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DC" w:rsidRDefault="00534284" w:rsidP="00D20699">
      <w:pPr>
        <w:pStyle w:val="Bezodstpw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A73838">
        <w:rPr>
          <w:rFonts w:asciiTheme="minorHAnsi" w:hAnsiTheme="minorHAnsi" w:cstheme="minorHAnsi"/>
          <w:b/>
          <w:sz w:val="36"/>
          <w:szCs w:val="36"/>
        </w:rPr>
        <w:t xml:space="preserve">KARTA </w:t>
      </w:r>
      <w:r w:rsidR="001A601F" w:rsidRPr="00A73838">
        <w:rPr>
          <w:rFonts w:asciiTheme="minorHAnsi" w:hAnsiTheme="minorHAnsi" w:cstheme="minorHAnsi"/>
          <w:b/>
          <w:sz w:val="36"/>
          <w:szCs w:val="36"/>
        </w:rPr>
        <w:t xml:space="preserve">ZGŁOSZENIA </w:t>
      </w:r>
      <w:r w:rsidRPr="00A73838">
        <w:rPr>
          <w:rFonts w:asciiTheme="minorHAnsi" w:hAnsiTheme="minorHAnsi" w:cstheme="minorHAnsi"/>
          <w:b/>
          <w:sz w:val="36"/>
          <w:szCs w:val="36"/>
        </w:rPr>
        <w:t>DZIECKA</w:t>
      </w:r>
      <w:r w:rsidR="00D20699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D20699" w:rsidRPr="002463DC" w:rsidRDefault="002463DC" w:rsidP="00D20699">
      <w:pPr>
        <w:pStyle w:val="Bezodstpw"/>
        <w:jc w:val="center"/>
        <w:rPr>
          <w:rFonts w:ascii="Times New Roman" w:hAnsi="Times New Roman"/>
          <w:b/>
          <w:szCs w:val="36"/>
        </w:rPr>
      </w:pPr>
      <w:r w:rsidRPr="002463DC">
        <w:rPr>
          <w:rFonts w:asciiTheme="minorHAnsi" w:hAnsiTheme="minorHAnsi" w:cstheme="minorHAnsi"/>
          <w:b/>
          <w:sz w:val="28"/>
          <w:szCs w:val="36"/>
        </w:rPr>
        <w:t xml:space="preserve">do Szkoły Podstawowej im. </w:t>
      </w:r>
      <w:proofErr w:type="spellStart"/>
      <w:r w:rsidRPr="002463DC">
        <w:rPr>
          <w:rFonts w:asciiTheme="minorHAnsi" w:hAnsiTheme="minorHAnsi" w:cstheme="minorHAnsi"/>
          <w:b/>
          <w:sz w:val="28"/>
          <w:szCs w:val="36"/>
        </w:rPr>
        <w:t>Tony’ego</w:t>
      </w:r>
      <w:proofErr w:type="spellEnd"/>
      <w:r w:rsidRPr="002463DC">
        <w:rPr>
          <w:rFonts w:asciiTheme="minorHAnsi" w:hAnsiTheme="minorHAnsi" w:cstheme="minorHAnsi"/>
          <w:b/>
          <w:sz w:val="28"/>
          <w:szCs w:val="36"/>
        </w:rPr>
        <w:t xml:space="preserve"> Halika w </w:t>
      </w:r>
      <w:proofErr w:type="spellStart"/>
      <w:r w:rsidRPr="002463DC">
        <w:rPr>
          <w:rFonts w:asciiTheme="minorHAnsi" w:hAnsiTheme="minorHAnsi" w:cstheme="minorHAnsi"/>
          <w:b/>
          <w:sz w:val="28"/>
          <w:szCs w:val="36"/>
        </w:rPr>
        <w:t>Dargini</w:t>
      </w:r>
      <w:proofErr w:type="spellEnd"/>
      <w:r w:rsidRPr="002463DC">
        <w:rPr>
          <w:rFonts w:asciiTheme="minorHAnsi" w:hAnsiTheme="minorHAnsi" w:cstheme="minorHAnsi"/>
          <w:b/>
          <w:sz w:val="28"/>
          <w:szCs w:val="36"/>
        </w:rPr>
        <w:t xml:space="preserve"> </w:t>
      </w:r>
      <w:r w:rsidR="00D20699" w:rsidRPr="002463DC">
        <w:rPr>
          <w:rFonts w:asciiTheme="minorHAnsi" w:hAnsiTheme="minorHAnsi" w:cstheme="minorHAnsi"/>
          <w:b/>
          <w:sz w:val="28"/>
          <w:szCs w:val="36"/>
        </w:rPr>
        <w:t>ODDZIAŁ PRZEDSZKOLNY</w:t>
      </w:r>
    </w:p>
    <w:p w:rsidR="00534284" w:rsidRPr="00A73838" w:rsidRDefault="00534284" w:rsidP="0053428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73838">
        <w:rPr>
          <w:rFonts w:asciiTheme="minorHAnsi" w:hAnsiTheme="minorHAnsi" w:cstheme="minorHAnsi"/>
          <w:b/>
          <w:sz w:val="24"/>
          <w:szCs w:val="24"/>
        </w:rPr>
        <w:t>Dane obowiązkowe (należy wypełnić wszystkie pola)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2523"/>
        <w:gridCol w:w="2835"/>
      </w:tblGrid>
      <w:tr w:rsidR="00534284" w:rsidRPr="00A3426C" w:rsidTr="00362D8D">
        <w:trPr>
          <w:trHeight w:val="41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DZIECKA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 w:right="866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Drugie imię 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362D8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MATKI/OPIEKUNA PRAWNEGO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Pierwsze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Drugie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362D8D">
        <w:trPr>
          <w:trHeight w:val="41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OJCA/OPIEKUNA PRAWNEGO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Pierwsze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Drugie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3426C" w:rsidRPr="00A3426C" w:rsidTr="0000237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DEKLARACJE</w:t>
            </w:r>
          </w:p>
          <w:p w:rsidR="00A3426C" w:rsidRPr="00A3426C" w:rsidRDefault="00A3426C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3426C" w:rsidRPr="00A3426C" w:rsidTr="00A3426C">
        <w:trPr>
          <w:trHeight w:val="8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wyjścia klasowe z nauczycielem z nauczycielem w obrębie miejscowości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uczestniczenie dziecka w lekcjach religii                     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udział w programach profilaktyczno-wychowawczych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deklaruję pobyt dziecka w świetlicy                        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</w:tbl>
    <w:p w:rsidR="00534284" w:rsidRPr="00A3426C" w:rsidRDefault="00534284" w:rsidP="00534284">
      <w:pPr>
        <w:pStyle w:val="Akapitzlist"/>
        <w:ind w:left="851"/>
        <w:rPr>
          <w:rFonts w:asciiTheme="minorHAnsi" w:hAnsiTheme="minorHAnsi" w:cstheme="minorHAnsi"/>
        </w:rPr>
      </w:pPr>
    </w:p>
    <w:p w:rsidR="00534284" w:rsidRPr="00A3426C" w:rsidRDefault="00534284" w:rsidP="0053428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3426C">
        <w:rPr>
          <w:rFonts w:asciiTheme="minorHAnsi" w:hAnsiTheme="minorHAnsi" w:cstheme="minorHAnsi"/>
          <w:b/>
        </w:rPr>
        <w:t>Dane dodatkowe</w:t>
      </w:r>
      <w:r w:rsidR="00A73838" w:rsidRPr="00A3426C">
        <w:rPr>
          <w:rFonts w:asciiTheme="minorHAnsi" w:hAnsiTheme="minorHAnsi" w:cstheme="minorHAnsi"/>
          <w:b/>
        </w:rPr>
        <w:t xml:space="preserve"> (nie obowiązkowe)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4365"/>
      </w:tblGrid>
      <w:tr w:rsidR="00534284" w:rsidRPr="00A3426C" w:rsidTr="007F4847">
        <w:trPr>
          <w:trHeight w:val="66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Telefon kontaktowy do MATKI/OPIEKUNA PRAWNEGO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427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Telefon kontaktowy do OJCA/ OPIEKUNA PRAWNEGO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680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lastRenderedPageBreak/>
              <w:t xml:space="preserve">Zgoda na wykorzystanie wizerunku dziecka </w:t>
            </w:r>
            <w:r w:rsidR="007F4847" w:rsidRPr="00A3426C">
              <w:rPr>
                <w:rFonts w:asciiTheme="minorHAnsi" w:hAnsiTheme="minorHAnsi" w:cstheme="minorHAnsi"/>
              </w:rPr>
              <w:t>poprzez</w:t>
            </w:r>
          </w:p>
          <w:p w:rsidR="00534284" w:rsidRPr="00A3426C" w:rsidRDefault="00534284" w:rsidP="007F484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publikowanie zdjęć </w:t>
            </w:r>
            <w:r w:rsidR="007F4847" w:rsidRPr="00A3426C">
              <w:rPr>
                <w:rFonts w:asciiTheme="minorHAnsi" w:hAnsiTheme="minorHAnsi" w:cstheme="minorHAnsi"/>
              </w:rPr>
              <w:t xml:space="preserve">w tym podpisanych </w:t>
            </w:r>
            <w:r w:rsidRPr="00A3426C">
              <w:rPr>
                <w:rFonts w:asciiTheme="minorHAnsi" w:hAnsiTheme="minorHAnsi" w:cstheme="minorHAnsi"/>
              </w:rPr>
              <w:t>imieniem i nazwiskiem w publikacjach papierowych, elektronicznych w tym internetowych, związanych z życiem szkoły</w:t>
            </w:r>
            <w:r w:rsidR="007F4847" w:rsidRPr="00A3426C">
              <w:rPr>
                <w:rFonts w:asciiTheme="minorHAnsi" w:hAnsiTheme="minorHAnsi" w:cstheme="minorHAnsi"/>
              </w:rPr>
              <w:t>.</w:t>
            </w:r>
            <w:r w:rsidRPr="00A3426C">
              <w:rPr>
                <w:rFonts w:asciiTheme="minorHAnsi" w:hAnsiTheme="minorHAnsi" w:cstheme="minorHAnsi"/>
                <w:b/>
              </w:rPr>
              <w:t xml:space="preserve"> </w:t>
            </w:r>
            <w:r w:rsidR="007F4847" w:rsidRPr="00A3426C">
              <w:rPr>
                <w:rFonts w:asciiTheme="minorHAnsi" w:hAnsiTheme="minorHAnsi" w:cstheme="minorHAnsi"/>
              </w:rPr>
              <w:t>Ustawa z dnia 4 lutego 1994 r. o prawie autorskim i prawach pokrewnych (Dz.U. 1994 nr 24 poz. 83 z zm.)</w:t>
            </w:r>
            <w:r w:rsidRPr="00A3426C">
              <w:rPr>
                <w:rFonts w:asciiTheme="minorHAnsi" w:hAnsiTheme="minorHAnsi" w:cstheme="minorHAnsi"/>
                <w:b/>
              </w:rPr>
              <w:br/>
              <w:t>(proszę wpisać słowo TAK lub NIE w kratce obok)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680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Inne ważne informacje (przebyte choroby, alergie, epilepsja, wady rozwojowe itp. 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84" w:rsidRPr="00A3426C" w:rsidRDefault="00534284" w:rsidP="00362D8D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362D8D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7F4847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7F4847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lang w:eastAsia="pl-PL"/>
              </w:rPr>
            </w:pPr>
          </w:p>
        </w:tc>
      </w:tr>
    </w:tbl>
    <w:p w:rsidR="00A73838" w:rsidRPr="00A73838" w:rsidRDefault="00A73838" w:rsidP="00A73838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A73838" w:rsidRPr="007F4847" w:rsidRDefault="00A73838" w:rsidP="007F4847">
      <w:pPr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73838">
        <w:rPr>
          <w:rFonts w:asciiTheme="minorHAnsi" w:eastAsia="Calibri" w:hAnsiTheme="minorHAnsi" w:cstheme="minorHAnsi"/>
          <w:b/>
          <w:sz w:val="24"/>
          <w:szCs w:val="24"/>
        </w:rPr>
        <w:t>KLAUZULA INFORMACYJNA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Administratorem danych osobowych jest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Szkoła Podstawowa </w:t>
      </w:r>
      <w:r w:rsidR="00246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im. </w:t>
      </w:r>
      <w:proofErr w:type="spellStart"/>
      <w:r w:rsidR="00246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Tony’ego</w:t>
      </w:r>
      <w:proofErr w:type="spellEnd"/>
      <w:r w:rsidR="002463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Halika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 </w:t>
      </w:r>
      <w:proofErr w:type="spellStart"/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Dargini</w:t>
      </w:r>
      <w:proofErr w:type="spellEnd"/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Dargiń 47, 76-020 Bobolice</w:t>
      </w:r>
      <w:r w:rsidRPr="00A3426C">
        <w:rPr>
          <w:rFonts w:asciiTheme="minorHAnsi" w:eastAsia="Calibri" w:hAnsiTheme="minorHAnsi" w:cstheme="minorHAnsi"/>
          <w:sz w:val="20"/>
          <w:szCs w:val="20"/>
        </w:rPr>
        <w:t>,</w:t>
      </w:r>
    </w:p>
    <w:p w:rsidR="00A73838" w:rsidRPr="00A3426C" w:rsidRDefault="00A73838" w:rsidP="005C47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Kontakt z Inspektorem Ochrony Danych </w:t>
      </w:r>
      <w:r w:rsidR="00A3426C">
        <w:rPr>
          <w:rFonts w:asciiTheme="minorHAnsi" w:eastAsia="Calibri" w:hAnsiTheme="minorHAnsi" w:cstheme="minorHAnsi"/>
          <w:sz w:val="20"/>
          <w:szCs w:val="20"/>
        </w:rPr>
        <w:t>-</w:t>
      </w: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 xml:space="preserve">pisemnie na adres: Szkoła Podstawowa </w:t>
      </w:r>
      <w:r w:rsidR="002463DC">
        <w:rPr>
          <w:rFonts w:asciiTheme="minorHAnsi" w:eastAsia="Calibri" w:hAnsiTheme="minorHAnsi" w:cstheme="minorHAnsi"/>
          <w:sz w:val="20"/>
          <w:szCs w:val="20"/>
        </w:rPr>
        <w:t xml:space="preserve">im. </w:t>
      </w:r>
      <w:proofErr w:type="spellStart"/>
      <w:r w:rsidR="002463DC">
        <w:rPr>
          <w:rFonts w:asciiTheme="minorHAnsi" w:eastAsia="Calibri" w:hAnsiTheme="minorHAnsi" w:cstheme="minorHAnsi"/>
          <w:sz w:val="20"/>
          <w:szCs w:val="20"/>
        </w:rPr>
        <w:t>Tony’ego</w:t>
      </w:r>
      <w:proofErr w:type="spellEnd"/>
      <w:r w:rsidR="002463DC">
        <w:rPr>
          <w:rFonts w:asciiTheme="minorHAnsi" w:eastAsia="Calibri" w:hAnsiTheme="minorHAnsi" w:cstheme="minorHAnsi"/>
          <w:sz w:val="20"/>
          <w:szCs w:val="20"/>
        </w:rPr>
        <w:t xml:space="preserve"> Halika 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 xml:space="preserve">w </w:t>
      </w:r>
      <w:proofErr w:type="spellStart"/>
      <w:r w:rsidR="005A67A6" w:rsidRPr="00A3426C">
        <w:rPr>
          <w:rFonts w:asciiTheme="minorHAnsi" w:eastAsia="Calibri" w:hAnsiTheme="minorHAnsi" w:cstheme="minorHAnsi"/>
          <w:sz w:val="20"/>
          <w:szCs w:val="20"/>
        </w:rPr>
        <w:t>Dargini</w:t>
      </w:r>
      <w:proofErr w:type="spellEnd"/>
      <w:r w:rsidR="005A67A6" w:rsidRPr="00A3426C">
        <w:rPr>
          <w:rFonts w:asciiTheme="minorHAnsi" w:eastAsia="Calibri" w:hAnsiTheme="minorHAnsi" w:cstheme="minorHAnsi"/>
          <w:sz w:val="20"/>
          <w:szCs w:val="20"/>
        </w:rPr>
        <w:t>, Dargiń 47, 76-020 Bobolice</w:t>
      </w:r>
      <w:r w:rsidR="00A3426C" w:rsidRPr="00A3426C">
        <w:rPr>
          <w:rFonts w:asciiTheme="minorHAnsi" w:eastAsia="Calibri" w:hAnsiTheme="minorHAnsi" w:cstheme="minorHAnsi"/>
          <w:sz w:val="20"/>
          <w:szCs w:val="20"/>
        </w:rPr>
        <w:t xml:space="preserve"> lub</w:t>
      </w:r>
      <w:r w:rsid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3426C">
        <w:rPr>
          <w:rFonts w:asciiTheme="minorHAnsi" w:eastAsia="Calibri" w:hAnsiTheme="minorHAnsi" w:cstheme="minorHAnsi"/>
          <w:sz w:val="20"/>
          <w:szCs w:val="20"/>
        </w:rPr>
        <w:t>e-mail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>:</w:t>
      </w: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iod.dargin@bobolice.pl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Dane osobowe przetwarzane będą w celu i na podstawie: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a) wykonywania obowiązków prawnych ciążących na Administratorze tj. realizacji zadań dydaktycznych, wychowawczych i opiekuńczych na podstawie ustawy z dnia z dnia 14 grudnia 2016r Prawo oświatowe oraz innych ustaw i aktów wykonawczych zgodnie z art. 6 ust. 1 lit. c oraz art.9 ust.2 </w:t>
      </w:r>
      <w:proofErr w:type="spellStart"/>
      <w:r w:rsidRPr="00A3426C">
        <w:rPr>
          <w:rFonts w:asciiTheme="minorHAnsi" w:eastAsia="Calibri" w:hAnsiTheme="minorHAnsi" w:cstheme="minorHAnsi"/>
          <w:sz w:val="20"/>
          <w:szCs w:val="20"/>
        </w:rPr>
        <w:t>lit.b</w:t>
      </w:r>
      <w:proofErr w:type="spellEnd"/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RODO,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umożliwienia kontaktu Szkoły z rodzicem/opiekunem prawnym na podstawie udzielonej przez Panią/Pana zgody w myśl art. 6 ust. 1 lit. a RODO,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Odbiorcami danych osobowych będą podmioty uprawnione do uzyskania tych danych na podstawie przepisów prawa oraz upoważnione przez Administratora podmioty przetwarzające dane osobowe w imieniu Administratora.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Dane osobowe przechowywane będą przez okres: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niezbędny do wykonania obowiązków prawnych ciążących na Administratorze w tym przez okres trwania nauki i archiwizowania zgodnie z obowiązującymi przepisami prawa,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do czasu wycofania zgody w przypadku jej wyrażenia,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Na każdym etapie przetwarzana danych osobowych przysługuje Pani/Panu prawo do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sprostowania (poprawienia)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ograniczenia przetwarzania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c) dostępu do danych (w tym kopii tych danych),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d) wniesienia skargi do organu nadzorczego tj. Prezesa Urzędu Ochrony Danych Osobowych, ul. Stawki 2, 00-193 Warszawa, tel. (+48) 228607086.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W przypadku przetwarzania danych w związku z obowiązkiem prawnym ciążącym na Administratorze (na podstawie art. 6 ust. 1 lit. c RODO), nie przysługuje Pani/Panu prawo do: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wniesienia sprzeciwu wobec przetwarzania danych osobowych, na zasadach określonych w art. 21 RODO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usunięcia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c) przenoszenia danych osobowych, o którym mowa w art. 20 RODO.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Jednak w przypadku wyrażonej zgody (dot. numeru telefonu oraz adresu email) ma Pani/Pan prawo do cofnięcia zgody w dowolnym momencie bez wpływu na zgodność z prawem przetwarzania, którego dokonano na podstawie zgody przed jej cofnięciem.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Dane osobowe nie będą przetwarzane w sposób zautomatyzowany, nie będą poddawane profilowaniu i nie będą przekazywane do państwa trzeciego. 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73838">
        <w:rPr>
          <w:rFonts w:asciiTheme="minorHAnsi" w:eastAsia="Calibri" w:hAnsiTheme="minorHAnsi" w:cstheme="minorHAnsi"/>
          <w:b/>
          <w:sz w:val="24"/>
          <w:szCs w:val="24"/>
        </w:rPr>
        <w:t>WSZELKIE ZMIANY DANYCH (obowiązkowych i dodatkowych) NALEŻY ZGŁASZAĆ W FORMIE PISEMNEJ.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A3426C">
      <w:pPr>
        <w:tabs>
          <w:tab w:val="left" w:pos="4962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>………………………………</w:t>
      </w:r>
      <w:r w:rsidRPr="00A73838"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…………………………………………………….</w:t>
      </w:r>
    </w:p>
    <w:p w:rsidR="00A73838" w:rsidRPr="00A73838" w:rsidRDefault="00A73838" w:rsidP="00A3426C">
      <w:pPr>
        <w:tabs>
          <w:tab w:val="left" w:pos="5103"/>
        </w:tabs>
        <w:spacing w:after="0" w:line="240" w:lineRule="auto"/>
        <w:ind w:left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>Data</w:t>
      </w:r>
      <w:r w:rsidRPr="00A73838">
        <w:rPr>
          <w:rFonts w:asciiTheme="minorHAnsi" w:eastAsia="Calibri" w:hAnsiTheme="minorHAnsi" w:cstheme="minorHAnsi"/>
          <w:sz w:val="20"/>
          <w:szCs w:val="20"/>
        </w:rPr>
        <w:tab/>
        <w:t>podpis matki/ opiekuna prawnego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3C3F02">
      <w:pPr>
        <w:tabs>
          <w:tab w:val="left" w:pos="4962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…………………………………………………….</w:t>
      </w:r>
    </w:p>
    <w:p w:rsidR="00A73838" w:rsidRPr="00A73838" w:rsidRDefault="00A73838" w:rsidP="003C3F02">
      <w:pPr>
        <w:tabs>
          <w:tab w:val="left" w:pos="5103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ab/>
        <w:t>podpis ojca/ opiekuna prawnego</w:t>
      </w:r>
    </w:p>
    <w:sectPr w:rsidR="00A73838" w:rsidRPr="00A73838" w:rsidSect="007F484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0DF1"/>
    <w:multiLevelType w:val="hybridMultilevel"/>
    <w:tmpl w:val="AEAA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E175D"/>
    <w:multiLevelType w:val="hybridMultilevel"/>
    <w:tmpl w:val="0AF6DC90"/>
    <w:lvl w:ilvl="0" w:tplc="12907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D0F60"/>
    <w:multiLevelType w:val="hybridMultilevel"/>
    <w:tmpl w:val="6AA6F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1"/>
    <w:rsid w:val="000503C2"/>
    <w:rsid w:val="00131062"/>
    <w:rsid w:val="001A601F"/>
    <w:rsid w:val="002463DC"/>
    <w:rsid w:val="00362D8D"/>
    <w:rsid w:val="00396AEF"/>
    <w:rsid w:val="003C3F02"/>
    <w:rsid w:val="00534284"/>
    <w:rsid w:val="00551922"/>
    <w:rsid w:val="00583B99"/>
    <w:rsid w:val="00587BA9"/>
    <w:rsid w:val="005A67A6"/>
    <w:rsid w:val="00624474"/>
    <w:rsid w:val="006444E5"/>
    <w:rsid w:val="007F4847"/>
    <w:rsid w:val="00883C15"/>
    <w:rsid w:val="00920ADA"/>
    <w:rsid w:val="009251A3"/>
    <w:rsid w:val="009603D1"/>
    <w:rsid w:val="00A3426C"/>
    <w:rsid w:val="00A73838"/>
    <w:rsid w:val="00D17FB1"/>
    <w:rsid w:val="00D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9D498-C08C-4F85-B714-4DFE3F4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6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2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284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534284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5342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534284"/>
    <w:rPr>
      <w:sz w:val="22"/>
      <w:szCs w:val="22"/>
    </w:rPr>
  </w:style>
  <w:style w:type="character" w:styleId="Pogrubienie">
    <w:name w:val="Strong"/>
    <w:uiPriority w:val="22"/>
    <w:qFormat/>
    <w:rsid w:val="00883C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REKRUTACJA\karta_dziecka-sp_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karta_dziecka-sp_02.dot</Template>
  <TotalTime>1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2020-02-04T12:26:00Z</cp:lastPrinted>
  <dcterms:created xsi:type="dcterms:W3CDTF">2020-02-04T12:26:00Z</dcterms:created>
  <dcterms:modified xsi:type="dcterms:W3CDTF">2024-02-15T11:09:00Z</dcterms:modified>
</cp:coreProperties>
</file>