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84" w:rsidRPr="00A73838" w:rsidRDefault="00534284" w:rsidP="00534284">
      <w:pPr>
        <w:pStyle w:val="Bezodstpw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73838">
        <w:rPr>
          <w:rFonts w:asciiTheme="minorHAnsi" w:hAnsiTheme="minorHAnsi" w:cstheme="minorHAnsi"/>
          <w:b/>
          <w:sz w:val="36"/>
          <w:szCs w:val="36"/>
        </w:rPr>
        <w:t xml:space="preserve">KARTA </w:t>
      </w:r>
      <w:r w:rsidR="001A601F" w:rsidRPr="00A73838">
        <w:rPr>
          <w:rFonts w:asciiTheme="minorHAnsi" w:hAnsiTheme="minorHAnsi" w:cstheme="minorHAnsi"/>
          <w:b/>
          <w:sz w:val="36"/>
          <w:szCs w:val="36"/>
        </w:rPr>
        <w:t xml:space="preserve">ZGŁOSZENIA </w:t>
      </w:r>
      <w:r w:rsidRPr="00A73838">
        <w:rPr>
          <w:rFonts w:asciiTheme="minorHAnsi" w:hAnsiTheme="minorHAnsi" w:cstheme="minorHAnsi"/>
          <w:b/>
          <w:sz w:val="36"/>
          <w:szCs w:val="36"/>
        </w:rPr>
        <w:t>DZIECKA</w:t>
      </w:r>
    </w:p>
    <w:p w:rsidR="00534284" w:rsidRPr="00A73838" w:rsidRDefault="009B3F86" w:rsidP="00534284">
      <w:pPr>
        <w:pStyle w:val="Bezodstpw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do Szkoły Podstawowej im.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Tony’ego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Halika w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Dargini</w:t>
      </w:r>
      <w:proofErr w:type="spellEnd"/>
      <w:r w:rsidR="00534284" w:rsidRPr="00A73838">
        <w:rPr>
          <w:rFonts w:asciiTheme="minorHAnsi" w:hAnsiTheme="minorHAnsi" w:cstheme="minorHAnsi"/>
          <w:b/>
          <w:sz w:val="36"/>
          <w:szCs w:val="36"/>
        </w:rPr>
        <w:t xml:space="preserve">  KL</w:t>
      </w:r>
      <w:r w:rsidR="00D17FB1" w:rsidRPr="00A7383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1B2685">
        <w:rPr>
          <w:rFonts w:asciiTheme="minorHAnsi" w:hAnsiTheme="minorHAnsi" w:cstheme="minorHAnsi"/>
          <w:b/>
          <w:sz w:val="36"/>
          <w:szCs w:val="36"/>
        </w:rPr>
        <w:t>…</w:t>
      </w:r>
    </w:p>
    <w:p w:rsidR="00534284" w:rsidRPr="00A73838" w:rsidRDefault="00534284" w:rsidP="0053428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73838">
        <w:rPr>
          <w:rFonts w:asciiTheme="minorHAnsi" w:hAnsiTheme="minorHAnsi" w:cstheme="minorHAnsi"/>
          <w:b/>
          <w:sz w:val="24"/>
          <w:szCs w:val="24"/>
        </w:rPr>
        <w:t>Dane obowiązkowe (należy wypełnić wszystkie pola)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2523"/>
        <w:gridCol w:w="2835"/>
      </w:tblGrid>
      <w:tr w:rsidR="00534284" w:rsidRPr="00A3426C" w:rsidTr="00362D8D">
        <w:trPr>
          <w:trHeight w:val="41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  <w:b/>
              </w:rPr>
              <w:t>DANE DZIECKA</w:t>
            </w: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 w:right="866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 xml:space="preserve">Drugie imię 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zameldowania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362D8D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  <w:b/>
              </w:rPr>
              <w:t>DANE MATKI/OPIEKUNA PRAWNEGO</w:t>
            </w: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Pierwsze 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Drugie 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zameldowania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362D8D">
        <w:trPr>
          <w:trHeight w:val="41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  <w:b/>
              </w:rPr>
              <w:t>DANE OJCA/OPIEKUNA PRAWNEGO</w:t>
            </w: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Pierwsze 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Drugie imię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534284" w:rsidRPr="00A3426C" w:rsidTr="00A3426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Adres zameldowania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A3426C" w:rsidRPr="00A3426C" w:rsidTr="0000237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  <w:b/>
              </w:rPr>
              <w:t>DEKLARACJE</w:t>
            </w:r>
          </w:p>
          <w:p w:rsidR="00A3426C" w:rsidRPr="00A3426C" w:rsidRDefault="00A3426C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A3426C" w:rsidRPr="00A3426C" w:rsidTr="00A3426C">
        <w:trPr>
          <w:trHeight w:val="8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 xml:space="preserve">wyjścia klasowe z nauczycielem z nauczycielem w obrębie miejscowości      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NIE</w:t>
            </w:r>
          </w:p>
        </w:tc>
      </w:tr>
      <w:tr w:rsidR="00A3426C" w:rsidRPr="00A3426C" w:rsidTr="00A3426C">
        <w:trPr>
          <w:trHeight w:val="877"/>
        </w:trPr>
        <w:tc>
          <w:tcPr>
            <w:tcW w:w="4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 xml:space="preserve">uczestniczenie dziecka w lekcjach religii                                                          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NIE</w:t>
            </w:r>
          </w:p>
        </w:tc>
      </w:tr>
      <w:tr w:rsidR="00A3426C" w:rsidRPr="00A3426C" w:rsidTr="00A3426C">
        <w:trPr>
          <w:trHeight w:val="877"/>
        </w:trPr>
        <w:tc>
          <w:tcPr>
            <w:tcW w:w="4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 xml:space="preserve">udział w programach profilaktyczno-wychowawczych                                     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NIE</w:t>
            </w:r>
          </w:p>
        </w:tc>
      </w:tr>
      <w:tr w:rsidR="00A3426C" w:rsidRPr="00A3426C" w:rsidTr="00A3426C">
        <w:trPr>
          <w:trHeight w:val="87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 xml:space="preserve">deklaruję pobyt dziecka w świetlicy                                                             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6C" w:rsidRPr="00A3426C" w:rsidRDefault="00A3426C" w:rsidP="00A3426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26C">
              <w:rPr>
                <w:rFonts w:asciiTheme="minorHAnsi" w:hAnsiTheme="minorHAnsi" w:cstheme="minorHAnsi"/>
              </w:rPr>
              <w:t>NIE</w:t>
            </w:r>
          </w:p>
        </w:tc>
      </w:tr>
    </w:tbl>
    <w:p w:rsidR="00534284" w:rsidRPr="00A3426C" w:rsidRDefault="00534284" w:rsidP="00534284">
      <w:pPr>
        <w:pStyle w:val="Akapitzlist"/>
        <w:ind w:left="851"/>
        <w:rPr>
          <w:rFonts w:asciiTheme="minorHAnsi" w:hAnsiTheme="minorHAnsi" w:cstheme="minorHAnsi"/>
        </w:rPr>
      </w:pPr>
    </w:p>
    <w:p w:rsidR="00534284" w:rsidRPr="00A3426C" w:rsidRDefault="00534284" w:rsidP="0053428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3426C">
        <w:rPr>
          <w:rFonts w:asciiTheme="minorHAnsi" w:hAnsiTheme="minorHAnsi" w:cstheme="minorHAnsi"/>
          <w:b/>
        </w:rPr>
        <w:t>Dane dodatkowe</w:t>
      </w:r>
      <w:r w:rsidR="00A73838" w:rsidRPr="00A3426C">
        <w:rPr>
          <w:rFonts w:asciiTheme="minorHAnsi" w:hAnsiTheme="minorHAnsi" w:cstheme="minorHAnsi"/>
          <w:b/>
        </w:rPr>
        <w:t xml:space="preserve"> (nie obowiązkowe)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2"/>
        <w:gridCol w:w="4365"/>
      </w:tblGrid>
      <w:tr w:rsidR="00534284" w:rsidRPr="00A3426C" w:rsidTr="007F4847">
        <w:trPr>
          <w:trHeight w:val="666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Telefon kontaktowy do MATKI/OPIEKUNA PRAWNEGO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4284" w:rsidRPr="00A3426C" w:rsidTr="007F4847">
        <w:trPr>
          <w:trHeight w:val="427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 xml:space="preserve">Telefon kontaktowy do OJCA/ OPIEKUNA PRAWNEGO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4284" w:rsidRPr="00A3426C" w:rsidTr="007F4847">
        <w:trPr>
          <w:trHeight w:val="680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lastRenderedPageBreak/>
              <w:t xml:space="preserve">Zgoda na wykorzystanie wizerunku dziecka </w:t>
            </w:r>
            <w:r w:rsidR="007F4847" w:rsidRPr="00A3426C">
              <w:rPr>
                <w:rFonts w:asciiTheme="minorHAnsi" w:hAnsiTheme="minorHAnsi" w:cstheme="minorHAnsi"/>
              </w:rPr>
              <w:t>poprzez</w:t>
            </w:r>
          </w:p>
          <w:p w:rsidR="00534284" w:rsidRPr="00A3426C" w:rsidRDefault="00534284" w:rsidP="007F484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 xml:space="preserve">publikowanie zdjęć </w:t>
            </w:r>
            <w:r w:rsidR="007F4847" w:rsidRPr="00A3426C">
              <w:rPr>
                <w:rFonts w:asciiTheme="minorHAnsi" w:hAnsiTheme="minorHAnsi" w:cstheme="minorHAnsi"/>
              </w:rPr>
              <w:t xml:space="preserve">w tym podpisanych </w:t>
            </w:r>
            <w:r w:rsidRPr="00A3426C">
              <w:rPr>
                <w:rFonts w:asciiTheme="minorHAnsi" w:hAnsiTheme="minorHAnsi" w:cstheme="minorHAnsi"/>
              </w:rPr>
              <w:t>imieniem i nazwiskiem w publikacjach papierowych, elektronicznych w tym internetowych, związanych z życiem szkoły</w:t>
            </w:r>
            <w:r w:rsidR="007F4847" w:rsidRPr="00A3426C">
              <w:rPr>
                <w:rFonts w:asciiTheme="minorHAnsi" w:hAnsiTheme="minorHAnsi" w:cstheme="minorHAnsi"/>
              </w:rPr>
              <w:t>.</w:t>
            </w:r>
            <w:r w:rsidRPr="00A3426C">
              <w:rPr>
                <w:rFonts w:asciiTheme="minorHAnsi" w:hAnsiTheme="minorHAnsi" w:cstheme="minorHAnsi"/>
                <w:b/>
              </w:rPr>
              <w:t xml:space="preserve"> </w:t>
            </w:r>
            <w:r w:rsidR="007F4847" w:rsidRPr="00A3426C">
              <w:rPr>
                <w:rFonts w:asciiTheme="minorHAnsi" w:hAnsiTheme="minorHAnsi" w:cstheme="minorHAnsi"/>
              </w:rPr>
              <w:t>Ustawa z dnia 4 lutego 1994 r. o prawie autorskim i prawach pokrewnych (Dz.U. 1994 nr 24 poz. 83 z zm.)</w:t>
            </w:r>
            <w:r w:rsidRPr="00A3426C">
              <w:rPr>
                <w:rFonts w:asciiTheme="minorHAnsi" w:hAnsiTheme="minorHAnsi" w:cstheme="minorHAnsi"/>
                <w:b/>
              </w:rPr>
              <w:br/>
              <w:t>(proszę wpisać słowo TAK lub NIE w kratce obok)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284" w:rsidRPr="00A3426C" w:rsidTr="007F4847">
        <w:trPr>
          <w:trHeight w:val="680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84" w:rsidRPr="00A3426C" w:rsidRDefault="00534284" w:rsidP="00362D8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3426C">
              <w:rPr>
                <w:rFonts w:asciiTheme="minorHAnsi" w:hAnsiTheme="minorHAnsi" w:cstheme="minorHAnsi"/>
              </w:rPr>
              <w:t>Inne ważne informacje (przebyte choroby, alergie, epilepsja, wady rozwojowe itp. 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84" w:rsidRPr="00A3426C" w:rsidRDefault="00534284" w:rsidP="00362D8D">
            <w:pPr>
              <w:pStyle w:val="Akapitzlist"/>
              <w:tabs>
                <w:tab w:val="left" w:pos="87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lang w:eastAsia="pl-PL"/>
              </w:rPr>
            </w:pPr>
          </w:p>
          <w:p w:rsidR="007F4847" w:rsidRPr="00A3426C" w:rsidRDefault="007F4847" w:rsidP="00362D8D">
            <w:pPr>
              <w:pStyle w:val="Akapitzlist"/>
              <w:tabs>
                <w:tab w:val="left" w:pos="87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lang w:eastAsia="pl-PL"/>
              </w:rPr>
            </w:pPr>
          </w:p>
          <w:p w:rsidR="007F4847" w:rsidRPr="00A3426C" w:rsidRDefault="007F4847" w:rsidP="007F4847">
            <w:pPr>
              <w:pStyle w:val="Akapitzlist"/>
              <w:tabs>
                <w:tab w:val="left" w:pos="87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lang w:eastAsia="pl-PL"/>
              </w:rPr>
            </w:pPr>
          </w:p>
          <w:p w:rsidR="007F4847" w:rsidRPr="00A3426C" w:rsidRDefault="007F4847" w:rsidP="007F4847">
            <w:pPr>
              <w:pStyle w:val="Akapitzlist"/>
              <w:tabs>
                <w:tab w:val="left" w:pos="87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lang w:eastAsia="pl-PL"/>
              </w:rPr>
            </w:pPr>
          </w:p>
        </w:tc>
      </w:tr>
    </w:tbl>
    <w:p w:rsidR="00A73838" w:rsidRPr="00A73838" w:rsidRDefault="00A73838" w:rsidP="00A73838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A73838" w:rsidRPr="007F4847" w:rsidRDefault="00A73838" w:rsidP="007F4847">
      <w:pPr>
        <w:spacing w:after="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A73838">
        <w:rPr>
          <w:rFonts w:asciiTheme="minorHAnsi" w:eastAsia="Calibri" w:hAnsiTheme="minorHAnsi" w:cstheme="minorHAnsi"/>
          <w:b/>
          <w:sz w:val="24"/>
          <w:szCs w:val="24"/>
        </w:rPr>
        <w:t>KLAUZULA INFORMACYJNA</w:t>
      </w: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</w:p>
    <w:p w:rsidR="00A73838" w:rsidRPr="00A3426C" w:rsidRDefault="00A73838" w:rsidP="000B638B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Administratorem danych osobowych jest </w:t>
      </w:r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Szkoła Podstawowa </w:t>
      </w:r>
      <w:r w:rsidR="00793E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im. </w:t>
      </w:r>
      <w:proofErr w:type="spellStart"/>
      <w:r w:rsidR="00793E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Tony’ego</w:t>
      </w:r>
      <w:proofErr w:type="spellEnd"/>
      <w:r w:rsidR="00793E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Halika </w:t>
      </w:r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 </w:t>
      </w:r>
      <w:proofErr w:type="spellStart"/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Dargini</w:t>
      </w:r>
      <w:proofErr w:type="spellEnd"/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Dargiń 47, 76-020 Bobolice</w:t>
      </w:r>
      <w:r w:rsidRPr="00A3426C">
        <w:rPr>
          <w:rFonts w:asciiTheme="minorHAnsi" w:eastAsia="Calibri" w:hAnsiTheme="minorHAnsi" w:cstheme="minorHAnsi"/>
          <w:sz w:val="20"/>
          <w:szCs w:val="20"/>
        </w:rPr>
        <w:t>,</w:t>
      </w:r>
    </w:p>
    <w:p w:rsidR="00A73838" w:rsidRPr="00A3426C" w:rsidRDefault="00A73838" w:rsidP="005C472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Kontakt z Inspektorem Ochrony Danych </w:t>
      </w:r>
      <w:r w:rsidR="00A3426C">
        <w:rPr>
          <w:rFonts w:asciiTheme="minorHAnsi" w:eastAsia="Calibri" w:hAnsiTheme="minorHAnsi" w:cstheme="minorHAnsi"/>
          <w:sz w:val="20"/>
          <w:szCs w:val="20"/>
        </w:rPr>
        <w:t>-</w:t>
      </w: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A67A6" w:rsidRPr="00A3426C">
        <w:rPr>
          <w:rFonts w:asciiTheme="minorHAnsi" w:eastAsia="Calibri" w:hAnsiTheme="minorHAnsi" w:cstheme="minorHAnsi"/>
          <w:sz w:val="20"/>
          <w:szCs w:val="20"/>
        </w:rPr>
        <w:t xml:space="preserve">pisemnie na adres: Szkoła Podstawowa </w:t>
      </w:r>
      <w:r w:rsidR="00CB39A5" w:rsidRPr="00CB39A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im. </w:t>
      </w:r>
      <w:proofErr w:type="spellStart"/>
      <w:r w:rsidR="00CB39A5" w:rsidRPr="00CB39A5">
        <w:rPr>
          <w:rFonts w:asciiTheme="minorHAnsi" w:hAnsiTheme="minorHAnsi" w:cstheme="minorHAnsi"/>
          <w:bCs/>
          <w:color w:val="000000"/>
          <w:sz w:val="20"/>
          <w:szCs w:val="20"/>
        </w:rPr>
        <w:t>Tony’ego</w:t>
      </w:r>
      <w:proofErr w:type="spellEnd"/>
      <w:r w:rsidR="00CB39A5" w:rsidRPr="00CB39A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Halika</w:t>
      </w:r>
      <w:r w:rsidR="00CB39A5" w:rsidRPr="00A3426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A67A6" w:rsidRPr="00A3426C">
        <w:rPr>
          <w:rFonts w:asciiTheme="minorHAnsi" w:eastAsia="Calibri" w:hAnsiTheme="minorHAnsi" w:cstheme="minorHAnsi"/>
          <w:sz w:val="20"/>
          <w:szCs w:val="20"/>
        </w:rPr>
        <w:t xml:space="preserve">w </w:t>
      </w:r>
      <w:proofErr w:type="spellStart"/>
      <w:r w:rsidR="005A67A6" w:rsidRPr="00A3426C">
        <w:rPr>
          <w:rFonts w:asciiTheme="minorHAnsi" w:eastAsia="Calibri" w:hAnsiTheme="minorHAnsi" w:cstheme="minorHAnsi"/>
          <w:sz w:val="20"/>
          <w:szCs w:val="20"/>
        </w:rPr>
        <w:t>Dargini</w:t>
      </w:r>
      <w:proofErr w:type="spellEnd"/>
      <w:r w:rsidR="005A67A6" w:rsidRPr="00A3426C">
        <w:rPr>
          <w:rFonts w:asciiTheme="minorHAnsi" w:eastAsia="Calibri" w:hAnsiTheme="minorHAnsi" w:cstheme="minorHAnsi"/>
          <w:sz w:val="20"/>
          <w:szCs w:val="20"/>
        </w:rPr>
        <w:t>, Dargiń 47, 76-020 Bobolice</w:t>
      </w:r>
      <w:r w:rsidR="00A3426C" w:rsidRPr="00A3426C">
        <w:rPr>
          <w:rFonts w:asciiTheme="minorHAnsi" w:eastAsia="Calibri" w:hAnsiTheme="minorHAnsi" w:cstheme="minorHAnsi"/>
          <w:sz w:val="20"/>
          <w:szCs w:val="20"/>
        </w:rPr>
        <w:t xml:space="preserve"> lub</w:t>
      </w:r>
      <w:r w:rsidR="00A3426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A3426C">
        <w:rPr>
          <w:rFonts w:asciiTheme="minorHAnsi" w:eastAsia="Calibri" w:hAnsiTheme="minorHAnsi" w:cstheme="minorHAnsi"/>
          <w:sz w:val="20"/>
          <w:szCs w:val="20"/>
        </w:rPr>
        <w:t>e-mail</w:t>
      </w:r>
      <w:r w:rsidR="005A67A6" w:rsidRPr="00A3426C">
        <w:rPr>
          <w:rFonts w:asciiTheme="minorHAnsi" w:eastAsia="Calibri" w:hAnsiTheme="minorHAnsi" w:cstheme="minorHAnsi"/>
          <w:sz w:val="20"/>
          <w:szCs w:val="20"/>
        </w:rPr>
        <w:t>:</w:t>
      </w: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A3426C">
        <w:rPr>
          <w:rFonts w:asciiTheme="minorHAnsi" w:hAnsiTheme="minorHAnsi" w:cstheme="minorHAnsi"/>
          <w:b/>
          <w:bCs/>
          <w:color w:val="000000"/>
          <w:sz w:val="20"/>
          <w:szCs w:val="20"/>
        </w:rPr>
        <w:t>iod.dargin@bobolice.pl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Dane osobowe przetwarzane będą w celu i na podstawie: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a) wykonywania obowiązków prawnych ciążących na Administratorze tj. realizacji zadań dydaktycznych, wychowawczych i opiekuńczych na podstawie ustawy z dnia z dnia 14 grudnia 2016r Prawo oświatowe oraz innych ustaw i aktów wykonawczych zgodnie z art. 6 ust. 1 lit. c oraz art.9 ust.2 </w:t>
      </w:r>
      <w:proofErr w:type="spellStart"/>
      <w:r w:rsidRPr="00A3426C">
        <w:rPr>
          <w:rFonts w:asciiTheme="minorHAnsi" w:eastAsia="Calibri" w:hAnsiTheme="minorHAnsi" w:cstheme="minorHAnsi"/>
          <w:sz w:val="20"/>
          <w:szCs w:val="20"/>
        </w:rPr>
        <w:t>lit.b</w:t>
      </w:r>
      <w:proofErr w:type="spellEnd"/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 RODO,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b) umożliwienia kontaktu Szkoły z rodzicem/opiekunem prawnym na podstawie udzielonej przez Panią/Pana zgody w myśl art. 6 ust. 1 lit. a RODO,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Odbiorcami danych osobowych będą podmioty uprawnione do uzyskania tych danych na podstawie przepisów prawa oraz upoważnione przez Administratora podmioty przetwarzające dane osobowe w imieniu Administratora.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Dane osobowe przechowywane będą przez okres: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a) niezbędny do wykonania obowiązków prawnych ciążących na Administratorze w tym przez okres trwania nauki i archiwizowania zgodnie z obowiązującymi przepisami prawa,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  <w:r w:rsidRPr="00A3426C">
        <w:rPr>
          <w:rFonts w:asciiTheme="minorHAnsi" w:eastAsia="Calibri" w:hAnsiTheme="minorHAnsi" w:cstheme="minorHAnsi"/>
          <w:sz w:val="20"/>
          <w:szCs w:val="20"/>
        </w:rPr>
        <w:t>b) do czasu wycofania zgody w przypadku jej wyrażenia,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Na każdym etapie przetwarzana danych osobowych przysługuje Pani/Panu prawo do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a) sprostowania (poprawienia) danych,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b) ograniczenia przetwarzania danych,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c) dostępu do danych (w tym kopii tych danych),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d) wniesienia skargi do organu nadzorczego tj. Prezesa Urzędu Ochrony Danych Osobowych, ul. Stawki 2, 00-193 Warszawa, tel. (+48) 228607086.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W przypadku przetwarzania danych w związku z obowiązkiem prawnym ciążącym na Administratorze (na podstawie art. 6 ust. 1 lit. c RODO), nie przysługuje Pani/Panu prawo do: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a) wniesienia sprzeciwu wobec przetwarzania danych osobowych, na zasadach określonych w art. 21 RODO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b) usunięcia danych,</w:t>
      </w:r>
    </w:p>
    <w:p w:rsidR="00A73838" w:rsidRPr="00A3426C" w:rsidRDefault="00A73838" w:rsidP="00A73838">
      <w:pPr>
        <w:spacing w:after="0" w:line="24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c) przenoszenia danych osobowych, o którym mowa w art. 20 RODO.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>Jednak w przypadku wyrażonej zgody (dot. numeru telefonu oraz adresu email) ma Pani/Pan prawo do cofnięcia zgody w dowolnym momencie bez wpływu na zgodność z prawem przetwarzania, którego dokonano na podstawie zgody przed jej cofnięciem.</w:t>
      </w:r>
    </w:p>
    <w:p w:rsidR="00A73838" w:rsidRPr="00A3426C" w:rsidRDefault="00A73838" w:rsidP="00A738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426C">
        <w:rPr>
          <w:rFonts w:asciiTheme="minorHAnsi" w:eastAsia="Calibri" w:hAnsiTheme="minorHAnsi" w:cstheme="minorHAnsi"/>
          <w:sz w:val="20"/>
          <w:szCs w:val="20"/>
        </w:rPr>
        <w:t xml:space="preserve">Dane osobowe nie będą przetwarzane w sposób zautomatyzowany, nie będą poddawane profilowaniu i nie będą przekazywane do państwa trzeciego. </w:t>
      </w: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73838">
        <w:rPr>
          <w:rFonts w:asciiTheme="minorHAnsi" w:eastAsia="Calibri" w:hAnsiTheme="minorHAnsi" w:cstheme="minorHAnsi"/>
          <w:b/>
          <w:sz w:val="24"/>
          <w:szCs w:val="24"/>
        </w:rPr>
        <w:t>WSZELKIE ZMIANY DANYCH (obowiązkowych i dodatkowych) NALEŻY ZGŁASZAĆ W FORMIE PISEMNEJ.</w:t>
      </w: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73838" w:rsidRPr="00A73838" w:rsidRDefault="00A73838" w:rsidP="00A3426C">
      <w:pPr>
        <w:tabs>
          <w:tab w:val="left" w:pos="4962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838">
        <w:rPr>
          <w:rFonts w:asciiTheme="minorHAnsi" w:eastAsia="Calibri" w:hAnsiTheme="minorHAnsi" w:cstheme="minorHAnsi"/>
          <w:sz w:val="20"/>
          <w:szCs w:val="20"/>
        </w:rPr>
        <w:t>………………………………</w:t>
      </w:r>
      <w:r w:rsidRPr="00A73838">
        <w:rPr>
          <w:rFonts w:asciiTheme="minorHAnsi" w:eastAsia="Calibri" w:hAnsiTheme="minorHAnsi" w:cstheme="minorHAnsi"/>
          <w:sz w:val="20"/>
          <w:szCs w:val="20"/>
        </w:rPr>
        <w:tab/>
        <w:t>…………………………………………………….</w:t>
      </w:r>
    </w:p>
    <w:p w:rsidR="00A73838" w:rsidRPr="00A73838" w:rsidRDefault="00A73838" w:rsidP="00A3426C">
      <w:pPr>
        <w:tabs>
          <w:tab w:val="left" w:pos="5103"/>
        </w:tabs>
        <w:spacing w:after="0" w:line="240" w:lineRule="auto"/>
        <w:ind w:left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838">
        <w:rPr>
          <w:rFonts w:asciiTheme="minorHAnsi" w:eastAsia="Calibri" w:hAnsiTheme="minorHAnsi" w:cstheme="minorHAnsi"/>
          <w:sz w:val="20"/>
          <w:szCs w:val="20"/>
        </w:rPr>
        <w:t>Data</w:t>
      </w:r>
      <w:r w:rsidRPr="00A73838">
        <w:rPr>
          <w:rFonts w:asciiTheme="minorHAnsi" w:eastAsia="Calibri" w:hAnsiTheme="minorHAnsi" w:cstheme="minorHAnsi"/>
          <w:sz w:val="20"/>
          <w:szCs w:val="20"/>
        </w:rPr>
        <w:tab/>
        <w:t>podpis matki/ opiekuna prawnego</w:t>
      </w: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73838" w:rsidRPr="00A73838" w:rsidRDefault="00A73838" w:rsidP="00A73838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73838" w:rsidRPr="00A73838" w:rsidRDefault="00A73838" w:rsidP="003C3F02">
      <w:pPr>
        <w:tabs>
          <w:tab w:val="left" w:pos="4962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838">
        <w:rPr>
          <w:rFonts w:asciiTheme="minorHAnsi" w:eastAsia="Calibri" w:hAnsiTheme="minorHAnsi" w:cstheme="minorHAnsi"/>
          <w:sz w:val="20"/>
          <w:szCs w:val="20"/>
        </w:rPr>
        <w:tab/>
        <w:t>…………………………………………………….</w:t>
      </w:r>
    </w:p>
    <w:p w:rsidR="00A73838" w:rsidRPr="00A73838" w:rsidRDefault="00A73838" w:rsidP="003C3F02">
      <w:pPr>
        <w:tabs>
          <w:tab w:val="left" w:pos="5103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838">
        <w:rPr>
          <w:rFonts w:asciiTheme="minorHAnsi" w:eastAsia="Calibri" w:hAnsiTheme="minorHAnsi" w:cstheme="minorHAnsi"/>
          <w:sz w:val="20"/>
          <w:szCs w:val="20"/>
        </w:rPr>
        <w:tab/>
        <w:t>podpis ojca/ opiekuna prawnego</w:t>
      </w:r>
    </w:p>
    <w:sectPr w:rsidR="00A73838" w:rsidRPr="00A73838" w:rsidSect="007F484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20DF1"/>
    <w:multiLevelType w:val="hybridMultilevel"/>
    <w:tmpl w:val="AEAA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E175D"/>
    <w:multiLevelType w:val="hybridMultilevel"/>
    <w:tmpl w:val="0AF6DC90"/>
    <w:lvl w:ilvl="0" w:tplc="12907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AD0F60"/>
    <w:multiLevelType w:val="hybridMultilevel"/>
    <w:tmpl w:val="6AA6F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B1"/>
    <w:rsid w:val="000503C2"/>
    <w:rsid w:val="000B638B"/>
    <w:rsid w:val="00131062"/>
    <w:rsid w:val="001A601F"/>
    <w:rsid w:val="001B2685"/>
    <w:rsid w:val="00362D8D"/>
    <w:rsid w:val="003C3F02"/>
    <w:rsid w:val="004D2E28"/>
    <w:rsid w:val="00534284"/>
    <w:rsid w:val="00551922"/>
    <w:rsid w:val="00582C38"/>
    <w:rsid w:val="00583B99"/>
    <w:rsid w:val="00587BA9"/>
    <w:rsid w:val="005A67A6"/>
    <w:rsid w:val="00624474"/>
    <w:rsid w:val="006444E5"/>
    <w:rsid w:val="00793E92"/>
    <w:rsid w:val="007F4847"/>
    <w:rsid w:val="00883C15"/>
    <w:rsid w:val="00920ADA"/>
    <w:rsid w:val="009251A3"/>
    <w:rsid w:val="009603D1"/>
    <w:rsid w:val="009B3F86"/>
    <w:rsid w:val="00A3426C"/>
    <w:rsid w:val="00A73838"/>
    <w:rsid w:val="00CB39A5"/>
    <w:rsid w:val="00D1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9D498-C08C-4F85-B714-4DFE3F4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6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28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284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59"/>
    <w:rsid w:val="00534284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5342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534284"/>
    <w:rPr>
      <w:sz w:val="22"/>
      <w:szCs w:val="22"/>
    </w:rPr>
  </w:style>
  <w:style w:type="character" w:styleId="Pogrubienie">
    <w:name w:val="Strong"/>
    <w:uiPriority w:val="22"/>
    <w:qFormat/>
    <w:rsid w:val="00883C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3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REKRUTACJA\karta_dziecka-sp_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karta_dziecka-sp_02.dot</Template>
  <TotalTime>21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2020-02-04T12:27:00Z</dcterms:created>
  <dcterms:modified xsi:type="dcterms:W3CDTF">2024-02-15T11:08:00Z</dcterms:modified>
</cp:coreProperties>
</file>