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BFCC6" w14:textId="77777777" w:rsidR="00C85A89" w:rsidRPr="006F2D6A" w:rsidRDefault="00C85A89" w:rsidP="006F2D6A">
      <w:pPr>
        <w:pStyle w:val="ogloszenie"/>
        <w:spacing w:line="276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6F2D6A">
        <w:rPr>
          <w:rFonts w:cs="Arial"/>
          <w:b/>
          <w:sz w:val="24"/>
          <w:szCs w:val="24"/>
        </w:rPr>
        <w:t>OGŁOSZENIE</w:t>
      </w:r>
    </w:p>
    <w:p w14:paraId="6CFCEB67" w14:textId="77777777" w:rsidR="00C85A89" w:rsidRPr="006F2D6A" w:rsidRDefault="00C85A89" w:rsidP="006F2D6A">
      <w:pPr>
        <w:pStyle w:val="ogloszenie"/>
        <w:spacing w:line="276" w:lineRule="auto"/>
        <w:jc w:val="center"/>
        <w:rPr>
          <w:rFonts w:cs="Arial"/>
          <w:b/>
          <w:sz w:val="24"/>
          <w:szCs w:val="24"/>
        </w:rPr>
      </w:pPr>
      <w:r w:rsidRPr="006F2D6A">
        <w:rPr>
          <w:rFonts w:cs="Arial"/>
          <w:b/>
          <w:sz w:val="24"/>
          <w:szCs w:val="24"/>
        </w:rPr>
        <w:t xml:space="preserve"> </w:t>
      </w:r>
      <w:r w:rsidR="005C147E" w:rsidRPr="006F2D6A">
        <w:rPr>
          <w:rFonts w:cs="Arial"/>
          <w:b/>
          <w:sz w:val="24"/>
          <w:szCs w:val="24"/>
        </w:rPr>
        <w:t>O WYBORZE NAJKORZYSTNIEJSZEJ OFERTY</w:t>
      </w:r>
    </w:p>
    <w:p w14:paraId="3DDFC674" w14:textId="77777777" w:rsidR="00C85A89" w:rsidRPr="006F2D6A" w:rsidRDefault="00C85A89" w:rsidP="006F2D6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A794369" w14:textId="77777777" w:rsidR="006F2D6A" w:rsidRPr="006F2D6A" w:rsidRDefault="006F2D6A" w:rsidP="006F2D6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59603578"/>
      <w:r w:rsidRPr="006F2D6A">
        <w:rPr>
          <w:rFonts w:ascii="Arial" w:hAnsi="Arial" w:cs="Arial"/>
          <w:b/>
          <w:bCs/>
          <w:sz w:val="24"/>
          <w:szCs w:val="24"/>
        </w:rPr>
        <w:t xml:space="preserve">Gmina Wieliczki </w:t>
      </w:r>
    </w:p>
    <w:p w14:paraId="591BF766" w14:textId="77777777" w:rsidR="006F2D6A" w:rsidRPr="006F2D6A" w:rsidRDefault="006F2D6A" w:rsidP="006F2D6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2D6A">
        <w:rPr>
          <w:rFonts w:ascii="Arial" w:hAnsi="Arial" w:cs="Arial"/>
          <w:b/>
          <w:bCs/>
          <w:sz w:val="24"/>
          <w:szCs w:val="24"/>
        </w:rPr>
        <w:t>w imieniu której działa Dyrektor</w:t>
      </w:r>
    </w:p>
    <w:p w14:paraId="20EEDF3F" w14:textId="77777777" w:rsidR="006F2D6A" w:rsidRPr="006F2D6A" w:rsidRDefault="006F2D6A" w:rsidP="006F2D6A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2D6A">
        <w:rPr>
          <w:rFonts w:ascii="Arial" w:hAnsi="Arial" w:cs="Arial"/>
          <w:b/>
          <w:bCs/>
          <w:sz w:val="24"/>
          <w:szCs w:val="24"/>
        </w:rPr>
        <w:t xml:space="preserve"> Zespołu Szkolno-Przedszkolnego w Wieliczkach</w:t>
      </w:r>
    </w:p>
    <w:p w14:paraId="06F7298A" w14:textId="77777777" w:rsidR="006F2D6A" w:rsidRPr="006F2D6A" w:rsidRDefault="006F2D6A" w:rsidP="006F2D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2D6A">
        <w:rPr>
          <w:rFonts w:ascii="Arial" w:hAnsi="Arial" w:cs="Arial"/>
          <w:sz w:val="24"/>
          <w:szCs w:val="24"/>
        </w:rPr>
        <w:t>ul. Lipowa 10, 19-404 Wieliczki</w:t>
      </w:r>
      <w:bookmarkEnd w:id="1"/>
    </w:p>
    <w:p w14:paraId="0A171404" w14:textId="77777777" w:rsidR="00C85A89" w:rsidRPr="006F2D6A" w:rsidRDefault="00C85A89" w:rsidP="006F2D6A">
      <w:pPr>
        <w:spacing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326784A4" w14:textId="041EB466" w:rsidR="00C85A89" w:rsidRPr="006F2D6A" w:rsidRDefault="00C85A89" w:rsidP="006F2D6A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2D6A">
        <w:rPr>
          <w:rFonts w:ascii="Arial" w:hAnsi="Arial" w:cs="Arial"/>
          <w:color w:val="000000"/>
          <w:sz w:val="24"/>
          <w:szCs w:val="24"/>
        </w:rPr>
        <w:t>niniejszym informuje o wyniku postępowania na</w:t>
      </w:r>
      <w:r w:rsidR="006F2D6A">
        <w:rPr>
          <w:rFonts w:ascii="Arial" w:hAnsi="Arial" w:cs="Arial"/>
          <w:color w:val="000000"/>
          <w:sz w:val="24"/>
          <w:szCs w:val="24"/>
        </w:rPr>
        <w:t>:</w:t>
      </w:r>
      <w:r w:rsidRPr="006F2D6A">
        <w:rPr>
          <w:rFonts w:ascii="Arial" w:hAnsi="Arial" w:cs="Arial"/>
          <w:color w:val="000000"/>
          <w:sz w:val="24"/>
          <w:szCs w:val="24"/>
        </w:rPr>
        <w:t xml:space="preserve"> </w:t>
      </w:r>
      <w:r w:rsidR="00D659D6" w:rsidRPr="006F2D6A">
        <w:rPr>
          <w:rFonts w:ascii="Arial" w:hAnsi="Arial" w:cs="Arial"/>
          <w:b/>
          <w:color w:val="000000"/>
          <w:sz w:val="24"/>
          <w:szCs w:val="24"/>
        </w:rPr>
        <w:t xml:space="preserve">Dowożenie dzieci i uczniów </w:t>
      </w:r>
      <w:r w:rsidR="006F2D6A">
        <w:rPr>
          <w:rFonts w:ascii="Arial" w:hAnsi="Arial" w:cs="Arial"/>
          <w:b/>
          <w:color w:val="000000"/>
          <w:sz w:val="24"/>
          <w:szCs w:val="24"/>
        </w:rPr>
        <w:t xml:space="preserve">                       </w:t>
      </w:r>
      <w:r w:rsidR="00D659D6" w:rsidRPr="006F2D6A">
        <w:rPr>
          <w:rFonts w:ascii="Arial" w:hAnsi="Arial" w:cs="Arial"/>
          <w:b/>
          <w:color w:val="000000"/>
          <w:sz w:val="24"/>
          <w:szCs w:val="24"/>
        </w:rPr>
        <w:t>do szkoły i przedszkola z terenu gminy Wieliczki</w:t>
      </w:r>
      <w:r w:rsidRPr="006F2D6A">
        <w:rPr>
          <w:rFonts w:ascii="Arial" w:hAnsi="Arial" w:cs="Arial"/>
          <w:color w:val="000000"/>
          <w:sz w:val="24"/>
          <w:szCs w:val="24"/>
        </w:rPr>
        <w:t>.</w:t>
      </w:r>
    </w:p>
    <w:p w14:paraId="48586158" w14:textId="77777777" w:rsidR="00C85A89" w:rsidRPr="006F2D6A" w:rsidRDefault="00C85A89" w:rsidP="006F2D6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19B37AD" w14:textId="77777777" w:rsidR="00C85A89" w:rsidRPr="006F2D6A" w:rsidRDefault="00C85A89" w:rsidP="006F2D6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6F2D6A">
        <w:rPr>
          <w:rFonts w:ascii="Arial" w:hAnsi="Arial" w:cs="Arial"/>
          <w:color w:val="000000"/>
          <w:sz w:val="24"/>
          <w:szCs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659D6" w:rsidRPr="006F2D6A" w14:paraId="2F389E22" w14:textId="77777777" w:rsidTr="006D0DAE">
        <w:trPr>
          <w:cantSplit/>
        </w:trPr>
        <w:tc>
          <w:tcPr>
            <w:tcW w:w="9640" w:type="dxa"/>
          </w:tcPr>
          <w:p w14:paraId="503434A1" w14:textId="77777777" w:rsidR="006F2D6A" w:rsidRDefault="00D659D6" w:rsidP="006F2D6A">
            <w:pPr>
              <w:spacing w:line="276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D6A">
              <w:rPr>
                <w:rFonts w:ascii="Arial" w:hAnsi="Arial" w:cs="Arial"/>
                <w:bCs/>
                <w:sz w:val="24"/>
                <w:szCs w:val="24"/>
              </w:rPr>
              <w:t>dla zadania:</w:t>
            </w:r>
            <w:r w:rsidRPr="006F2D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2D6A">
              <w:rPr>
                <w:rFonts w:ascii="Arial" w:hAnsi="Arial" w:cs="Arial"/>
                <w:sz w:val="24"/>
                <w:szCs w:val="24"/>
              </w:rPr>
              <w:t xml:space="preserve">Dowożenie dzieci i uczniów do szkoły i przedszkola z terenu gminy </w:t>
            </w:r>
            <w:r w:rsidR="006F2D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B39EFF" w14:textId="67D0CC22" w:rsidR="00D659D6" w:rsidRPr="006F2D6A" w:rsidRDefault="00D659D6" w:rsidP="006F2D6A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2D6A">
              <w:rPr>
                <w:rFonts w:ascii="Arial" w:hAnsi="Arial" w:cs="Arial"/>
                <w:sz w:val="24"/>
                <w:szCs w:val="24"/>
              </w:rPr>
              <w:t>Wieliczki</w:t>
            </w:r>
          </w:p>
          <w:p w14:paraId="17E76A7E" w14:textId="77777777" w:rsidR="00D659D6" w:rsidRPr="006F2D6A" w:rsidRDefault="00D659D6" w:rsidP="006F2D6A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2D6A">
              <w:rPr>
                <w:rFonts w:ascii="Arial" w:hAnsi="Arial" w:cs="Arial"/>
                <w:b/>
                <w:sz w:val="24"/>
                <w:szCs w:val="24"/>
              </w:rPr>
              <w:t>P.U.H. RADEX U. Typa Sp. J.</w:t>
            </w:r>
          </w:p>
          <w:p w14:paraId="23ED1826" w14:textId="77777777" w:rsidR="00D659D6" w:rsidRPr="006F2D6A" w:rsidRDefault="00D659D6" w:rsidP="006F2D6A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2D6A">
              <w:rPr>
                <w:rFonts w:ascii="Arial" w:hAnsi="Arial" w:cs="Arial"/>
                <w:b/>
                <w:sz w:val="24"/>
                <w:szCs w:val="24"/>
              </w:rPr>
              <w:t>11-130 Orneta</w:t>
            </w:r>
          </w:p>
          <w:p w14:paraId="59C4425E" w14:textId="77777777" w:rsidR="00D659D6" w:rsidRPr="006F2D6A" w:rsidRDefault="00D659D6" w:rsidP="006F2D6A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2D6A">
              <w:rPr>
                <w:rFonts w:ascii="Arial" w:hAnsi="Arial" w:cs="Arial"/>
                <w:b/>
                <w:sz w:val="24"/>
                <w:szCs w:val="24"/>
              </w:rPr>
              <w:t>Krośnieńska 7</w:t>
            </w:r>
          </w:p>
          <w:p w14:paraId="593304D0" w14:textId="2C9782BA" w:rsidR="00D659D6" w:rsidRPr="006F2D6A" w:rsidRDefault="00D659D6" w:rsidP="006F2D6A">
            <w:pPr>
              <w:spacing w:line="276" w:lineRule="auto"/>
              <w:ind w:firstLine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2D6A">
              <w:rPr>
                <w:rFonts w:ascii="Arial" w:hAnsi="Arial" w:cs="Arial"/>
                <w:b/>
                <w:bCs/>
                <w:sz w:val="24"/>
                <w:szCs w:val="24"/>
              </w:rPr>
              <w:t>Cena oferty -</w:t>
            </w:r>
            <w:r w:rsidRPr="006F2D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2D6A">
              <w:rPr>
                <w:rFonts w:ascii="Arial" w:hAnsi="Arial" w:cs="Arial"/>
                <w:b/>
                <w:sz w:val="24"/>
                <w:szCs w:val="24"/>
              </w:rPr>
              <w:t>3.12 zł</w:t>
            </w:r>
            <w:r w:rsidR="006F2D6A">
              <w:rPr>
                <w:rFonts w:ascii="Arial" w:hAnsi="Arial" w:cs="Arial"/>
                <w:b/>
                <w:sz w:val="24"/>
                <w:szCs w:val="24"/>
              </w:rPr>
              <w:t>/km</w:t>
            </w:r>
          </w:p>
          <w:p w14:paraId="30C92261" w14:textId="2C60275E" w:rsidR="00D659D6" w:rsidRPr="006F2D6A" w:rsidRDefault="00D659D6" w:rsidP="006F2D6A">
            <w:pPr>
              <w:spacing w:before="120" w:after="120" w:line="276" w:lineRule="auto"/>
              <w:ind w:left="180" w:firstLine="7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2D6A">
              <w:rPr>
                <w:rFonts w:ascii="Arial" w:hAnsi="Arial" w:cs="Arial"/>
                <w:color w:val="000000"/>
                <w:sz w:val="24"/>
                <w:szCs w:val="24"/>
              </w:rPr>
              <w:t>Uzasadnienie wyboru:</w:t>
            </w:r>
            <w:r w:rsidR="006F2D6A" w:rsidRPr="00766F02">
              <w:rPr>
                <w:rFonts w:ascii="Arial" w:hAnsi="Arial" w:cs="Arial"/>
              </w:rPr>
              <w:t xml:space="preserve"> </w:t>
            </w:r>
            <w:r w:rsidR="006F2D6A" w:rsidRPr="006F2D6A">
              <w:rPr>
                <w:rFonts w:ascii="Arial" w:hAnsi="Arial" w:cs="Arial"/>
                <w:sz w:val="24"/>
                <w:szCs w:val="24"/>
              </w:rPr>
              <w:t>Wykonawca spełnia warunki udziału w postępowaniu i wymo-gi zawarte w specyfikacji istotnych warunków zamówienia. W oparciu o przyjęte kryterium oceny ofert zaproponowana przez Wykonawcę cena jest najkorzystniejsza. Oferta Wykonawcy uzyskała najwyższą liczbę punktów spośród wszystkich złożonych ofert, które nie podlegały wykluczeniu i odrzuceniu</w:t>
            </w:r>
            <w:r w:rsidR="0003716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A174F5A" w14:textId="77777777" w:rsidR="00C85A89" w:rsidRPr="006F2D6A" w:rsidRDefault="00C85A89" w:rsidP="006F2D6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B4BF0BB" w14:textId="591393D6" w:rsidR="00D5444F" w:rsidRDefault="00D5444F" w:rsidP="006F2D6A">
      <w:p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F2D6A">
        <w:rPr>
          <w:rFonts w:ascii="Arial" w:hAnsi="Arial" w:cs="Arial"/>
          <w:color w:val="000000"/>
          <w:sz w:val="24"/>
          <w:szCs w:val="24"/>
        </w:rPr>
        <w:t>Streszczenie oceny i porównania złożonych ofert</w:t>
      </w: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260"/>
        <w:gridCol w:w="1701"/>
        <w:gridCol w:w="1843"/>
        <w:gridCol w:w="1701"/>
      </w:tblGrid>
      <w:tr w:rsidR="006F2D6A" w:rsidRPr="006F2D6A" w14:paraId="0DAD10BA" w14:textId="77777777" w:rsidTr="006D0DAE">
        <w:tc>
          <w:tcPr>
            <w:tcW w:w="918" w:type="dxa"/>
            <w:vAlign w:val="center"/>
          </w:tcPr>
          <w:p w14:paraId="3A71DF4E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Nr tematu</w:t>
            </w:r>
          </w:p>
        </w:tc>
        <w:tc>
          <w:tcPr>
            <w:tcW w:w="3260" w:type="dxa"/>
            <w:vAlign w:val="center"/>
          </w:tcPr>
          <w:p w14:paraId="3D9081DC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Nazwa i adres wykonawcy</w:t>
            </w:r>
          </w:p>
          <w:p w14:paraId="6BD2BC8C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(Nr oferty)</w:t>
            </w:r>
          </w:p>
        </w:tc>
        <w:tc>
          <w:tcPr>
            <w:tcW w:w="1701" w:type="dxa"/>
            <w:vAlign w:val="center"/>
          </w:tcPr>
          <w:p w14:paraId="0E9828B8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1843" w:type="dxa"/>
            <w:vAlign w:val="center"/>
          </w:tcPr>
          <w:p w14:paraId="7E5ED702" w14:textId="24FEB565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Czas podstawienia autobusu zastępczego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Pr="006F2D6A">
              <w:rPr>
                <w:rFonts w:ascii="Arial" w:hAnsi="Arial" w:cs="Arial"/>
                <w:sz w:val="22"/>
                <w:szCs w:val="22"/>
              </w:rPr>
              <w:t>w razie awarii</w:t>
            </w:r>
          </w:p>
        </w:tc>
        <w:tc>
          <w:tcPr>
            <w:tcW w:w="1701" w:type="dxa"/>
            <w:vAlign w:val="center"/>
          </w:tcPr>
          <w:p w14:paraId="176B6276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</w:tr>
      <w:tr w:rsidR="006F2D6A" w:rsidRPr="006F2D6A" w14:paraId="420BE0C7" w14:textId="77777777" w:rsidTr="006D0DAE">
        <w:tc>
          <w:tcPr>
            <w:tcW w:w="918" w:type="dxa"/>
            <w:vAlign w:val="center"/>
          </w:tcPr>
          <w:p w14:paraId="43676A77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716C283A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P.U.H. RADEX U. Typa Sp. J.</w:t>
            </w:r>
          </w:p>
          <w:p w14:paraId="5D502078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Krośnieńska 7, 11-130 Orneta</w:t>
            </w:r>
          </w:p>
          <w:p w14:paraId="65FA8EE8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  <w:tc>
          <w:tcPr>
            <w:tcW w:w="1701" w:type="dxa"/>
            <w:vAlign w:val="center"/>
          </w:tcPr>
          <w:p w14:paraId="58494906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60,00</w:t>
            </w:r>
          </w:p>
        </w:tc>
        <w:tc>
          <w:tcPr>
            <w:tcW w:w="1843" w:type="dxa"/>
            <w:vAlign w:val="center"/>
          </w:tcPr>
          <w:p w14:paraId="0E8356DB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40,00</w:t>
            </w:r>
          </w:p>
        </w:tc>
        <w:tc>
          <w:tcPr>
            <w:tcW w:w="1701" w:type="dxa"/>
            <w:vAlign w:val="center"/>
          </w:tcPr>
          <w:p w14:paraId="5FA7C3B5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100,00</w:t>
            </w:r>
          </w:p>
        </w:tc>
      </w:tr>
      <w:tr w:rsidR="006F2D6A" w:rsidRPr="006F2D6A" w14:paraId="73B9F595" w14:textId="77777777" w:rsidTr="006D0DAE">
        <w:tc>
          <w:tcPr>
            <w:tcW w:w="918" w:type="dxa"/>
            <w:vAlign w:val="center"/>
          </w:tcPr>
          <w:p w14:paraId="5CBB0CF4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0EECE49B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PRZEWOZY KRAJOWE I ZAGRANICZNE OSÓB s.c. B. Czaplicka, K. Czaplicki</w:t>
            </w:r>
          </w:p>
          <w:p w14:paraId="310ABA5E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Makowska 108 </w:t>
            </w:r>
          </w:p>
          <w:p w14:paraId="039C7A80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06-300 Przasnysz</w:t>
            </w:r>
          </w:p>
          <w:p w14:paraId="25142584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1701" w:type="dxa"/>
            <w:vAlign w:val="center"/>
          </w:tcPr>
          <w:p w14:paraId="10F00875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50,87</w:t>
            </w:r>
          </w:p>
        </w:tc>
        <w:tc>
          <w:tcPr>
            <w:tcW w:w="1843" w:type="dxa"/>
            <w:vAlign w:val="center"/>
          </w:tcPr>
          <w:p w14:paraId="63811943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6AB31859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90,87</w:t>
            </w:r>
          </w:p>
        </w:tc>
      </w:tr>
      <w:tr w:rsidR="006F2D6A" w:rsidRPr="006F2D6A" w14:paraId="21305610" w14:textId="77777777" w:rsidTr="006D0DAE">
        <w:tc>
          <w:tcPr>
            <w:tcW w:w="918" w:type="dxa"/>
            <w:vAlign w:val="center"/>
          </w:tcPr>
          <w:p w14:paraId="400F3A82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23445DED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ALL-MIT AUTOMOBILE Andrzej Fabisiak</w:t>
            </w:r>
          </w:p>
          <w:p w14:paraId="10D418A1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Graniczna 8, 06-500 Mława</w:t>
            </w:r>
          </w:p>
          <w:p w14:paraId="33C18F90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(9)</w:t>
            </w:r>
          </w:p>
        </w:tc>
        <w:tc>
          <w:tcPr>
            <w:tcW w:w="1701" w:type="dxa"/>
            <w:vAlign w:val="center"/>
          </w:tcPr>
          <w:p w14:paraId="23AD4E32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50,73</w:t>
            </w:r>
          </w:p>
        </w:tc>
        <w:tc>
          <w:tcPr>
            <w:tcW w:w="1843" w:type="dxa"/>
            <w:vAlign w:val="center"/>
          </w:tcPr>
          <w:p w14:paraId="4A9DA78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1D31F929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90,73</w:t>
            </w:r>
          </w:p>
        </w:tc>
      </w:tr>
      <w:tr w:rsidR="006F2D6A" w:rsidRPr="006F2D6A" w14:paraId="5B7F52C8" w14:textId="77777777" w:rsidTr="006D0DAE">
        <w:tc>
          <w:tcPr>
            <w:tcW w:w="918" w:type="dxa"/>
            <w:vAlign w:val="center"/>
          </w:tcPr>
          <w:p w14:paraId="5662782E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14:paraId="1AA96AC8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PODLASKA KOMUNIKACJA SAMOCHODOWA NOVA Spółka Akcyjna</w:t>
            </w:r>
          </w:p>
          <w:p w14:paraId="70724DF9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Bohaterów Monte Cassino 8 </w:t>
            </w:r>
          </w:p>
          <w:p w14:paraId="6C26490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15-873 Białystok</w:t>
            </w:r>
          </w:p>
          <w:p w14:paraId="13CDAB2E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(10)</w:t>
            </w:r>
          </w:p>
        </w:tc>
        <w:tc>
          <w:tcPr>
            <w:tcW w:w="1701" w:type="dxa"/>
            <w:vAlign w:val="center"/>
          </w:tcPr>
          <w:p w14:paraId="542CB862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48,25</w:t>
            </w:r>
          </w:p>
        </w:tc>
        <w:tc>
          <w:tcPr>
            <w:tcW w:w="1843" w:type="dxa"/>
            <w:vAlign w:val="center"/>
          </w:tcPr>
          <w:p w14:paraId="52AA7C0A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71656FC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88,25</w:t>
            </w:r>
          </w:p>
        </w:tc>
      </w:tr>
      <w:tr w:rsidR="006F2D6A" w:rsidRPr="006F2D6A" w14:paraId="7F11BF4F" w14:textId="77777777" w:rsidTr="006D0DAE">
        <w:tc>
          <w:tcPr>
            <w:tcW w:w="918" w:type="dxa"/>
            <w:vAlign w:val="center"/>
          </w:tcPr>
          <w:p w14:paraId="3E97A2CA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A4CFAF2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FASTER-WASH Sp. z o.o.</w:t>
            </w:r>
          </w:p>
          <w:p w14:paraId="5643EE67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Szkolna 2f </w:t>
            </w:r>
          </w:p>
          <w:p w14:paraId="071DD31E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11-220 Górowo Iławeckie</w:t>
            </w:r>
          </w:p>
          <w:p w14:paraId="1E38D661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1701" w:type="dxa"/>
            <w:vAlign w:val="center"/>
          </w:tcPr>
          <w:p w14:paraId="05850EB9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45,55</w:t>
            </w:r>
          </w:p>
        </w:tc>
        <w:tc>
          <w:tcPr>
            <w:tcW w:w="1843" w:type="dxa"/>
            <w:vAlign w:val="center"/>
          </w:tcPr>
          <w:p w14:paraId="5C928D9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7D4FF25C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85,55</w:t>
            </w:r>
          </w:p>
        </w:tc>
      </w:tr>
      <w:tr w:rsidR="006F2D6A" w:rsidRPr="006F2D6A" w14:paraId="6EE9C6B1" w14:textId="77777777" w:rsidTr="006D0DAE">
        <w:tc>
          <w:tcPr>
            <w:tcW w:w="918" w:type="dxa"/>
            <w:vAlign w:val="center"/>
          </w:tcPr>
          <w:p w14:paraId="66E53EB2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03A31C64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ZAKŁAD USŁUGOWY Przewóz Osób </w:t>
            </w:r>
          </w:p>
          <w:p w14:paraId="2384E71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Marek Markiewicz</w:t>
            </w:r>
          </w:p>
          <w:p w14:paraId="3CA34BFB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Piwnika - Ponurego 6/1 </w:t>
            </w:r>
          </w:p>
          <w:p w14:paraId="5FA6AD1B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19-300 Ełk</w:t>
            </w:r>
          </w:p>
          <w:p w14:paraId="184BC53E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701" w:type="dxa"/>
            <w:vAlign w:val="center"/>
          </w:tcPr>
          <w:p w14:paraId="2DDAAC99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43,33</w:t>
            </w:r>
          </w:p>
        </w:tc>
        <w:tc>
          <w:tcPr>
            <w:tcW w:w="1843" w:type="dxa"/>
            <w:vAlign w:val="center"/>
          </w:tcPr>
          <w:p w14:paraId="391C3197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40,00</w:t>
            </w:r>
          </w:p>
        </w:tc>
        <w:tc>
          <w:tcPr>
            <w:tcW w:w="1701" w:type="dxa"/>
            <w:vAlign w:val="center"/>
          </w:tcPr>
          <w:p w14:paraId="09A736B0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83,33</w:t>
            </w:r>
          </w:p>
        </w:tc>
      </w:tr>
      <w:tr w:rsidR="006F2D6A" w:rsidRPr="006F2D6A" w14:paraId="48A865F6" w14:textId="77777777" w:rsidTr="006D0DAE">
        <w:tc>
          <w:tcPr>
            <w:tcW w:w="918" w:type="dxa"/>
            <w:vAlign w:val="center"/>
          </w:tcPr>
          <w:p w14:paraId="19785C74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397F9433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TRANSPORTER Krzysztof Józef Prusko</w:t>
            </w:r>
          </w:p>
          <w:p w14:paraId="6E653BF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Aleja Zwycięstwa 2 </w:t>
            </w:r>
          </w:p>
          <w:p w14:paraId="3CBB8CD0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19-400 Olecko</w:t>
            </w:r>
          </w:p>
          <w:p w14:paraId="0215E60D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1701" w:type="dxa"/>
            <w:vAlign w:val="center"/>
          </w:tcPr>
          <w:p w14:paraId="1D273613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38,52</w:t>
            </w:r>
          </w:p>
        </w:tc>
        <w:tc>
          <w:tcPr>
            <w:tcW w:w="1843" w:type="dxa"/>
            <w:vAlign w:val="center"/>
          </w:tcPr>
          <w:p w14:paraId="045236F9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61139E2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78,52</w:t>
            </w:r>
          </w:p>
        </w:tc>
      </w:tr>
      <w:tr w:rsidR="006F2D6A" w:rsidRPr="006F2D6A" w14:paraId="45AEFC4F" w14:textId="77777777" w:rsidTr="006D0DAE">
        <w:tc>
          <w:tcPr>
            <w:tcW w:w="918" w:type="dxa"/>
            <w:vAlign w:val="center"/>
          </w:tcPr>
          <w:p w14:paraId="7F5C75FD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19277322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KRIX-BUS</w:t>
            </w:r>
          </w:p>
          <w:p w14:paraId="19789B86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 Krzysztof Wyszyński</w:t>
            </w:r>
          </w:p>
          <w:p w14:paraId="42F311B0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Rajgrodzka 79 </w:t>
            </w:r>
          </w:p>
          <w:p w14:paraId="01FA54A6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16-300 Augustów</w:t>
            </w:r>
          </w:p>
          <w:p w14:paraId="7B8E1142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701" w:type="dxa"/>
            <w:vAlign w:val="center"/>
          </w:tcPr>
          <w:p w14:paraId="14391096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37,59</w:t>
            </w:r>
          </w:p>
        </w:tc>
        <w:tc>
          <w:tcPr>
            <w:tcW w:w="1843" w:type="dxa"/>
            <w:vAlign w:val="center"/>
          </w:tcPr>
          <w:p w14:paraId="6C3DFB6B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40,00</w:t>
            </w:r>
          </w:p>
        </w:tc>
        <w:tc>
          <w:tcPr>
            <w:tcW w:w="1701" w:type="dxa"/>
            <w:vAlign w:val="center"/>
          </w:tcPr>
          <w:p w14:paraId="20E3292A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77,59</w:t>
            </w:r>
          </w:p>
        </w:tc>
      </w:tr>
      <w:tr w:rsidR="006F2D6A" w:rsidRPr="006F2D6A" w14:paraId="6F6D2368" w14:textId="77777777" w:rsidTr="006D0DAE">
        <w:tc>
          <w:tcPr>
            <w:tcW w:w="918" w:type="dxa"/>
            <w:vAlign w:val="center"/>
          </w:tcPr>
          <w:p w14:paraId="65124A8C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09C2D3A0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"MAG-BUS" Usługi Turystyczne i Przewozowe Grzegorz Zorczykowski</w:t>
            </w:r>
          </w:p>
          <w:p w14:paraId="123D50C8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Piłsudskiego 37 </w:t>
            </w:r>
          </w:p>
          <w:p w14:paraId="5550D036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19-200 Grajewo</w:t>
            </w:r>
          </w:p>
          <w:p w14:paraId="1850935E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701" w:type="dxa"/>
            <w:vAlign w:val="center"/>
          </w:tcPr>
          <w:p w14:paraId="66323844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2FA56E9B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78910B58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  <w:tr w:rsidR="006F2D6A" w:rsidRPr="006F2D6A" w14:paraId="1C574EC9" w14:textId="77777777" w:rsidTr="006D0DAE">
        <w:tc>
          <w:tcPr>
            <w:tcW w:w="918" w:type="dxa"/>
            <w:vAlign w:val="center"/>
          </w:tcPr>
          <w:p w14:paraId="48F4311C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60" w:type="dxa"/>
            <w:vAlign w:val="center"/>
          </w:tcPr>
          <w:p w14:paraId="5B0CE167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USŁUGI TURYSTYCZNE Zoobi - Tour Sp. J. Zarzeccy</w:t>
            </w:r>
          </w:p>
          <w:p w14:paraId="18300B48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 xml:space="preserve">Polna 13 </w:t>
            </w:r>
          </w:p>
          <w:p w14:paraId="062D7AFD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16-320 Bargłów Kościelny</w:t>
            </w:r>
          </w:p>
          <w:p w14:paraId="19D3E75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1701" w:type="dxa"/>
            <w:vAlign w:val="center"/>
          </w:tcPr>
          <w:p w14:paraId="715FE879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843" w:type="dxa"/>
            <w:vAlign w:val="center"/>
          </w:tcPr>
          <w:p w14:paraId="0766564F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  <w:tc>
          <w:tcPr>
            <w:tcW w:w="1701" w:type="dxa"/>
            <w:vAlign w:val="center"/>
          </w:tcPr>
          <w:p w14:paraId="7C09BAFC" w14:textId="77777777" w:rsidR="006F2D6A" w:rsidRPr="006F2D6A" w:rsidRDefault="006F2D6A" w:rsidP="006F2D6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2D6A">
              <w:rPr>
                <w:rFonts w:ascii="Arial" w:hAnsi="Arial" w:cs="Arial"/>
                <w:sz w:val="22"/>
                <w:szCs w:val="22"/>
              </w:rPr>
              <w:t xml:space="preserve">  0,00</w:t>
            </w:r>
          </w:p>
        </w:tc>
      </w:tr>
    </w:tbl>
    <w:p w14:paraId="5F1B6EAE" w14:textId="77777777" w:rsidR="006F2D6A" w:rsidRPr="006F2D6A" w:rsidRDefault="006F2D6A" w:rsidP="006F2D6A">
      <w:p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E4B693" w14:textId="77777777" w:rsidR="00C85A89" w:rsidRPr="006F2D6A" w:rsidRDefault="00C85A89" w:rsidP="006F2D6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9B72F1A" w14:textId="629E0842" w:rsidR="00C85A89" w:rsidRPr="006F2D6A" w:rsidRDefault="006F2D6A" w:rsidP="006F2D6A">
      <w:pPr>
        <w:pStyle w:val="Nagwek"/>
        <w:tabs>
          <w:tab w:val="clear" w:pos="453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Wieliczki,</w:t>
      </w:r>
      <w:r w:rsidR="00C85A89" w:rsidRPr="006F2D6A">
        <w:rPr>
          <w:rFonts w:ascii="Arial" w:hAnsi="Arial" w:cs="Arial"/>
          <w:sz w:val="24"/>
          <w:szCs w:val="24"/>
        </w:rPr>
        <w:t xml:space="preserve"> dnia: </w:t>
      </w:r>
      <w:r w:rsidR="00D659D6" w:rsidRPr="006F2D6A">
        <w:rPr>
          <w:rFonts w:ascii="Arial" w:hAnsi="Arial" w:cs="Arial"/>
          <w:sz w:val="24"/>
          <w:szCs w:val="24"/>
        </w:rPr>
        <w:t>2021-01-1</w:t>
      </w:r>
      <w:r w:rsidR="00BB77DE">
        <w:rPr>
          <w:rFonts w:ascii="Arial" w:hAnsi="Arial" w:cs="Arial"/>
          <w:sz w:val="24"/>
          <w:szCs w:val="24"/>
        </w:rPr>
        <w:t>5</w:t>
      </w:r>
    </w:p>
    <w:p w14:paraId="4396DA01" w14:textId="77777777" w:rsidR="00C85A89" w:rsidRPr="006F2D6A" w:rsidRDefault="00C85A89" w:rsidP="006F2D6A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sectPr w:rsidR="00C85A89" w:rsidRPr="006F2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1E772" w14:textId="77777777" w:rsidR="003A68B0" w:rsidRDefault="003A68B0">
      <w:r>
        <w:separator/>
      </w:r>
    </w:p>
  </w:endnote>
  <w:endnote w:type="continuationSeparator" w:id="0">
    <w:p w14:paraId="10E5C974" w14:textId="77777777" w:rsidR="003A68B0" w:rsidRDefault="003A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D37E0" w14:textId="77777777" w:rsidR="00D659D6" w:rsidRDefault="00D659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104C4" w14:textId="7661A592" w:rsidR="00C85A89" w:rsidRDefault="00A606F1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724797" wp14:editId="5455B084">
              <wp:simplePos x="0" y="0"/>
              <wp:positionH relativeFrom="column">
                <wp:posOffset>-48260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78979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8.7pt" to="455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Ll0t43cAAAACAEAAA8AAABkcnMv&#10;ZG93bnJldi54bWxMj0FPwzAMhe9I/IfISFymLdlAG5SmEwJ648IAcfUa01Y0TtdkW+HXY8QBbvZ7&#10;T8+f8/XoO3WgIbaBLcxnBhRxFVzLtYWX53J6BSomZIddYLLwSRHWxelJjpkLR36iwybVSko4Zmih&#10;SanPtI5VQx7jLPTE4r2HwWOSdai1G/Ao5b7TC2OW2mPLcqHBnu4aqj42e28hlq+0K78m1cS8XdSB&#10;Frv7xwe09vxsvL0BlWhMf2H4wRd0KIRpG/bsouosTFdLSYq+ugQl/vXcyLD9FXSR6/8PFN8A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uXS3jdwAAAAIAQAADwAAAAAAAAAAAAAAAAAZ&#10;BAAAZHJzL2Rvd25yZXYueG1sUEsFBgAAAAAEAAQA8wAAACIFAAAAAA==&#10;"/>
          </w:pict>
        </mc:Fallback>
      </mc:AlternateContent>
    </w:r>
  </w:p>
  <w:p w14:paraId="1680A913" w14:textId="77777777"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System ProPublico © Datacomp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402FBD">
      <w:rPr>
        <w:rStyle w:val="Numerstrony"/>
        <w:rFonts w:ascii="Arial" w:hAnsi="Arial" w:cs="Arial"/>
        <w:noProof/>
        <w:sz w:val="18"/>
        <w:szCs w:val="18"/>
      </w:rPr>
      <w:t>2</w:t>
    </w:r>
    <w:r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 w:rsidR="00402FBD">
      <w:rPr>
        <w:rStyle w:val="Numerstrony"/>
        <w:rFonts w:ascii="Arial" w:hAnsi="Arial" w:cs="Arial"/>
        <w:noProof/>
        <w:sz w:val="18"/>
        <w:szCs w:val="18"/>
      </w:rPr>
      <w:t>2</w:t>
    </w:r>
    <w:r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46B33" w14:textId="77777777" w:rsidR="00D659D6" w:rsidRDefault="00D65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A5D61" w14:textId="77777777" w:rsidR="003A68B0" w:rsidRDefault="003A68B0">
      <w:r>
        <w:separator/>
      </w:r>
    </w:p>
  </w:footnote>
  <w:footnote w:type="continuationSeparator" w:id="0">
    <w:p w14:paraId="5257286A" w14:textId="77777777" w:rsidR="003A68B0" w:rsidRDefault="003A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4B639" w14:textId="77777777" w:rsidR="00D659D6" w:rsidRDefault="00D659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01530" w14:textId="77777777" w:rsidR="00D659D6" w:rsidRDefault="00D659D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E9D4D" w14:textId="77777777" w:rsidR="00D659D6" w:rsidRDefault="00D659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51"/>
    <w:rsid w:val="00037168"/>
    <w:rsid w:val="00140696"/>
    <w:rsid w:val="00253031"/>
    <w:rsid w:val="00377700"/>
    <w:rsid w:val="003A68B0"/>
    <w:rsid w:val="00402FBD"/>
    <w:rsid w:val="005C147E"/>
    <w:rsid w:val="006F2D6A"/>
    <w:rsid w:val="007118AF"/>
    <w:rsid w:val="007124E4"/>
    <w:rsid w:val="00745012"/>
    <w:rsid w:val="00876551"/>
    <w:rsid w:val="0087722C"/>
    <w:rsid w:val="008A7867"/>
    <w:rsid w:val="008E2FBC"/>
    <w:rsid w:val="009379F9"/>
    <w:rsid w:val="00987E41"/>
    <w:rsid w:val="00A26834"/>
    <w:rsid w:val="00A606F1"/>
    <w:rsid w:val="00BB77DE"/>
    <w:rsid w:val="00C63DA0"/>
    <w:rsid w:val="00C85A89"/>
    <w:rsid w:val="00D5444F"/>
    <w:rsid w:val="00D659D6"/>
    <w:rsid w:val="00EF7BAB"/>
    <w:rsid w:val="00F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F4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</vt:lpstr>
    </vt:vector>
  </TitlesOfParts>
  <Company>Datacomp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creator>Pc</dc:creator>
  <cp:lastModifiedBy>Admin</cp:lastModifiedBy>
  <cp:revision>2</cp:revision>
  <cp:lastPrinted>1900-12-31T23:00:00Z</cp:lastPrinted>
  <dcterms:created xsi:type="dcterms:W3CDTF">2021-01-15T08:33:00Z</dcterms:created>
  <dcterms:modified xsi:type="dcterms:W3CDTF">2021-01-15T08:33:00Z</dcterms:modified>
</cp:coreProperties>
</file>