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2E5B" w14:textId="65BC6FB2" w:rsidR="00007727" w:rsidRPr="00255654" w:rsidRDefault="00243C41" w:rsidP="00243C41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Wieliczki,</w:t>
      </w:r>
      <w:r w:rsidR="00007727" w:rsidRPr="00255654">
        <w:rPr>
          <w:rFonts w:ascii="Arial" w:hAnsi="Arial" w:cs="Arial"/>
          <w:sz w:val="24"/>
          <w:szCs w:val="24"/>
        </w:rPr>
        <w:t xml:space="preserve"> dnia: </w:t>
      </w:r>
      <w:r w:rsidR="000D6A3A" w:rsidRPr="00255654">
        <w:rPr>
          <w:rFonts w:ascii="Arial" w:hAnsi="Arial" w:cs="Arial"/>
          <w:sz w:val="24"/>
          <w:szCs w:val="24"/>
        </w:rPr>
        <w:t>2021-01-07</w:t>
      </w:r>
    </w:p>
    <w:p w14:paraId="31F4146F" w14:textId="77777777" w:rsidR="00255654" w:rsidRPr="00255654" w:rsidRDefault="00255654" w:rsidP="002556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55654">
        <w:rPr>
          <w:rFonts w:ascii="Arial" w:hAnsi="Arial" w:cs="Arial"/>
          <w:sz w:val="24"/>
          <w:szCs w:val="24"/>
        </w:rPr>
        <w:t xml:space="preserve">Gmina Wieliczki </w:t>
      </w:r>
    </w:p>
    <w:p w14:paraId="1ECC0B5D" w14:textId="77777777" w:rsidR="00255654" w:rsidRDefault="00255654" w:rsidP="002556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55654">
        <w:rPr>
          <w:rFonts w:ascii="Arial" w:hAnsi="Arial" w:cs="Arial"/>
          <w:sz w:val="24"/>
          <w:szCs w:val="24"/>
        </w:rPr>
        <w:t xml:space="preserve">w imieniu której działa Dyrektor </w:t>
      </w:r>
    </w:p>
    <w:p w14:paraId="7BC0B30C" w14:textId="15A2BA26" w:rsidR="00255654" w:rsidRPr="00255654" w:rsidRDefault="00255654" w:rsidP="002556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55654">
        <w:rPr>
          <w:rFonts w:ascii="Arial" w:hAnsi="Arial" w:cs="Arial"/>
          <w:sz w:val="24"/>
          <w:szCs w:val="24"/>
        </w:rPr>
        <w:t>Zespołu Szkolno-Przedszkolnego w Wieliczkach</w:t>
      </w:r>
    </w:p>
    <w:p w14:paraId="6FA1FB00" w14:textId="56D328AA" w:rsidR="00007727" w:rsidRPr="00255654" w:rsidRDefault="00255654" w:rsidP="002556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55654">
        <w:rPr>
          <w:rFonts w:ascii="Arial" w:hAnsi="Arial" w:cs="Arial"/>
          <w:sz w:val="24"/>
          <w:szCs w:val="24"/>
        </w:rPr>
        <w:t>ul. Lipowa 10</w:t>
      </w:r>
      <w:r>
        <w:rPr>
          <w:rFonts w:ascii="Arial" w:hAnsi="Arial" w:cs="Arial"/>
          <w:sz w:val="24"/>
          <w:szCs w:val="24"/>
        </w:rPr>
        <w:t xml:space="preserve">, </w:t>
      </w:r>
      <w:r w:rsidRPr="00255654">
        <w:rPr>
          <w:rFonts w:ascii="Arial" w:hAnsi="Arial" w:cs="Arial"/>
          <w:sz w:val="24"/>
          <w:szCs w:val="24"/>
        </w:rPr>
        <w:t>19-404 Wieliczki</w:t>
      </w:r>
    </w:p>
    <w:p w14:paraId="342713B4" w14:textId="77777777" w:rsidR="00007727" w:rsidRPr="00255654" w:rsidRDefault="00007727" w:rsidP="0025565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FF5F25F" w14:textId="5E226183" w:rsidR="00A80738" w:rsidRPr="00255654" w:rsidRDefault="00007727" w:rsidP="00DF4260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255654">
        <w:rPr>
          <w:rFonts w:ascii="Arial" w:hAnsi="Arial" w:cs="Arial"/>
          <w:sz w:val="24"/>
          <w:szCs w:val="24"/>
        </w:rPr>
        <w:t>Znak sprawy:</w:t>
      </w:r>
      <w:r w:rsidRPr="00255654">
        <w:rPr>
          <w:rFonts w:ascii="Arial" w:hAnsi="Arial" w:cs="Arial"/>
          <w:b/>
          <w:sz w:val="24"/>
          <w:szCs w:val="24"/>
        </w:rPr>
        <w:t xml:space="preserve"> </w:t>
      </w:r>
      <w:r w:rsidR="000D6A3A" w:rsidRPr="00255654">
        <w:rPr>
          <w:rFonts w:ascii="Arial" w:hAnsi="Arial" w:cs="Arial"/>
          <w:b/>
          <w:sz w:val="24"/>
          <w:szCs w:val="24"/>
        </w:rPr>
        <w:t>ZSP.26.4</w:t>
      </w:r>
      <w:r w:rsidR="00255654">
        <w:rPr>
          <w:rFonts w:ascii="Arial" w:hAnsi="Arial" w:cs="Arial"/>
          <w:b/>
          <w:sz w:val="24"/>
          <w:szCs w:val="24"/>
        </w:rPr>
        <w:t>.03</w:t>
      </w:r>
      <w:r w:rsidR="000D6A3A" w:rsidRPr="00255654">
        <w:rPr>
          <w:rFonts w:ascii="Arial" w:hAnsi="Arial" w:cs="Arial"/>
          <w:b/>
          <w:sz w:val="24"/>
          <w:szCs w:val="24"/>
        </w:rPr>
        <w:t>.2020</w:t>
      </w:r>
      <w:r w:rsidR="00A80738" w:rsidRPr="00255654">
        <w:rPr>
          <w:rFonts w:ascii="Arial" w:hAnsi="Arial" w:cs="Arial"/>
          <w:sz w:val="24"/>
          <w:szCs w:val="24"/>
        </w:rPr>
        <w:tab/>
        <w:t xml:space="preserve"> </w:t>
      </w:r>
    </w:p>
    <w:p w14:paraId="79600A50" w14:textId="77777777" w:rsidR="00A80738" w:rsidRPr="00255654" w:rsidRDefault="00A80738" w:rsidP="00255654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55654">
        <w:rPr>
          <w:rFonts w:ascii="Arial" w:hAnsi="Arial" w:cs="Arial"/>
          <w:b/>
          <w:spacing w:val="20"/>
          <w:sz w:val="24"/>
          <w:szCs w:val="24"/>
        </w:rPr>
        <w:t>INFORMACJA Z OTWARCIA OFERT</w:t>
      </w:r>
    </w:p>
    <w:p w14:paraId="74789D2A" w14:textId="77777777" w:rsidR="00A80738" w:rsidRPr="00255654" w:rsidRDefault="00A80738" w:rsidP="00255654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2324912" w14:textId="77777777" w:rsidR="00C659E2" w:rsidRPr="00255654" w:rsidRDefault="00C659E2" w:rsidP="00255654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5654">
        <w:rPr>
          <w:rFonts w:ascii="Arial" w:hAnsi="Arial" w:cs="Arial"/>
          <w:bCs/>
          <w:sz w:val="24"/>
          <w:szCs w:val="24"/>
        </w:rPr>
        <w:t xml:space="preserve">Dotyczy </w:t>
      </w:r>
      <w:r w:rsidRPr="00255654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0D6A3A" w:rsidRPr="00255654">
        <w:rPr>
          <w:rFonts w:ascii="Arial" w:hAnsi="Arial" w:cs="Arial"/>
          <w:sz w:val="24"/>
          <w:szCs w:val="24"/>
        </w:rPr>
        <w:t>przetarg nieograniczony</w:t>
      </w:r>
      <w:r w:rsidRPr="00255654">
        <w:rPr>
          <w:rFonts w:ascii="Arial" w:hAnsi="Arial" w:cs="Arial"/>
          <w:sz w:val="24"/>
          <w:szCs w:val="24"/>
        </w:rPr>
        <w:t xml:space="preserve"> na: </w:t>
      </w:r>
    </w:p>
    <w:p w14:paraId="6E2A1845" w14:textId="77777777" w:rsidR="00A80738" w:rsidRPr="00255654" w:rsidRDefault="000D6A3A" w:rsidP="00255654">
      <w:pPr>
        <w:pStyle w:val="Tekstpodstawowywcity"/>
        <w:spacing w:before="120" w:after="240" w:line="276" w:lineRule="auto"/>
        <w:ind w:firstLine="0"/>
        <w:jc w:val="center"/>
        <w:rPr>
          <w:rFonts w:ascii="Arial" w:hAnsi="Arial" w:cs="Arial"/>
          <w:szCs w:val="24"/>
        </w:rPr>
      </w:pPr>
      <w:r w:rsidRPr="00255654">
        <w:rPr>
          <w:rFonts w:ascii="Arial" w:hAnsi="Arial" w:cs="Arial"/>
          <w:b/>
          <w:szCs w:val="24"/>
        </w:rPr>
        <w:t>Dowożenie dzieci i uczniów do szkoły i przedszkola z terenu gminy Wieliczki</w:t>
      </w:r>
    </w:p>
    <w:p w14:paraId="5FF1FC03" w14:textId="518E8943" w:rsidR="004C7E9B" w:rsidRPr="00255654" w:rsidRDefault="00A80738" w:rsidP="00255654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255654">
        <w:rPr>
          <w:rFonts w:ascii="Arial" w:hAnsi="Arial" w:cs="Arial"/>
          <w:sz w:val="24"/>
          <w:szCs w:val="24"/>
        </w:rPr>
        <w:t xml:space="preserve">Zamawiający na podstawie art. 86 ust. 5 </w:t>
      </w:r>
      <w:r w:rsidR="004C7E9B" w:rsidRPr="00255654">
        <w:rPr>
          <w:rFonts w:ascii="Arial" w:hAnsi="Arial" w:cs="Arial"/>
          <w:bCs/>
          <w:sz w:val="24"/>
          <w:szCs w:val="24"/>
        </w:rPr>
        <w:t xml:space="preserve">ustawy z dnia </w:t>
      </w:r>
      <w:r w:rsidR="004C7E9B" w:rsidRPr="00255654">
        <w:rPr>
          <w:rFonts w:ascii="Arial" w:hAnsi="Arial" w:cs="Arial"/>
          <w:sz w:val="24"/>
          <w:szCs w:val="24"/>
        </w:rPr>
        <w:t xml:space="preserve">29 stycznia 2004 roku Prawo Zamówień Publicznych </w:t>
      </w:r>
      <w:r w:rsidR="000D6A3A" w:rsidRPr="00255654">
        <w:rPr>
          <w:rFonts w:ascii="Arial" w:hAnsi="Arial" w:cs="Arial"/>
          <w:sz w:val="24"/>
          <w:szCs w:val="24"/>
        </w:rPr>
        <w:t>(</w:t>
      </w:r>
      <w:r w:rsidR="00255654" w:rsidRPr="00EF53DA">
        <w:rPr>
          <w:rFonts w:ascii="Arial" w:hAnsi="Arial" w:cs="Arial"/>
          <w:i/>
          <w:iCs/>
        </w:rPr>
        <w:t xml:space="preserve">do postępowań o udzielenie zamówienia, o których mowa w starej ustawie </w:t>
      </w:r>
      <w:proofErr w:type="spellStart"/>
      <w:r w:rsidR="00255654" w:rsidRPr="00EF53DA">
        <w:rPr>
          <w:rFonts w:ascii="Arial" w:hAnsi="Arial" w:cs="Arial"/>
          <w:i/>
          <w:iCs/>
        </w:rPr>
        <w:t>Pzp</w:t>
      </w:r>
      <w:proofErr w:type="spellEnd"/>
      <w:r w:rsidR="00255654" w:rsidRPr="00EF53DA">
        <w:rPr>
          <w:rFonts w:ascii="Arial" w:hAnsi="Arial" w:cs="Arial"/>
          <w:i/>
          <w:iCs/>
        </w:rPr>
        <w:t>, wszczętych i niezakończonych przed</w:t>
      </w:r>
      <w:r w:rsidR="00255654">
        <w:rPr>
          <w:rFonts w:ascii="Arial" w:hAnsi="Arial" w:cs="Arial"/>
          <w:i/>
          <w:iCs/>
        </w:rPr>
        <w:t xml:space="preserve"> </w:t>
      </w:r>
      <w:r w:rsidR="00255654" w:rsidRPr="00EF53DA">
        <w:rPr>
          <w:rFonts w:ascii="Arial" w:hAnsi="Arial" w:cs="Arial"/>
          <w:i/>
          <w:iCs/>
        </w:rPr>
        <w:t>1 stycznia 2021 r. stosuje się przepisy starej ustawy tj. dotychczasowe</w:t>
      </w:r>
      <w:r w:rsidR="00255654">
        <w:rPr>
          <w:rFonts w:ascii="Arial" w:hAnsi="Arial" w:cs="Arial"/>
          <w:i/>
          <w:iCs/>
        </w:rPr>
        <w:t>:</w:t>
      </w:r>
      <w:r w:rsidR="00255654" w:rsidRPr="00B25A34">
        <w:rPr>
          <w:rFonts w:ascii="Arial" w:hAnsi="Arial" w:cs="Arial"/>
        </w:rPr>
        <w:t xml:space="preserve"> Dz.U. z 2019 r. poz. 1843</w:t>
      </w:r>
      <w:r w:rsidR="00255654">
        <w:rPr>
          <w:rFonts w:ascii="Arial" w:hAnsi="Arial" w:cs="Arial"/>
        </w:rPr>
        <w:t xml:space="preserve"> </w:t>
      </w:r>
      <w:r w:rsidR="00255654" w:rsidRPr="00C43022">
        <w:rPr>
          <w:rFonts w:ascii="Arial" w:hAnsi="Arial" w:cs="Arial"/>
        </w:rPr>
        <w:t xml:space="preserve">z </w:t>
      </w:r>
      <w:proofErr w:type="spellStart"/>
      <w:r w:rsidR="00255654" w:rsidRPr="00C43022">
        <w:rPr>
          <w:rFonts w:ascii="Arial" w:hAnsi="Arial" w:cs="Arial"/>
        </w:rPr>
        <w:t>późn</w:t>
      </w:r>
      <w:proofErr w:type="spellEnd"/>
      <w:r w:rsidR="00255654" w:rsidRPr="00C43022">
        <w:rPr>
          <w:rFonts w:ascii="Arial" w:hAnsi="Arial" w:cs="Arial"/>
        </w:rPr>
        <w:t xml:space="preserve">. </w:t>
      </w:r>
      <w:proofErr w:type="spellStart"/>
      <w:r w:rsidR="00255654" w:rsidRPr="00C43022">
        <w:rPr>
          <w:rFonts w:ascii="Arial" w:hAnsi="Arial" w:cs="Arial"/>
        </w:rPr>
        <w:t>zm</w:t>
      </w:r>
      <w:proofErr w:type="spellEnd"/>
      <w:r w:rsidR="00255654">
        <w:rPr>
          <w:rFonts w:ascii="Arial" w:hAnsi="Arial" w:cs="Arial"/>
        </w:rPr>
        <w:t>),</w:t>
      </w:r>
      <w:r w:rsidR="00255654" w:rsidRPr="00977F44">
        <w:rPr>
          <w:rFonts w:ascii="Arial" w:hAnsi="Arial" w:cs="Arial"/>
          <w:sz w:val="24"/>
          <w:szCs w:val="24"/>
        </w:rPr>
        <w:t xml:space="preserve"> </w:t>
      </w:r>
      <w:r w:rsidR="00490DC0" w:rsidRPr="00255654">
        <w:rPr>
          <w:rFonts w:ascii="Arial" w:hAnsi="Arial" w:cs="Arial"/>
          <w:sz w:val="24"/>
          <w:szCs w:val="24"/>
        </w:rPr>
        <w:t>przekazuje</w:t>
      </w:r>
      <w:r w:rsidR="00F95C33" w:rsidRPr="00255654">
        <w:rPr>
          <w:rFonts w:ascii="Arial" w:hAnsi="Arial" w:cs="Arial"/>
          <w:sz w:val="24"/>
          <w:szCs w:val="24"/>
        </w:rPr>
        <w:t xml:space="preserve"> </w:t>
      </w:r>
      <w:r w:rsidR="004C7E9B" w:rsidRPr="00255654">
        <w:rPr>
          <w:rFonts w:ascii="Arial" w:hAnsi="Arial" w:cs="Arial"/>
          <w:sz w:val="24"/>
          <w:szCs w:val="24"/>
        </w:rPr>
        <w:t>informacje</w:t>
      </w:r>
      <w:r w:rsidR="00035488" w:rsidRPr="00255654">
        <w:rPr>
          <w:rFonts w:ascii="Arial" w:hAnsi="Arial" w:cs="Arial"/>
          <w:sz w:val="24"/>
          <w:szCs w:val="24"/>
        </w:rPr>
        <w:t xml:space="preserve"> z otwarcia ofert:</w:t>
      </w:r>
    </w:p>
    <w:p w14:paraId="615DDD20" w14:textId="77777777" w:rsidR="00A80738" w:rsidRPr="00255654" w:rsidRDefault="00A80738" w:rsidP="0025565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255654">
        <w:rPr>
          <w:rFonts w:ascii="Arial" w:hAnsi="Arial" w:cs="Arial"/>
          <w:sz w:val="24"/>
          <w:szCs w:val="24"/>
        </w:rPr>
        <w:t>Ot</w:t>
      </w:r>
      <w:r w:rsidR="00FF4AB1" w:rsidRPr="00255654">
        <w:rPr>
          <w:rFonts w:ascii="Arial" w:hAnsi="Arial" w:cs="Arial"/>
          <w:sz w:val="24"/>
          <w:szCs w:val="24"/>
        </w:rPr>
        <w:t xml:space="preserve">warcie ofert odbyło się w dniu </w:t>
      </w:r>
      <w:r w:rsidR="000D6A3A" w:rsidRPr="00255654">
        <w:rPr>
          <w:rFonts w:ascii="Arial" w:hAnsi="Arial" w:cs="Arial"/>
          <w:sz w:val="24"/>
          <w:szCs w:val="24"/>
        </w:rPr>
        <w:t>07/01/2021</w:t>
      </w:r>
      <w:r w:rsidR="00FF4AB1" w:rsidRPr="00255654">
        <w:rPr>
          <w:rFonts w:ascii="Arial" w:hAnsi="Arial" w:cs="Arial"/>
          <w:sz w:val="24"/>
          <w:szCs w:val="24"/>
        </w:rPr>
        <w:t xml:space="preserve"> o godz. </w:t>
      </w:r>
      <w:r w:rsidR="000D6A3A" w:rsidRPr="00255654">
        <w:rPr>
          <w:rFonts w:ascii="Arial" w:hAnsi="Arial" w:cs="Arial"/>
          <w:sz w:val="24"/>
          <w:szCs w:val="24"/>
        </w:rPr>
        <w:t>12:15</w:t>
      </w:r>
      <w:r w:rsidR="00FF4AB1" w:rsidRPr="00255654">
        <w:rPr>
          <w:rFonts w:ascii="Arial" w:hAnsi="Arial" w:cs="Arial"/>
          <w:sz w:val="24"/>
          <w:szCs w:val="24"/>
        </w:rPr>
        <w:t>.</w:t>
      </w:r>
    </w:p>
    <w:p w14:paraId="68F8ECE3" w14:textId="77777777" w:rsidR="00A80738" w:rsidRPr="00255654" w:rsidRDefault="00C659E2" w:rsidP="0025565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255654">
        <w:rPr>
          <w:rFonts w:ascii="Arial" w:hAnsi="Arial" w:cs="Arial"/>
          <w:sz w:val="24"/>
          <w:szCs w:val="24"/>
        </w:rPr>
        <w:t>K</w:t>
      </w:r>
      <w:r w:rsidR="00A80738" w:rsidRPr="00255654">
        <w:rPr>
          <w:rFonts w:ascii="Arial" w:hAnsi="Arial" w:cs="Arial"/>
          <w:sz w:val="24"/>
          <w:szCs w:val="24"/>
        </w:rPr>
        <w:t>wot</w:t>
      </w:r>
      <w:r w:rsidRPr="00255654">
        <w:rPr>
          <w:rFonts w:ascii="Arial" w:hAnsi="Arial" w:cs="Arial"/>
          <w:sz w:val="24"/>
          <w:szCs w:val="24"/>
        </w:rPr>
        <w:t>a</w:t>
      </w:r>
      <w:r w:rsidR="00FF4AB1" w:rsidRPr="00255654">
        <w:rPr>
          <w:rFonts w:ascii="Arial" w:hAnsi="Arial" w:cs="Arial"/>
          <w:sz w:val="24"/>
          <w:szCs w:val="24"/>
        </w:rPr>
        <w:t>, jaką</w:t>
      </w:r>
      <w:r w:rsidRPr="00255654">
        <w:rPr>
          <w:rFonts w:ascii="Arial" w:hAnsi="Arial" w:cs="Arial"/>
          <w:sz w:val="24"/>
          <w:szCs w:val="24"/>
        </w:rPr>
        <w:t xml:space="preserve"> Zamawiający</w:t>
      </w:r>
      <w:r w:rsidR="00FF4AB1" w:rsidRPr="00255654">
        <w:rPr>
          <w:rFonts w:ascii="Arial" w:hAnsi="Arial" w:cs="Arial"/>
          <w:sz w:val="24"/>
          <w:szCs w:val="24"/>
        </w:rPr>
        <w:t xml:space="preserve"> zamierza przeznac</w:t>
      </w:r>
      <w:r w:rsidRPr="00255654">
        <w:rPr>
          <w:rFonts w:ascii="Arial" w:hAnsi="Arial" w:cs="Arial"/>
          <w:sz w:val="24"/>
          <w:szCs w:val="24"/>
        </w:rPr>
        <w:t>zyć na sfinansowanie zamówienia</w:t>
      </w:r>
      <w:r w:rsidR="00FF4AB1" w:rsidRPr="00255654">
        <w:rPr>
          <w:rFonts w:ascii="Arial" w:hAnsi="Arial" w:cs="Arial"/>
          <w:sz w:val="24"/>
          <w:szCs w:val="24"/>
        </w:rPr>
        <w:t xml:space="preserve"> w</w:t>
      </w:r>
      <w:r w:rsidRPr="00255654">
        <w:rPr>
          <w:rFonts w:ascii="Arial" w:hAnsi="Arial" w:cs="Arial"/>
          <w:sz w:val="24"/>
          <w:szCs w:val="24"/>
        </w:rPr>
        <w:t xml:space="preserve">ynosi: </w:t>
      </w:r>
      <w:r w:rsidR="000D6A3A" w:rsidRPr="00255654">
        <w:rPr>
          <w:rFonts w:ascii="Arial" w:hAnsi="Arial" w:cs="Arial"/>
          <w:sz w:val="24"/>
          <w:szCs w:val="24"/>
        </w:rPr>
        <w:t>164 030.57</w:t>
      </w:r>
      <w:r w:rsidR="00FF4AB1" w:rsidRPr="00255654">
        <w:rPr>
          <w:rFonts w:ascii="Arial" w:hAnsi="Arial" w:cs="Arial"/>
          <w:sz w:val="24"/>
          <w:szCs w:val="24"/>
        </w:rPr>
        <w:t xml:space="preserve"> zł brutto.</w:t>
      </w:r>
    </w:p>
    <w:p w14:paraId="30A4BF9F" w14:textId="77777777" w:rsidR="00A80738" w:rsidRPr="00255654" w:rsidRDefault="00C659E2" w:rsidP="0025565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255654">
        <w:rPr>
          <w:rFonts w:ascii="Arial" w:hAnsi="Arial" w:cs="Arial"/>
          <w:sz w:val="24"/>
          <w:szCs w:val="24"/>
        </w:rPr>
        <w:t>W wyznaczonym terminie o</w:t>
      </w:r>
      <w:r w:rsidR="00A80738" w:rsidRPr="00255654">
        <w:rPr>
          <w:rFonts w:ascii="Arial" w:hAnsi="Arial" w:cs="Arial"/>
          <w:sz w:val="24"/>
          <w:szCs w:val="24"/>
        </w:rPr>
        <w:t>ferty złożyli</w:t>
      </w:r>
      <w:r w:rsidRPr="00255654">
        <w:rPr>
          <w:rFonts w:ascii="Arial" w:hAnsi="Arial" w:cs="Arial"/>
          <w:sz w:val="24"/>
          <w:szCs w:val="24"/>
        </w:rPr>
        <w:t xml:space="preserve"> następujący W</w:t>
      </w:r>
      <w:r w:rsidR="00490DC0" w:rsidRPr="00255654">
        <w:rPr>
          <w:rFonts w:ascii="Arial" w:hAnsi="Arial" w:cs="Arial"/>
          <w:sz w:val="24"/>
          <w:szCs w:val="24"/>
        </w:rPr>
        <w:t>ykonawcy</w:t>
      </w:r>
      <w:r w:rsidR="00A80738" w:rsidRPr="00255654">
        <w:rPr>
          <w:rFonts w:ascii="Arial" w:hAnsi="Arial" w:cs="Arial"/>
          <w:sz w:val="24"/>
          <w:szCs w:val="24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710"/>
        <w:gridCol w:w="1984"/>
        <w:gridCol w:w="1985"/>
        <w:gridCol w:w="2693"/>
        <w:gridCol w:w="1843"/>
      </w:tblGrid>
      <w:tr w:rsidR="0069085C" w:rsidRPr="00255654" w14:paraId="6396A6CC" w14:textId="77777777" w:rsidTr="00DF4260">
        <w:trPr>
          <w:trHeight w:val="1044"/>
        </w:trPr>
        <w:tc>
          <w:tcPr>
            <w:tcW w:w="819" w:type="dxa"/>
            <w:shd w:val="clear" w:color="auto" w:fill="auto"/>
            <w:vAlign w:val="center"/>
          </w:tcPr>
          <w:p w14:paraId="3B57F39B" w14:textId="77777777" w:rsidR="0069085C" w:rsidRPr="00255654" w:rsidRDefault="0069085C" w:rsidP="00255654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82947AB" w14:textId="77777777" w:rsidR="00490DC0" w:rsidRPr="00255654" w:rsidRDefault="00490DC0" w:rsidP="00255654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Nazwa (firma</w:t>
            </w:r>
            <w:r w:rsidR="0069085C" w:rsidRPr="00255654">
              <w:rPr>
                <w:rFonts w:ascii="Arial" w:hAnsi="Arial" w:cs="Arial"/>
                <w:sz w:val="24"/>
                <w:szCs w:val="24"/>
              </w:rPr>
              <w:t>)</w:t>
            </w:r>
            <w:r w:rsidRPr="002556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AF341A" w14:textId="77777777" w:rsidR="0069085C" w:rsidRPr="00255654" w:rsidRDefault="00490DC0" w:rsidP="00255654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 xml:space="preserve">i adres </w:t>
            </w:r>
            <w:r w:rsidR="0069085C" w:rsidRPr="00255654">
              <w:rPr>
                <w:rFonts w:ascii="Arial" w:hAnsi="Arial" w:cs="Arial"/>
                <w:sz w:val="24"/>
                <w:szCs w:val="24"/>
              </w:rPr>
              <w:t>wykonawcy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EA023" w14:textId="77777777" w:rsidR="0069085C" w:rsidRPr="00255654" w:rsidRDefault="0069085C" w:rsidP="00255654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23E9F" w14:textId="77777777" w:rsidR="0069085C" w:rsidRPr="00255654" w:rsidRDefault="0069085C" w:rsidP="00255654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Termin wykonania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946C8" w14:textId="02532E1E" w:rsidR="0069085C" w:rsidRPr="00255654" w:rsidRDefault="00255654" w:rsidP="00255654">
            <w:pPr>
              <w:spacing w:before="6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Czas podstawienia autobusu zastępczego w razie awarii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8D4B82" w14:textId="77777777" w:rsidR="0069085C" w:rsidRPr="00255654" w:rsidRDefault="0069085C" w:rsidP="00255654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Warunki płatności</w:t>
            </w:r>
          </w:p>
        </w:tc>
      </w:tr>
      <w:tr w:rsidR="000D6A3A" w:rsidRPr="00255654" w14:paraId="74503F58" w14:textId="77777777" w:rsidTr="00DF4260">
        <w:tc>
          <w:tcPr>
            <w:tcW w:w="819" w:type="dxa"/>
            <w:shd w:val="clear" w:color="auto" w:fill="auto"/>
            <w:vAlign w:val="center"/>
          </w:tcPr>
          <w:p w14:paraId="2589C185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0" w:type="dxa"/>
            <w:shd w:val="clear" w:color="auto" w:fill="auto"/>
          </w:tcPr>
          <w:p w14:paraId="30D1C3E3" w14:textId="77777777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KRIX-BUS Krzysztof Wyszyński</w:t>
            </w:r>
          </w:p>
          <w:p w14:paraId="1F8859D4" w14:textId="480BE448" w:rsidR="000D6A3A" w:rsidRPr="00255654" w:rsidRDefault="000D6A3A" w:rsidP="00DF42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Rajgrodzka 79</w:t>
            </w:r>
            <w:r w:rsidR="00DF42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5654">
              <w:rPr>
                <w:rFonts w:ascii="Arial" w:hAnsi="Arial" w:cs="Arial"/>
                <w:sz w:val="24"/>
                <w:szCs w:val="24"/>
              </w:rPr>
              <w:t>16-300 Augustów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EADB6D" w14:textId="3EF67DEC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4.98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F0D463" w14:textId="332B340C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10DA77" w14:textId="15E6A14F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99F4C6" w14:textId="0ACC1E7D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  <w:tr w:rsidR="000D6A3A" w:rsidRPr="00255654" w14:paraId="48F94D82" w14:textId="77777777" w:rsidTr="00DF4260">
        <w:tc>
          <w:tcPr>
            <w:tcW w:w="819" w:type="dxa"/>
            <w:shd w:val="clear" w:color="auto" w:fill="auto"/>
            <w:vAlign w:val="center"/>
          </w:tcPr>
          <w:p w14:paraId="459B1711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14:paraId="69D0CA01" w14:textId="63EFBDDF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 xml:space="preserve">"MAG-BUS" Usługi Turystyczne </w:t>
            </w:r>
            <w:r w:rsidR="00243C41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255654">
              <w:rPr>
                <w:rFonts w:ascii="Arial" w:hAnsi="Arial" w:cs="Arial"/>
                <w:sz w:val="24"/>
                <w:szCs w:val="24"/>
              </w:rPr>
              <w:t xml:space="preserve">i Przewozowe Grzegorz </w:t>
            </w:r>
            <w:proofErr w:type="spellStart"/>
            <w:r w:rsidRPr="00255654">
              <w:rPr>
                <w:rFonts w:ascii="Arial" w:hAnsi="Arial" w:cs="Arial"/>
                <w:sz w:val="24"/>
                <w:szCs w:val="24"/>
              </w:rPr>
              <w:t>Zorczykowski</w:t>
            </w:r>
            <w:proofErr w:type="spellEnd"/>
          </w:p>
          <w:p w14:paraId="5039AFE5" w14:textId="1C66D3CE" w:rsidR="000D6A3A" w:rsidRPr="00255654" w:rsidRDefault="000D6A3A" w:rsidP="00DF42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lastRenderedPageBreak/>
              <w:t>Piłsudskiego 37</w:t>
            </w:r>
            <w:r w:rsidR="00DF42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5654">
              <w:rPr>
                <w:rFonts w:ascii="Arial" w:hAnsi="Arial" w:cs="Arial"/>
                <w:sz w:val="24"/>
                <w:szCs w:val="24"/>
              </w:rPr>
              <w:t>19-200 Grajewo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1DB902" w14:textId="4757F790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lastRenderedPageBreak/>
              <w:t>3.47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4F733F" w14:textId="60E470D6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04F27B" w14:textId="2EFAA90B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7342C" w14:textId="469D81F3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  <w:tr w:rsidR="000D6A3A" w:rsidRPr="00255654" w14:paraId="57D5DBEE" w14:textId="77777777" w:rsidTr="00DF4260">
        <w:tc>
          <w:tcPr>
            <w:tcW w:w="819" w:type="dxa"/>
            <w:shd w:val="clear" w:color="auto" w:fill="auto"/>
            <w:vAlign w:val="center"/>
          </w:tcPr>
          <w:p w14:paraId="1F1F3FAF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14:paraId="5592EAEE" w14:textId="77777777" w:rsidR="00243C41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 xml:space="preserve">USŁUGI TURYSTYCZNE </w:t>
            </w:r>
          </w:p>
          <w:p w14:paraId="0CDACCAE" w14:textId="7F5406B9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5654">
              <w:rPr>
                <w:rFonts w:ascii="Arial" w:hAnsi="Arial" w:cs="Arial"/>
                <w:sz w:val="24"/>
                <w:szCs w:val="24"/>
              </w:rPr>
              <w:t>Zoobi</w:t>
            </w:r>
            <w:proofErr w:type="spellEnd"/>
            <w:r w:rsidRPr="00255654">
              <w:rPr>
                <w:rFonts w:ascii="Arial" w:hAnsi="Arial" w:cs="Arial"/>
                <w:sz w:val="24"/>
                <w:szCs w:val="24"/>
              </w:rPr>
              <w:t xml:space="preserve"> - Tour Sp. J. Zarzeccy</w:t>
            </w:r>
          </w:p>
          <w:p w14:paraId="118DE301" w14:textId="65974C77" w:rsidR="000D6A3A" w:rsidRPr="00255654" w:rsidRDefault="000D6A3A" w:rsidP="00DF42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Polna 13</w:t>
            </w:r>
            <w:r w:rsidR="00DF42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5654">
              <w:rPr>
                <w:rFonts w:ascii="Arial" w:hAnsi="Arial" w:cs="Arial"/>
                <w:sz w:val="24"/>
                <w:szCs w:val="24"/>
              </w:rPr>
              <w:t>16-320 Bargłów Kościelny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4A5ABC" w14:textId="12E8D3C5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2.94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788B5" w14:textId="65DE04EE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945A3F" w14:textId="6133E702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72292" w14:textId="4BAB2D9A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  <w:tr w:rsidR="000D6A3A" w:rsidRPr="00255654" w14:paraId="678E755F" w14:textId="77777777" w:rsidTr="00DF4260">
        <w:tc>
          <w:tcPr>
            <w:tcW w:w="819" w:type="dxa"/>
            <w:shd w:val="clear" w:color="auto" w:fill="auto"/>
            <w:vAlign w:val="center"/>
          </w:tcPr>
          <w:p w14:paraId="42632FB3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10" w:type="dxa"/>
            <w:shd w:val="clear" w:color="auto" w:fill="auto"/>
          </w:tcPr>
          <w:p w14:paraId="6E4EF3EA" w14:textId="77777777" w:rsidR="00243C41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 xml:space="preserve">ZAKŁAD USŁUGOWY </w:t>
            </w:r>
          </w:p>
          <w:p w14:paraId="7229B1A1" w14:textId="004B92E4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Przewóz Osób Marek Markiewicz</w:t>
            </w:r>
          </w:p>
          <w:p w14:paraId="6FA280F3" w14:textId="596552B1" w:rsidR="000D6A3A" w:rsidRPr="00255654" w:rsidRDefault="000D6A3A" w:rsidP="00DF42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5654">
              <w:rPr>
                <w:rFonts w:ascii="Arial" w:hAnsi="Arial" w:cs="Arial"/>
                <w:sz w:val="24"/>
                <w:szCs w:val="24"/>
              </w:rPr>
              <w:t>Piwnika</w:t>
            </w:r>
            <w:proofErr w:type="spellEnd"/>
            <w:r w:rsidRPr="00255654">
              <w:rPr>
                <w:rFonts w:ascii="Arial" w:hAnsi="Arial" w:cs="Arial"/>
                <w:sz w:val="24"/>
                <w:szCs w:val="24"/>
              </w:rPr>
              <w:t xml:space="preserve"> - Ponurego 6/1</w:t>
            </w:r>
            <w:r w:rsidR="00DF42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5654">
              <w:rPr>
                <w:rFonts w:ascii="Arial" w:hAnsi="Arial" w:cs="Arial"/>
                <w:sz w:val="24"/>
                <w:szCs w:val="24"/>
              </w:rPr>
              <w:t>19-300 Ełk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39E469" w14:textId="053BACE2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4.32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C6CFA" w14:textId="21E26A82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DB50C" w14:textId="1F3213AA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75B82" w14:textId="6B8ECB81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  <w:tr w:rsidR="000D6A3A" w:rsidRPr="00255654" w14:paraId="47DFCACC" w14:textId="77777777" w:rsidTr="00DF4260">
        <w:tc>
          <w:tcPr>
            <w:tcW w:w="819" w:type="dxa"/>
            <w:shd w:val="clear" w:color="auto" w:fill="auto"/>
            <w:vAlign w:val="center"/>
          </w:tcPr>
          <w:p w14:paraId="5F39B3F9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14:paraId="43BA37F7" w14:textId="77777777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TRANSPORTER Krzysztof Józef Prusko</w:t>
            </w:r>
          </w:p>
          <w:p w14:paraId="13992DD1" w14:textId="1371ED92" w:rsidR="000D6A3A" w:rsidRPr="00255654" w:rsidRDefault="000D6A3A" w:rsidP="00DF42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Aleja Zwycięstwa 2</w:t>
            </w:r>
            <w:r w:rsidR="00DF42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5654">
              <w:rPr>
                <w:rFonts w:ascii="Arial" w:hAnsi="Arial" w:cs="Arial"/>
                <w:sz w:val="24"/>
                <w:szCs w:val="24"/>
              </w:rPr>
              <w:t>19-400 Olecko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F7421" w14:textId="5D3E46D5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4.86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970197" w14:textId="4C457C46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24AB0A" w14:textId="5F2935BA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2666B" w14:textId="01B3D09A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  <w:tr w:rsidR="000D6A3A" w:rsidRPr="00255654" w14:paraId="41C9FD70" w14:textId="77777777" w:rsidTr="00DF4260">
        <w:tc>
          <w:tcPr>
            <w:tcW w:w="819" w:type="dxa"/>
            <w:shd w:val="clear" w:color="auto" w:fill="auto"/>
            <w:vAlign w:val="center"/>
          </w:tcPr>
          <w:p w14:paraId="6F73C93A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10" w:type="dxa"/>
            <w:shd w:val="clear" w:color="auto" w:fill="auto"/>
          </w:tcPr>
          <w:p w14:paraId="501EB3A1" w14:textId="77777777" w:rsidR="00243C41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PRZEWOZY KRAJOWE</w:t>
            </w:r>
          </w:p>
          <w:p w14:paraId="4E307E56" w14:textId="65F055F6" w:rsidR="00DF4260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 xml:space="preserve"> I ZAGRANICZNE OSÓB s.c. </w:t>
            </w:r>
          </w:p>
          <w:p w14:paraId="47FB9D19" w14:textId="14B3BB98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B. Czaplicka, K. Czaplicki</w:t>
            </w:r>
          </w:p>
          <w:p w14:paraId="4FDA3C71" w14:textId="1A95C84F" w:rsidR="000D6A3A" w:rsidRPr="00255654" w:rsidRDefault="000D6A3A" w:rsidP="00DF42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Makowska 108</w:t>
            </w:r>
            <w:r w:rsidR="00DF42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5654">
              <w:rPr>
                <w:rFonts w:ascii="Arial" w:hAnsi="Arial" w:cs="Arial"/>
                <w:sz w:val="24"/>
                <w:szCs w:val="24"/>
              </w:rPr>
              <w:t>06-300 Przasnysz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DA0BC" w14:textId="61DB368D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3.68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1BEC10" w14:textId="5A0C0654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3C229F" w14:textId="4AFEF9A9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08DB17" w14:textId="4225B92D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  <w:tr w:rsidR="000D6A3A" w:rsidRPr="00255654" w14:paraId="140391AA" w14:textId="77777777" w:rsidTr="00DF4260">
        <w:tc>
          <w:tcPr>
            <w:tcW w:w="819" w:type="dxa"/>
            <w:shd w:val="clear" w:color="auto" w:fill="auto"/>
            <w:vAlign w:val="center"/>
          </w:tcPr>
          <w:p w14:paraId="7D0C83BB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14:paraId="6426992A" w14:textId="77777777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FASTER-WASH Sp. z o.o.</w:t>
            </w:r>
          </w:p>
          <w:p w14:paraId="11B797E5" w14:textId="44EF41E8" w:rsidR="000D6A3A" w:rsidRPr="00255654" w:rsidRDefault="000D6A3A" w:rsidP="00DF42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Szkolna 2f</w:t>
            </w:r>
            <w:r w:rsidR="00DF42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5654">
              <w:rPr>
                <w:rFonts w:ascii="Arial" w:hAnsi="Arial" w:cs="Arial"/>
                <w:sz w:val="24"/>
                <w:szCs w:val="24"/>
              </w:rPr>
              <w:t>11-220 Górowo Iławeckie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4ADE51" w14:textId="79BE2AEB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4.11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3FB720" w14:textId="4381B0B1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60F71B" w14:textId="32BCA11C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F48E4A" w14:textId="330C3172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  <w:tr w:rsidR="000D6A3A" w:rsidRPr="00255654" w14:paraId="11C3A678" w14:textId="77777777" w:rsidTr="00DF4260">
        <w:tc>
          <w:tcPr>
            <w:tcW w:w="819" w:type="dxa"/>
            <w:shd w:val="clear" w:color="auto" w:fill="auto"/>
            <w:vAlign w:val="center"/>
          </w:tcPr>
          <w:p w14:paraId="67F7E612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10" w:type="dxa"/>
            <w:shd w:val="clear" w:color="auto" w:fill="auto"/>
          </w:tcPr>
          <w:p w14:paraId="2C422D09" w14:textId="77777777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P.U.H. RADEX U. Typa Sp. J.</w:t>
            </w:r>
          </w:p>
          <w:p w14:paraId="3910DECF" w14:textId="3D9D9660" w:rsidR="000D6A3A" w:rsidRPr="00255654" w:rsidRDefault="000D6A3A" w:rsidP="00DF42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Krośnieńska 7</w:t>
            </w:r>
            <w:r w:rsidR="00DF42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5654">
              <w:rPr>
                <w:rFonts w:ascii="Arial" w:hAnsi="Arial" w:cs="Arial"/>
                <w:sz w:val="24"/>
                <w:szCs w:val="24"/>
              </w:rPr>
              <w:t>11-130 Orneta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089FC" w14:textId="5A9EB75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3.12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FA70C5" w14:textId="54027CE2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C528CE" w14:textId="097D8B6A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B4E9D" w14:textId="4256F62C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  <w:tr w:rsidR="000D6A3A" w:rsidRPr="00255654" w14:paraId="2BEAFC0A" w14:textId="77777777" w:rsidTr="00DF4260">
        <w:tc>
          <w:tcPr>
            <w:tcW w:w="819" w:type="dxa"/>
            <w:shd w:val="clear" w:color="auto" w:fill="auto"/>
            <w:vAlign w:val="center"/>
          </w:tcPr>
          <w:p w14:paraId="19D5FD5F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14:paraId="4165ECB2" w14:textId="77777777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ALL-MIT AUTOMOBILE Andrzej Fabisiak</w:t>
            </w:r>
          </w:p>
          <w:p w14:paraId="00187DC4" w14:textId="7040BC0C" w:rsidR="000D6A3A" w:rsidRPr="00255654" w:rsidRDefault="000D6A3A" w:rsidP="00DF42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Graniczna 8</w:t>
            </w:r>
            <w:r w:rsidR="00DF42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55654">
              <w:rPr>
                <w:rFonts w:ascii="Arial" w:hAnsi="Arial" w:cs="Arial"/>
                <w:sz w:val="24"/>
                <w:szCs w:val="24"/>
              </w:rPr>
              <w:t>06-500 Mława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9D85DE" w14:textId="30E9B915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3.69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25824C" w14:textId="1506F3E2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046D42" w14:textId="13AE4726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05A0A" w14:textId="3DF32005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  <w:tr w:rsidR="000D6A3A" w:rsidRPr="00255654" w14:paraId="58DBFCFA" w14:textId="77777777" w:rsidTr="00DF4260">
        <w:tc>
          <w:tcPr>
            <w:tcW w:w="819" w:type="dxa"/>
            <w:shd w:val="clear" w:color="auto" w:fill="auto"/>
            <w:vAlign w:val="center"/>
          </w:tcPr>
          <w:p w14:paraId="70D3CD44" w14:textId="77777777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10" w:type="dxa"/>
            <w:shd w:val="clear" w:color="auto" w:fill="auto"/>
          </w:tcPr>
          <w:p w14:paraId="0876AE68" w14:textId="77777777" w:rsidR="000D6A3A" w:rsidRPr="00255654" w:rsidRDefault="000D6A3A" w:rsidP="00255654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PODLASKA KOMUNIKACJA SAMOCHODOWA NOVA Spółka Akcyjna</w:t>
            </w:r>
          </w:p>
          <w:p w14:paraId="4C0D7345" w14:textId="77777777" w:rsidR="000D6A3A" w:rsidRPr="00255654" w:rsidRDefault="000D6A3A" w:rsidP="00255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 xml:space="preserve">Bohaterów Monte Cassino 8 </w:t>
            </w:r>
          </w:p>
          <w:p w14:paraId="3B0BED57" w14:textId="77777777" w:rsidR="000D6A3A" w:rsidRPr="00255654" w:rsidRDefault="000D6A3A" w:rsidP="00255654">
            <w:pPr>
              <w:spacing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15-873 Białystok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9D0330" w14:textId="2D152779" w:rsidR="000D6A3A" w:rsidRPr="00255654" w:rsidRDefault="000D6A3A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3.88 zł</w:t>
            </w:r>
            <w:r w:rsidR="00255654" w:rsidRPr="00255654">
              <w:rPr>
                <w:rFonts w:ascii="Arial" w:hAnsi="Arial" w:cs="Arial"/>
                <w:sz w:val="24"/>
                <w:szCs w:val="24"/>
              </w:rPr>
              <w:t>/km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902772" w14:textId="594E9861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2021-12-31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46268B" w14:textId="1FEC4AF5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15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16C14" w14:textId="0B24BFCF" w:rsidR="000D6A3A" w:rsidRPr="00255654" w:rsidRDefault="00255654" w:rsidP="0025565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654">
              <w:rPr>
                <w:rFonts w:ascii="Arial" w:hAnsi="Arial" w:cs="Arial"/>
                <w:sz w:val="24"/>
                <w:szCs w:val="24"/>
              </w:rPr>
              <w:t>do 14 dni</w:t>
            </w:r>
          </w:p>
        </w:tc>
      </w:tr>
    </w:tbl>
    <w:p w14:paraId="5BE27D28" w14:textId="77777777" w:rsidR="00DF4260" w:rsidRDefault="00DF4260" w:rsidP="00DF4260">
      <w:pPr>
        <w:pStyle w:val="Tekstpodstawowy"/>
        <w:spacing w:line="276" w:lineRule="auto"/>
        <w:rPr>
          <w:rFonts w:ascii="Arial" w:hAnsi="Arial" w:cs="Arial"/>
          <w:i/>
          <w:szCs w:val="24"/>
        </w:rPr>
      </w:pPr>
    </w:p>
    <w:p w14:paraId="4AC80BF9" w14:textId="77777777" w:rsidR="00DF4260" w:rsidRDefault="00DF4260" w:rsidP="00DF4260">
      <w:pPr>
        <w:pStyle w:val="Tekstpodstawowy"/>
        <w:spacing w:line="276" w:lineRule="auto"/>
        <w:jc w:val="right"/>
        <w:rPr>
          <w:rFonts w:ascii="Arial" w:hAnsi="Arial" w:cs="Arial"/>
          <w:i/>
          <w:szCs w:val="24"/>
        </w:rPr>
      </w:pPr>
    </w:p>
    <w:p w14:paraId="1B1081ED" w14:textId="542FD9EC" w:rsidR="00C236D3" w:rsidRPr="00DF4260" w:rsidRDefault="00A80738" w:rsidP="00DF4260">
      <w:pPr>
        <w:pStyle w:val="Tekstpodstawowy"/>
        <w:spacing w:line="276" w:lineRule="auto"/>
        <w:jc w:val="right"/>
        <w:rPr>
          <w:rFonts w:ascii="Arial" w:hAnsi="Arial" w:cs="Arial"/>
          <w:i/>
          <w:szCs w:val="24"/>
        </w:rPr>
      </w:pPr>
      <w:r w:rsidRPr="00255654">
        <w:rPr>
          <w:rFonts w:ascii="Arial" w:hAnsi="Arial" w:cs="Arial"/>
          <w:i/>
          <w:szCs w:val="24"/>
        </w:rPr>
        <w:t>Zamawiający</w:t>
      </w:r>
      <w:r w:rsidR="000D6A3A" w:rsidRPr="00255654">
        <w:rPr>
          <w:rFonts w:ascii="Arial" w:hAnsi="Arial" w:cs="Arial"/>
          <w:szCs w:val="24"/>
        </w:rPr>
        <w:t xml:space="preserve"> </w:t>
      </w:r>
    </w:p>
    <w:sectPr w:rsidR="00C236D3" w:rsidRPr="00DF4260" w:rsidSect="00255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C9F0A" w14:textId="77777777" w:rsidR="00307200" w:rsidRDefault="00307200">
      <w:r>
        <w:separator/>
      </w:r>
    </w:p>
  </w:endnote>
  <w:endnote w:type="continuationSeparator" w:id="0">
    <w:p w14:paraId="2A44C24A" w14:textId="77777777" w:rsidR="00307200" w:rsidRDefault="0030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B02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8EEB5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C901" w14:textId="73057AC7" w:rsidR="009F189D" w:rsidRDefault="00BA6A1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5F11DB" wp14:editId="50088C9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5CDB6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C6F275E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CE1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0542DC7" w14:textId="77777777" w:rsidR="009F189D" w:rsidRDefault="009F189D">
    <w:pPr>
      <w:pStyle w:val="Stopka"/>
      <w:tabs>
        <w:tab w:val="clear" w:pos="4536"/>
      </w:tabs>
      <w:jc w:val="center"/>
    </w:pPr>
  </w:p>
  <w:p w14:paraId="686D0FB2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DDDFE" w14:textId="77777777" w:rsidR="00307200" w:rsidRDefault="00307200">
      <w:r>
        <w:separator/>
      </w:r>
    </w:p>
  </w:footnote>
  <w:footnote w:type="continuationSeparator" w:id="0">
    <w:p w14:paraId="0501DCAA" w14:textId="77777777" w:rsidR="00307200" w:rsidRDefault="0030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426E" w14:textId="77777777" w:rsidR="000D6A3A" w:rsidRDefault="000D6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9321" w14:textId="77777777" w:rsidR="000D6A3A" w:rsidRDefault="000D6A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FA4FF" w14:textId="77777777" w:rsidR="000D6A3A" w:rsidRDefault="000D6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B5"/>
    <w:rsid w:val="00007727"/>
    <w:rsid w:val="00017720"/>
    <w:rsid w:val="00035488"/>
    <w:rsid w:val="000D6A3A"/>
    <w:rsid w:val="000D7F25"/>
    <w:rsid w:val="000E00E5"/>
    <w:rsid w:val="001550E4"/>
    <w:rsid w:val="00173B20"/>
    <w:rsid w:val="001C69FF"/>
    <w:rsid w:val="0023318D"/>
    <w:rsid w:val="00243C41"/>
    <w:rsid w:val="00255654"/>
    <w:rsid w:val="00307200"/>
    <w:rsid w:val="003D72FD"/>
    <w:rsid w:val="00423179"/>
    <w:rsid w:val="00490DC0"/>
    <w:rsid w:val="00493F8C"/>
    <w:rsid w:val="004C7E9B"/>
    <w:rsid w:val="006031B5"/>
    <w:rsid w:val="0069085C"/>
    <w:rsid w:val="00792F91"/>
    <w:rsid w:val="00843263"/>
    <w:rsid w:val="00861E75"/>
    <w:rsid w:val="009D19BD"/>
    <w:rsid w:val="009F189D"/>
    <w:rsid w:val="00A80738"/>
    <w:rsid w:val="00BA6A18"/>
    <w:rsid w:val="00C236D3"/>
    <w:rsid w:val="00C659E2"/>
    <w:rsid w:val="00CB0802"/>
    <w:rsid w:val="00D7128F"/>
    <w:rsid w:val="00DF4260"/>
    <w:rsid w:val="00EA3476"/>
    <w:rsid w:val="00F95C33"/>
    <w:rsid w:val="00FB5754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D874B"/>
  <w15:chartTrackingRefBased/>
  <w15:docId w15:val="{06F68FDD-243B-4E6B-B01E-8A010114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2021-01-07T12:44:00Z</cp:lastPrinted>
  <dcterms:created xsi:type="dcterms:W3CDTF">2021-01-07T12:30:00Z</dcterms:created>
  <dcterms:modified xsi:type="dcterms:W3CDTF">2021-01-07T12:56:00Z</dcterms:modified>
</cp:coreProperties>
</file>