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6A19E" w14:textId="77777777" w:rsidR="006A5DF1" w:rsidRPr="00977F44" w:rsidRDefault="00430493" w:rsidP="00977F44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77F44">
        <w:rPr>
          <w:rFonts w:ascii="Arial" w:hAnsi="Arial" w:cs="Arial"/>
          <w:sz w:val="24"/>
          <w:szCs w:val="24"/>
        </w:rPr>
        <w:t>Olecko</w:t>
      </w:r>
      <w:r w:rsidR="006A5DF1" w:rsidRPr="00977F44">
        <w:rPr>
          <w:rFonts w:ascii="Arial" w:hAnsi="Arial" w:cs="Arial"/>
          <w:sz w:val="24"/>
          <w:szCs w:val="24"/>
        </w:rPr>
        <w:t xml:space="preserve"> dnia: </w:t>
      </w:r>
      <w:r w:rsidRPr="00977F44">
        <w:rPr>
          <w:rFonts w:ascii="Arial" w:hAnsi="Arial" w:cs="Arial"/>
          <w:sz w:val="24"/>
          <w:szCs w:val="24"/>
        </w:rPr>
        <w:t>2021-01-04</w:t>
      </w:r>
    </w:p>
    <w:p w14:paraId="6DB1F19A" w14:textId="77777777" w:rsidR="00977F44" w:rsidRPr="00977F44" w:rsidRDefault="00977F44" w:rsidP="00977F4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59603578"/>
      <w:r w:rsidRPr="00977F44">
        <w:rPr>
          <w:rFonts w:ascii="Arial" w:hAnsi="Arial" w:cs="Arial"/>
          <w:b/>
          <w:bCs/>
          <w:sz w:val="24"/>
          <w:szCs w:val="24"/>
        </w:rPr>
        <w:t xml:space="preserve">Gmina Wieliczki </w:t>
      </w:r>
    </w:p>
    <w:p w14:paraId="5E8E9469" w14:textId="77777777" w:rsidR="00977F44" w:rsidRPr="00977F44" w:rsidRDefault="00977F44" w:rsidP="00977F4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7F44">
        <w:rPr>
          <w:rFonts w:ascii="Arial" w:hAnsi="Arial" w:cs="Arial"/>
          <w:b/>
          <w:bCs/>
          <w:sz w:val="24"/>
          <w:szCs w:val="24"/>
        </w:rPr>
        <w:t xml:space="preserve">w imieniu której działa Dyrektor </w:t>
      </w:r>
    </w:p>
    <w:p w14:paraId="1EE0568A" w14:textId="77777777" w:rsidR="00977F44" w:rsidRPr="00977F44" w:rsidRDefault="00977F44" w:rsidP="00977F4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7F44">
        <w:rPr>
          <w:rFonts w:ascii="Arial" w:hAnsi="Arial" w:cs="Arial"/>
          <w:b/>
          <w:bCs/>
          <w:sz w:val="24"/>
          <w:szCs w:val="24"/>
        </w:rPr>
        <w:t>Zespołu Szkolno-Przedszkolnego w Wieliczkach</w:t>
      </w:r>
    </w:p>
    <w:p w14:paraId="1F64B02C" w14:textId="77777777" w:rsidR="00977F44" w:rsidRPr="00977F44" w:rsidRDefault="00977F44" w:rsidP="00977F4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7F44">
        <w:rPr>
          <w:rFonts w:ascii="Arial" w:hAnsi="Arial" w:cs="Arial"/>
          <w:sz w:val="24"/>
          <w:szCs w:val="24"/>
        </w:rPr>
        <w:t>ul. Lipowa 10, 19-404 Wieliczki</w:t>
      </w:r>
    </w:p>
    <w:bookmarkEnd w:id="1"/>
    <w:p w14:paraId="74C738C3" w14:textId="77777777" w:rsidR="00977F44" w:rsidRPr="00977F44" w:rsidRDefault="00977F44" w:rsidP="00977F44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235C16C" w14:textId="05FFA8CA" w:rsidR="006A5DF1" w:rsidRPr="00977F44" w:rsidRDefault="00977F44" w:rsidP="00977F44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977F44">
        <w:rPr>
          <w:rFonts w:ascii="Arial" w:hAnsi="Arial" w:cs="Arial"/>
          <w:bCs/>
          <w:sz w:val="24"/>
          <w:szCs w:val="24"/>
        </w:rPr>
        <w:t>Znak sprawy: ZSP.26.4.02.2020</w:t>
      </w:r>
      <w:r w:rsidR="006A5DF1" w:rsidRPr="00977F44">
        <w:rPr>
          <w:rFonts w:ascii="Arial" w:hAnsi="Arial" w:cs="Arial"/>
          <w:sz w:val="24"/>
          <w:szCs w:val="24"/>
        </w:rPr>
        <w:tab/>
        <w:t xml:space="preserve"> </w:t>
      </w:r>
    </w:p>
    <w:p w14:paraId="034A011A" w14:textId="77777777" w:rsidR="006A5DF1" w:rsidRPr="00977F44" w:rsidRDefault="006A5DF1" w:rsidP="00977F44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918E865" w14:textId="77777777" w:rsidR="006A5DF1" w:rsidRPr="00977F44" w:rsidRDefault="006A5DF1" w:rsidP="00977F44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b/>
          <w:sz w:val="24"/>
          <w:szCs w:val="24"/>
        </w:rPr>
      </w:pPr>
      <w:r w:rsidRPr="00977F44">
        <w:rPr>
          <w:rFonts w:ascii="Arial" w:hAnsi="Arial" w:cs="Arial"/>
          <w:b/>
          <w:sz w:val="24"/>
          <w:szCs w:val="24"/>
        </w:rPr>
        <w:t>WYKONAWCY</w:t>
      </w:r>
    </w:p>
    <w:p w14:paraId="5B9857C0" w14:textId="77777777" w:rsidR="006A5DF1" w:rsidRPr="00977F44" w:rsidRDefault="006A5DF1" w:rsidP="00977F44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sz w:val="24"/>
          <w:szCs w:val="24"/>
        </w:rPr>
      </w:pPr>
      <w:r w:rsidRPr="00977F44">
        <w:rPr>
          <w:rFonts w:ascii="Arial" w:hAnsi="Arial" w:cs="Arial"/>
          <w:sz w:val="24"/>
          <w:szCs w:val="24"/>
        </w:rPr>
        <w:t>ubiegający się o zamówienie publiczne</w:t>
      </w:r>
    </w:p>
    <w:p w14:paraId="070CF5E8" w14:textId="77777777" w:rsidR="006D4AB3" w:rsidRPr="00977F44" w:rsidRDefault="006D4AB3" w:rsidP="00977F44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74289D8" w14:textId="77777777" w:rsidR="00632C3C" w:rsidRPr="00977F44" w:rsidRDefault="00E21B49" w:rsidP="00977F44">
      <w:pPr>
        <w:pStyle w:val="Nagwek1"/>
        <w:spacing w:after="0" w:line="276" w:lineRule="auto"/>
        <w:jc w:val="center"/>
        <w:rPr>
          <w:rFonts w:cs="Arial"/>
          <w:sz w:val="24"/>
          <w:szCs w:val="24"/>
        </w:rPr>
      </w:pPr>
      <w:r w:rsidRPr="00977F44">
        <w:rPr>
          <w:rFonts w:cs="Arial"/>
          <w:sz w:val="24"/>
          <w:szCs w:val="24"/>
        </w:rPr>
        <w:t>WYJAŚNIENI</w:t>
      </w:r>
      <w:r w:rsidR="00520165" w:rsidRPr="00977F44">
        <w:rPr>
          <w:rFonts w:cs="Arial"/>
          <w:sz w:val="24"/>
          <w:szCs w:val="24"/>
        </w:rPr>
        <w:t>A</w:t>
      </w:r>
      <w:r w:rsidR="00632C3C" w:rsidRPr="00977F44">
        <w:rPr>
          <w:rFonts w:cs="Arial"/>
          <w:sz w:val="24"/>
          <w:szCs w:val="24"/>
        </w:rPr>
        <w:t xml:space="preserve"> TREŚCI</w:t>
      </w:r>
    </w:p>
    <w:p w14:paraId="6EAEDEA9" w14:textId="77777777" w:rsidR="00BE7BFD" w:rsidRPr="00977F44" w:rsidRDefault="00632C3C" w:rsidP="00977F44">
      <w:pPr>
        <w:pStyle w:val="Nagwek1"/>
        <w:spacing w:before="0" w:after="480" w:line="276" w:lineRule="auto"/>
        <w:jc w:val="center"/>
        <w:rPr>
          <w:rFonts w:cs="Arial"/>
          <w:sz w:val="24"/>
          <w:szCs w:val="24"/>
        </w:rPr>
      </w:pPr>
      <w:r w:rsidRPr="00977F44">
        <w:rPr>
          <w:rFonts w:cs="Arial"/>
          <w:sz w:val="24"/>
          <w:szCs w:val="24"/>
        </w:rPr>
        <w:t>SPECYFIKACJI ISTOTNYCH WARUNKÓW ZAMÓWIENIA</w:t>
      </w:r>
    </w:p>
    <w:p w14:paraId="45A0E644" w14:textId="5FB35CDA" w:rsidR="006D4AB3" w:rsidRPr="00977F44" w:rsidRDefault="00632C3C" w:rsidP="00977F44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977F44">
        <w:rPr>
          <w:rFonts w:ascii="Arial" w:hAnsi="Arial" w:cs="Arial"/>
          <w:sz w:val="24"/>
          <w:szCs w:val="24"/>
        </w:rPr>
        <w:t xml:space="preserve">Dotyczy: </w:t>
      </w:r>
      <w:r w:rsidR="006A5DF1" w:rsidRPr="00977F44">
        <w:rPr>
          <w:rFonts w:ascii="Arial" w:hAnsi="Arial" w:cs="Arial"/>
          <w:sz w:val="24"/>
          <w:szCs w:val="24"/>
        </w:rPr>
        <w:t>p</w:t>
      </w:r>
      <w:r w:rsidRPr="00977F44">
        <w:rPr>
          <w:rFonts w:ascii="Arial" w:hAnsi="Arial" w:cs="Arial"/>
          <w:sz w:val="24"/>
          <w:szCs w:val="24"/>
        </w:rPr>
        <w:t>ostępowani</w:t>
      </w:r>
      <w:r w:rsidR="006A5DF1" w:rsidRPr="00977F44">
        <w:rPr>
          <w:rFonts w:ascii="Arial" w:hAnsi="Arial" w:cs="Arial"/>
          <w:sz w:val="24"/>
          <w:szCs w:val="24"/>
        </w:rPr>
        <w:t>a</w:t>
      </w:r>
      <w:r w:rsidRPr="00977F44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977F44">
        <w:rPr>
          <w:rFonts w:ascii="Arial" w:hAnsi="Arial" w:cs="Arial"/>
          <w:sz w:val="24"/>
          <w:szCs w:val="24"/>
        </w:rPr>
        <w:t>go</w:t>
      </w:r>
      <w:r w:rsidRPr="00977F44">
        <w:rPr>
          <w:rFonts w:ascii="Arial" w:hAnsi="Arial" w:cs="Arial"/>
          <w:sz w:val="24"/>
          <w:szCs w:val="24"/>
        </w:rPr>
        <w:t xml:space="preserve"> w trybie </w:t>
      </w:r>
      <w:r w:rsidR="00430493" w:rsidRPr="00977F44">
        <w:rPr>
          <w:rFonts w:ascii="Arial" w:hAnsi="Arial" w:cs="Arial"/>
          <w:sz w:val="24"/>
          <w:szCs w:val="24"/>
        </w:rPr>
        <w:t>przetarg nieograniczony</w:t>
      </w:r>
      <w:r w:rsidRPr="00977F44">
        <w:rPr>
          <w:rFonts w:ascii="Arial" w:hAnsi="Arial" w:cs="Arial"/>
          <w:b/>
          <w:sz w:val="24"/>
          <w:szCs w:val="24"/>
        </w:rPr>
        <w:t xml:space="preserve"> </w:t>
      </w:r>
      <w:r w:rsidRPr="00977F44">
        <w:rPr>
          <w:rFonts w:ascii="Arial" w:hAnsi="Arial" w:cs="Arial"/>
          <w:bCs/>
          <w:sz w:val="24"/>
          <w:szCs w:val="24"/>
        </w:rPr>
        <w:t>na</w:t>
      </w:r>
      <w:r w:rsidRPr="00977F44">
        <w:rPr>
          <w:rFonts w:ascii="Arial" w:hAnsi="Arial" w:cs="Arial"/>
          <w:b/>
          <w:sz w:val="24"/>
          <w:szCs w:val="24"/>
        </w:rPr>
        <w:t xml:space="preserve"> </w:t>
      </w:r>
      <w:r w:rsidR="00E72428" w:rsidRPr="00977F44">
        <w:rPr>
          <w:rFonts w:ascii="Arial" w:hAnsi="Arial" w:cs="Arial"/>
          <w:bCs/>
          <w:sz w:val="24"/>
          <w:szCs w:val="24"/>
        </w:rPr>
        <w:t>”</w:t>
      </w:r>
      <w:r w:rsidR="00430493" w:rsidRPr="00977F44">
        <w:rPr>
          <w:rFonts w:ascii="Arial" w:hAnsi="Arial" w:cs="Arial"/>
          <w:b/>
          <w:bCs/>
          <w:sz w:val="24"/>
          <w:szCs w:val="24"/>
        </w:rPr>
        <w:t xml:space="preserve">Dowożenie dzieci i uczniów do szkoły i przedszkola </w:t>
      </w:r>
      <w:r w:rsidR="00977F44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430493" w:rsidRPr="00977F44">
        <w:rPr>
          <w:rFonts w:ascii="Arial" w:hAnsi="Arial" w:cs="Arial"/>
          <w:b/>
          <w:bCs/>
          <w:sz w:val="24"/>
          <w:szCs w:val="24"/>
        </w:rPr>
        <w:t>z terenu gminy Wieliczki</w:t>
      </w:r>
      <w:r w:rsidR="00E72428" w:rsidRPr="00977F44">
        <w:rPr>
          <w:rFonts w:ascii="Arial" w:hAnsi="Arial" w:cs="Arial"/>
          <w:bCs/>
          <w:sz w:val="24"/>
          <w:szCs w:val="24"/>
        </w:rPr>
        <w:t>”</w:t>
      </w:r>
      <w:r w:rsidRPr="00977F44">
        <w:rPr>
          <w:rFonts w:ascii="Arial" w:hAnsi="Arial" w:cs="Arial"/>
          <w:b/>
          <w:sz w:val="24"/>
          <w:szCs w:val="24"/>
        </w:rPr>
        <w:t xml:space="preserve"> </w:t>
      </w:r>
      <w:r w:rsidRPr="00977F44">
        <w:rPr>
          <w:rFonts w:ascii="Arial" w:hAnsi="Arial" w:cs="Arial"/>
          <w:bCs/>
          <w:sz w:val="24"/>
          <w:szCs w:val="24"/>
        </w:rPr>
        <w:t>– znak sprawy</w:t>
      </w:r>
      <w:r w:rsidRPr="00977F44">
        <w:rPr>
          <w:rFonts w:ascii="Arial" w:hAnsi="Arial" w:cs="Arial"/>
          <w:b/>
          <w:sz w:val="24"/>
          <w:szCs w:val="24"/>
        </w:rPr>
        <w:t xml:space="preserve"> </w:t>
      </w:r>
      <w:r w:rsidR="00430493" w:rsidRPr="00977F44">
        <w:rPr>
          <w:rFonts w:ascii="Arial" w:hAnsi="Arial" w:cs="Arial"/>
          <w:b/>
          <w:sz w:val="24"/>
          <w:szCs w:val="24"/>
        </w:rPr>
        <w:t>ZSP.26.4.2020</w:t>
      </w:r>
      <w:r w:rsidRPr="00977F44">
        <w:rPr>
          <w:rFonts w:ascii="Arial" w:hAnsi="Arial" w:cs="Arial"/>
          <w:b/>
          <w:sz w:val="24"/>
          <w:szCs w:val="24"/>
        </w:rPr>
        <w:t>.</w:t>
      </w:r>
    </w:p>
    <w:p w14:paraId="48AE95B2" w14:textId="3DB353A7" w:rsidR="0012774F" w:rsidRPr="00977F44" w:rsidRDefault="00520165" w:rsidP="00977F44">
      <w:pPr>
        <w:spacing w:after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7F44">
        <w:rPr>
          <w:rFonts w:ascii="Arial" w:hAnsi="Arial" w:cs="Arial"/>
          <w:sz w:val="24"/>
          <w:szCs w:val="24"/>
        </w:rPr>
        <w:t xml:space="preserve">Zamawiający, działając na podstawie art. 38 ust. 1 ustawy z dnia 29 stycznia 2004 roku Prawo Zamówień Publicznych </w:t>
      </w:r>
      <w:r w:rsidR="00977F44" w:rsidRPr="00BC1126">
        <w:rPr>
          <w:rFonts w:ascii="Arial" w:hAnsi="Arial" w:cs="Arial"/>
          <w:sz w:val="24"/>
          <w:szCs w:val="24"/>
        </w:rPr>
        <w:t>(</w:t>
      </w:r>
      <w:r w:rsidR="00977F44" w:rsidRPr="00EF53DA">
        <w:rPr>
          <w:rFonts w:ascii="Arial" w:hAnsi="Arial" w:cs="Arial"/>
          <w:i/>
          <w:iCs/>
        </w:rPr>
        <w:t xml:space="preserve">do postępowań o udzielenie zamówienia, o których mowa w starej ustawie </w:t>
      </w:r>
      <w:proofErr w:type="spellStart"/>
      <w:r w:rsidR="00977F44" w:rsidRPr="00EF53DA">
        <w:rPr>
          <w:rFonts w:ascii="Arial" w:hAnsi="Arial" w:cs="Arial"/>
          <w:i/>
          <w:iCs/>
        </w:rPr>
        <w:t>Pzp</w:t>
      </w:r>
      <w:proofErr w:type="spellEnd"/>
      <w:r w:rsidR="00977F44" w:rsidRPr="00EF53DA">
        <w:rPr>
          <w:rFonts w:ascii="Arial" w:hAnsi="Arial" w:cs="Arial"/>
          <w:i/>
          <w:iCs/>
        </w:rPr>
        <w:t>, wszczętych i niezakończonych przed</w:t>
      </w:r>
      <w:r w:rsidR="00977F44">
        <w:rPr>
          <w:rFonts w:ascii="Arial" w:hAnsi="Arial" w:cs="Arial"/>
          <w:i/>
          <w:iCs/>
        </w:rPr>
        <w:t xml:space="preserve"> </w:t>
      </w:r>
      <w:r w:rsidR="00977F44" w:rsidRPr="00EF53DA">
        <w:rPr>
          <w:rFonts w:ascii="Arial" w:hAnsi="Arial" w:cs="Arial"/>
          <w:i/>
          <w:iCs/>
        </w:rPr>
        <w:t>1 stycznia 2021 r. stosuje się przepisy starej ustawy tj. dotychczasowe</w:t>
      </w:r>
      <w:r w:rsidR="00977F44">
        <w:rPr>
          <w:rFonts w:ascii="Arial" w:hAnsi="Arial" w:cs="Arial"/>
          <w:i/>
          <w:iCs/>
        </w:rPr>
        <w:t>:</w:t>
      </w:r>
      <w:r w:rsidR="00977F44" w:rsidRPr="00B25A34">
        <w:rPr>
          <w:rFonts w:ascii="Arial" w:hAnsi="Arial" w:cs="Arial"/>
        </w:rPr>
        <w:t xml:space="preserve"> Dz.U. z 2019 r. poz. 1843</w:t>
      </w:r>
      <w:r w:rsidR="00977F44">
        <w:rPr>
          <w:rFonts w:ascii="Arial" w:hAnsi="Arial" w:cs="Arial"/>
        </w:rPr>
        <w:t xml:space="preserve"> </w:t>
      </w:r>
      <w:r w:rsidR="00977F44" w:rsidRPr="00C43022">
        <w:rPr>
          <w:rFonts w:ascii="Arial" w:hAnsi="Arial" w:cs="Arial"/>
        </w:rPr>
        <w:t xml:space="preserve">z </w:t>
      </w:r>
      <w:proofErr w:type="spellStart"/>
      <w:r w:rsidR="00977F44" w:rsidRPr="00C43022">
        <w:rPr>
          <w:rFonts w:ascii="Arial" w:hAnsi="Arial" w:cs="Arial"/>
        </w:rPr>
        <w:t>późn</w:t>
      </w:r>
      <w:proofErr w:type="spellEnd"/>
      <w:r w:rsidR="00977F44" w:rsidRPr="00C43022">
        <w:rPr>
          <w:rFonts w:ascii="Arial" w:hAnsi="Arial" w:cs="Arial"/>
        </w:rPr>
        <w:t xml:space="preserve">. </w:t>
      </w:r>
      <w:proofErr w:type="spellStart"/>
      <w:r w:rsidR="00977F44" w:rsidRPr="00C43022">
        <w:rPr>
          <w:rFonts w:ascii="Arial" w:hAnsi="Arial" w:cs="Arial"/>
        </w:rPr>
        <w:t>zm</w:t>
      </w:r>
      <w:proofErr w:type="spellEnd"/>
      <w:r w:rsidR="00977F44">
        <w:rPr>
          <w:rFonts w:ascii="Arial" w:hAnsi="Arial" w:cs="Arial"/>
        </w:rPr>
        <w:t>),</w:t>
      </w:r>
      <w:r w:rsidR="00BE7BFD" w:rsidRPr="00977F44">
        <w:rPr>
          <w:rFonts w:ascii="Arial" w:hAnsi="Arial" w:cs="Arial"/>
          <w:sz w:val="24"/>
          <w:szCs w:val="24"/>
        </w:rPr>
        <w:t xml:space="preserve"> przedstawia poniżej treść zapytań wraz z wyjaśnieniami do S</w:t>
      </w:r>
      <w:r w:rsidR="0012774F" w:rsidRPr="00977F44">
        <w:rPr>
          <w:rFonts w:ascii="Arial" w:hAnsi="Arial" w:cs="Arial"/>
          <w:sz w:val="24"/>
          <w:szCs w:val="24"/>
        </w:rPr>
        <w:t>pecyfikacji Istotnych Warunków Zamówienia (</w:t>
      </w:r>
      <w:r w:rsidR="0012774F" w:rsidRPr="00977F44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977F44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977F44">
        <w:rPr>
          <w:rFonts w:ascii="Arial" w:hAnsi="Arial" w:cs="Arial"/>
          <w:bCs/>
          <w:sz w:val="24"/>
          <w:szCs w:val="24"/>
          <w:lang w:eastAsia="ar-SA"/>
        </w:rPr>
        <w:t>”SIWZ”):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430493" w:rsidRPr="00977F44" w14:paraId="079A9D02" w14:textId="77777777" w:rsidTr="00E64461">
        <w:tc>
          <w:tcPr>
            <w:tcW w:w="9356" w:type="dxa"/>
            <w:shd w:val="clear" w:color="auto" w:fill="auto"/>
          </w:tcPr>
          <w:p w14:paraId="6CB1A314" w14:textId="4359A41B" w:rsidR="00430493" w:rsidRPr="00977F44" w:rsidRDefault="00430493" w:rsidP="00D6407D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44">
              <w:rPr>
                <w:rFonts w:ascii="Arial" w:hAnsi="Arial" w:cs="Arial"/>
                <w:b/>
                <w:bCs/>
                <w:sz w:val="24"/>
                <w:szCs w:val="24"/>
              </w:rPr>
              <w:t>Pytanie nr 1</w:t>
            </w:r>
            <w:r w:rsidR="00977F44" w:rsidRPr="00977F4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D178AA1" w14:textId="197A6F30" w:rsidR="00977F44" w:rsidRPr="00977F44" w:rsidRDefault="00977F44" w:rsidP="00D6407D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44">
              <w:rPr>
                <w:rFonts w:ascii="Arial" w:hAnsi="Arial" w:cs="Arial"/>
                <w:sz w:val="24"/>
                <w:szCs w:val="24"/>
              </w:rPr>
              <w:t xml:space="preserve">Jeżeli nauczanie stacjonarne ruszy tylko dla klas 1-3, a prawdopodobnie tak będzie, ponieważ Minister Edukacji tak ogłasza, i ilość kilometrów zmniejszy się prawie </w:t>
            </w:r>
            <w:r w:rsidR="00D6407D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977F44">
              <w:rPr>
                <w:rFonts w:ascii="Arial" w:hAnsi="Arial" w:cs="Arial"/>
                <w:sz w:val="24"/>
                <w:szCs w:val="24"/>
              </w:rPr>
              <w:t>o połowę jak to było jesienią tego roku, to czy muszą jeździć dwa autokary? W takim przypadku koszty przewyższają dochód. </w:t>
            </w:r>
          </w:p>
          <w:p w14:paraId="69FFE6AF" w14:textId="4E1261D5" w:rsidR="00430493" w:rsidRPr="00D6407D" w:rsidRDefault="00430493" w:rsidP="00D6407D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6407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32401267" w14:textId="28BF0BBA" w:rsidR="00977F44" w:rsidRDefault="00D6407D" w:rsidP="00D6407D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977F44" w:rsidRPr="00977F44">
              <w:rPr>
                <w:rFonts w:ascii="Arial" w:hAnsi="Arial" w:cs="Arial"/>
                <w:sz w:val="24"/>
                <w:szCs w:val="24"/>
              </w:rPr>
              <w:t>e względu na pandemię COVID-19,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7F44" w:rsidRPr="00977F44">
              <w:rPr>
                <w:rFonts w:ascii="Arial" w:hAnsi="Arial" w:cs="Arial"/>
                <w:sz w:val="24"/>
                <w:szCs w:val="24"/>
              </w:rPr>
              <w:t>aby zapewnić bezpieczeństwo dowożonych dzieci, muszą jeździć 2 autobusy.</w:t>
            </w:r>
          </w:p>
          <w:p w14:paraId="2F546E87" w14:textId="77777777" w:rsidR="00977F44" w:rsidRPr="00977F44" w:rsidRDefault="00977F44" w:rsidP="00D6407D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0ED414" w14:textId="367AE114" w:rsidR="00977F44" w:rsidRPr="00977F44" w:rsidRDefault="00977F44" w:rsidP="00D6407D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44">
              <w:rPr>
                <w:rFonts w:ascii="Arial" w:hAnsi="Arial" w:cs="Arial"/>
                <w:b/>
                <w:bCs/>
                <w:sz w:val="24"/>
                <w:szCs w:val="24"/>
              </w:rPr>
              <w:t>Pytanie nr 2:</w:t>
            </w:r>
          </w:p>
          <w:p w14:paraId="0FB4B27F" w14:textId="045BBD55" w:rsidR="00977F44" w:rsidRPr="00977F44" w:rsidRDefault="00977F44" w:rsidP="00D6407D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44">
              <w:rPr>
                <w:rFonts w:ascii="Arial" w:hAnsi="Arial" w:cs="Arial"/>
                <w:sz w:val="24"/>
                <w:szCs w:val="24"/>
              </w:rPr>
              <w:t>Z jakim wyprzedzeniem przewoźnik będzie poinformowany o zmianie  godziny podstawienia autokaru czy zmiany dnia dowozu uczniów? </w:t>
            </w:r>
          </w:p>
          <w:p w14:paraId="3D99FE13" w14:textId="77777777" w:rsidR="00D6407D" w:rsidRDefault="00D6407D" w:rsidP="00D6407D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3169572" w14:textId="77777777" w:rsidR="00D6407D" w:rsidRDefault="00D6407D" w:rsidP="00D6407D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2305E1F" w14:textId="57B4EDE0" w:rsidR="00977F44" w:rsidRPr="00D6407D" w:rsidRDefault="00977F44" w:rsidP="00D6407D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6407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Stanowisko (wyjaśnienie) Zamawiającego:</w:t>
            </w:r>
          </w:p>
          <w:p w14:paraId="69174D65" w14:textId="7D6B19E8" w:rsidR="00D6407D" w:rsidRDefault="00977F44" w:rsidP="00D6407D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F44">
              <w:rPr>
                <w:rFonts w:ascii="Arial" w:hAnsi="Arial" w:cs="Arial"/>
                <w:sz w:val="24"/>
                <w:szCs w:val="24"/>
              </w:rPr>
              <w:t>o zmianie godziny podstawienia autobusu i zmianie dni  dowożenia przewoźnik będzie informowany 1 dzień wcześniej.</w:t>
            </w:r>
          </w:p>
          <w:p w14:paraId="10CDD750" w14:textId="77777777" w:rsidR="00D6407D" w:rsidRDefault="00D6407D" w:rsidP="00D6407D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8D30B6" w14:textId="16E1A22D" w:rsidR="00977F44" w:rsidRPr="00977F44" w:rsidRDefault="00977F44" w:rsidP="00D6407D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44">
              <w:rPr>
                <w:rFonts w:ascii="Arial" w:hAnsi="Arial" w:cs="Arial"/>
                <w:b/>
                <w:bCs/>
                <w:sz w:val="24"/>
                <w:szCs w:val="24"/>
              </w:rPr>
              <w:t>Pytanie nr 3:</w:t>
            </w:r>
          </w:p>
          <w:p w14:paraId="38A469FA" w14:textId="7CE1B5A7" w:rsidR="00977F44" w:rsidRPr="00977F44" w:rsidRDefault="00977F44" w:rsidP="00D6407D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44">
              <w:rPr>
                <w:rFonts w:ascii="Arial" w:hAnsi="Arial" w:cs="Arial"/>
                <w:sz w:val="24"/>
                <w:szCs w:val="24"/>
              </w:rPr>
              <w:t>Czy autobus zastępczy będzie awaryjnym dla autobusu szkolnego (gminnego)? </w:t>
            </w:r>
          </w:p>
          <w:p w14:paraId="16826062" w14:textId="2D88A881" w:rsidR="00977F44" w:rsidRPr="00D6407D" w:rsidRDefault="00977F44" w:rsidP="00D6407D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6407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6EB51CA0" w14:textId="2AE7D35A" w:rsidR="00977F44" w:rsidRPr="00977F44" w:rsidRDefault="00977F44" w:rsidP="00D6407D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44">
              <w:rPr>
                <w:rFonts w:ascii="Arial" w:hAnsi="Arial" w:cs="Arial"/>
                <w:sz w:val="24"/>
                <w:szCs w:val="24"/>
              </w:rPr>
              <w:t>Odpowiedź brzmi nie. W razie awarii autobusu szkolnego szkoła organizuje dowóz zastępczy we własnym zakresie.</w:t>
            </w:r>
          </w:p>
          <w:p w14:paraId="11CD684A" w14:textId="77777777" w:rsidR="00977F44" w:rsidRPr="00977F44" w:rsidRDefault="00977F44" w:rsidP="00D6407D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269117" w14:textId="2C4A92C5" w:rsidR="00977F44" w:rsidRPr="00977F44" w:rsidRDefault="00977F44" w:rsidP="00D6407D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44">
              <w:rPr>
                <w:rFonts w:ascii="Arial" w:hAnsi="Arial" w:cs="Arial"/>
                <w:b/>
                <w:bCs/>
                <w:sz w:val="24"/>
                <w:szCs w:val="24"/>
              </w:rPr>
              <w:t>Pytanie nr 4:</w:t>
            </w:r>
          </w:p>
          <w:p w14:paraId="3298C74B" w14:textId="5CA8A488" w:rsidR="00977F44" w:rsidRPr="00977F44" w:rsidRDefault="00977F44" w:rsidP="00D6407D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44">
              <w:rPr>
                <w:rFonts w:ascii="Arial" w:hAnsi="Arial" w:cs="Arial"/>
                <w:sz w:val="24"/>
                <w:szCs w:val="24"/>
              </w:rPr>
              <w:t>Do kogo kierowca zgłasza awarie autobusu? ( opiekuna, dyrektora szkoły, czy właściciela firmy przewozowej?) </w:t>
            </w:r>
          </w:p>
          <w:p w14:paraId="0308A3F4" w14:textId="4F2634A2" w:rsidR="00977F44" w:rsidRPr="00D6407D" w:rsidRDefault="00977F44" w:rsidP="00D6407D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6407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4CCD1E93" w14:textId="7D4A0586" w:rsidR="0076665F" w:rsidRPr="00D6407D" w:rsidRDefault="00D6407D" w:rsidP="00D6407D">
            <w:pPr>
              <w:pStyle w:val="NormalnyWeb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977F44" w:rsidRPr="00977F44">
              <w:rPr>
                <w:rFonts w:ascii="Arial" w:hAnsi="Arial" w:cs="Arial"/>
              </w:rPr>
              <w:t>ierowca autobusu zgłasza awarię do opiekuna dzieci (opiekun zawiadamia dyrektora) i właściciela firmy.</w:t>
            </w:r>
          </w:p>
          <w:p w14:paraId="1941AD1B" w14:textId="741ACD4F" w:rsidR="00430493" w:rsidRPr="00977F44" w:rsidRDefault="00430493" w:rsidP="00977F44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86120B" w14:textId="77777777" w:rsidR="00BE7BFD" w:rsidRPr="00977F44" w:rsidRDefault="00BE7BFD" w:rsidP="00977F4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6F124E" w14:textId="77777777" w:rsidR="006D4AB3" w:rsidRPr="00D6407D" w:rsidRDefault="006D4AB3" w:rsidP="00977F44">
      <w:pPr>
        <w:pStyle w:val="Tekstpodstawowy"/>
        <w:spacing w:before="120" w:after="480" w:line="276" w:lineRule="auto"/>
        <w:ind w:left="3119" w:firstLine="425"/>
        <w:jc w:val="right"/>
        <w:rPr>
          <w:rFonts w:ascii="Arial" w:hAnsi="Arial" w:cs="Arial"/>
          <w:i/>
          <w:iCs/>
          <w:sz w:val="24"/>
          <w:szCs w:val="24"/>
        </w:rPr>
      </w:pPr>
      <w:r w:rsidRPr="00D6407D">
        <w:rPr>
          <w:rFonts w:ascii="Arial" w:hAnsi="Arial" w:cs="Arial"/>
          <w:i/>
          <w:iCs/>
          <w:sz w:val="24"/>
          <w:szCs w:val="24"/>
        </w:rPr>
        <w:t>Zamawiający</w:t>
      </w:r>
    </w:p>
    <w:p w14:paraId="031DF9CE" w14:textId="545E1586" w:rsidR="006D4AB3" w:rsidRPr="00977F44" w:rsidRDefault="006D4AB3" w:rsidP="00977F44">
      <w:pPr>
        <w:spacing w:before="120" w:after="120" w:line="276" w:lineRule="auto"/>
        <w:ind w:left="567"/>
        <w:jc w:val="right"/>
        <w:rPr>
          <w:rFonts w:ascii="Arial" w:hAnsi="Arial" w:cs="Arial"/>
          <w:sz w:val="24"/>
          <w:szCs w:val="24"/>
        </w:rPr>
      </w:pPr>
    </w:p>
    <w:sectPr w:rsidR="006D4AB3" w:rsidRPr="00977F44" w:rsidSect="0012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B074B" w14:textId="77777777" w:rsidR="00D646E8" w:rsidRDefault="00D646E8">
      <w:r>
        <w:separator/>
      </w:r>
    </w:p>
  </w:endnote>
  <w:endnote w:type="continuationSeparator" w:id="0">
    <w:p w14:paraId="0173CC37" w14:textId="77777777" w:rsidR="00D646E8" w:rsidRDefault="00D6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FADC5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FA4930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725E8" w14:textId="1A436D08" w:rsidR="006D4AB3" w:rsidRDefault="0076665F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CEFE45" wp14:editId="0E457919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7BC88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6DE62CF0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 xml:space="preserve">em </w:t>
    </w:r>
    <w:proofErr w:type="spellStart"/>
    <w:r w:rsidR="006B7198">
      <w:rPr>
        <w:rFonts w:ascii="Arial" w:hAnsi="Arial" w:cs="Arial"/>
        <w:sz w:val="18"/>
        <w:szCs w:val="18"/>
      </w:rPr>
      <w:t>ProPublico</w:t>
    </w:r>
    <w:proofErr w:type="spellEnd"/>
    <w:r w:rsidR="006B7198">
      <w:rPr>
        <w:rFonts w:ascii="Arial" w:hAnsi="Arial" w:cs="Arial"/>
        <w:sz w:val="18"/>
        <w:szCs w:val="18"/>
      </w:rPr>
      <w:t xml:space="preserve"> © </w:t>
    </w:r>
    <w:proofErr w:type="spellStart"/>
    <w:r w:rsidR="006B7198">
      <w:rPr>
        <w:rFonts w:ascii="Arial" w:hAnsi="Arial" w:cs="Arial"/>
        <w:sz w:val="18"/>
        <w:szCs w:val="18"/>
      </w:rPr>
      <w:t>Datacomp</w:t>
    </w:r>
    <w:proofErr w:type="spellEnd"/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DAEF7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D6DE50A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BF88A07" w14:textId="77777777" w:rsidR="006D4AB3" w:rsidRDefault="006D4AB3">
    <w:pPr>
      <w:pStyle w:val="Stopka"/>
      <w:tabs>
        <w:tab w:val="clear" w:pos="4536"/>
        <w:tab w:val="left" w:pos="6237"/>
      </w:tabs>
    </w:pPr>
  </w:p>
  <w:p w14:paraId="58D3D667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14D37" w14:textId="77777777" w:rsidR="00D646E8" w:rsidRDefault="00D646E8">
      <w:r>
        <w:separator/>
      </w:r>
    </w:p>
  </w:footnote>
  <w:footnote w:type="continuationSeparator" w:id="0">
    <w:p w14:paraId="0F08D25A" w14:textId="77777777" w:rsidR="00D646E8" w:rsidRDefault="00D64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98C68" w14:textId="77777777" w:rsidR="00430493" w:rsidRDefault="004304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A1648" w14:textId="77777777" w:rsidR="00430493" w:rsidRDefault="004304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CCFA5" w14:textId="77777777" w:rsidR="00430493" w:rsidRDefault="004304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29"/>
    <w:rsid w:val="00031374"/>
    <w:rsid w:val="000A1097"/>
    <w:rsid w:val="000B3729"/>
    <w:rsid w:val="000E2A8F"/>
    <w:rsid w:val="0012774F"/>
    <w:rsid w:val="00144B7A"/>
    <w:rsid w:val="00180C6E"/>
    <w:rsid w:val="00430493"/>
    <w:rsid w:val="004848F3"/>
    <w:rsid w:val="004A75F2"/>
    <w:rsid w:val="005144A9"/>
    <w:rsid w:val="00520165"/>
    <w:rsid w:val="005B1B08"/>
    <w:rsid w:val="005E5668"/>
    <w:rsid w:val="00632C3C"/>
    <w:rsid w:val="00662BDB"/>
    <w:rsid w:val="006A5DF1"/>
    <w:rsid w:val="006B7198"/>
    <w:rsid w:val="006D4AB3"/>
    <w:rsid w:val="006F3B81"/>
    <w:rsid w:val="0076665F"/>
    <w:rsid w:val="007D7198"/>
    <w:rsid w:val="00870F9F"/>
    <w:rsid w:val="00897AB0"/>
    <w:rsid w:val="008A3553"/>
    <w:rsid w:val="00977F44"/>
    <w:rsid w:val="00A905AC"/>
    <w:rsid w:val="00BA6584"/>
    <w:rsid w:val="00BC29C2"/>
    <w:rsid w:val="00BE7BFD"/>
    <w:rsid w:val="00C167D6"/>
    <w:rsid w:val="00C370F2"/>
    <w:rsid w:val="00C44EEC"/>
    <w:rsid w:val="00D22FFA"/>
    <w:rsid w:val="00D41B09"/>
    <w:rsid w:val="00D6407D"/>
    <w:rsid w:val="00D646E8"/>
    <w:rsid w:val="00D8461B"/>
    <w:rsid w:val="00D915F2"/>
    <w:rsid w:val="00DF32E8"/>
    <w:rsid w:val="00E02ECC"/>
    <w:rsid w:val="00E21B49"/>
    <w:rsid w:val="00E2789F"/>
    <w:rsid w:val="00E72428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E3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77F4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77F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creator>Pc</dc:creator>
  <cp:lastModifiedBy>Admin</cp:lastModifiedBy>
  <cp:revision>2</cp:revision>
  <cp:lastPrinted>2021-01-04T10:37:00Z</cp:lastPrinted>
  <dcterms:created xsi:type="dcterms:W3CDTF">2021-01-04T10:40:00Z</dcterms:created>
  <dcterms:modified xsi:type="dcterms:W3CDTF">2021-01-04T10:40:00Z</dcterms:modified>
</cp:coreProperties>
</file>