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4CDB92" w14:textId="2D420744" w:rsidR="00114568" w:rsidRPr="00594F16" w:rsidRDefault="00DB137B" w:rsidP="00594F16">
      <w:pPr>
        <w:keepNext/>
        <w:spacing w:after="60" w:line="276" w:lineRule="auto"/>
        <w:jc w:val="center"/>
        <w:outlineLvl w:val="3"/>
        <w:rPr>
          <w:rFonts w:ascii="Arial" w:hAnsi="Arial" w:cs="Arial"/>
          <w:b/>
          <w:bCs/>
        </w:rPr>
      </w:pPr>
      <w:r w:rsidRPr="00594F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FC10B" wp14:editId="2B743C97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B3DC6" w14:textId="77777777" w:rsidR="00114568" w:rsidRDefault="00114568" w:rsidP="00114568"/>
                          <w:p w14:paraId="3E6DBD4E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043427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517557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0F54CA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34761D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1A4213B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09BC772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F7FC10B"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" filled="f" strokeweight=".25pt">
                <v:textbox inset="1pt,1pt,1pt,1pt">
                  <w:txbxContent>
                    <w:p w14:paraId="42AB3DC6" w14:textId="77777777" w:rsidR="00114568" w:rsidRDefault="00114568" w:rsidP="00114568"/>
                    <w:p w14:paraId="3E6DBD4E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13043427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23517557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070F54CA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7234761D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1A4213B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09BC772" w14:textId="77777777" w:rsidR="00114568" w:rsidRDefault="00114568" w:rsidP="00114568"/>
                  </w:txbxContent>
                </v:textbox>
              </v:roundrect>
            </w:pict>
          </mc:Fallback>
        </mc:AlternateContent>
      </w:r>
    </w:p>
    <w:p w14:paraId="35902EAE" w14:textId="77777777" w:rsidR="00114568" w:rsidRPr="00594F16" w:rsidRDefault="00114568" w:rsidP="00594F16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75B9D5A" w14:textId="77777777" w:rsidR="00114568" w:rsidRPr="00594F16" w:rsidRDefault="00114568" w:rsidP="00594F16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10B0853A" w14:textId="77777777" w:rsidR="00114568" w:rsidRPr="00594F16" w:rsidRDefault="00114568" w:rsidP="00594F16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5EF3BB8A" w14:textId="77777777" w:rsidR="00114568" w:rsidRPr="00594F16" w:rsidRDefault="00114568" w:rsidP="00594F16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476E832F" w14:textId="77777777" w:rsidR="00114568" w:rsidRPr="00594F16" w:rsidRDefault="00114568" w:rsidP="00594F16">
      <w:pPr>
        <w:spacing w:line="276" w:lineRule="auto"/>
        <w:jc w:val="center"/>
        <w:rPr>
          <w:rFonts w:ascii="Arial" w:hAnsi="Arial" w:cs="Arial"/>
          <w:b/>
        </w:rPr>
      </w:pPr>
    </w:p>
    <w:p w14:paraId="75AB8B0C" w14:textId="77777777" w:rsidR="00114568" w:rsidRPr="00594F16" w:rsidRDefault="00114568" w:rsidP="00594F16">
      <w:pPr>
        <w:spacing w:line="276" w:lineRule="auto"/>
        <w:jc w:val="center"/>
        <w:rPr>
          <w:rFonts w:ascii="Arial" w:hAnsi="Arial" w:cs="Arial"/>
          <w:b/>
        </w:rPr>
      </w:pPr>
      <w:r w:rsidRPr="00594F16">
        <w:rPr>
          <w:rFonts w:ascii="Arial" w:hAnsi="Arial" w:cs="Arial"/>
          <w:b/>
        </w:rPr>
        <w:t>FORMULARZ OFERTY</w:t>
      </w:r>
    </w:p>
    <w:p w14:paraId="5102378E" w14:textId="77777777" w:rsidR="00114568" w:rsidRPr="00594F16" w:rsidRDefault="00114568" w:rsidP="00594F16">
      <w:pPr>
        <w:spacing w:line="276" w:lineRule="auto"/>
        <w:jc w:val="center"/>
        <w:rPr>
          <w:rFonts w:ascii="Arial" w:hAnsi="Arial" w:cs="Arial"/>
          <w:b/>
        </w:rPr>
      </w:pPr>
    </w:p>
    <w:p w14:paraId="6F62033E" w14:textId="079A6F37" w:rsidR="00594F16" w:rsidRPr="00594F16" w:rsidRDefault="00594F16" w:rsidP="00594F16">
      <w:pPr>
        <w:spacing w:line="276" w:lineRule="auto"/>
        <w:ind w:left="360"/>
        <w:jc w:val="center"/>
        <w:rPr>
          <w:rFonts w:ascii="Arial" w:hAnsi="Arial" w:cs="Arial"/>
        </w:rPr>
      </w:pPr>
      <w:r w:rsidRPr="00594F16">
        <w:rPr>
          <w:rFonts w:ascii="Arial" w:hAnsi="Arial" w:cs="Arial"/>
        </w:rPr>
        <w:t xml:space="preserve">                                                        Gmina Wieliczki</w:t>
      </w:r>
    </w:p>
    <w:p w14:paraId="4D5F5CE8" w14:textId="332D9701" w:rsidR="00594F16" w:rsidRPr="00594F16" w:rsidRDefault="00594F16" w:rsidP="00594F16">
      <w:pPr>
        <w:spacing w:line="276" w:lineRule="auto"/>
        <w:ind w:left="360"/>
        <w:jc w:val="center"/>
        <w:rPr>
          <w:rFonts w:ascii="Arial" w:hAnsi="Arial" w:cs="Arial"/>
        </w:rPr>
      </w:pPr>
      <w:r w:rsidRPr="00594F16">
        <w:rPr>
          <w:rFonts w:ascii="Arial" w:hAnsi="Arial" w:cs="Arial"/>
        </w:rPr>
        <w:t xml:space="preserve">                                                                  w imieniu której działa</w:t>
      </w:r>
    </w:p>
    <w:p w14:paraId="4A8FB731" w14:textId="2AC6A28A" w:rsidR="00594F16" w:rsidRPr="00594F16" w:rsidRDefault="00594F16" w:rsidP="00594F16">
      <w:pPr>
        <w:spacing w:line="276" w:lineRule="auto"/>
        <w:ind w:left="360"/>
        <w:jc w:val="center"/>
        <w:rPr>
          <w:rFonts w:ascii="Arial" w:hAnsi="Arial" w:cs="Arial"/>
        </w:rPr>
      </w:pPr>
      <w:r w:rsidRPr="00594F16">
        <w:rPr>
          <w:rFonts w:ascii="Arial" w:hAnsi="Arial" w:cs="Arial"/>
        </w:rPr>
        <w:t xml:space="preserve">                                                                          Dyrektor Zespołu Szkolno-</w:t>
      </w:r>
    </w:p>
    <w:p w14:paraId="3DDAAF1D" w14:textId="75BC0EC6" w:rsidR="00594F16" w:rsidRPr="00594F16" w:rsidRDefault="00594F16" w:rsidP="00594F16">
      <w:pPr>
        <w:spacing w:line="276" w:lineRule="auto"/>
        <w:ind w:left="360"/>
        <w:jc w:val="right"/>
        <w:rPr>
          <w:rFonts w:ascii="Arial" w:hAnsi="Arial" w:cs="Arial"/>
        </w:rPr>
      </w:pPr>
      <w:r w:rsidRPr="00594F16">
        <w:rPr>
          <w:rFonts w:ascii="Arial" w:hAnsi="Arial" w:cs="Arial"/>
        </w:rPr>
        <w:t>Przedszkolnego w Wieliczkach</w:t>
      </w:r>
    </w:p>
    <w:p w14:paraId="10CCBB26" w14:textId="21565649" w:rsidR="00594F16" w:rsidRPr="00594F16" w:rsidRDefault="00594F16" w:rsidP="00594F16">
      <w:pPr>
        <w:spacing w:line="276" w:lineRule="auto"/>
        <w:ind w:left="360"/>
        <w:jc w:val="right"/>
        <w:rPr>
          <w:rFonts w:ascii="Arial" w:hAnsi="Arial" w:cs="Arial"/>
        </w:rPr>
      </w:pPr>
      <w:r w:rsidRPr="00594F16">
        <w:rPr>
          <w:rFonts w:ascii="Arial" w:hAnsi="Arial" w:cs="Arial"/>
        </w:rPr>
        <w:t xml:space="preserve"> ul. Lipowa 10, 19-404 Wieliczki</w:t>
      </w:r>
    </w:p>
    <w:p w14:paraId="159D0025" w14:textId="77777777" w:rsidR="00114568" w:rsidRPr="00594F16" w:rsidRDefault="00114568" w:rsidP="00594F16">
      <w:pPr>
        <w:spacing w:after="120" w:line="276" w:lineRule="auto"/>
        <w:jc w:val="both"/>
        <w:rPr>
          <w:rFonts w:ascii="Arial" w:hAnsi="Arial" w:cs="Arial"/>
        </w:rPr>
      </w:pPr>
    </w:p>
    <w:p w14:paraId="431B55B2" w14:textId="5C8C1758" w:rsidR="00114568" w:rsidRPr="00594F16" w:rsidRDefault="00C437AC" w:rsidP="002302FC">
      <w:pPr>
        <w:spacing w:after="120" w:line="276" w:lineRule="auto"/>
        <w:ind w:firstLine="360"/>
        <w:jc w:val="both"/>
        <w:rPr>
          <w:rFonts w:ascii="Arial" w:hAnsi="Arial" w:cs="Arial"/>
          <w:b/>
        </w:rPr>
      </w:pPr>
      <w:r w:rsidRPr="00594F16">
        <w:rPr>
          <w:rFonts w:ascii="Arial" w:hAnsi="Arial" w:cs="Arial"/>
        </w:rPr>
        <w:t>Przystępując</w:t>
      </w:r>
      <w:r w:rsidR="00114568" w:rsidRPr="00594F16">
        <w:rPr>
          <w:rFonts w:ascii="Arial" w:hAnsi="Arial" w:cs="Arial"/>
        </w:rPr>
        <w:t xml:space="preserve"> do toczącego się postępowania o udzielenie zamówienia publicznego prowadzoneg</w:t>
      </w:r>
      <w:r w:rsidR="00594F16">
        <w:rPr>
          <w:rFonts w:ascii="Arial" w:hAnsi="Arial" w:cs="Arial"/>
        </w:rPr>
        <w:t xml:space="preserve">o </w:t>
      </w:r>
      <w:r w:rsidR="00114568" w:rsidRPr="00594F16">
        <w:rPr>
          <w:rFonts w:ascii="Arial" w:hAnsi="Arial" w:cs="Arial"/>
        </w:rPr>
        <w:t xml:space="preserve">w trybie </w:t>
      </w:r>
      <w:r w:rsidR="00FE0127" w:rsidRPr="00594F16">
        <w:rPr>
          <w:rFonts w:ascii="Arial" w:hAnsi="Arial" w:cs="Arial"/>
          <w:b/>
        </w:rPr>
        <w:t>przetarg nieograniczony</w:t>
      </w:r>
      <w:r w:rsidR="00114568" w:rsidRPr="00594F16">
        <w:rPr>
          <w:rFonts w:ascii="Arial" w:hAnsi="Arial" w:cs="Arial"/>
        </w:rPr>
        <w:t xml:space="preserve"> na: ”</w:t>
      </w:r>
      <w:r w:rsidR="00FE0127" w:rsidRPr="00594F16">
        <w:rPr>
          <w:rFonts w:ascii="Arial" w:hAnsi="Arial" w:cs="Arial"/>
          <w:b/>
        </w:rPr>
        <w:t>Dowożenie dzieci i uczniów do szkoły i przedszkola z terenu gminy Wieliczki</w:t>
      </w:r>
      <w:r w:rsidR="00114568" w:rsidRPr="00594F16">
        <w:rPr>
          <w:rFonts w:ascii="Arial" w:hAnsi="Arial" w:cs="Arial"/>
        </w:rPr>
        <w:t xml:space="preserve">” – znak sprawy: </w:t>
      </w:r>
      <w:r w:rsidR="00FE0127" w:rsidRPr="00594F16">
        <w:rPr>
          <w:rFonts w:ascii="Arial" w:hAnsi="Arial" w:cs="Arial"/>
          <w:b/>
        </w:rPr>
        <w:t>ZSP.26.4.2020</w:t>
      </w:r>
    </w:p>
    <w:p w14:paraId="0AB367BB" w14:textId="77777777" w:rsidR="00114568" w:rsidRPr="00594F16" w:rsidRDefault="00114568" w:rsidP="00594F16">
      <w:pPr>
        <w:spacing w:after="120" w:line="276" w:lineRule="auto"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my niżej podpisani:</w:t>
      </w:r>
    </w:p>
    <w:p w14:paraId="1F9F3126" w14:textId="31F947B0" w:rsidR="00114568" w:rsidRPr="00594F16" w:rsidRDefault="00114568" w:rsidP="00594F16">
      <w:pPr>
        <w:spacing w:after="120" w:line="276" w:lineRule="auto"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___________________________________________________________________</w:t>
      </w:r>
    </w:p>
    <w:p w14:paraId="392D4BD5" w14:textId="77777777" w:rsidR="00114568" w:rsidRPr="00594F16" w:rsidRDefault="00114568" w:rsidP="00594F16">
      <w:pPr>
        <w:spacing w:after="120" w:line="276" w:lineRule="auto"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działając w imieniu i na rzecz:</w:t>
      </w:r>
    </w:p>
    <w:p w14:paraId="19C2F9BB" w14:textId="77777777" w:rsidR="000F2C92" w:rsidRPr="00594F16" w:rsidRDefault="000F2C92" w:rsidP="00594F16">
      <w:pPr>
        <w:spacing w:after="100" w:line="276" w:lineRule="auto"/>
        <w:rPr>
          <w:rFonts w:ascii="Arial" w:hAnsi="Arial" w:cs="Arial"/>
          <w:b/>
        </w:rPr>
      </w:pPr>
      <w:r w:rsidRPr="00594F16">
        <w:rPr>
          <w:rFonts w:ascii="Arial" w:hAnsi="Arial" w:cs="Arial"/>
          <w:b/>
        </w:rPr>
        <w:t>Nazwa i adres Wykonawcy</w:t>
      </w:r>
      <w:r w:rsidRPr="00594F16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0F2C92" w:rsidRPr="00594F16" w14:paraId="7EB4344E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67F33C1E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564C26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594F16" w14:paraId="250DBBF7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624780C1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236605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594F16" w14:paraId="243A7C9D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AF0A6CF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 xml:space="preserve">NIP </w:t>
            </w:r>
            <w:r w:rsidRPr="00594F16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3C0FE5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594F16" w14:paraId="386CD766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CB6441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 xml:space="preserve">REGON </w:t>
            </w:r>
            <w:r w:rsidRPr="00594F16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D20DEA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0F2C92" w:rsidRPr="00594F16" w14:paraId="5386EC3B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290349A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13EDBE7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594F16">
              <w:rPr>
                <w:rFonts w:ascii="Arial" w:eastAsia="Calibri" w:hAnsi="Arial" w:cs="Arial"/>
                <w:lang w:eastAsia="en-US"/>
              </w:rPr>
              <w:t>Tak / Nie *</w:t>
            </w:r>
          </w:p>
        </w:tc>
      </w:tr>
    </w:tbl>
    <w:p w14:paraId="7A217FED" w14:textId="77777777" w:rsidR="00114568" w:rsidRPr="00594F16" w:rsidRDefault="00114568" w:rsidP="00594F16">
      <w:pPr>
        <w:spacing w:line="276" w:lineRule="auto"/>
        <w:jc w:val="both"/>
        <w:rPr>
          <w:rFonts w:ascii="Arial" w:hAnsi="Arial" w:cs="Arial"/>
        </w:rPr>
      </w:pPr>
    </w:p>
    <w:p w14:paraId="5F67D3B2" w14:textId="4DA81A77" w:rsidR="00594F16" w:rsidRDefault="00114568" w:rsidP="00594F16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594F16">
        <w:rPr>
          <w:rFonts w:ascii="Arial" w:hAnsi="Arial" w:cs="Arial"/>
          <w:b/>
        </w:rPr>
        <w:t>SKŁADAMY OFERTĘ</w:t>
      </w:r>
      <w:r w:rsidRPr="00594F16">
        <w:rPr>
          <w:rFonts w:ascii="Arial" w:hAnsi="Arial" w:cs="Arial"/>
        </w:rPr>
        <w:t xml:space="preserve"> na wykonanie przedmiotu zamówienia zgodnie, ze Specyfikacją Istotnych Warunków Zamówienia </w:t>
      </w:r>
    </w:p>
    <w:p w14:paraId="16838BD2" w14:textId="77777777" w:rsidR="00594F16" w:rsidRPr="00E75C7D" w:rsidRDefault="00594F16" w:rsidP="00D202C0">
      <w:pPr>
        <w:spacing w:line="276" w:lineRule="auto"/>
        <w:jc w:val="both"/>
        <w:rPr>
          <w:rFonts w:ascii="Arial" w:hAnsi="Arial" w:cs="Arial"/>
          <w:b/>
        </w:rPr>
      </w:pPr>
      <w:r w:rsidRPr="00E75C7D">
        <w:rPr>
          <w:rFonts w:ascii="Arial" w:hAnsi="Arial" w:cs="Arial"/>
          <w:b/>
        </w:rPr>
        <w:t>Stawka za 1 km:</w:t>
      </w:r>
    </w:p>
    <w:p w14:paraId="0A7BBBFD" w14:textId="77045329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t>cena netto …………………….</w:t>
      </w:r>
      <w:r w:rsidRPr="00E75C7D">
        <w:rPr>
          <w:rFonts w:ascii="Arial" w:hAnsi="Arial" w:cs="Arial"/>
        </w:rPr>
        <w:tab/>
        <w:t>zł/km</w:t>
      </w:r>
    </w:p>
    <w:p w14:paraId="47E78B69" w14:textId="77524109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t>słownie: ……………………………………………………………………………………</w:t>
      </w:r>
    </w:p>
    <w:p w14:paraId="18DC2552" w14:textId="77777777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t>kwota VAT ……………………</w:t>
      </w:r>
      <w:r w:rsidRPr="00E75C7D">
        <w:rPr>
          <w:rFonts w:ascii="Arial" w:hAnsi="Arial" w:cs="Arial"/>
        </w:rPr>
        <w:tab/>
        <w:t>zł/km</w:t>
      </w:r>
    </w:p>
    <w:p w14:paraId="50907D06" w14:textId="77777777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t>cena brutto ……………………</w:t>
      </w:r>
      <w:r w:rsidRPr="00E75C7D">
        <w:rPr>
          <w:rFonts w:ascii="Arial" w:hAnsi="Arial" w:cs="Arial"/>
        </w:rPr>
        <w:tab/>
        <w:t>zł/km</w:t>
      </w:r>
    </w:p>
    <w:p w14:paraId="52193EE6" w14:textId="39298EBA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t>słownie: ……………………………………………………………………………………</w:t>
      </w:r>
    </w:p>
    <w:p w14:paraId="2D8ED0BA" w14:textId="77777777" w:rsidR="00594F16" w:rsidRPr="00E75C7D" w:rsidRDefault="00594F16" w:rsidP="00D202C0">
      <w:pPr>
        <w:spacing w:line="276" w:lineRule="auto"/>
        <w:jc w:val="both"/>
        <w:rPr>
          <w:rFonts w:ascii="Arial" w:hAnsi="Arial" w:cs="Arial"/>
        </w:rPr>
      </w:pPr>
    </w:p>
    <w:p w14:paraId="7642A72C" w14:textId="5D5A80F0" w:rsidR="00F43C37" w:rsidRPr="00594F16" w:rsidRDefault="00594F16" w:rsidP="00D202C0">
      <w:pPr>
        <w:spacing w:line="276" w:lineRule="auto"/>
        <w:jc w:val="both"/>
        <w:rPr>
          <w:rFonts w:ascii="Arial" w:hAnsi="Arial" w:cs="Arial"/>
        </w:rPr>
      </w:pPr>
      <w:r w:rsidRPr="00E75C7D">
        <w:rPr>
          <w:rFonts w:ascii="Arial" w:hAnsi="Arial" w:cs="Arial"/>
        </w:rPr>
        <w:lastRenderedPageBreak/>
        <w:t xml:space="preserve">Całkowita wartość brutto usługi:……….. zł/km x </w:t>
      </w:r>
      <w:r w:rsidRPr="00E75C7D">
        <w:rPr>
          <w:rFonts w:ascii="Arial" w:hAnsi="Arial" w:cs="Arial"/>
          <w:b/>
          <w:color w:val="000000"/>
        </w:rPr>
        <w:t xml:space="preserve">186 dni x 173 </w:t>
      </w:r>
      <w:r w:rsidRPr="00E75C7D">
        <w:rPr>
          <w:rFonts w:ascii="Arial" w:hAnsi="Arial" w:cs="Arial"/>
          <w:color w:val="000000"/>
        </w:rPr>
        <w:t>km</w:t>
      </w:r>
      <w:r w:rsidRPr="00E75C7D">
        <w:rPr>
          <w:rFonts w:ascii="Arial" w:hAnsi="Arial" w:cs="Arial"/>
        </w:rPr>
        <w:t>/dzień = ………………………………</w:t>
      </w:r>
    </w:p>
    <w:p w14:paraId="76143E63" w14:textId="1593BC22" w:rsidR="00114568" w:rsidRPr="00D202C0" w:rsidRDefault="00114568" w:rsidP="00D202C0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202C0">
        <w:rPr>
          <w:rFonts w:ascii="Arial" w:hAnsi="Arial" w:cs="Arial"/>
          <w:b/>
        </w:rPr>
        <w:t>OŚWIADCZAMY</w:t>
      </w:r>
      <w:r w:rsidRPr="00D202C0">
        <w:rPr>
          <w:rFonts w:ascii="Arial" w:hAnsi="Arial" w:cs="Arial"/>
        </w:rPr>
        <w:t>, że:</w:t>
      </w:r>
      <w:r w:rsidR="00D202C0">
        <w:rPr>
          <w:rFonts w:ascii="Arial" w:hAnsi="Arial" w:cs="Arial"/>
        </w:rPr>
        <w:t xml:space="preserve"> </w:t>
      </w:r>
    </w:p>
    <w:p w14:paraId="71F0C50E" w14:textId="6BD70CB6" w:rsidR="00594F16" w:rsidRPr="00D202C0" w:rsidRDefault="00594F16" w:rsidP="00D202C0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D202C0">
        <w:rPr>
          <w:rFonts w:ascii="Arial" w:hAnsi="Arial" w:cs="Arial"/>
          <w:b/>
        </w:rPr>
        <w:t xml:space="preserve">czas podstawienia autobusu zastępczego w razie awarii </w:t>
      </w:r>
      <w:r w:rsidR="00E75C7D" w:rsidRPr="00D202C0">
        <w:rPr>
          <w:rFonts w:ascii="Arial" w:hAnsi="Arial" w:cs="Arial"/>
          <w:b/>
        </w:rPr>
        <w:t xml:space="preserve"> do</w:t>
      </w:r>
      <w:r w:rsidRPr="00D202C0">
        <w:rPr>
          <w:rFonts w:ascii="Arial" w:hAnsi="Arial" w:cs="Arial"/>
          <w:b/>
        </w:rPr>
        <w:t>………… minut</w:t>
      </w:r>
    </w:p>
    <w:p w14:paraId="3D78AAFA" w14:textId="02B5011E" w:rsidR="00D202C0" w:rsidRPr="00D202C0" w:rsidRDefault="00D202C0" w:rsidP="00D202C0">
      <w:pPr>
        <w:spacing w:before="120" w:line="276" w:lineRule="auto"/>
        <w:ind w:left="64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202C0">
        <w:rPr>
          <w:rFonts w:ascii="Arial" w:hAnsi="Arial" w:cs="Arial"/>
          <w:i/>
          <w:sz w:val="20"/>
          <w:szCs w:val="20"/>
        </w:rPr>
        <w:t>(należy wpisać do 15/lub 25/lub 35/lub 45/lub 55 min.)</w:t>
      </w:r>
    </w:p>
    <w:p w14:paraId="01AA6277" w14:textId="2EE361FA" w:rsidR="00114568" w:rsidRPr="00594F16" w:rsidRDefault="00114568" w:rsidP="00594F16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zapoznaliśmy się ze Specyfikacją Istotnych Warunków Zamówienia i uznajemy się za związanych określonymi w niej zasadami postępowania;</w:t>
      </w:r>
    </w:p>
    <w:p w14:paraId="00902482" w14:textId="77777777" w:rsidR="00114568" w:rsidRPr="00594F16" w:rsidRDefault="00114568" w:rsidP="00594F16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uważamy się za związanych niniejszą ofertą na czas wskazany w Specyfikacji Istotnych Warunków Zamówienia;</w:t>
      </w:r>
    </w:p>
    <w:p w14:paraId="7544725B" w14:textId="36C159D5" w:rsidR="00C437AC" w:rsidRPr="002302FC" w:rsidRDefault="00D202C0" w:rsidP="002302FC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</w:t>
      </w:r>
      <w:r w:rsidR="00457E10" w:rsidRPr="00594F16">
        <w:rPr>
          <w:rFonts w:ascii="Arial" w:hAnsi="Arial" w:cs="Arial"/>
        </w:rPr>
        <w:t>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594F16" w14:paraId="7683CC14" w14:textId="77777777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14CA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94F16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780E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94F16">
              <w:rPr>
                <w:rFonts w:ascii="Arial" w:hAnsi="Arial" w:cs="Arial"/>
              </w:rPr>
              <w:t xml:space="preserve">Opis części zamówienia, którą Wykonawca </w:t>
            </w:r>
          </w:p>
          <w:p w14:paraId="6A506F6D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94F16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F873C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94F16">
              <w:rPr>
                <w:rFonts w:ascii="Arial" w:hAnsi="Arial" w:cs="Arial"/>
              </w:rPr>
              <w:t>Nazwa Podwykonawcy</w:t>
            </w:r>
          </w:p>
        </w:tc>
      </w:tr>
      <w:tr w:rsidR="00457E10" w:rsidRPr="00594F16" w14:paraId="03391A99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1FD1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54D7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939F" w14:textId="77777777" w:rsidR="00457E10" w:rsidRPr="00594F16" w:rsidRDefault="00457E10" w:rsidP="00594F1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19C2B42C" w14:textId="0D3E0689" w:rsidR="00114568" w:rsidRPr="00594F16" w:rsidRDefault="00114568" w:rsidP="00594F16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 xml:space="preserve">zapoznaliśmy się z istotnymi postanowieniami umowy, które zostały zawarte </w:t>
      </w:r>
      <w:r w:rsidR="002302FC">
        <w:rPr>
          <w:rFonts w:ascii="Arial" w:hAnsi="Arial" w:cs="Arial"/>
        </w:rPr>
        <w:t xml:space="preserve">               </w:t>
      </w:r>
      <w:r w:rsidRPr="00594F16">
        <w:rPr>
          <w:rFonts w:ascii="Arial" w:hAnsi="Arial" w:cs="Arial"/>
        </w:rPr>
        <w:t>w Specyfikacji Istotnych Warunków Zamówienia i zobowiązujemy się w przypad</w:t>
      </w:r>
      <w:r w:rsidR="002302FC">
        <w:rPr>
          <w:rFonts w:ascii="Arial" w:hAnsi="Arial" w:cs="Arial"/>
        </w:rPr>
        <w:t>-</w:t>
      </w:r>
      <w:r w:rsidRPr="00594F16">
        <w:rPr>
          <w:rFonts w:ascii="Arial" w:hAnsi="Arial" w:cs="Arial"/>
        </w:rPr>
        <w:t xml:space="preserve">ku wyboru naszej oferty do zawarcia umowy na zawartych tam warunkach, </w:t>
      </w:r>
      <w:r w:rsidR="002302FC">
        <w:rPr>
          <w:rFonts w:ascii="Arial" w:hAnsi="Arial" w:cs="Arial"/>
        </w:rPr>
        <w:t xml:space="preserve">                  </w:t>
      </w:r>
      <w:r w:rsidRPr="00594F16">
        <w:rPr>
          <w:rFonts w:ascii="Arial" w:hAnsi="Arial" w:cs="Arial"/>
        </w:rPr>
        <w:t>w miejscu i terminie wyznaczonym przez Zamawiającego;</w:t>
      </w:r>
    </w:p>
    <w:p w14:paraId="13E92953" w14:textId="5AC5E996" w:rsidR="00114568" w:rsidRPr="002302FC" w:rsidRDefault="00114568" w:rsidP="002302FC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</w:rPr>
        <w:t>wypełniliśmy obowiązki informacyjne przewidziane w art. 13 lub art. 14 RODO</w:t>
      </w:r>
      <w:r w:rsidRPr="00594F16">
        <w:rPr>
          <w:rFonts w:ascii="Arial" w:hAnsi="Arial" w:cs="Arial"/>
          <w:vertAlign w:val="superscript"/>
        </w:rPr>
        <w:footnoteReference w:id="2"/>
      </w:r>
      <w:r w:rsidRPr="00594F16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2302FC">
        <w:rPr>
          <w:rFonts w:ascii="Arial" w:hAnsi="Arial" w:cs="Arial"/>
        </w:rPr>
        <w:t xml:space="preserve">                          </w:t>
      </w:r>
      <w:r w:rsidRPr="00594F16">
        <w:rPr>
          <w:rFonts w:ascii="Arial" w:hAnsi="Arial" w:cs="Arial"/>
        </w:rPr>
        <w:t>w niniejszym postępowaniu</w:t>
      </w:r>
      <w:r w:rsidRPr="00594F16">
        <w:rPr>
          <w:rFonts w:ascii="Arial" w:hAnsi="Arial" w:cs="Arial"/>
          <w:vertAlign w:val="superscript"/>
        </w:rPr>
        <w:footnoteReference w:id="3"/>
      </w:r>
      <w:r w:rsidRPr="00594F16">
        <w:rPr>
          <w:rFonts w:ascii="Arial" w:hAnsi="Arial" w:cs="Arial"/>
        </w:rPr>
        <w:t>.</w:t>
      </w:r>
    </w:p>
    <w:p w14:paraId="71447E42" w14:textId="77777777" w:rsidR="00114568" w:rsidRPr="00594F16" w:rsidRDefault="00114568" w:rsidP="00594F16">
      <w:pPr>
        <w:numPr>
          <w:ilvl w:val="0"/>
          <w:numId w:val="35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  <w:b/>
        </w:rPr>
        <w:t>WSZELKĄ KORESPONDENCJĘ</w:t>
      </w:r>
      <w:r w:rsidRPr="00594F1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0F2C92" w:rsidRPr="00594F16" w14:paraId="644A6907" w14:textId="77777777" w:rsidTr="00866E4F">
        <w:tc>
          <w:tcPr>
            <w:tcW w:w="2551" w:type="dxa"/>
            <w:shd w:val="clear" w:color="auto" w:fill="auto"/>
            <w:vAlign w:val="center"/>
          </w:tcPr>
          <w:p w14:paraId="6BAC92B9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685C103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594F16" w14:paraId="3DF97AD1" w14:textId="77777777" w:rsidTr="00866E4F">
        <w:tc>
          <w:tcPr>
            <w:tcW w:w="2551" w:type="dxa"/>
            <w:shd w:val="clear" w:color="auto" w:fill="auto"/>
            <w:vAlign w:val="center"/>
          </w:tcPr>
          <w:p w14:paraId="15AC22B0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7BB780F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594F16" w14:paraId="58D5BEA2" w14:textId="77777777" w:rsidTr="00866E4F">
        <w:tc>
          <w:tcPr>
            <w:tcW w:w="2551" w:type="dxa"/>
            <w:shd w:val="clear" w:color="auto" w:fill="auto"/>
            <w:vAlign w:val="center"/>
          </w:tcPr>
          <w:p w14:paraId="26E97394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503AB76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0F2C92" w:rsidRPr="00594F16" w14:paraId="24C5C82F" w14:textId="77777777" w:rsidTr="00866E4F">
        <w:tc>
          <w:tcPr>
            <w:tcW w:w="2551" w:type="dxa"/>
            <w:shd w:val="clear" w:color="auto" w:fill="auto"/>
            <w:vAlign w:val="center"/>
          </w:tcPr>
          <w:p w14:paraId="1AFF34DB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594F16">
              <w:rPr>
                <w:rFonts w:ascii="Arial" w:eastAsia="Calibri" w:hAnsi="Arial" w:cs="Arial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4B9B6D88" w14:textId="77777777" w:rsidR="000F2C92" w:rsidRPr="00594F16" w:rsidRDefault="000F2C92" w:rsidP="00594F1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529D7B61" w14:textId="77777777" w:rsidR="00114568" w:rsidRPr="00594F16" w:rsidRDefault="00114568" w:rsidP="00594F16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14:paraId="7E931CF0" w14:textId="77777777" w:rsidR="00114568" w:rsidRPr="00594F16" w:rsidRDefault="00114568" w:rsidP="00594F16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594F16">
        <w:rPr>
          <w:rFonts w:ascii="Arial" w:hAnsi="Arial" w:cs="Arial"/>
          <w:b/>
        </w:rPr>
        <w:t>OFERTĘ</w:t>
      </w:r>
      <w:r w:rsidRPr="00594F16">
        <w:rPr>
          <w:rFonts w:ascii="Arial" w:hAnsi="Arial" w:cs="Arial"/>
        </w:rPr>
        <w:t xml:space="preserve"> składamy na _____ kolejno ponumerowanych stronach. Załącznikami do niniejszej oferty są:</w:t>
      </w:r>
    </w:p>
    <w:p w14:paraId="6CCA282F" w14:textId="77777777" w:rsidR="00114568" w:rsidRPr="00594F16" w:rsidRDefault="00114568" w:rsidP="00594F16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594F16">
        <w:rPr>
          <w:rFonts w:ascii="Arial" w:hAnsi="Arial" w:cs="Arial"/>
          <w:b/>
        </w:rPr>
        <w:t>_____________________________________</w:t>
      </w:r>
    </w:p>
    <w:p w14:paraId="69E48356" w14:textId="31ACA02D" w:rsidR="00C437AC" w:rsidRPr="00D202C0" w:rsidRDefault="00114568" w:rsidP="00594F16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594F16">
        <w:rPr>
          <w:rFonts w:ascii="Arial" w:hAnsi="Arial" w:cs="Arial"/>
          <w:b/>
        </w:rPr>
        <w:t>_____________________________________</w:t>
      </w:r>
    </w:p>
    <w:p w14:paraId="7E8F634A" w14:textId="3A9415EF" w:rsidR="00C437AC" w:rsidRPr="00594F16" w:rsidRDefault="00C437AC" w:rsidP="00594F1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594F16">
        <w:rPr>
          <w:rFonts w:ascii="Arial" w:hAnsi="Arial" w:cs="Arial"/>
        </w:rPr>
        <w:t xml:space="preserve">Miejscowość, </w:t>
      </w:r>
      <w:r w:rsidR="00114568" w:rsidRPr="00594F16">
        <w:rPr>
          <w:rFonts w:ascii="Arial" w:hAnsi="Arial" w:cs="Arial"/>
        </w:rPr>
        <w:t>_________________ dnia ____________________</w:t>
      </w:r>
      <w:r w:rsidR="00114568" w:rsidRPr="00594F16">
        <w:rPr>
          <w:rFonts w:ascii="Arial" w:hAnsi="Arial" w:cs="Arial"/>
          <w:i/>
        </w:rPr>
        <w:tab/>
        <w:t xml:space="preserve">                                                                                               </w:t>
      </w:r>
    </w:p>
    <w:p w14:paraId="045275EB" w14:textId="77777777" w:rsidR="009078D9" w:rsidRDefault="00F43C37" w:rsidP="009078D9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</w:rPr>
      </w:pPr>
      <w:r w:rsidRPr="00594F16">
        <w:rPr>
          <w:rFonts w:ascii="Arial" w:hAnsi="Arial" w:cs="Arial"/>
          <w:i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114568" w:rsidRPr="00594F16">
        <w:rPr>
          <w:rFonts w:ascii="Arial" w:hAnsi="Arial" w:cs="Arial"/>
          <w:i/>
        </w:rPr>
        <w:t>___________________________________</w:t>
      </w:r>
    </w:p>
    <w:p w14:paraId="473BA740" w14:textId="77777777" w:rsidR="009078D9" w:rsidRDefault="00114568" w:rsidP="009078D9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E75C7D">
        <w:rPr>
          <w:rFonts w:ascii="Arial" w:hAnsi="Arial" w:cs="Arial"/>
          <w:i/>
          <w:sz w:val="20"/>
          <w:szCs w:val="20"/>
        </w:rPr>
        <w:t xml:space="preserve">(podpis osoby uprawnionej do składania </w:t>
      </w:r>
    </w:p>
    <w:p w14:paraId="1BF20A3F" w14:textId="0F122C56" w:rsidR="00114568" w:rsidRPr="009078D9" w:rsidRDefault="00114568" w:rsidP="009078D9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</w:rPr>
      </w:pPr>
      <w:r w:rsidRPr="00E75C7D">
        <w:rPr>
          <w:rFonts w:ascii="Arial" w:hAnsi="Arial" w:cs="Arial"/>
          <w:i/>
          <w:sz w:val="20"/>
          <w:szCs w:val="20"/>
        </w:rPr>
        <w:t>oświadczeń  woli w imieniu Wykonawcy)</w:t>
      </w:r>
    </w:p>
    <w:sectPr w:rsidR="00114568" w:rsidRPr="009078D9" w:rsidSect="00F43C37">
      <w:headerReference w:type="default" r:id="rId8"/>
      <w:footerReference w:type="default" r:id="rId9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CD65" w14:textId="77777777" w:rsidR="002A27D1" w:rsidRDefault="002A27D1">
      <w:r>
        <w:separator/>
      </w:r>
    </w:p>
  </w:endnote>
  <w:endnote w:type="continuationSeparator" w:id="0">
    <w:p w14:paraId="3F02B108" w14:textId="77777777" w:rsidR="002A27D1" w:rsidRDefault="002A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2183" w14:textId="40A5CA6C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55F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AA67A5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5449D" w14:textId="77777777" w:rsidR="002A27D1" w:rsidRDefault="002A27D1">
      <w:r>
        <w:separator/>
      </w:r>
    </w:p>
  </w:footnote>
  <w:footnote w:type="continuationSeparator" w:id="0">
    <w:p w14:paraId="77669FBF" w14:textId="77777777" w:rsidR="002A27D1" w:rsidRDefault="002A27D1">
      <w:r>
        <w:continuationSeparator/>
      </w:r>
    </w:p>
  </w:footnote>
  <w:footnote w:id="1">
    <w:p w14:paraId="575EB1A7" w14:textId="77777777" w:rsidR="00457E10" w:rsidRPr="00E75C7D" w:rsidRDefault="00457E10" w:rsidP="00457E1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75C7D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66D23EE3" w14:textId="77777777" w:rsidR="000F2C92" w:rsidRPr="00E75C7D" w:rsidRDefault="000F2C92" w:rsidP="00457E10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E75C7D">
        <w:rPr>
          <w:rStyle w:val="Odwoanieprzypisudolnego"/>
          <w:rFonts w:ascii="Arial" w:hAnsi="Arial" w:cs="Arial"/>
          <w:i/>
          <w:iCs/>
        </w:rPr>
        <w:footnoteRef/>
      </w:r>
      <w:r w:rsidRPr="00E75C7D">
        <w:rPr>
          <w:rFonts w:ascii="Arial" w:hAnsi="Arial" w:cs="Arial"/>
          <w:i/>
          <w:iCs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2AC387E5" w14:textId="77777777" w:rsidR="00457E10" w:rsidRPr="00E75C7D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E75C7D">
        <w:rPr>
          <w:rFonts w:ascii="Arial" w:hAnsi="Arial" w:cs="Arial"/>
          <w:i/>
          <w:iCs/>
        </w:rPr>
        <w:t>* niepotrzebne skreślić.</w:t>
      </w:r>
    </w:p>
    <w:p w14:paraId="2A413894" w14:textId="77777777" w:rsidR="00114568" w:rsidRPr="00E75C7D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E75C7D">
        <w:rPr>
          <w:rStyle w:val="Odwoanieprzypisudolnego"/>
          <w:rFonts w:ascii="Arial" w:hAnsi="Arial" w:cs="Arial"/>
          <w:i/>
          <w:iCs/>
        </w:rPr>
        <w:footnoteRef/>
      </w:r>
      <w:r w:rsidRPr="00E75C7D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3245E2F" w14:textId="77777777" w:rsidR="00114568" w:rsidRPr="00E75C7D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E75C7D">
        <w:rPr>
          <w:rStyle w:val="Odwoanieprzypisudolnego"/>
          <w:rFonts w:ascii="Arial" w:hAnsi="Arial" w:cs="Arial"/>
          <w:i/>
          <w:iCs/>
        </w:rPr>
        <w:footnoteRef/>
      </w:r>
      <w:r w:rsidRPr="00E75C7D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6920" w14:textId="77777777" w:rsidR="000F2C92" w:rsidRPr="002302FC" w:rsidRDefault="000F2C92" w:rsidP="000F2C92">
    <w:pPr>
      <w:pStyle w:val="Nagwek"/>
      <w:rPr>
        <w:rFonts w:ascii="Arial" w:hAnsi="Arial" w:cs="Arial"/>
      </w:rPr>
    </w:pPr>
    <w:r w:rsidRPr="002302FC">
      <w:rPr>
        <w:rFonts w:ascii="Arial" w:hAnsi="Arial" w:cs="Arial"/>
      </w:rPr>
      <w:t xml:space="preserve">Znak sprawy </w:t>
    </w:r>
    <w:r w:rsidR="00FE0127" w:rsidRPr="002302FC">
      <w:rPr>
        <w:rFonts w:ascii="Arial" w:hAnsi="Arial" w:cs="Arial"/>
      </w:rPr>
      <w:t>ZSP.26.4.2020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7A35A07"/>
    <w:multiLevelType w:val="hybridMultilevel"/>
    <w:tmpl w:val="E8BE7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30"/>
  </w:num>
  <w:num w:numId="9">
    <w:abstractNumId w:val="6"/>
  </w:num>
  <w:num w:numId="10">
    <w:abstractNumId w:val="29"/>
  </w:num>
  <w:num w:numId="11">
    <w:abstractNumId w:val="25"/>
  </w:num>
  <w:num w:numId="12">
    <w:abstractNumId w:val="13"/>
  </w:num>
  <w:num w:numId="13">
    <w:abstractNumId w:val="24"/>
  </w:num>
  <w:num w:numId="14">
    <w:abstractNumId w:val="36"/>
  </w:num>
  <w:num w:numId="15">
    <w:abstractNumId w:val="22"/>
  </w:num>
  <w:num w:numId="16">
    <w:abstractNumId w:val="35"/>
  </w:num>
  <w:num w:numId="17">
    <w:abstractNumId w:val="12"/>
  </w:num>
  <w:num w:numId="18">
    <w:abstractNumId w:val="16"/>
  </w:num>
  <w:num w:numId="19">
    <w:abstractNumId w:val="33"/>
  </w:num>
  <w:num w:numId="20">
    <w:abstractNumId w:val="3"/>
  </w:num>
  <w:num w:numId="21">
    <w:abstractNumId w:val="28"/>
  </w:num>
  <w:num w:numId="22">
    <w:abstractNumId w:val="4"/>
  </w:num>
  <w:num w:numId="23">
    <w:abstractNumId w:val="14"/>
  </w:num>
  <w:num w:numId="24">
    <w:abstractNumId w:val="31"/>
  </w:num>
  <w:num w:numId="25">
    <w:abstractNumId w:val="10"/>
  </w:num>
  <w:num w:numId="26">
    <w:abstractNumId w:val="15"/>
  </w:num>
  <w:num w:numId="27">
    <w:abstractNumId w:val="20"/>
  </w:num>
  <w:num w:numId="28">
    <w:abstractNumId w:val="17"/>
  </w:num>
  <w:num w:numId="29">
    <w:abstractNumId w:val="5"/>
  </w:num>
  <w:num w:numId="30">
    <w:abstractNumId w:val="18"/>
  </w:num>
  <w:num w:numId="31">
    <w:abstractNumId w:val="2"/>
  </w:num>
  <w:num w:numId="32">
    <w:abstractNumId w:val="38"/>
  </w:num>
  <w:num w:numId="33">
    <w:abstractNumId w:val="19"/>
  </w:num>
  <w:num w:numId="34">
    <w:abstractNumId w:val="1"/>
  </w:num>
  <w:num w:numId="35">
    <w:abstractNumId w:val="0"/>
  </w:num>
  <w:num w:numId="36">
    <w:abstractNumId w:val="34"/>
  </w:num>
  <w:num w:numId="37">
    <w:abstractNumId w:val="32"/>
  </w:num>
  <w:num w:numId="38">
    <w:abstractNumId w:val="3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5C"/>
    <w:rsid w:val="000F18FA"/>
    <w:rsid w:val="000F2C92"/>
    <w:rsid w:val="00114568"/>
    <w:rsid w:val="001A0D5C"/>
    <w:rsid w:val="002302FC"/>
    <w:rsid w:val="002A27D1"/>
    <w:rsid w:val="002B1568"/>
    <w:rsid w:val="00306360"/>
    <w:rsid w:val="00354AC4"/>
    <w:rsid w:val="00457E10"/>
    <w:rsid w:val="005155FD"/>
    <w:rsid w:val="00594F16"/>
    <w:rsid w:val="00637863"/>
    <w:rsid w:val="006703E0"/>
    <w:rsid w:val="00703495"/>
    <w:rsid w:val="00733F44"/>
    <w:rsid w:val="00754090"/>
    <w:rsid w:val="00866E4F"/>
    <w:rsid w:val="009078D9"/>
    <w:rsid w:val="00B21345"/>
    <w:rsid w:val="00B70888"/>
    <w:rsid w:val="00C33979"/>
    <w:rsid w:val="00C437AC"/>
    <w:rsid w:val="00C57DDD"/>
    <w:rsid w:val="00D202C0"/>
    <w:rsid w:val="00D274F5"/>
    <w:rsid w:val="00DA491F"/>
    <w:rsid w:val="00DB137B"/>
    <w:rsid w:val="00E54E5A"/>
    <w:rsid w:val="00E75C7D"/>
    <w:rsid w:val="00EB3C67"/>
    <w:rsid w:val="00F43C37"/>
    <w:rsid w:val="00F46EEC"/>
    <w:rsid w:val="00F52B87"/>
    <w:rsid w:val="00F74CA5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33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594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Akapitzlist">
    <w:name w:val="List Paragraph"/>
    <w:basedOn w:val="Normalny"/>
    <w:uiPriority w:val="34"/>
    <w:qFormat/>
    <w:rsid w:val="0059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Pc</dc:creator>
  <cp:lastModifiedBy>Admin</cp:lastModifiedBy>
  <cp:revision>2</cp:revision>
  <cp:lastPrinted>2001-01-24T13:21:00Z</cp:lastPrinted>
  <dcterms:created xsi:type="dcterms:W3CDTF">2020-12-29T10:58:00Z</dcterms:created>
  <dcterms:modified xsi:type="dcterms:W3CDTF">2020-12-29T10:58:00Z</dcterms:modified>
</cp:coreProperties>
</file>