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pPr>
        <w:jc w:val="right"/>
      </w:pPr>
      <w:r w:rsidRPr="0018636E">
        <w:rPr>
          <w:b/>
          <w:bCs/>
        </w:rPr>
        <w:t>Załącznik nr 7 do SWZ</w:t>
      </w:r>
    </w:p>
    <w:p w:rsidR="00985168" w:rsidRPr="0018636E" w:rsidRDefault="00985168" w:rsidP="0018636E"/>
    <w:p w:rsidR="00985168" w:rsidRPr="0018636E" w:rsidRDefault="00985168" w:rsidP="0018636E"/>
    <w:p w:rsidR="00985168" w:rsidRDefault="00985168" w:rsidP="2FBFAE61">
      <w:pPr>
        <w:jc w:val="right"/>
        <w:rPr>
          <w:b/>
          <w:bCs/>
        </w:rPr>
      </w:pPr>
      <w:r w:rsidRPr="2FBFAE61">
        <w:rPr>
          <w:b/>
          <w:bCs/>
        </w:rPr>
        <w:t xml:space="preserve">Szkoła Podstawowa Nr 5 </w:t>
      </w:r>
    </w:p>
    <w:p w:rsidR="00985168" w:rsidRPr="0018636E" w:rsidRDefault="00985168" w:rsidP="2FBFAE61">
      <w:pPr>
        <w:jc w:val="right"/>
        <w:rPr>
          <w:b/>
          <w:bCs/>
        </w:rPr>
      </w:pP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2FBFAE61">
        <w:rPr>
          <w:b/>
          <w:bCs/>
        </w:rPr>
        <w:t>Powstańców Śląskich 4</w:t>
      </w:r>
    </w:p>
    <w:p w:rsidR="00985168" w:rsidRPr="0018636E" w:rsidRDefault="00985168" w:rsidP="0018636E">
      <w:pPr>
        <w:jc w:val="right"/>
        <w:rPr>
          <w:b/>
          <w:bCs/>
        </w:rPr>
      </w:pP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</w:r>
      <w:r w:rsidRPr="0018636E">
        <w:rPr>
          <w:b/>
          <w:bCs/>
        </w:rPr>
        <w:tab/>
        <w:t xml:space="preserve">34-300 Żywiec </w:t>
      </w:r>
    </w:p>
    <w:p w:rsidR="00985168" w:rsidRPr="0018636E" w:rsidRDefault="00985168" w:rsidP="0018636E">
      <w:pPr>
        <w:rPr>
          <w:b/>
          <w:bCs/>
        </w:rPr>
      </w:pPr>
    </w:p>
    <w:p w:rsidR="00985168" w:rsidRPr="0018636E" w:rsidRDefault="00985168" w:rsidP="0018636E">
      <w:pPr>
        <w:rPr>
          <w:b/>
          <w:bCs/>
        </w:rPr>
      </w:pPr>
      <w:r w:rsidRPr="0018636E">
        <w:rPr>
          <w:b/>
          <w:bCs/>
        </w:rPr>
        <w:t>WYKAZ OSÓB</w:t>
      </w:r>
    </w:p>
    <w:p w:rsidR="00985168" w:rsidRPr="0018636E" w:rsidRDefault="00985168" w:rsidP="0018636E">
      <w:r w:rsidRPr="0018636E">
        <w:rPr>
          <w:b/>
          <w:bCs/>
        </w:rPr>
        <w:t xml:space="preserve">odpowiedzialnych za kierowanie robotami budowlanymi  </w:t>
      </w:r>
    </w:p>
    <w:p w:rsidR="00985168" w:rsidRPr="0018636E" w:rsidRDefault="00985168" w:rsidP="0018636E">
      <w:pPr>
        <w:rPr>
          <w:b/>
          <w:bCs/>
        </w:rPr>
      </w:pPr>
    </w:p>
    <w:p w:rsidR="00985168" w:rsidRPr="0018636E" w:rsidRDefault="00985168" w:rsidP="0018636E">
      <w:r w:rsidRPr="0018636E">
        <w:t>Ja/my niżej podpisani:</w:t>
      </w:r>
    </w:p>
    <w:p w:rsidR="00985168" w:rsidRPr="0018636E" w:rsidRDefault="00985168" w:rsidP="0018636E">
      <w:r w:rsidRPr="0018636E">
        <w:t>…………………………………………………………………………………………………….</w:t>
      </w:r>
    </w:p>
    <w:p w:rsidR="00985168" w:rsidRPr="0018636E" w:rsidRDefault="00985168" w:rsidP="0018636E">
      <w:pPr>
        <w:rPr>
          <w:i/>
          <w:iCs/>
        </w:rPr>
      </w:pPr>
      <w:r w:rsidRPr="0018636E">
        <w:rPr>
          <w:i/>
          <w:iCs/>
        </w:rPr>
        <w:t xml:space="preserve">                                                                   (imię, nazwisko, stanowisko/podstawa do reprezentacji)</w:t>
      </w:r>
    </w:p>
    <w:p w:rsidR="00985168" w:rsidRPr="0018636E" w:rsidRDefault="00985168" w:rsidP="0018636E">
      <w:r w:rsidRPr="0018636E">
        <w:t xml:space="preserve">działając w imieniu i na rzecz: </w:t>
      </w:r>
    </w:p>
    <w:p w:rsidR="00985168" w:rsidRPr="0018636E" w:rsidRDefault="00985168" w:rsidP="0018636E">
      <w:r w:rsidRPr="0018636E">
        <w:t>..................................................................................................................................................</w:t>
      </w:r>
    </w:p>
    <w:p w:rsidR="00985168" w:rsidRPr="0018636E" w:rsidRDefault="00985168" w:rsidP="0018636E">
      <w:r w:rsidRPr="0018636E">
        <w:rPr>
          <w:i/>
          <w:iCs/>
        </w:rPr>
        <w:t xml:space="preserve"> (pełna nazwa Wykonawcy/ Wykonawców w przypadku wykonawców wspólnie ubiegających się o udzielenie</w:t>
      </w:r>
      <w:r w:rsidRPr="0018636E">
        <w:t xml:space="preserve"> </w:t>
      </w:r>
      <w:r w:rsidRPr="0018636E">
        <w:rPr>
          <w:i/>
          <w:iCs/>
        </w:rPr>
        <w:t>zamówienia)</w:t>
      </w:r>
      <w:r w:rsidRPr="0018636E">
        <w:t xml:space="preserve"> </w:t>
      </w:r>
    </w:p>
    <w:p w:rsidR="00985168" w:rsidRPr="0018636E" w:rsidRDefault="00985168" w:rsidP="0018636E"/>
    <w:p w:rsidR="00985168" w:rsidRPr="0018636E" w:rsidRDefault="00985168" w:rsidP="0018636E"/>
    <w:p w:rsidR="00985168" w:rsidRPr="0018636E" w:rsidRDefault="00985168" w:rsidP="0018636E">
      <w:r w:rsidRPr="0018636E">
        <w:t>Ubiegając się o udzielenie zamówienia publicznego pn.:</w:t>
      </w:r>
    </w:p>
    <w:p w:rsidR="00985168" w:rsidRPr="0018636E" w:rsidRDefault="00985168" w:rsidP="0018636E"/>
    <w:p w:rsidR="00985168" w:rsidRPr="0018636E" w:rsidRDefault="00985168" w:rsidP="0018636E">
      <w:pPr>
        <w:rPr>
          <w:b/>
          <w:bCs/>
        </w:rPr>
      </w:pPr>
      <w:r w:rsidRPr="0018636E">
        <w:rPr>
          <w:b/>
          <w:bCs/>
        </w:rPr>
        <w:t>„Budowa ogrodzenia przy Szkole Podstawowej Nr 5 w Żywcu Część pierwsza”</w:t>
      </w:r>
    </w:p>
    <w:p w:rsidR="00985168" w:rsidRPr="0018636E" w:rsidRDefault="00985168" w:rsidP="0018636E">
      <w:r w:rsidRPr="0018636E">
        <w:rPr>
          <w:b/>
          <w:bCs/>
        </w:rPr>
        <w:t>oznaczenie sprawy: : SP-5.224.</w:t>
      </w:r>
      <w:r>
        <w:rPr>
          <w:b/>
          <w:bCs/>
        </w:rPr>
        <w:t>5</w:t>
      </w:r>
      <w:r w:rsidRPr="0018636E">
        <w:rPr>
          <w:b/>
          <w:bCs/>
        </w:rPr>
        <w:t>.2022</w:t>
      </w:r>
    </w:p>
    <w:p w:rsidR="00985168" w:rsidRPr="0018636E" w:rsidRDefault="00985168" w:rsidP="0018636E">
      <w:pPr>
        <w:rPr>
          <w:b/>
          <w:bCs/>
        </w:rPr>
      </w:pPr>
      <w:r w:rsidRPr="0018636E">
        <w:rPr>
          <w:b/>
          <w:bCs/>
        </w:rPr>
        <w:t>INFORMACJA DOTYCZĄCA WYKONAWCY:</w:t>
      </w:r>
    </w:p>
    <w:p w:rsidR="00985168" w:rsidRPr="0018636E" w:rsidRDefault="00985168" w:rsidP="0018636E">
      <w:r w:rsidRPr="0018636E">
        <w:t xml:space="preserve">Oświadczam, że do kierowania robotami budowlanymi przy realizacji niniejszego zamówienia skierowana zostanie niżej wymieniona osoba: </w:t>
      </w:r>
    </w:p>
    <w:p w:rsidR="00985168" w:rsidRDefault="00985168" w:rsidP="0018636E"/>
    <w:p w:rsidR="00985168" w:rsidRPr="0018636E" w:rsidRDefault="00985168" w:rsidP="0018636E">
      <w:bookmarkStart w:id="0" w:name="_GoBack"/>
      <w:bookmarkEnd w:id="0"/>
    </w:p>
    <w:p w:rsidR="00985168" w:rsidRPr="0018636E" w:rsidRDefault="00985168" w:rsidP="0018636E"/>
    <w:tbl>
      <w:tblPr>
        <w:tblW w:w="9630" w:type="dxa"/>
        <w:tblInd w:w="-98" w:type="dxa"/>
        <w:tblBorders>
          <w:top w:val="double" w:sz="4" w:space="0" w:color="000001"/>
          <w:left w:val="doub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A0"/>
      </w:tblPr>
      <w:tblGrid>
        <w:gridCol w:w="1963"/>
        <w:gridCol w:w="2670"/>
        <w:gridCol w:w="2840"/>
        <w:gridCol w:w="2157"/>
      </w:tblGrid>
      <w:tr w:rsidR="00985168" w:rsidRPr="000F4DFF">
        <w:trPr>
          <w:trHeight w:val="1185"/>
        </w:trPr>
        <w:tc>
          <w:tcPr>
            <w:tcW w:w="1962" w:type="dxa"/>
            <w:tcBorders>
              <w:top w:val="double" w:sz="4" w:space="0" w:color="000001"/>
            </w:tcBorders>
            <w:shd w:val="clear" w:color="auto" w:fill="F3F3F3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  <w:p w:rsidR="00985168" w:rsidRPr="000F4DFF" w:rsidRDefault="00985168" w:rsidP="0018636E">
            <w:pPr>
              <w:rPr>
                <w:b/>
                <w:bCs/>
              </w:rPr>
            </w:pPr>
            <w:r w:rsidRPr="000F4DFF">
              <w:rPr>
                <w:b/>
                <w:bCs/>
              </w:rPr>
              <w:t>Imię i nazwisko</w:t>
            </w:r>
          </w:p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top w:val="double" w:sz="4" w:space="0" w:color="000001"/>
              <w:left w:val="single" w:sz="4" w:space="0" w:color="000001"/>
            </w:tcBorders>
            <w:shd w:val="clear" w:color="auto" w:fill="F3F3F3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  <w:p w:rsidR="00985168" w:rsidRPr="000F4DFF" w:rsidRDefault="00985168" w:rsidP="0018636E">
            <w:pPr>
              <w:rPr>
                <w:b/>
                <w:bCs/>
                <w:vertAlign w:val="superscript"/>
              </w:rPr>
            </w:pPr>
            <w:r w:rsidRPr="000F4DFF">
              <w:rPr>
                <w:b/>
                <w:bCs/>
              </w:rPr>
              <w:t>Zakres wykonywanych czynności</w:t>
            </w:r>
          </w:p>
        </w:tc>
        <w:tc>
          <w:tcPr>
            <w:tcW w:w="2840" w:type="dxa"/>
            <w:tcBorders>
              <w:top w:val="double" w:sz="4" w:space="0" w:color="000001"/>
              <w:left w:val="single" w:sz="4" w:space="0" w:color="000001"/>
            </w:tcBorders>
            <w:shd w:val="clear" w:color="auto" w:fill="F3F3F3"/>
          </w:tcPr>
          <w:p w:rsidR="00985168" w:rsidRPr="000F4DFF" w:rsidRDefault="00985168" w:rsidP="0018636E">
            <w:pPr>
              <w:rPr>
                <w:b/>
                <w:bCs/>
                <w:vertAlign w:val="superscript"/>
              </w:rPr>
            </w:pPr>
          </w:p>
          <w:p w:rsidR="00985168" w:rsidRPr="000F4DFF" w:rsidRDefault="00985168" w:rsidP="0018636E">
            <w:pPr>
              <w:rPr>
                <w:b/>
                <w:bCs/>
              </w:rPr>
            </w:pPr>
            <w:r w:rsidRPr="000F4DFF">
              <w:rPr>
                <w:b/>
                <w:bCs/>
              </w:rPr>
              <w:t>Kwalifikacje zawodowe</w:t>
            </w:r>
          </w:p>
          <w:p w:rsidR="00985168" w:rsidRPr="000F4DFF" w:rsidRDefault="00985168" w:rsidP="0018636E">
            <w:pPr>
              <w:rPr>
                <w:i/>
                <w:iCs/>
              </w:rPr>
            </w:pPr>
            <w:r w:rsidRPr="000F4DFF">
              <w:rPr>
                <w:i/>
                <w:iCs/>
              </w:rPr>
              <w:t>(należy podać: nazwę uprawnień, nr uprawnienia, datę wydania oraz organ wydający uprawnienie)</w:t>
            </w:r>
          </w:p>
        </w:tc>
        <w:tc>
          <w:tcPr>
            <w:tcW w:w="2157" w:type="dxa"/>
            <w:tcBorders>
              <w:top w:val="double" w:sz="4" w:space="0" w:color="000001"/>
              <w:left w:val="single" w:sz="4" w:space="0" w:color="000001"/>
              <w:right w:val="double" w:sz="4" w:space="0" w:color="000001"/>
            </w:tcBorders>
            <w:shd w:val="clear" w:color="auto" w:fill="F3F3F3"/>
          </w:tcPr>
          <w:p w:rsidR="00985168" w:rsidRPr="000F4DFF" w:rsidRDefault="00985168" w:rsidP="0018636E">
            <w:pPr>
              <w:rPr>
                <w:b/>
                <w:bCs/>
                <w:i/>
                <w:iCs/>
              </w:rPr>
            </w:pPr>
          </w:p>
          <w:p w:rsidR="00985168" w:rsidRPr="000F4DFF" w:rsidRDefault="00985168" w:rsidP="0018636E">
            <w:pPr>
              <w:rPr>
                <w:b/>
                <w:bCs/>
              </w:rPr>
            </w:pPr>
            <w:r w:rsidRPr="000F4DFF">
              <w:rPr>
                <w:b/>
                <w:bCs/>
              </w:rPr>
              <w:t>Podstawa dysponowania</w:t>
            </w:r>
          </w:p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r w:rsidRPr="000F4DFF">
              <w:t>1</w:t>
            </w: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r w:rsidRPr="000F4DFF">
              <w:t>2</w:t>
            </w: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r w:rsidRPr="000F4DFF">
              <w:t>3</w:t>
            </w:r>
          </w:p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>
            <w:r w:rsidRPr="000F4DFF">
              <w:t>4</w:t>
            </w:r>
          </w:p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  <w:tr w:rsidR="00985168" w:rsidRPr="000F4DFF">
        <w:tc>
          <w:tcPr>
            <w:tcW w:w="1962" w:type="dxa"/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670" w:type="dxa"/>
            <w:tcBorders>
              <w:left w:val="single" w:sz="4" w:space="0" w:color="000001"/>
            </w:tcBorders>
          </w:tcPr>
          <w:p w:rsidR="00985168" w:rsidRPr="000F4DFF" w:rsidRDefault="00985168" w:rsidP="0018636E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left w:val="single" w:sz="4" w:space="0" w:color="000001"/>
            </w:tcBorders>
          </w:tcPr>
          <w:p w:rsidR="00985168" w:rsidRPr="000F4DFF" w:rsidRDefault="00985168" w:rsidP="0018636E"/>
        </w:tc>
        <w:tc>
          <w:tcPr>
            <w:tcW w:w="2157" w:type="dxa"/>
            <w:tcBorders>
              <w:left w:val="single" w:sz="4" w:space="0" w:color="000001"/>
              <w:right w:val="double" w:sz="4" w:space="0" w:color="000001"/>
            </w:tcBorders>
          </w:tcPr>
          <w:p w:rsidR="00985168" w:rsidRPr="000F4DFF" w:rsidRDefault="00985168" w:rsidP="0018636E"/>
        </w:tc>
      </w:tr>
    </w:tbl>
    <w:p w:rsidR="00985168" w:rsidRPr="0018636E" w:rsidRDefault="00985168" w:rsidP="0018636E"/>
    <w:p w:rsidR="00985168" w:rsidRPr="0018636E" w:rsidRDefault="00985168" w:rsidP="0018636E"/>
    <w:p w:rsidR="00985168" w:rsidRPr="0018636E" w:rsidRDefault="00985168" w:rsidP="0018636E">
      <w:r w:rsidRPr="0018636E">
        <w:t>…………………….. dnia ………. 2022 r.</w:t>
      </w:r>
    </w:p>
    <w:p w:rsidR="00985168" w:rsidRPr="0018636E" w:rsidRDefault="00985168" w:rsidP="0018636E">
      <w:pPr>
        <w:rPr>
          <w:i/>
          <w:iCs/>
        </w:rPr>
      </w:pPr>
      <w:r w:rsidRPr="0018636E">
        <w:rPr>
          <w:i/>
          <w:iCs/>
        </w:rPr>
        <w:t xml:space="preserve">         (miejscowość)</w:t>
      </w:r>
    </w:p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r w:rsidRPr="0018636E">
        <w:t xml:space="preserve"> </w:t>
      </w:r>
      <w:r w:rsidRPr="0018636E">
        <w:rPr>
          <w:b/>
          <w:bCs/>
        </w:rPr>
        <w:t>OŚWIADCZENIE DOTYCZĄCE PODANYCH INFORMACJI:</w:t>
      </w:r>
    </w:p>
    <w:p w:rsidR="00985168" w:rsidRPr="0018636E" w:rsidRDefault="00985168" w:rsidP="0018636E">
      <w:r w:rsidRPr="0018636E"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985168" w:rsidRPr="0018636E" w:rsidRDefault="00985168" w:rsidP="0018636E"/>
    <w:p w:rsidR="00985168" w:rsidRPr="0018636E" w:rsidRDefault="00985168" w:rsidP="0018636E"/>
    <w:p w:rsidR="00985168" w:rsidRPr="0018636E" w:rsidRDefault="00985168" w:rsidP="0018636E">
      <w:r w:rsidRPr="0018636E">
        <w:t>…………………….. dnia ………. 2022 r.</w:t>
      </w:r>
    </w:p>
    <w:p w:rsidR="00985168" w:rsidRPr="0018636E" w:rsidRDefault="00985168" w:rsidP="0018636E">
      <w:pPr>
        <w:rPr>
          <w:i/>
          <w:iCs/>
        </w:rPr>
      </w:pPr>
      <w:r w:rsidRPr="0018636E">
        <w:rPr>
          <w:i/>
          <w:iCs/>
        </w:rPr>
        <w:t xml:space="preserve">         (miejscowość)</w:t>
      </w:r>
    </w:p>
    <w:p w:rsidR="00985168" w:rsidRPr="0018636E" w:rsidRDefault="00985168" w:rsidP="0018636E">
      <w:pPr>
        <w:rPr>
          <w:i/>
          <w:iCs/>
        </w:rPr>
      </w:pPr>
    </w:p>
    <w:p w:rsidR="00985168" w:rsidRPr="0018636E" w:rsidRDefault="00985168" w:rsidP="0018636E">
      <w:pPr>
        <w:rPr>
          <w:i/>
          <w:iCs/>
        </w:rPr>
      </w:pPr>
      <w:r w:rsidRPr="0018636E">
        <w:br w:type="page"/>
      </w:r>
    </w:p>
    <w:p w:rsidR="00985168" w:rsidRDefault="00985168"/>
    <w:sectPr w:rsidR="00985168" w:rsidSect="00B8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36E"/>
    <w:rsid w:val="000F31CC"/>
    <w:rsid w:val="000F4DFF"/>
    <w:rsid w:val="0018636E"/>
    <w:rsid w:val="001A3132"/>
    <w:rsid w:val="003565FC"/>
    <w:rsid w:val="00985168"/>
    <w:rsid w:val="009B0ECA"/>
    <w:rsid w:val="00B818C4"/>
    <w:rsid w:val="2FBFA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228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SP5</cp:lastModifiedBy>
  <cp:revision>3</cp:revision>
  <dcterms:created xsi:type="dcterms:W3CDTF">2022-03-16T08:20:00Z</dcterms:created>
  <dcterms:modified xsi:type="dcterms:W3CDTF">2022-05-11T10:51:00Z</dcterms:modified>
</cp:coreProperties>
</file>