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9E" w:rsidRDefault="0013789E" w:rsidP="006A4917">
      <w:pPr>
        <w:spacing w:line="288" w:lineRule="auto"/>
        <w:ind w:left="142" w:hanging="142"/>
        <w:jc w:val="right"/>
      </w:pPr>
      <w:r>
        <w:rPr>
          <w:b/>
          <w:bCs/>
          <w:sz w:val="22"/>
          <w:szCs w:val="22"/>
        </w:rPr>
        <w:t>Załącznik nr 4 do SWZ</w:t>
      </w:r>
    </w:p>
    <w:p w:rsidR="0013789E" w:rsidRDefault="0013789E" w:rsidP="006A4917">
      <w:pPr>
        <w:tabs>
          <w:tab w:val="left" w:pos="6532"/>
        </w:tabs>
        <w:spacing w:line="259" w:lineRule="atLeast"/>
        <w:ind w:left="5246" w:firstLine="718"/>
        <w:rPr>
          <w:b/>
          <w:bCs/>
        </w:rPr>
      </w:pPr>
      <w:r>
        <w:rPr>
          <w:b/>
          <w:bCs/>
        </w:rPr>
        <w:t xml:space="preserve">       </w:t>
      </w:r>
    </w:p>
    <w:p w:rsidR="0013789E" w:rsidRDefault="0013789E" w:rsidP="006A4917">
      <w:pPr>
        <w:spacing w:line="259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789E" w:rsidRDefault="0013789E" w:rsidP="006A4917">
      <w:pPr>
        <w:spacing w:line="259" w:lineRule="atLeast"/>
        <w:ind w:left="4963" w:firstLine="709"/>
        <w:rPr>
          <w:b/>
          <w:bCs/>
        </w:rPr>
      </w:pPr>
    </w:p>
    <w:p w:rsidR="0013789E" w:rsidRDefault="0013789E" w:rsidP="14825D4B">
      <w:pPr>
        <w:ind w:left="4963" w:firstLine="709"/>
        <w:rPr>
          <w:b/>
          <w:bCs/>
        </w:rPr>
      </w:pPr>
      <w:r w:rsidRPr="14825D4B">
        <w:rPr>
          <w:b/>
          <w:bCs/>
        </w:rPr>
        <w:t xml:space="preserve">Szkoła Podstawowa Nr 5 </w:t>
      </w:r>
    </w:p>
    <w:p w:rsidR="0013789E" w:rsidRDefault="0013789E" w:rsidP="14825D4B">
      <w:pPr>
        <w:spacing w:line="259" w:lineRule="atLeas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14825D4B">
        <w:rPr>
          <w:b/>
          <w:bCs/>
        </w:rPr>
        <w:t>Powstańców Śląskich 4</w:t>
      </w:r>
    </w:p>
    <w:p w:rsidR="0013789E" w:rsidRDefault="0013789E" w:rsidP="006A4917">
      <w:pPr>
        <w:spacing w:line="259" w:lineRule="atLeas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34-300 Żywiec </w:t>
      </w:r>
    </w:p>
    <w:p w:rsidR="0013789E" w:rsidRDefault="0013789E" w:rsidP="006A4917">
      <w:pPr>
        <w:spacing w:line="259" w:lineRule="atLeast"/>
        <w:rPr>
          <w:b/>
          <w:bCs/>
        </w:rPr>
      </w:pPr>
    </w:p>
    <w:p w:rsidR="0013789E" w:rsidRDefault="0013789E" w:rsidP="006A4917">
      <w:pPr>
        <w:spacing w:line="259" w:lineRule="atLeast"/>
        <w:rPr>
          <w:b/>
          <w:bCs/>
        </w:rPr>
      </w:pPr>
      <w:r>
        <w:rPr>
          <w:b/>
          <w:bCs/>
        </w:rPr>
        <w:t>Wykonawca:</w:t>
      </w:r>
    </w:p>
    <w:p w:rsidR="0013789E" w:rsidRDefault="0013789E" w:rsidP="006A4917">
      <w:pPr>
        <w:ind w:right="-306"/>
      </w:pPr>
      <w:r>
        <w:t>…………………………………........................................................................................................</w:t>
      </w:r>
    </w:p>
    <w:p w:rsidR="0013789E" w:rsidRDefault="0013789E" w:rsidP="006A4917">
      <w:pPr>
        <w:spacing w:after="160"/>
        <w:ind w:right="-306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(pełna nazwa/firma, adres, w zależności od podmiotu: NIP/PESEL, KRS/CEiDG)</w:t>
      </w:r>
    </w:p>
    <w:p w:rsidR="0013789E" w:rsidRDefault="0013789E" w:rsidP="006A4917">
      <w:pPr>
        <w:spacing w:line="259" w:lineRule="atLeast"/>
        <w:rPr>
          <w:u w:val="single"/>
        </w:rPr>
      </w:pPr>
      <w:r>
        <w:rPr>
          <w:u w:val="single"/>
        </w:rPr>
        <w:t>reprezentowany przez:</w:t>
      </w:r>
    </w:p>
    <w:p w:rsidR="0013789E" w:rsidRDefault="0013789E" w:rsidP="006A4917">
      <w:pPr>
        <w:spacing w:line="259" w:lineRule="atLeast"/>
        <w:rPr>
          <w:u w:val="single"/>
        </w:rPr>
      </w:pPr>
    </w:p>
    <w:p w:rsidR="0013789E" w:rsidRDefault="0013789E" w:rsidP="006A4917">
      <w:pPr>
        <w:tabs>
          <w:tab w:val="left" w:pos="8946"/>
        </w:tabs>
        <w:ind w:right="-306"/>
      </w:pPr>
      <w:r>
        <w:t>……………………...........................................................................................................................</w:t>
      </w:r>
    </w:p>
    <w:p w:rsidR="0013789E" w:rsidRDefault="0013789E" w:rsidP="006A4917">
      <w:pPr>
        <w:ind w:right="-306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(imię, nazwisko, stanowisko / podstawa do reprezentacji)</w:t>
      </w:r>
    </w:p>
    <w:p w:rsidR="0013789E" w:rsidRDefault="0013789E" w:rsidP="006A4917">
      <w:pPr>
        <w:ind w:right="-306"/>
        <w:jc w:val="center"/>
        <w:rPr>
          <w:i/>
          <w:iCs/>
          <w:sz w:val="20"/>
          <w:szCs w:val="20"/>
        </w:rPr>
      </w:pPr>
    </w:p>
    <w:p w:rsidR="0013789E" w:rsidRDefault="0013789E" w:rsidP="006A4917">
      <w:pPr>
        <w:ind w:right="-306"/>
        <w:jc w:val="center"/>
        <w:rPr>
          <w:i/>
          <w:iCs/>
          <w:sz w:val="20"/>
          <w:szCs w:val="20"/>
        </w:rPr>
      </w:pPr>
    </w:p>
    <w:p w:rsidR="0013789E" w:rsidRDefault="0013789E" w:rsidP="006A4917">
      <w:pPr>
        <w:pStyle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O PRZYNALEŻNOŚCI LUB BRAKU PRZYNALEŻNOŚCI DO TEJ SAMEJ GRUPY KAPITAŁOWEJ W ZAKRESIE ART. 108 UST. 1 PKT 5 USTAWY – PRAWO ZAMÓWIEŃ PUBLICZNYCH</w:t>
      </w:r>
    </w:p>
    <w:p w:rsidR="0013789E" w:rsidRDefault="0013789E" w:rsidP="006A4917">
      <w:pPr>
        <w:spacing w:line="276" w:lineRule="auto"/>
        <w:jc w:val="center"/>
      </w:pPr>
      <w:r>
        <w:t xml:space="preserve">Dotyczy postępowania.: </w:t>
      </w:r>
    </w:p>
    <w:p w:rsidR="0013789E" w:rsidRPr="006A4917" w:rsidRDefault="0013789E" w:rsidP="006A4917">
      <w:pPr>
        <w:pStyle w:val="NoSpacing"/>
        <w:spacing w:line="360" w:lineRule="auto"/>
        <w:jc w:val="center"/>
        <w:rPr>
          <w:b/>
          <w:bCs/>
          <w:color w:val="000000"/>
        </w:rPr>
      </w:pPr>
      <w:r w:rsidRPr="006A4917">
        <w:rPr>
          <w:b/>
          <w:bCs/>
          <w:color w:val="000000"/>
        </w:rPr>
        <w:t>„Budowa ogrodzenia przy Szkole Podstawowej Nr 5 w Żywcu Część pierwsza”</w:t>
      </w:r>
    </w:p>
    <w:p w:rsidR="0013789E" w:rsidRDefault="0013789E" w:rsidP="006A4917">
      <w:pPr>
        <w:pStyle w:val="NoSpacing"/>
        <w:spacing w:line="360" w:lineRule="auto"/>
        <w:jc w:val="center"/>
        <w:rPr>
          <w:sz w:val="18"/>
          <w:szCs w:val="18"/>
        </w:rPr>
      </w:pPr>
      <w:r>
        <w:rPr>
          <w:b/>
          <w:bCs/>
          <w:color w:val="000000"/>
        </w:rPr>
        <w:t>oznaczenie sprawy</w:t>
      </w:r>
      <w:r w:rsidRPr="006A4917">
        <w:rPr>
          <w:b/>
          <w:bCs/>
          <w:color w:val="000000"/>
        </w:rPr>
        <w:t>: SP-5.224.</w:t>
      </w:r>
      <w:r>
        <w:rPr>
          <w:b/>
          <w:bCs/>
          <w:color w:val="000000"/>
        </w:rPr>
        <w:t>5</w:t>
      </w:r>
      <w:r w:rsidRPr="006A4917">
        <w:rPr>
          <w:b/>
          <w:bCs/>
          <w:color w:val="000000"/>
        </w:rPr>
        <w:t>.2022</w:t>
      </w:r>
    </w:p>
    <w:p w:rsidR="0013789E" w:rsidRDefault="0013789E" w:rsidP="006A4917">
      <w:pPr>
        <w:pStyle w:val="NoSpacing"/>
        <w:spacing w:line="360" w:lineRule="auto"/>
        <w:rPr>
          <w:sz w:val="18"/>
          <w:szCs w:val="18"/>
        </w:rPr>
      </w:pPr>
    </w:p>
    <w:p w:rsidR="0013789E" w:rsidRDefault="0013789E" w:rsidP="006A4917">
      <w:pPr>
        <w:pStyle w:val="NoSpacing"/>
        <w:spacing w:line="360" w:lineRule="auto"/>
        <w:rPr>
          <w:sz w:val="18"/>
          <w:szCs w:val="18"/>
        </w:rPr>
      </w:pPr>
    </w:p>
    <w:p w:rsidR="0013789E" w:rsidRDefault="0013789E" w:rsidP="006A4917">
      <w:pPr>
        <w:pStyle w:val="NoSpacing"/>
        <w:spacing w:line="360" w:lineRule="auto"/>
      </w:pPr>
      <w:r>
        <w:t>(należy postawić znak „x” we właściwym okienku)</w:t>
      </w:r>
    </w:p>
    <w:p w:rsidR="0013789E" w:rsidRDefault="0013789E" w:rsidP="006A4917">
      <w:pPr>
        <w:pStyle w:val="NoSpacing"/>
        <w:spacing w:line="360" w:lineRule="auto"/>
      </w:pPr>
    </w:p>
    <w:p w:rsidR="0013789E" w:rsidRDefault="0013789E" w:rsidP="006A4917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0" w:name="__Fieldmark__1675_3468657990"/>
      <w:bookmarkStart w:id="1" w:name="__Fieldmark__0_4282507247"/>
      <w:bookmarkEnd w:id="0"/>
      <w:bookmarkEnd w:id="1"/>
      <w:r>
        <w:rPr>
          <w:lang w:eastAsia="en-US"/>
        </w:rPr>
        <w:t xml:space="preserve"> </w:t>
      </w:r>
      <w:r>
        <w:t xml:space="preserve">oświadczam, że  nie należę  do tej samej grupy kapitałowej w rozumieniu </w:t>
      </w:r>
      <w:hyperlink r:id="rId4">
        <w:r>
          <w:rPr>
            <w:rStyle w:val="czeinternetowe"/>
          </w:rPr>
          <w:t>ustawy</w:t>
        </w:r>
      </w:hyperlink>
      <w:r>
        <w:t xml:space="preserve"> z dnia 16 lutego 2007 r. o ochronie konkurencji i konsumentów (Dz. U. 2021.275), z innym wykonawcą, który złożył odrębną ofertę w niniejszym postępowaniu,  w zakresie określonym art. 108 ust. 1 pkt 5 ustawy z dnia 11 września 2019 r. Prawo zamówień publicznych w związku z powyższym na dzień składania ofert nie podlegamy wykluczeniu z postępowania o udzielenie zamówienia  na  podstawie  art. 108 ust. 1 pkt 5  ustawy  Pzp. </w:t>
      </w:r>
    </w:p>
    <w:p w:rsidR="0013789E" w:rsidRDefault="0013789E" w:rsidP="006A4917">
      <w:pPr>
        <w:jc w:val="both"/>
      </w:pPr>
    </w:p>
    <w:p w:rsidR="0013789E" w:rsidRDefault="0013789E" w:rsidP="006A4917">
      <w:pPr>
        <w:jc w:val="both"/>
      </w:pPr>
    </w:p>
    <w:p w:rsidR="0013789E" w:rsidRDefault="0013789E" w:rsidP="006A4917">
      <w:pPr>
        <w:jc w:val="both"/>
      </w:pPr>
    </w:p>
    <w:p w:rsidR="0013789E" w:rsidRDefault="0013789E" w:rsidP="006A4917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2" w:name="__Fieldmark__1687_3468657990"/>
      <w:bookmarkStart w:id="3" w:name="__Fieldmark__1_4282507247"/>
      <w:bookmarkEnd w:id="2"/>
      <w:bookmarkEnd w:id="3"/>
      <w:r>
        <w:t xml:space="preserve"> oświadczam, że   należę  do tej samej grupy kapitałowej w rozumieniu </w:t>
      </w:r>
      <w:hyperlink r:id="rId5">
        <w:r>
          <w:rPr>
            <w:rStyle w:val="czeinternetowe"/>
          </w:rPr>
          <w:t>ustawy</w:t>
        </w:r>
      </w:hyperlink>
      <w:r>
        <w:t xml:space="preserve"> z dnia 16 lutego 2007 r. o ochronie konkurencji i konsumentów (Dz. U. 2021.275), z innym wykonawcą, który złożył odrębną ofertę w niniejszym postępowaniu,  w zakresie określonym art. 108 ust.1 pkt 5 ustawy z dnia 11 września 2019 r. Prawo zamówień publicznych oraz przedstawiamy  dokumenty  potwierdzające przygotowanie oferty w niniejszym postępowaniu  niezależnie od  wykonawcy należącego do tej samej grupy kapitałowej.</w:t>
      </w:r>
    </w:p>
    <w:p w:rsidR="0013789E" w:rsidRDefault="0013789E" w:rsidP="006A4917">
      <w:pPr>
        <w:jc w:val="both"/>
      </w:pPr>
    </w:p>
    <w:p w:rsidR="0013789E" w:rsidRDefault="0013789E" w:rsidP="006A4917">
      <w:pPr>
        <w:jc w:val="both"/>
      </w:pPr>
    </w:p>
    <w:p w:rsidR="0013789E" w:rsidRDefault="0013789E" w:rsidP="006A4917">
      <w:pPr>
        <w:jc w:val="both"/>
      </w:pPr>
    </w:p>
    <w:p w:rsidR="0013789E" w:rsidRDefault="0013789E" w:rsidP="006A4917">
      <w:pPr>
        <w:jc w:val="both"/>
      </w:pPr>
    </w:p>
    <w:p w:rsidR="0013789E" w:rsidRDefault="0013789E" w:rsidP="006A4917">
      <w:pPr>
        <w:jc w:val="both"/>
      </w:pPr>
      <w:bookmarkStart w:id="4" w:name="_GoBack"/>
      <w:bookmarkEnd w:id="4"/>
    </w:p>
    <w:p w:rsidR="0013789E" w:rsidRDefault="0013789E" w:rsidP="006A4917">
      <w:pPr>
        <w:jc w:val="both"/>
      </w:pPr>
      <w:r>
        <w:t>Lista podmiotów należących do grupy kapitałowej Wykonawcy:</w:t>
      </w:r>
    </w:p>
    <w:p w:rsidR="0013789E" w:rsidRDefault="0013789E" w:rsidP="006A4917">
      <w:pPr>
        <w:jc w:val="both"/>
      </w:pPr>
    </w:p>
    <w:p w:rsidR="0013789E" w:rsidRDefault="0013789E" w:rsidP="006A4917">
      <w:pPr>
        <w:spacing w:line="480" w:lineRule="auto"/>
        <w:jc w:val="both"/>
      </w:pPr>
      <w:r>
        <w:rPr>
          <w:color w:val="000000"/>
          <w:sz w:val="18"/>
          <w:szCs w:val="18"/>
        </w:rPr>
        <w:t>1</w:t>
      </w:r>
      <w:r>
        <w:t>.  ……………………………………………………………………</w:t>
      </w:r>
    </w:p>
    <w:p w:rsidR="0013789E" w:rsidRDefault="0013789E" w:rsidP="006A4917">
      <w:pPr>
        <w:spacing w:line="480" w:lineRule="auto"/>
        <w:jc w:val="both"/>
      </w:pPr>
      <w:r>
        <w:t>2.   …………………………………………………………………..</w:t>
      </w:r>
    </w:p>
    <w:p w:rsidR="0013789E" w:rsidRDefault="0013789E" w:rsidP="006A4917">
      <w:pPr>
        <w:jc w:val="both"/>
      </w:pPr>
      <w:r>
        <w:t xml:space="preserve">w związku z powyższym na dzień składania ofert nie podlegamy wykluczeniu z postępowania </w:t>
      </w:r>
      <w:r>
        <w:br/>
        <w:t xml:space="preserve">o udzielenie zamówienia  na  podstawie  art. 108 ust. 1 pkt 5  ustawy  Pzp. </w:t>
      </w:r>
    </w:p>
    <w:p w:rsidR="0013789E" w:rsidRDefault="0013789E" w:rsidP="006A4917">
      <w:pPr>
        <w:pStyle w:val="NoSpacing"/>
        <w:spacing w:line="360" w:lineRule="auto"/>
        <w:jc w:val="both"/>
        <w:rPr>
          <w:b/>
          <w:bCs/>
          <w:sz w:val="18"/>
          <w:szCs w:val="18"/>
          <w:lang w:eastAsia="en-US"/>
        </w:rPr>
      </w:pPr>
    </w:p>
    <w:p w:rsidR="0013789E" w:rsidRDefault="0013789E" w:rsidP="006A4917">
      <w:pPr>
        <w:pStyle w:val="NoSpacing"/>
        <w:spacing w:line="360" w:lineRule="auto"/>
        <w:jc w:val="both"/>
        <w:rPr>
          <w:b/>
          <w:bCs/>
          <w:sz w:val="18"/>
          <w:szCs w:val="18"/>
          <w:lang w:eastAsia="en-US"/>
        </w:rPr>
      </w:pPr>
    </w:p>
    <w:p w:rsidR="0013789E" w:rsidRDefault="0013789E" w:rsidP="006A4917">
      <w:r>
        <w:t>.......................................... dnia ............ 2022 r.</w:t>
      </w:r>
    </w:p>
    <w:p w:rsidR="0013789E" w:rsidRDefault="0013789E" w:rsidP="006A4917">
      <w:pPr>
        <w:tabs>
          <w:tab w:val="left" w:pos="5245"/>
        </w:tabs>
        <w:ind w:left="2124" w:hanging="2124"/>
        <w:jc w:val="both"/>
        <w:rPr>
          <w:sz w:val="16"/>
          <w:szCs w:val="16"/>
          <w:lang w:eastAsia="en-US"/>
        </w:rPr>
      </w:pPr>
    </w:p>
    <w:p w:rsidR="0013789E" w:rsidRDefault="0013789E" w:rsidP="006A4917">
      <w:pPr>
        <w:tabs>
          <w:tab w:val="left" w:pos="5245"/>
        </w:tabs>
        <w:ind w:left="2124" w:hanging="2124"/>
        <w:jc w:val="right"/>
      </w:pPr>
    </w:p>
    <w:p w:rsidR="0013789E" w:rsidRDefault="0013789E"/>
    <w:sectPr w:rsidR="0013789E" w:rsidSect="008B7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917"/>
    <w:rsid w:val="0013789E"/>
    <w:rsid w:val="001A3132"/>
    <w:rsid w:val="006A4917"/>
    <w:rsid w:val="008B7477"/>
    <w:rsid w:val="00D22576"/>
    <w:rsid w:val="00D469CD"/>
    <w:rsid w:val="1482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17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6A4917"/>
    <w:rPr>
      <w:color w:val="0000FF"/>
      <w:u w:val="single"/>
    </w:rPr>
  </w:style>
  <w:style w:type="paragraph" w:customStyle="1" w:styleId="center">
    <w:name w:val="center"/>
    <w:uiPriority w:val="99"/>
    <w:rsid w:val="006A4917"/>
    <w:pPr>
      <w:spacing w:after="200" w:line="276" w:lineRule="auto"/>
      <w:jc w:val="center"/>
    </w:pPr>
    <w:rPr>
      <w:rFonts w:ascii="Arial Narrow" w:eastAsia="Times New Roman" w:hAnsi="Arial Narrow" w:cs="Arial Narrow"/>
      <w:color w:val="00000A"/>
      <w:lang w:eastAsia="zh-CN"/>
    </w:rPr>
  </w:style>
  <w:style w:type="paragraph" w:styleId="NoSpacing">
    <w:name w:val="No Spacing"/>
    <w:uiPriority w:val="99"/>
    <w:qFormat/>
    <w:rsid w:val="006A4917"/>
    <w:rPr>
      <w:rFonts w:ascii="Times New Roman" w:eastAsia="Times New Roman" w:hAnsi="Times New Roman"/>
      <w:color w:val="00000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337</Words>
  <Characters>2022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SP5</cp:lastModifiedBy>
  <cp:revision>3</cp:revision>
  <dcterms:created xsi:type="dcterms:W3CDTF">2022-03-16T08:40:00Z</dcterms:created>
  <dcterms:modified xsi:type="dcterms:W3CDTF">2022-05-11T10:51:00Z</dcterms:modified>
</cp:coreProperties>
</file>