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8C" w:rsidRDefault="0070638C" w:rsidP="00A958C5">
      <w:pPr>
        <w:tabs>
          <w:tab w:val="left" w:pos="8236"/>
        </w:tabs>
        <w:spacing w:line="259" w:lineRule="atLeast"/>
        <w:ind w:right="48"/>
        <w:jc w:val="right"/>
      </w:pPr>
      <w:r>
        <w:rPr>
          <w:b/>
          <w:bCs/>
        </w:rPr>
        <w:t>Załącznik nr 3 do SWZ</w:t>
      </w:r>
    </w:p>
    <w:p w:rsidR="0070638C" w:rsidRPr="00A958C5" w:rsidRDefault="0070638C" w:rsidP="00A958C5">
      <w:pPr>
        <w:tabs>
          <w:tab w:val="left" w:pos="6532"/>
        </w:tabs>
        <w:spacing w:line="259" w:lineRule="atLeas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70638C" w:rsidRDefault="0070638C" w:rsidP="00A958C5">
      <w:pPr>
        <w:spacing w:line="259" w:lineRule="atLeast"/>
        <w:ind w:left="4963" w:firstLine="709"/>
        <w:rPr>
          <w:b/>
          <w:bCs/>
        </w:rPr>
      </w:pPr>
    </w:p>
    <w:p w:rsidR="0070638C" w:rsidRDefault="0070638C" w:rsidP="159FA126">
      <w:pPr>
        <w:spacing w:line="259" w:lineRule="atLeast"/>
        <w:ind w:left="4963" w:firstLine="709"/>
        <w:rPr>
          <w:b/>
          <w:bCs/>
        </w:rPr>
      </w:pPr>
      <w:r w:rsidRPr="159FA126">
        <w:rPr>
          <w:b/>
          <w:bCs/>
        </w:rPr>
        <w:t>Szkoła Podstawowa Nr 5</w:t>
      </w:r>
    </w:p>
    <w:p w:rsidR="0070638C" w:rsidRDefault="0070638C" w:rsidP="159FA126">
      <w:pPr>
        <w:spacing w:line="259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159FA126">
        <w:rPr>
          <w:b/>
          <w:bCs/>
        </w:rPr>
        <w:t>Powstańców Śląskich 4</w:t>
      </w:r>
    </w:p>
    <w:p w:rsidR="0070638C" w:rsidRDefault="0070638C" w:rsidP="00A958C5">
      <w:pPr>
        <w:spacing w:line="259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34-300 Żywiec </w:t>
      </w:r>
    </w:p>
    <w:p w:rsidR="0070638C" w:rsidRDefault="0070638C" w:rsidP="00A958C5">
      <w:pPr>
        <w:spacing w:line="259" w:lineRule="atLeast"/>
        <w:rPr>
          <w:b/>
          <w:bCs/>
        </w:rPr>
      </w:pPr>
    </w:p>
    <w:p w:rsidR="0070638C" w:rsidRDefault="0070638C" w:rsidP="00A958C5">
      <w:pPr>
        <w:spacing w:line="259" w:lineRule="atLeast"/>
        <w:rPr>
          <w:b/>
          <w:bCs/>
        </w:rPr>
      </w:pPr>
      <w:r>
        <w:rPr>
          <w:b/>
          <w:bCs/>
        </w:rPr>
        <w:t>Wykonawca:</w:t>
      </w:r>
    </w:p>
    <w:p w:rsidR="0070638C" w:rsidRDefault="0070638C" w:rsidP="00A958C5">
      <w:pPr>
        <w:ind w:right="-306"/>
      </w:pPr>
      <w:r>
        <w:t>…………………………………........................................................................................................</w:t>
      </w:r>
    </w:p>
    <w:p w:rsidR="0070638C" w:rsidRDefault="0070638C" w:rsidP="00A958C5">
      <w:pPr>
        <w:ind w:right="-30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(pełna nazwa/firma, adres, w zależności od podmiotu: NIP/PESEL, KRS/CEiDG)</w:t>
      </w:r>
    </w:p>
    <w:p w:rsidR="0070638C" w:rsidRDefault="0070638C" w:rsidP="00A958C5">
      <w:pPr>
        <w:spacing w:line="259" w:lineRule="atLeast"/>
        <w:rPr>
          <w:u w:val="single"/>
        </w:rPr>
      </w:pPr>
      <w:r>
        <w:rPr>
          <w:u w:val="single"/>
        </w:rPr>
        <w:t>reprezentowany przez:</w:t>
      </w:r>
    </w:p>
    <w:p w:rsidR="0070638C" w:rsidRDefault="0070638C" w:rsidP="00A958C5">
      <w:pPr>
        <w:spacing w:line="259" w:lineRule="atLeast"/>
        <w:rPr>
          <w:u w:val="single"/>
        </w:rPr>
      </w:pPr>
    </w:p>
    <w:p w:rsidR="0070638C" w:rsidRDefault="0070638C" w:rsidP="00A958C5">
      <w:pPr>
        <w:tabs>
          <w:tab w:val="left" w:pos="8946"/>
        </w:tabs>
        <w:ind w:right="-306"/>
      </w:pPr>
      <w:r>
        <w:t>……………………...........................................................................................................................</w:t>
      </w:r>
    </w:p>
    <w:p w:rsidR="0070638C" w:rsidRDefault="0070638C" w:rsidP="00A958C5">
      <w:pPr>
        <w:ind w:right="-30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(imię, nazwisko, stanowisko / podstawa do reprezentacji)</w:t>
      </w:r>
    </w:p>
    <w:p w:rsidR="0070638C" w:rsidRDefault="0070638C" w:rsidP="00A958C5">
      <w:pPr>
        <w:ind w:right="-306"/>
        <w:rPr>
          <w:i/>
          <w:iCs/>
          <w:sz w:val="20"/>
          <w:szCs w:val="20"/>
        </w:rPr>
      </w:pPr>
    </w:p>
    <w:p w:rsidR="0070638C" w:rsidRDefault="0070638C" w:rsidP="00A958C5">
      <w:pPr>
        <w:pStyle w:val="center"/>
        <w:spacing w:before="240" w:after="0"/>
        <w:rPr>
          <w:rFonts w:cs="Calibri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SPEŁNIANIU WARUNKÓW UDZIAŁU W POSTĘPOWANIU ORAZ NIEPODLEGANIU WYKLUCZENIU</w:t>
      </w:r>
    </w:p>
    <w:p w:rsidR="0070638C" w:rsidRDefault="0070638C" w:rsidP="00A958C5">
      <w:pPr>
        <w:pStyle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KTÓRYM MOWA W ART. 125 UST. 1 </w:t>
      </w:r>
    </w:p>
    <w:p w:rsidR="0070638C" w:rsidRPr="00A958C5" w:rsidRDefault="0070638C" w:rsidP="00A958C5">
      <w:pPr>
        <w:pStyle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USTAWY Z DNIA 11 WRZEŚNIA 2019R. PRAWO ZAMÓWIEŃ PUBLICZNYCH</w:t>
      </w:r>
    </w:p>
    <w:p w:rsidR="0070638C" w:rsidRDefault="0070638C" w:rsidP="00A958C5">
      <w:pPr>
        <w:spacing w:line="288" w:lineRule="auto"/>
        <w:jc w:val="center"/>
      </w:pPr>
      <w:r>
        <w:t>Na potrzeby postępowania o udzielenie zamówienia publicznego pn.:</w:t>
      </w:r>
    </w:p>
    <w:p w:rsidR="0070638C" w:rsidRPr="00C00F63" w:rsidRDefault="0070638C" w:rsidP="00A958C5">
      <w:pPr>
        <w:spacing w:line="288" w:lineRule="auto"/>
        <w:jc w:val="center"/>
        <w:rPr>
          <w:b/>
          <w:bCs/>
          <w:color w:val="000000"/>
        </w:rPr>
      </w:pPr>
      <w:bookmarkStart w:id="0" w:name="_Hlk92798326"/>
      <w:bookmarkEnd w:id="0"/>
      <w:r w:rsidRPr="00C00F63">
        <w:rPr>
          <w:b/>
          <w:bCs/>
          <w:color w:val="000000"/>
        </w:rPr>
        <w:t>„Budowa ogrodzenia przy Szkole Podstawowej Nr 5 w Żywcu Część pierwsza”</w:t>
      </w:r>
    </w:p>
    <w:p w:rsidR="0070638C" w:rsidRDefault="0070638C" w:rsidP="00A958C5">
      <w:pPr>
        <w:spacing w:line="288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b/>
          <w:bCs/>
          <w:color w:val="000000"/>
        </w:rPr>
        <w:t xml:space="preserve">oznaczenie sprawy: </w:t>
      </w:r>
      <w:bookmarkStart w:id="1" w:name="_Hlk927983261"/>
      <w:bookmarkEnd w:id="1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</w:rPr>
        <w:t>SP-5.224.5.2022</w:t>
      </w:r>
    </w:p>
    <w:p w:rsidR="0070638C" w:rsidRPr="00A958C5" w:rsidRDefault="0070638C" w:rsidP="00A958C5">
      <w:pPr>
        <w:spacing w:line="288" w:lineRule="auto"/>
        <w:jc w:val="center"/>
      </w:pPr>
      <w:r>
        <w:t>prowadzonego przez Miasto Żywiec, oświadczam, co następuje:</w:t>
      </w:r>
    </w:p>
    <w:p w:rsidR="0070638C" w:rsidRPr="00A958C5" w:rsidRDefault="0070638C" w:rsidP="00A958C5">
      <w:pPr>
        <w:pStyle w:val="ListParagraph"/>
        <w:numPr>
          <w:ilvl w:val="0"/>
          <w:numId w:val="3"/>
        </w:numPr>
        <w:suppressAutoHyphens w:val="0"/>
        <w:spacing w:line="288" w:lineRule="auto"/>
        <w:ind w:left="567" w:hanging="567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OŚWiADCZENIE O NIEPODLEGANIU WYKLUCZENIU</w:t>
      </w:r>
    </w:p>
    <w:p w:rsidR="0070638C" w:rsidRDefault="0070638C" w:rsidP="00A958C5">
      <w:pPr>
        <w:numPr>
          <w:ilvl w:val="0"/>
          <w:numId w:val="1"/>
        </w:numPr>
        <w:spacing w:after="0" w:line="288" w:lineRule="auto"/>
        <w:ind w:left="720" w:hanging="360"/>
        <w:rPr>
          <w:b/>
          <w:bCs/>
        </w:rPr>
      </w:pPr>
      <w:r>
        <w:rPr>
          <w:b/>
          <w:bCs/>
        </w:rPr>
        <w:t>Informacja dotycząca Wykonawcy</w:t>
      </w:r>
    </w:p>
    <w:p w:rsidR="0070638C" w:rsidRDefault="0070638C" w:rsidP="00A958C5">
      <w:pPr>
        <w:numPr>
          <w:ilvl w:val="1"/>
          <w:numId w:val="1"/>
        </w:numPr>
        <w:spacing w:after="0" w:line="288" w:lineRule="auto"/>
        <w:ind w:left="1134" w:hanging="425"/>
        <w:jc w:val="both"/>
      </w:pPr>
      <w:r>
        <w:t xml:space="preserve">Oświadczam, że nie podlegam wykluczeniu z postępowania na podstawie </w:t>
      </w:r>
      <w:r>
        <w:br/>
        <w:t>art. 108 ust 1 ustawy Pzp.</w:t>
      </w:r>
    </w:p>
    <w:p w:rsidR="0070638C" w:rsidRDefault="0070638C" w:rsidP="00A958C5">
      <w:pPr>
        <w:numPr>
          <w:ilvl w:val="1"/>
          <w:numId w:val="1"/>
        </w:numPr>
        <w:spacing w:after="0" w:line="288" w:lineRule="auto"/>
        <w:ind w:left="1134" w:hanging="425"/>
        <w:jc w:val="both"/>
      </w:pPr>
      <w:r>
        <w:t xml:space="preserve">Oświadczam, że nie podlegam wykluczeniu z postępowania na podstawie </w:t>
      </w:r>
      <w:r>
        <w:br/>
        <w:t>art. 109 ust. 1 pkt 1,4,5,7 ustawy Pzp.</w:t>
      </w:r>
    </w:p>
    <w:p w:rsidR="0070638C" w:rsidRDefault="0070638C" w:rsidP="004E5855">
      <w:pPr>
        <w:spacing w:after="0" w:line="288" w:lineRule="auto"/>
        <w:ind w:left="709"/>
        <w:jc w:val="both"/>
      </w:pPr>
      <w:r>
        <w:t xml:space="preserve">3.    Oświadczam, że nie podlegam wykluczeniu w okolicznościach określonych w art. 108 ust. </w:t>
      </w:r>
      <w:r>
        <w:br/>
        <w:t xml:space="preserve">         1 pkt 1, 2 i 5 lub art. 109 ust. 1 pkt 4, 5 i 7 ustawy Pzp i podjąłem następujące czynności:       </w:t>
      </w:r>
    </w:p>
    <w:p w:rsidR="0070638C" w:rsidRDefault="0070638C" w:rsidP="004E5855">
      <w:pPr>
        <w:spacing w:after="0" w:line="288" w:lineRule="auto"/>
        <w:ind w:left="709"/>
        <w:jc w:val="both"/>
        <w:rPr>
          <w:i/>
          <w:iCs/>
          <w:sz w:val="20"/>
          <w:szCs w:val="20"/>
        </w:rPr>
      </w:pPr>
      <w:r>
        <w:t xml:space="preserve">         ………….……………..………………………………………………………………………,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czynności, o których </w:t>
      </w:r>
    </w:p>
    <w:p w:rsidR="0070638C" w:rsidRDefault="0070638C" w:rsidP="004E5855">
      <w:pPr>
        <w:spacing w:after="0" w:line="288" w:lineRule="auto"/>
        <w:ind w:left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mowa w art. 110 ust. 2 ustawy Pzp, do wykazania rzetelności Wykonawcy, uwzględniające wagę i </w:t>
      </w:r>
    </w:p>
    <w:p w:rsidR="0070638C" w:rsidRDefault="0070638C" w:rsidP="004E5855">
      <w:pPr>
        <w:spacing w:after="0" w:line="288" w:lineRule="auto"/>
        <w:ind w:left="70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szczególne okoliczności czynu)</w:t>
      </w:r>
      <w:r>
        <w:rPr>
          <w:sz w:val="20"/>
          <w:szCs w:val="20"/>
        </w:rPr>
        <w:t xml:space="preserve"> </w:t>
      </w:r>
    </w:p>
    <w:p w:rsidR="0070638C" w:rsidRPr="00653B03" w:rsidRDefault="0070638C" w:rsidP="004E5855">
      <w:pPr>
        <w:spacing w:after="0" w:line="288" w:lineRule="auto"/>
        <w:ind w:left="709"/>
        <w:jc w:val="both"/>
        <w:rPr>
          <w:sz w:val="20"/>
          <w:szCs w:val="20"/>
        </w:rPr>
      </w:pPr>
    </w:p>
    <w:p w:rsidR="0070638C" w:rsidRDefault="0070638C" w:rsidP="004E5855">
      <w:pPr>
        <w:spacing w:after="0" w:line="288" w:lineRule="auto"/>
        <w:ind w:left="709"/>
        <w:jc w:val="both"/>
      </w:pPr>
      <w:r>
        <w:t>4.  O</w:t>
      </w:r>
      <w:r w:rsidRPr="00653B03">
        <w:t>świadcza</w:t>
      </w:r>
      <w:r>
        <w:t>m</w:t>
      </w:r>
      <w:r w:rsidRPr="00653B03">
        <w:t>, że</w:t>
      </w:r>
      <w:r>
        <w:t xml:space="preserve"> nie podlegam wykluczeniu z postępowania na podstawie Dz. U. 2022 poz.  </w:t>
      </w:r>
    </w:p>
    <w:p w:rsidR="0070638C" w:rsidRDefault="0070638C" w:rsidP="004E5855">
      <w:pPr>
        <w:spacing w:after="0" w:line="288" w:lineRule="auto"/>
        <w:ind w:left="709"/>
        <w:jc w:val="both"/>
      </w:pPr>
      <w:r>
        <w:t xml:space="preserve">     835 art. 1 pkt. 3 o szczegółowych rozwiązaniach w zakresie przeciwdziałania agresji na </w:t>
      </w:r>
    </w:p>
    <w:p w:rsidR="0070638C" w:rsidRPr="00653B03" w:rsidRDefault="0070638C" w:rsidP="004E5855">
      <w:pPr>
        <w:spacing w:after="0" w:line="288" w:lineRule="auto"/>
        <w:ind w:left="709"/>
        <w:jc w:val="both"/>
      </w:pPr>
      <w:r>
        <w:t xml:space="preserve">      Ukrainę oraz służących ochronie bezpieczeństwa narodowego</w:t>
      </w:r>
    </w:p>
    <w:p w:rsidR="0070638C" w:rsidRDefault="0070638C" w:rsidP="00816396">
      <w:pPr>
        <w:spacing w:after="0" w:line="288" w:lineRule="auto"/>
        <w:ind w:left="709"/>
        <w:jc w:val="both"/>
        <w:rPr>
          <w:sz w:val="20"/>
          <w:szCs w:val="20"/>
        </w:rPr>
      </w:pPr>
    </w:p>
    <w:p w:rsidR="0070638C" w:rsidRPr="00816396" w:rsidRDefault="0070638C" w:rsidP="00816396">
      <w:pPr>
        <w:spacing w:after="0" w:line="288" w:lineRule="auto"/>
        <w:ind w:left="709"/>
        <w:jc w:val="both"/>
        <w:rPr>
          <w:sz w:val="20"/>
          <w:szCs w:val="20"/>
        </w:rPr>
      </w:pPr>
    </w:p>
    <w:p w:rsidR="0070638C" w:rsidRDefault="0070638C" w:rsidP="00A958C5">
      <w:pPr>
        <w:numPr>
          <w:ilvl w:val="0"/>
          <w:numId w:val="1"/>
        </w:numPr>
        <w:spacing w:after="0" w:line="288" w:lineRule="auto"/>
        <w:ind w:left="720" w:hanging="360"/>
        <w:jc w:val="both"/>
        <w:rPr>
          <w:b/>
          <w:bCs/>
        </w:rPr>
      </w:pPr>
      <w:r>
        <w:rPr>
          <w:b/>
          <w:bCs/>
        </w:rPr>
        <w:t>Oświadczenie dotyczące podmiotu udostępniającego zasoby*</w:t>
      </w:r>
    </w:p>
    <w:p w:rsidR="0070638C" w:rsidRDefault="0070638C" w:rsidP="00A958C5">
      <w:pPr>
        <w:spacing w:line="288" w:lineRule="auto"/>
        <w:ind w:left="709"/>
        <w:jc w:val="both"/>
      </w:pPr>
      <w:r>
        <w:t>Oświadczam, że w stosunku do następującego/ych podmiotu/tów, na którego/ych zasoby powołuję się w niniejszym postępowaniu, tj.: ……………………………………………………..</w:t>
      </w:r>
    </w:p>
    <w:p w:rsidR="0070638C" w:rsidRDefault="0070638C" w:rsidP="00A958C5">
      <w:pPr>
        <w:spacing w:line="288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0638C" w:rsidRDefault="0070638C" w:rsidP="00A958C5">
      <w:pPr>
        <w:spacing w:line="288" w:lineRule="auto"/>
        <w:ind w:left="709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(podać pełną nazwę/firmę, adres, a także w zależności od podmiotu: NIP/PESEL, KRS/CEiDG)</w:t>
      </w:r>
    </w:p>
    <w:p w:rsidR="0070638C" w:rsidRDefault="0070638C" w:rsidP="00A958C5">
      <w:pPr>
        <w:spacing w:line="288" w:lineRule="auto"/>
        <w:ind w:left="709"/>
        <w:jc w:val="both"/>
        <w:rPr>
          <w:i/>
          <w:iCs/>
          <w:sz w:val="20"/>
          <w:szCs w:val="20"/>
        </w:rPr>
      </w:pPr>
    </w:p>
    <w:p w:rsidR="0070638C" w:rsidRDefault="0070638C" w:rsidP="00A958C5">
      <w:pPr>
        <w:spacing w:line="288" w:lineRule="auto"/>
        <w:ind w:left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nie zachodzą podstawy wykluczenia z postępowania o udzielenie zamówienia*</w:t>
      </w:r>
    </w:p>
    <w:p w:rsidR="0070638C" w:rsidRDefault="0070638C" w:rsidP="00A958C5">
      <w:pPr>
        <w:spacing w:line="288" w:lineRule="auto"/>
        <w:ind w:left="567"/>
        <w:jc w:val="both"/>
        <w:rPr>
          <w:b/>
          <w:bCs/>
          <w:i/>
          <w:iCs/>
          <w:u w:val="single"/>
        </w:rPr>
      </w:pPr>
    </w:p>
    <w:p w:rsidR="0070638C" w:rsidRDefault="0070638C" w:rsidP="00A958C5">
      <w:pPr>
        <w:numPr>
          <w:ilvl w:val="0"/>
          <w:numId w:val="3"/>
        </w:numPr>
        <w:spacing w:after="0" w:line="288" w:lineRule="auto"/>
        <w:ind w:left="567" w:hanging="567"/>
        <w:rPr>
          <w:b/>
          <w:bCs/>
          <w:highlight w:val="lightGray"/>
          <w:u w:val="single"/>
        </w:rPr>
      </w:pPr>
      <w:r>
        <w:rPr>
          <w:b/>
          <w:bCs/>
          <w:highlight w:val="lightGray"/>
          <w:u w:val="single"/>
        </w:rPr>
        <w:t xml:space="preserve">OŚWIADCZENIE O SPEŁNIANIU WARUNKÓW UDZIAŁU W POSTĘPOWANIU </w:t>
      </w:r>
    </w:p>
    <w:p w:rsidR="0070638C" w:rsidRDefault="0070638C" w:rsidP="00A958C5">
      <w:pPr>
        <w:spacing w:line="288" w:lineRule="auto"/>
        <w:rPr>
          <w:b/>
          <w:bCs/>
          <w:sz w:val="10"/>
          <w:szCs w:val="10"/>
        </w:rPr>
      </w:pPr>
    </w:p>
    <w:p w:rsidR="0070638C" w:rsidRDefault="0070638C" w:rsidP="00A958C5">
      <w:pPr>
        <w:numPr>
          <w:ilvl w:val="0"/>
          <w:numId w:val="2"/>
        </w:numPr>
        <w:spacing w:after="0" w:line="288" w:lineRule="auto"/>
        <w:ind w:left="644" w:hanging="360"/>
        <w:jc w:val="both"/>
        <w:rPr>
          <w:b/>
          <w:bCs/>
        </w:rPr>
      </w:pPr>
      <w:r>
        <w:rPr>
          <w:b/>
          <w:bCs/>
        </w:rPr>
        <w:t>Informacja dotycząca Wykonawcy</w:t>
      </w:r>
    </w:p>
    <w:p w:rsidR="0070638C" w:rsidRPr="00A958C5" w:rsidRDefault="0070638C" w:rsidP="00A958C5">
      <w:pPr>
        <w:spacing w:line="288" w:lineRule="auto"/>
        <w:ind w:left="644"/>
        <w:jc w:val="both"/>
      </w:pPr>
      <w:r>
        <w:t>Oświadczam, że spełniam warunki udziału w postępowaniu określone przez Zamawiającego w Rozdziale VIII ust. 2 Specyfikacji Warunków Zamówienia.</w:t>
      </w:r>
    </w:p>
    <w:p w:rsidR="0070638C" w:rsidRDefault="0070638C" w:rsidP="00A958C5">
      <w:pPr>
        <w:numPr>
          <w:ilvl w:val="0"/>
          <w:numId w:val="2"/>
        </w:numPr>
        <w:spacing w:after="0" w:line="288" w:lineRule="auto"/>
        <w:ind w:left="644" w:hanging="360"/>
        <w:jc w:val="both"/>
        <w:rPr>
          <w:b/>
          <w:bCs/>
        </w:rPr>
      </w:pPr>
      <w:r>
        <w:rPr>
          <w:b/>
          <w:bCs/>
        </w:rPr>
        <w:t>Informacja w związku z poleganiem na zasobach podmiotu udostępniającego zasoby*</w:t>
      </w:r>
    </w:p>
    <w:p w:rsidR="0070638C" w:rsidRDefault="0070638C" w:rsidP="00A958C5">
      <w:pPr>
        <w:spacing w:line="288" w:lineRule="auto"/>
        <w:ind w:left="644"/>
        <w:jc w:val="both"/>
      </w:pPr>
      <w:r>
        <w:t>Oświadczam, że w celu wykazania spełniania warunków udziału w postępowaniu, określonych przez Zamawiającego w Rozdziale VIII ust. 2  Specyfikacji Warunków Zamówienia</w:t>
      </w:r>
      <w:r>
        <w:rPr>
          <w:i/>
          <w:iCs/>
        </w:rPr>
        <w:t>,</w:t>
      </w:r>
      <w:r>
        <w:t xml:space="preserve"> polegam na zasobach następującego/ych podmiotu/ów: ………………………………………………………………………………………………………, w następującym zakresie: ……………………………………………………………………………….….…………………… </w:t>
      </w:r>
      <w:r>
        <w:rPr>
          <w:i/>
          <w:iCs/>
          <w:sz w:val="18"/>
          <w:szCs w:val="18"/>
        </w:rPr>
        <w:t>(wskazać podmiot i określić odpowiedni zakres dla wskazanego podmiotu)</w:t>
      </w:r>
      <w:r>
        <w:rPr>
          <w:i/>
          <w:iCs/>
        </w:rPr>
        <w:t xml:space="preserve">. </w:t>
      </w:r>
    </w:p>
    <w:p w:rsidR="0070638C" w:rsidRDefault="0070638C" w:rsidP="00A958C5">
      <w:pPr>
        <w:spacing w:line="288" w:lineRule="auto"/>
        <w:ind w:left="644"/>
        <w:rPr>
          <w:i/>
          <w:iCs/>
          <w:sz w:val="10"/>
          <w:szCs w:val="10"/>
        </w:rPr>
      </w:pPr>
    </w:p>
    <w:p w:rsidR="0070638C" w:rsidRDefault="0070638C" w:rsidP="00A958C5">
      <w:pPr>
        <w:spacing w:line="288" w:lineRule="auto"/>
        <w:ind w:left="567"/>
        <w:rPr>
          <w:b/>
          <w:bCs/>
          <w:i/>
          <w:iCs/>
          <w:sz w:val="16"/>
          <w:szCs w:val="16"/>
          <w:u w:val="single"/>
        </w:rPr>
      </w:pPr>
    </w:p>
    <w:p w:rsidR="0070638C" w:rsidRDefault="0070638C" w:rsidP="00A958C5">
      <w:pPr>
        <w:spacing w:line="288" w:lineRule="auto"/>
        <w:ind w:left="567"/>
        <w:rPr>
          <w:b/>
          <w:bCs/>
          <w:i/>
          <w:iCs/>
          <w:sz w:val="16"/>
          <w:szCs w:val="16"/>
          <w:u w:val="single"/>
        </w:rPr>
      </w:pPr>
    </w:p>
    <w:p w:rsidR="0070638C" w:rsidRDefault="0070638C" w:rsidP="00A958C5">
      <w:pPr>
        <w:numPr>
          <w:ilvl w:val="0"/>
          <w:numId w:val="3"/>
        </w:numPr>
        <w:spacing w:after="0" w:line="288" w:lineRule="auto"/>
        <w:ind w:left="567" w:hanging="567"/>
        <w:rPr>
          <w:b/>
          <w:bCs/>
          <w:highlight w:val="lightGray"/>
          <w:u w:val="single"/>
        </w:rPr>
      </w:pPr>
      <w:r>
        <w:rPr>
          <w:b/>
          <w:bCs/>
          <w:highlight w:val="lightGray"/>
          <w:u w:val="single"/>
        </w:rPr>
        <w:t>OŚWIADCZENIE DOTYCZĄCE PODANYCH INFORMACJI</w:t>
      </w:r>
    </w:p>
    <w:p w:rsidR="0070638C" w:rsidRDefault="0070638C" w:rsidP="00A958C5">
      <w:pPr>
        <w:spacing w:line="288" w:lineRule="auto"/>
        <w:ind w:left="567"/>
        <w:rPr>
          <w:b/>
          <w:bCs/>
          <w:highlight w:val="lightGray"/>
          <w:u w:val="single"/>
        </w:rPr>
      </w:pPr>
    </w:p>
    <w:p w:rsidR="0070638C" w:rsidRDefault="0070638C" w:rsidP="00A958C5">
      <w:pPr>
        <w:spacing w:line="288" w:lineRule="auto"/>
        <w:ind w:left="709"/>
        <w:jc w:val="both"/>
        <w:rPr>
          <w:i/>
          <w:iCs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70638C" w:rsidRDefault="0070638C" w:rsidP="00A958C5">
      <w:pPr>
        <w:spacing w:line="288" w:lineRule="auto"/>
        <w:ind w:left="5670"/>
        <w:jc w:val="both"/>
        <w:rPr>
          <w:i/>
          <w:iCs/>
          <w:sz w:val="16"/>
          <w:szCs w:val="16"/>
        </w:rPr>
      </w:pPr>
    </w:p>
    <w:p w:rsidR="0070638C" w:rsidRDefault="0070638C" w:rsidP="00A958C5">
      <w:pPr>
        <w:spacing w:line="288" w:lineRule="auto"/>
        <w:ind w:left="1276" w:hanging="992"/>
        <w:rPr>
          <w:i/>
          <w:iCs/>
          <w:sz w:val="20"/>
          <w:szCs w:val="20"/>
        </w:rPr>
      </w:pPr>
    </w:p>
    <w:p w:rsidR="0070638C" w:rsidRDefault="0070638C" w:rsidP="00A958C5">
      <w:r>
        <w:t>.......................................... dnia ............ 2022 r.</w:t>
      </w:r>
    </w:p>
    <w:p w:rsidR="0070638C" w:rsidRDefault="0070638C">
      <w:r>
        <w:rPr>
          <w:rFonts w:ascii="Arial" w:hAnsi="Arial" w:cs="Arial"/>
          <w:i/>
          <w:iCs/>
          <w:sz w:val="20"/>
          <w:szCs w:val="20"/>
        </w:rPr>
        <w:t xml:space="preserve">* </w:t>
      </w:r>
      <w:r>
        <w:rPr>
          <w:i/>
          <w:iCs/>
          <w:sz w:val="20"/>
          <w:szCs w:val="20"/>
        </w:rPr>
        <w:t>Wypełnia Wykonawca jedynie, gdy korzysta z zasobów podmiotu/podmiotów udostępniającego/ych zasoby, na podstawie art. 118 ust. 1 ustawy Pzp. W przypadku korzystania z w/w podmiotu/podmiotów Wykonawca wraz z ofertą składa zobowiązanie podmiotu udostępniającego zasoby lub inny podmiotowy środek dowodowy.</w:t>
      </w:r>
      <w:bookmarkStart w:id="2" w:name="_GoBack"/>
      <w:bookmarkEnd w:id="2"/>
    </w:p>
    <w:sectPr w:rsidR="0070638C" w:rsidSect="00AC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BD4"/>
    <w:multiLevelType w:val="multilevel"/>
    <w:tmpl w:val="905A3EE0"/>
    <w:lvl w:ilvl="0">
      <w:start w:val="1"/>
      <w:numFmt w:val="decimal"/>
      <w:lvlText w:val="%1."/>
      <w:lvlJc w:val="left"/>
      <w:rPr>
        <w:b/>
        <w:bCs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rPr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decimal"/>
      <w:lvlText w:val="%1.%2.%3.%4.%5."/>
      <w:lvlJc w:val="left"/>
      <w:rPr>
        <w:strike w:val="0"/>
        <w:dstrike w:val="0"/>
      </w:rPr>
    </w:lvl>
    <w:lvl w:ilvl="5">
      <w:start w:val="1"/>
      <w:numFmt w:val="decimal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decimal"/>
      <w:lvlText w:val="%1.%2.%3.%4.%5.%6.%7.%8.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1">
    <w:nsid w:val="63EF2258"/>
    <w:multiLevelType w:val="multilevel"/>
    <w:tmpl w:val="A7363F4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2">
    <w:nsid w:val="7CC73AC4"/>
    <w:multiLevelType w:val="multilevel"/>
    <w:tmpl w:val="60D66C36"/>
    <w:lvl w:ilvl="0">
      <w:start w:val="1"/>
      <w:numFmt w:val="decimal"/>
      <w:lvlText w:val="%1."/>
      <w:lvlJc w:val="left"/>
      <w:rPr>
        <w:b/>
        <w:bCs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8C5"/>
    <w:rsid w:val="00193B03"/>
    <w:rsid w:val="001A3132"/>
    <w:rsid w:val="003328BB"/>
    <w:rsid w:val="0047128F"/>
    <w:rsid w:val="004E5855"/>
    <w:rsid w:val="00653B03"/>
    <w:rsid w:val="0070638C"/>
    <w:rsid w:val="00816396"/>
    <w:rsid w:val="009D3435"/>
    <w:rsid w:val="00A958C5"/>
    <w:rsid w:val="00AC4D4C"/>
    <w:rsid w:val="00C00F63"/>
    <w:rsid w:val="00CF1BDB"/>
    <w:rsid w:val="159FA126"/>
    <w:rsid w:val="1B23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C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rmal"/>
    <w:uiPriority w:val="99"/>
    <w:qFormat/>
    <w:rsid w:val="00A958C5"/>
    <w:pPr>
      <w:suppressAutoHyphens/>
      <w:spacing w:after="200" w:line="276" w:lineRule="auto"/>
      <w:ind w:left="720"/>
    </w:pPr>
    <w:rPr>
      <w:color w:val="00000A"/>
      <w:lang w:eastAsia="zh-CN"/>
    </w:rPr>
  </w:style>
  <w:style w:type="paragraph" w:customStyle="1" w:styleId="center">
    <w:name w:val="center"/>
    <w:uiPriority w:val="99"/>
    <w:rsid w:val="00A958C5"/>
    <w:pPr>
      <w:spacing w:after="200" w:line="276" w:lineRule="auto"/>
      <w:jc w:val="center"/>
    </w:pPr>
    <w:rPr>
      <w:rFonts w:ascii="Arial Narrow" w:eastAsia="Times New Roman" w:hAnsi="Arial Narrow" w:cs="Arial Narrow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523</Words>
  <Characters>3143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SP5</cp:lastModifiedBy>
  <cp:revision>4</cp:revision>
  <dcterms:created xsi:type="dcterms:W3CDTF">2022-03-16T08:35:00Z</dcterms:created>
  <dcterms:modified xsi:type="dcterms:W3CDTF">2022-05-11T11:40:00Z</dcterms:modified>
</cp:coreProperties>
</file>