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E" w:rsidRPr="00BF0A6A" w:rsidRDefault="00C243CE" w:rsidP="00BF0A6A">
      <w:pPr>
        <w:tabs>
          <w:tab w:val="left" w:pos="8236"/>
        </w:tabs>
        <w:suppressAutoHyphens/>
        <w:spacing w:after="0" w:line="259" w:lineRule="atLeast"/>
        <w:ind w:right="48"/>
        <w:jc w:val="right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lang w:eastAsia="zh-CN"/>
        </w:rPr>
        <w:t>Załącznik nr 10 do SWZ</w:t>
      </w:r>
    </w:p>
    <w:p w:rsidR="00C243CE" w:rsidRPr="00BF0A6A" w:rsidRDefault="00C243CE" w:rsidP="00BF0A6A">
      <w:pPr>
        <w:tabs>
          <w:tab w:val="left" w:pos="6532"/>
        </w:tabs>
        <w:suppressAutoHyphens/>
        <w:spacing w:after="0" w:line="259" w:lineRule="atLeast"/>
        <w:ind w:left="5246" w:firstLine="718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      </w:t>
      </w: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243CE" w:rsidRPr="00BF0A6A" w:rsidRDefault="00C243CE" w:rsidP="00BF0A6A">
      <w:pPr>
        <w:suppressAutoHyphens/>
        <w:spacing w:after="0" w:line="259" w:lineRule="atLeast"/>
        <w:ind w:left="4963" w:firstLine="709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C243CE" w:rsidRPr="00BF0A6A" w:rsidRDefault="00C243CE" w:rsidP="77F033C0">
      <w:pPr>
        <w:suppressAutoHyphens/>
        <w:spacing w:after="0" w:line="259" w:lineRule="atLeast"/>
        <w:ind w:left="4963" w:firstLine="709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77F033C0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Szkoła Podstawowa Nr 5</w:t>
      </w:r>
    </w:p>
    <w:p w:rsidR="00C243CE" w:rsidRPr="00BF0A6A" w:rsidRDefault="00C243CE" w:rsidP="77F033C0">
      <w:pPr>
        <w:suppressAutoHyphens/>
        <w:spacing w:after="0" w:line="259" w:lineRule="atLeast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77F033C0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Powstańców Sląskich 4</w:t>
      </w: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  <w:t xml:space="preserve">34-300 Żywiec </w:t>
      </w: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Wykonawca:</w:t>
      </w:r>
    </w:p>
    <w:p w:rsidR="00C243CE" w:rsidRPr="00BF0A6A" w:rsidRDefault="00C243CE" w:rsidP="00BF0A6A">
      <w:pPr>
        <w:suppressAutoHyphens/>
        <w:spacing w:after="0" w:line="240" w:lineRule="auto"/>
        <w:ind w:right="-306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…………………………………........................................................................................................</w:t>
      </w:r>
    </w:p>
    <w:p w:rsidR="00C243CE" w:rsidRPr="00BF0A6A" w:rsidRDefault="00C243CE" w:rsidP="00BF0A6A">
      <w:pPr>
        <w:suppressAutoHyphens/>
        <w:spacing w:line="240" w:lineRule="auto"/>
        <w:ind w:right="-306"/>
        <w:jc w:val="center"/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(pełna nazwa/firma, adres, w zależności od podmiotu: NIP/PESEL, KRS/CEiDG)</w:t>
      </w: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u w:val="single"/>
          <w:lang w:eastAsia="zh-CN"/>
        </w:rPr>
        <w:t>reprezentowany przez:</w:t>
      </w:r>
    </w:p>
    <w:p w:rsidR="00C243CE" w:rsidRPr="00BF0A6A" w:rsidRDefault="00C243CE" w:rsidP="00BF0A6A">
      <w:pPr>
        <w:suppressAutoHyphens/>
        <w:spacing w:after="0" w:line="259" w:lineRule="atLeast"/>
        <w:rPr>
          <w:rFonts w:ascii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C243CE" w:rsidRPr="00BF0A6A" w:rsidRDefault="00C243CE" w:rsidP="00BF0A6A">
      <w:pPr>
        <w:tabs>
          <w:tab w:val="left" w:pos="8946"/>
        </w:tabs>
        <w:suppressAutoHyphens/>
        <w:spacing w:after="0" w:line="240" w:lineRule="auto"/>
        <w:ind w:right="-306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……………………...........................................................................................................................</w:t>
      </w:r>
    </w:p>
    <w:p w:rsidR="00C243CE" w:rsidRPr="00BF0A6A" w:rsidRDefault="00C243CE" w:rsidP="00BF0A6A">
      <w:pPr>
        <w:suppressAutoHyphens/>
        <w:spacing w:after="0" w:line="240" w:lineRule="auto"/>
        <w:ind w:right="-306"/>
        <w:jc w:val="center"/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(imię, nazwisko, stanowisko / podstawa do reprezentacji)</w:t>
      </w:r>
    </w:p>
    <w:p w:rsidR="00C243CE" w:rsidRPr="00BF0A6A" w:rsidRDefault="00C243CE" w:rsidP="00BF0A6A">
      <w:pPr>
        <w:suppressAutoHyphens/>
        <w:spacing w:after="0" w:line="240" w:lineRule="auto"/>
        <w:ind w:right="-306"/>
        <w:jc w:val="center"/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</w:pPr>
    </w:p>
    <w:p w:rsidR="00C243CE" w:rsidRPr="00BF0A6A" w:rsidRDefault="00C243CE" w:rsidP="00BF0A6A">
      <w:pPr>
        <w:suppressAutoHyphens/>
        <w:spacing w:after="0" w:line="240" w:lineRule="auto"/>
        <w:ind w:right="-306"/>
        <w:jc w:val="center"/>
        <w:rPr>
          <w:rFonts w:ascii="Times New Roman" w:hAnsi="Times New Roman" w:cs="Times New Roman"/>
          <w:i/>
          <w:iCs/>
          <w:color w:val="00000A"/>
          <w:sz w:val="20"/>
          <w:szCs w:val="20"/>
          <w:lang w:eastAsia="zh-CN"/>
        </w:rPr>
      </w:pPr>
    </w:p>
    <w:p w:rsidR="00C243CE" w:rsidRPr="00BF0A6A" w:rsidRDefault="00C243CE" w:rsidP="00BF0A6A">
      <w:pPr>
        <w:suppressAutoHyphens/>
        <w:spacing w:after="0" w:line="240" w:lineRule="auto"/>
        <w:ind w:right="-306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OŚWIADCZENIE WYKONAWCY </w:t>
      </w:r>
      <w:r w:rsidRPr="00BF0A6A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br/>
        <w:t xml:space="preserve">POTWIERDZAJĄCE AKTUALNOŚĆ INFORMACJI ZAWARTYCH W OŚWIADCZENIU WSTĘPNYM, O KTÓRYM MOWA W ART. 125 UST. 1 USTAWY Z DNIA 11 WRZEŚNIA 2019 R. PRAWO ZAMÓWIEŃ PUBLICZNYCH (DALEJ JAKO USTAWA PZP) </w:t>
      </w: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Niniejszym potwierdzam aktualność informacji zawartych w </w:t>
      </w:r>
      <w:r w:rsidRPr="00BF0A6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oświadczeniu wstępnym złożonym w postępowaniu o udzielenie zamówienia publicznego, pn.: </w:t>
      </w:r>
      <w:r w:rsidRPr="007C56A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„Budowa ogrodzenia przy Szkole Podstawowej Nr 5 w Żywcu Część pierwsza”</w:t>
      </w:r>
      <w:r w:rsidRPr="00F727EE">
        <w:rPr>
          <w:b/>
          <w:bCs/>
        </w:rPr>
        <w:t xml:space="preserve"> </w:t>
      </w:r>
      <w:r w:rsidRPr="00F72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oznaczenie sprawy: : SP-5.224.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5</w:t>
      </w:r>
      <w:r w:rsidRPr="00F72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.2022</w:t>
      </w:r>
      <w:bookmarkStart w:id="0" w:name="_GoBack"/>
      <w:bookmarkEnd w:id="0"/>
      <w:r w:rsidRPr="00BF0A6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BF0A6A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BF0A6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podstawie w art. 125 ust. 1 ustawy Pzp, w zakresie braku podstaw wykluczenia z postępowania na podstawie art. 108 ust. 1 oraz art. 109 ust. 1 pkt 1,4, 5 i 7 ustawy Pzp.</w:t>
      </w:r>
    </w:p>
    <w:p w:rsidR="00C243CE" w:rsidRPr="00BF0A6A" w:rsidRDefault="00C243CE" w:rsidP="00BF0A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</w:p>
    <w:p w:rsidR="00C243CE" w:rsidRPr="00BF0A6A" w:rsidRDefault="00C243CE" w:rsidP="00BF0A6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18"/>
          <w:szCs w:val="18"/>
        </w:rPr>
      </w:pPr>
    </w:p>
    <w:p w:rsidR="00C243CE" w:rsidRPr="00BF0A6A" w:rsidRDefault="00C243CE" w:rsidP="00BF0A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C243CE" w:rsidRPr="00BF0A6A" w:rsidRDefault="00C243CE" w:rsidP="00BF0A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C243CE" w:rsidRPr="00BF0A6A" w:rsidRDefault="00C243CE" w:rsidP="00BF0A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</w:p>
    <w:p w:rsidR="00C243CE" w:rsidRPr="00BF0A6A" w:rsidRDefault="00C243CE" w:rsidP="00BF0A6A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.......................................... dnia ............ 2022 r.</w:t>
      </w:r>
    </w:p>
    <w:p w:rsidR="00C243CE" w:rsidRPr="00BF0A6A" w:rsidRDefault="00C243CE" w:rsidP="00BF0A6A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p w:rsidR="00C243CE" w:rsidRDefault="00C243CE"/>
    <w:sectPr w:rsidR="00C243CE" w:rsidSect="00E5515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51" w:right="1418" w:bottom="766" w:left="1418" w:header="70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CE" w:rsidRDefault="00C243CE">
      <w:pPr>
        <w:spacing w:after="0" w:line="240" w:lineRule="auto"/>
      </w:pPr>
      <w:r>
        <w:separator/>
      </w:r>
    </w:p>
  </w:endnote>
  <w:endnote w:type="continuationSeparator" w:id="1">
    <w:p w:rsidR="00C243CE" w:rsidRDefault="00C2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CE" w:rsidRDefault="00C243CE">
    <w:pPr>
      <w:pStyle w:val="Footer"/>
      <w:ind w:right="360"/>
    </w:pPr>
    <w:r>
      <w:rPr>
        <w:noProof/>
        <w:lang w:eastAsia="pl-PL"/>
      </w:rPr>
      <w:pict>
        <v:rect id="Ramka1" o:spid="_x0000_s2049" style="position:absolute;margin-left:531.1pt;margin-top:.05pt;width:10.1pt;height:11.6pt;z-index:-251656192;visibility:visible;mso-wrap-distance-left:0;mso-wrap-distance-right:0;mso-position-horizontal-relative:page" filled="f" stroked="f">
          <v:textbox inset="0,0,0,0">
            <w:txbxContent>
              <w:p w:rsidR="00C243CE" w:rsidRDefault="00C243CE">
                <w:pPr>
                  <w:pStyle w:val="Footer"/>
                </w:pPr>
                <w:fldSimple w:instr="PAGE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type="square" side="largest" anchorx="page"/>
        </v:rect>
      </w:pict>
    </w:r>
    <w:r>
      <w:rPr>
        <w:noProof/>
        <w:lang w:eastAsia="pl-PL"/>
      </w:rPr>
      <w:pict>
        <v:rect id="Ramka2" o:spid="_x0000_s2050" style="position:absolute;margin-left:541.1pt;margin-top:.05pt;width:9.95pt;height:11.45pt;z-index:-251655168;visibility:visible;mso-wrap-distance-left:0;mso-wrap-distance-right:0;mso-position-horizontal-relative:page" stroked="f">
          <v:textbox inset=".05mm,.05mm,.05mm,.05mm">
            <w:txbxContent>
              <w:p w:rsidR="00C243CE" w:rsidRDefault="00C243CE"/>
            </w:txbxContent>
          </v:textbox>
          <w10:wrap type="square" side="largest" anchorx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CE" w:rsidRDefault="00C24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CE" w:rsidRDefault="00C243CE">
      <w:pPr>
        <w:spacing w:after="0" w:line="240" w:lineRule="auto"/>
      </w:pPr>
      <w:r>
        <w:separator/>
      </w:r>
    </w:p>
  </w:footnote>
  <w:footnote w:type="continuationSeparator" w:id="1">
    <w:p w:rsidR="00C243CE" w:rsidRDefault="00C2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CE" w:rsidRDefault="00C243CE">
    <w:pPr>
      <w:pStyle w:val="Header"/>
      <w:spacing w:after="120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CE" w:rsidRDefault="00C243CE">
    <w:pPr>
      <w:pStyle w:val="Foot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A6A"/>
    <w:rsid w:val="001A3132"/>
    <w:rsid w:val="005C0103"/>
    <w:rsid w:val="006D55F9"/>
    <w:rsid w:val="007C033C"/>
    <w:rsid w:val="007C56A8"/>
    <w:rsid w:val="00BF0A6A"/>
    <w:rsid w:val="00C243CE"/>
    <w:rsid w:val="00E5515C"/>
    <w:rsid w:val="00F727EE"/>
    <w:rsid w:val="77F0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5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A6A"/>
  </w:style>
  <w:style w:type="paragraph" w:styleId="Footer">
    <w:name w:val="footer"/>
    <w:basedOn w:val="Normal"/>
    <w:link w:val="FooterChar"/>
    <w:uiPriority w:val="99"/>
    <w:semiHidden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SP5</cp:lastModifiedBy>
  <cp:revision>5</cp:revision>
  <dcterms:created xsi:type="dcterms:W3CDTF">2022-03-16T08:07:00Z</dcterms:created>
  <dcterms:modified xsi:type="dcterms:W3CDTF">2022-05-11T10:51:00Z</dcterms:modified>
</cp:coreProperties>
</file>