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DF" w:rsidRPr="00727E60" w:rsidRDefault="00177ADF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177ADF" w:rsidRPr="00727E60" w:rsidRDefault="00177ADF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7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:rsidR="00177ADF" w:rsidRPr="00727E60" w:rsidRDefault="00177ADF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177ADF" w:rsidRPr="00727E60" w:rsidRDefault="00177ADF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177ADF" w:rsidRDefault="00177ADF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:rsidR="00177ADF" w:rsidRPr="00727E60" w:rsidRDefault="00177ADF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</w:t>
      </w:r>
      <w:bookmarkStart w:id="0" w:name="_GoBack"/>
      <w:bookmarkEnd w:id="0"/>
      <w:r w:rsidRPr="00727E60">
        <w:rPr>
          <w:u w:val="single"/>
        </w:rPr>
        <w:t>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:rsidR="00177ADF" w:rsidRPr="00727E60" w:rsidRDefault="00177ADF" w:rsidP="00404C13">
      <w:pPr>
        <w:spacing w:after="0" w:line="288" w:lineRule="auto"/>
        <w:jc w:val="both"/>
        <w:rPr>
          <w:sz w:val="20"/>
          <w:szCs w:val="20"/>
        </w:rPr>
      </w:pPr>
    </w:p>
    <w:p w:rsidR="00177ADF" w:rsidRPr="00727E60" w:rsidRDefault="00177ADF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:rsidR="00177ADF" w:rsidRPr="00727E60" w:rsidRDefault="00177ADF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1. administratorem Pani/Pana danych osobowych jest </w:t>
      </w:r>
      <w:r>
        <w:rPr>
          <w:sz w:val="20"/>
          <w:szCs w:val="20"/>
          <w:lang w:eastAsia="pl-PL"/>
        </w:rPr>
        <w:t>Prowadzący Postępowanie Miejski Zarząd Oświaty</w:t>
      </w:r>
      <w:r w:rsidRPr="00727E60">
        <w:rPr>
          <w:sz w:val="20"/>
          <w:szCs w:val="20"/>
          <w:lang w:eastAsia="pl-PL"/>
        </w:rPr>
        <w:t xml:space="preserve">, 41-600 Świętochłowice ul. </w:t>
      </w:r>
      <w:r>
        <w:rPr>
          <w:sz w:val="20"/>
          <w:szCs w:val="20"/>
          <w:lang w:eastAsia="pl-PL"/>
        </w:rPr>
        <w:t>Bytomska 8</w:t>
      </w:r>
      <w:r w:rsidRPr="00727E60">
        <w:rPr>
          <w:sz w:val="20"/>
          <w:szCs w:val="20"/>
        </w:rPr>
        <w:t>;</w:t>
      </w:r>
    </w:p>
    <w:p w:rsidR="00177ADF" w:rsidRPr="00727E60" w:rsidRDefault="00177ADF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2. inspektorem ochrony danych osobowych jest </w:t>
      </w:r>
      <w:r w:rsidRPr="003364E6">
        <w:rPr>
          <w:sz w:val="20"/>
          <w:szCs w:val="20"/>
          <w:lang w:eastAsia="pl-PL"/>
        </w:rPr>
        <w:t>Pan Tobiasz Brachaczek</w:t>
      </w:r>
      <w:r w:rsidRPr="00727E60">
        <w:rPr>
          <w:sz w:val="20"/>
          <w:szCs w:val="20"/>
          <w:lang w:eastAsia="pl-PL"/>
        </w:rPr>
        <w:t xml:space="preserve"> </w:t>
      </w:r>
      <w:r w:rsidRPr="003364E6">
        <w:rPr>
          <w:sz w:val="20"/>
          <w:szCs w:val="20"/>
          <w:lang w:eastAsia="pl-PL"/>
        </w:rPr>
        <w:t>e-mail: iod@mamrodo.pl</w:t>
      </w:r>
      <w:r w:rsidRPr="00727E60">
        <w:rPr>
          <w:sz w:val="20"/>
          <w:szCs w:val="20"/>
          <w:lang w:eastAsia="pl-PL"/>
        </w:rPr>
        <w:t>.</w:t>
      </w:r>
    </w:p>
    <w:p w:rsidR="00177ADF" w:rsidRPr="006472CB" w:rsidRDefault="00177ADF" w:rsidP="006472CB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</w:t>
      </w:r>
      <w:r w:rsidRPr="003364E6">
        <w:rPr>
          <w:sz w:val="20"/>
          <w:szCs w:val="20"/>
        </w:rPr>
        <w:t>: „</w:t>
      </w:r>
      <w:r w:rsidRPr="003364E6">
        <w:rPr>
          <w:i/>
          <w:sz w:val="20"/>
          <w:szCs w:val="20"/>
        </w:rPr>
        <w:t>Dostawa pomocy dydaktycznych dla nauczania opartego na m</w:t>
      </w:r>
      <w:r>
        <w:rPr>
          <w:i/>
          <w:sz w:val="20"/>
          <w:szCs w:val="20"/>
        </w:rPr>
        <w:t xml:space="preserve">etodzie eksperymentu w oparciu </w:t>
      </w:r>
      <w:r w:rsidRPr="003364E6">
        <w:rPr>
          <w:i/>
          <w:sz w:val="20"/>
          <w:szCs w:val="20"/>
        </w:rPr>
        <w:t>o narzędzia TOC w projekcie pn.: „Kreatywne szkoły w Świętochłowicach” w ramach w ramach Osi Priorytetowej XI Wzmocnienie potencjału edukacyjnego, Działanie 11.1 Ograniczenie przedwczesnego kończenia nauki szkolnej oraz zapewnienie równego dostępu do dobrej jakości edukacji elementarnej, kształcenia podstawowego i średniego, Poddziałania 11.1.4 Poprawa efektywności kształcenia ogólnego, Regionalnego Programu Operacyjnego Województwa Śląskiego 2014-</w:t>
      </w:r>
      <w:smartTag w:uri="urn:schemas-microsoft-com:office:smarttags" w:element="metricconverter">
        <w:smartTagPr>
          <w:attr w:name="ProductID" w:val="2020”"/>
        </w:smartTagPr>
        <w:r w:rsidRPr="003364E6">
          <w:rPr>
            <w:i/>
            <w:sz w:val="20"/>
            <w:szCs w:val="20"/>
          </w:rPr>
          <w:t>2020”</w:t>
        </w:r>
      </w:smartTag>
      <w:r w:rsidRPr="003364E6">
        <w:rPr>
          <w:i/>
          <w:sz w:val="20"/>
          <w:szCs w:val="20"/>
        </w:rPr>
        <w:t xml:space="preserve"> nr postępowania</w:t>
      </w:r>
      <w:r>
        <w:rPr>
          <w:i/>
          <w:sz w:val="20"/>
          <w:szCs w:val="20"/>
        </w:rPr>
        <w:t xml:space="preserve"> 1.2019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:rsidR="00177ADF" w:rsidRPr="00727E60" w:rsidRDefault="00177ADF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:rsidR="00177ADF" w:rsidRPr="00727E60" w:rsidRDefault="00177ADF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177ADF" w:rsidRPr="00727E60" w:rsidRDefault="00177ADF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177ADF" w:rsidRPr="00727E60" w:rsidRDefault="00177ADF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177ADF" w:rsidRPr="00727E60" w:rsidRDefault="00177ADF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:rsidR="00177ADF" w:rsidRPr="00727E60" w:rsidRDefault="00177ADF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177ADF" w:rsidRPr="00727E60" w:rsidRDefault="00177ADF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:rsidR="00177ADF" w:rsidRPr="00727E60" w:rsidRDefault="00177ADF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177ADF" w:rsidRPr="00727E60" w:rsidRDefault="00177ADF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77ADF" w:rsidRPr="00727E60" w:rsidRDefault="00177ADF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:rsidR="00177ADF" w:rsidRPr="00727E60" w:rsidRDefault="00177ADF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177ADF" w:rsidRPr="00727E60" w:rsidRDefault="00177ADF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:rsidR="00177ADF" w:rsidRPr="00727E60" w:rsidRDefault="00177ADF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77ADF" w:rsidRPr="00727E60" w:rsidRDefault="00177ADF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177ADF" w:rsidRPr="00727E60" w:rsidRDefault="00177ADF" w:rsidP="00404C13">
      <w:pPr>
        <w:spacing w:after="0" w:line="288" w:lineRule="auto"/>
        <w:jc w:val="both"/>
        <w:rPr>
          <w:sz w:val="20"/>
          <w:szCs w:val="20"/>
        </w:rPr>
      </w:pPr>
    </w:p>
    <w:p w:rsidR="00177ADF" w:rsidRPr="00727E60" w:rsidRDefault="00177ADF" w:rsidP="00404C13">
      <w:pPr>
        <w:spacing w:after="0" w:line="288" w:lineRule="auto"/>
        <w:jc w:val="both"/>
        <w:rPr>
          <w:sz w:val="20"/>
          <w:szCs w:val="20"/>
        </w:rPr>
      </w:pPr>
    </w:p>
    <w:p w:rsidR="00177ADF" w:rsidRPr="00727E60" w:rsidRDefault="00177ADF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177ADF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DF" w:rsidRDefault="00177ADF" w:rsidP="0038231F">
      <w:pPr>
        <w:spacing w:after="0" w:line="240" w:lineRule="auto"/>
      </w:pPr>
      <w:r>
        <w:separator/>
      </w:r>
    </w:p>
  </w:endnote>
  <w:endnote w:type="continuationSeparator" w:id="0">
    <w:p w:rsidR="00177ADF" w:rsidRDefault="00177A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DF" w:rsidRDefault="00177A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DF" w:rsidRDefault="00177ADF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77ADF" w:rsidRDefault="00177A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DF" w:rsidRDefault="00177A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DF" w:rsidRDefault="00177ADF" w:rsidP="0038231F">
      <w:pPr>
        <w:spacing w:after="0" w:line="240" w:lineRule="auto"/>
      </w:pPr>
      <w:r>
        <w:separator/>
      </w:r>
    </w:p>
  </w:footnote>
  <w:footnote w:type="continuationSeparator" w:id="0">
    <w:p w:rsidR="00177ADF" w:rsidRDefault="00177A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DF" w:rsidRDefault="00177A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DF" w:rsidRDefault="00177A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DF" w:rsidRDefault="00177A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61B7F"/>
    <w:rsid w:val="00177ADF"/>
    <w:rsid w:val="001855F2"/>
    <w:rsid w:val="001902D2"/>
    <w:rsid w:val="001903C5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33209"/>
    <w:rsid w:val="003364E6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1039C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05A69"/>
    <w:rsid w:val="00517F57"/>
    <w:rsid w:val="00520174"/>
    <w:rsid w:val="00533D0D"/>
    <w:rsid w:val="005405A8"/>
    <w:rsid w:val="0054211C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38FA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1F2F"/>
    <w:rsid w:val="00AC6CC4"/>
    <w:rsid w:val="00AE6FF2"/>
    <w:rsid w:val="00AF08CF"/>
    <w:rsid w:val="00B0088C"/>
    <w:rsid w:val="00B14B50"/>
    <w:rsid w:val="00B15219"/>
    <w:rsid w:val="00B15FD3"/>
    <w:rsid w:val="00B24641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57FF7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521</Words>
  <Characters>3127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46</cp:revision>
  <cp:lastPrinted>2018-10-30T08:16:00Z</cp:lastPrinted>
  <dcterms:created xsi:type="dcterms:W3CDTF">2016-08-31T13:49:00Z</dcterms:created>
  <dcterms:modified xsi:type="dcterms:W3CDTF">2019-01-10T12:53:00Z</dcterms:modified>
</cp:coreProperties>
</file>