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9" w:rsidRDefault="006250E9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6250E9" w:rsidRDefault="006250E9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EFRR_POZIOM_kolor" style="width:447pt;height:60.75pt;visibility:visible">
            <v:imagedata r:id="rId7" o:title=""/>
          </v:shape>
        </w:pict>
      </w:r>
    </w:p>
    <w:p w:rsidR="006250E9" w:rsidRPr="00B8058E" w:rsidRDefault="006250E9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7</w:t>
      </w:r>
    </w:p>
    <w:p w:rsidR="006250E9" w:rsidRPr="00B8058E" w:rsidRDefault="006250E9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6250E9" w:rsidRPr="00B8058E" w:rsidRDefault="006250E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6250E9" w:rsidRPr="00B8058E" w:rsidRDefault="006250E9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250E9" w:rsidRDefault="006250E9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1.2018</w:t>
      </w:r>
    </w:p>
    <w:p w:rsidR="006250E9" w:rsidRPr="008C6F22" w:rsidRDefault="006250E9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250E9" w:rsidRPr="00B8058E" w:rsidRDefault="006250E9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6250E9" w:rsidRDefault="006250E9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6250E9" w:rsidRPr="00B8058E" w:rsidRDefault="006250E9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6250E9" w:rsidRPr="00B8058E" w:rsidRDefault="006250E9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250E9" w:rsidRPr="00B8058E" w:rsidRDefault="006250E9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6250E9" w:rsidRDefault="006250E9" w:rsidP="000A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Dostawa pomocy dydaktycznych</w:t>
      </w:r>
      <w:r w:rsidRPr="00A45B96">
        <w:rPr>
          <w:rFonts w:ascii="Times New Roman" w:hAnsi="Times New Roman"/>
          <w:b/>
          <w:sz w:val="24"/>
          <w:szCs w:val="24"/>
          <w:lang w:eastAsia="pl-PL"/>
        </w:rPr>
        <w:t xml:space="preserve"> na potrzeby prowadzenia eksperymentów w pracowniach przyrodni</w:t>
      </w:r>
      <w:r>
        <w:rPr>
          <w:rFonts w:ascii="Times New Roman" w:hAnsi="Times New Roman"/>
          <w:b/>
          <w:sz w:val="24"/>
          <w:szCs w:val="24"/>
          <w:lang w:eastAsia="pl-PL"/>
        </w:rPr>
        <w:t>czo-matematycznych oraz w modułów pomiarowych</w:t>
      </w:r>
      <w:r w:rsidRPr="00A45B96">
        <w:rPr>
          <w:rFonts w:ascii="Times New Roman" w:hAnsi="Times New Roman"/>
          <w:b/>
          <w:sz w:val="24"/>
          <w:szCs w:val="24"/>
          <w:lang w:eastAsia="pl-PL"/>
        </w:rPr>
        <w:t xml:space="preserve"> wraz z niezbędnym sprzętem komputerowym oraz przeprowadzenie instruktażu wykonania eksperymentów rozszerzonych z uwzględnieniem obsługi dostarczonych elektronicznych modułów pomiarowych w 6 szkołach podstawowych</w:t>
      </w:r>
    </w:p>
    <w:p w:rsidR="006250E9" w:rsidRDefault="006250E9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250E9" w:rsidRPr="001E5672" w:rsidRDefault="006250E9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6250E9" w:rsidRDefault="006250E9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250E9" w:rsidRPr="001D3947" w:rsidRDefault="006250E9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oraz ust. 5 pkt 8 ustawy.</w:t>
      </w:r>
    </w:p>
    <w:p w:rsidR="006250E9" w:rsidRDefault="006250E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250E9" w:rsidRDefault="006250E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50E9" w:rsidRPr="00B8058E" w:rsidRDefault="006250E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50E9" w:rsidRPr="001D3947" w:rsidRDefault="006250E9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50E9" w:rsidRDefault="006250E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50E9" w:rsidRPr="001D3947" w:rsidRDefault="00625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6250E9" w:rsidRPr="001D3947" w:rsidRDefault="00625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0E9" w:rsidRDefault="006250E9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50E9" w:rsidRPr="00B8058E" w:rsidRDefault="006250E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50E9" w:rsidRPr="001D3947" w:rsidRDefault="006250E9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50E9" w:rsidRPr="009375EB" w:rsidRDefault="006250E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250E9" w:rsidRPr="008C6F22" w:rsidRDefault="006250E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6250E9" w:rsidRPr="008C6F22" w:rsidRDefault="006250E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50E9" w:rsidRPr="00E82D42" w:rsidRDefault="006250E9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13-22</w:t>
      </w:r>
      <w:r w:rsidRPr="00E82D4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82D42">
        <w:rPr>
          <w:rFonts w:ascii="Times New Roman" w:hAnsi="Times New Roman"/>
          <w:sz w:val="21"/>
          <w:szCs w:val="21"/>
        </w:rPr>
        <w:t>ustawy.</w:t>
      </w:r>
    </w:p>
    <w:p w:rsidR="006250E9" w:rsidRPr="008C6F22" w:rsidRDefault="006250E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50E9" w:rsidRPr="00B8058E" w:rsidRDefault="006250E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50E9" w:rsidRPr="001D3947" w:rsidRDefault="006250E9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50E9" w:rsidRPr="008C6F22" w:rsidRDefault="006250E9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250E9" w:rsidRPr="008C6F22" w:rsidRDefault="006250E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50E9" w:rsidRPr="008C6F22" w:rsidRDefault="006250E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6250E9" w:rsidRPr="008C6F22" w:rsidRDefault="006250E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50E9" w:rsidRPr="00E049DA" w:rsidRDefault="006250E9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</w:t>
      </w:r>
      <w:r>
        <w:rPr>
          <w:rFonts w:ascii="Times New Roman" w:hAnsi="Times New Roman"/>
          <w:sz w:val="21"/>
          <w:szCs w:val="21"/>
        </w:rPr>
        <w:t>a podstawie art. 24 ust 1 pkt 13</w:t>
      </w:r>
      <w:r w:rsidRPr="00E049DA">
        <w:rPr>
          <w:rFonts w:ascii="Times New Roman" w:hAnsi="Times New Roman"/>
          <w:sz w:val="21"/>
          <w:szCs w:val="21"/>
        </w:rPr>
        <w:t xml:space="preserve">-22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049DA">
        <w:rPr>
          <w:rFonts w:ascii="Times New Roman" w:hAnsi="Times New Roman"/>
          <w:sz w:val="21"/>
          <w:szCs w:val="21"/>
        </w:rPr>
        <w:t>ustawy.</w:t>
      </w:r>
    </w:p>
    <w:p w:rsidR="006250E9" w:rsidRDefault="006250E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50E9" w:rsidRDefault="006250E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50E9" w:rsidRPr="00B8058E" w:rsidRDefault="006250E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50E9" w:rsidRPr="001D3947" w:rsidRDefault="006250E9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50E9" w:rsidRPr="008C6F22" w:rsidRDefault="006250E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250E9" w:rsidRPr="008C6F22" w:rsidRDefault="006250E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250E9" w:rsidRPr="008C6F22" w:rsidRDefault="006250E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6250E9" w:rsidRPr="008C6F22" w:rsidRDefault="006250E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50E9" w:rsidRPr="008C6F22" w:rsidRDefault="006250E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  <w:szCs w:val="24"/>
        </w:rPr>
        <w:t xml:space="preserve">Prowadzącego postępowanie </w:t>
      </w:r>
      <w:r w:rsidRPr="008C6F22">
        <w:rPr>
          <w:rFonts w:ascii="Times New Roman" w:hAnsi="Times New Roman"/>
          <w:sz w:val="21"/>
          <w:szCs w:val="21"/>
        </w:rPr>
        <w:t>w błąd przy przedstawianiu informacji.</w:t>
      </w:r>
    </w:p>
    <w:p w:rsidR="006250E9" w:rsidRPr="008C6F22" w:rsidRDefault="006250E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50E9" w:rsidRPr="008C6F22" w:rsidRDefault="006250E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50E9" w:rsidRDefault="006250E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50E9" w:rsidRPr="00B8058E" w:rsidRDefault="006250E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50E9" w:rsidRPr="001D3947" w:rsidRDefault="006250E9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50E9" w:rsidRPr="008C6F22" w:rsidRDefault="006250E9" w:rsidP="008C6F22">
      <w:pPr>
        <w:spacing w:after="0" w:line="360" w:lineRule="auto"/>
        <w:jc w:val="both"/>
      </w:pPr>
    </w:p>
    <w:sectPr w:rsidR="006250E9" w:rsidRPr="008C6F2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E9" w:rsidRDefault="006250E9" w:rsidP="0038231F">
      <w:pPr>
        <w:spacing w:after="0" w:line="240" w:lineRule="auto"/>
      </w:pPr>
      <w:r>
        <w:separator/>
      </w:r>
    </w:p>
  </w:endnote>
  <w:endnote w:type="continuationSeparator" w:id="0">
    <w:p w:rsidR="006250E9" w:rsidRDefault="006250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E9" w:rsidRPr="0027560C" w:rsidRDefault="006250E9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250E9" w:rsidRDefault="00625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E9" w:rsidRDefault="006250E9" w:rsidP="0038231F">
      <w:pPr>
        <w:spacing w:after="0" w:line="240" w:lineRule="auto"/>
      </w:pPr>
      <w:r>
        <w:separator/>
      </w:r>
    </w:p>
  </w:footnote>
  <w:footnote w:type="continuationSeparator" w:id="0">
    <w:p w:rsidR="006250E9" w:rsidRDefault="006250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03D9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A7642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1F1C"/>
    <w:rsid w:val="001655C3"/>
    <w:rsid w:val="001670F2"/>
    <w:rsid w:val="001807BF"/>
    <w:rsid w:val="00185728"/>
    <w:rsid w:val="00190D6E"/>
    <w:rsid w:val="00191D41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5AEF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16600"/>
    <w:rsid w:val="00520174"/>
    <w:rsid w:val="00520592"/>
    <w:rsid w:val="0052487A"/>
    <w:rsid w:val="00525621"/>
    <w:rsid w:val="0053130C"/>
    <w:rsid w:val="005319CA"/>
    <w:rsid w:val="005339B0"/>
    <w:rsid w:val="00563D27"/>
    <w:rsid w:val="005641F0"/>
    <w:rsid w:val="00586E8F"/>
    <w:rsid w:val="005967BE"/>
    <w:rsid w:val="005A73FB"/>
    <w:rsid w:val="005C775D"/>
    <w:rsid w:val="005E176A"/>
    <w:rsid w:val="005E2DF2"/>
    <w:rsid w:val="00611498"/>
    <w:rsid w:val="006250E9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005C"/>
    <w:rsid w:val="006F3D32"/>
    <w:rsid w:val="007118F0"/>
    <w:rsid w:val="00712646"/>
    <w:rsid w:val="00721D63"/>
    <w:rsid w:val="00746532"/>
    <w:rsid w:val="007530E5"/>
    <w:rsid w:val="007840F2"/>
    <w:rsid w:val="007936D6"/>
    <w:rsid w:val="0079493B"/>
    <w:rsid w:val="0079713A"/>
    <w:rsid w:val="007A7E52"/>
    <w:rsid w:val="007B5A2D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129"/>
    <w:rsid w:val="00A45B96"/>
    <w:rsid w:val="00A56074"/>
    <w:rsid w:val="00A56163"/>
    <w:rsid w:val="00A56607"/>
    <w:rsid w:val="00A60E2A"/>
    <w:rsid w:val="00A62798"/>
    <w:rsid w:val="00A776FE"/>
    <w:rsid w:val="00A843AA"/>
    <w:rsid w:val="00A92EBD"/>
    <w:rsid w:val="00AB39E6"/>
    <w:rsid w:val="00AB5E32"/>
    <w:rsid w:val="00AB71A8"/>
    <w:rsid w:val="00AC6108"/>
    <w:rsid w:val="00AD2F7A"/>
    <w:rsid w:val="00AE6FF2"/>
    <w:rsid w:val="00AF33BF"/>
    <w:rsid w:val="00AF69CC"/>
    <w:rsid w:val="00B01B85"/>
    <w:rsid w:val="00B04BE0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D3DAC"/>
    <w:rsid w:val="00BE1E3D"/>
    <w:rsid w:val="00BE7887"/>
    <w:rsid w:val="00BF1F3F"/>
    <w:rsid w:val="00BF2536"/>
    <w:rsid w:val="00C00C2E"/>
    <w:rsid w:val="00C22538"/>
    <w:rsid w:val="00C4103F"/>
    <w:rsid w:val="00C456FB"/>
    <w:rsid w:val="00C540C3"/>
    <w:rsid w:val="00C57DEB"/>
    <w:rsid w:val="00C63348"/>
    <w:rsid w:val="00C75633"/>
    <w:rsid w:val="00CA5F28"/>
    <w:rsid w:val="00CB3312"/>
    <w:rsid w:val="00CC1C8E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A6E62"/>
    <w:rsid w:val="00DC3F44"/>
    <w:rsid w:val="00DD146A"/>
    <w:rsid w:val="00DD3E9D"/>
    <w:rsid w:val="00DD62B2"/>
    <w:rsid w:val="00DE73EE"/>
    <w:rsid w:val="00E049DA"/>
    <w:rsid w:val="00E14552"/>
    <w:rsid w:val="00E15D59"/>
    <w:rsid w:val="00E21B42"/>
    <w:rsid w:val="00E30517"/>
    <w:rsid w:val="00E34972"/>
    <w:rsid w:val="00E42CC3"/>
    <w:rsid w:val="00E50E86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558D3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541</Words>
  <Characters>3251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19</cp:revision>
  <cp:lastPrinted>2016-09-20T10:52:00Z</cp:lastPrinted>
  <dcterms:created xsi:type="dcterms:W3CDTF">2016-08-31T13:50:00Z</dcterms:created>
  <dcterms:modified xsi:type="dcterms:W3CDTF">2018-01-26T13:35:00Z</dcterms:modified>
</cp:coreProperties>
</file>