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9A" w:rsidRDefault="00DA209A">
      <w:pPr>
        <w:autoSpaceDE w:val="0"/>
        <w:autoSpaceDN w:val="0"/>
        <w:adjustRightInd w:val="0"/>
        <w:spacing w:after="0" w:line="240" w:lineRule="auto"/>
        <w:ind w:left="69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Dyrektor Szkoły Podstawowej im. dyr. Norberta Przybylskiego w Smogulcu</w:t>
      </w:r>
    </w:p>
    <w:p w:rsidR="00DA209A" w:rsidRDefault="00DA209A">
      <w:pPr>
        <w:autoSpaceDE w:val="0"/>
        <w:autoSpaceDN w:val="0"/>
        <w:adjustRightInd w:val="0"/>
        <w:spacing w:after="0" w:line="240" w:lineRule="auto"/>
        <w:ind w:left="697"/>
        <w:jc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DA209A" w:rsidRDefault="00DA20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OGŁASZA NABÓR NA </w:t>
      </w:r>
    </w:p>
    <w:p w:rsidR="00DA209A" w:rsidRDefault="00DA209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Stanowisko ds. kadrowych</w:t>
      </w:r>
    </w:p>
    <w:p w:rsidR="00DA209A" w:rsidRDefault="00DA20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(nazwa stanowiska pracy)</w:t>
      </w:r>
    </w:p>
    <w:p w:rsidR="00DA209A" w:rsidRDefault="00DA209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Nazwa i adres jednostki: </w:t>
      </w:r>
    </w:p>
    <w:p w:rsidR="00DA209A" w:rsidRDefault="00DA2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Szkoła Podstawowa im. dyr. Norberta Przybylskiego w Smogulcu</w:t>
      </w:r>
    </w:p>
    <w:p w:rsidR="00DA209A" w:rsidRDefault="00DA2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A209A" w:rsidRDefault="00DA209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Określenie stanowiska: </w:t>
      </w:r>
    </w:p>
    <w:p w:rsidR="00DA209A" w:rsidRDefault="00DA2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Stanowisko ds. kadrowych. </w:t>
      </w:r>
    </w:p>
    <w:p w:rsidR="00DA209A" w:rsidRDefault="00DA2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09A" w:rsidRDefault="00DA209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Wymagania niezbędne: </w:t>
      </w:r>
    </w:p>
    <w:p w:rsidR="00DA209A" w:rsidRDefault="00DA209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wykształcenie wyższe, </w:t>
      </w:r>
    </w:p>
    <w:p w:rsidR="00DA209A" w:rsidRDefault="00DA209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znajomość przepisów prawa związanych z problematyką na stanowisku pracy, w szczególności: </w:t>
      </w:r>
      <w:r>
        <w:rPr>
          <w:rFonts w:ascii="Times New Roman" w:hAnsi="Times New Roman" w:cs="Times New Roman"/>
          <w:sz w:val="24"/>
          <w:szCs w:val="24"/>
        </w:rPr>
        <w:t xml:space="preserve">ustawy- prawo oświatowe, </w:t>
      </w:r>
      <w:r>
        <w:rPr>
          <w:rFonts w:ascii="Times New Roman" w:hAnsi="Times New Roman" w:cs="Times New Roman"/>
          <w:sz w:val="24"/>
          <w:szCs w:val="24"/>
          <w:lang w:eastAsia="pl-PL"/>
        </w:rPr>
        <w:t>ustawy o systemie oświaty, ustawy- Karta Nauczyciela, ustawy- Kodeks Pracy,</w:t>
      </w:r>
    </w:p>
    <w:p w:rsidR="00DA209A" w:rsidRDefault="00DA209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dobra znajomość obsługi komputera - znajomość edytorów tekstu, arkuszy kalkulacyjnych,</w:t>
      </w:r>
    </w:p>
    <w:p w:rsidR="00DA209A" w:rsidRDefault="00DA209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nieposzlakowana opinia,  </w:t>
      </w:r>
    </w:p>
    <w:p w:rsidR="00DA209A" w:rsidRDefault="00DA209A">
      <w:pPr>
        <w:widowControl w:val="0"/>
        <w:numPr>
          <w:ilvl w:val="1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obywatelstwo państwa członkowskiego Unii Europejskiej lub innego państwa, którego obywatelom, na podstawie umów międzynarodowych lub przepisów prawa wspólnotowego, przysługuje prawo podjęcia zatrudnienia na terytorium Rzeczypospolitej Polskiej,</w:t>
      </w:r>
    </w:p>
    <w:p w:rsidR="00DA209A" w:rsidRDefault="00DA209A">
      <w:pPr>
        <w:widowControl w:val="0"/>
        <w:numPr>
          <w:ilvl w:val="1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pełna zdolność do czynności prawnych oraz korzystania z praw publicznych,</w:t>
      </w:r>
    </w:p>
    <w:p w:rsidR="00DA209A" w:rsidRDefault="00DA209A">
      <w:pPr>
        <w:widowControl w:val="0"/>
        <w:numPr>
          <w:ilvl w:val="1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niekaralność sądowa za umyślne przestępstwo ścigane z oskarżenia publicznego lub umyślne przestępstwa skarbowe,</w:t>
      </w:r>
    </w:p>
    <w:p w:rsidR="00DA209A" w:rsidRDefault="00DA209A">
      <w:pPr>
        <w:widowControl w:val="0"/>
        <w:numPr>
          <w:ilvl w:val="1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stan zdrowia pozwalający na zatrudnienie na danym stanowisku.</w:t>
      </w:r>
    </w:p>
    <w:p w:rsidR="00DA209A" w:rsidRDefault="00DA209A">
      <w:pPr>
        <w:spacing w:after="0" w:line="240" w:lineRule="auto"/>
        <w:ind w:left="34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A209A" w:rsidRDefault="00DA209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Wymagania dodatkowe: </w:t>
      </w:r>
    </w:p>
    <w:p w:rsidR="00DA209A" w:rsidRDefault="00DA209A">
      <w:pPr>
        <w:numPr>
          <w:ilvl w:val="2"/>
          <w:numId w:val="1"/>
        </w:numPr>
        <w:spacing w:before="100" w:beforeAutospacing="1" w:after="100" w:afterAutospacing="1" w:line="300" w:lineRule="atLeast"/>
        <w:ind w:right="4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umiejętność pracy w zespole,</w:t>
      </w:r>
    </w:p>
    <w:p w:rsidR="00DA209A" w:rsidRDefault="00DA209A">
      <w:pPr>
        <w:numPr>
          <w:ilvl w:val="2"/>
          <w:numId w:val="1"/>
        </w:numPr>
        <w:spacing w:before="100" w:beforeAutospacing="1" w:after="100" w:afterAutospacing="1" w:line="300" w:lineRule="atLeast"/>
        <w:ind w:right="4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wykształcenie: wyższe,</w:t>
      </w:r>
    </w:p>
    <w:p w:rsidR="00DA209A" w:rsidRDefault="00DA209A">
      <w:pPr>
        <w:numPr>
          <w:ilvl w:val="2"/>
          <w:numId w:val="1"/>
        </w:numPr>
        <w:spacing w:before="100" w:beforeAutospacing="1" w:after="100" w:afterAutospacing="1" w:line="300" w:lineRule="atLeast"/>
        <w:ind w:right="4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posiadanie co najmniej 2 letniego stażu pracy w administracji publicznej,</w:t>
      </w:r>
    </w:p>
    <w:p w:rsidR="00DA209A" w:rsidRDefault="00DA209A">
      <w:pPr>
        <w:numPr>
          <w:ilvl w:val="2"/>
          <w:numId w:val="1"/>
        </w:numPr>
        <w:spacing w:before="100" w:beforeAutospacing="1" w:after="100" w:afterAutospacing="1" w:line="300" w:lineRule="atLeast"/>
        <w:ind w:right="4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łatwość nawiązywania kontaktów, </w:t>
      </w:r>
    </w:p>
    <w:p w:rsidR="00DA209A" w:rsidRDefault="00DA209A">
      <w:pPr>
        <w:numPr>
          <w:ilvl w:val="2"/>
          <w:numId w:val="1"/>
        </w:numPr>
        <w:spacing w:before="100" w:beforeAutospacing="1" w:after="100" w:afterAutospacing="1" w:line="300" w:lineRule="atLeast"/>
        <w:ind w:right="4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umiejętność planowania organizacji pracy, umiejętność pracy pod presją czasu,</w:t>
      </w:r>
    </w:p>
    <w:p w:rsidR="00DA209A" w:rsidRDefault="00DA209A">
      <w:pPr>
        <w:numPr>
          <w:ilvl w:val="2"/>
          <w:numId w:val="1"/>
        </w:numPr>
        <w:spacing w:before="100" w:beforeAutospacing="1" w:after="100" w:afterAutospacing="1" w:line="300" w:lineRule="atLeast"/>
        <w:ind w:right="4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kreatywność, </w:t>
      </w:r>
    </w:p>
    <w:p w:rsidR="00DA209A" w:rsidRDefault="00DA209A">
      <w:pPr>
        <w:numPr>
          <w:ilvl w:val="2"/>
          <w:numId w:val="1"/>
        </w:numPr>
        <w:spacing w:before="100" w:beforeAutospacing="1" w:after="100" w:afterAutospacing="1" w:line="300" w:lineRule="atLeast"/>
        <w:ind w:right="4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rzetelność w wykonywaniu obowiązków służbowych,</w:t>
      </w:r>
    </w:p>
    <w:p w:rsidR="00DA209A" w:rsidRDefault="00DA209A">
      <w:pPr>
        <w:numPr>
          <w:ilvl w:val="2"/>
          <w:numId w:val="1"/>
        </w:numPr>
        <w:spacing w:after="0" w:line="300" w:lineRule="atLeast"/>
        <w:ind w:right="4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prawo jazdy,</w:t>
      </w:r>
    </w:p>
    <w:p w:rsidR="00DA209A" w:rsidRDefault="00DA209A">
      <w:pPr>
        <w:numPr>
          <w:ilvl w:val="2"/>
          <w:numId w:val="1"/>
        </w:numPr>
        <w:spacing w:after="0" w:line="300" w:lineRule="atLeast"/>
        <w:ind w:right="4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doświadczenie zawodowe na podobnym stanowisku.</w:t>
      </w:r>
    </w:p>
    <w:p w:rsidR="00DA209A" w:rsidRDefault="00DA209A">
      <w:pPr>
        <w:spacing w:after="0" w:line="300" w:lineRule="atLeast"/>
        <w:ind w:left="340" w:right="4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A209A" w:rsidRDefault="00DA209A">
      <w:pPr>
        <w:pStyle w:val="ListParagraph"/>
        <w:widowControl w:val="0"/>
        <w:numPr>
          <w:ilvl w:val="0"/>
          <w:numId w:val="1"/>
        </w:numPr>
        <w:tabs>
          <w:tab w:val="left" w:pos="1084"/>
        </w:tabs>
        <w:suppressAutoHyphens/>
        <w:spacing w:before="240" w:line="240" w:lineRule="auto"/>
        <w:ind w:right="219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Zakres wykonywanych zadań na stanowisku: </w:t>
      </w:r>
    </w:p>
    <w:p w:rsidR="00DA209A" w:rsidRDefault="00DA209A">
      <w:pPr>
        <w:pStyle w:val="ListParagraph"/>
        <w:widowControl w:val="0"/>
        <w:numPr>
          <w:ilvl w:val="0"/>
          <w:numId w:val="4"/>
        </w:numPr>
        <w:tabs>
          <w:tab w:val="left" w:pos="1084"/>
        </w:tabs>
        <w:suppressAutoHyphens/>
        <w:spacing w:before="240" w:line="240" w:lineRule="auto"/>
        <w:ind w:left="284" w:right="219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Prowadzenie spraw kadrowych wszystkich pracowników szkoły związanych z zatrudnianiem i zwalnianiem m. in. sporządzanie umów, świadectw pracy, przeniesień.</w:t>
      </w:r>
    </w:p>
    <w:p w:rsidR="00DA209A" w:rsidRDefault="00DA209A">
      <w:pPr>
        <w:pStyle w:val="ListParagraph"/>
        <w:widowControl w:val="0"/>
        <w:numPr>
          <w:ilvl w:val="0"/>
          <w:numId w:val="4"/>
        </w:numPr>
        <w:tabs>
          <w:tab w:val="left" w:pos="1084"/>
        </w:tabs>
        <w:suppressAutoHyphens/>
        <w:spacing w:before="240" w:line="240" w:lineRule="auto"/>
        <w:ind w:left="284" w:right="219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Prowadzenie spraw związanych z przechodzeniem pracowników na emeryturę (wnioski, zaświadczenie Rp_7).</w:t>
      </w:r>
    </w:p>
    <w:p w:rsidR="00DA209A" w:rsidRDefault="00DA209A">
      <w:pPr>
        <w:pStyle w:val="ListParagraph"/>
        <w:widowControl w:val="0"/>
        <w:numPr>
          <w:ilvl w:val="0"/>
          <w:numId w:val="4"/>
        </w:numPr>
        <w:tabs>
          <w:tab w:val="left" w:pos="1084"/>
        </w:tabs>
        <w:suppressAutoHyphens/>
        <w:spacing w:before="240" w:line="240" w:lineRule="auto"/>
        <w:ind w:left="284" w:right="219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Wykonywanie innych poleceń przełożonego. </w:t>
      </w:r>
    </w:p>
    <w:p w:rsidR="00DA209A" w:rsidRDefault="00DA209A">
      <w:pPr>
        <w:pStyle w:val="ListParagraph"/>
        <w:widowControl w:val="0"/>
        <w:tabs>
          <w:tab w:val="left" w:pos="1084"/>
        </w:tabs>
        <w:suppressAutoHyphens/>
        <w:spacing w:before="240" w:line="240" w:lineRule="auto"/>
        <w:ind w:left="284" w:right="21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A209A" w:rsidRDefault="00DA209A">
      <w:pPr>
        <w:pStyle w:val="ListParagraph"/>
        <w:widowControl w:val="0"/>
        <w:numPr>
          <w:ilvl w:val="0"/>
          <w:numId w:val="1"/>
        </w:numPr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o warunkach pracy na danym stanowisku</w:t>
      </w:r>
    </w:p>
    <w:p w:rsidR="00DA209A" w:rsidRDefault="00DA209A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1) miejsce pracy znajduje się na II piętrze budynku Urzędu,</w:t>
      </w:r>
    </w:p>
    <w:p w:rsidR="00DA209A" w:rsidRDefault="00DA209A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2) częsty kontakt z klientami urzędu, </w:t>
      </w:r>
    </w:p>
    <w:p w:rsidR="00DA209A" w:rsidRDefault="00DA209A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3) praca wymaga częstej współpracy z innymi komórkami Urzędu,</w:t>
      </w:r>
    </w:p>
    <w:p w:rsidR="00DA209A" w:rsidRDefault="00DA209A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4) stanowisko z obsługą komputera,</w:t>
      </w:r>
    </w:p>
    <w:p w:rsidR="00DA209A" w:rsidRDefault="00DA2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5) wymiar czasu pracy: 0,12 etatu.</w:t>
      </w:r>
    </w:p>
    <w:p w:rsidR="00DA209A" w:rsidRDefault="00DA209A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DA209A" w:rsidRDefault="00DA209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Wymagane dokumenty: </w:t>
      </w:r>
    </w:p>
    <w:p w:rsidR="00DA209A" w:rsidRDefault="00DA20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1) list motywacyjny,</w:t>
      </w:r>
    </w:p>
    <w:p w:rsidR="00DA209A" w:rsidRDefault="00DA20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2) życiorys (CV),</w:t>
      </w:r>
    </w:p>
    <w:p w:rsidR="00DA209A" w:rsidRDefault="00DA20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3) oryginał kwestionariusza osobowego osoby ubiegającej się o zatrudnienie,</w:t>
      </w:r>
    </w:p>
    <w:p w:rsidR="00DA209A" w:rsidRDefault="00DA20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4) kserokopie dyplomów i zaświadczeń potwierdzających wykształcenie,</w:t>
      </w:r>
    </w:p>
    <w:p w:rsidR="00DA209A" w:rsidRDefault="00DA20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5) kserokopie innych dodatkowych dokumentów o posiadanych kwalifikacjach i  umiejętnościach (np. zaświadczenia o ukończonych kursach, szkoleniach),</w:t>
      </w:r>
    </w:p>
    <w:p w:rsidR="00DA209A" w:rsidRDefault="00DA2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6) kserokopie świadectw pracy,</w:t>
      </w:r>
    </w:p>
    <w:p w:rsidR="00DA209A" w:rsidRDefault="00DA2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7) oświadczenie kandydata o korzystaniu z pełni praw publicznych, o niekaralności za przestępstwo popełnione umyślnie oraz, że nie toczy się przeciwko niemu postępowanie karne,</w:t>
      </w:r>
    </w:p>
    <w:p w:rsidR="00DA209A" w:rsidRDefault="00DA2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8) oświadczenie kandydata o stanie zdrowia pozwalające na zatrudnienie na w/w stanowisku,</w:t>
      </w:r>
    </w:p>
    <w:p w:rsidR="00DA209A" w:rsidRDefault="00DA2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9) oświadczenie kandydata, że w przypadku wyboru jego oferty zobowiązuje się nie pozostawać w innym stosunku pracy, który uniemożliwiłby mu wykonywanie obowiązków w wymiarze jednego etatu,</w:t>
      </w:r>
    </w:p>
    <w:p w:rsidR="00DA209A" w:rsidRDefault="00DA2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10) osoba niepełnosprawna, która zamierza skorzystać z uprawnienia o pierwszeństwie zatrudnienia  (art. 13a ust. 2, ustawy o pracownikach samorządowych) jest obowiązana do złożenia wraz z dokumentami, kopii dokumentu potwierdzającego niepełnosprawność.</w:t>
      </w:r>
    </w:p>
    <w:p w:rsidR="00DA209A" w:rsidRDefault="00DA2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11) wykaz złożonych dokumentów:</w:t>
      </w:r>
    </w:p>
    <w:p w:rsidR="00DA209A" w:rsidRDefault="00DA2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a) dokumenty aplikacyjne powinny być podpisane przez kandydata, a w przypadku składanych kserokopii, odpisów, itp. uwierzytelnione przez kandydata poprzez złożenie podpisu na dokumencie,</w:t>
      </w:r>
    </w:p>
    <w:p w:rsidR="00DA209A" w:rsidRDefault="00DA2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b) dokumenty aplikacyjne powinny być ponumerowane i uwidocznione w wykazie złożonych dokumentów z podaniem numeru strony;</w:t>
      </w:r>
    </w:p>
    <w:p w:rsidR="00DA209A" w:rsidRDefault="00DA2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12) wymagane dokumenty aplikacyjne (list motywacyjny, życiorys CV) powinny być opatrzone klauzulą:</w:t>
      </w:r>
    </w:p>
    <w:p w:rsidR="00DA209A" w:rsidRDefault="00DA2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Wyrażam zgodę na przetwarzanie moich danych osobowych zawartych w ofercie pracy dla potrzeb niezbędnych do realizacji procesu rekrutacji zgodnie z ustawą z dnia 29 sierpnia 1997 r. o ochronie danych osobowych (Dz.U. z 2016 r.  poz. 922.) oraz ustawą z 21 listopada 2008r. o pracownikach samorządowych (Dz. U. z 2016 r poz. 902).</w:t>
      </w:r>
    </w:p>
    <w:p w:rsidR="00DA209A" w:rsidRDefault="00DA2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DA209A" w:rsidRDefault="00DA209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Inne informacje:</w:t>
      </w:r>
    </w:p>
    <w:p w:rsidR="00DA209A" w:rsidRDefault="00DA2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1) w miesiącu poprzedzającym datę upublicznienia niniejszego ogłoszenia, wskaźnik zatrudnienia osób niepełnosprawnych w Szkole Podstawowej im. dyr. Norberta Przybylskiego w Smogulcu, w rozumieniu przepisów o rehabilitacji zawodowej i społecznej oraz zatrudnianiu osób niepełnosprawnych, wynosi co najmniej 6%,</w:t>
      </w:r>
    </w:p>
    <w:p w:rsidR="00DA209A" w:rsidRDefault="00DA2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DA209A" w:rsidRDefault="00DA2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2) wymagane dokumenty aplikacyjne należy składać w Szkole Podstawowej im. dyr. Norberta Przybylskiego w Smogulcu (sekretariat) lub przesłać pocztą w zamkniętej kopercie na adres:</w:t>
      </w:r>
    </w:p>
    <w:p w:rsidR="00DA209A" w:rsidRDefault="00DA2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Szkoła Podstawowa im. dyr. Norberta Przybylskiego w Smogulcu</w:t>
      </w:r>
    </w:p>
    <w:p w:rsidR="00DA209A" w:rsidRDefault="00DA2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Smogulec 13</w:t>
      </w:r>
    </w:p>
    <w:p w:rsidR="00DA209A" w:rsidRDefault="00DA2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62-130 Gołańcz</w:t>
      </w:r>
    </w:p>
    <w:p w:rsidR="00DA209A" w:rsidRDefault="00DA2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 dopiskiem: „</w:t>
      </w:r>
      <w:r>
        <w:rPr>
          <w:rFonts w:ascii="Times New Roman" w:hAnsi="Times New Roman" w:cs="Times New Roman"/>
          <w:sz w:val="24"/>
          <w:szCs w:val="24"/>
        </w:rPr>
        <w:t>Stanowisko ds. kadrowych ”</w:t>
      </w:r>
    </w:p>
    <w:p w:rsidR="00DA209A" w:rsidRDefault="00DA2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A209A" w:rsidRDefault="00DA2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 terminie do dnia 22  lutego 2018 r. do godz. 14:00,</w:t>
      </w:r>
    </w:p>
    <w:p w:rsidR="00DA209A" w:rsidRDefault="00DA2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DA209A" w:rsidRDefault="00DA2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3) aplikacje, które wpłyną do  szkoły niekompletne lub po określonym terminie nie będą rozpatrywane,</w:t>
      </w:r>
    </w:p>
    <w:p w:rsidR="00DA209A" w:rsidRDefault="00DA2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A209A" w:rsidRDefault="00DA2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4) nabór na  stanowisko odbędzie się w dwóch etapach. I etap polegający na analizie formalnej dokumentów, II etap będzie stanowił rozmowę kwalifikacyjną.</w:t>
      </w:r>
    </w:p>
    <w:p w:rsidR="00DA209A" w:rsidRDefault="00DA2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A209A" w:rsidRDefault="00DA2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 terminie II etapu osoby, które spełnią warunki formalne, zostaną powiadomione indywidualnie.</w:t>
      </w:r>
    </w:p>
    <w:p w:rsidR="00DA209A" w:rsidRDefault="00DA2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Informacja o wyniku naboru będzie umieszczona na stronie internetowej Biuletynu Informacji Publicznej Szkoły Podstawowej im. dyr. Norberta Przybylskiego w Smogulcu.</w:t>
      </w:r>
    </w:p>
    <w:p w:rsidR="00DA209A" w:rsidRDefault="00DA2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A209A" w:rsidRDefault="00DA2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5) z kandydatem wyłonionym w wyniku postępowania rekrutacyjnego zostanie zawarta umowa o pracę na czas określony, z możliwością dalszego zatrudnienia na czas nieokreślony po uzyskaniu pozytywnej oceny pracy,</w:t>
      </w:r>
    </w:p>
    <w:p w:rsidR="00DA209A" w:rsidRDefault="00DA2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A209A" w:rsidRDefault="00DA2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6) orientacyjny termin rozpoczęcia pracy – 01.03.2018 rok,</w:t>
      </w:r>
    </w:p>
    <w:p w:rsidR="00DA209A" w:rsidRDefault="00DA2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A209A" w:rsidRDefault="00DA2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7) informacje o kandydatach, którzy zgłosili się do naboru, stanowią informację publiczną w zakresie objętym wymaganiami związanymi ze stanowiskiem urzędniczym, określonymi w ogłoszeniu o naborze. Podstawa prawna: ustawa z dnia 21 listopada 2008 r. o pracownikach samorządowych (Dz. U. z 2016 r., poz.902),</w:t>
      </w:r>
    </w:p>
    <w:p w:rsidR="00DA209A" w:rsidRDefault="00DA2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A209A" w:rsidRDefault="00DA2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8) dodatkowe informacje można uzyskać pod nr tel. 67 2682 058</w:t>
      </w:r>
    </w:p>
    <w:p w:rsidR="00DA209A" w:rsidRDefault="00DA209A">
      <w:pPr>
        <w:rPr>
          <w:rFonts w:ascii="Times New Roman" w:hAnsi="Times New Roman" w:cs="Times New Roman"/>
          <w:sz w:val="24"/>
          <w:szCs w:val="24"/>
        </w:rPr>
      </w:pPr>
    </w:p>
    <w:p w:rsidR="00DA209A" w:rsidRDefault="00DA209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209A" w:rsidRDefault="00DA209A">
      <w:pP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Dyrektor</w:t>
      </w:r>
    </w:p>
    <w:p w:rsidR="00DA209A" w:rsidRDefault="00DA209A">
      <w:pP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SP w Smogulcu</w:t>
      </w:r>
    </w:p>
    <w:p w:rsidR="00DA209A" w:rsidRDefault="00DA209A">
      <w:pPr>
        <w:rPr>
          <w:rFonts w:ascii="Times New Roman" w:hAnsi="Times New Roman" w:cs="Times New Roman"/>
          <w:sz w:val="24"/>
          <w:szCs w:val="24"/>
        </w:rPr>
      </w:pPr>
    </w:p>
    <w:p w:rsidR="00DA209A" w:rsidRDefault="00DA2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Smogulec, 08.02.2018 r.</w:t>
      </w:r>
    </w:p>
    <w:p w:rsidR="00DA209A" w:rsidRDefault="00DA209A">
      <w:pPr>
        <w:rPr>
          <w:rFonts w:ascii="Times New Roman" w:hAnsi="Times New Roman" w:cs="Times New Roman"/>
          <w:sz w:val="24"/>
          <w:szCs w:val="24"/>
        </w:rPr>
      </w:pPr>
    </w:p>
    <w:sectPr w:rsidR="00DA209A" w:rsidSect="00DA2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1324"/>
    <w:multiLevelType w:val="hybridMultilevel"/>
    <w:tmpl w:val="F80EDAA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>
    <w:nsid w:val="35BA5936"/>
    <w:multiLevelType w:val="hybridMultilevel"/>
    <w:tmpl w:val="59A45A4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">
    <w:nsid w:val="380C63CB"/>
    <w:multiLevelType w:val="hybridMultilevel"/>
    <w:tmpl w:val="5C3E3128"/>
    <w:lvl w:ilvl="0" w:tplc="04150011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62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06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78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50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22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94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660" w:hanging="180"/>
      </w:pPr>
      <w:rPr>
        <w:rFonts w:ascii="Times New Roman" w:hAnsi="Times New Roman"/>
      </w:rPr>
    </w:lvl>
  </w:abstractNum>
  <w:abstractNum w:abstractNumId="3">
    <w:nsid w:val="3D3A2D7F"/>
    <w:multiLevelType w:val="hybridMultilevel"/>
    <w:tmpl w:val="2E42E048"/>
    <w:lvl w:ilvl="0" w:tplc="04150011">
      <w:start w:val="1"/>
      <w:numFmt w:val="decimal"/>
      <w:lvlText w:val="%1)"/>
      <w:lvlJc w:val="left"/>
      <w:pPr>
        <w:ind w:left="78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ascii="Times New Roman" w:hAnsi="Times New Roman"/>
      </w:rPr>
    </w:lvl>
  </w:abstractNum>
  <w:abstractNum w:abstractNumId="4">
    <w:nsid w:val="46AB648E"/>
    <w:multiLevelType w:val="hybridMultilevel"/>
    <w:tmpl w:val="4B3CA28C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/>
      </w:rPr>
    </w:lvl>
    <w:lvl w:ilvl="1" w:tplc="7B9C819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/>
      </w:rPr>
    </w:lvl>
    <w:lvl w:ilvl="2" w:tplc="4EE055DE">
      <w:start w:val="1"/>
      <w:numFmt w:val="decimal"/>
      <w:lvlText w:val="%3)"/>
      <w:lvlJc w:val="left"/>
      <w:pPr>
        <w:tabs>
          <w:tab w:val="num" w:pos="340"/>
        </w:tabs>
        <w:ind w:left="340" w:hanging="34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09A"/>
    <w:rsid w:val="00DA2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853</Words>
  <Characters>4866</Characters>
  <Application>Microsoft Office Outlook</Application>
  <DocSecurity>0</DocSecurity>
  <Lines>0</Lines>
  <Paragraphs>0</Paragraphs>
  <ScaleCrop>false</ScaleCrop>
  <Company>xy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Dyrektor Szkoły Podstawowej im</dc:title>
  <dc:subject/>
  <dc:creator>Operator</dc:creator>
  <cp:keywords/>
  <dc:description/>
  <cp:lastModifiedBy>xy</cp:lastModifiedBy>
  <cp:revision>2</cp:revision>
  <dcterms:created xsi:type="dcterms:W3CDTF">2018-02-08T15:37:00Z</dcterms:created>
  <dcterms:modified xsi:type="dcterms:W3CDTF">2018-02-08T15:37:00Z</dcterms:modified>
</cp:coreProperties>
</file>