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B09F" w14:textId="704162D3" w:rsidR="00FC0A93" w:rsidRDefault="00126F93" w:rsidP="00FC0A93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      </w:t>
      </w:r>
    </w:p>
    <w:p w14:paraId="56DB67A7" w14:textId="77777777" w:rsidR="00C55691" w:rsidRDefault="00C5569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KWESTIONARIUSZ OSOBOWY</w:t>
      </w:r>
    </w:p>
    <w:p w14:paraId="3A244BBC" w14:textId="77777777" w:rsidR="00C55691" w:rsidRDefault="00C55691">
      <w:pPr>
        <w:spacing w:line="360" w:lineRule="auto"/>
        <w:jc w:val="center"/>
        <w:rPr>
          <w:b/>
          <w:sz w:val="24"/>
        </w:rPr>
      </w:pPr>
    </w:p>
    <w:p w14:paraId="1D7A4284" w14:textId="77777777" w:rsidR="00C55691" w:rsidRDefault="00C5569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Imię (imiona) i nazwisko ............................................</w:t>
      </w:r>
      <w:r w:rsidR="00311F27" w:rsidRPr="00311F27">
        <w:rPr>
          <w:rFonts w:ascii="Times New Roman" w:hAnsi="Times New Roman"/>
          <w:sz w:val="24"/>
        </w:rPr>
        <w:t xml:space="preserve"> </w:t>
      </w:r>
      <w:r w:rsidR="00311F27">
        <w:rPr>
          <w:rFonts w:ascii="Times New Roman" w:hAnsi="Times New Roman"/>
          <w:sz w:val="24"/>
        </w:rPr>
        <w:t>nazwisko rodowe</w:t>
      </w:r>
      <w:r>
        <w:rPr>
          <w:rFonts w:ascii="Times New Roman" w:hAnsi="Times New Roman"/>
          <w:sz w:val="24"/>
        </w:rPr>
        <w:t>........................................</w:t>
      </w:r>
    </w:p>
    <w:p w14:paraId="765685E9" w14:textId="77777777" w:rsidR="00C55691" w:rsidRDefault="00F6661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C55691">
        <w:rPr>
          <w:rFonts w:ascii="Times New Roman" w:hAnsi="Times New Roman"/>
          <w:sz w:val="24"/>
        </w:rPr>
        <w:t xml:space="preserve">. Data </w:t>
      </w:r>
      <w:r w:rsidR="003B3B87">
        <w:rPr>
          <w:rFonts w:ascii="Times New Roman" w:hAnsi="Times New Roman"/>
          <w:sz w:val="24"/>
        </w:rPr>
        <w:t xml:space="preserve">i miejsce </w:t>
      </w:r>
      <w:r w:rsidR="00C55691">
        <w:rPr>
          <w:rFonts w:ascii="Times New Roman" w:hAnsi="Times New Roman"/>
          <w:sz w:val="24"/>
        </w:rPr>
        <w:t>u</w:t>
      </w:r>
      <w:r w:rsidR="003B3B87">
        <w:rPr>
          <w:rFonts w:ascii="Times New Roman" w:hAnsi="Times New Roman"/>
          <w:sz w:val="24"/>
        </w:rPr>
        <w:t>rodzenia …...</w:t>
      </w:r>
      <w:r w:rsidR="00C55691"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 </w:t>
      </w:r>
    </w:p>
    <w:p w14:paraId="705C322E" w14:textId="77777777" w:rsidR="00C55691" w:rsidRDefault="002E359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C55691">
        <w:rPr>
          <w:rFonts w:ascii="Times New Roman" w:hAnsi="Times New Roman"/>
          <w:sz w:val="24"/>
        </w:rPr>
        <w:t xml:space="preserve">. Numer ewidencji (PESEL) ................................................................................................................ </w:t>
      </w:r>
    </w:p>
    <w:p w14:paraId="1BFDF657" w14:textId="77777777" w:rsidR="00C55691" w:rsidRDefault="002E359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C55691">
        <w:rPr>
          <w:rFonts w:ascii="Times New Roman" w:hAnsi="Times New Roman"/>
          <w:sz w:val="24"/>
        </w:rPr>
        <w:t>. Miejsce zamieszkania ........................................................................................................................</w:t>
      </w:r>
    </w:p>
    <w:p w14:paraId="78E0232C" w14:textId="77777777" w:rsidR="00C55691" w:rsidRDefault="00C5569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............................................................................................................................................................. </w:t>
      </w:r>
    </w:p>
    <w:p w14:paraId="49B23855" w14:textId="77777777" w:rsidR="00C55691" w:rsidRDefault="00C55691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                    (dokładny adres) </w:t>
      </w:r>
    </w:p>
    <w:p w14:paraId="5527FDB4" w14:textId="77777777" w:rsidR="00C55691" w:rsidRDefault="002E359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C55691">
        <w:rPr>
          <w:rFonts w:ascii="Times New Roman" w:hAnsi="Times New Roman"/>
          <w:sz w:val="24"/>
        </w:rPr>
        <w:t xml:space="preserve">. Wykształcenie ................................................................................................................................... </w:t>
      </w:r>
    </w:p>
    <w:p w14:paraId="7A3CC0A6" w14:textId="77777777" w:rsidR="00C55691" w:rsidRDefault="00C5569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............................................................................................................................................................. </w:t>
      </w:r>
    </w:p>
    <w:p w14:paraId="07B78D7B" w14:textId="77777777" w:rsidR="00C55691" w:rsidRDefault="00C55691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              (nazwa szkoły i rok jej ukończenia) </w:t>
      </w:r>
    </w:p>
    <w:p w14:paraId="27BB4DD3" w14:textId="77777777" w:rsidR="00C55691" w:rsidRDefault="00C5569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............................................................................................................................................................. </w:t>
      </w:r>
    </w:p>
    <w:p w14:paraId="57A55C96" w14:textId="77777777" w:rsidR="00C55691" w:rsidRDefault="00C55691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  (zawód, specjalność, stopień, tytuł zawodowy - naukowy) </w:t>
      </w:r>
    </w:p>
    <w:p w14:paraId="7DDDC486" w14:textId="77777777" w:rsidR="00C55691" w:rsidRDefault="002E359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C55691">
        <w:rPr>
          <w:rFonts w:ascii="Times New Roman" w:hAnsi="Times New Roman"/>
          <w:sz w:val="24"/>
        </w:rPr>
        <w:t xml:space="preserve">. Wykształcenie uzupełniające ............................................................................................................. </w:t>
      </w:r>
    </w:p>
    <w:p w14:paraId="3FC9474F" w14:textId="77777777" w:rsidR="00C55691" w:rsidRDefault="00C5569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............................................................................................................................................................. </w:t>
      </w:r>
    </w:p>
    <w:p w14:paraId="27C17AA4" w14:textId="77777777" w:rsidR="00126F93" w:rsidRPr="00E85B6A" w:rsidRDefault="00C55691" w:rsidP="00E85B6A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 (kurs, studia podyplomowe, data ukończenia lub rozpoczęcia nauki w przypadku jej trwania) </w:t>
      </w:r>
    </w:p>
    <w:p w14:paraId="448AB05B" w14:textId="77777777" w:rsidR="00126F93" w:rsidRDefault="00126F9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</w:p>
    <w:p w14:paraId="179C778A" w14:textId="77777777" w:rsidR="00126F93" w:rsidRDefault="002E359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C55691">
        <w:rPr>
          <w:rFonts w:ascii="Times New Roman" w:hAnsi="Times New Roman"/>
          <w:sz w:val="24"/>
        </w:rPr>
        <w:t>. Przeb</w:t>
      </w:r>
      <w:r w:rsidR="00126F93">
        <w:rPr>
          <w:rFonts w:ascii="Times New Roman" w:hAnsi="Times New Roman"/>
          <w:sz w:val="24"/>
        </w:rPr>
        <w:t>ieg dotychczasowego zatrudnienia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656"/>
        <w:gridCol w:w="1123"/>
        <w:gridCol w:w="5146"/>
      </w:tblGrid>
      <w:tr w:rsidR="00515A57" w:rsidRPr="00AD4033" w14:paraId="583885FD" w14:textId="77777777" w:rsidTr="00AD4033">
        <w:tc>
          <w:tcPr>
            <w:tcW w:w="1713" w:type="dxa"/>
            <w:shd w:val="clear" w:color="auto" w:fill="auto"/>
          </w:tcPr>
          <w:p w14:paraId="68A2B2DC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4033">
              <w:rPr>
                <w:rFonts w:ascii="Times New Roman" w:hAnsi="Times New Roman"/>
                <w:b/>
                <w:sz w:val="24"/>
              </w:rPr>
              <w:t>zatrudnienie od</w:t>
            </w:r>
          </w:p>
          <w:p w14:paraId="44B497EF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4033">
              <w:rPr>
                <w:rFonts w:ascii="Times New Roman" w:hAnsi="Times New Roman"/>
                <w:b/>
                <w:sz w:val="24"/>
              </w:rPr>
              <w:t>(dokładna</w:t>
            </w:r>
          </w:p>
          <w:p w14:paraId="5F3588E2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4033">
              <w:rPr>
                <w:rFonts w:ascii="Times New Roman" w:hAnsi="Times New Roman"/>
                <w:b/>
                <w:sz w:val="24"/>
              </w:rPr>
              <w:t xml:space="preserve"> data)</w:t>
            </w:r>
          </w:p>
        </w:tc>
        <w:tc>
          <w:tcPr>
            <w:tcW w:w="1664" w:type="dxa"/>
            <w:shd w:val="clear" w:color="auto" w:fill="auto"/>
          </w:tcPr>
          <w:p w14:paraId="23D136DF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4033">
              <w:rPr>
                <w:rFonts w:ascii="Times New Roman" w:hAnsi="Times New Roman"/>
                <w:b/>
                <w:sz w:val="24"/>
              </w:rPr>
              <w:t>zatrudnienie do</w:t>
            </w:r>
          </w:p>
          <w:p w14:paraId="2C32CAA7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4033">
              <w:rPr>
                <w:rFonts w:ascii="Times New Roman" w:hAnsi="Times New Roman"/>
                <w:b/>
                <w:sz w:val="24"/>
              </w:rPr>
              <w:t>(dokładna data)</w:t>
            </w:r>
          </w:p>
        </w:tc>
        <w:tc>
          <w:tcPr>
            <w:tcW w:w="1126" w:type="dxa"/>
            <w:shd w:val="clear" w:color="auto" w:fill="auto"/>
          </w:tcPr>
          <w:p w14:paraId="339520A4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B12015A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4033">
              <w:rPr>
                <w:rFonts w:ascii="Times New Roman" w:hAnsi="Times New Roman"/>
                <w:b/>
                <w:sz w:val="24"/>
              </w:rPr>
              <w:t xml:space="preserve">Wymiar </w:t>
            </w:r>
          </w:p>
          <w:p w14:paraId="7CCAC85C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4033">
              <w:rPr>
                <w:rFonts w:ascii="Times New Roman" w:hAnsi="Times New Roman"/>
                <w:b/>
                <w:sz w:val="24"/>
              </w:rPr>
              <w:t>etatu</w:t>
            </w:r>
          </w:p>
        </w:tc>
        <w:tc>
          <w:tcPr>
            <w:tcW w:w="5350" w:type="dxa"/>
            <w:shd w:val="clear" w:color="auto" w:fill="auto"/>
          </w:tcPr>
          <w:p w14:paraId="0A757C91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4033">
              <w:rPr>
                <w:rFonts w:ascii="Times New Roman" w:hAnsi="Times New Roman"/>
                <w:b/>
                <w:sz w:val="24"/>
              </w:rPr>
              <w:t>miejsce zatrudnienia i stanowisko</w:t>
            </w:r>
          </w:p>
        </w:tc>
      </w:tr>
      <w:tr w:rsidR="00515A57" w:rsidRPr="00AD4033" w14:paraId="1FF8FA54" w14:textId="77777777" w:rsidTr="00AD4033">
        <w:tc>
          <w:tcPr>
            <w:tcW w:w="1713" w:type="dxa"/>
            <w:shd w:val="clear" w:color="auto" w:fill="auto"/>
          </w:tcPr>
          <w:p w14:paraId="0B792769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41E99B38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9F49666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773AA5D6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515A57" w:rsidRPr="00AD4033" w14:paraId="419958CE" w14:textId="77777777" w:rsidTr="00AD4033">
        <w:tc>
          <w:tcPr>
            <w:tcW w:w="1713" w:type="dxa"/>
            <w:shd w:val="clear" w:color="auto" w:fill="auto"/>
          </w:tcPr>
          <w:p w14:paraId="2DA83E76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2A70F575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4A855302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77CE54D5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85B6A" w:rsidRPr="00AD4033" w14:paraId="7FD111C1" w14:textId="77777777" w:rsidTr="00AD4033">
        <w:tc>
          <w:tcPr>
            <w:tcW w:w="1713" w:type="dxa"/>
            <w:shd w:val="clear" w:color="auto" w:fill="auto"/>
          </w:tcPr>
          <w:p w14:paraId="32F0A031" w14:textId="77777777" w:rsidR="00E85B6A" w:rsidRPr="00AD4033" w:rsidRDefault="00E85B6A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543E4AF8" w14:textId="77777777" w:rsidR="00E85B6A" w:rsidRPr="00AD4033" w:rsidRDefault="00E85B6A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74CEFDC2" w14:textId="77777777" w:rsidR="00E85B6A" w:rsidRPr="00AD4033" w:rsidRDefault="00E85B6A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43E9EA5F" w14:textId="77777777" w:rsidR="00E85B6A" w:rsidRPr="00AD4033" w:rsidRDefault="00E85B6A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85B6A" w:rsidRPr="00AD4033" w14:paraId="4A6F38F7" w14:textId="77777777" w:rsidTr="00AD4033">
        <w:tc>
          <w:tcPr>
            <w:tcW w:w="1713" w:type="dxa"/>
            <w:shd w:val="clear" w:color="auto" w:fill="auto"/>
          </w:tcPr>
          <w:p w14:paraId="12A311C0" w14:textId="77777777" w:rsidR="00E85B6A" w:rsidRPr="00AD4033" w:rsidRDefault="00E85B6A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14ECB750" w14:textId="77777777" w:rsidR="00E85B6A" w:rsidRPr="00AD4033" w:rsidRDefault="00E85B6A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58413341" w14:textId="77777777" w:rsidR="00E85B6A" w:rsidRPr="00AD4033" w:rsidRDefault="00E85B6A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5858317C" w14:textId="77777777" w:rsidR="00E85B6A" w:rsidRPr="00AD4033" w:rsidRDefault="00E85B6A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515A57" w:rsidRPr="00AD4033" w14:paraId="4606E8CE" w14:textId="77777777" w:rsidTr="00AD4033">
        <w:tc>
          <w:tcPr>
            <w:tcW w:w="1713" w:type="dxa"/>
            <w:shd w:val="clear" w:color="auto" w:fill="auto"/>
          </w:tcPr>
          <w:p w14:paraId="27E92A2F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3704075F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09B8721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599BB8A1" w14:textId="77777777" w:rsidR="00515A57" w:rsidRPr="00AD4033" w:rsidRDefault="00515A57" w:rsidP="00AD4033">
            <w:pPr>
              <w:pStyle w:val="Preformatted"/>
              <w:tabs>
                <w:tab w:val="clear" w:pos="959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121E0B65" w14:textId="77777777" w:rsidR="006465A3" w:rsidRDefault="006465A3" w:rsidP="006465A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i/>
          <w:iCs/>
          <w:sz w:val="18"/>
        </w:rPr>
      </w:pPr>
    </w:p>
    <w:p w14:paraId="25A7CC07" w14:textId="77777777" w:rsidR="006465A3" w:rsidRDefault="006465A3" w:rsidP="006465A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i/>
          <w:iCs/>
          <w:sz w:val="18"/>
        </w:rPr>
      </w:pPr>
    </w:p>
    <w:p w14:paraId="314AF412" w14:textId="77777777" w:rsidR="00BC11D1" w:rsidRDefault="00BC11D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</w:p>
    <w:p w14:paraId="238233FA" w14:textId="77777777" w:rsidR="00C55691" w:rsidRDefault="002E359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C55691">
        <w:rPr>
          <w:rFonts w:ascii="Times New Roman" w:hAnsi="Times New Roman"/>
          <w:sz w:val="24"/>
        </w:rPr>
        <w:t xml:space="preserve">. Dodatkowe uprawnienia, umiejętności, zainteresowania (np. stopień znajomości języków obcych, prawo jazdy, obsługa komputera) ................................................................................................................................................................ </w:t>
      </w:r>
    </w:p>
    <w:p w14:paraId="5510C4B4" w14:textId="77777777" w:rsidR="00C55691" w:rsidRDefault="00C5569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................................................................................................................................................................ </w:t>
      </w:r>
    </w:p>
    <w:p w14:paraId="7F5700C8" w14:textId="77777777" w:rsidR="00AA29C1" w:rsidRDefault="002E3593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AA29C1">
        <w:rPr>
          <w:rFonts w:ascii="Times New Roman" w:hAnsi="Times New Roman"/>
          <w:sz w:val="24"/>
        </w:rPr>
        <w:t>. Nazwa banku</w:t>
      </w:r>
      <w:r w:rsidR="00515A57">
        <w:rPr>
          <w:rFonts w:ascii="Times New Roman" w:hAnsi="Times New Roman"/>
          <w:sz w:val="24"/>
        </w:rPr>
        <w:t xml:space="preserve"> i numer konta (w celu przekazania</w:t>
      </w:r>
      <w:r w:rsidR="00AA29C1">
        <w:rPr>
          <w:rFonts w:ascii="Times New Roman" w:hAnsi="Times New Roman"/>
          <w:sz w:val="24"/>
        </w:rPr>
        <w:t xml:space="preserve"> wynagrodzenia)</w:t>
      </w:r>
    </w:p>
    <w:p w14:paraId="47C5FF3A" w14:textId="77777777" w:rsidR="00AA29C1" w:rsidRDefault="00AA29C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………………………………………………………………………………………………………..</w:t>
      </w:r>
    </w:p>
    <w:p w14:paraId="11DD369B" w14:textId="77777777" w:rsidR="00AA29C1" w:rsidRDefault="00AA29C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……………………………………………………………………………………………………….</w:t>
      </w:r>
    </w:p>
    <w:p w14:paraId="6E848650" w14:textId="77777777" w:rsidR="00C55691" w:rsidRDefault="00F6661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2E3593">
        <w:rPr>
          <w:rFonts w:ascii="Times New Roman" w:hAnsi="Times New Roman"/>
          <w:sz w:val="24"/>
        </w:rPr>
        <w:t>0</w:t>
      </w:r>
      <w:r w:rsidR="00386B0A">
        <w:rPr>
          <w:rFonts w:ascii="Times New Roman" w:hAnsi="Times New Roman"/>
          <w:sz w:val="24"/>
        </w:rPr>
        <w:t xml:space="preserve">. Przynależność do Zakładu Ubezpieczeń Społecznych - </w:t>
      </w:r>
      <w:r w:rsidR="00C55691">
        <w:rPr>
          <w:rFonts w:ascii="Times New Roman" w:hAnsi="Times New Roman"/>
          <w:sz w:val="24"/>
        </w:rPr>
        <w:t xml:space="preserve"> .......................................</w:t>
      </w:r>
      <w:r w:rsidR="00386B0A">
        <w:rPr>
          <w:rFonts w:ascii="Times New Roman" w:hAnsi="Times New Roman"/>
          <w:sz w:val="24"/>
        </w:rPr>
        <w:t>.......................................................................................................................</w:t>
      </w:r>
    </w:p>
    <w:p w14:paraId="6D219921" w14:textId="77777777" w:rsidR="00C55691" w:rsidRDefault="00386B0A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              </w:t>
      </w:r>
    </w:p>
    <w:p w14:paraId="3CFC80BF" w14:textId="77777777" w:rsidR="0051567B" w:rsidRPr="006465A3" w:rsidRDefault="003B3B87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iCs/>
          <w:sz w:val="18"/>
        </w:rPr>
      </w:pPr>
      <w:r w:rsidRPr="003B3B87">
        <w:rPr>
          <w:rFonts w:ascii="Times New Roman" w:hAnsi="Times New Roman"/>
          <w:iCs/>
        </w:rPr>
        <w:t xml:space="preserve"> </w:t>
      </w:r>
      <w:r w:rsidR="00F6661C">
        <w:rPr>
          <w:rFonts w:ascii="Times New Roman" w:hAnsi="Times New Roman"/>
          <w:iCs/>
          <w:sz w:val="24"/>
          <w:szCs w:val="24"/>
        </w:rPr>
        <w:t>1</w:t>
      </w:r>
      <w:r w:rsidR="002E3593">
        <w:rPr>
          <w:rFonts w:ascii="Times New Roman" w:hAnsi="Times New Roman"/>
          <w:iCs/>
          <w:sz w:val="24"/>
          <w:szCs w:val="24"/>
        </w:rPr>
        <w:t>1</w:t>
      </w:r>
      <w:r w:rsidR="00BC6777">
        <w:rPr>
          <w:rFonts w:ascii="Times New Roman" w:hAnsi="Times New Roman"/>
          <w:iCs/>
          <w:sz w:val="24"/>
          <w:szCs w:val="24"/>
        </w:rPr>
        <w:t>.</w:t>
      </w:r>
      <w:r w:rsidRPr="003B3B87">
        <w:rPr>
          <w:rFonts w:ascii="Times New Roman" w:hAnsi="Times New Roman"/>
          <w:iCs/>
          <w:sz w:val="24"/>
          <w:szCs w:val="24"/>
        </w:rPr>
        <w:t>.Przynależność do Urzędu Skarbowego -</w:t>
      </w:r>
      <w:r w:rsidRPr="003B3B87">
        <w:rPr>
          <w:rFonts w:ascii="Times New Roman" w:hAnsi="Times New Roman"/>
          <w:iCs/>
          <w:sz w:val="18"/>
        </w:rPr>
        <w:t xml:space="preserve"> …………………………………………………………………………</w:t>
      </w:r>
      <w:r w:rsidR="006465A3">
        <w:rPr>
          <w:rFonts w:ascii="Times New Roman" w:hAnsi="Times New Roman"/>
          <w:iCs/>
          <w:sz w:val="18"/>
        </w:rPr>
        <w:t>………………………………………………………………</w:t>
      </w:r>
    </w:p>
    <w:p w14:paraId="3DE3FFAC" w14:textId="77777777" w:rsidR="0051567B" w:rsidRDefault="0051567B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</w:p>
    <w:p w14:paraId="6ED42C9E" w14:textId="77777777" w:rsidR="006465A3" w:rsidRDefault="00F6661C" w:rsidP="00EF5F3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2E3593">
        <w:rPr>
          <w:rFonts w:ascii="Times New Roman" w:hAnsi="Times New Roman"/>
          <w:sz w:val="24"/>
        </w:rPr>
        <w:t>2</w:t>
      </w:r>
      <w:r w:rsidR="00EF5F3F">
        <w:rPr>
          <w:rFonts w:ascii="Times New Roman" w:hAnsi="Times New Roman"/>
          <w:sz w:val="24"/>
        </w:rPr>
        <w:t>. Podstawowe miejsce pracy   TAK / NIE</w:t>
      </w:r>
      <w:r w:rsidR="00C55691">
        <w:rPr>
          <w:rFonts w:ascii="Times New Roman" w:hAnsi="Times New Roman"/>
          <w:sz w:val="24"/>
        </w:rPr>
        <w:t xml:space="preserve">  </w:t>
      </w:r>
    </w:p>
    <w:p w14:paraId="5CC0A002" w14:textId="77777777" w:rsidR="006465A3" w:rsidRDefault="006465A3" w:rsidP="00EF5F3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</w:p>
    <w:p w14:paraId="64C75B3E" w14:textId="77777777" w:rsidR="00FC0A93" w:rsidRDefault="00F6661C" w:rsidP="00EF5F3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2E3593">
        <w:rPr>
          <w:rFonts w:ascii="Times New Roman" w:hAnsi="Times New Roman"/>
          <w:sz w:val="24"/>
        </w:rPr>
        <w:t>3</w:t>
      </w:r>
      <w:r w:rsidR="00FC0A93">
        <w:rPr>
          <w:rFonts w:ascii="Times New Roman" w:hAnsi="Times New Roman"/>
          <w:sz w:val="24"/>
        </w:rPr>
        <w:t>. Czy przyznane jest prawo do emerytury/renty (od kiedy) ……………………………………….</w:t>
      </w:r>
    </w:p>
    <w:p w14:paraId="4F0456A7" w14:textId="77777777" w:rsidR="00FC0A93" w:rsidRDefault="00E03D13" w:rsidP="00EF5F3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w przypadku renty stopień niepełnosprawności: lekki, umiarkowany, znaczny *</w:t>
      </w:r>
    </w:p>
    <w:p w14:paraId="747D2B8B" w14:textId="77777777" w:rsidR="006465A3" w:rsidRDefault="00E03D13" w:rsidP="00EF5F3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* właściwe podkreślić</w:t>
      </w:r>
    </w:p>
    <w:p w14:paraId="00FC5C66" w14:textId="77777777" w:rsidR="00FC0A93" w:rsidRDefault="00F6661C" w:rsidP="00EF5F3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2E3593">
        <w:rPr>
          <w:rFonts w:ascii="Times New Roman" w:hAnsi="Times New Roman"/>
          <w:sz w:val="24"/>
        </w:rPr>
        <w:t>4</w:t>
      </w:r>
      <w:r w:rsidR="00E03D13">
        <w:rPr>
          <w:rFonts w:ascii="Times New Roman" w:hAnsi="Times New Roman"/>
          <w:sz w:val="24"/>
        </w:rPr>
        <w:t>. Numer kontaktowy ……………………………………………………………………………….</w:t>
      </w:r>
    </w:p>
    <w:p w14:paraId="6C7173EB" w14:textId="77777777" w:rsidR="00E03D13" w:rsidRDefault="006465A3" w:rsidP="00EF5F3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778E76C" w14:textId="77777777" w:rsidR="00C55691" w:rsidRPr="00E85B6A" w:rsidRDefault="00E85B6A" w:rsidP="00E85B6A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b/>
          <w:sz w:val="24"/>
        </w:rPr>
      </w:pPr>
      <w:r w:rsidRPr="00E85B6A">
        <w:rPr>
          <w:rFonts w:ascii="Times New Roman" w:hAnsi="Times New Roman"/>
          <w:b/>
          <w:sz w:val="24"/>
        </w:rPr>
        <w:t xml:space="preserve">Oświadczam, że podane przeze mnie </w:t>
      </w:r>
      <w:r>
        <w:rPr>
          <w:rFonts w:ascii="Times New Roman" w:hAnsi="Times New Roman"/>
          <w:b/>
          <w:sz w:val="24"/>
        </w:rPr>
        <w:t xml:space="preserve">w kwestionariuszu </w:t>
      </w:r>
      <w:r w:rsidRPr="00E85B6A">
        <w:rPr>
          <w:rFonts w:ascii="Times New Roman" w:hAnsi="Times New Roman"/>
          <w:b/>
          <w:sz w:val="24"/>
        </w:rPr>
        <w:t>informacje są zgodne ze stanem faktycznym</w:t>
      </w:r>
      <w:r>
        <w:rPr>
          <w:rFonts w:ascii="Times New Roman" w:hAnsi="Times New Roman"/>
          <w:b/>
          <w:sz w:val="24"/>
        </w:rPr>
        <w:t>.</w:t>
      </w:r>
    </w:p>
    <w:p w14:paraId="5452F293" w14:textId="77777777" w:rsidR="00C55691" w:rsidRDefault="00C55691" w:rsidP="008E6506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i/>
          <w:iCs/>
          <w:sz w:val="18"/>
        </w:rPr>
      </w:pPr>
    </w:p>
    <w:p w14:paraId="0D30D12A" w14:textId="77777777" w:rsidR="00C55691" w:rsidRDefault="008E6506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556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</w:t>
      </w:r>
      <w:r w:rsidR="00C556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…….</w:t>
      </w:r>
      <w:r w:rsidR="00C55691">
        <w:rPr>
          <w:rFonts w:ascii="Times New Roman" w:hAnsi="Times New Roman"/>
          <w:sz w:val="24"/>
        </w:rPr>
        <w:t>............................................................</w:t>
      </w:r>
    </w:p>
    <w:p w14:paraId="24D4F0FB" w14:textId="77777777" w:rsidR="00C55691" w:rsidRPr="008E6506" w:rsidRDefault="00C55691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  </w:t>
      </w:r>
      <w:r w:rsidR="008E6506">
        <w:rPr>
          <w:rFonts w:ascii="Times New Roman" w:hAnsi="Times New Roman"/>
          <w:i/>
          <w:iCs/>
          <w:sz w:val="18"/>
        </w:rPr>
        <w:tab/>
      </w:r>
      <w:r w:rsidR="008E6506">
        <w:rPr>
          <w:rFonts w:ascii="Times New Roman" w:hAnsi="Times New Roman"/>
          <w:i/>
          <w:iCs/>
          <w:sz w:val="18"/>
        </w:rPr>
        <w:tab/>
      </w:r>
      <w:r w:rsidR="008E6506">
        <w:rPr>
          <w:rFonts w:ascii="Times New Roman" w:hAnsi="Times New Roman"/>
          <w:i/>
          <w:iCs/>
          <w:sz w:val="18"/>
        </w:rPr>
        <w:tab/>
      </w:r>
      <w:r w:rsidR="008E6506">
        <w:rPr>
          <w:rFonts w:ascii="Times New Roman" w:hAnsi="Times New Roman"/>
          <w:i/>
          <w:iCs/>
          <w:sz w:val="18"/>
        </w:rPr>
        <w:tab/>
      </w:r>
      <w:r w:rsidR="008E6506">
        <w:rPr>
          <w:rFonts w:ascii="Times New Roman" w:hAnsi="Times New Roman"/>
          <w:i/>
          <w:iCs/>
          <w:sz w:val="18"/>
        </w:rPr>
        <w:tab/>
      </w:r>
      <w:r w:rsidR="008E6506">
        <w:rPr>
          <w:rFonts w:ascii="Times New Roman" w:hAnsi="Times New Roman"/>
          <w:i/>
          <w:iCs/>
          <w:sz w:val="18"/>
        </w:rPr>
        <w:tab/>
      </w:r>
      <w:r w:rsidRPr="008E6506">
        <w:rPr>
          <w:rFonts w:ascii="Times New Roman" w:hAnsi="Times New Roman"/>
          <w:iCs/>
          <w:sz w:val="18"/>
        </w:rPr>
        <w:t xml:space="preserve"> (</w:t>
      </w:r>
      <w:r w:rsidR="008E6506" w:rsidRPr="008E6506">
        <w:rPr>
          <w:rFonts w:ascii="Times New Roman" w:hAnsi="Times New Roman"/>
          <w:iCs/>
          <w:sz w:val="18"/>
        </w:rPr>
        <w:t xml:space="preserve">data i </w:t>
      </w:r>
      <w:r w:rsidRPr="008E6506">
        <w:rPr>
          <w:rFonts w:ascii="Times New Roman" w:hAnsi="Times New Roman"/>
          <w:iCs/>
          <w:sz w:val="18"/>
        </w:rPr>
        <w:t xml:space="preserve"> podpis osoby składającej kwestionariusz)</w:t>
      </w:r>
    </w:p>
    <w:p w14:paraId="182D93EB" w14:textId="77777777" w:rsidR="00C55691" w:rsidRDefault="00C55691">
      <w:pPr>
        <w:pStyle w:val="WW-Tekstpodstawowy2"/>
        <w:rPr>
          <w:b/>
          <w:sz w:val="24"/>
        </w:rPr>
      </w:pPr>
    </w:p>
    <w:p w14:paraId="279063D5" w14:textId="77777777" w:rsidR="00C55691" w:rsidRDefault="00C55691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952A477" w14:textId="77777777" w:rsidR="00C55691" w:rsidRDefault="00C55691">
      <w:pPr>
        <w:spacing w:line="360" w:lineRule="auto"/>
        <w:jc w:val="both"/>
        <w:rPr>
          <w:sz w:val="24"/>
        </w:rPr>
      </w:pPr>
    </w:p>
    <w:p w14:paraId="227C4B04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15568D81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347F586B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146FD073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209C7B82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2E3AF8C1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2765C561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0651D5BC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0C814951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56E66EDB" w14:textId="77777777" w:rsidR="00571C97" w:rsidRDefault="00571C97" w:rsidP="00571C97">
      <w:pPr>
        <w:spacing w:before="100" w:beforeAutospacing="1" w:after="100" w:afterAutospacing="1"/>
        <w:rPr>
          <w:sz w:val="24"/>
          <w:szCs w:val="24"/>
        </w:rPr>
      </w:pPr>
    </w:p>
    <w:p w14:paraId="6137BDDE" w14:textId="77777777" w:rsidR="00571C97" w:rsidRPr="008D7ECD" w:rsidRDefault="00571C97" w:rsidP="00571C97">
      <w:pPr>
        <w:spacing w:before="100" w:beforeAutospacing="1" w:after="100" w:afterAutospacing="1"/>
        <w:rPr>
          <w:b/>
          <w:sz w:val="24"/>
          <w:szCs w:val="24"/>
        </w:rPr>
      </w:pPr>
      <w:r w:rsidRPr="008D7ECD">
        <w:rPr>
          <w:b/>
          <w:sz w:val="24"/>
          <w:szCs w:val="24"/>
        </w:rPr>
        <w:t>KLAUZULA DOTYCZĄCA DANYCH OSOBOWYCH</w:t>
      </w:r>
    </w:p>
    <w:p w14:paraId="327BE695" w14:textId="77777777" w:rsidR="00571C97" w:rsidRPr="008D7ECD" w:rsidRDefault="00571C97" w:rsidP="00571C97">
      <w:pPr>
        <w:rPr>
          <w:rFonts w:eastAsia="Calibri"/>
          <w:sz w:val="22"/>
          <w:szCs w:val="22"/>
          <w:lang w:eastAsia="en-US"/>
        </w:rPr>
      </w:pPr>
      <w:r w:rsidRPr="008D7ECD">
        <w:t>„Zgodnie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14:paraId="5649C269" w14:textId="77777777" w:rsidR="00571C97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D7ECD">
        <w:rPr>
          <w:rFonts w:ascii="Arial" w:hAnsi="Arial" w:cs="Arial"/>
        </w:rPr>
        <w:t>Administratorem podanych w procesie rekrutacyjnym danych osobo</w:t>
      </w:r>
      <w:r>
        <w:rPr>
          <w:rFonts w:ascii="Arial" w:hAnsi="Arial" w:cs="Arial"/>
        </w:rPr>
        <w:t>wych jest Szkoła Podstawowa im. prof. J. Kostrzewskiego w Węglewie  Węglewo 16</w:t>
      </w:r>
      <w:r w:rsidRPr="008D7ECD">
        <w:rPr>
          <w:rFonts w:ascii="Arial" w:hAnsi="Arial" w:cs="Arial"/>
        </w:rPr>
        <w:t>, 62-010 Pobiedziska.</w:t>
      </w:r>
    </w:p>
    <w:p w14:paraId="66B41FA4" w14:textId="77777777" w:rsidR="00571C97" w:rsidRPr="00CC11E6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Inspektorem</w:t>
      </w:r>
      <w:r w:rsidRPr="00CC11E6">
        <w:rPr>
          <w:rFonts w:ascii="Arial" w:hAnsi="Arial" w:cs="Arial"/>
        </w:rPr>
        <w:t xml:space="preserve"> Ochrony Danych w </w:t>
      </w:r>
      <w:r>
        <w:rPr>
          <w:rFonts w:ascii="Arial" w:hAnsi="Arial" w:cs="Arial"/>
        </w:rPr>
        <w:t xml:space="preserve">Szkole Podstawowej w Węglewie jest Pan Wojciech Wośkowiak </w:t>
      </w:r>
      <w:r w:rsidRPr="00CC11E6">
        <w:rPr>
          <w:rFonts w:ascii="Arial" w:hAnsi="Arial" w:cs="Arial"/>
        </w:rPr>
        <w:t>, adres e-mail:</w:t>
      </w:r>
      <w:r w:rsidRPr="00CC11E6">
        <w:rPr>
          <w:rFonts w:ascii="Arial" w:eastAsia="Times New Roman" w:hAnsi="Arial" w:cs="Arial"/>
          <w:color w:val="4C4C4C"/>
          <w:sz w:val="17"/>
          <w:szCs w:val="17"/>
          <w:bdr w:val="none" w:sz="0" w:space="0" w:color="auto" w:frame="1"/>
          <w:lang w:eastAsia="pl-PL"/>
        </w:rPr>
        <w:t xml:space="preserve"> </w:t>
      </w:r>
      <w:r w:rsidRPr="00CC11E6">
        <w:rPr>
          <w:rFonts w:cs="Calibri"/>
          <w:bCs/>
          <w:color w:val="000000"/>
          <w:u w:color="000000"/>
        </w:rPr>
        <w:t xml:space="preserve">iod@tmp.pl </w:t>
      </w:r>
      <w:r w:rsidRPr="00CC11E6">
        <w:rPr>
          <w:bCs/>
          <w:color w:val="000000"/>
          <w:szCs w:val="24"/>
          <w:u w:color="000000"/>
        </w:rPr>
        <w:t xml:space="preserve"> </w:t>
      </w:r>
      <w:r w:rsidRPr="00CC11E6">
        <w:rPr>
          <w:rFonts w:cs="Calibri"/>
          <w:bCs/>
        </w:rPr>
        <w:t xml:space="preserve"> </w:t>
      </w:r>
    </w:p>
    <w:p w14:paraId="272ECD31" w14:textId="77777777" w:rsidR="00571C97" w:rsidRPr="008D7ECD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D7ECD">
        <w:rPr>
          <w:rFonts w:ascii="Arial" w:hAnsi="Arial" w:cs="Arial"/>
        </w:rPr>
        <w:t xml:space="preserve">Dane osobowe będą przetwarzane na podstawie wyrażonej przez Państwa zgody w celu przeprowadzenia procesu rekrutacji na stanowisko </w:t>
      </w:r>
      <w:r>
        <w:rPr>
          <w:rFonts w:ascii="Arial" w:hAnsi="Arial" w:cs="Arial"/>
        </w:rPr>
        <w:t>samodzielny referent</w:t>
      </w:r>
      <w:r w:rsidRPr="008D7ECD">
        <w:rPr>
          <w:rFonts w:ascii="Arial" w:hAnsi="Arial" w:cs="Arial"/>
        </w:rPr>
        <w:t xml:space="preserve"> w Szkole Podstawowej we Wronczynie.</w:t>
      </w:r>
    </w:p>
    <w:p w14:paraId="498298E2" w14:textId="77777777" w:rsidR="00571C97" w:rsidRPr="008D7ECD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D7ECD">
        <w:rPr>
          <w:rFonts w:ascii="Arial" w:hAnsi="Arial" w:cs="Arial"/>
        </w:rPr>
        <w:t>Podane dane osobowe nie będą udostępniane podmiotom innym niż upoważnione na podstawie obowiązującego prawa.</w:t>
      </w:r>
    </w:p>
    <w:p w14:paraId="322FE5E7" w14:textId="77777777" w:rsidR="00571C97" w:rsidRPr="008D7ECD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D7ECD">
        <w:rPr>
          <w:rFonts w:ascii="Arial" w:hAnsi="Arial" w:cs="Arial"/>
        </w:rPr>
        <w:t>Dane osobowe będą przechowywane przez okres na czas rekrutacji.</w:t>
      </w:r>
    </w:p>
    <w:p w14:paraId="7293938D" w14:textId="77777777" w:rsidR="00571C97" w:rsidRPr="008D7ECD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D7ECD">
        <w:rPr>
          <w:rFonts w:ascii="Arial" w:hAnsi="Arial" w:cs="Arial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14:paraId="229070C0" w14:textId="77777777" w:rsidR="00571C97" w:rsidRPr="008D7ECD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D7ECD">
        <w:rPr>
          <w:rFonts w:ascii="Arial" w:hAnsi="Arial" w:cs="Arial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14:paraId="1A423837" w14:textId="77777777" w:rsidR="00571C97" w:rsidRPr="008D7ECD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D7ECD">
        <w:rPr>
          <w:rFonts w:ascii="Arial" w:hAnsi="Arial" w:cs="Arial"/>
        </w:rPr>
        <w:t>Przysługuje Panu/Pani prawo wniesienia skargi do organu nadzorczego, tj. Prezesa Urzędu Ochrony Danych.</w:t>
      </w:r>
    </w:p>
    <w:p w14:paraId="79734DE0" w14:textId="77777777" w:rsidR="00571C97" w:rsidRPr="008D7ECD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D7ECD">
        <w:rPr>
          <w:rFonts w:ascii="Arial" w:hAnsi="Arial" w:cs="Arial"/>
        </w:rPr>
        <w:t>Podanie danych osobowych jest dobrowolne, lecz niezbędne do przeprowadzenia procesu rekrutacji na w/w stanowisko.</w:t>
      </w:r>
    </w:p>
    <w:p w14:paraId="577F778B" w14:textId="77777777" w:rsidR="00571C97" w:rsidRPr="008D7ECD" w:rsidRDefault="00571C97" w:rsidP="00571C97">
      <w:pPr>
        <w:pStyle w:val="Akapitzlist"/>
        <w:numPr>
          <w:ilvl w:val="0"/>
          <w:numId w:val="2"/>
        </w:numPr>
        <w:rPr>
          <w:rFonts w:ascii="Arial" w:hAnsi="Arial" w:cs="Arial"/>
          <w:i/>
        </w:rPr>
      </w:pPr>
      <w:r w:rsidRPr="008D7ECD">
        <w:rPr>
          <w:rFonts w:ascii="Arial" w:hAnsi="Arial" w:cs="Arial"/>
          <w:i/>
        </w:rPr>
        <w:t xml:space="preserve">Pani/Pana dane będą przetwarzane w sposób zautomatyzowany, w tym również w formie profilowania. Zautomatyzowane podejmowanie decyzji będzie odbywało się na zasadach określonych w regulaminie rekrutacji, konsekwencją takiego przetwarzania będzie kontakt tylko z wybranymi kandydatami </w:t>
      </w:r>
    </w:p>
    <w:p w14:paraId="501A025C" w14:textId="77777777" w:rsidR="00571C97" w:rsidRPr="008D7ECD" w:rsidRDefault="00571C97" w:rsidP="00571C97">
      <w:pPr>
        <w:pStyle w:val="Akapitzlist"/>
        <w:rPr>
          <w:rFonts w:ascii="Arial" w:hAnsi="Arial" w:cs="Arial"/>
          <w:i/>
        </w:rPr>
      </w:pPr>
      <w:r w:rsidRPr="008D7ECD">
        <w:rPr>
          <w:rFonts w:ascii="Arial" w:hAnsi="Arial" w:cs="Arial"/>
          <w:i/>
        </w:rPr>
        <w:t>(dotyczy jeżeli stosują Państwo automatyczną selekcję kandydatów).”</w:t>
      </w:r>
    </w:p>
    <w:p w14:paraId="10D96EB9" w14:textId="77777777" w:rsidR="00571C97" w:rsidRPr="008D7ECD" w:rsidRDefault="00571C97" w:rsidP="00571C97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14:paraId="007966E2" w14:textId="77777777" w:rsidR="00571C97" w:rsidRPr="008D7ECD" w:rsidRDefault="00571C97" w:rsidP="00571C97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  <w:r w:rsidRPr="008D7ECD">
        <w:rPr>
          <w:sz w:val="19"/>
          <w:szCs w:val="19"/>
        </w:rPr>
        <w:t>……………………………………………………</w:t>
      </w:r>
    </w:p>
    <w:p w14:paraId="4C6C9E01" w14:textId="77777777" w:rsidR="00571C97" w:rsidRPr="008D7ECD" w:rsidRDefault="00571C97" w:rsidP="00571C97">
      <w:pPr>
        <w:shd w:val="clear" w:color="auto" w:fill="FFFFFF"/>
        <w:tabs>
          <w:tab w:val="left" w:leader="dot" w:pos="9883"/>
        </w:tabs>
        <w:spacing w:before="5" w:line="264" w:lineRule="exact"/>
        <w:ind w:left="317"/>
      </w:pPr>
      <w:r w:rsidRPr="008D7ECD">
        <w:rPr>
          <w:spacing w:val="1"/>
          <w:sz w:val="16"/>
          <w:szCs w:val="16"/>
        </w:rPr>
        <w:t xml:space="preserve">                   (miejscowość i data)                                                                             ……………………………………………………………</w:t>
      </w:r>
    </w:p>
    <w:p w14:paraId="7DF66527" w14:textId="77777777" w:rsidR="00571C97" w:rsidRPr="008D7ECD" w:rsidRDefault="00571C97" w:rsidP="00571C97">
      <w:pPr>
        <w:shd w:val="clear" w:color="auto" w:fill="FFFFFF"/>
        <w:spacing w:before="192"/>
        <w:jc w:val="center"/>
      </w:pPr>
      <w:r w:rsidRPr="008D7ECD">
        <w:rPr>
          <w:sz w:val="16"/>
          <w:szCs w:val="16"/>
        </w:rPr>
        <w:t xml:space="preserve">                                                                                                                                           (podpis osoby ubiegającej się o zatrudnienie)</w:t>
      </w:r>
    </w:p>
    <w:p w14:paraId="709377D6" w14:textId="77777777" w:rsidR="00571C97" w:rsidRPr="008D7ECD" w:rsidRDefault="00571C97" w:rsidP="00571C97">
      <w:pPr>
        <w:shd w:val="clear" w:color="auto" w:fill="FFFFFF"/>
        <w:spacing w:before="206"/>
        <w:rPr>
          <w:sz w:val="14"/>
          <w:szCs w:val="14"/>
        </w:rPr>
      </w:pPr>
      <w:r w:rsidRPr="008D7ECD">
        <w:rPr>
          <w:spacing w:val="-4"/>
          <w:sz w:val="14"/>
          <w:szCs w:val="14"/>
        </w:rPr>
        <w:t>*  Właściwe podkreślić.</w:t>
      </w:r>
    </w:p>
    <w:p w14:paraId="64693185" w14:textId="77777777" w:rsidR="00571C97" w:rsidRPr="008D7ECD" w:rsidRDefault="00571C97" w:rsidP="00571C97"/>
    <w:p w14:paraId="329DA0FF" w14:textId="77777777" w:rsidR="008E6506" w:rsidRDefault="008E6506">
      <w:pPr>
        <w:spacing w:line="360" w:lineRule="auto"/>
        <w:rPr>
          <w:sz w:val="24"/>
        </w:rPr>
      </w:pPr>
    </w:p>
    <w:p w14:paraId="64361CC5" w14:textId="77777777" w:rsidR="008E6506" w:rsidRDefault="008E6506">
      <w:pPr>
        <w:spacing w:line="360" w:lineRule="auto"/>
        <w:rPr>
          <w:sz w:val="24"/>
        </w:rPr>
      </w:pPr>
    </w:p>
    <w:p w14:paraId="0AFA8C02" w14:textId="77777777" w:rsidR="008E6506" w:rsidRDefault="008E6506" w:rsidP="008E6506">
      <w:pPr>
        <w:spacing w:line="360" w:lineRule="auto"/>
        <w:ind w:left="4248" w:firstLine="708"/>
        <w:rPr>
          <w:sz w:val="24"/>
        </w:rPr>
      </w:pPr>
      <w:r>
        <w:rPr>
          <w:sz w:val="24"/>
        </w:rPr>
        <w:t>…………………………………………….</w:t>
      </w:r>
    </w:p>
    <w:p w14:paraId="48D9E56B" w14:textId="77777777" w:rsidR="008E6506" w:rsidRPr="008E6506" w:rsidRDefault="008E6506" w:rsidP="008E6506">
      <w:pPr>
        <w:spacing w:line="360" w:lineRule="auto"/>
        <w:ind w:left="5664"/>
      </w:pPr>
      <w:r>
        <w:rPr>
          <w:sz w:val="24"/>
        </w:rPr>
        <w:t xml:space="preserve">  </w:t>
      </w:r>
      <w:r w:rsidRPr="008E6506">
        <w:t>data i czytelny podpis</w:t>
      </w:r>
      <w:r>
        <w:t xml:space="preserve"> </w:t>
      </w:r>
    </w:p>
    <w:sectPr w:rsidR="008E6506" w:rsidRPr="008E6506" w:rsidSect="00B77B8C">
      <w:headerReference w:type="even" r:id="rId7"/>
      <w:headerReference w:type="default" r:id="rId8"/>
      <w:pgSz w:w="11905" w:h="16837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6897" w14:textId="77777777" w:rsidR="00B86DC3" w:rsidRDefault="00B86DC3">
      <w:r>
        <w:separator/>
      </w:r>
    </w:p>
  </w:endnote>
  <w:endnote w:type="continuationSeparator" w:id="0">
    <w:p w14:paraId="3752775C" w14:textId="77777777" w:rsidR="00B86DC3" w:rsidRDefault="00B8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D188" w14:textId="77777777" w:rsidR="00B86DC3" w:rsidRDefault="00B86DC3">
      <w:r>
        <w:separator/>
      </w:r>
    </w:p>
  </w:footnote>
  <w:footnote w:type="continuationSeparator" w:id="0">
    <w:p w14:paraId="7E492BEC" w14:textId="77777777" w:rsidR="00B86DC3" w:rsidRDefault="00B8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6161" w14:textId="77777777" w:rsidR="00B04808" w:rsidRDefault="00B77B8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48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480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49694E" w14:textId="77777777" w:rsidR="00B04808" w:rsidRDefault="00B0480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A281" w14:textId="77777777" w:rsidR="00B04808" w:rsidRDefault="00B77B8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48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1C9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B3FF7C5" w14:textId="77777777" w:rsidR="00B04808" w:rsidRDefault="00B0480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13F4"/>
    <w:multiLevelType w:val="hybridMultilevel"/>
    <w:tmpl w:val="E1CE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96994"/>
    <w:multiLevelType w:val="multilevel"/>
    <w:tmpl w:val="3918B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20166489">
    <w:abstractNumId w:val="1"/>
  </w:num>
  <w:num w:numId="2" w16cid:durableId="235365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1D1"/>
    <w:rsid w:val="000347D4"/>
    <w:rsid w:val="0006356C"/>
    <w:rsid w:val="00122A96"/>
    <w:rsid w:val="00126F93"/>
    <w:rsid w:val="0018439B"/>
    <w:rsid w:val="002E3593"/>
    <w:rsid w:val="002F791F"/>
    <w:rsid w:val="002F7FC5"/>
    <w:rsid w:val="003065CF"/>
    <w:rsid w:val="00311F27"/>
    <w:rsid w:val="003367E1"/>
    <w:rsid w:val="003541CF"/>
    <w:rsid w:val="00386B0A"/>
    <w:rsid w:val="003B3B87"/>
    <w:rsid w:val="003B4E7A"/>
    <w:rsid w:val="003C2DF9"/>
    <w:rsid w:val="00411A0F"/>
    <w:rsid w:val="00476681"/>
    <w:rsid w:val="00494C97"/>
    <w:rsid w:val="004C0FED"/>
    <w:rsid w:val="0051567B"/>
    <w:rsid w:val="00515A57"/>
    <w:rsid w:val="00534819"/>
    <w:rsid w:val="00571C97"/>
    <w:rsid w:val="006465A3"/>
    <w:rsid w:val="00695198"/>
    <w:rsid w:val="006B3F16"/>
    <w:rsid w:val="00701A1A"/>
    <w:rsid w:val="00795D81"/>
    <w:rsid w:val="008A24E6"/>
    <w:rsid w:val="008B742A"/>
    <w:rsid w:val="008E6506"/>
    <w:rsid w:val="008F5DA8"/>
    <w:rsid w:val="00903A84"/>
    <w:rsid w:val="00A36BEE"/>
    <w:rsid w:val="00AA29C1"/>
    <w:rsid w:val="00AD4033"/>
    <w:rsid w:val="00AF2B5E"/>
    <w:rsid w:val="00B04808"/>
    <w:rsid w:val="00B77B8C"/>
    <w:rsid w:val="00B86DC3"/>
    <w:rsid w:val="00B946E3"/>
    <w:rsid w:val="00BB41A8"/>
    <w:rsid w:val="00BC11D1"/>
    <w:rsid w:val="00BC6777"/>
    <w:rsid w:val="00BF226F"/>
    <w:rsid w:val="00C55691"/>
    <w:rsid w:val="00CA1F25"/>
    <w:rsid w:val="00CB1BBD"/>
    <w:rsid w:val="00D60025"/>
    <w:rsid w:val="00DD27B4"/>
    <w:rsid w:val="00DF7A9E"/>
    <w:rsid w:val="00E03D13"/>
    <w:rsid w:val="00E53938"/>
    <w:rsid w:val="00E81B49"/>
    <w:rsid w:val="00E85B6A"/>
    <w:rsid w:val="00EC48C4"/>
    <w:rsid w:val="00EF5F3F"/>
    <w:rsid w:val="00F6661C"/>
    <w:rsid w:val="00FA6BE2"/>
    <w:rsid w:val="00FC0A93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09421"/>
  <w15:docId w15:val="{46B8721F-7CCA-4EFC-89B2-34BAA67D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7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">
    <w:name w:val="Preformatted"/>
    <w:basedOn w:val="Normalny"/>
    <w:rsid w:val="00B77B8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eastAsia="Lucida Sans Unicode" w:hAnsi="Courier New" w:cs="Lucida Sans Unicode"/>
    </w:rPr>
  </w:style>
  <w:style w:type="paragraph" w:customStyle="1" w:styleId="WW-Tekstpodstawowy2">
    <w:name w:val="WW-Tekst podstawowy 2"/>
    <w:basedOn w:val="Normalny"/>
    <w:rsid w:val="00B77B8C"/>
    <w:pPr>
      <w:widowControl w:val="0"/>
      <w:suppressAutoHyphens/>
      <w:spacing w:line="360" w:lineRule="auto"/>
      <w:jc w:val="both"/>
    </w:pPr>
    <w:rPr>
      <w:rFonts w:eastAsia="Lucida Sans Unicode" w:cs="Lucida Sans Unicode"/>
      <w:sz w:val="28"/>
    </w:rPr>
  </w:style>
  <w:style w:type="paragraph" w:styleId="Nagwek">
    <w:name w:val="header"/>
    <w:basedOn w:val="Normalny"/>
    <w:rsid w:val="00B77B8C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Lucida Sans Unicode"/>
      <w:sz w:val="24"/>
    </w:rPr>
  </w:style>
  <w:style w:type="character" w:styleId="Numerstrony">
    <w:name w:val="page number"/>
    <w:basedOn w:val="Domylnaczcionkaakapitu"/>
    <w:rsid w:val="00B77B8C"/>
  </w:style>
  <w:style w:type="table" w:styleId="Tabela-Siatka">
    <w:name w:val="Table Grid"/>
    <w:basedOn w:val="Standardowy"/>
    <w:rsid w:val="003B3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F2B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F2B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1C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a\Desktop\kadry%202018-2019\kwestionariusz%20i%20inne%20dokumenty%20zatrudnienia\Kwestionariusz%20osob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Kwestionariusz osobowy</Template>
  <TotalTime>0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C.H.Beck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creator>Szkola</dc:creator>
  <cp:lastModifiedBy>katarzyna woźniak</cp:lastModifiedBy>
  <cp:revision>2</cp:revision>
  <cp:lastPrinted>2020-11-02T09:25:00Z</cp:lastPrinted>
  <dcterms:created xsi:type="dcterms:W3CDTF">2023-07-10T22:39:00Z</dcterms:created>
  <dcterms:modified xsi:type="dcterms:W3CDTF">2023-07-10T22:39:00Z</dcterms:modified>
</cp:coreProperties>
</file>