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41" w:rsidRPr="00C25CAF" w:rsidRDefault="00886241" w:rsidP="009E1479">
      <w:pPr>
        <w:rPr>
          <w:b/>
          <w:color w:val="4472C4"/>
          <w:spacing w:val="40"/>
          <w:sz w:val="24"/>
        </w:rPr>
      </w:pPr>
      <w:r w:rsidRPr="00C25CAF">
        <w:rPr>
          <w:b/>
          <w:color w:val="4472C4"/>
          <w:spacing w:val="40"/>
          <w:sz w:val="24"/>
        </w:rPr>
        <w:t>POLITYKA PRYWATNOŚCI</w:t>
      </w:r>
    </w:p>
    <w:p w:rsidR="00886241" w:rsidRDefault="00886241" w:rsidP="009E1479">
      <w:pPr>
        <w:jc w:val="both"/>
      </w:pPr>
      <w:r>
        <w:t>Witamy na stronie internetowej!</w:t>
      </w:r>
    </w:p>
    <w:p w:rsidR="00886241" w:rsidRDefault="00886241" w:rsidP="0050658C">
      <w:pPr>
        <w:ind w:firstLine="708"/>
        <w:jc w:val="both"/>
      </w:pPr>
      <w:r>
        <w:t xml:space="preserve">Dbając o prywatność osób odwiedzających naszą stronę internetowa, informacje dotyczące przetwarzania Państwa danych zawarliśmy w niniejszej polityce prywatności. </w:t>
      </w:r>
    </w:p>
    <w:p w:rsidR="00886241" w:rsidRPr="001766C4" w:rsidRDefault="00886241" w:rsidP="009E1479">
      <w:pPr>
        <w:rPr>
          <w:color w:val="4472C4"/>
        </w:rPr>
      </w:pPr>
      <w:r w:rsidRPr="001766C4">
        <w:rPr>
          <w:color w:val="4472C4"/>
        </w:rPr>
        <w:t>1. ADMINISTRATOR DANYCH OSOBOWYCH</w:t>
      </w:r>
    </w:p>
    <w:p w:rsidR="00886241" w:rsidRDefault="00886241" w:rsidP="00B92D3E">
      <w:pPr>
        <w:ind w:firstLine="708"/>
        <w:jc w:val="both"/>
        <w:rPr>
          <w:rFonts w:cs="Calibri"/>
        </w:rPr>
      </w:pPr>
      <w:r>
        <w:t xml:space="preserve">Administratorem Państwa danych osobowych jest </w:t>
      </w:r>
      <w:r w:rsidRPr="00825FF8">
        <w:t>PRZEDSZKOLE MIEJSKIE NR 12</w:t>
      </w:r>
      <w:r>
        <w:rPr>
          <w:color w:val="FF0000"/>
        </w:rPr>
        <w:t xml:space="preserve"> </w:t>
      </w:r>
      <w:r>
        <w:rPr>
          <w:rFonts w:cs="Calibri"/>
        </w:rPr>
        <w:t>z </w:t>
      </w:r>
      <w:r w:rsidRPr="008255BF">
        <w:rPr>
          <w:rFonts w:cs="Calibri"/>
        </w:rPr>
        <w:t>siedzibą w </w:t>
      </w:r>
      <w:r>
        <w:rPr>
          <w:rFonts w:cs="Calibri"/>
        </w:rPr>
        <w:t>Świętochłowicach</w:t>
      </w:r>
      <w:r w:rsidRPr="008255BF">
        <w:rPr>
          <w:rFonts w:cs="Calibri"/>
        </w:rPr>
        <w:t xml:space="preserve"> przy ulicy</w:t>
      </w:r>
      <w:r>
        <w:rPr>
          <w:rFonts w:cs="Calibri"/>
        </w:rPr>
        <w:t xml:space="preserve">  HARCERSKIEJ  10..</w:t>
      </w:r>
    </w:p>
    <w:p w:rsidR="00886241" w:rsidRDefault="00886241" w:rsidP="00B92D3E">
      <w:pPr>
        <w:ind w:firstLine="708"/>
        <w:jc w:val="both"/>
      </w:pPr>
      <w:r>
        <w:t>Dane Kontaktowe:</w:t>
      </w:r>
    </w:p>
    <w:p w:rsidR="00886241" w:rsidRPr="00825FF8" w:rsidRDefault="00886241" w:rsidP="009E1479">
      <w:pPr>
        <w:rPr>
          <w:u w:val="single"/>
        </w:rPr>
      </w:pPr>
      <w:r>
        <w:t>– e-mail:</w:t>
      </w:r>
      <w:r>
        <w:rPr>
          <w:color w:val="FF0000"/>
        </w:rPr>
        <w:t xml:space="preserve">  </w:t>
      </w:r>
      <w:r w:rsidRPr="00825FF8">
        <w:rPr>
          <w:u w:val="single"/>
        </w:rPr>
        <w:t>skrzaty.przedszkole12@gmail.com</w:t>
      </w:r>
    </w:p>
    <w:p w:rsidR="00886241" w:rsidRDefault="00886241" w:rsidP="009E1479">
      <w:r>
        <w:t xml:space="preserve">– numer telefonu: </w:t>
      </w:r>
      <w:r>
        <w:rPr>
          <w:color w:val="FF0000"/>
        </w:rPr>
        <w:t xml:space="preserve"> </w:t>
      </w:r>
      <w:r w:rsidRPr="00825FF8">
        <w:t>32/2452-920</w:t>
      </w:r>
    </w:p>
    <w:p w:rsidR="00886241" w:rsidRDefault="00886241" w:rsidP="00C25CAF">
      <w:pPr>
        <w:jc w:val="both"/>
      </w:pPr>
      <w:r>
        <w:t>– adres do korespondencji:</w:t>
      </w:r>
      <w:r>
        <w:rPr>
          <w:color w:val="FF0000"/>
        </w:rPr>
        <w:t xml:space="preserve"> </w:t>
      </w:r>
      <w:r w:rsidRPr="005626C8">
        <w:t>PRZEDSZKOLE MIEJSKIE NR 12, ul. HARCERSKA 10,  41-600</w:t>
      </w:r>
      <w:r>
        <w:rPr>
          <w:color w:val="FF0000"/>
        </w:rPr>
        <w:t xml:space="preserve"> </w:t>
      </w:r>
      <w:r>
        <w:t>Świętochłowice.</w:t>
      </w:r>
    </w:p>
    <w:p w:rsidR="00886241" w:rsidRDefault="00886241" w:rsidP="0050658C">
      <w:pPr>
        <w:ind w:firstLine="708"/>
        <w:jc w:val="both"/>
      </w:pPr>
      <w:r>
        <w:t>Administrator przetwarza Państwa dane zgodnie z Rozporządzeniem Parlamentu Europejskiego i Rady (EU) 2016/679 z dnia 27 kwietnia 2016r. w sprawie ochrony danych osób fizycznych w związku z przetwarzaniem danych osobowych i w sprawie swobodnego przepływu tych danych oraz uchylenia dyrektywy 95/46/WE (RODO).</w:t>
      </w:r>
    </w:p>
    <w:p w:rsidR="00886241" w:rsidRDefault="00886241" w:rsidP="009E1479">
      <w:r>
        <w:t>Administrator:</w:t>
      </w:r>
    </w:p>
    <w:p w:rsidR="00886241" w:rsidRDefault="00886241" w:rsidP="001B10E5">
      <w:pPr>
        <w:pStyle w:val="ListParagraph"/>
        <w:numPr>
          <w:ilvl w:val="0"/>
          <w:numId w:val="7"/>
        </w:numPr>
        <w:tabs>
          <w:tab w:val="left" w:pos="567"/>
        </w:tabs>
        <w:ind w:left="426"/>
        <w:jc w:val="both"/>
      </w:pPr>
      <w:r>
        <w:t>Przetwarza dane osobowe zgodnie z prawem;</w:t>
      </w:r>
    </w:p>
    <w:p w:rsidR="00886241" w:rsidRPr="00C11870" w:rsidRDefault="00886241" w:rsidP="001B10E5">
      <w:pPr>
        <w:pStyle w:val="ListParagraph"/>
        <w:numPr>
          <w:ilvl w:val="0"/>
          <w:numId w:val="7"/>
        </w:numPr>
        <w:tabs>
          <w:tab w:val="left" w:pos="567"/>
        </w:tabs>
        <w:ind w:left="426"/>
        <w:jc w:val="both"/>
      </w:pPr>
      <w:r w:rsidRPr="00C11870">
        <w:t>Zbiera dane osobowe dla oznaczonych, zgodnych z prawem celów i nie poddaje dalszemu przetwarzaniu niezgodnemu z tymi celami;</w:t>
      </w:r>
    </w:p>
    <w:p w:rsidR="00886241" w:rsidRPr="00C11870" w:rsidRDefault="00886241" w:rsidP="001B10E5">
      <w:pPr>
        <w:pStyle w:val="ListParagraph"/>
        <w:numPr>
          <w:ilvl w:val="0"/>
          <w:numId w:val="7"/>
        </w:numPr>
        <w:tabs>
          <w:tab w:val="left" w:pos="567"/>
        </w:tabs>
        <w:ind w:left="426"/>
        <w:jc w:val="both"/>
      </w:pPr>
      <w:r w:rsidRPr="00C11870">
        <w:t>Przechowuje dane osobowe w postaci umożliwiającej identyfikację osób, których dotyczą, nie dłużej niż jest to niezbędne do osiągnięcia celu przetwarzania.</w:t>
      </w:r>
    </w:p>
    <w:p w:rsidR="00886241" w:rsidRPr="00C11870" w:rsidRDefault="00886241" w:rsidP="001B10E5">
      <w:pPr>
        <w:pStyle w:val="ListParagraph"/>
        <w:numPr>
          <w:ilvl w:val="0"/>
          <w:numId w:val="7"/>
        </w:numPr>
        <w:tabs>
          <w:tab w:val="left" w:pos="567"/>
        </w:tabs>
        <w:ind w:left="426"/>
        <w:jc w:val="both"/>
      </w:pPr>
      <w:r w:rsidRPr="00C11870">
        <w:t>Stosują środki techniczne i organizacyjne zapewniające ochronę przetwarzanych przez siebie danych.</w:t>
      </w:r>
    </w:p>
    <w:p w:rsidR="00886241" w:rsidRDefault="00886241" w:rsidP="009E1479">
      <w:pPr>
        <w:rPr>
          <w:color w:val="4472C4"/>
        </w:rPr>
      </w:pPr>
      <w:r w:rsidRPr="001766C4">
        <w:rPr>
          <w:color w:val="4472C4"/>
        </w:rPr>
        <w:t xml:space="preserve">2. </w:t>
      </w:r>
      <w:r>
        <w:rPr>
          <w:color w:val="4472C4"/>
        </w:rPr>
        <w:t>INSPEKTOR OCHRONY DANYCH</w:t>
      </w:r>
    </w:p>
    <w:p w:rsidR="00886241" w:rsidRPr="00701218" w:rsidRDefault="00886241" w:rsidP="009E1479">
      <w:r w:rsidRPr="00701218">
        <w:t xml:space="preserve">Administrator powołał Inspektora ochrony danych, którym jest </w:t>
      </w:r>
      <w:r>
        <w:t xml:space="preserve">Tobiasz Brachaczek, z którym można się kontaktować poprzez adres e-mail: </w:t>
      </w:r>
      <w:hyperlink r:id="rId7" w:history="1">
        <w:r w:rsidRPr="00F45A71">
          <w:rPr>
            <w:rStyle w:val="Hyperlink"/>
          </w:rPr>
          <w:t>iod@mamrodo.pl</w:t>
        </w:r>
      </w:hyperlink>
      <w:r>
        <w:t xml:space="preserve"> oraz telefonicznie 32 438 68 06. </w:t>
      </w:r>
      <w:r w:rsidRPr="00701218">
        <w:t xml:space="preserve"> </w:t>
      </w:r>
    </w:p>
    <w:p w:rsidR="00886241" w:rsidRPr="001766C4" w:rsidRDefault="00886241" w:rsidP="009E1479">
      <w:pPr>
        <w:rPr>
          <w:color w:val="4472C4"/>
        </w:rPr>
      </w:pPr>
      <w:r>
        <w:rPr>
          <w:color w:val="4472C4"/>
        </w:rPr>
        <w:t xml:space="preserve">3. </w:t>
      </w:r>
      <w:r w:rsidRPr="001766C4">
        <w:rPr>
          <w:color w:val="4472C4"/>
        </w:rPr>
        <w:t>CELE ORAZ PODSTAWY PRAWNE PRZETWARZANIA</w:t>
      </w:r>
    </w:p>
    <w:p w:rsidR="00886241" w:rsidRDefault="00886241" w:rsidP="00085498">
      <w:pPr>
        <w:ind w:firstLine="708"/>
        <w:jc w:val="both"/>
      </w:pPr>
      <w:r>
        <w:t xml:space="preserve">Administrator przetwarza Państwa dane osobowe w związku z korzystaniem przez Państwa z serwisu </w:t>
      </w:r>
      <w:r>
        <w:rPr>
          <w:color w:val="FF0000"/>
        </w:rPr>
        <w:t xml:space="preserve"> </w:t>
      </w:r>
      <w:r w:rsidRPr="00D96989">
        <w:rPr>
          <w:u w:val="single"/>
        </w:rPr>
        <w:t>pm12swietochlowice.superszkolna.pl</w:t>
      </w:r>
      <w:r>
        <w:t xml:space="preserve">  </w:t>
      </w:r>
      <w:r w:rsidRPr="00D96989">
        <w:t>w</w:t>
      </w:r>
      <w:r>
        <w:t xml:space="preserve"> zakresie niezbędnym do:</w:t>
      </w:r>
    </w:p>
    <w:p w:rsidR="00886241" w:rsidRPr="00D96086" w:rsidRDefault="00886241" w:rsidP="009E1479">
      <w:pPr>
        <w:rPr>
          <w:color w:val="4472C4"/>
        </w:rPr>
      </w:pPr>
      <w:r w:rsidRPr="00D96086">
        <w:rPr>
          <w:color w:val="4472C4"/>
        </w:rPr>
        <w:t>A) REALIZACJA ZADAŃ OŚWIATOWYCH</w:t>
      </w:r>
    </w:p>
    <w:p w:rsidR="00886241" w:rsidRDefault="00886241" w:rsidP="00173F86">
      <w:pPr>
        <w:jc w:val="both"/>
      </w:pPr>
      <w:r>
        <w:t>Państwa dane są przetwarzane w związku z realizacją zadań oświatowych.</w:t>
      </w:r>
    </w:p>
    <w:p w:rsidR="00886241" w:rsidRDefault="00886241" w:rsidP="001B10E5">
      <w:pPr>
        <w:pStyle w:val="ListParagraph"/>
        <w:numPr>
          <w:ilvl w:val="0"/>
          <w:numId w:val="21"/>
        </w:numPr>
        <w:ind w:left="426"/>
        <w:jc w:val="both"/>
      </w:pPr>
      <w:r>
        <w:t xml:space="preserve">w celu wykonania obowiązków wynikających z przepisów prawa bądź wykonania zadania realizowanego w interesie publicznym lub w ramach sprawowania władzy publicznej powierzonej administratorowi związanych z prowadzeniem działalności oświatowej, realizacją zadań statutowych, prowadzeniem rekrutacji kandydatów, organizacją pracy placówki, sporządzaniem dokumentacji nauczania, prowadzenia postępowania administracyjnego. </w:t>
      </w:r>
    </w:p>
    <w:p w:rsidR="00886241" w:rsidRDefault="00886241" w:rsidP="001B10E5">
      <w:pPr>
        <w:pStyle w:val="ListParagraph"/>
        <w:numPr>
          <w:ilvl w:val="0"/>
          <w:numId w:val="21"/>
        </w:numPr>
        <w:ind w:left="426"/>
        <w:jc w:val="both"/>
      </w:pPr>
      <w:r>
        <w:t xml:space="preserve">podstawną prawną przetwarzania Państwa danych są przepisy prawa oświatowego i administracyjnego, takie jak, np. </w:t>
      </w:r>
      <w:r w:rsidRPr="000378F3">
        <w:t>ustawa z dnia 7 września 1991 r. o systemie oświaty</w:t>
      </w:r>
      <w:r>
        <w:t>,</w:t>
      </w:r>
      <w:r w:rsidRPr="000378F3">
        <w:t xml:space="preserve"> ustawa z</w:t>
      </w:r>
      <w:r>
        <w:t> </w:t>
      </w:r>
      <w:r w:rsidRPr="000378F3">
        <w:t>dnia 14 grudnia 2016 r. Prawo oświatowe</w:t>
      </w:r>
      <w:r>
        <w:t>, ustawa z dnia 14 czerwca 1974r. Kodeks postępowania administracyjnego oraz akty wykonawcze (Art. 6 pkt 1 lit. c; Art. 6 ust. 1 lit. e; Art. 9 ust. 2 lit. g RODO).</w:t>
      </w:r>
    </w:p>
    <w:p w:rsidR="00886241" w:rsidRDefault="00886241" w:rsidP="000378F3">
      <w:pPr>
        <w:pStyle w:val="ListParagraph"/>
        <w:numPr>
          <w:ilvl w:val="0"/>
          <w:numId w:val="21"/>
        </w:numPr>
        <w:ind w:left="426"/>
        <w:jc w:val="both"/>
      </w:pPr>
      <w:r>
        <w:t>podanie danych osobowych jest wymogiem ustawowym, a konsekwencją nie podania danych będzie brak możliwości uczęszczania do placówki.</w:t>
      </w:r>
    </w:p>
    <w:p w:rsidR="00886241" w:rsidRPr="00D96086" w:rsidRDefault="00886241" w:rsidP="000378F3">
      <w:pPr>
        <w:rPr>
          <w:color w:val="4472C4"/>
        </w:rPr>
      </w:pPr>
      <w:r>
        <w:rPr>
          <w:color w:val="4472C4"/>
        </w:rPr>
        <w:t>B</w:t>
      </w:r>
      <w:r w:rsidRPr="00D96086">
        <w:rPr>
          <w:color w:val="4472C4"/>
        </w:rPr>
        <w:t xml:space="preserve">) REALIZACJA </w:t>
      </w:r>
      <w:r>
        <w:rPr>
          <w:color w:val="4472C4"/>
        </w:rPr>
        <w:t>UMÓW</w:t>
      </w:r>
    </w:p>
    <w:p w:rsidR="00886241" w:rsidRDefault="00886241" w:rsidP="000378F3">
      <w:pPr>
        <w:jc w:val="both"/>
      </w:pPr>
      <w:r>
        <w:t>Państwa dane są przetwarzane w związku z realizacją zawartych umów.</w:t>
      </w:r>
    </w:p>
    <w:p w:rsidR="00886241" w:rsidRDefault="00886241" w:rsidP="000378F3">
      <w:pPr>
        <w:pStyle w:val="ListParagraph"/>
        <w:numPr>
          <w:ilvl w:val="0"/>
          <w:numId w:val="21"/>
        </w:numPr>
        <w:ind w:left="426"/>
        <w:jc w:val="both"/>
      </w:pPr>
      <w:r>
        <w:t>w celu zawarcia i realizacji zawartych umów, realizacji obowiązku prawnego wynikającego z przepisów podatkowych i o rachunkowości oraz dochodzeniu ewentualnych roszczeń.</w:t>
      </w:r>
    </w:p>
    <w:p w:rsidR="00886241" w:rsidRDefault="00886241" w:rsidP="000378F3">
      <w:pPr>
        <w:pStyle w:val="ListParagraph"/>
        <w:numPr>
          <w:ilvl w:val="0"/>
          <w:numId w:val="21"/>
        </w:numPr>
        <w:ind w:left="426"/>
        <w:jc w:val="both"/>
      </w:pPr>
      <w:r>
        <w:t>Podstawą przetwarzania Państwa danych jest niezbędność do:</w:t>
      </w:r>
    </w:p>
    <w:p w:rsidR="00886241" w:rsidRDefault="00886241" w:rsidP="00B4428B">
      <w:pPr>
        <w:pStyle w:val="ListParagraph"/>
        <w:numPr>
          <w:ilvl w:val="0"/>
          <w:numId w:val="24"/>
        </w:numPr>
        <w:ind w:left="567"/>
        <w:jc w:val="both"/>
      </w:pPr>
      <w:r>
        <w:t>zawarcia i realizacji zawartych umów (Art. 6 pkt. 1 lit. b RODO);</w:t>
      </w:r>
    </w:p>
    <w:p w:rsidR="00886241" w:rsidRDefault="00886241" w:rsidP="00B4428B">
      <w:pPr>
        <w:pStyle w:val="ListParagraph"/>
        <w:numPr>
          <w:ilvl w:val="0"/>
          <w:numId w:val="24"/>
        </w:numPr>
        <w:ind w:left="567"/>
        <w:jc w:val="both"/>
      </w:pPr>
      <w:r>
        <w:t>wypełnienia obowiązku prawnego, np. dokonania rozliczeń (Art. 6 pkt. 1 lit. c RODO);</w:t>
      </w:r>
    </w:p>
    <w:p w:rsidR="00886241" w:rsidRDefault="00886241" w:rsidP="001B10E5">
      <w:pPr>
        <w:pStyle w:val="ListParagraph"/>
        <w:numPr>
          <w:ilvl w:val="0"/>
          <w:numId w:val="21"/>
        </w:numPr>
        <w:ind w:left="426"/>
        <w:jc w:val="both"/>
      </w:pPr>
      <w:r>
        <w:t>podanie danych osobowych jest wymogiem umownym, konsekwencją nie podania danych będzie brak możliwości zawarcia i realizacji umowy.</w:t>
      </w:r>
    </w:p>
    <w:p w:rsidR="00886241" w:rsidRPr="00A112B5" w:rsidRDefault="00886241" w:rsidP="00D96086">
      <w:pPr>
        <w:rPr>
          <w:color w:val="4472C4"/>
        </w:rPr>
      </w:pPr>
      <w:r w:rsidRPr="00A112B5">
        <w:rPr>
          <w:color w:val="4472C4"/>
        </w:rPr>
        <w:t>C) PROWADZENIE KORESPONDENCJI</w:t>
      </w:r>
    </w:p>
    <w:p w:rsidR="00886241" w:rsidRPr="00B53FFE" w:rsidRDefault="00886241" w:rsidP="00D96086">
      <w:pPr>
        <w:jc w:val="both"/>
      </w:pPr>
      <w:r w:rsidRPr="00B53FFE">
        <w:t xml:space="preserve">Odpowiedź na otrzymaną za pomocą poczty elektronicznej </w:t>
      </w:r>
      <w:r>
        <w:t>bądź tradycyjnej korespondencję</w:t>
      </w:r>
      <w:r w:rsidRPr="00B53FFE">
        <w:t xml:space="preserve">. Administrator przetwarza  wykorzystany adres email, jak i inne </w:t>
      </w:r>
      <w:r>
        <w:t xml:space="preserve">podane </w:t>
      </w:r>
      <w:r w:rsidRPr="00B53FFE">
        <w:t>dane w celu ułatwienia komunikacji (imię, nazwisko, numer telefonu</w:t>
      </w:r>
      <w:r>
        <w:t>, adres korespondencyjny, adres email</w:t>
      </w:r>
      <w:r w:rsidRPr="00B53FFE">
        <w:t>):</w:t>
      </w:r>
    </w:p>
    <w:p w:rsidR="00886241" w:rsidRPr="00B53FFE" w:rsidRDefault="00886241" w:rsidP="00D96086">
      <w:pPr>
        <w:pStyle w:val="ListParagraph"/>
        <w:numPr>
          <w:ilvl w:val="0"/>
          <w:numId w:val="20"/>
        </w:numPr>
        <w:ind w:left="426"/>
        <w:jc w:val="both"/>
      </w:pPr>
      <w:r w:rsidRPr="00B53FFE">
        <w:t xml:space="preserve">w celu </w:t>
      </w:r>
      <w:r>
        <w:t>prowadzenia korespondencji i </w:t>
      </w:r>
      <w:r w:rsidRPr="00B53FFE">
        <w:t>udzielenia odpowiedzi na przesłane zapytanie,</w:t>
      </w:r>
    </w:p>
    <w:p w:rsidR="00886241" w:rsidRPr="00B53FFE" w:rsidRDefault="00886241" w:rsidP="00D96086">
      <w:pPr>
        <w:pStyle w:val="ListParagraph"/>
        <w:numPr>
          <w:ilvl w:val="0"/>
          <w:numId w:val="20"/>
        </w:numPr>
        <w:ind w:left="426"/>
        <w:jc w:val="both"/>
      </w:pPr>
      <w:r w:rsidRPr="00B53FFE">
        <w:t xml:space="preserve">podstawą prawną przetwarzania tych danych przez Administratora jest </w:t>
      </w:r>
      <w:r>
        <w:t>obowiązek prawny ciążący na</w:t>
      </w:r>
      <w:r w:rsidRPr="00B53FFE">
        <w:t xml:space="preserve"> administratora (Art. 6 pkt. 1 lit. </w:t>
      </w:r>
      <w:r>
        <w:t>c</w:t>
      </w:r>
      <w:r w:rsidRPr="00B53FFE">
        <w:t xml:space="preserve"> RODO), </w:t>
      </w:r>
    </w:p>
    <w:p w:rsidR="00886241" w:rsidRPr="00B53FFE" w:rsidRDefault="00886241" w:rsidP="00D96086">
      <w:pPr>
        <w:pStyle w:val="ListParagraph"/>
        <w:numPr>
          <w:ilvl w:val="0"/>
          <w:numId w:val="20"/>
        </w:numPr>
        <w:ind w:left="426"/>
        <w:jc w:val="both"/>
      </w:pPr>
      <w:r w:rsidRPr="00B53FFE">
        <w:t xml:space="preserve">podanie danych osobowych jest dobrowolne, jednak brak podania danych utrudni, czy wręcz uniemożliwi </w:t>
      </w:r>
      <w:r>
        <w:t xml:space="preserve">prowadzenie korespondencji oraz </w:t>
      </w:r>
      <w:r w:rsidRPr="00B53FFE">
        <w:t>udzielenie odpowiedzi na przesłaną wiadomość.</w:t>
      </w:r>
    </w:p>
    <w:p w:rsidR="00886241" w:rsidRPr="00B4428B" w:rsidRDefault="00886241" w:rsidP="009E1479">
      <w:pPr>
        <w:rPr>
          <w:color w:val="4472C4"/>
        </w:rPr>
      </w:pPr>
      <w:r w:rsidRPr="00B4428B">
        <w:rPr>
          <w:color w:val="4472C4"/>
        </w:rPr>
        <w:t>D) SERWIS INTERNETOWY</w:t>
      </w:r>
      <w:r>
        <w:rPr>
          <w:color w:val="4472C4"/>
        </w:rPr>
        <w:t xml:space="preserve">, </w:t>
      </w:r>
      <w:r w:rsidRPr="00B4428B">
        <w:rPr>
          <w:color w:val="4472C4"/>
        </w:rPr>
        <w:t>MEDIA SPOŁECZNOŚCIOWE</w:t>
      </w:r>
    </w:p>
    <w:p w:rsidR="00886241" w:rsidRDefault="00886241" w:rsidP="00E546EC">
      <w:pPr>
        <w:jc w:val="both"/>
      </w:pPr>
      <w:r>
        <w:t>Administrator prowadzi stronę internetową oraz profile w mediach społecznościowych, przetwarzając dane, które Państwo nam udostępniają:</w:t>
      </w:r>
    </w:p>
    <w:p w:rsidR="00886241" w:rsidRDefault="00886241" w:rsidP="00AD28B5">
      <w:pPr>
        <w:pStyle w:val="ListParagraph"/>
        <w:numPr>
          <w:ilvl w:val="0"/>
          <w:numId w:val="22"/>
        </w:numPr>
        <w:ind w:left="426"/>
        <w:jc w:val="both"/>
      </w:pPr>
      <w:r>
        <w:t>w celu informowania o naszej aktywności, promowania działalności placówki, organizowanych wydarzeń, w celu komunikacji z Państwem za pośrednictwem dostępnych funkcjonalności (komentarze, chat, wiadomości),</w:t>
      </w:r>
    </w:p>
    <w:p w:rsidR="00886241" w:rsidRDefault="00886241" w:rsidP="008D24C9">
      <w:pPr>
        <w:pStyle w:val="ListParagraph"/>
        <w:numPr>
          <w:ilvl w:val="0"/>
          <w:numId w:val="22"/>
        </w:numPr>
        <w:ind w:left="426"/>
        <w:jc w:val="both"/>
      </w:pPr>
      <w:r w:rsidRPr="00AD28B5">
        <w:t>podstawną prawną przetwarzania tych danych jest wykonanie zadania realizowanego w interesie publicznym, którym jest</w:t>
      </w:r>
      <w:r>
        <w:t xml:space="preserve"> promowanie działalności naszej placówki, tworzenie społeczności z nami związanej oraz prowadzenie komunikacji,</w:t>
      </w:r>
    </w:p>
    <w:p w:rsidR="00886241" w:rsidRDefault="00886241" w:rsidP="00D51B33">
      <w:pPr>
        <w:pStyle w:val="ListParagraph"/>
        <w:numPr>
          <w:ilvl w:val="0"/>
          <w:numId w:val="22"/>
        </w:numPr>
        <w:ind w:left="426"/>
        <w:jc w:val="both"/>
      </w:pPr>
      <w:r>
        <w:t>podanie danych osobowych jest dobrowolne, a konsekwencją nie podania danych będzie brak możliwości informowania Państwa o naszych aktywnościach, organizowanych wydarzeniach, czy podjęcia kontaktu.</w:t>
      </w:r>
    </w:p>
    <w:p w:rsidR="00886241" w:rsidRPr="00B4428B" w:rsidRDefault="00886241" w:rsidP="008D24C9">
      <w:pPr>
        <w:rPr>
          <w:color w:val="4472C4"/>
        </w:rPr>
      </w:pPr>
      <w:r>
        <w:rPr>
          <w:color w:val="4472C4"/>
        </w:rPr>
        <w:t>E</w:t>
      </w:r>
      <w:r w:rsidRPr="00B4428B">
        <w:rPr>
          <w:color w:val="4472C4"/>
        </w:rPr>
        <w:t xml:space="preserve">) </w:t>
      </w:r>
      <w:r>
        <w:rPr>
          <w:color w:val="4472C4"/>
        </w:rPr>
        <w:t>WIZERUNEK</w:t>
      </w:r>
    </w:p>
    <w:p w:rsidR="00886241" w:rsidRDefault="00886241" w:rsidP="008D24C9">
      <w:pPr>
        <w:jc w:val="both"/>
      </w:pPr>
      <w:r>
        <w:t>Administrator publikuje wizerunek (zdjęcia) na  stronie internetowej oraz profilu społecznościowym:</w:t>
      </w:r>
    </w:p>
    <w:p w:rsidR="00886241" w:rsidRDefault="00886241" w:rsidP="008D24C9">
      <w:pPr>
        <w:pStyle w:val="ListParagraph"/>
        <w:numPr>
          <w:ilvl w:val="0"/>
          <w:numId w:val="22"/>
        </w:numPr>
        <w:ind w:left="426"/>
        <w:jc w:val="both"/>
      </w:pPr>
      <w:r>
        <w:t>w celu promowania działalności placówki oraz organizowanych wydarzeń,</w:t>
      </w:r>
    </w:p>
    <w:p w:rsidR="00886241" w:rsidRDefault="00886241" w:rsidP="008D24C9">
      <w:pPr>
        <w:pStyle w:val="ListParagraph"/>
        <w:numPr>
          <w:ilvl w:val="0"/>
          <w:numId w:val="22"/>
        </w:numPr>
        <w:ind w:left="426"/>
        <w:jc w:val="both"/>
      </w:pPr>
      <w:r>
        <w:t xml:space="preserve">podstawną prawną przetwarzania tych danych są: </w:t>
      </w:r>
    </w:p>
    <w:p w:rsidR="00886241" w:rsidRDefault="00886241" w:rsidP="008D24C9">
      <w:pPr>
        <w:pStyle w:val="ListParagraph"/>
        <w:numPr>
          <w:ilvl w:val="0"/>
          <w:numId w:val="24"/>
        </w:numPr>
        <w:ind w:left="567"/>
        <w:jc w:val="both"/>
      </w:pPr>
      <w:r w:rsidRPr="00AD28B5">
        <w:t xml:space="preserve">wykonanie zadania realizowanego w interesie publicznym, którym jest </w:t>
      </w:r>
      <w:r>
        <w:t>promowanie działalności naszej placówki poprzez umieszczanie zdjęć na stronie internetowej placówki oraz profilu społecznościowym.</w:t>
      </w:r>
    </w:p>
    <w:p w:rsidR="00886241" w:rsidRDefault="00886241" w:rsidP="008D24C9">
      <w:pPr>
        <w:pStyle w:val="ListParagraph"/>
        <w:numPr>
          <w:ilvl w:val="0"/>
          <w:numId w:val="24"/>
        </w:numPr>
        <w:ind w:left="567"/>
        <w:jc w:val="both"/>
      </w:pPr>
      <w:r>
        <w:t>zgody w przypadku publikowania wizerunku nie stanowiącego szczegółu większej całości;</w:t>
      </w:r>
    </w:p>
    <w:p w:rsidR="00886241" w:rsidRPr="000F7D7B" w:rsidRDefault="00886241" w:rsidP="000F7D7B">
      <w:pPr>
        <w:pStyle w:val="ListParagraph"/>
        <w:numPr>
          <w:ilvl w:val="0"/>
          <w:numId w:val="22"/>
        </w:numPr>
        <w:ind w:left="426"/>
        <w:jc w:val="both"/>
      </w:pPr>
      <w:r>
        <w:t>podanie danych osobowych jest dobrowolne, a konsekwencją nie udzielenia zgody będzie brak możliwości publikowania wizerunku nie stanowiącego szczegółu większej całości na stronach internetowych i profilu społecznościowym prowadzonym przez administratora.</w:t>
      </w:r>
    </w:p>
    <w:p w:rsidR="00886241" w:rsidRPr="00D51B33" w:rsidRDefault="00886241" w:rsidP="00ED14F8">
      <w:pPr>
        <w:rPr>
          <w:color w:val="BF8F00"/>
        </w:rPr>
      </w:pPr>
      <w:r>
        <w:rPr>
          <w:color w:val="4472C4"/>
        </w:rPr>
        <w:t>F</w:t>
      </w:r>
      <w:r w:rsidRPr="00B4428B">
        <w:rPr>
          <w:color w:val="4472C4"/>
        </w:rPr>
        <w:t xml:space="preserve">) STATYSTYKI, OPTYMALIZACJA DZIAŁAŃ STRONY </w:t>
      </w:r>
      <w:r>
        <w:rPr>
          <w:color w:val="4472C4"/>
        </w:rPr>
        <w:t>INTERNETOWEJ</w:t>
      </w:r>
    </w:p>
    <w:p w:rsidR="00886241" w:rsidRPr="00D51B33" w:rsidRDefault="00886241" w:rsidP="00ED14F8">
      <w:pPr>
        <w:jc w:val="both"/>
      </w:pPr>
      <w:r>
        <w:t xml:space="preserve">Administrator </w:t>
      </w:r>
      <w:r w:rsidRPr="00D51B33">
        <w:t xml:space="preserve">może prowadzić statystyki, analizy, badania satysfakcji </w:t>
      </w:r>
      <w:r>
        <w:t>użytkowników</w:t>
      </w:r>
      <w:r w:rsidRPr="00D51B33">
        <w:t xml:space="preserve">. </w:t>
      </w:r>
    </w:p>
    <w:p w:rsidR="00886241" w:rsidRPr="00D51B33" w:rsidRDefault="00886241" w:rsidP="00D51B33">
      <w:pPr>
        <w:pStyle w:val="ListParagraph"/>
        <w:numPr>
          <w:ilvl w:val="0"/>
          <w:numId w:val="23"/>
        </w:numPr>
        <w:ind w:left="426"/>
        <w:jc w:val="both"/>
      </w:pPr>
      <w:r w:rsidRPr="00D51B33">
        <w:t>w celu optymalizacji działań i dostosowania</w:t>
      </w:r>
      <w:r>
        <w:t xml:space="preserve"> naszego serwisu do potrzeb użytkowników.</w:t>
      </w:r>
      <w:r w:rsidRPr="00D51B33">
        <w:t xml:space="preserve"> </w:t>
      </w:r>
    </w:p>
    <w:p w:rsidR="00886241" w:rsidRPr="00AD28B5" w:rsidRDefault="00886241" w:rsidP="00AD28B5">
      <w:pPr>
        <w:pStyle w:val="ListParagraph"/>
        <w:numPr>
          <w:ilvl w:val="0"/>
          <w:numId w:val="23"/>
        </w:numPr>
        <w:ind w:left="426"/>
        <w:jc w:val="both"/>
      </w:pPr>
      <w:r w:rsidRPr="00AD28B5">
        <w:t>podstawną prawną przetwarzania tych danych jest wykonanie zadania realizowanego w</w:t>
      </w:r>
      <w:r>
        <w:t> </w:t>
      </w:r>
      <w:r w:rsidRPr="00AD28B5">
        <w:t xml:space="preserve">interesie publicznym, którym jest </w:t>
      </w:r>
      <w:r>
        <w:t xml:space="preserve">promowanie działalności edukacyjnej poprzez </w:t>
      </w:r>
      <w:r w:rsidRPr="00AD28B5">
        <w:t>zapewnianie najwyższej jakości funkcjonowania strony internetowej</w:t>
      </w:r>
      <w:r>
        <w:t xml:space="preserve"> </w:t>
      </w:r>
      <w:bookmarkStart w:id="0" w:name="_Hlk35955340"/>
      <w:r>
        <w:t>oraz zgoda na przetwarzanie danych w przypadku wykorzystywania marketingowych plików cookies</w:t>
      </w:r>
      <w:r w:rsidRPr="00AD28B5">
        <w:t>.</w:t>
      </w:r>
    </w:p>
    <w:bookmarkEnd w:id="0"/>
    <w:p w:rsidR="00886241" w:rsidRPr="00D51B33" w:rsidRDefault="00886241" w:rsidP="00D51B33">
      <w:pPr>
        <w:pStyle w:val="ListParagraph"/>
        <w:numPr>
          <w:ilvl w:val="0"/>
          <w:numId w:val="23"/>
        </w:numPr>
        <w:ind w:left="426"/>
        <w:jc w:val="both"/>
      </w:pPr>
      <w:r w:rsidRPr="00D51B33">
        <w:t>podanie danych osobowych jest dobrowolne</w:t>
      </w:r>
      <w:r>
        <w:t xml:space="preserve">, a konsekwencją nie podania danych będzie brak możliwości optymalizacji i dostosowania do Państwa potrzeb. </w:t>
      </w:r>
    </w:p>
    <w:p w:rsidR="00886241" w:rsidRPr="00B53FFE" w:rsidRDefault="00886241" w:rsidP="00990D69">
      <w:pPr>
        <w:rPr>
          <w:color w:val="4472C4"/>
        </w:rPr>
      </w:pPr>
      <w:r>
        <w:rPr>
          <w:color w:val="4472C4"/>
        </w:rPr>
        <w:t>G</w:t>
      </w:r>
      <w:r w:rsidRPr="00B53FFE">
        <w:rPr>
          <w:color w:val="4472C4"/>
        </w:rPr>
        <w:t>) REKRUTACJA PRACOWNIKÓW</w:t>
      </w:r>
    </w:p>
    <w:p w:rsidR="00886241" w:rsidRPr="00D51B33" w:rsidRDefault="00886241" w:rsidP="008B3D55">
      <w:pPr>
        <w:jc w:val="both"/>
      </w:pPr>
      <w:r w:rsidRPr="00D51B33">
        <w:t xml:space="preserve">Prowadzimy procesy rekrutacyjne osób starających się o zatrudnienie w naszej </w:t>
      </w:r>
      <w:r>
        <w:t>placówce</w:t>
      </w:r>
      <w:r w:rsidRPr="00D51B33">
        <w:t>, przetwarzając dane, które Państwo nam udostępnią:</w:t>
      </w:r>
    </w:p>
    <w:p w:rsidR="00886241" w:rsidRPr="00D51B33" w:rsidRDefault="00886241" w:rsidP="00D51B33">
      <w:pPr>
        <w:pStyle w:val="ListParagraph"/>
        <w:numPr>
          <w:ilvl w:val="0"/>
          <w:numId w:val="26"/>
        </w:numPr>
        <w:ind w:left="426"/>
        <w:jc w:val="both"/>
      </w:pPr>
      <w:r w:rsidRPr="00D51B33">
        <w:t xml:space="preserve">w celu przeprowadzenia procesu rekrutacji osób starających się o zatrudnienie w naszej </w:t>
      </w:r>
      <w:r>
        <w:t>placówce</w:t>
      </w:r>
    </w:p>
    <w:p w:rsidR="00886241" w:rsidRPr="00D51B33" w:rsidRDefault="00886241" w:rsidP="00D51B33">
      <w:pPr>
        <w:pStyle w:val="ListParagraph"/>
        <w:numPr>
          <w:ilvl w:val="0"/>
          <w:numId w:val="26"/>
        </w:numPr>
        <w:ind w:left="426"/>
        <w:jc w:val="both"/>
      </w:pPr>
      <w:r w:rsidRPr="00D51B33">
        <w:t>podstawną prawną przetwarzania tych danych jest:</w:t>
      </w:r>
    </w:p>
    <w:p w:rsidR="00886241" w:rsidRPr="00D51B33" w:rsidRDefault="00886241" w:rsidP="00D51B33">
      <w:pPr>
        <w:pStyle w:val="ListParagraph"/>
        <w:numPr>
          <w:ilvl w:val="0"/>
          <w:numId w:val="27"/>
        </w:numPr>
        <w:ind w:left="567"/>
        <w:jc w:val="both"/>
      </w:pPr>
      <w:r w:rsidRPr="00D51B33">
        <w:t>obowiązek prawny wynikający z art. 22</w:t>
      </w:r>
      <w:r w:rsidRPr="00D51B33">
        <w:rPr>
          <w:vertAlign w:val="superscript"/>
        </w:rPr>
        <w:t>1</w:t>
      </w:r>
      <w:r w:rsidRPr="00D51B33">
        <w:t xml:space="preserve"> Kodeksu pracy</w:t>
      </w:r>
      <w:r>
        <w:t xml:space="preserve"> lub/i Karty nauczyciela</w:t>
      </w:r>
      <w:r w:rsidRPr="00D51B33">
        <w:t xml:space="preserve"> (Art. 6 pkt. 1 lit. c RODO),</w:t>
      </w:r>
    </w:p>
    <w:p w:rsidR="00886241" w:rsidRPr="00D51B33" w:rsidRDefault="00886241" w:rsidP="00D51B33">
      <w:pPr>
        <w:pStyle w:val="ListParagraph"/>
        <w:numPr>
          <w:ilvl w:val="0"/>
          <w:numId w:val="27"/>
        </w:numPr>
        <w:ind w:left="567"/>
        <w:jc w:val="both"/>
      </w:pPr>
      <w:r w:rsidRPr="00D51B33">
        <w:t>działania zmierzające do zawarcia umowy o pracę na dalszych etapach rekrutacji (Art. 6 pkt. 1 lit. b RODO)</w:t>
      </w:r>
    </w:p>
    <w:p w:rsidR="00886241" w:rsidRPr="00D51B33" w:rsidRDefault="00886241" w:rsidP="00D51B33">
      <w:pPr>
        <w:pStyle w:val="ListParagraph"/>
        <w:numPr>
          <w:ilvl w:val="0"/>
          <w:numId w:val="27"/>
        </w:numPr>
        <w:ind w:left="567"/>
        <w:jc w:val="both"/>
      </w:pPr>
      <w:r w:rsidRPr="00D51B33">
        <w:t>zgoda osoby starającej się o zatrudnienie na przetwarzanie danych przekraczających zakres wskazany w przepisach prawa (Art. 6 pkt. 1 lit. a, Art. 9 ust. 2 lit. a RODO);</w:t>
      </w:r>
    </w:p>
    <w:p w:rsidR="00886241" w:rsidRPr="00D51B33" w:rsidRDefault="00886241" w:rsidP="00990D69">
      <w:pPr>
        <w:jc w:val="both"/>
        <w:rPr>
          <w:i/>
          <w:color w:val="808080"/>
        </w:rPr>
      </w:pPr>
      <w:r w:rsidRPr="00D51B33">
        <w:rPr>
          <w:i/>
          <w:color w:val="808080"/>
        </w:rPr>
        <w:t>Zgoda może zostać wyrażona w formie pisemnego oświadczenia lub poprzez wyraźne działanie potwierdzające (np. przesłanie CV).</w:t>
      </w:r>
    </w:p>
    <w:p w:rsidR="00886241" w:rsidRPr="00D51B33" w:rsidRDefault="00886241" w:rsidP="00D51B33">
      <w:pPr>
        <w:pStyle w:val="ListParagraph"/>
        <w:numPr>
          <w:ilvl w:val="0"/>
          <w:numId w:val="26"/>
        </w:numPr>
        <w:ind w:left="426"/>
        <w:jc w:val="both"/>
      </w:pPr>
      <w:r w:rsidRPr="00D51B33">
        <w:t xml:space="preserve">podanie danych osobowych wskazanych w przepisach prawa jest wymogiem ustawowym, </w:t>
      </w:r>
      <w:r>
        <w:t xml:space="preserve">a konsekwencją będzie brak możliwości zatrudnienia; natomiast </w:t>
      </w:r>
      <w:r w:rsidRPr="00D51B33">
        <w:t xml:space="preserve">podanie danych </w:t>
      </w:r>
      <w:r>
        <w:t xml:space="preserve">przekraczających zakres wskazany przepisami prawa </w:t>
      </w:r>
      <w:r w:rsidRPr="00D51B33">
        <w:t>jest dobrowolne.</w:t>
      </w:r>
    </w:p>
    <w:p w:rsidR="00886241" w:rsidRPr="00C22EF1" w:rsidRDefault="00886241" w:rsidP="009E1479">
      <w:pPr>
        <w:rPr>
          <w:color w:val="4472C4"/>
        </w:rPr>
      </w:pPr>
      <w:r w:rsidRPr="00C22EF1">
        <w:rPr>
          <w:color w:val="4472C4"/>
        </w:rPr>
        <w:t>3. OKRES PRZETWARZANIA DANYCH OSOBOWYCH</w:t>
      </w:r>
    </w:p>
    <w:p w:rsidR="00886241" w:rsidRDefault="00886241" w:rsidP="00C22EF1">
      <w:pPr>
        <w:ind w:firstLine="708"/>
        <w:jc w:val="both"/>
      </w:pPr>
      <w:r>
        <w:t>Państwa dane osobowe będą przetwarzane przez okres nie dłuższy niż będzie to niezbędne do realizacji wyżej wymienionych celów. Długość tego okresu zależy od celu przetwarzania:</w:t>
      </w:r>
    </w:p>
    <w:p w:rsidR="00886241" w:rsidRDefault="00886241" w:rsidP="00624B7F">
      <w:pPr>
        <w:pStyle w:val="ListParagraph"/>
        <w:numPr>
          <w:ilvl w:val="0"/>
          <w:numId w:val="28"/>
        </w:numPr>
        <w:jc w:val="both"/>
      </w:pPr>
      <w:r w:rsidRPr="00624B7F">
        <w:t>Dane osobowe zebrane w celu realizacji zadań oświatowych, spełnienia obowiązku prawnego ciążącego na administratorze, realizacji zadania realizowanego w interesie publicznym lub w</w:t>
      </w:r>
      <w:r>
        <w:t> </w:t>
      </w:r>
      <w:r w:rsidRPr="00624B7F">
        <w:t>ramach sprawowania władzy publicznej powierzonej administratorowi będą przetwarzane do momentu realizacji celu przetwarzania, po tym czasie mogą być archiwizowane zgodnie z</w:t>
      </w:r>
      <w:r>
        <w:t> </w:t>
      </w:r>
      <w:r w:rsidRPr="00624B7F">
        <w:t>odrębnymi przepisami.</w:t>
      </w:r>
    </w:p>
    <w:p w:rsidR="00886241" w:rsidRDefault="00886241" w:rsidP="00DF1107">
      <w:pPr>
        <w:pStyle w:val="ListParagraph"/>
        <w:numPr>
          <w:ilvl w:val="0"/>
          <w:numId w:val="28"/>
        </w:numPr>
        <w:ind w:left="426"/>
        <w:jc w:val="both"/>
      </w:pPr>
      <w:r>
        <w:t xml:space="preserve">Dane osobowe zebrane w celu realizacji umowy i prawnie usprawiedliwionych celów Administratora będą przetwarzane przez okres niezbędny do realizacji danej umowy, a po tym czasie będą archiwizowane do momentu przedawnienia roszczeń oraz ustania obowiązków prawnych ciążących na administratorze. </w:t>
      </w:r>
    </w:p>
    <w:p w:rsidR="00886241" w:rsidRDefault="00886241" w:rsidP="00091E12">
      <w:pPr>
        <w:ind w:left="66"/>
        <w:jc w:val="both"/>
      </w:pPr>
      <w:r>
        <w:t xml:space="preserve">Ustalając okres przechowywania administrator archiwizuje dane zgodnie ze szczegółowymi przepisami prawa (Ustawa z dnia 14 lipca 1983r. o narodowym zasobie archiwalnym), Jednolitym Rzeczowym Wykazie Akt, Instrukcji kancelaryjnej.  </w:t>
      </w:r>
    </w:p>
    <w:p w:rsidR="00886241" w:rsidRPr="003E4134" w:rsidRDefault="00886241" w:rsidP="009E1479">
      <w:pPr>
        <w:rPr>
          <w:color w:val="4472C4"/>
        </w:rPr>
      </w:pPr>
      <w:r w:rsidRPr="003E4134">
        <w:rPr>
          <w:color w:val="4472C4"/>
        </w:rPr>
        <w:t>4. UPRAWNIENIA UŻYTKOWNIKÓW</w:t>
      </w:r>
    </w:p>
    <w:p w:rsidR="00886241" w:rsidRDefault="00886241" w:rsidP="00C25CAF">
      <w:pPr>
        <w:ind w:firstLine="708"/>
        <w:jc w:val="both"/>
      </w:pPr>
      <w:r>
        <w:t>W związku z przetwarzaniem danych osobowych przysługują Państwu następujące uprawnienia:</w:t>
      </w:r>
    </w:p>
    <w:p w:rsidR="00886241" w:rsidRDefault="00886241" w:rsidP="00D51B33">
      <w:pPr>
        <w:pStyle w:val="ListParagraph"/>
        <w:numPr>
          <w:ilvl w:val="0"/>
          <w:numId w:val="16"/>
        </w:numPr>
        <w:ind w:left="426"/>
        <w:jc w:val="both"/>
      </w:pPr>
      <w:r>
        <w:t>Prawo do uzyskania informacji na temat przetwarzania Państwa danych osobowych, a przede wszystkim o celach i podstawach prawnych tego przetwarzania, zakresie danych, podmiotach, którym dane są przekazywane oraz okresach przetwarzania,</w:t>
      </w:r>
    </w:p>
    <w:p w:rsidR="00886241" w:rsidRDefault="00886241" w:rsidP="00D51B33">
      <w:pPr>
        <w:pStyle w:val="ListParagraph"/>
        <w:numPr>
          <w:ilvl w:val="0"/>
          <w:numId w:val="16"/>
        </w:numPr>
        <w:ind w:left="426"/>
        <w:jc w:val="both"/>
      </w:pPr>
      <w:r>
        <w:t>Prawo dostępu do swoich danych, czyli uzyskania od Administratora potwierdzenia, czy Państwa dane są przetwarzane, informacji o tym przetwarzaniu oraz kopii danych osobowych podlegających przetwarzaniu,</w:t>
      </w:r>
    </w:p>
    <w:p w:rsidR="00886241" w:rsidRDefault="00886241" w:rsidP="00D51B33">
      <w:pPr>
        <w:pStyle w:val="ListParagraph"/>
        <w:numPr>
          <w:ilvl w:val="0"/>
          <w:numId w:val="16"/>
        </w:numPr>
        <w:ind w:left="426"/>
        <w:jc w:val="both"/>
      </w:pPr>
      <w:r>
        <w:t>Prawo do sprostowania danych, czyli poprawienia / uzupełnienia danych osobowych, które są nieprawidłowe lub niekompletne,</w:t>
      </w:r>
    </w:p>
    <w:p w:rsidR="00886241" w:rsidRDefault="00886241" w:rsidP="00D51B33">
      <w:pPr>
        <w:pStyle w:val="ListParagraph"/>
        <w:numPr>
          <w:ilvl w:val="0"/>
          <w:numId w:val="16"/>
        </w:numPr>
        <w:ind w:left="426"/>
        <w:jc w:val="both"/>
      </w:pPr>
      <w:r>
        <w:t>Prawo do usunięcia danych („prawo do bycia zapomnianym”) jeżeli przetwarzanie nie jest już niezbędne do realizacji żadnego z celów przetwarzania,</w:t>
      </w:r>
    </w:p>
    <w:p w:rsidR="00886241" w:rsidRDefault="00886241" w:rsidP="00D51B33">
      <w:pPr>
        <w:pStyle w:val="ListParagraph"/>
        <w:numPr>
          <w:ilvl w:val="0"/>
          <w:numId w:val="16"/>
        </w:numPr>
        <w:ind w:left="426"/>
        <w:jc w:val="both"/>
      </w:pPr>
      <w:r>
        <w:t>Prawo do ograniczenia przetwarzania,</w:t>
      </w:r>
    </w:p>
    <w:p w:rsidR="00886241" w:rsidRDefault="00886241" w:rsidP="00D51B33">
      <w:pPr>
        <w:pStyle w:val="ListParagraph"/>
        <w:numPr>
          <w:ilvl w:val="0"/>
          <w:numId w:val="16"/>
        </w:numPr>
        <w:ind w:left="426"/>
        <w:jc w:val="both"/>
      </w:pPr>
      <w:r>
        <w:t>Prawo do sprzeciwu, co oznacza, że mają Państwo prawo w dowolnym momencie wnieść sprzeciw wobec przetwarzania swoich danych osobowych, a sprzeciw ten zostanie rozpatrzony przez Administratora.</w:t>
      </w:r>
    </w:p>
    <w:p w:rsidR="00886241" w:rsidRPr="00DE0085" w:rsidRDefault="00886241" w:rsidP="00D51B33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>P</w:t>
      </w:r>
      <w:r w:rsidRPr="00DE0085">
        <w:rPr>
          <w:rFonts w:cs="Calibri"/>
        </w:rPr>
        <w:t xml:space="preserve">rawo wycofania zgody na przetwarzanie danych </w:t>
      </w:r>
      <w:r w:rsidRPr="000E1A5B">
        <w:t>w dowolnym momencie bez wpływu na zgodność z</w:t>
      </w:r>
      <w:r>
        <w:t> </w:t>
      </w:r>
      <w:r w:rsidRPr="000E1A5B">
        <w:t>prawem przetwarzania, którego dokonano na podstawie zgody przed jej cofnięciem.</w:t>
      </w:r>
    </w:p>
    <w:p w:rsidR="00886241" w:rsidRDefault="00886241" w:rsidP="00C25CAF">
      <w:pPr>
        <w:ind w:firstLine="708"/>
        <w:jc w:val="both"/>
      </w:pPr>
    </w:p>
    <w:p w:rsidR="00886241" w:rsidRDefault="00886241" w:rsidP="00C25CAF">
      <w:pPr>
        <w:ind w:firstLine="708"/>
        <w:jc w:val="both"/>
      </w:pPr>
      <w:r>
        <w:t>W przypadku wystąpienia przez Państwa z żądaniem związanym z realizacją powyższych uprawnień, Administrator spełni to żądanie bez zbędnej zwłoki, nie później jednak niż w ciągu miesiąca od otrzymania niniejszego żądania. W razie konieczności przedłużenia tego terminu, Administrator poinformuje wnioskodawcę o przyczynach takiego przedłużenia.</w:t>
      </w:r>
    </w:p>
    <w:p w:rsidR="00886241" w:rsidRPr="00C25CAF" w:rsidRDefault="00886241" w:rsidP="009E1479">
      <w:pPr>
        <w:rPr>
          <w:u w:val="single"/>
        </w:rPr>
      </w:pPr>
      <w:r w:rsidRPr="00C25CAF">
        <w:rPr>
          <w:u w:val="single"/>
        </w:rPr>
        <w:t>Wniosek dotyczący realizacji niniejszych uprawnień mogą Państwo złożyć:</w:t>
      </w:r>
    </w:p>
    <w:p w:rsidR="00886241" w:rsidRDefault="00886241" w:rsidP="009E1479">
      <w:r>
        <w:t xml:space="preserve">e-mailowo poprzez wysłanie wiadomości na adres </w:t>
      </w:r>
      <w:hyperlink r:id="rId8" w:history="1">
        <w:r w:rsidRPr="00D14032">
          <w:rPr>
            <w:rStyle w:val="Hyperlink"/>
          </w:rPr>
          <w:t>skrzaty.przedszkol12@gmail.com</w:t>
        </w:r>
      </w:hyperlink>
      <w:r>
        <w:rPr>
          <w:color w:val="FF0000"/>
        </w:rPr>
        <w:t xml:space="preserve"> </w:t>
      </w:r>
      <w:r>
        <w:t>Odpowiedź będzie udzielona e-mailowo w ciągu 14 dni.</w:t>
      </w:r>
    </w:p>
    <w:p w:rsidR="00886241" w:rsidRDefault="00886241" w:rsidP="00C25CAF">
      <w:pPr>
        <w:ind w:firstLine="708"/>
        <w:jc w:val="both"/>
      </w:pPr>
      <w:r>
        <w:t>Ponadto mają Państwo prawo do wniesienia skargi do Prezesa Urzędu Ochrony Danych Osobowych w momencie uznania, że Państwa dane są przetwarzane niezgodnie z przepisami prawa.</w:t>
      </w:r>
    </w:p>
    <w:p w:rsidR="00886241" w:rsidRPr="00C25CAF" w:rsidRDefault="00886241" w:rsidP="009E1479">
      <w:pPr>
        <w:rPr>
          <w:color w:val="4472C4"/>
        </w:rPr>
      </w:pPr>
      <w:r w:rsidRPr="00C25CAF">
        <w:rPr>
          <w:color w:val="4472C4"/>
        </w:rPr>
        <w:t>5. ODBIORCY DANYCH</w:t>
      </w:r>
    </w:p>
    <w:p w:rsidR="00886241" w:rsidRDefault="00886241" w:rsidP="00C25CAF">
      <w:pPr>
        <w:ind w:firstLine="708"/>
      </w:pPr>
      <w:r>
        <w:t>Dostęp do Państwa danych osobowych posiadają upoważnieni pracownicy, współpracownicy oraz świadczący usługi na rzecz Administratora. Osoby, które zostały upoważnione do przetwarzania danych są zobowiązane do zachowania ich poufności.</w:t>
      </w:r>
    </w:p>
    <w:p w:rsidR="00886241" w:rsidRDefault="00886241" w:rsidP="002F3650">
      <w:pPr>
        <w:ind w:firstLine="708"/>
        <w:jc w:val="both"/>
      </w:pPr>
      <w:r>
        <w:t>Państwa dane osobowe Administrator może przekazywać do podmiotów lub organów zewnętrznych, a w szczególności:</w:t>
      </w:r>
    </w:p>
    <w:p w:rsidR="00886241" w:rsidRDefault="00886241" w:rsidP="00091E12">
      <w:pPr>
        <w:pStyle w:val="ListParagraph"/>
        <w:numPr>
          <w:ilvl w:val="0"/>
          <w:numId w:val="18"/>
        </w:numPr>
        <w:jc w:val="both"/>
      </w:pPr>
      <w:r>
        <w:t>podmiotom, które są upoważnione na podstawie przepisów prawa (np. organ prowadzący – Miasto Świętochłowice – Miejski Zarząd Oświaty, Kuratorium Oświaty, MEN, System Informacji Oświatowej),</w:t>
      </w:r>
    </w:p>
    <w:p w:rsidR="00886241" w:rsidRDefault="00886241" w:rsidP="00600C3F">
      <w:pPr>
        <w:pStyle w:val="ListParagraph"/>
        <w:numPr>
          <w:ilvl w:val="0"/>
          <w:numId w:val="18"/>
        </w:numPr>
        <w:jc w:val="both"/>
      </w:pPr>
      <w:r>
        <w:t>podmiotom przetwarzającym, które wykonują określone usługi w imieniu Administratora i na jego wyraźne polecenie (np. podmioty świadczące usługi doradcze, konsultacyjne, księgowe, pomoc prawną  - MZO, IT, kurierskie, bankowe, itp.),</w:t>
      </w:r>
    </w:p>
    <w:p w:rsidR="00886241" w:rsidRDefault="00886241" w:rsidP="00C25CAF">
      <w:pPr>
        <w:ind w:firstLine="708"/>
        <w:jc w:val="both"/>
      </w:pPr>
      <w:r>
        <w:t>Administrator nie udostępnia, ani nie ujawnia w jakikolwiek inny sposób zbieranych danych osobowych dotyczących Użytkowników, z wyjątkiem sytuacji opisanych w niniejszej Polityce prywatności.</w:t>
      </w:r>
    </w:p>
    <w:p w:rsidR="00886241" w:rsidRDefault="00886241" w:rsidP="000A3032">
      <w:pPr>
        <w:jc w:val="both"/>
        <w:rPr>
          <w:color w:val="4472C4"/>
        </w:rPr>
      </w:pPr>
      <w:r w:rsidRPr="00C25CAF">
        <w:rPr>
          <w:color w:val="4472C4"/>
        </w:rPr>
        <w:t xml:space="preserve">6. </w:t>
      </w:r>
      <w:r>
        <w:rPr>
          <w:color w:val="4472C4"/>
        </w:rPr>
        <w:t>INFORMACJE O PRZETWARZANIU</w:t>
      </w:r>
    </w:p>
    <w:p w:rsidR="00886241" w:rsidRDefault="00886241" w:rsidP="000A3032">
      <w:pPr>
        <w:jc w:val="both"/>
      </w:pPr>
      <w:r w:rsidRPr="00FA727C">
        <w:t xml:space="preserve">Państwa dane nie podlegają zautomatyzowanemu przetwarzaniu. Wyjątek mogą stanowić działania związane z wykorzystywaniem przez Administratora narzędzi służących do promowania własnej </w:t>
      </w:r>
      <w:r>
        <w:t xml:space="preserve">działalności </w:t>
      </w:r>
      <w:r w:rsidRPr="00FA727C">
        <w:t>w mediach społecznościowych.</w:t>
      </w:r>
    </w:p>
    <w:p w:rsidR="00886241" w:rsidRDefault="00886241" w:rsidP="00D0613F">
      <w:pPr>
        <w:jc w:val="both"/>
      </w:pPr>
      <w:bookmarkStart w:id="1" w:name="_Hlk35955709"/>
      <w:r w:rsidRPr="00FA727C">
        <w:t xml:space="preserve">Administrator nie przekazuje danych osobowych poza obszar EOG (Europejskiego Obszaru Gospodarczego). </w:t>
      </w:r>
    </w:p>
    <w:p w:rsidR="00886241" w:rsidRPr="00FA727C" w:rsidRDefault="00886241" w:rsidP="000A3032">
      <w:pPr>
        <w:jc w:val="both"/>
      </w:pPr>
      <w:r w:rsidRPr="00517515">
        <w:t>W Serwisie mogą pojawiać się linki do innych stron internetowych, które działają niezależnie od Serwisu i nie są w żaden sposób nadzorowane przez Serwis. Strony te mogą posiadać własne polityki dotyczące prywatności oraz regulaminy, z którymi zalecamy się uważnie zapoznać.</w:t>
      </w:r>
    </w:p>
    <w:bookmarkEnd w:id="1"/>
    <w:p w:rsidR="00886241" w:rsidRPr="00C25CAF" w:rsidRDefault="00886241" w:rsidP="000A3032">
      <w:pPr>
        <w:jc w:val="both"/>
        <w:rPr>
          <w:color w:val="4472C4"/>
        </w:rPr>
      </w:pPr>
      <w:r>
        <w:rPr>
          <w:color w:val="4472C4"/>
        </w:rPr>
        <w:t xml:space="preserve">7. </w:t>
      </w:r>
      <w:r w:rsidRPr="00C25CAF">
        <w:rPr>
          <w:color w:val="4472C4"/>
        </w:rPr>
        <w:t>PLIKI COOKIES</w:t>
      </w:r>
    </w:p>
    <w:p w:rsidR="00886241" w:rsidRPr="000A3032" w:rsidRDefault="00886241" w:rsidP="00C25CAF">
      <w:pPr>
        <w:pStyle w:val="NormalWeb"/>
        <w:numPr>
          <w:ilvl w:val="0"/>
          <w:numId w:val="12"/>
        </w:numPr>
        <w:spacing w:before="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  <w:r w:rsidRPr="000A3032">
        <w:rPr>
          <w:rFonts w:ascii="Calibri" w:hAnsi="Calibri" w:cs="Calibri"/>
          <w:sz w:val="22"/>
        </w:rPr>
        <w:t>Administrator wykorzystuje pliki cookies (ciasteczka), czyli niewielkie informacje tekstowe, przechowywane na urządzeniu końcowym Użytkownika (np. komputerze, tablecie, smartfonie). Cookies mogą być odczytywane przez system teleinformatyczny Administratora.</w:t>
      </w:r>
    </w:p>
    <w:p w:rsidR="00886241" w:rsidRPr="000A3032" w:rsidRDefault="00886241" w:rsidP="00C25CAF">
      <w:pPr>
        <w:pStyle w:val="NormalWeb"/>
        <w:numPr>
          <w:ilvl w:val="0"/>
          <w:numId w:val="12"/>
        </w:numPr>
        <w:spacing w:before="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  <w:r w:rsidRPr="000A3032">
        <w:rPr>
          <w:rFonts w:ascii="Calibri" w:hAnsi="Calibri" w:cs="Calibri"/>
          <w:sz w:val="22"/>
        </w:rPr>
        <w:t>Administrator przechowuje pliki cookies na urządzeniu końcowym Użytkownika, a następnie uzyskuje dostęp do informacji w nich zawartych w celu zapewnienia prawidłowego działania strony internetowej</w:t>
      </w:r>
      <w:r>
        <w:rPr>
          <w:rFonts w:ascii="Calibri" w:hAnsi="Calibri" w:cs="Calibri"/>
          <w:sz w:val="22"/>
        </w:rPr>
        <w:t>, tworzenia statystyk, marketingu i remarketingu, dopasowania wyświetlanych materiałów  w sieciach reklamowych (np. Google) na podstawie profilu użytkownika.</w:t>
      </w:r>
    </w:p>
    <w:p w:rsidR="00886241" w:rsidRPr="000A3032" w:rsidRDefault="00886241" w:rsidP="00C25CAF">
      <w:pPr>
        <w:pStyle w:val="NormalWeb"/>
        <w:numPr>
          <w:ilvl w:val="0"/>
          <w:numId w:val="12"/>
        </w:numPr>
        <w:spacing w:before="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  <w:r w:rsidRPr="000A3032">
        <w:rPr>
          <w:rFonts w:ascii="Calibri" w:hAnsi="Calibri" w:cs="Calibri"/>
          <w:sz w:val="22"/>
        </w:rPr>
        <w:t>Istnieje możliwość takiej konfiguracji przeglądarki internetowej przez Użytkownika, która uniemożliwia przechowywanie plików cookies na urządzeniu końcowym Użytkownika. W takiej sytuacji, korzystanie ze strony przez Użytkownika może być utrudnione.</w:t>
      </w:r>
    </w:p>
    <w:p w:rsidR="00886241" w:rsidRDefault="00886241" w:rsidP="00C25CAF">
      <w:pPr>
        <w:pStyle w:val="NormalWeb"/>
        <w:numPr>
          <w:ilvl w:val="0"/>
          <w:numId w:val="12"/>
        </w:numPr>
        <w:spacing w:before="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  <w:r w:rsidRPr="000A3032">
        <w:rPr>
          <w:rFonts w:ascii="Calibri" w:hAnsi="Calibri" w:cs="Calibri"/>
          <w:sz w:val="22"/>
        </w:rPr>
        <w:t>Pliki cookies mogą być przez Użytkownika usunięte po ich zapisaniu przez Administratora, poprzez odpowiednie funkcje przeglądarki internetowej, programy służące w tym celu lub skorzystanie z</w:t>
      </w:r>
      <w:r>
        <w:rPr>
          <w:rFonts w:ascii="Calibri" w:hAnsi="Calibri" w:cs="Calibri"/>
          <w:sz w:val="22"/>
        </w:rPr>
        <w:t> </w:t>
      </w:r>
      <w:r w:rsidRPr="000A3032">
        <w:rPr>
          <w:rFonts w:ascii="Calibri" w:hAnsi="Calibri" w:cs="Calibri"/>
          <w:sz w:val="22"/>
        </w:rPr>
        <w:t>odpowiednich narzędzi dostępnych w ramach systemu operacyjnego, z którego korzysta Użytkownik.</w:t>
      </w:r>
    </w:p>
    <w:p w:rsidR="00886241" w:rsidRDefault="00886241" w:rsidP="00C25CAF">
      <w:pPr>
        <w:pStyle w:val="NormalWeb"/>
        <w:numPr>
          <w:ilvl w:val="0"/>
          <w:numId w:val="12"/>
        </w:numPr>
        <w:spacing w:before="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Administrator może wykorzystywać Cookies do prowadzenia analiz na potrzeby anonimowych statystyk w celu optymalizacji działania serwisu internetowego.</w:t>
      </w:r>
    </w:p>
    <w:p w:rsidR="00886241" w:rsidRDefault="00886241" w:rsidP="00C25CAF">
      <w:pPr>
        <w:pStyle w:val="NormalWeb"/>
        <w:numPr>
          <w:ilvl w:val="0"/>
          <w:numId w:val="12"/>
        </w:numPr>
        <w:spacing w:before="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Administrator wykorzystuje zewnętrzne Cookies w celu popularyzowania własnego serwisu za pomocą serwisów społecznościowych Facebook. Administrator zewnętrznych Cookies Facebook Inc z siedzibą w USA lub Facebook Ireland z siedzibą w Irlandii.</w:t>
      </w:r>
    </w:p>
    <w:p w:rsidR="00886241" w:rsidRDefault="00886241" w:rsidP="00CA5430">
      <w:pPr>
        <w:pStyle w:val="NormalWeb"/>
        <w:numPr>
          <w:ilvl w:val="0"/>
          <w:numId w:val="12"/>
        </w:numPr>
        <w:spacing w:before="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 celu uzyskania dodatkowych informacji dotyczących prywatności proponujemy bezpośredni kontakt z dostawcą usług bądź zapoznanie się z polityką prywatności: </w:t>
      </w:r>
    </w:p>
    <w:p w:rsidR="00886241" w:rsidRDefault="00886241" w:rsidP="00CA5430">
      <w:pPr>
        <w:pStyle w:val="NormalWeb"/>
        <w:spacing w:before="0" w:beforeAutospacing="0" w:after="160" w:afterAutospacing="0" w:line="259" w:lineRule="auto"/>
        <w:ind w:left="7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FACEBOOK https:/www.facebook.com/about/privacy</w:t>
      </w:r>
    </w:p>
    <w:p w:rsidR="00886241" w:rsidRPr="000A3032" w:rsidRDefault="00886241" w:rsidP="00CA5430">
      <w:pPr>
        <w:pStyle w:val="NormalWeb"/>
        <w:spacing w:before="0" w:beforeAutospacing="0" w:after="160" w:afterAutospacing="0" w:line="259" w:lineRule="auto"/>
        <w:ind w:left="7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GOOGLE </w:t>
      </w:r>
      <w:r w:rsidRPr="00E1413A">
        <w:rPr>
          <w:rFonts w:ascii="Calibri" w:hAnsi="Calibri" w:cs="Calibri"/>
          <w:sz w:val="22"/>
        </w:rPr>
        <w:t>https://policies.google.com/privacy?hl=pl</w:t>
      </w:r>
    </w:p>
    <w:p w:rsidR="00886241" w:rsidRPr="00C25CAF" w:rsidRDefault="00886241" w:rsidP="000A3032">
      <w:pPr>
        <w:pStyle w:val="NormalWeb"/>
        <w:spacing w:before="0" w:beforeAutospacing="0" w:after="160" w:afterAutospacing="0" w:line="259" w:lineRule="auto"/>
        <w:jc w:val="both"/>
        <w:rPr>
          <w:rFonts w:ascii="Calibri" w:hAnsi="Calibri" w:cs="Calibri"/>
          <w:color w:val="4472C4"/>
          <w:sz w:val="22"/>
        </w:rPr>
      </w:pPr>
      <w:r>
        <w:rPr>
          <w:rFonts w:ascii="Calibri" w:hAnsi="Calibri" w:cs="Calibri"/>
          <w:color w:val="4472C4"/>
          <w:sz w:val="22"/>
        </w:rPr>
        <w:t>8</w:t>
      </w:r>
      <w:r w:rsidRPr="00C25CAF">
        <w:rPr>
          <w:rFonts w:ascii="Calibri" w:hAnsi="Calibri" w:cs="Calibri"/>
          <w:color w:val="4472C4"/>
          <w:sz w:val="22"/>
        </w:rPr>
        <w:t>. LOGI SERWERA</w:t>
      </w:r>
    </w:p>
    <w:p w:rsidR="00886241" w:rsidRPr="000A3032" w:rsidRDefault="00886241" w:rsidP="00C25CAF">
      <w:pPr>
        <w:pStyle w:val="NormalWeb"/>
        <w:numPr>
          <w:ilvl w:val="0"/>
          <w:numId w:val="13"/>
        </w:numPr>
        <w:spacing w:before="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  <w:r w:rsidRPr="000A3032">
        <w:rPr>
          <w:rFonts w:ascii="Calibri" w:hAnsi="Calibri" w:cs="Calibri"/>
          <w:sz w:val="22"/>
        </w:rPr>
        <w:t>Korzystanie ze strony wiąże się z przesyłaniem zapytań do serwera, na którym przechowywana jest strona.</w:t>
      </w:r>
    </w:p>
    <w:p w:rsidR="00886241" w:rsidRPr="000A3032" w:rsidRDefault="00886241" w:rsidP="00C25CAF">
      <w:pPr>
        <w:pStyle w:val="NormalWeb"/>
        <w:numPr>
          <w:ilvl w:val="0"/>
          <w:numId w:val="13"/>
        </w:numPr>
        <w:spacing w:before="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  <w:r w:rsidRPr="000A3032">
        <w:rPr>
          <w:rFonts w:ascii="Calibri" w:hAnsi="Calibri" w:cs="Calibri"/>
          <w:sz w:val="22"/>
        </w:rPr>
        <w:t>Każde zapytanie skierowane do serwera zapisywane jest w logach serwera. Logi obejmują m.in. adres IP Użytkownika, datę i czas serwera, informacje o przeglądarce internetowej i systemie operacyjnym, z jakiego korzysta Użytkownik.</w:t>
      </w:r>
    </w:p>
    <w:p w:rsidR="00886241" w:rsidRPr="000A3032" w:rsidRDefault="00886241" w:rsidP="00C25CAF">
      <w:pPr>
        <w:pStyle w:val="NormalWeb"/>
        <w:numPr>
          <w:ilvl w:val="0"/>
          <w:numId w:val="13"/>
        </w:numPr>
        <w:spacing w:before="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  <w:r w:rsidRPr="000A3032">
        <w:rPr>
          <w:rFonts w:ascii="Calibri" w:hAnsi="Calibri" w:cs="Calibri"/>
          <w:sz w:val="22"/>
        </w:rPr>
        <w:t>Logi zapisywane i przechowywane są na serwerze.</w:t>
      </w:r>
    </w:p>
    <w:p w:rsidR="00886241" w:rsidRPr="000A3032" w:rsidRDefault="00886241" w:rsidP="00C25CAF">
      <w:pPr>
        <w:pStyle w:val="NormalWeb"/>
        <w:numPr>
          <w:ilvl w:val="0"/>
          <w:numId w:val="13"/>
        </w:numPr>
        <w:spacing w:before="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  <w:r w:rsidRPr="000A3032">
        <w:rPr>
          <w:rFonts w:ascii="Calibri" w:hAnsi="Calibri" w:cs="Calibri"/>
          <w:sz w:val="22"/>
        </w:rPr>
        <w:t>Dane zapisane w logach serwera nie są kojarzone z konkretnymi osobami korzystającymi ze strony i nie są wykorzystywane przez Administratora w celu identyfikacji Użytkownika.</w:t>
      </w:r>
    </w:p>
    <w:p w:rsidR="00886241" w:rsidRPr="00D24A69" w:rsidRDefault="00886241" w:rsidP="00680654">
      <w:pPr>
        <w:pStyle w:val="NormalWeb"/>
        <w:numPr>
          <w:ilvl w:val="0"/>
          <w:numId w:val="13"/>
        </w:numPr>
        <w:spacing w:before="0" w:beforeAutospacing="0" w:after="160" w:afterAutospacing="0" w:line="259" w:lineRule="auto"/>
        <w:jc w:val="both"/>
        <w:rPr>
          <w:strike/>
          <w:color w:val="FF0000"/>
        </w:rPr>
      </w:pPr>
      <w:r w:rsidRPr="00600C3F">
        <w:rPr>
          <w:rFonts w:ascii="Calibri" w:hAnsi="Calibri" w:cs="Calibri"/>
          <w:sz w:val="22"/>
        </w:rPr>
        <w:t>Logi serwera stanowią wyłącznie materiał pomocniczy służący do administrowania stroną, a ich zawartość nie jest ujawniana nikomu poza osobami upoważnionymi do administrowania serwerem.</w:t>
      </w:r>
    </w:p>
    <w:p w:rsidR="00886241" w:rsidRPr="000172EB" w:rsidRDefault="00886241" w:rsidP="00E85BE2">
      <w:pPr>
        <w:pStyle w:val="NormalWeb"/>
        <w:spacing w:before="0" w:beforeAutospacing="0" w:after="160" w:afterAutospacing="0" w:line="259" w:lineRule="auto"/>
        <w:jc w:val="both"/>
        <w:rPr>
          <w:rFonts w:ascii="Calibri" w:hAnsi="Calibri" w:cs="Calibri"/>
          <w:color w:val="4472C4"/>
          <w:sz w:val="22"/>
        </w:rPr>
      </w:pPr>
      <w:bookmarkStart w:id="2" w:name="_Hlk35955724"/>
      <w:r>
        <w:rPr>
          <w:rFonts w:ascii="Calibri" w:hAnsi="Calibri" w:cs="Calibri"/>
          <w:color w:val="4472C4"/>
          <w:sz w:val="22"/>
        </w:rPr>
        <w:t>9</w:t>
      </w:r>
      <w:r w:rsidRPr="000172EB">
        <w:rPr>
          <w:rFonts w:ascii="Calibri" w:hAnsi="Calibri" w:cs="Calibri"/>
          <w:color w:val="4472C4"/>
          <w:sz w:val="22"/>
        </w:rPr>
        <w:t xml:space="preserve">. </w:t>
      </w:r>
      <w:r>
        <w:rPr>
          <w:rFonts w:ascii="Calibri" w:hAnsi="Calibri" w:cs="Calibri"/>
          <w:color w:val="4472C4"/>
          <w:sz w:val="22"/>
        </w:rPr>
        <w:t>ZMIANY POLITYKI PRYWATNOŚCI</w:t>
      </w:r>
    </w:p>
    <w:p w:rsidR="00886241" w:rsidRDefault="00886241" w:rsidP="00E85BE2">
      <w:pPr>
        <w:jc w:val="both"/>
      </w:pPr>
      <w:r w:rsidRPr="000172EB">
        <w:t>Administrator zastrzega sobie prawo do zmiany polity</w:t>
      </w:r>
      <w:r>
        <w:t>ki</w:t>
      </w:r>
      <w:r w:rsidRPr="000172EB">
        <w:t xml:space="preserve"> prywatności, </w:t>
      </w:r>
      <w:r>
        <w:t>o ile będzie wymagało tego obowiązujące prawo, ulegną zmianie warunki technologiczne funkcjonowania serwisu lub będzie to podyktowane rozwojem serwisu. Aktualny tekst polityki zawszę będzie znajdować się w serwisie.</w:t>
      </w:r>
    </w:p>
    <w:p w:rsidR="00886241" w:rsidRPr="000172EB" w:rsidRDefault="00886241" w:rsidP="00E85BE2">
      <w:pPr>
        <w:jc w:val="both"/>
      </w:pPr>
      <w:r>
        <w:t>Ostatniej aktualizacji Polityki dokonano 27 kwietnia</w:t>
      </w:r>
      <w:bookmarkStart w:id="3" w:name="_GoBack"/>
      <w:bookmarkEnd w:id="3"/>
      <w:r>
        <w:t xml:space="preserve"> 2020r.</w:t>
      </w:r>
    </w:p>
    <w:bookmarkEnd w:id="2"/>
    <w:p w:rsidR="00886241" w:rsidRPr="00600C3F" w:rsidRDefault="00886241" w:rsidP="00D24A69">
      <w:pPr>
        <w:pStyle w:val="NormalWeb"/>
        <w:spacing w:before="0" w:beforeAutospacing="0" w:after="160" w:afterAutospacing="0" w:line="259" w:lineRule="auto"/>
        <w:jc w:val="both"/>
        <w:rPr>
          <w:strike/>
          <w:color w:val="FF0000"/>
        </w:rPr>
      </w:pPr>
    </w:p>
    <w:sectPr w:rsidR="00886241" w:rsidRPr="00600C3F" w:rsidSect="00A32A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241" w:rsidRDefault="00886241" w:rsidP="00D2515F">
      <w:pPr>
        <w:spacing w:after="0" w:line="240" w:lineRule="auto"/>
      </w:pPr>
      <w:r>
        <w:separator/>
      </w:r>
    </w:p>
  </w:endnote>
  <w:endnote w:type="continuationSeparator" w:id="0">
    <w:p w:rsidR="00886241" w:rsidRDefault="00886241" w:rsidP="00D2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241" w:rsidRDefault="00886241" w:rsidP="00D2515F">
      <w:pPr>
        <w:spacing w:after="0" w:line="240" w:lineRule="auto"/>
      </w:pPr>
      <w:r>
        <w:separator/>
      </w:r>
    </w:p>
  </w:footnote>
  <w:footnote w:type="continuationSeparator" w:id="0">
    <w:p w:rsidR="00886241" w:rsidRDefault="00886241" w:rsidP="00D2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41" w:rsidRDefault="00886241" w:rsidP="00C25CAF">
    <w:pPr>
      <w:pStyle w:val="Header"/>
      <w:spacing w:after="24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EB3"/>
    <w:multiLevelType w:val="hybridMultilevel"/>
    <w:tmpl w:val="F09E71D4"/>
    <w:lvl w:ilvl="0" w:tplc="76E491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BB1010"/>
    <w:multiLevelType w:val="hybridMultilevel"/>
    <w:tmpl w:val="BFC46B46"/>
    <w:lvl w:ilvl="0" w:tplc="D9308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06D95"/>
    <w:multiLevelType w:val="hybridMultilevel"/>
    <w:tmpl w:val="97CE3E9C"/>
    <w:lvl w:ilvl="0" w:tplc="A1F82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472C4"/>
        <w:sz w:val="28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91C64"/>
    <w:multiLevelType w:val="hybridMultilevel"/>
    <w:tmpl w:val="DB0CED0A"/>
    <w:lvl w:ilvl="0" w:tplc="A1F82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472C4"/>
        <w:sz w:val="28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73545"/>
    <w:multiLevelType w:val="hybridMultilevel"/>
    <w:tmpl w:val="CEC2856A"/>
    <w:lvl w:ilvl="0" w:tplc="04150019">
      <w:start w:val="1"/>
      <w:numFmt w:val="lowerLetter"/>
      <w:lvlText w:val="%1."/>
      <w:lvlJc w:val="left"/>
      <w:pPr>
        <w:ind w:left="86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5">
    <w:nsid w:val="25BC4CF6"/>
    <w:multiLevelType w:val="hybridMultilevel"/>
    <w:tmpl w:val="63D0B564"/>
    <w:lvl w:ilvl="0" w:tplc="A1F82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472C4"/>
        <w:sz w:val="28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C3CA3"/>
    <w:multiLevelType w:val="hybridMultilevel"/>
    <w:tmpl w:val="090EC3E8"/>
    <w:lvl w:ilvl="0" w:tplc="A1F82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472C4"/>
        <w:sz w:val="28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D56B2"/>
    <w:multiLevelType w:val="hybridMultilevel"/>
    <w:tmpl w:val="7B5CE0A4"/>
    <w:lvl w:ilvl="0" w:tplc="A1F82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472C4"/>
        <w:sz w:val="28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D7355"/>
    <w:multiLevelType w:val="hybridMultilevel"/>
    <w:tmpl w:val="8B1298B6"/>
    <w:lvl w:ilvl="0" w:tplc="A1F82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472C4"/>
        <w:sz w:val="28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82D0F"/>
    <w:multiLevelType w:val="hybridMultilevel"/>
    <w:tmpl w:val="9E9AEB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131E86"/>
    <w:multiLevelType w:val="hybridMultilevel"/>
    <w:tmpl w:val="D3364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9B3475"/>
    <w:multiLevelType w:val="hybridMultilevel"/>
    <w:tmpl w:val="31A26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95BB8"/>
    <w:multiLevelType w:val="hybridMultilevel"/>
    <w:tmpl w:val="E8B4C7A4"/>
    <w:lvl w:ilvl="0" w:tplc="BAC6D1AE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E9A52E0"/>
    <w:multiLevelType w:val="hybridMultilevel"/>
    <w:tmpl w:val="65B8DA44"/>
    <w:lvl w:ilvl="0" w:tplc="A1F82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472C4"/>
        <w:sz w:val="28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C1D54"/>
    <w:multiLevelType w:val="hybridMultilevel"/>
    <w:tmpl w:val="C43A56C8"/>
    <w:lvl w:ilvl="0" w:tplc="A1F82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472C4"/>
        <w:sz w:val="28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F5464"/>
    <w:multiLevelType w:val="hybridMultilevel"/>
    <w:tmpl w:val="AD08AF08"/>
    <w:lvl w:ilvl="0" w:tplc="04150015">
      <w:start w:val="1"/>
      <w:numFmt w:val="upperLetter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3369F4"/>
    <w:multiLevelType w:val="hybridMultilevel"/>
    <w:tmpl w:val="318E7C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3DA4195"/>
    <w:multiLevelType w:val="hybridMultilevel"/>
    <w:tmpl w:val="7A4A04BE"/>
    <w:lvl w:ilvl="0" w:tplc="D9308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E31E0"/>
    <w:multiLevelType w:val="hybridMultilevel"/>
    <w:tmpl w:val="27286EBA"/>
    <w:lvl w:ilvl="0" w:tplc="D9308B5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5D319A"/>
    <w:multiLevelType w:val="hybridMultilevel"/>
    <w:tmpl w:val="5268F28C"/>
    <w:lvl w:ilvl="0" w:tplc="B922E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90940"/>
    <w:multiLevelType w:val="hybridMultilevel"/>
    <w:tmpl w:val="0422FB90"/>
    <w:lvl w:ilvl="0" w:tplc="4B9AD4DA">
      <w:start w:val="1"/>
      <w:numFmt w:val="decimal"/>
      <w:lvlText w:val="%1)"/>
      <w:lvlJc w:val="left"/>
      <w:pPr>
        <w:ind w:left="501" w:hanging="360"/>
      </w:pPr>
      <w:rPr>
        <w:rFonts w:ascii="Calibri" w:hAnsi="Calibri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>
    <w:nsid w:val="61071203"/>
    <w:multiLevelType w:val="hybridMultilevel"/>
    <w:tmpl w:val="7C0E958A"/>
    <w:lvl w:ilvl="0" w:tplc="A1F82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472C4"/>
        <w:sz w:val="28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80626"/>
    <w:multiLevelType w:val="hybridMultilevel"/>
    <w:tmpl w:val="00B80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4D28B5"/>
    <w:multiLevelType w:val="hybridMultilevel"/>
    <w:tmpl w:val="D3423E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65507C6"/>
    <w:multiLevelType w:val="hybridMultilevel"/>
    <w:tmpl w:val="AB9E48DC"/>
    <w:lvl w:ilvl="0" w:tplc="A1F821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472C4"/>
        <w:sz w:val="28"/>
        <w:u w:color="2F54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D6D99"/>
    <w:multiLevelType w:val="hybridMultilevel"/>
    <w:tmpl w:val="C592F5A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ADB68D6"/>
    <w:multiLevelType w:val="hybridMultilevel"/>
    <w:tmpl w:val="FD3C6FB4"/>
    <w:lvl w:ilvl="0" w:tplc="B922E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3"/>
  </w:num>
  <w:num w:numId="4">
    <w:abstractNumId w:val="10"/>
  </w:num>
  <w:num w:numId="5">
    <w:abstractNumId w:val="16"/>
  </w:num>
  <w:num w:numId="6">
    <w:abstractNumId w:val="0"/>
  </w:num>
  <w:num w:numId="7">
    <w:abstractNumId w:val="2"/>
  </w:num>
  <w:num w:numId="8">
    <w:abstractNumId w:val="22"/>
  </w:num>
  <w:num w:numId="9">
    <w:abstractNumId w:val="15"/>
  </w:num>
  <w:num w:numId="10">
    <w:abstractNumId w:val="25"/>
  </w:num>
  <w:num w:numId="11">
    <w:abstractNumId w:val="11"/>
  </w:num>
  <w:num w:numId="12">
    <w:abstractNumId w:val="6"/>
  </w:num>
  <w:num w:numId="13">
    <w:abstractNumId w:val="8"/>
  </w:num>
  <w:num w:numId="14">
    <w:abstractNumId w:val="4"/>
  </w:num>
  <w:num w:numId="15">
    <w:abstractNumId w:val="9"/>
  </w:num>
  <w:num w:numId="16">
    <w:abstractNumId w:val="26"/>
  </w:num>
  <w:num w:numId="17">
    <w:abstractNumId w:val="20"/>
  </w:num>
  <w:num w:numId="18">
    <w:abstractNumId w:val="19"/>
  </w:num>
  <w:num w:numId="19">
    <w:abstractNumId w:val="14"/>
  </w:num>
  <w:num w:numId="20">
    <w:abstractNumId w:val="21"/>
  </w:num>
  <w:num w:numId="21">
    <w:abstractNumId w:val="7"/>
  </w:num>
  <w:num w:numId="22">
    <w:abstractNumId w:val="13"/>
  </w:num>
  <w:num w:numId="23">
    <w:abstractNumId w:val="3"/>
  </w:num>
  <w:num w:numId="24">
    <w:abstractNumId w:val="18"/>
  </w:num>
  <w:num w:numId="25">
    <w:abstractNumId w:val="17"/>
  </w:num>
  <w:num w:numId="26">
    <w:abstractNumId w:val="24"/>
  </w:num>
  <w:num w:numId="27">
    <w:abstractNumId w:val="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479"/>
    <w:rsid w:val="00016179"/>
    <w:rsid w:val="000172EB"/>
    <w:rsid w:val="000378F3"/>
    <w:rsid w:val="00041DF0"/>
    <w:rsid w:val="00043B41"/>
    <w:rsid w:val="000508A4"/>
    <w:rsid w:val="000559FE"/>
    <w:rsid w:val="00061F2E"/>
    <w:rsid w:val="00066D51"/>
    <w:rsid w:val="00076325"/>
    <w:rsid w:val="0008289E"/>
    <w:rsid w:val="00085498"/>
    <w:rsid w:val="00091E12"/>
    <w:rsid w:val="00095479"/>
    <w:rsid w:val="000A2430"/>
    <w:rsid w:val="000A3032"/>
    <w:rsid w:val="000E1A5B"/>
    <w:rsid w:val="000E1E8E"/>
    <w:rsid w:val="000E6F7B"/>
    <w:rsid w:val="000F5CA0"/>
    <w:rsid w:val="000F70A4"/>
    <w:rsid w:val="000F7D7B"/>
    <w:rsid w:val="001112CF"/>
    <w:rsid w:val="00121528"/>
    <w:rsid w:val="001223BF"/>
    <w:rsid w:val="00124D8E"/>
    <w:rsid w:val="00142F84"/>
    <w:rsid w:val="0015694B"/>
    <w:rsid w:val="00165599"/>
    <w:rsid w:val="001662D4"/>
    <w:rsid w:val="00167F22"/>
    <w:rsid w:val="00173F86"/>
    <w:rsid w:val="001766C4"/>
    <w:rsid w:val="00177DFE"/>
    <w:rsid w:val="00187BAA"/>
    <w:rsid w:val="00194EAC"/>
    <w:rsid w:val="00195C4D"/>
    <w:rsid w:val="001B10E5"/>
    <w:rsid w:val="001B742E"/>
    <w:rsid w:val="001D6388"/>
    <w:rsid w:val="00217093"/>
    <w:rsid w:val="00223C2B"/>
    <w:rsid w:val="00232287"/>
    <w:rsid w:val="00233683"/>
    <w:rsid w:val="002433C6"/>
    <w:rsid w:val="002527E5"/>
    <w:rsid w:val="002713F1"/>
    <w:rsid w:val="002751C9"/>
    <w:rsid w:val="002832E0"/>
    <w:rsid w:val="0028766A"/>
    <w:rsid w:val="002917F8"/>
    <w:rsid w:val="00294CDE"/>
    <w:rsid w:val="002A3D31"/>
    <w:rsid w:val="002B391D"/>
    <w:rsid w:val="002B6677"/>
    <w:rsid w:val="002C076B"/>
    <w:rsid w:val="002C0F82"/>
    <w:rsid w:val="002C10A0"/>
    <w:rsid w:val="002D2BB5"/>
    <w:rsid w:val="002E0465"/>
    <w:rsid w:val="002E3006"/>
    <w:rsid w:val="002F2D33"/>
    <w:rsid w:val="002F3650"/>
    <w:rsid w:val="002F369C"/>
    <w:rsid w:val="00301EFA"/>
    <w:rsid w:val="003037B4"/>
    <w:rsid w:val="00311045"/>
    <w:rsid w:val="00313EBC"/>
    <w:rsid w:val="0031700D"/>
    <w:rsid w:val="003262D9"/>
    <w:rsid w:val="003275EC"/>
    <w:rsid w:val="00353E40"/>
    <w:rsid w:val="00372475"/>
    <w:rsid w:val="00376898"/>
    <w:rsid w:val="00384948"/>
    <w:rsid w:val="00391A59"/>
    <w:rsid w:val="003952AD"/>
    <w:rsid w:val="003B2FF5"/>
    <w:rsid w:val="003C12B7"/>
    <w:rsid w:val="003C1C5E"/>
    <w:rsid w:val="003C418B"/>
    <w:rsid w:val="003C568F"/>
    <w:rsid w:val="003D6A83"/>
    <w:rsid w:val="003E0907"/>
    <w:rsid w:val="003E362B"/>
    <w:rsid w:val="003E4134"/>
    <w:rsid w:val="003E43ED"/>
    <w:rsid w:val="0041302C"/>
    <w:rsid w:val="00415A44"/>
    <w:rsid w:val="00421183"/>
    <w:rsid w:val="00421843"/>
    <w:rsid w:val="00423169"/>
    <w:rsid w:val="004254D6"/>
    <w:rsid w:val="004307A4"/>
    <w:rsid w:val="00443903"/>
    <w:rsid w:val="004471A5"/>
    <w:rsid w:val="0045633A"/>
    <w:rsid w:val="00463722"/>
    <w:rsid w:val="004720DE"/>
    <w:rsid w:val="004A66A6"/>
    <w:rsid w:val="004A7714"/>
    <w:rsid w:val="004B0207"/>
    <w:rsid w:val="004D6E24"/>
    <w:rsid w:val="004E3773"/>
    <w:rsid w:val="004E5A35"/>
    <w:rsid w:val="004E6E67"/>
    <w:rsid w:val="004F3F42"/>
    <w:rsid w:val="00502C91"/>
    <w:rsid w:val="00502DE6"/>
    <w:rsid w:val="00503F77"/>
    <w:rsid w:val="0050658C"/>
    <w:rsid w:val="005068D9"/>
    <w:rsid w:val="005074F9"/>
    <w:rsid w:val="00517515"/>
    <w:rsid w:val="0052736A"/>
    <w:rsid w:val="005349F7"/>
    <w:rsid w:val="00544904"/>
    <w:rsid w:val="00553528"/>
    <w:rsid w:val="00555AFE"/>
    <w:rsid w:val="005612A6"/>
    <w:rsid w:val="005626C8"/>
    <w:rsid w:val="0057711B"/>
    <w:rsid w:val="00587F8C"/>
    <w:rsid w:val="005A3B17"/>
    <w:rsid w:val="005A7138"/>
    <w:rsid w:val="005A7FD6"/>
    <w:rsid w:val="005B762B"/>
    <w:rsid w:val="005F2658"/>
    <w:rsid w:val="00600C3F"/>
    <w:rsid w:val="006242B3"/>
    <w:rsid w:val="00624B7F"/>
    <w:rsid w:val="00635A7E"/>
    <w:rsid w:val="00635C90"/>
    <w:rsid w:val="00636FAD"/>
    <w:rsid w:val="00642AE0"/>
    <w:rsid w:val="00647F2D"/>
    <w:rsid w:val="00680654"/>
    <w:rsid w:val="00682162"/>
    <w:rsid w:val="00684087"/>
    <w:rsid w:val="00686527"/>
    <w:rsid w:val="0069413E"/>
    <w:rsid w:val="006A2FCF"/>
    <w:rsid w:val="006A38A4"/>
    <w:rsid w:val="006A4C43"/>
    <w:rsid w:val="006B1D01"/>
    <w:rsid w:val="006B4F96"/>
    <w:rsid w:val="006B7B03"/>
    <w:rsid w:val="006D1932"/>
    <w:rsid w:val="006E5616"/>
    <w:rsid w:val="006F4233"/>
    <w:rsid w:val="006F7B27"/>
    <w:rsid w:val="00701218"/>
    <w:rsid w:val="007115F1"/>
    <w:rsid w:val="00713985"/>
    <w:rsid w:val="00720B03"/>
    <w:rsid w:val="007275A5"/>
    <w:rsid w:val="007369B9"/>
    <w:rsid w:val="007374A9"/>
    <w:rsid w:val="00745371"/>
    <w:rsid w:val="007461C6"/>
    <w:rsid w:val="007516DE"/>
    <w:rsid w:val="00762BA5"/>
    <w:rsid w:val="00765EC0"/>
    <w:rsid w:val="00781860"/>
    <w:rsid w:val="00781B77"/>
    <w:rsid w:val="00783151"/>
    <w:rsid w:val="00786CDC"/>
    <w:rsid w:val="00795A4E"/>
    <w:rsid w:val="00796A1A"/>
    <w:rsid w:val="007B028B"/>
    <w:rsid w:val="007B0ED3"/>
    <w:rsid w:val="007B57AF"/>
    <w:rsid w:val="007E00DA"/>
    <w:rsid w:val="007E14E6"/>
    <w:rsid w:val="007E6F7C"/>
    <w:rsid w:val="007E753F"/>
    <w:rsid w:val="00803C7B"/>
    <w:rsid w:val="00811440"/>
    <w:rsid w:val="008255BF"/>
    <w:rsid w:val="00825FF8"/>
    <w:rsid w:val="00837EBD"/>
    <w:rsid w:val="0084690A"/>
    <w:rsid w:val="0085144E"/>
    <w:rsid w:val="00852B3A"/>
    <w:rsid w:val="00854E01"/>
    <w:rsid w:val="008610CD"/>
    <w:rsid w:val="00876CB8"/>
    <w:rsid w:val="0088523E"/>
    <w:rsid w:val="00886241"/>
    <w:rsid w:val="008932AD"/>
    <w:rsid w:val="00894A39"/>
    <w:rsid w:val="008A7425"/>
    <w:rsid w:val="008A799E"/>
    <w:rsid w:val="008B2513"/>
    <w:rsid w:val="008B3D55"/>
    <w:rsid w:val="008D24C9"/>
    <w:rsid w:val="008D4904"/>
    <w:rsid w:val="008F1440"/>
    <w:rsid w:val="008F3486"/>
    <w:rsid w:val="008F645C"/>
    <w:rsid w:val="00905D69"/>
    <w:rsid w:val="00914C05"/>
    <w:rsid w:val="00927EDC"/>
    <w:rsid w:val="00940D9B"/>
    <w:rsid w:val="009425AF"/>
    <w:rsid w:val="00944051"/>
    <w:rsid w:val="009474D0"/>
    <w:rsid w:val="009536F6"/>
    <w:rsid w:val="0096693E"/>
    <w:rsid w:val="00983696"/>
    <w:rsid w:val="00990D69"/>
    <w:rsid w:val="00996ECC"/>
    <w:rsid w:val="009A2CA2"/>
    <w:rsid w:val="009A7A2A"/>
    <w:rsid w:val="009B525F"/>
    <w:rsid w:val="009C627A"/>
    <w:rsid w:val="009D1975"/>
    <w:rsid w:val="009D425F"/>
    <w:rsid w:val="009E0F8C"/>
    <w:rsid w:val="009E1479"/>
    <w:rsid w:val="009E2DC6"/>
    <w:rsid w:val="009E46A5"/>
    <w:rsid w:val="009E4D23"/>
    <w:rsid w:val="00A05ADC"/>
    <w:rsid w:val="00A112B5"/>
    <w:rsid w:val="00A13A8C"/>
    <w:rsid w:val="00A13CF4"/>
    <w:rsid w:val="00A2119D"/>
    <w:rsid w:val="00A2664B"/>
    <w:rsid w:val="00A27161"/>
    <w:rsid w:val="00A30020"/>
    <w:rsid w:val="00A32AB5"/>
    <w:rsid w:val="00A72700"/>
    <w:rsid w:val="00A74AB4"/>
    <w:rsid w:val="00AB5FAA"/>
    <w:rsid w:val="00AC5AA3"/>
    <w:rsid w:val="00AD28B5"/>
    <w:rsid w:val="00AD4622"/>
    <w:rsid w:val="00AE0450"/>
    <w:rsid w:val="00AE1889"/>
    <w:rsid w:val="00AF5891"/>
    <w:rsid w:val="00B028EF"/>
    <w:rsid w:val="00B03715"/>
    <w:rsid w:val="00B1203A"/>
    <w:rsid w:val="00B123AF"/>
    <w:rsid w:val="00B20352"/>
    <w:rsid w:val="00B2762E"/>
    <w:rsid w:val="00B30E41"/>
    <w:rsid w:val="00B41A6D"/>
    <w:rsid w:val="00B4428B"/>
    <w:rsid w:val="00B53FFE"/>
    <w:rsid w:val="00B54025"/>
    <w:rsid w:val="00B607A7"/>
    <w:rsid w:val="00B6630A"/>
    <w:rsid w:val="00B73C90"/>
    <w:rsid w:val="00B774B8"/>
    <w:rsid w:val="00B806A8"/>
    <w:rsid w:val="00B92D3E"/>
    <w:rsid w:val="00B94F14"/>
    <w:rsid w:val="00BA2A53"/>
    <w:rsid w:val="00BC1E4F"/>
    <w:rsid w:val="00BC4507"/>
    <w:rsid w:val="00BD2D2B"/>
    <w:rsid w:val="00BD5247"/>
    <w:rsid w:val="00BE117A"/>
    <w:rsid w:val="00BE22D2"/>
    <w:rsid w:val="00BF0D2B"/>
    <w:rsid w:val="00BF2BB1"/>
    <w:rsid w:val="00C0198B"/>
    <w:rsid w:val="00C0495F"/>
    <w:rsid w:val="00C10C82"/>
    <w:rsid w:val="00C11870"/>
    <w:rsid w:val="00C22EF1"/>
    <w:rsid w:val="00C230AD"/>
    <w:rsid w:val="00C24699"/>
    <w:rsid w:val="00C25CAF"/>
    <w:rsid w:val="00C30FCC"/>
    <w:rsid w:val="00C40BB4"/>
    <w:rsid w:val="00C44F97"/>
    <w:rsid w:val="00C521DE"/>
    <w:rsid w:val="00C57BB2"/>
    <w:rsid w:val="00CA1A37"/>
    <w:rsid w:val="00CA3F4A"/>
    <w:rsid w:val="00CA5430"/>
    <w:rsid w:val="00CB7A34"/>
    <w:rsid w:val="00CC1C4D"/>
    <w:rsid w:val="00CC2083"/>
    <w:rsid w:val="00CC383F"/>
    <w:rsid w:val="00CD2D77"/>
    <w:rsid w:val="00CD5EC6"/>
    <w:rsid w:val="00CE53FC"/>
    <w:rsid w:val="00CF04FB"/>
    <w:rsid w:val="00CF5A3F"/>
    <w:rsid w:val="00D016DA"/>
    <w:rsid w:val="00D0613F"/>
    <w:rsid w:val="00D14032"/>
    <w:rsid w:val="00D16354"/>
    <w:rsid w:val="00D21B8E"/>
    <w:rsid w:val="00D24A69"/>
    <w:rsid w:val="00D2515F"/>
    <w:rsid w:val="00D26C39"/>
    <w:rsid w:val="00D34AB7"/>
    <w:rsid w:val="00D4239E"/>
    <w:rsid w:val="00D51B33"/>
    <w:rsid w:val="00D633DA"/>
    <w:rsid w:val="00D74D04"/>
    <w:rsid w:val="00D75ECB"/>
    <w:rsid w:val="00D82CC7"/>
    <w:rsid w:val="00D83EE4"/>
    <w:rsid w:val="00D93B84"/>
    <w:rsid w:val="00D96086"/>
    <w:rsid w:val="00D96989"/>
    <w:rsid w:val="00DA17A8"/>
    <w:rsid w:val="00DA5BE2"/>
    <w:rsid w:val="00DB4EA0"/>
    <w:rsid w:val="00DE0085"/>
    <w:rsid w:val="00DE21CA"/>
    <w:rsid w:val="00DE6437"/>
    <w:rsid w:val="00DF0ED5"/>
    <w:rsid w:val="00DF1107"/>
    <w:rsid w:val="00E04D52"/>
    <w:rsid w:val="00E052CD"/>
    <w:rsid w:val="00E06917"/>
    <w:rsid w:val="00E06A0C"/>
    <w:rsid w:val="00E1413A"/>
    <w:rsid w:val="00E30C96"/>
    <w:rsid w:val="00E32848"/>
    <w:rsid w:val="00E41323"/>
    <w:rsid w:val="00E53DE7"/>
    <w:rsid w:val="00E546EC"/>
    <w:rsid w:val="00E62456"/>
    <w:rsid w:val="00E64F85"/>
    <w:rsid w:val="00E737F5"/>
    <w:rsid w:val="00E77332"/>
    <w:rsid w:val="00E85BE2"/>
    <w:rsid w:val="00EA2626"/>
    <w:rsid w:val="00EA414F"/>
    <w:rsid w:val="00EA443F"/>
    <w:rsid w:val="00EA5F64"/>
    <w:rsid w:val="00EB0910"/>
    <w:rsid w:val="00EC1E63"/>
    <w:rsid w:val="00EC2643"/>
    <w:rsid w:val="00EC777F"/>
    <w:rsid w:val="00ED14F8"/>
    <w:rsid w:val="00EE0150"/>
    <w:rsid w:val="00EE0877"/>
    <w:rsid w:val="00EF5354"/>
    <w:rsid w:val="00F010E3"/>
    <w:rsid w:val="00F13F5D"/>
    <w:rsid w:val="00F23181"/>
    <w:rsid w:val="00F312E7"/>
    <w:rsid w:val="00F33580"/>
    <w:rsid w:val="00F34462"/>
    <w:rsid w:val="00F45A71"/>
    <w:rsid w:val="00F50718"/>
    <w:rsid w:val="00F66725"/>
    <w:rsid w:val="00F66EBD"/>
    <w:rsid w:val="00F704C5"/>
    <w:rsid w:val="00F7612E"/>
    <w:rsid w:val="00F91287"/>
    <w:rsid w:val="00F97FC3"/>
    <w:rsid w:val="00FA5A95"/>
    <w:rsid w:val="00FA727C"/>
    <w:rsid w:val="00FB0230"/>
    <w:rsid w:val="00FB0ECD"/>
    <w:rsid w:val="00FB1650"/>
    <w:rsid w:val="00FE37CA"/>
    <w:rsid w:val="00FE3F34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AB5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86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8652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Hyperlink">
    <w:name w:val="Hyperlink"/>
    <w:basedOn w:val="DefaultParagraphFont"/>
    <w:uiPriority w:val="99"/>
    <w:rsid w:val="009E147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E147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C0198B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rsid w:val="0068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D2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1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1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6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zaty.przedszkol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2152</Words>
  <Characters>12917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PRYWATNOŚCI</dc:title>
  <dc:subject/>
  <dc:creator>Tobiasz Brachaczek</dc:creator>
  <cp:keywords/>
  <dc:description/>
  <cp:lastModifiedBy>właściciel</cp:lastModifiedBy>
  <cp:revision>2</cp:revision>
  <dcterms:created xsi:type="dcterms:W3CDTF">2020-04-27T11:12:00Z</dcterms:created>
  <dcterms:modified xsi:type="dcterms:W3CDTF">2020-04-27T11:12:00Z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0x0101004F135C7A0A8832469594A91CD83D76BA</vt:lpwstr>
  </property>
  <property fmtid="{D5CDD505-2E9C-101B-9397-08002B2CF9AE}" pid="3" name="AuthorIds_UIVersion_7680">
    <vt:lpwstr>14</vt:lpwstr>
  </property>
</Properties>
</file>