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F9C" w:rsidRDefault="004E6F9C" w:rsidP="004E6F9C">
      <w:pPr>
        <w:jc w:val="right"/>
      </w:pPr>
      <w:bookmarkStart w:id="0" w:name="_GoBack"/>
      <w:bookmarkEnd w:id="0"/>
      <w:r>
        <w:t>Hrubieszów, 14.02. 2025</w:t>
      </w:r>
      <w:r w:rsidRPr="004E6F9C">
        <w:t xml:space="preserve"> roku</w:t>
      </w:r>
    </w:p>
    <w:p w:rsidR="004E6F9C" w:rsidRDefault="004E6F9C" w:rsidP="006A046A">
      <w:pPr>
        <w:spacing w:after="0" w:line="360" w:lineRule="auto"/>
      </w:pPr>
      <w:r>
        <w:t>Powiatowy Zespół Placówek</w:t>
      </w:r>
    </w:p>
    <w:p w:rsidR="006A046A" w:rsidRDefault="004E6F9C" w:rsidP="006A046A">
      <w:pPr>
        <w:spacing w:after="0" w:line="360" w:lineRule="auto"/>
      </w:pPr>
      <w:r>
        <w:t xml:space="preserve">Szkolno – Wychowawczy </w:t>
      </w:r>
    </w:p>
    <w:p w:rsidR="006D68E6" w:rsidRDefault="004E6F9C" w:rsidP="006A046A">
      <w:pPr>
        <w:spacing w:after="0" w:line="360" w:lineRule="auto"/>
      </w:pPr>
      <w:r>
        <w:t>w Hrubieszowie</w:t>
      </w:r>
    </w:p>
    <w:p w:rsidR="004E6F9C" w:rsidRDefault="006A046A" w:rsidP="006A046A">
      <w:pPr>
        <w:spacing w:after="0" w:line="360" w:lineRule="auto"/>
      </w:pPr>
      <w:r>
        <w:t>ul Zamojska 16A 22-500 Hrubieszów</w:t>
      </w:r>
    </w:p>
    <w:p w:rsidR="004E6F9C" w:rsidRPr="006A046A" w:rsidRDefault="004E6F9C" w:rsidP="004E6F9C">
      <w:pPr>
        <w:jc w:val="right"/>
        <w:rPr>
          <w:b/>
        </w:rPr>
      </w:pPr>
      <w:r w:rsidRPr="006A046A">
        <w:rPr>
          <w:b/>
        </w:rPr>
        <w:t>W Y K O N A W C Y</w:t>
      </w:r>
    </w:p>
    <w:p w:rsidR="004E6F9C" w:rsidRPr="006A046A" w:rsidRDefault="004E6F9C" w:rsidP="004E6F9C">
      <w:pPr>
        <w:jc w:val="right"/>
        <w:rPr>
          <w:b/>
        </w:rPr>
      </w:pPr>
      <w:r w:rsidRPr="006A046A">
        <w:rPr>
          <w:b/>
        </w:rPr>
        <w:t>(PZPSW</w:t>
      </w:r>
      <w:r w:rsidR="00B83AC8" w:rsidRPr="006A046A">
        <w:rPr>
          <w:b/>
        </w:rPr>
        <w:t>PZPSW.II.266.3.2</w:t>
      </w:r>
      <w:r w:rsidR="00B83AC8" w:rsidRPr="006A046A">
        <w:rPr>
          <w:b/>
        </w:rPr>
        <w:t>0</w:t>
      </w:r>
      <w:r w:rsidR="00B83AC8" w:rsidRPr="006A046A">
        <w:rPr>
          <w:b/>
        </w:rPr>
        <w:t>0</w:t>
      </w:r>
      <w:r w:rsidR="00B83AC8" w:rsidRPr="006A046A">
        <w:rPr>
          <w:b/>
        </w:rPr>
        <w:t>5</w:t>
      </w:r>
      <w:r w:rsidRPr="006A046A">
        <w:rPr>
          <w:b/>
        </w:rPr>
        <w:t>)</w:t>
      </w:r>
    </w:p>
    <w:p w:rsidR="004E6F9C" w:rsidRDefault="004E6F9C" w:rsidP="004E6F9C">
      <w:pPr>
        <w:jc w:val="right"/>
      </w:pPr>
    </w:p>
    <w:p w:rsidR="004E6F9C" w:rsidRDefault="004E6F9C" w:rsidP="004E6F9C">
      <w:pPr>
        <w:jc w:val="both"/>
      </w:pPr>
      <w:r>
        <w:t xml:space="preserve">Dot.: postępowania </w:t>
      </w:r>
      <w:r w:rsidR="000211F2">
        <w:t>w sprawie</w:t>
      </w:r>
      <w:r>
        <w:t xml:space="preserve"> realizacji </w:t>
      </w:r>
      <w:r w:rsidR="002A65F4">
        <w:t xml:space="preserve">zapytania ofertowego </w:t>
      </w:r>
      <w:r>
        <w:t xml:space="preserve">na organizację transportu międzynarodowego </w:t>
      </w:r>
      <w:r w:rsidR="00563B9A">
        <w:t xml:space="preserve">dla 30 osób </w:t>
      </w:r>
      <w:r>
        <w:t>w ramach projektu</w:t>
      </w:r>
      <w:r w:rsidR="002A65F4">
        <w:t xml:space="preserve"> pt:</w:t>
      </w:r>
      <w:r>
        <w:t xml:space="preserve"> „Kolejny krok ku zmianie – mobilności kadry PZPSW w Hrubieszowie”</w:t>
      </w:r>
      <w:r w:rsidR="000211F2">
        <w:t xml:space="preserve">, </w:t>
      </w:r>
      <w:r>
        <w:t>NR projektu: 2024-1-PLO1-KA122-SCH-000229302</w:t>
      </w:r>
      <w:r w:rsidR="000211F2">
        <w:t xml:space="preserve"> realizowanego ze środków Unii Europejskiej</w:t>
      </w:r>
      <w:r>
        <w:t xml:space="preserve"> </w:t>
      </w:r>
      <w:r w:rsidR="000211F2">
        <w:t xml:space="preserve">w ramach Programu Erasmus + </w:t>
      </w:r>
      <w:r>
        <w:t>w Powiatowym Zespole Placówek Szkolno – Wychowawczych w Hrubieszowie.</w:t>
      </w:r>
    </w:p>
    <w:p w:rsidR="004E6F9C" w:rsidRPr="006A046A" w:rsidRDefault="004E6F9C" w:rsidP="004E6F9C">
      <w:pPr>
        <w:jc w:val="center"/>
        <w:rPr>
          <w:b/>
        </w:rPr>
      </w:pPr>
      <w:r w:rsidRPr="006A046A">
        <w:rPr>
          <w:b/>
        </w:rPr>
        <w:t>Informacja z otwarcia ofert</w:t>
      </w:r>
    </w:p>
    <w:p w:rsidR="004E6F9C" w:rsidRDefault="004E6F9C" w:rsidP="004E6F9C">
      <w:pPr>
        <w:jc w:val="both"/>
      </w:pPr>
      <w:r>
        <w:t xml:space="preserve">W odpowiedzi na </w:t>
      </w:r>
      <w:r w:rsidR="000211F2">
        <w:t xml:space="preserve">zapytanie ofertowe </w:t>
      </w:r>
      <w:r>
        <w:t>o zamówieniu, w wyznaczonym term</w:t>
      </w:r>
      <w:r w:rsidR="000211F2">
        <w:t xml:space="preserve">inie 14.02.2025 r. </w:t>
      </w:r>
      <w:r w:rsidR="00563B9A">
        <w:t xml:space="preserve"> złożono następujące ofert</w:t>
      </w:r>
      <w:r w:rsidR="000211F2">
        <w:t>y</w:t>
      </w:r>
      <w:r>
        <w:t>:</w:t>
      </w:r>
    </w:p>
    <w:p w:rsidR="002A65F4" w:rsidRDefault="002A65F4" w:rsidP="002A65F4">
      <w:pPr>
        <w:pStyle w:val="Akapitzlist"/>
      </w:pPr>
    </w:p>
    <w:p w:rsidR="006A046A" w:rsidRDefault="00563B9A" w:rsidP="00563B9A">
      <w:pPr>
        <w:pStyle w:val="Akapitzlist"/>
        <w:numPr>
          <w:ilvl w:val="0"/>
          <w:numId w:val="1"/>
        </w:numPr>
      </w:pPr>
      <w:r>
        <w:t xml:space="preserve">GEOHAMSTER Jakub Chomik, Rogalin ul. Wojska Polskiego 14, 22-525 Strzyżów, Tel 724508323, e-mail: </w:t>
      </w:r>
      <w:hyperlink r:id="rId6" w:history="1">
        <w:r w:rsidRPr="00B6662A">
          <w:rPr>
            <w:rStyle w:val="Hipercze"/>
          </w:rPr>
          <w:t>geohamaster.biuro@gmail.com</w:t>
        </w:r>
      </w:hyperlink>
      <w:r>
        <w:t xml:space="preserve">  </w:t>
      </w:r>
    </w:p>
    <w:p w:rsidR="006A046A" w:rsidRDefault="00563B9A" w:rsidP="006A046A">
      <w:pPr>
        <w:pStyle w:val="Akapitzlist"/>
      </w:pPr>
      <w:r>
        <w:t>NIP: 919 18 30 667 REGON 380796214</w:t>
      </w:r>
      <w:r w:rsidR="002A65F4">
        <w:t xml:space="preserve"> </w:t>
      </w:r>
    </w:p>
    <w:p w:rsidR="00563B9A" w:rsidRDefault="002A65F4" w:rsidP="006A046A">
      <w:pPr>
        <w:pStyle w:val="Akapitzlist"/>
      </w:pPr>
      <w:r>
        <w:t>– cena oferty11 850,00 EUR ( słownie: jedenaście tysięcy osiemset pięćdziesiąt euro)</w:t>
      </w:r>
    </w:p>
    <w:p w:rsidR="000211F2" w:rsidRDefault="000211F2" w:rsidP="000211F2">
      <w:pPr>
        <w:pStyle w:val="Akapitzlist"/>
      </w:pPr>
    </w:p>
    <w:p w:rsidR="006A046A" w:rsidRDefault="000211F2" w:rsidP="006A046A">
      <w:pPr>
        <w:pStyle w:val="Akapitzlist"/>
        <w:numPr>
          <w:ilvl w:val="0"/>
          <w:numId w:val="1"/>
        </w:numPr>
      </w:pPr>
      <w:r>
        <w:t xml:space="preserve">Delta Tour </w:t>
      </w:r>
      <w:proofErr w:type="spellStart"/>
      <w:r>
        <w:t>Sp.z.o.o</w:t>
      </w:r>
      <w:proofErr w:type="spellEnd"/>
      <w:r>
        <w:t xml:space="preserve">. ul. Czerska 18, 00-732 Warszawa, </w:t>
      </w:r>
      <w:proofErr w:type="spellStart"/>
      <w:r>
        <w:t>telnr</w:t>
      </w:r>
      <w:proofErr w:type="spellEnd"/>
      <w:r>
        <w:t xml:space="preserve"> 22  8516705, e-mail </w:t>
      </w:r>
      <w:hyperlink r:id="rId7" w:history="1">
        <w:r w:rsidRPr="00B6662A">
          <w:rPr>
            <w:rStyle w:val="Hipercze"/>
          </w:rPr>
          <w:t>aleksander@delta-tur.pl</w:t>
        </w:r>
      </w:hyperlink>
      <w:r>
        <w:t xml:space="preserve">  </w:t>
      </w:r>
    </w:p>
    <w:p w:rsidR="006A046A" w:rsidRDefault="000211F2" w:rsidP="006A046A">
      <w:pPr>
        <w:pStyle w:val="Akapitzlist"/>
      </w:pPr>
      <w:r>
        <w:t xml:space="preserve">NIP: 526 22 37 697 REGON: 013224465 </w:t>
      </w:r>
    </w:p>
    <w:p w:rsidR="000211F2" w:rsidRDefault="000211F2" w:rsidP="006A046A">
      <w:pPr>
        <w:pStyle w:val="Akapitzlist"/>
      </w:pPr>
      <w:r>
        <w:t>– cena ofert  40.000,00 EUR  ( słownie :czterdzieści tysięcy euro)</w:t>
      </w:r>
    </w:p>
    <w:p w:rsidR="000211F2" w:rsidRDefault="000211F2" w:rsidP="000211F2">
      <w:pPr>
        <w:pStyle w:val="Akapitzlist"/>
      </w:pPr>
    </w:p>
    <w:p w:rsidR="002A65F4" w:rsidRDefault="002A65F4" w:rsidP="002A65F4">
      <w:pPr>
        <w:pStyle w:val="Akapitzlist"/>
      </w:pPr>
    </w:p>
    <w:p w:rsidR="002A65F4" w:rsidRDefault="002A65F4" w:rsidP="002A65F4"/>
    <w:p w:rsidR="00563B9A" w:rsidRDefault="00563B9A" w:rsidP="00563B9A">
      <w:pPr>
        <w:pStyle w:val="Akapitzlist"/>
      </w:pPr>
    </w:p>
    <w:p w:rsidR="004E6F9C" w:rsidRDefault="004E6F9C" w:rsidP="004E6F9C">
      <w:pPr>
        <w:jc w:val="both"/>
      </w:pPr>
    </w:p>
    <w:sectPr w:rsidR="004E6F9C" w:rsidSect="006D6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704BC"/>
    <w:multiLevelType w:val="hybridMultilevel"/>
    <w:tmpl w:val="C9E4B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AC8"/>
    <w:rsid w:val="000211F2"/>
    <w:rsid w:val="002A65F4"/>
    <w:rsid w:val="004E6F9C"/>
    <w:rsid w:val="00563B9A"/>
    <w:rsid w:val="006A046A"/>
    <w:rsid w:val="006D68E6"/>
    <w:rsid w:val="00B83AC8"/>
    <w:rsid w:val="00D06B3A"/>
    <w:rsid w:val="00E5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68E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3B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3B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68E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3B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3B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leksander@delta-tu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ohamaster.biuro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wo2\Downloads\dotyczy%20zapytania%20ofertoweg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dotyczy zapytania ofertowego</Template>
  <TotalTime>23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Links>
    <vt:vector size="12" baseType="variant">
      <vt:variant>
        <vt:i4>5570597</vt:i4>
      </vt:variant>
      <vt:variant>
        <vt:i4>3</vt:i4>
      </vt:variant>
      <vt:variant>
        <vt:i4>0</vt:i4>
      </vt:variant>
      <vt:variant>
        <vt:i4>5</vt:i4>
      </vt:variant>
      <vt:variant>
        <vt:lpwstr>mailto:aleksander@delta-tur.pl</vt:lpwstr>
      </vt:variant>
      <vt:variant>
        <vt:lpwstr/>
      </vt:variant>
      <vt:variant>
        <vt:i4>7340044</vt:i4>
      </vt:variant>
      <vt:variant>
        <vt:i4>0</vt:i4>
      </vt:variant>
      <vt:variant>
        <vt:i4>0</vt:i4>
      </vt:variant>
      <vt:variant>
        <vt:i4>5</vt:i4>
      </vt:variant>
      <vt:variant>
        <vt:lpwstr>mailto:geohamaster.biuro@gmail.com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1</cp:revision>
  <dcterms:created xsi:type="dcterms:W3CDTF">2025-02-14T18:23:00Z</dcterms:created>
  <dcterms:modified xsi:type="dcterms:W3CDTF">2025-02-14T18:47:00Z</dcterms:modified>
</cp:coreProperties>
</file>