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3613C" w14:textId="77777777" w:rsidR="003E4960" w:rsidRDefault="003E4960" w:rsidP="003E4960">
      <w:pPr>
        <w:widowControl w:val="0"/>
        <w:tabs>
          <w:tab w:val="left" w:pos="284"/>
          <w:tab w:val="left" w:pos="720"/>
        </w:tabs>
        <w:autoSpaceDE w:val="0"/>
        <w:spacing w:after="120"/>
        <w:jc w:val="right"/>
        <w:rPr>
          <w:sz w:val="22"/>
        </w:rPr>
      </w:pPr>
    </w:p>
    <w:bookmarkStart w:id="0" w:name="_GoBack"/>
    <w:bookmarkEnd w:id="0"/>
    <w:p w14:paraId="2EAF1BD4" w14:textId="77777777" w:rsidR="0069059C" w:rsidRPr="003E4960" w:rsidRDefault="0069059C" w:rsidP="003E4960">
      <w:pPr>
        <w:widowControl w:val="0"/>
        <w:tabs>
          <w:tab w:val="left" w:pos="284"/>
          <w:tab w:val="left" w:pos="720"/>
        </w:tabs>
        <w:autoSpaceDE w:val="0"/>
        <w:spacing w:after="120"/>
        <w:jc w:val="right"/>
        <w:rPr>
          <w:sz w:val="22"/>
        </w:rPr>
      </w:pPr>
      <w:r w:rsidRPr="00B609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4614B" wp14:editId="09355570">
                <wp:simplePos x="0" y="0"/>
                <wp:positionH relativeFrom="column">
                  <wp:posOffset>3681730</wp:posOffset>
                </wp:positionH>
                <wp:positionV relativeFrom="paragraph">
                  <wp:posOffset>-217805</wp:posOffset>
                </wp:positionV>
                <wp:extent cx="2190750" cy="390525"/>
                <wp:effectExtent l="0" t="0" r="19050" b="285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AABBE" w14:textId="77777777" w:rsidR="0069059C" w:rsidRPr="00011D6A" w:rsidRDefault="0069059C" w:rsidP="0069059C">
                            <w:pPr>
                              <w:widowControl w:val="0"/>
                              <w:tabs>
                                <w:tab w:val="left" w:pos="284"/>
                              </w:tabs>
                              <w:autoSpaceDE w:val="0"/>
                              <w:rPr>
                                <w:rFonts w:eastAsia="Times New Roman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Załącznik nr 2 </w:t>
                            </w:r>
                            <w:r w:rsidRPr="00B6096F">
                              <w:rPr>
                                <w:rFonts w:eastAsia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do </w:t>
                            </w:r>
                            <w:r>
                              <w:rPr>
                                <w:rFonts w:eastAsia="Times New Roman"/>
                                <w:bCs/>
                                <w:i/>
                                <w:sz w:val="18"/>
                                <w:szCs w:val="18"/>
                              </w:rPr>
                              <w:t>Zapytania ofertowego – oferta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A4614B" id="Pole tekstowe 2" o:spid="_x0000_s1027" type="#_x0000_t202" style="position:absolute;left:0;text-align:left;margin-left:289.9pt;margin-top:-17.15pt;width:172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">
                <v:textbox>
                  <w:txbxContent>
                    <w:p w14:paraId="7EEAABBE" w14:textId="77777777" w:rsidR="0069059C" w:rsidRPr="00011D6A" w:rsidRDefault="0069059C" w:rsidP="0069059C">
                      <w:pPr>
                        <w:widowControl w:val="0"/>
                        <w:tabs>
                          <w:tab w:val="left" w:pos="284"/>
                        </w:tabs>
                        <w:autoSpaceDE w:val="0"/>
                        <w:rPr>
                          <w:rFonts w:eastAsia="Times New Roman"/>
                          <w:bCs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bCs/>
                          <w:i/>
                          <w:sz w:val="18"/>
                          <w:szCs w:val="18"/>
                        </w:rPr>
                        <w:t xml:space="preserve">Załącznik nr 2 </w:t>
                      </w:r>
                      <w:r w:rsidRPr="00B6096F">
                        <w:rPr>
                          <w:rFonts w:eastAsia="Times New Roman"/>
                          <w:bCs/>
                          <w:i/>
                          <w:sz w:val="18"/>
                          <w:szCs w:val="18"/>
                        </w:rPr>
                        <w:t xml:space="preserve">do </w:t>
                      </w:r>
                      <w:r>
                        <w:rPr>
                          <w:rFonts w:eastAsia="Times New Roman"/>
                          <w:bCs/>
                          <w:i/>
                          <w:sz w:val="18"/>
                          <w:szCs w:val="18"/>
                        </w:rPr>
                        <w:t>Zapytania ofertowego – oferta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ECB6E02" w14:textId="77777777" w:rsidR="0069059C" w:rsidRDefault="0069059C" w:rsidP="008D68C4">
      <w:pPr>
        <w:tabs>
          <w:tab w:val="left" w:pos="720"/>
        </w:tabs>
        <w:spacing w:after="120"/>
        <w:rPr>
          <w:b/>
          <w:bCs/>
          <w:sz w:val="22"/>
          <w:szCs w:val="22"/>
        </w:rPr>
      </w:pPr>
      <w:bookmarkStart w:id="1" w:name="_Hlk80368363"/>
    </w:p>
    <w:p w14:paraId="2D47FBF9" w14:textId="77777777" w:rsidR="008D68C4" w:rsidRPr="007A181C" w:rsidRDefault="008D68C4" w:rsidP="008D68C4">
      <w:pPr>
        <w:tabs>
          <w:tab w:val="left" w:pos="720"/>
        </w:tabs>
        <w:spacing w:after="120"/>
        <w:rPr>
          <w:b/>
          <w:bCs/>
          <w:sz w:val="22"/>
          <w:szCs w:val="22"/>
        </w:rPr>
      </w:pPr>
      <w:r w:rsidRPr="007A181C">
        <w:rPr>
          <w:b/>
          <w:bCs/>
          <w:sz w:val="22"/>
          <w:szCs w:val="22"/>
        </w:rPr>
        <w:t xml:space="preserve">Znak postępowania: </w:t>
      </w:r>
      <w:r w:rsidR="00130073">
        <w:rPr>
          <w:b/>
          <w:bCs/>
          <w:sz w:val="22"/>
          <w:szCs w:val="22"/>
        </w:rPr>
        <w:t>2</w:t>
      </w:r>
      <w:r w:rsidR="0069059C">
        <w:rPr>
          <w:b/>
          <w:bCs/>
          <w:sz w:val="22"/>
          <w:szCs w:val="22"/>
        </w:rPr>
        <w:t>/2025/ERASMUS</w:t>
      </w:r>
    </w:p>
    <w:bookmarkEnd w:id="1"/>
    <w:p w14:paraId="3D9A509B" w14:textId="77777777" w:rsidR="008D68C4" w:rsidRPr="007A181C" w:rsidRDefault="008D68C4" w:rsidP="008D68C4">
      <w:pPr>
        <w:tabs>
          <w:tab w:val="left" w:pos="720"/>
        </w:tabs>
        <w:spacing w:after="120"/>
        <w:rPr>
          <w:i/>
          <w:sz w:val="22"/>
          <w:szCs w:val="22"/>
        </w:rPr>
      </w:pPr>
    </w:p>
    <w:p w14:paraId="64131948" w14:textId="77777777" w:rsidR="008D68C4" w:rsidRPr="007A181C" w:rsidRDefault="008D68C4" w:rsidP="008D68C4">
      <w:pPr>
        <w:tabs>
          <w:tab w:val="left" w:pos="720"/>
        </w:tabs>
        <w:spacing w:after="120"/>
        <w:jc w:val="center"/>
        <w:rPr>
          <w:b/>
          <w:sz w:val="22"/>
          <w:szCs w:val="22"/>
        </w:rPr>
      </w:pPr>
      <w:r w:rsidRPr="007A181C">
        <w:rPr>
          <w:b/>
          <w:sz w:val="22"/>
          <w:szCs w:val="22"/>
        </w:rPr>
        <w:t>OFERTA</w:t>
      </w:r>
    </w:p>
    <w:p w14:paraId="4BBDCA3A" w14:textId="77777777" w:rsidR="008D68C4" w:rsidRPr="007A181C" w:rsidRDefault="008D68C4" w:rsidP="008D68C4">
      <w:pPr>
        <w:tabs>
          <w:tab w:val="left" w:pos="720"/>
        </w:tabs>
        <w:spacing w:after="120"/>
        <w:rPr>
          <w:b/>
          <w:sz w:val="22"/>
          <w:szCs w:val="22"/>
          <w:u w:val="single"/>
        </w:rPr>
      </w:pPr>
    </w:p>
    <w:p w14:paraId="4B040290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  <w:r w:rsidRPr="007A181C">
        <w:rPr>
          <w:sz w:val="22"/>
          <w:szCs w:val="22"/>
        </w:rPr>
        <w:t>Pełna nazwa Wykonawcy: ………………………………………..</w:t>
      </w:r>
    </w:p>
    <w:p w14:paraId="73E332F0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  <w:r w:rsidRPr="007A181C">
        <w:rPr>
          <w:sz w:val="22"/>
          <w:szCs w:val="22"/>
        </w:rPr>
        <w:t>Adres Wykonawcy: …………………………………………………….</w:t>
      </w:r>
    </w:p>
    <w:p w14:paraId="6E261F37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  <w:r w:rsidRPr="007A181C">
        <w:rPr>
          <w:sz w:val="22"/>
          <w:szCs w:val="22"/>
        </w:rPr>
        <w:t>NIP: ………………………………………………………………………………</w:t>
      </w:r>
    </w:p>
    <w:p w14:paraId="47886EE6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  <w:r w:rsidRPr="007A181C">
        <w:rPr>
          <w:sz w:val="22"/>
          <w:szCs w:val="22"/>
        </w:rPr>
        <w:t>REGON: ………………………………………………………………………..</w:t>
      </w:r>
    </w:p>
    <w:p w14:paraId="58135960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  <w:r w:rsidRPr="007A181C">
        <w:rPr>
          <w:sz w:val="22"/>
          <w:szCs w:val="22"/>
        </w:rPr>
        <w:t>nr KRS: …………………………………………………………………………</w:t>
      </w:r>
    </w:p>
    <w:p w14:paraId="7958A052" w14:textId="77777777" w:rsidR="008D68C4" w:rsidRPr="007A181C" w:rsidRDefault="008D68C4" w:rsidP="008D68C4">
      <w:pPr>
        <w:tabs>
          <w:tab w:val="left" w:pos="720"/>
        </w:tabs>
        <w:spacing w:after="120"/>
        <w:rPr>
          <w:b/>
          <w:bCs/>
          <w:sz w:val="22"/>
          <w:szCs w:val="22"/>
        </w:rPr>
      </w:pPr>
    </w:p>
    <w:p w14:paraId="580B71EF" w14:textId="77777777" w:rsidR="008D68C4" w:rsidRPr="007A181C" w:rsidRDefault="008D68C4" w:rsidP="008D68C4">
      <w:pPr>
        <w:tabs>
          <w:tab w:val="left" w:pos="720"/>
        </w:tabs>
        <w:spacing w:after="120"/>
        <w:rPr>
          <w:b/>
          <w:bCs/>
          <w:sz w:val="22"/>
          <w:szCs w:val="22"/>
        </w:rPr>
      </w:pPr>
      <w:r w:rsidRPr="007A181C">
        <w:rPr>
          <w:b/>
          <w:bCs/>
          <w:sz w:val="22"/>
          <w:szCs w:val="22"/>
        </w:rPr>
        <w:t>Kontakt:</w:t>
      </w:r>
    </w:p>
    <w:p w14:paraId="4A1EB950" w14:textId="77777777" w:rsidR="008D68C4" w:rsidRPr="007A181C" w:rsidRDefault="008D68C4" w:rsidP="008D68C4">
      <w:pPr>
        <w:tabs>
          <w:tab w:val="left" w:pos="720"/>
        </w:tabs>
        <w:spacing w:after="120"/>
        <w:rPr>
          <w:b/>
          <w:bCs/>
          <w:sz w:val="22"/>
          <w:szCs w:val="22"/>
        </w:rPr>
      </w:pPr>
    </w:p>
    <w:p w14:paraId="17B80396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  <w:r w:rsidRPr="007A181C">
        <w:rPr>
          <w:sz w:val="22"/>
          <w:szCs w:val="22"/>
        </w:rPr>
        <w:t>Adres do korespondencji: ………………………………………..</w:t>
      </w:r>
    </w:p>
    <w:p w14:paraId="096E5CF3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  <w:r w:rsidRPr="007A181C">
        <w:rPr>
          <w:sz w:val="22"/>
          <w:szCs w:val="22"/>
        </w:rPr>
        <w:t>Osoba do kontaktu: ………………………………………..</w:t>
      </w:r>
    </w:p>
    <w:p w14:paraId="69F08661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  <w:r w:rsidRPr="007A181C">
        <w:rPr>
          <w:sz w:val="22"/>
          <w:szCs w:val="22"/>
        </w:rPr>
        <w:t>tel.: ………………………………………..</w:t>
      </w:r>
    </w:p>
    <w:p w14:paraId="4B60289B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  <w:r w:rsidRPr="007A181C">
        <w:rPr>
          <w:sz w:val="22"/>
          <w:szCs w:val="22"/>
        </w:rPr>
        <w:t>e-mail:</w:t>
      </w:r>
      <w:r w:rsidRPr="007A181C">
        <w:rPr>
          <w:sz w:val="22"/>
          <w:szCs w:val="22"/>
        </w:rPr>
        <w:tab/>
        <w:t>………………………………………..</w:t>
      </w:r>
    </w:p>
    <w:p w14:paraId="43029554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</w:p>
    <w:p w14:paraId="55279B3F" w14:textId="77777777" w:rsidR="0069059C" w:rsidRDefault="008D68C4" w:rsidP="0069059C">
      <w:pPr>
        <w:tabs>
          <w:tab w:val="left" w:pos="720"/>
        </w:tabs>
        <w:spacing w:after="120"/>
        <w:jc w:val="both"/>
        <w:rPr>
          <w:sz w:val="22"/>
          <w:szCs w:val="22"/>
        </w:rPr>
      </w:pPr>
      <w:bookmarkStart w:id="2" w:name="_Hlk116908922"/>
      <w:r w:rsidRPr="007A181C">
        <w:rPr>
          <w:sz w:val="22"/>
          <w:szCs w:val="22"/>
        </w:rPr>
        <w:t xml:space="preserve">W odpowiedzi na niniejsze Zapytanie ofertowe na wykonanie zamówienia, którego przedmiotem jest: </w:t>
      </w:r>
      <w:bookmarkEnd w:id="2"/>
    </w:p>
    <w:p w14:paraId="6B7B90A8" w14:textId="77777777" w:rsidR="008D68C4" w:rsidRPr="0069059C" w:rsidRDefault="008D68C4" w:rsidP="0069059C">
      <w:pPr>
        <w:tabs>
          <w:tab w:val="left" w:pos="720"/>
        </w:tabs>
        <w:spacing w:after="120"/>
        <w:jc w:val="both"/>
        <w:rPr>
          <w:sz w:val="22"/>
          <w:szCs w:val="22"/>
        </w:rPr>
      </w:pPr>
      <w:r w:rsidRPr="0069059C">
        <w:rPr>
          <w:sz w:val="22"/>
          <w:szCs w:val="22"/>
        </w:rPr>
        <w:t xml:space="preserve">realizacja usługi zapewnienia wyżywienia całodziennego oraz noclegów dla </w:t>
      </w:r>
      <w:r w:rsidR="00130073">
        <w:rPr>
          <w:sz w:val="22"/>
          <w:szCs w:val="22"/>
        </w:rPr>
        <w:t xml:space="preserve">2 </w:t>
      </w:r>
      <w:r w:rsidRPr="0069059C">
        <w:rPr>
          <w:sz w:val="22"/>
          <w:szCs w:val="22"/>
        </w:rPr>
        <w:t>uczestn</w:t>
      </w:r>
      <w:r w:rsidR="00130073">
        <w:rPr>
          <w:sz w:val="22"/>
          <w:szCs w:val="22"/>
        </w:rPr>
        <w:t>ików mobilności międzynarodowej w ramach projektu nr 2023</w:t>
      </w:r>
      <w:r w:rsidRPr="0069059C">
        <w:rPr>
          <w:sz w:val="22"/>
          <w:szCs w:val="22"/>
        </w:rPr>
        <w:t>-1-PL01-KA121-VET000</w:t>
      </w:r>
      <w:r w:rsidR="00130073">
        <w:rPr>
          <w:sz w:val="22"/>
          <w:szCs w:val="22"/>
        </w:rPr>
        <w:t>131871</w:t>
      </w:r>
      <w:r w:rsidRPr="0069059C">
        <w:rPr>
          <w:sz w:val="22"/>
          <w:szCs w:val="22"/>
        </w:rPr>
        <w:t xml:space="preserve"> dofinansowanego ze środków</w:t>
      </w:r>
      <w:r w:rsidR="00130073">
        <w:rPr>
          <w:sz w:val="22"/>
          <w:szCs w:val="22"/>
        </w:rPr>
        <w:t xml:space="preserve"> Unii Europejskiej w terminie 10.03 – 21.03.2025 r. (</w:t>
      </w:r>
      <w:proofErr w:type="spellStart"/>
      <w:r w:rsidR="00130073">
        <w:rPr>
          <w:sz w:val="22"/>
          <w:szCs w:val="22"/>
        </w:rPr>
        <w:t>Puget</w:t>
      </w:r>
      <w:proofErr w:type="spellEnd"/>
      <w:r w:rsidR="00130073">
        <w:rPr>
          <w:sz w:val="22"/>
          <w:szCs w:val="22"/>
        </w:rPr>
        <w:t>-sur-</w:t>
      </w:r>
      <w:proofErr w:type="spellStart"/>
      <w:r w:rsidR="00130073">
        <w:rPr>
          <w:sz w:val="22"/>
          <w:szCs w:val="22"/>
        </w:rPr>
        <w:t>Argens</w:t>
      </w:r>
      <w:proofErr w:type="spellEnd"/>
      <w:r w:rsidR="00130073">
        <w:rPr>
          <w:sz w:val="22"/>
          <w:szCs w:val="22"/>
        </w:rPr>
        <w:t>, Francja).</w:t>
      </w:r>
    </w:p>
    <w:p w14:paraId="7E6975E3" w14:textId="77777777" w:rsidR="008D68C4" w:rsidRPr="007A181C" w:rsidRDefault="008D68C4" w:rsidP="008D68C4">
      <w:pPr>
        <w:tabs>
          <w:tab w:val="left" w:pos="720"/>
        </w:tabs>
        <w:spacing w:after="120"/>
        <w:rPr>
          <w:b/>
          <w:sz w:val="22"/>
          <w:szCs w:val="22"/>
        </w:rPr>
      </w:pPr>
    </w:p>
    <w:p w14:paraId="2EDC8538" w14:textId="77777777" w:rsidR="008D68C4" w:rsidRPr="007A181C" w:rsidRDefault="008D68C4" w:rsidP="0069059C">
      <w:pPr>
        <w:tabs>
          <w:tab w:val="left" w:pos="720"/>
        </w:tabs>
        <w:spacing w:after="120"/>
        <w:jc w:val="both"/>
        <w:rPr>
          <w:b/>
          <w:bCs/>
          <w:sz w:val="22"/>
          <w:szCs w:val="22"/>
          <w:lang w:val="x-none"/>
        </w:rPr>
      </w:pPr>
      <w:r w:rsidRPr="007A181C">
        <w:rPr>
          <w:b/>
          <w:bCs/>
          <w:sz w:val="22"/>
          <w:szCs w:val="22"/>
        </w:rPr>
        <w:t>O</w:t>
      </w:r>
      <w:r w:rsidRPr="007A181C">
        <w:rPr>
          <w:b/>
          <w:bCs/>
          <w:sz w:val="22"/>
          <w:szCs w:val="22"/>
          <w:lang w:val="x-none"/>
        </w:rPr>
        <w:t xml:space="preserve">FERUJEMY </w:t>
      </w:r>
      <w:r w:rsidRPr="007A181C">
        <w:rPr>
          <w:sz w:val="22"/>
          <w:szCs w:val="22"/>
          <w:lang w:val="x-none"/>
        </w:rPr>
        <w:t xml:space="preserve">realizację przedmiotu zamówienia </w:t>
      </w:r>
      <w:bookmarkStart w:id="3" w:name="_Ref10099347"/>
      <w:r w:rsidRPr="007A181C">
        <w:rPr>
          <w:sz w:val="22"/>
          <w:szCs w:val="22"/>
          <w:lang w:val="x-none"/>
        </w:rPr>
        <w:t>określonego w</w:t>
      </w:r>
      <w:r w:rsidRPr="007A181C">
        <w:rPr>
          <w:sz w:val="22"/>
          <w:szCs w:val="22"/>
        </w:rPr>
        <w:t xml:space="preserve"> </w:t>
      </w:r>
      <w:r w:rsidR="0069059C">
        <w:rPr>
          <w:sz w:val="22"/>
          <w:szCs w:val="22"/>
        </w:rPr>
        <w:t>Zapytaniu ofertowym, zgodnego z </w:t>
      </w:r>
      <w:r w:rsidRPr="007A181C">
        <w:rPr>
          <w:sz w:val="22"/>
          <w:szCs w:val="22"/>
        </w:rPr>
        <w:t>o</w:t>
      </w:r>
      <w:proofErr w:type="spellStart"/>
      <w:r w:rsidRPr="007A181C">
        <w:rPr>
          <w:sz w:val="22"/>
          <w:szCs w:val="22"/>
          <w:lang w:val="x-none"/>
        </w:rPr>
        <w:t>pis</w:t>
      </w:r>
      <w:r w:rsidRPr="007A181C">
        <w:rPr>
          <w:sz w:val="22"/>
          <w:szCs w:val="22"/>
        </w:rPr>
        <w:t>em</w:t>
      </w:r>
      <w:proofErr w:type="spellEnd"/>
      <w:r w:rsidRPr="007A181C">
        <w:rPr>
          <w:sz w:val="22"/>
          <w:szCs w:val="22"/>
        </w:rPr>
        <w:t xml:space="preserve"> p</w:t>
      </w:r>
      <w:proofErr w:type="spellStart"/>
      <w:r w:rsidRPr="007A181C">
        <w:rPr>
          <w:sz w:val="22"/>
          <w:szCs w:val="22"/>
          <w:lang w:val="x-none"/>
        </w:rPr>
        <w:t>rzedmiotu</w:t>
      </w:r>
      <w:proofErr w:type="spellEnd"/>
      <w:r w:rsidRPr="007A181C">
        <w:rPr>
          <w:sz w:val="22"/>
          <w:szCs w:val="22"/>
          <w:lang w:val="x-none"/>
        </w:rPr>
        <w:t xml:space="preserve"> </w:t>
      </w:r>
      <w:r w:rsidRPr="007A181C">
        <w:rPr>
          <w:sz w:val="22"/>
          <w:szCs w:val="22"/>
        </w:rPr>
        <w:t>z</w:t>
      </w:r>
      <w:proofErr w:type="spellStart"/>
      <w:r w:rsidRPr="007A181C">
        <w:rPr>
          <w:sz w:val="22"/>
          <w:szCs w:val="22"/>
          <w:lang w:val="x-none"/>
        </w:rPr>
        <w:t>amówienia</w:t>
      </w:r>
      <w:proofErr w:type="spellEnd"/>
      <w:r w:rsidRPr="007A181C">
        <w:rPr>
          <w:sz w:val="22"/>
          <w:szCs w:val="22"/>
        </w:rPr>
        <w:t>,</w:t>
      </w:r>
      <w:r w:rsidRPr="007A181C">
        <w:rPr>
          <w:sz w:val="22"/>
          <w:szCs w:val="22"/>
          <w:lang w:val="x-none"/>
        </w:rPr>
        <w:t xml:space="preserve"> </w:t>
      </w:r>
      <w:r w:rsidRPr="007A181C">
        <w:rPr>
          <w:sz w:val="22"/>
          <w:szCs w:val="22"/>
        </w:rPr>
        <w:t>za cenę</w:t>
      </w:r>
      <w:r w:rsidRPr="007A181C">
        <w:rPr>
          <w:sz w:val="22"/>
          <w:szCs w:val="22"/>
          <w:lang w:val="x-none"/>
        </w:rPr>
        <w:t xml:space="preserve">: </w:t>
      </w:r>
      <w:bookmarkEnd w:id="3"/>
    </w:p>
    <w:p w14:paraId="5CEF83A4" w14:textId="77777777" w:rsidR="008D68C4" w:rsidRPr="007A181C" w:rsidRDefault="008D68C4" w:rsidP="008D68C4">
      <w:pPr>
        <w:tabs>
          <w:tab w:val="left" w:pos="720"/>
        </w:tabs>
        <w:spacing w:after="120"/>
        <w:rPr>
          <w:b/>
          <w:bCs/>
          <w:sz w:val="22"/>
          <w:szCs w:val="22"/>
        </w:rPr>
      </w:pPr>
    </w:p>
    <w:p w14:paraId="6B9A23A9" w14:textId="77777777" w:rsidR="008D68C4" w:rsidRPr="007A181C" w:rsidRDefault="008D68C4" w:rsidP="008D68C4">
      <w:pPr>
        <w:tabs>
          <w:tab w:val="left" w:pos="720"/>
        </w:tabs>
        <w:spacing w:after="120"/>
        <w:rPr>
          <w:b/>
          <w:sz w:val="22"/>
          <w:szCs w:val="22"/>
        </w:rPr>
      </w:pPr>
      <w:r w:rsidRPr="007A181C">
        <w:rPr>
          <w:b/>
          <w:sz w:val="22"/>
          <w:szCs w:val="22"/>
        </w:rPr>
        <w:t xml:space="preserve">… zł netto, uwzględniając podatek VAT w stawce ….% co daje kwotę … zł brutto </w:t>
      </w:r>
    </w:p>
    <w:p w14:paraId="1356F89E" w14:textId="77777777" w:rsidR="008D68C4" w:rsidRPr="007A181C" w:rsidRDefault="008D68C4" w:rsidP="008D68C4">
      <w:pPr>
        <w:tabs>
          <w:tab w:val="left" w:pos="720"/>
        </w:tabs>
        <w:spacing w:after="120"/>
        <w:rPr>
          <w:b/>
          <w:sz w:val="22"/>
          <w:szCs w:val="22"/>
        </w:rPr>
      </w:pPr>
    </w:p>
    <w:p w14:paraId="0A8C805F" w14:textId="77777777" w:rsidR="008D68C4" w:rsidRPr="007A181C" w:rsidRDefault="008D68C4" w:rsidP="008D68C4">
      <w:pPr>
        <w:tabs>
          <w:tab w:val="left" w:pos="720"/>
        </w:tabs>
        <w:spacing w:after="120"/>
        <w:rPr>
          <w:b/>
          <w:bCs/>
          <w:sz w:val="22"/>
          <w:szCs w:val="22"/>
          <w:lang w:val="x-none"/>
        </w:rPr>
      </w:pPr>
      <w:r w:rsidRPr="007A181C">
        <w:rPr>
          <w:b/>
          <w:bCs/>
          <w:sz w:val="22"/>
          <w:szCs w:val="22"/>
          <w:lang w:val="x-none"/>
        </w:rPr>
        <w:t>OŚWIADCZAMY, ŻE:</w:t>
      </w:r>
    </w:p>
    <w:p w14:paraId="4B256E1D" w14:textId="77777777" w:rsidR="008D68C4" w:rsidRPr="007A181C" w:rsidRDefault="008D68C4" w:rsidP="0072250F">
      <w:pPr>
        <w:numPr>
          <w:ilvl w:val="0"/>
          <w:numId w:val="8"/>
        </w:numPr>
        <w:tabs>
          <w:tab w:val="left" w:pos="720"/>
        </w:tabs>
        <w:spacing w:after="120"/>
        <w:jc w:val="both"/>
        <w:rPr>
          <w:sz w:val="22"/>
          <w:szCs w:val="22"/>
          <w:lang w:val="x-none"/>
        </w:rPr>
      </w:pPr>
      <w:r w:rsidRPr="007A181C">
        <w:rPr>
          <w:sz w:val="22"/>
          <w:szCs w:val="22"/>
          <w:lang w:val="x-none"/>
        </w:rPr>
        <w:t xml:space="preserve">Zapoznaliśmy się ze </w:t>
      </w:r>
      <w:r w:rsidRPr="007A181C">
        <w:rPr>
          <w:sz w:val="22"/>
          <w:szCs w:val="22"/>
        </w:rPr>
        <w:t xml:space="preserve">treścią Zapytania ofertowego wraz z załącznikami </w:t>
      </w:r>
      <w:r w:rsidRPr="007A181C">
        <w:rPr>
          <w:sz w:val="22"/>
          <w:szCs w:val="22"/>
          <w:lang w:val="x-none"/>
        </w:rPr>
        <w:t>i nie wnosimy do ni</w:t>
      </w:r>
      <w:r w:rsidRPr="007A181C">
        <w:rPr>
          <w:sz w:val="22"/>
          <w:szCs w:val="22"/>
        </w:rPr>
        <w:t>ego</w:t>
      </w:r>
      <w:r w:rsidRPr="007A181C">
        <w:rPr>
          <w:sz w:val="22"/>
          <w:szCs w:val="22"/>
          <w:lang w:val="x-none"/>
        </w:rPr>
        <w:t xml:space="preserve"> zastrzeżeń.</w:t>
      </w:r>
    </w:p>
    <w:p w14:paraId="75FE31D0" w14:textId="77777777" w:rsidR="008D68C4" w:rsidRPr="007A181C" w:rsidRDefault="008D68C4" w:rsidP="0072250F">
      <w:pPr>
        <w:numPr>
          <w:ilvl w:val="0"/>
          <w:numId w:val="8"/>
        </w:numPr>
        <w:tabs>
          <w:tab w:val="left" w:pos="720"/>
        </w:tabs>
        <w:spacing w:after="120"/>
        <w:jc w:val="both"/>
        <w:rPr>
          <w:sz w:val="22"/>
          <w:szCs w:val="22"/>
          <w:lang w:val="x-none"/>
        </w:rPr>
      </w:pPr>
      <w:r w:rsidRPr="007A181C">
        <w:rPr>
          <w:sz w:val="22"/>
          <w:szCs w:val="22"/>
          <w:lang w:val="x-none"/>
        </w:rPr>
        <w:lastRenderedPageBreak/>
        <w:t xml:space="preserve">Nie podlegamy wykluczeniu </w:t>
      </w:r>
      <w:r w:rsidRPr="007A181C">
        <w:rPr>
          <w:sz w:val="22"/>
          <w:szCs w:val="22"/>
        </w:rPr>
        <w:t>na podstawie</w:t>
      </w:r>
      <w:r w:rsidRPr="007A181C">
        <w:rPr>
          <w:bCs/>
          <w:sz w:val="22"/>
          <w:szCs w:val="22"/>
        </w:rPr>
        <w:t xml:space="preserve"> art. 7 ust. 1 usta</w:t>
      </w:r>
      <w:r w:rsidR="0069059C">
        <w:rPr>
          <w:bCs/>
          <w:sz w:val="22"/>
          <w:szCs w:val="22"/>
        </w:rPr>
        <w:t>wy z dnia 13 kwietnia 2022 r. o </w:t>
      </w:r>
      <w:r w:rsidRPr="007A181C">
        <w:rPr>
          <w:bCs/>
          <w:sz w:val="22"/>
          <w:szCs w:val="22"/>
        </w:rPr>
        <w:t>szczególnych rozwiązanych w zakresie przeciwdziałania wspieraniu agresji na Ukrainę oraz służących ochronie bezpieczeństwa narodowego.</w:t>
      </w:r>
    </w:p>
    <w:p w14:paraId="33C9EC41" w14:textId="77777777" w:rsidR="008D68C4" w:rsidRPr="007A181C" w:rsidRDefault="008D68C4" w:rsidP="0072250F">
      <w:pPr>
        <w:numPr>
          <w:ilvl w:val="0"/>
          <w:numId w:val="8"/>
        </w:numPr>
        <w:tabs>
          <w:tab w:val="left" w:pos="720"/>
        </w:tabs>
        <w:spacing w:after="120"/>
        <w:jc w:val="both"/>
        <w:rPr>
          <w:sz w:val="22"/>
          <w:szCs w:val="22"/>
          <w:lang w:val="x-none"/>
        </w:rPr>
      </w:pPr>
      <w:r w:rsidRPr="007A181C">
        <w:rPr>
          <w:sz w:val="22"/>
          <w:szCs w:val="22"/>
        </w:rPr>
        <w:t>Spełniamy warunki udziału w postępowaniu określone w Zapytaniu ofertowym.</w:t>
      </w:r>
    </w:p>
    <w:p w14:paraId="64793E78" w14:textId="77777777" w:rsidR="008D68C4" w:rsidRPr="007A181C" w:rsidRDefault="008D68C4" w:rsidP="0072250F">
      <w:pPr>
        <w:numPr>
          <w:ilvl w:val="0"/>
          <w:numId w:val="8"/>
        </w:numPr>
        <w:tabs>
          <w:tab w:val="left" w:pos="720"/>
        </w:tabs>
        <w:spacing w:after="120"/>
        <w:jc w:val="both"/>
        <w:rPr>
          <w:sz w:val="22"/>
          <w:szCs w:val="22"/>
          <w:lang w:val="x-none"/>
        </w:rPr>
      </w:pPr>
      <w:r w:rsidRPr="007A181C">
        <w:rPr>
          <w:sz w:val="22"/>
          <w:szCs w:val="22"/>
          <w:lang w:val="x-none"/>
        </w:rPr>
        <w:t xml:space="preserve">Uważamy się za związany niniejszą ofertą na czas wskazany w </w:t>
      </w:r>
      <w:r w:rsidRPr="007A181C">
        <w:rPr>
          <w:sz w:val="22"/>
          <w:szCs w:val="22"/>
        </w:rPr>
        <w:t>Zapytaniu ofertowym</w:t>
      </w:r>
      <w:r w:rsidR="0069059C">
        <w:rPr>
          <w:sz w:val="22"/>
          <w:szCs w:val="22"/>
        </w:rPr>
        <w:t xml:space="preserve"> – 30 dni</w:t>
      </w:r>
      <w:r w:rsidRPr="007A181C">
        <w:rPr>
          <w:sz w:val="22"/>
          <w:szCs w:val="22"/>
          <w:lang w:val="x-none"/>
        </w:rPr>
        <w:t>.</w:t>
      </w:r>
    </w:p>
    <w:p w14:paraId="1A5E7F07" w14:textId="77777777" w:rsidR="008D68C4" w:rsidRPr="007A181C" w:rsidRDefault="008D68C4" w:rsidP="0072250F">
      <w:pPr>
        <w:numPr>
          <w:ilvl w:val="0"/>
          <w:numId w:val="8"/>
        </w:numPr>
        <w:tabs>
          <w:tab w:val="left" w:pos="720"/>
        </w:tabs>
        <w:spacing w:after="120"/>
        <w:jc w:val="both"/>
        <w:rPr>
          <w:sz w:val="22"/>
          <w:szCs w:val="22"/>
          <w:lang w:val="x-none"/>
        </w:rPr>
      </w:pPr>
      <w:r w:rsidRPr="007A181C">
        <w:rPr>
          <w:sz w:val="22"/>
          <w:szCs w:val="22"/>
          <w:lang w:val="x-none"/>
        </w:rPr>
        <w:t xml:space="preserve">Oświadczamy, że oferowany przez nas przedmiot zamówienia odpowiada wymaganiom określonym przez Zamawiającego w </w:t>
      </w:r>
      <w:r w:rsidRPr="007A181C">
        <w:rPr>
          <w:sz w:val="22"/>
          <w:szCs w:val="22"/>
        </w:rPr>
        <w:t>Opisie przedmiotu zamówienia</w:t>
      </w:r>
      <w:r w:rsidRPr="007A181C">
        <w:rPr>
          <w:sz w:val="22"/>
          <w:szCs w:val="22"/>
          <w:lang w:val="x-none"/>
        </w:rPr>
        <w:t>.</w:t>
      </w:r>
    </w:p>
    <w:p w14:paraId="363BE591" w14:textId="77777777" w:rsidR="008D68C4" w:rsidRPr="007A181C" w:rsidRDefault="008D68C4" w:rsidP="0072250F">
      <w:pPr>
        <w:numPr>
          <w:ilvl w:val="0"/>
          <w:numId w:val="8"/>
        </w:numPr>
        <w:tabs>
          <w:tab w:val="left" w:pos="720"/>
        </w:tabs>
        <w:spacing w:after="120"/>
        <w:rPr>
          <w:sz w:val="22"/>
          <w:szCs w:val="22"/>
          <w:lang w:val="x-none"/>
        </w:rPr>
      </w:pPr>
      <w:r w:rsidRPr="007A181C">
        <w:rPr>
          <w:sz w:val="22"/>
          <w:szCs w:val="22"/>
          <w:lang w:val="x-none"/>
        </w:rPr>
        <w:t xml:space="preserve">W przypadku wybrania naszej oferty zobowiązuję się do podpisania umowy na warunkach zawartych w </w:t>
      </w:r>
      <w:r w:rsidRPr="007A181C">
        <w:rPr>
          <w:sz w:val="22"/>
          <w:szCs w:val="22"/>
        </w:rPr>
        <w:t>Zapytaniu ofertowym</w:t>
      </w:r>
      <w:r w:rsidRPr="007A181C">
        <w:rPr>
          <w:sz w:val="22"/>
          <w:szCs w:val="22"/>
          <w:lang w:val="x-none"/>
        </w:rPr>
        <w:t>, w miejscu i terminie wskazanym przez Zamawiającego.</w:t>
      </w:r>
    </w:p>
    <w:p w14:paraId="32E2C418" w14:textId="77777777" w:rsidR="008D68C4" w:rsidRPr="007A181C" w:rsidRDefault="008D68C4" w:rsidP="0072250F">
      <w:pPr>
        <w:numPr>
          <w:ilvl w:val="0"/>
          <w:numId w:val="8"/>
        </w:numPr>
        <w:tabs>
          <w:tab w:val="left" w:pos="720"/>
        </w:tabs>
        <w:spacing w:after="120"/>
        <w:rPr>
          <w:sz w:val="22"/>
          <w:szCs w:val="22"/>
          <w:lang w:val="x-none"/>
        </w:rPr>
      </w:pPr>
      <w:r w:rsidRPr="007A181C">
        <w:rPr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0898D15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</w:p>
    <w:p w14:paraId="77F63997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  <w:r w:rsidRPr="007A181C">
        <w:rPr>
          <w:sz w:val="22"/>
          <w:szCs w:val="22"/>
        </w:rPr>
        <w:t>Do niniejszej oferty załączam:</w:t>
      </w:r>
    </w:p>
    <w:p w14:paraId="3C0C4354" w14:textId="77777777" w:rsidR="008D68C4" w:rsidRPr="007A181C" w:rsidRDefault="008D68C4" w:rsidP="0072250F">
      <w:pPr>
        <w:numPr>
          <w:ilvl w:val="0"/>
          <w:numId w:val="9"/>
        </w:numPr>
        <w:tabs>
          <w:tab w:val="left" w:pos="720"/>
        </w:tabs>
        <w:spacing w:after="120"/>
        <w:rPr>
          <w:sz w:val="22"/>
          <w:szCs w:val="22"/>
          <w:lang w:bidi="pl-PL"/>
        </w:rPr>
      </w:pPr>
      <w:r w:rsidRPr="007A181C">
        <w:rPr>
          <w:sz w:val="22"/>
          <w:szCs w:val="22"/>
          <w:lang w:bidi="pl-PL"/>
        </w:rPr>
        <w:t>..............................................................</w:t>
      </w:r>
    </w:p>
    <w:p w14:paraId="3D7FAF87" w14:textId="77777777" w:rsidR="008D68C4" w:rsidRPr="007A181C" w:rsidRDefault="008D68C4" w:rsidP="0072250F">
      <w:pPr>
        <w:numPr>
          <w:ilvl w:val="0"/>
          <w:numId w:val="9"/>
        </w:numPr>
        <w:tabs>
          <w:tab w:val="left" w:pos="720"/>
        </w:tabs>
        <w:spacing w:after="120"/>
        <w:rPr>
          <w:sz w:val="22"/>
          <w:szCs w:val="22"/>
          <w:lang w:bidi="pl-PL"/>
        </w:rPr>
      </w:pPr>
      <w:r w:rsidRPr="007A181C">
        <w:rPr>
          <w:sz w:val="22"/>
          <w:szCs w:val="22"/>
          <w:lang w:bidi="pl-PL"/>
        </w:rPr>
        <w:t>…………………………………………………………</w:t>
      </w:r>
    </w:p>
    <w:p w14:paraId="667DA8DB" w14:textId="77777777" w:rsidR="008D68C4" w:rsidRPr="007A181C" w:rsidRDefault="008D68C4" w:rsidP="0072250F">
      <w:pPr>
        <w:numPr>
          <w:ilvl w:val="0"/>
          <w:numId w:val="9"/>
        </w:numPr>
        <w:tabs>
          <w:tab w:val="left" w:pos="720"/>
        </w:tabs>
        <w:spacing w:after="120"/>
        <w:rPr>
          <w:sz w:val="22"/>
          <w:szCs w:val="22"/>
          <w:lang w:bidi="pl-PL"/>
        </w:rPr>
      </w:pPr>
      <w:r w:rsidRPr="007A181C">
        <w:rPr>
          <w:sz w:val="22"/>
          <w:szCs w:val="22"/>
          <w:lang w:bidi="pl-PL"/>
        </w:rPr>
        <w:t>………………………………………………………….</w:t>
      </w:r>
    </w:p>
    <w:p w14:paraId="7DC3B917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</w:p>
    <w:p w14:paraId="58A097E6" w14:textId="77777777" w:rsidR="008D68C4" w:rsidRPr="007A181C" w:rsidRDefault="008D68C4" w:rsidP="008D68C4">
      <w:pPr>
        <w:spacing w:after="120"/>
        <w:rPr>
          <w:sz w:val="22"/>
          <w:szCs w:val="22"/>
        </w:rPr>
      </w:pPr>
      <w:r w:rsidRPr="007A181C">
        <w:rPr>
          <w:sz w:val="22"/>
          <w:szCs w:val="22"/>
        </w:rPr>
        <w:br w:type="page"/>
      </w:r>
    </w:p>
    <w:p w14:paraId="23F025CD" w14:textId="77777777" w:rsidR="008D68C4" w:rsidRPr="007A181C" w:rsidRDefault="0069059C" w:rsidP="0069059C">
      <w:pPr>
        <w:rPr>
          <w:sz w:val="22"/>
          <w:szCs w:val="22"/>
        </w:rPr>
      </w:pPr>
      <w:r w:rsidRPr="008F6644">
        <w:rPr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B5F56" wp14:editId="5B25422E">
                <wp:simplePos x="0" y="0"/>
                <wp:positionH relativeFrom="column">
                  <wp:posOffset>3624580</wp:posOffset>
                </wp:positionH>
                <wp:positionV relativeFrom="paragraph">
                  <wp:posOffset>-189230</wp:posOffset>
                </wp:positionV>
                <wp:extent cx="2172335" cy="371475"/>
                <wp:effectExtent l="0" t="0" r="18415" b="2857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63711" w14:textId="77777777" w:rsidR="0069059C" w:rsidRDefault="0069059C" w:rsidP="0069059C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707A0A">
                              <w:rPr>
                                <w:i/>
                                <w:sz w:val="18"/>
                              </w:rPr>
                              <w:t>Załącznik nr 3 do Zapytania ofertowego –</w:t>
                            </w:r>
                          </w:p>
                          <w:p w14:paraId="471B4E5C" w14:textId="77777777" w:rsidR="0069059C" w:rsidRPr="00707A0A" w:rsidRDefault="0069059C" w:rsidP="0069059C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707A0A">
                              <w:rPr>
                                <w:i/>
                                <w:sz w:val="18"/>
                              </w:rPr>
                              <w:t>projektowane postanowienia umowy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1B5F56" id="_x0000_s1028" type="#_x0000_t202" style="position:absolute;margin-left:285.4pt;margin-top:-14.9pt;width:171.0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">
                <v:textbox>
                  <w:txbxContent>
                    <w:p w14:paraId="1A263711" w14:textId="77777777" w:rsidR="0069059C" w:rsidRDefault="0069059C" w:rsidP="0069059C">
                      <w:pPr>
                        <w:rPr>
                          <w:i/>
                          <w:sz w:val="18"/>
                        </w:rPr>
                      </w:pPr>
                      <w:r w:rsidRPr="00707A0A">
                        <w:rPr>
                          <w:i/>
                          <w:sz w:val="18"/>
                        </w:rPr>
                        <w:t>Załącznik nr 3 do Zapytania ofertowego –</w:t>
                      </w:r>
                    </w:p>
                    <w:p w14:paraId="471B4E5C" w14:textId="77777777" w:rsidR="0069059C" w:rsidRPr="00707A0A" w:rsidRDefault="0069059C" w:rsidP="0069059C">
                      <w:pPr>
                        <w:rPr>
                          <w:i/>
                          <w:sz w:val="18"/>
                        </w:rPr>
                      </w:pPr>
                      <w:r w:rsidRPr="00707A0A">
                        <w:rPr>
                          <w:i/>
                          <w:sz w:val="18"/>
                        </w:rPr>
                        <w:t>projektowane postanowienia umowy</w:t>
                      </w:r>
                    </w:p>
                  </w:txbxContent>
                </v:textbox>
              </v:shape>
            </w:pict>
          </mc:Fallback>
        </mc:AlternateContent>
      </w:r>
    </w:p>
    <w:p w14:paraId="4EE6FBBE" w14:textId="77777777" w:rsidR="008D68C4" w:rsidRPr="007A181C" w:rsidRDefault="008D68C4" w:rsidP="008D68C4">
      <w:pPr>
        <w:tabs>
          <w:tab w:val="left" w:pos="720"/>
        </w:tabs>
        <w:spacing w:after="120"/>
        <w:jc w:val="right"/>
        <w:rPr>
          <w:sz w:val="22"/>
          <w:szCs w:val="22"/>
        </w:rPr>
      </w:pPr>
    </w:p>
    <w:p w14:paraId="0E5492CD" w14:textId="77777777" w:rsidR="008D68C4" w:rsidRPr="007A181C" w:rsidRDefault="008D68C4" w:rsidP="008D68C4">
      <w:pPr>
        <w:widowControl w:val="0"/>
        <w:autoSpaceDE w:val="0"/>
        <w:spacing w:after="120"/>
        <w:ind w:left="480" w:hanging="500"/>
        <w:rPr>
          <w:rFonts w:eastAsia="Times New Roman"/>
          <w:color w:val="000000"/>
          <w:sz w:val="22"/>
          <w:szCs w:val="22"/>
          <w:lang w:bidi="pl-PL"/>
        </w:rPr>
      </w:pPr>
      <w:r w:rsidRPr="007A181C">
        <w:rPr>
          <w:rFonts w:eastAsia="Times New Roman"/>
          <w:b/>
          <w:color w:val="000000"/>
          <w:sz w:val="22"/>
          <w:szCs w:val="22"/>
          <w:lang w:bidi="pl-PL"/>
        </w:rPr>
        <w:t xml:space="preserve">Znak postępowania: </w:t>
      </w:r>
      <w:r w:rsidR="0069059C">
        <w:rPr>
          <w:rFonts w:eastAsia="Times New Roman"/>
          <w:b/>
          <w:color w:val="000000"/>
          <w:sz w:val="22"/>
          <w:szCs w:val="22"/>
          <w:lang w:bidi="pl-PL"/>
        </w:rPr>
        <w:t>1/2025/ERASMUS</w:t>
      </w:r>
    </w:p>
    <w:p w14:paraId="5D906FBA" w14:textId="77777777" w:rsidR="008D68C4" w:rsidRPr="007A181C" w:rsidRDefault="008D68C4" w:rsidP="008D68C4">
      <w:pPr>
        <w:spacing w:after="120"/>
        <w:jc w:val="center"/>
        <w:rPr>
          <w:rFonts w:eastAsia="Calibri"/>
          <w:b/>
          <w:bCs/>
          <w:sz w:val="22"/>
          <w:szCs w:val="22"/>
        </w:rPr>
      </w:pPr>
    </w:p>
    <w:p w14:paraId="091B27B0" w14:textId="77777777" w:rsidR="008D68C4" w:rsidRPr="0069059C" w:rsidRDefault="008D68C4" w:rsidP="0069059C">
      <w:pPr>
        <w:spacing w:after="120"/>
        <w:jc w:val="center"/>
        <w:rPr>
          <w:rFonts w:eastAsia="Calibri"/>
          <w:b/>
          <w:bCs/>
          <w:sz w:val="22"/>
          <w:szCs w:val="22"/>
        </w:rPr>
      </w:pPr>
      <w:r w:rsidRPr="007A181C">
        <w:rPr>
          <w:rFonts w:eastAsia="Calibri"/>
          <w:b/>
          <w:bCs/>
          <w:sz w:val="22"/>
          <w:szCs w:val="22"/>
        </w:rPr>
        <w:t>UMOWA</w:t>
      </w:r>
    </w:p>
    <w:p w14:paraId="71CE3ABD" w14:textId="77777777" w:rsidR="008D68C4" w:rsidRPr="007A181C" w:rsidRDefault="008D68C4" w:rsidP="008D68C4">
      <w:pPr>
        <w:spacing w:after="120"/>
        <w:rPr>
          <w:rFonts w:eastAsia="Calibri"/>
          <w:sz w:val="22"/>
          <w:szCs w:val="22"/>
        </w:rPr>
      </w:pPr>
      <w:r w:rsidRPr="007A181C">
        <w:rPr>
          <w:rFonts w:eastAsia="Calibri"/>
          <w:sz w:val="22"/>
          <w:szCs w:val="22"/>
        </w:rPr>
        <w:t xml:space="preserve">zawarta </w:t>
      </w:r>
      <w:r w:rsidRPr="007A181C">
        <w:rPr>
          <w:rFonts w:eastAsia="Calibri"/>
          <w:i/>
          <w:iCs/>
          <w:sz w:val="22"/>
          <w:szCs w:val="22"/>
        </w:rPr>
        <w:t>w dniu … r.</w:t>
      </w:r>
      <w:r w:rsidR="0069059C">
        <w:rPr>
          <w:rFonts w:eastAsia="Calibri"/>
          <w:i/>
          <w:iCs/>
          <w:sz w:val="22"/>
          <w:szCs w:val="22"/>
        </w:rPr>
        <w:t xml:space="preserve"> /w formie elektronicznej/</w:t>
      </w:r>
      <w:r w:rsidRPr="007A181C">
        <w:rPr>
          <w:rFonts w:eastAsia="Calibri"/>
          <w:i/>
          <w:iCs/>
          <w:sz w:val="22"/>
          <w:szCs w:val="22"/>
        </w:rPr>
        <w:t xml:space="preserve"> w dniu złożenia podpisu przez ostatnią ze Str</w:t>
      </w:r>
      <w:r w:rsidR="0069059C">
        <w:rPr>
          <w:rFonts w:eastAsia="Calibri"/>
          <w:i/>
          <w:iCs/>
          <w:sz w:val="22"/>
          <w:szCs w:val="22"/>
        </w:rPr>
        <w:t>on/</w:t>
      </w:r>
      <w:r w:rsidR="0069059C">
        <w:rPr>
          <w:rFonts w:eastAsia="Calibri"/>
          <w:sz w:val="22"/>
          <w:szCs w:val="22"/>
        </w:rPr>
        <w:t xml:space="preserve"> w ……. </w:t>
      </w:r>
      <w:r w:rsidRPr="007A181C">
        <w:rPr>
          <w:rFonts w:eastAsia="Calibri"/>
          <w:sz w:val="22"/>
          <w:szCs w:val="22"/>
        </w:rPr>
        <w:t xml:space="preserve">pomiędzy: </w:t>
      </w:r>
    </w:p>
    <w:p w14:paraId="0FB06085" w14:textId="77777777" w:rsidR="0069059C" w:rsidRPr="004F6413" w:rsidRDefault="0069059C" w:rsidP="0069059C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Skarbem Państwa – Zespołem Szkół Centrum Kształcenia Rolniczego </w:t>
      </w:r>
      <w:r w:rsidRPr="0069059C">
        <w:rPr>
          <w:rFonts w:eastAsia="Calibri"/>
          <w:b/>
          <w:i/>
          <w:sz w:val="22"/>
          <w:szCs w:val="22"/>
        </w:rPr>
        <w:t>im. Szkoły Podchorążych Piechoty w Komorowie</w:t>
      </w:r>
      <w:r>
        <w:rPr>
          <w:rFonts w:eastAsia="Calibri"/>
          <w:b/>
          <w:sz w:val="22"/>
          <w:szCs w:val="22"/>
        </w:rPr>
        <w:t>, w Starym Lubiejewie</w:t>
      </w:r>
      <w:r w:rsidRPr="004F6413">
        <w:rPr>
          <w:rFonts w:eastAsia="Calibri"/>
          <w:b/>
          <w:sz w:val="22"/>
          <w:szCs w:val="22"/>
        </w:rPr>
        <w:t xml:space="preserve">, </w:t>
      </w:r>
      <w:r w:rsidRPr="004F6413">
        <w:rPr>
          <w:rFonts w:eastAsia="Calibri"/>
          <w:bCs/>
          <w:sz w:val="22"/>
          <w:szCs w:val="22"/>
        </w:rPr>
        <w:t>z siedzibą:</w:t>
      </w:r>
      <w:r>
        <w:rPr>
          <w:rFonts w:eastAsia="Calibri"/>
          <w:b/>
          <w:sz w:val="22"/>
          <w:szCs w:val="22"/>
        </w:rPr>
        <w:t xml:space="preserve"> Stare Lubiejewo, ul. Klonowa 4, 07</w:t>
      </w:r>
      <w:r>
        <w:rPr>
          <w:rFonts w:eastAsia="Calibri"/>
          <w:b/>
          <w:sz w:val="22"/>
          <w:szCs w:val="22"/>
        </w:rPr>
        <w:noBreakHyphen/>
        <w:t>300 Ostrów Mazowiecka</w:t>
      </w:r>
      <w:r w:rsidRPr="004F6413">
        <w:rPr>
          <w:rFonts w:eastAsia="Calibri"/>
          <w:bCs/>
          <w:sz w:val="22"/>
          <w:szCs w:val="22"/>
        </w:rPr>
        <w:t>,</w:t>
      </w:r>
      <w:r w:rsidRPr="004F6413">
        <w:rPr>
          <w:rFonts w:eastAsia="Calibri"/>
          <w:b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>NIP: 759-12-46-362, REGON:000097092</w:t>
      </w:r>
      <w:r w:rsidRPr="004F6413">
        <w:rPr>
          <w:rFonts w:eastAsia="Calibri"/>
          <w:bCs/>
          <w:sz w:val="22"/>
          <w:szCs w:val="22"/>
        </w:rPr>
        <w:t>,</w:t>
      </w:r>
      <w:r w:rsidRPr="004F6413">
        <w:rPr>
          <w:rFonts w:eastAsia="Calibri"/>
          <w:b/>
          <w:sz w:val="22"/>
          <w:szCs w:val="22"/>
        </w:rPr>
        <w:t xml:space="preserve"> </w:t>
      </w:r>
      <w:r w:rsidRPr="004F6413">
        <w:rPr>
          <w:rFonts w:eastAsia="Calibri"/>
          <w:sz w:val="22"/>
          <w:szCs w:val="22"/>
        </w:rPr>
        <w:t>zwanym dalej w treści umowy „</w:t>
      </w:r>
      <w:r w:rsidRPr="004F6413">
        <w:rPr>
          <w:rFonts w:eastAsia="Calibri"/>
          <w:b/>
          <w:bCs/>
          <w:sz w:val="22"/>
          <w:szCs w:val="22"/>
        </w:rPr>
        <w:t>Zamawiającym</w:t>
      </w:r>
      <w:r w:rsidRPr="004F6413">
        <w:rPr>
          <w:rFonts w:eastAsia="Calibri"/>
          <w:sz w:val="22"/>
          <w:szCs w:val="22"/>
        </w:rPr>
        <w:t>”,  reprezentowanym przez:</w:t>
      </w:r>
    </w:p>
    <w:p w14:paraId="7C738B88" w14:textId="77777777" w:rsidR="0069059C" w:rsidRPr="004F6413" w:rsidRDefault="0069059C" w:rsidP="0069059C">
      <w:pPr>
        <w:ind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p.o. Dyrektora – Andrzeja Sakowicza </w:t>
      </w:r>
    </w:p>
    <w:p w14:paraId="77BCC99A" w14:textId="77777777" w:rsidR="008D68C4" w:rsidRPr="007A181C" w:rsidRDefault="008D68C4" w:rsidP="008D68C4">
      <w:pPr>
        <w:spacing w:after="120"/>
        <w:rPr>
          <w:rFonts w:eastAsia="Calibri"/>
          <w:sz w:val="22"/>
          <w:szCs w:val="22"/>
        </w:rPr>
      </w:pPr>
      <w:r w:rsidRPr="007A181C">
        <w:rPr>
          <w:rFonts w:eastAsia="Calibri"/>
          <w:sz w:val="22"/>
          <w:szCs w:val="22"/>
        </w:rPr>
        <w:t xml:space="preserve">a: </w:t>
      </w:r>
    </w:p>
    <w:p w14:paraId="208F1A0D" w14:textId="77777777" w:rsidR="008D68C4" w:rsidRPr="007A181C" w:rsidRDefault="008D68C4" w:rsidP="0072250F">
      <w:pPr>
        <w:widowControl w:val="0"/>
        <w:numPr>
          <w:ilvl w:val="0"/>
          <w:numId w:val="11"/>
        </w:numPr>
        <w:suppressAutoHyphens/>
        <w:autoSpaceDE w:val="0"/>
        <w:spacing w:after="120"/>
        <w:jc w:val="both"/>
        <w:rPr>
          <w:color w:val="000000"/>
          <w:sz w:val="22"/>
          <w:szCs w:val="22"/>
        </w:rPr>
      </w:pPr>
      <w:r w:rsidRPr="007A181C">
        <w:rPr>
          <w:color w:val="000000"/>
          <w:sz w:val="22"/>
          <w:szCs w:val="22"/>
        </w:rPr>
        <w:t>*gdy wykonawcą jest spółka prawa handlowego:</w:t>
      </w:r>
    </w:p>
    <w:p w14:paraId="2CE71700" w14:textId="77777777" w:rsidR="008D68C4" w:rsidRPr="007A181C" w:rsidRDefault="008D68C4" w:rsidP="0072250F">
      <w:pPr>
        <w:widowControl w:val="0"/>
        <w:numPr>
          <w:ilvl w:val="0"/>
          <w:numId w:val="11"/>
        </w:numPr>
        <w:suppressAutoHyphens/>
        <w:autoSpaceDE w:val="0"/>
        <w:spacing w:after="120"/>
        <w:jc w:val="both"/>
        <w:rPr>
          <w:color w:val="000000"/>
          <w:sz w:val="22"/>
          <w:szCs w:val="22"/>
        </w:rPr>
      </w:pPr>
      <w:r w:rsidRPr="007A181C">
        <w:rPr>
          <w:color w:val="000000"/>
          <w:sz w:val="22"/>
          <w:szCs w:val="22"/>
        </w:rPr>
        <w:t xml:space="preserve">[…] z siedzibą w […] wpisaną do rejestru przedsiębiorców Krajowego Rejestru Sądowego pod numerem […] NIP: […] o kapitale zakładowym […] zł, wpłaconym w całości/w części/w wysokości […] zł, zwaną dalej: </w:t>
      </w:r>
      <w:r w:rsidRPr="007A181C">
        <w:rPr>
          <w:b/>
          <w:bCs/>
          <w:color w:val="000000"/>
          <w:sz w:val="22"/>
          <w:szCs w:val="22"/>
        </w:rPr>
        <w:t>„Wykonawcą”</w:t>
      </w:r>
      <w:r w:rsidRPr="007A181C">
        <w:rPr>
          <w:color w:val="000000"/>
          <w:sz w:val="22"/>
          <w:szCs w:val="22"/>
        </w:rPr>
        <w:t xml:space="preserve"> reprezentowaną przez […]</w:t>
      </w:r>
    </w:p>
    <w:p w14:paraId="386A3045" w14:textId="77777777" w:rsidR="008D68C4" w:rsidRPr="007A181C" w:rsidRDefault="008D68C4" w:rsidP="0072250F">
      <w:pPr>
        <w:widowControl w:val="0"/>
        <w:numPr>
          <w:ilvl w:val="0"/>
          <w:numId w:val="11"/>
        </w:numPr>
        <w:suppressAutoHyphens/>
        <w:autoSpaceDE w:val="0"/>
        <w:spacing w:after="120"/>
        <w:jc w:val="both"/>
        <w:rPr>
          <w:color w:val="000000"/>
          <w:sz w:val="22"/>
          <w:szCs w:val="22"/>
        </w:rPr>
      </w:pPr>
    </w:p>
    <w:p w14:paraId="5CCA95AA" w14:textId="77777777" w:rsidR="008D68C4" w:rsidRPr="007A181C" w:rsidRDefault="008D68C4" w:rsidP="0072250F">
      <w:pPr>
        <w:widowControl w:val="0"/>
        <w:numPr>
          <w:ilvl w:val="0"/>
          <w:numId w:val="11"/>
        </w:numPr>
        <w:suppressAutoHyphens/>
        <w:autoSpaceDE w:val="0"/>
        <w:spacing w:after="120"/>
        <w:jc w:val="both"/>
        <w:rPr>
          <w:color w:val="000000"/>
          <w:sz w:val="22"/>
          <w:szCs w:val="22"/>
        </w:rPr>
      </w:pPr>
      <w:r w:rsidRPr="007A181C">
        <w:rPr>
          <w:color w:val="000000"/>
          <w:sz w:val="22"/>
          <w:szCs w:val="22"/>
        </w:rPr>
        <w:t>*gdy wykonawcą jest osoba fizyczna prowadząca działalność gospodarczą:</w:t>
      </w:r>
    </w:p>
    <w:p w14:paraId="62DC895A" w14:textId="77777777" w:rsidR="008D68C4" w:rsidRPr="007A181C" w:rsidRDefault="008D68C4" w:rsidP="0072250F">
      <w:pPr>
        <w:widowControl w:val="0"/>
        <w:numPr>
          <w:ilvl w:val="0"/>
          <w:numId w:val="11"/>
        </w:numPr>
        <w:suppressAutoHyphens/>
        <w:autoSpaceDE w:val="0"/>
        <w:spacing w:after="120"/>
        <w:jc w:val="both"/>
        <w:rPr>
          <w:color w:val="000000"/>
          <w:sz w:val="22"/>
          <w:szCs w:val="22"/>
        </w:rPr>
      </w:pPr>
      <w:r w:rsidRPr="007A181C">
        <w:rPr>
          <w:color w:val="000000"/>
          <w:sz w:val="22"/>
          <w:szCs w:val="22"/>
        </w:rPr>
        <w:t>Panią/Panem […] o numerze PESEL […], prowadzącą/-</w:t>
      </w:r>
      <w:proofErr w:type="spellStart"/>
      <w:r w:rsidRPr="007A181C">
        <w:rPr>
          <w:color w:val="000000"/>
          <w:sz w:val="22"/>
          <w:szCs w:val="22"/>
        </w:rPr>
        <w:t>ym</w:t>
      </w:r>
      <w:proofErr w:type="spellEnd"/>
      <w:r w:rsidRPr="007A181C">
        <w:rPr>
          <w:color w:val="000000"/>
          <w:sz w:val="22"/>
          <w:szCs w:val="22"/>
        </w:rPr>
        <w:t xml:space="preserve"> działaln</w:t>
      </w:r>
      <w:r w:rsidR="0069059C">
        <w:rPr>
          <w:color w:val="000000"/>
          <w:sz w:val="22"/>
          <w:szCs w:val="22"/>
        </w:rPr>
        <w:t>ość gospodarczą pod firmą […] z </w:t>
      </w:r>
      <w:r w:rsidRPr="007A181C">
        <w:rPr>
          <w:color w:val="000000"/>
          <w:sz w:val="22"/>
          <w:szCs w:val="22"/>
        </w:rPr>
        <w:t>siedzibą w [..], NIP: […], zwaną/-</w:t>
      </w:r>
      <w:proofErr w:type="spellStart"/>
      <w:r w:rsidRPr="007A181C">
        <w:rPr>
          <w:color w:val="000000"/>
          <w:sz w:val="22"/>
          <w:szCs w:val="22"/>
        </w:rPr>
        <w:t>ym</w:t>
      </w:r>
      <w:proofErr w:type="spellEnd"/>
      <w:r w:rsidRPr="007A181C">
        <w:rPr>
          <w:color w:val="000000"/>
          <w:sz w:val="22"/>
          <w:szCs w:val="22"/>
        </w:rPr>
        <w:t xml:space="preserve"> dalej </w:t>
      </w:r>
      <w:r w:rsidRPr="007A181C">
        <w:rPr>
          <w:b/>
          <w:bCs/>
          <w:color w:val="000000"/>
          <w:sz w:val="22"/>
          <w:szCs w:val="22"/>
        </w:rPr>
        <w:t>„Wykonawcą”</w:t>
      </w:r>
      <w:r w:rsidRPr="007A181C">
        <w:rPr>
          <w:color w:val="000000"/>
          <w:sz w:val="22"/>
          <w:szCs w:val="22"/>
        </w:rPr>
        <w:t>, reprezentowaną/-</w:t>
      </w:r>
      <w:proofErr w:type="spellStart"/>
      <w:r w:rsidRPr="007A181C">
        <w:rPr>
          <w:color w:val="000000"/>
          <w:sz w:val="22"/>
          <w:szCs w:val="22"/>
        </w:rPr>
        <w:t>ym</w:t>
      </w:r>
      <w:proofErr w:type="spellEnd"/>
      <w:r w:rsidRPr="007A181C">
        <w:rPr>
          <w:color w:val="000000"/>
          <w:sz w:val="22"/>
          <w:szCs w:val="22"/>
        </w:rPr>
        <w:t xml:space="preserve"> przez […]</w:t>
      </w:r>
    </w:p>
    <w:p w14:paraId="418E1F6E" w14:textId="77777777" w:rsidR="008D68C4" w:rsidRPr="007A181C" w:rsidRDefault="008D68C4" w:rsidP="008D68C4">
      <w:pPr>
        <w:pStyle w:val="Tekstpodstawowy"/>
        <w:spacing w:after="120"/>
        <w:ind w:hanging="11"/>
        <w:jc w:val="both"/>
        <w:rPr>
          <w:color w:val="000000" w:themeColor="text1"/>
          <w:sz w:val="22"/>
          <w:szCs w:val="22"/>
        </w:rPr>
      </w:pPr>
      <w:r w:rsidRPr="007A181C">
        <w:rPr>
          <w:color w:val="000000" w:themeColor="text1"/>
          <w:sz w:val="22"/>
          <w:szCs w:val="22"/>
        </w:rPr>
        <w:t>dalej łącznie nazywane „</w:t>
      </w:r>
      <w:r w:rsidRPr="007A181C">
        <w:rPr>
          <w:b/>
          <w:bCs/>
          <w:color w:val="000000" w:themeColor="text1"/>
          <w:sz w:val="22"/>
          <w:szCs w:val="22"/>
        </w:rPr>
        <w:t>Stronami</w:t>
      </w:r>
      <w:r w:rsidRPr="007A181C">
        <w:rPr>
          <w:color w:val="000000" w:themeColor="text1"/>
          <w:sz w:val="22"/>
          <w:szCs w:val="22"/>
        </w:rPr>
        <w:t>”, zaś osobno „</w:t>
      </w:r>
      <w:r w:rsidRPr="007A181C">
        <w:rPr>
          <w:b/>
          <w:bCs/>
          <w:color w:val="000000" w:themeColor="text1"/>
          <w:sz w:val="22"/>
          <w:szCs w:val="22"/>
        </w:rPr>
        <w:t>Stroną</w:t>
      </w:r>
      <w:r w:rsidRPr="007A181C">
        <w:rPr>
          <w:color w:val="000000" w:themeColor="text1"/>
          <w:sz w:val="22"/>
          <w:szCs w:val="22"/>
        </w:rPr>
        <w:t>”,</w:t>
      </w:r>
    </w:p>
    <w:p w14:paraId="0458A1B8" w14:textId="77777777" w:rsidR="008D68C4" w:rsidRPr="007A181C" w:rsidRDefault="008D68C4" w:rsidP="008D68C4">
      <w:pPr>
        <w:pStyle w:val="Tekstpodstawowy"/>
        <w:spacing w:after="120"/>
        <w:ind w:hanging="11"/>
        <w:jc w:val="both"/>
        <w:rPr>
          <w:color w:val="000000" w:themeColor="text1"/>
          <w:sz w:val="22"/>
          <w:szCs w:val="22"/>
        </w:rPr>
      </w:pPr>
    </w:p>
    <w:p w14:paraId="5740D2C1" w14:textId="77777777" w:rsidR="008D68C4" w:rsidRPr="007A181C" w:rsidRDefault="008D68C4" w:rsidP="008D68C4">
      <w:pPr>
        <w:spacing w:after="120"/>
        <w:jc w:val="both"/>
        <w:rPr>
          <w:sz w:val="22"/>
          <w:szCs w:val="22"/>
        </w:rPr>
      </w:pPr>
      <w:r w:rsidRPr="007A181C">
        <w:rPr>
          <w:sz w:val="22"/>
          <w:szCs w:val="22"/>
        </w:rPr>
        <w:t xml:space="preserve">w wyniku postępowania o udzielenie zamówienia publicznego prowadzonego bez zastosowania przepisów </w:t>
      </w:r>
      <w:r w:rsidRPr="007A181C">
        <w:rPr>
          <w:color w:val="000000"/>
          <w:sz w:val="22"/>
          <w:szCs w:val="22"/>
        </w:rPr>
        <w:t xml:space="preserve">ustawy </w:t>
      </w:r>
      <w:r w:rsidRPr="007A181C">
        <w:rPr>
          <w:sz w:val="22"/>
          <w:szCs w:val="22"/>
        </w:rPr>
        <w:t>z dnia 11 września 2019 r. Prawo zamówień publicznych pn</w:t>
      </w:r>
      <w:r w:rsidRPr="007A181C">
        <w:rPr>
          <w:b/>
          <w:sz w:val="22"/>
          <w:szCs w:val="22"/>
        </w:rPr>
        <w:t>.</w:t>
      </w:r>
      <w:r w:rsidRPr="007A181C">
        <w:rPr>
          <w:sz w:val="22"/>
          <w:szCs w:val="22"/>
        </w:rPr>
        <w:t xml:space="preserve"> […]</w:t>
      </w:r>
      <w:r w:rsidRPr="007A181C">
        <w:rPr>
          <w:rFonts w:eastAsia="Cambria"/>
          <w:sz w:val="22"/>
          <w:szCs w:val="22"/>
        </w:rPr>
        <w:t xml:space="preserve"> znak: […] </w:t>
      </w:r>
      <w:r w:rsidRPr="007A181C">
        <w:rPr>
          <w:sz w:val="22"/>
          <w:szCs w:val="22"/>
        </w:rPr>
        <w:t>została zawarta umowa o następującej treści:</w:t>
      </w:r>
    </w:p>
    <w:p w14:paraId="6CE217D1" w14:textId="77777777" w:rsidR="008D68C4" w:rsidRPr="007A181C" w:rsidRDefault="008D68C4" w:rsidP="008D68C4">
      <w:pPr>
        <w:spacing w:after="120"/>
        <w:jc w:val="center"/>
        <w:rPr>
          <w:rFonts w:eastAsia="Calibri"/>
          <w:sz w:val="22"/>
          <w:szCs w:val="22"/>
        </w:rPr>
      </w:pPr>
      <w:bookmarkStart w:id="4" w:name="_Hlk175909777"/>
    </w:p>
    <w:p w14:paraId="38B8A7BC" w14:textId="77777777" w:rsidR="008D68C4" w:rsidRPr="007A181C" w:rsidRDefault="008D68C4" w:rsidP="008D68C4">
      <w:pPr>
        <w:spacing w:after="120"/>
        <w:jc w:val="center"/>
        <w:rPr>
          <w:rFonts w:eastAsia="Calibri"/>
          <w:b/>
          <w:bCs/>
          <w:sz w:val="22"/>
          <w:szCs w:val="22"/>
        </w:rPr>
      </w:pPr>
      <w:r w:rsidRPr="007A181C">
        <w:rPr>
          <w:rFonts w:eastAsia="Calibri"/>
          <w:b/>
          <w:bCs/>
          <w:sz w:val="22"/>
          <w:szCs w:val="22"/>
        </w:rPr>
        <w:t>§ 1</w:t>
      </w:r>
      <w:r w:rsidR="0069059C">
        <w:rPr>
          <w:rFonts w:eastAsia="Calibri"/>
          <w:b/>
          <w:bCs/>
          <w:sz w:val="22"/>
          <w:szCs w:val="22"/>
        </w:rPr>
        <w:t xml:space="preserve"> Przedmiot zamówienia</w:t>
      </w:r>
    </w:p>
    <w:bookmarkEnd w:id="4"/>
    <w:p w14:paraId="1F07A60D" w14:textId="77777777" w:rsidR="008D68C4" w:rsidRPr="007A181C" w:rsidRDefault="008D68C4" w:rsidP="0072250F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120"/>
        <w:ind w:left="357" w:hanging="357"/>
        <w:jc w:val="both"/>
        <w:rPr>
          <w:rFonts w:cs="Times New Roman"/>
          <w:b/>
          <w:sz w:val="22"/>
        </w:rPr>
      </w:pPr>
      <w:r w:rsidRPr="007A181C">
        <w:rPr>
          <w:rFonts w:cs="Times New Roman"/>
          <w:sz w:val="22"/>
        </w:rPr>
        <w:t xml:space="preserve">Zamawiający zleca, a Wykonawca zobowiązuje się do wykonania na jego rzecz zamówienia pn. </w:t>
      </w:r>
      <w:r w:rsidRPr="007A181C">
        <w:rPr>
          <w:rFonts w:cs="Times New Roman"/>
          <w:b/>
          <w:bCs/>
          <w:sz w:val="22"/>
        </w:rPr>
        <w:t xml:space="preserve">realizacja usługi wyżywienia </w:t>
      </w:r>
      <w:r w:rsidR="00130073">
        <w:rPr>
          <w:rFonts w:cs="Times New Roman"/>
          <w:b/>
          <w:bCs/>
          <w:sz w:val="22"/>
        </w:rPr>
        <w:t>całodziennego oraz noclegów dla 2 uczestników mobilności międzynarodowej</w:t>
      </w:r>
      <w:r w:rsidRPr="007A181C">
        <w:rPr>
          <w:rFonts w:cs="Times New Roman"/>
          <w:b/>
          <w:bCs/>
          <w:sz w:val="22"/>
        </w:rPr>
        <w:t xml:space="preserve"> w ramach projektu nr </w:t>
      </w:r>
      <w:r w:rsidR="00130073">
        <w:rPr>
          <w:rFonts w:cs="Times New Roman"/>
          <w:b/>
          <w:bCs/>
          <w:sz w:val="22"/>
        </w:rPr>
        <w:t>2023</w:t>
      </w:r>
      <w:r w:rsidRPr="007A181C">
        <w:rPr>
          <w:rFonts w:cs="Times New Roman"/>
          <w:b/>
          <w:bCs/>
          <w:sz w:val="22"/>
        </w:rPr>
        <w:t>-1-PL01-KA121-VET000</w:t>
      </w:r>
      <w:r w:rsidR="00130073">
        <w:rPr>
          <w:rFonts w:cs="Times New Roman"/>
          <w:b/>
          <w:bCs/>
          <w:sz w:val="22"/>
        </w:rPr>
        <w:t>131871</w:t>
      </w:r>
      <w:r w:rsidRPr="007A181C">
        <w:rPr>
          <w:rFonts w:cs="Times New Roman"/>
          <w:b/>
          <w:bCs/>
          <w:sz w:val="22"/>
        </w:rPr>
        <w:t xml:space="preserve"> dofinansowanego ze środków Unii Europejskiej zgodnie z opisem przedmiotu zamówienia w terminie 10.03 - 21.03.2025 r. (</w:t>
      </w:r>
      <w:proofErr w:type="spellStart"/>
      <w:r w:rsidRPr="007A181C">
        <w:rPr>
          <w:rFonts w:cs="Times New Roman"/>
          <w:b/>
          <w:bCs/>
          <w:sz w:val="22"/>
        </w:rPr>
        <w:t>Puget</w:t>
      </w:r>
      <w:proofErr w:type="spellEnd"/>
      <w:r w:rsidRPr="007A181C">
        <w:rPr>
          <w:rFonts w:cs="Times New Roman"/>
          <w:b/>
          <w:bCs/>
          <w:sz w:val="22"/>
        </w:rPr>
        <w:t>-sur-</w:t>
      </w:r>
      <w:proofErr w:type="spellStart"/>
      <w:r w:rsidRPr="007A181C">
        <w:rPr>
          <w:rFonts w:cs="Times New Roman"/>
          <w:b/>
          <w:bCs/>
          <w:sz w:val="22"/>
        </w:rPr>
        <w:t>Argens</w:t>
      </w:r>
      <w:proofErr w:type="spellEnd"/>
      <w:r w:rsidRPr="007A181C">
        <w:rPr>
          <w:rFonts w:cs="Times New Roman"/>
          <w:b/>
          <w:bCs/>
          <w:sz w:val="22"/>
        </w:rPr>
        <w:t>, Francja).</w:t>
      </w:r>
    </w:p>
    <w:p w14:paraId="0379F088" w14:textId="77777777" w:rsidR="008D68C4" w:rsidRPr="0069059C" w:rsidRDefault="008D68C4" w:rsidP="0072250F">
      <w:pPr>
        <w:pStyle w:val="Akapitzlist"/>
        <w:numPr>
          <w:ilvl w:val="0"/>
          <w:numId w:val="10"/>
        </w:numPr>
        <w:spacing w:after="120"/>
        <w:ind w:left="357" w:hanging="357"/>
        <w:jc w:val="both"/>
        <w:rPr>
          <w:rFonts w:cs="Times New Roman"/>
          <w:i/>
          <w:sz w:val="22"/>
        </w:rPr>
      </w:pPr>
      <w:r w:rsidRPr="007A181C">
        <w:rPr>
          <w:rFonts w:cs="Times New Roman"/>
          <w:sz w:val="22"/>
        </w:rPr>
        <w:t xml:space="preserve">Szczegółowy zakres przedmiotu umowy określa </w:t>
      </w:r>
      <w:r w:rsidRPr="0069059C">
        <w:rPr>
          <w:rFonts w:cs="Times New Roman"/>
          <w:bCs/>
          <w:i/>
          <w:sz w:val="22"/>
        </w:rPr>
        <w:t>załącznik nr 1 do umowy</w:t>
      </w:r>
      <w:r w:rsidRPr="007A181C">
        <w:rPr>
          <w:rFonts w:cs="Times New Roman"/>
          <w:sz w:val="22"/>
        </w:rPr>
        <w:t xml:space="preserve"> – opis przedmiotu zamówienia. Wykonawca zobowiązuje się do wykonania umowy zgodnie z ofertą stanowiącą </w:t>
      </w:r>
      <w:r w:rsidRPr="0069059C">
        <w:rPr>
          <w:rFonts w:cs="Times New Roman"/>
          <w:bCs/>
          <w:i/>
          <w:sz w:val="22"/>
        </w:rPr>
        <w:t>załącznik nr 2 do umowy</w:t>
      </w:r>
      <w:r w:rsidRPr="0069059C">
        <w:rPr>
          <w:rFonts w:cs="Times New Roman"/>
          <w:i/>
          <w:sz w:val="22"/>
        </w:rPr>
        <w:t>.</w:t>
      </w:r>
    </w:p>
    <w:p w14:paraId="780D4088" w14:textId="77777777" w:rsidR="008D68C4" w:rsidRPr="007A181C" w:rsidRDefault="008D68C4" w:rsidP="008D68C4">
      <w:pPr>
        <w:pStyle w:val="Akapitzlist"/>
        <w:spacing w:after="120"/>
        <w:ind w:left="357"/>
        <w:jc w:val="both"/>
        <w:rPr>
          <w:rFonts w:cs="Times New Roman"/>
          <w:sz w:val="22"/>
        </w:rPr>
      </w:pPr>
    </w:p>
    <w:p w14:paraId="2F71AB47" w14:textId="77777777" w:rsidR="008D68C4" w:rsidRPr="007A181C" w:rsidRDefault="008D68C4" w:rsidP="0069059C">
      <w:pPr>
        <w:pStyle w:val="Nagwek1"/>
        <w:spacing w:after="120"/>
        <w:jc w:val="center"/>
        <w:rPr>
          <w:color w:val="000000" w:themeColor="text1"/>
          <w:sz w:val="22"/>
        </w:rPr>
      </w:pPr>
      <w:bookmarkStart w:id="5" w:name="_Hlk172554774"/>
      <w:r w:rsidRPr="007A181C">
        <w:rPr>
          <w:color w:val="000000" w:themeColor="text1"/>
          <w:sz w:val="22"/>
        </w:rPr>
        <w:t>§</w:t>
      </w:r>
      <w:bookmarkEnd w:id="5"/>
      <w:r w:rsidRPr="007A181C">
        <w:rPr>
          <w:color w:val="000000" w:themeColor="text1"/>
          <w:sz w:val="22"/>
        </w:rPr>
        <w:t xml:space="preserve"> 2 Wynagrodzenie</w:t>
      </w:r>
    </w:p>
    <w:p w14:paraId="36C47EA9" w14:textId="77777777" w:rsidR="008D68C4" w:rsidRPr="007A181C" w:rsidRDefault="008D68C4" w:rsidP="0072250F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 xml:space="preserve">Wynagrodzenie należne Wykonawcy z tytułu realizacji umowy wynosi zgodnie z ofertą Wykonawcy, która stanowi </w:t>
      </w:r>
      <w:r w:rsidRPr="0069059C">
        <w:rPr>
          <w:rFonts w:cs="Times New Roman"/>
          <w:i/>
          <w:color w:val="000000" w:themeColor="text1"/>
          <w:sz w:val="22"/>
          <w:lang w:bidi="he-IL"/>
        </w:rPr>
        <w:t>załącznik nr 2</w:t>
      </w:r>
      <w:r w:rsidRPr="007A181C">
        <w:rPr>
          <w:rFonts w:cs="Times New Roman"/>
          <w:bCs/>
          <w:color w:val="000000" w:themeColor="text1"/>
          <w:sz w:val="22"/>
          <w:lang w:bidi="he-IL"/>
        </w:rPr>
        <w:t xml:space="preserve"> do umowy, wynosi […] zł netto,</w:t>
      </w:r>
      <w:r w:rsidRPr="007A181C">
        <w:rPr>
          <w:rFonts w:cs="Times New Roman"/>
          <w:b/>
          <w:color w:val="000000" w:themeColor="text1"/>
          <w:sz w:val="22"/>
          <w:lang w:bidi="he-IL"/>
        </w:rPr>
        <w:t xml:space="preserve"> </w:t>
      </w:r>
      <w:r w:rsidRPr="007A181C">
        <w:rPr>
          <w:rFonts w:cs="Times New Roman"/>
          <w:bCs/>
          <w:color w:val="000000" w:themeColor="text1"/>
          <w:sz w:val="22"/>
          <w:lang w:bidi="he-IL"/>
        </w:rPr>
        <w:t>co powiększone o wartość podatku VAT w stawce […]% wynosi […] zł brutto.</w:t>
      </w:r>
    </w:p>
    <w:p w14:paraId="2B3BF841" w14:textId="77777777" w:rsidR="008D68C4" w:rsidRPr="007A181C" w:rsidRDefault="008D68C4" w:rsidP="0072250F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Płatność wynagrodzenia, o którym mowa w ust. 1 zostanie dokonana na podstawie faktury za wykonanie przedmiotu umowy</w:t>
      </w:r>
      <w:r w:rsidR="0069059C">
        <w:rPr>
          <w:rFonts w:cs="Times New Roman"/>
          <w:bCs/>
          <w:color w:val="000000" w:themeColor="text1"/>
          <w:sz w:val="22"/>
          <w:lang w:bidi="he-IL"/>
        </w:rPr>
        <w:t>.</w:t>
      </w:r>
    </w:p>
    <w:p w14:paraId="36AFADCE" w14:textId="77777777" w:rsidR="008D68C4" w:rsidRPr="007A181C" w:rsidRDefault="008D68C4" w:rsidP="0072250F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lastRenderedPageBreak/>
        <w:t>Wynagrodzenie brutto, o którym mowa w ust. 1 jest wynagrodzeniem ryczałtowym obejmującym wszelkie koszty Wykonawcy i wartość podatku VAT i wyczerpuje wszelkie roszczenia Wykonawcy związane z realizacją umowy. Wynagrodzenie obejmuje między innymi koszty …………………….</w:t>
      </w:r>
      <w:r w:rsidRPr="007A181C">
        <w:rPr>
          <w:rStyle w:val="Odwoanieprzypisudolnego"/>
          <w:rFonts w:cs="Times New Roman"/>
          <w:bCs/>
          <w:color w:val="000000" w:themeColor="text1"/>
          <w:sz w:val="22"/>
          <w:lang w:bidi="he-IL"/>
        </w:rPr>
        <w:footnoteReference w:id="1"/>
      </w:r>
      <w:r w:rsidR="0069059C">
        <w:rPr>
          <w:rFonts w:cs="Times New Roman"/>
          <w:bCs/>
          <w:color w:val="000000" w:themeColor="text1"/>
          <w:sz w:val="22"/>
          <w:lang w:bidi="he-IL"/>
        </w:rPr>
        <w:t>.</w:t>
      </w:r>
    </w:p>
    <w:p w14:paraId="0CAB89A9" w14:textId="77777777" w:rsidR="008D68C4" w:rsidRPr="007A181C" w:rsidRDefault="008D68C4" w:rsidP="0072250F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="Times New Roman"/>
          <w:bCs/>
          <w:i/>
          <w:i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Wynagrodzenie płatne będzie na podstawie prawidłowo wystawionej faktury VAT, na rachunek bankowy […], w terminie do 30 dni od dnia otrzymania przez Zamawiającego prawidłowo wystawionej faktury VAT. Zmiana rachunku bankowego nie wymaga aneksu do umowy, lecz powiadomienia Zamawiającego w postaci elektronicznej.</w:t>
      </w:r>
    </w:p>
    <w:p w14:paraId="2BCCD95C" w14:textId="77777777" w:rsidR="008D68C4" w:rsidRPr="007A181C" w:rsidRDefault="008D68C4" w:rsidP="0072250F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 xml:space="preserve">Rachunek bankowy, o którym mowa w ust. 3 Wykonawcy będącego czynnym podatnikiem VAT musi być zgodny z rachunkiem wykazanym w „białej liście” podatników VAT, o której mowa w art. 96b ustawy z dnia 11 marca 2004 r. o podatku od towarów i usług. </w:t>
      </w:r>
      <w:r w:rsidRPr="007A181C">
        <w:rPr>
          <w:rFonts w:cs="Times New Roman"/>
          <w:sz w:val="22"/>
          <w:u w:color="000000"/>
        </w:rPr>
        <w:t>W przypadku, gdy na dzień płatności rachunek nie będzie znajdował się na tej liście, Zamawiającemu przysługuje prawo do wstrzymania płatności do czasu ponownego zgłoszenia i uwidocznienia tego rachunku na tej liście, co nie wpływa na terminy realizacji niniejszej umowy i nie stanowi podstawy do naliczania odsetek za nieterminową płatność</w:t>
      </w:r>
      <w:r w:rsidRPr="007A181C">
        <w:rPr>
          <w:rFonts w:cs="Times New Roman"/>
          <w:bCs/>
          <w:color w:val="000000" w:themeColor="text1"/>
          <w:sz w:val="22"/>
          <w:lang w:bidi="he-IL"/>
        </w:rPr>
        <w:t>.</w:t>
      </w:r>
    </w:p>
    <w:p w14:paraId="6CBB6467" w14:textId="77777777" w:rsidR="008D68C4" w:rsidRPr="007A181C" w:rsidRDefault="008D68C4" w:rsidP="0072250F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="Times New Roman"/>
          <w:bCs/>
          <w:i/>
          <w:i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W przypadku, gdy rachunek bankowy Wykonawcy będącego czynnym podatnikiem podatku VAT nie spełnia warunków określonych w ust. 5, opóźnienie w dokonaniu płatności w terminie określonym w umowie, nie stanowi dla Wykonawcy podstawy do żądania od Zamawiającego jakichkolwiek odsetek/odszkodowań lub innych roszczeń z tytułu dokonania nieterminowej płatności.</w:t>
      </w:r>
    </w:p>
    <w:p w14:paraId="6C07B648" w14:textId="77777777" w:rsidR="008D68C4" w:rsidRPr="007A181C" w:rsidRDefault="008D68C4" w:rsidP="0072250F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="Times New Roman"/>
          <w:bCs/>
          <w:i/>
          <w:i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Wykonawca nie może dokonać zastawienia lub przeniesienia, w szczególności cesji wierzytelności, przekazu, sprzedaży, jakiejkolwiek wierzytelności wynikającej z umowy lub jej części, na osoby trzecie bez uprzedniej, pisemnej zgody Zamawiającego pod rygorem nieważności.</w:t>
      </w:r>
    </w:p>
    <w:p w14:paraId="7EE8D386" w14:textId="77777777" w:rsidR="008D68C4" w:rsidRPr="007A181C" w:rsidRDefault="008D68C4" w:rsidP="0072250F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="Times New Roman"/>
          <w:bCs/>
          <w:i/>
          <w:i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 xml:space="preserve">Wszelkie rozliczenia finansowe między Zamawiającym, a Wykonawcą będą prowadzone w złotych polskich, w zaokrągleniu do dwóch miejsc po przecinku. </w:t>
      </w:r>
    </w:p>
    <w:p w14:paraId="4507C71F" w14:textId="77777777" w:rsidR="008D68C4" w:rsidRPr="007A181C" w:rsidRDefault="008D68C4" w:rsidP="0072250F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="Times New Roman"/>
          <w:bCs/>
          <w:i/>
          <w:i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Zamawiający upoważnia Wykonawcę do wystawiania faktur VAT bez podpisu osoby upoważnionej do odbioru oraz działając na podstawie art. 106n ustawy z dnia 11 marca</w:t>
      </w:r>
      <w:r w:rsidR="0069059C">
        <w:rPr>
          <w:rFonts w:cs="Times New Roman"/>
          <w:bCs/>
          <w:color w:val="000000" w:themeColor="text1"/>
          <w:sz w:val="22"/>
          <w:lang w:bidi="he-IL"/>
        </w:rPr>
        <w:t xml:space="preserve"> 2004 r. o podatku od towarów i </w:t>
      </w:r>
      <w:r w:rsidRPr="007A181C">
        <w:rPr>
          <w:rFonts w:cs="Times New Roman"/>
          <w:bCs/>
          <w:color w:val="000000" w:themeColor="text1"/>
          <w:sz w:val="22"/>
          <w:lang w:bidi="he-IL"/>
        </w:rPr>
        <w:t>usług wyraża zgodę na przesyłanie i otrzymywanie faktur, duplikató</w:t>
      </w:r>
      <w:r w:rsidR="0069059C">
        <w:rPr>
          <w:rFonts w:cs="Times New Roman"/>
          <w:bCs/>
          <w:color w:val="000000" w:themeColor="text1"/>
          <w:sz w:val="22"/>
          <w:lang w:bidi="he-IL"/>
        </w:rPr>
        <w:t>w tych faktur oraz ich korekt w </w:t>
      </w:r>
      <w:r w:rsidRPr="007A181C">
        <w:rPr>
          <w:rFonts w:cs="Times New Roman"/>
          <w:bCs/>
          <w:color w:val="000000" w:themeColor="text1"/>
          <w:sz w:val="22"/>
          <w:lang w:bidi="he-IL"/>
        </w:rPr>
        <w:t>formie elektronicznej na adres mailowy:</w:t>
      </w:r>
      <w:r w:rsidR="00266A20">
        <w:rPr>
          <w:rFonts w:cs="Times New Roman"/>
          <w:bCs/>
          <w:color w:val="000000" w:themeColor="text1"/>
          <w:sz w:val="22"/>
          <w:lang w:bidi="he-IL"/>
        </w:rPr>
        <w:t xml:space="preserve"> zslubiejewo@op.pl</w:t>
      </w:r>
    </w:p>
    <w:p w14:paraId="566ECB73" w14:textId="77777777" w:rsidR="008D68C4" w:rsidRPr="007A181C" w:rsidRDefault="008D68C4" w:rsidP="0072250F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cs="Times New Roman"/>
          <w:bCs/>
          <w:i/>
          <w:i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Za dzień płatności uważa się dzień obciążenia rachunku bankowego Zamawiającego.</w:t>
      </w:r>
    </w:p>
    <w:p w14:paraId="737FD6C9" w14:textId="77777777" w:rsidR="008D68C4" w:rsidRPr="007A181C" w:rsidRDefault="008D68C4" w:rsidP="008D68C4">
      <w:pPr>
        <w:pStyle w:val="Akapitzlist"/>
        <w:spacing w:after="120"/>
        <w:ind w:left="360"/>
        <w:jc w:val="both"/>
        <w:rPr>
          <w:rFonts w:cs="Times New Roman"/>
          <w:bCs/>
          <w:i/>
          <w:iCs/>
          <w:color w:val="000000" w:themeColor="text1"/>
          <w:sz w:val="22"/>
          <w:lang w:bidi="he-IL"/>
        </w:rPr>
      </w:pPr>
    </w:p>
    <w:p w14:paraId="0A5FDF53" w14:textId="77777777" w:rsidR="008D68C4" w:rsidRPr="007A181C" w:rsidRDefault="008D68C4" w:rsidP="00266A20">
      <w:pPr>
        <w:pStyle w:val="Nagwek1"/>
        <w:spacing w:after="120"/>
        <w:jc w:val="center"/>
        <w:rPr>
          <w:color w:val="000000" w:themeColor="text1"/>
          <w:sz w:val="22"/>
        </w:rPr>
      </w:pPr>
      <w:bookmarkStart w:id="6" w:name="page52"/>
      <w:bookmarkEnd w:id="6"/>
      <w:r w:rsidRPr="007A181C">
        <w:rPr>
          <w:color w:val="000000" w:themeColor="text1"/>
          <w:sz w:val="22"/>
        </w:rPr>
        <w:t>§ 3 Termin realizacji</w:t>
      </w:r>
    </w:p>
    <w:p w14:paraId="1B0721D6" w14:textId="77777777" w:rsidR="008D68C4" w:rsidRPr="007A181C" w:rsidRDefault="008D68C4" w:rsidP="0072250F">
      <w:pPr>
        <w:numPr>
          <w:ilvl w:val="0"/>
          <w:numId w:val="14"/>
        </w:num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>Wykonawca zobowiązuje się do wykonania przedmiotu umowy w terminie 10.03 - 21.03.2025 r.</w:t>
      </w:r>
    </w:p>
    <w:p w14:paraId="7BA9C86F" w14:textId="77777777" w:rsidR="008D68C4" w:rsidRPr="007A181C" w:rsidRDefault="008D68C4" w:rsidP="008D68C4">
      <w:pPr>
        <w:spacing w:after="120"/>
        <w:ind w:left="399"/>
        <w:jc w:val="both"/>
        <w:rPr>
          <w:bCs/>
          <w:color w:val="000000" w:themeColor="text1"/>
          <w:sz w:val="22"/>
          <w:szCs w:val="22"/>
          <w:lang w:bidi="he-IL"/>
        </w:rPr>
      </w:pPr>
    </w:p>
    <w:p w14:paraId="3B7B4548" w14:textId="77777777" w:rsidR="008D68C4" w:rsidRPr="007A181C" w:rsidRDefault="008D68C4" w:rsidP="00266A20">
      <w:pPr>
        <w:pStyle w:val="Nagwek1"/>
        <w:spacing w:after="120"/>
        <w:jc w:val="center"/>
        <w:rPr>
          <w:color w:val="000000" w:themeColor="text1"/>
          <w:sz w:val="22"/>
        </w:rPr>
      </w:pPr>
      <w:bookmarkStart w:id="7" w:name="_Hlk141438546"/>
      <w:r w:rsidRPr="007A181C">
        <w:rPr>
          <w:color w:val="000000" w:themeColor="text1"/>
          <w:sz w:val="22"/>
        </w:rPr>
        <w:t>§</w:t>
      </w:r>
      <w:bookmarkEnd w:id="7"/>
      <w:r w:rsidRPr="007A181C">
        <w:rPr>
          <w:color w:val="000000" w:themeColor="text1"/>
          <w:sz w:val="22"/>
        </w:rPr>
        <w:t xml:space="preserve"> 4 Sposób realizacji</w:t>
      </w:r>
    </w:p>
    <w:p w14:paraId="031DB7D9" w14:textId="77777777" w:rsidR="008D68C4" w:rsidRPr="007A181C" w:rsidRDefault="008D68C4" w:rsidP="0072250F">
      <w:pPr>
        <w:pStyle w:val="Akapitzlist"/>
        <w:numPr>
          <w:ilvl w:val="0"/>
          <w:numId w:val="25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Strony zobowiązują się do bieżącej współpracy, rzetelności i starań w celu należytego wykonania umowy oraz do wzajemnego informowania o wszystkich zdarzeniach mających, lub mogących mieć wpływ na realizację umowy.</w:t>
      </w:r>
    </w:p>
    <w:p w14:paraId="2622A765" w14:textId="77777777" w:rsidR="008D68C4" w:rsidRPr="007A181C" w:rsidRDefault="008D68C4" w:rsidP="0072250F">
      <w:pPr>
        <w:pStyle w:val="Akapitzlist"/>
        <w:numPr>
          <w:ilvl w:val="0"/>
          <w:numId w:val="25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Wykonawca zobowiązuje się wykonać umowę z należytą starannością, przy uwzględnieniu zawodowego charakteru prowadzonej działalności.</w:t>
      </w:r>
    </w:p>
    <w:p w14:paraId="1A7CA3F0" w14:textId="77777777" w:rsidR="008D68C4" w:rsidRPr="007A181C" w:rsidRDefault="008D68C4" w:rsidP="0072250F">
      <w:pPr>
        <w:pStyle w:val="Akapitzlist"/>
        <w:numPr>
          <w:ilvl w:val="0"/>
          <w:numId w:val="25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Wykonawca przy realizacji umowy zobowiązuje się do:</w:t>
      </w:r>
    </w:p>
    <w:p w14:paraId="3AA9FB4A" w14:textId="77777777" w:rsidR="008D68C4" w:rsidRPr="007A181C" w:rsidRDefault="008D68C4" w:rsidP="0072250F">
      <w:pPr>
        <w:pStyle w:val="Akapitzlist"/>
        <w:numPr>
          <w:ilvl w:val="1"/>
          <w:numId w:val="20"/>
        </w:numPr>
        <w:spacing w:after="120"/>
        <w:ind w:left="851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[…]</w:t>
      </w:r>
    </w:p>
    <w:p w14:paraId="261A1C34" w14:textId="77777777" w:rsidR="008D68C4" w:rsidRPr="007A181C" w:rsidRDefault="008D68C4" w:rsidP="0072250F">
      <w:pPr>
        <w:pStyle w:val="Akapitzlist"/>
        <w:numPr>
          <w:ilvl w:val="1"/>
          <w:numId w:val="20"/>
        </w:numPr>
        <w:spacing w:after="120"/>
        <w:ind w:left="851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[…]</w:t>
      </w:r>
    </w:p>
    <w:p w14:paraId="52B8B3F5" w14:textId="77777777" w:rsidR="008D68C4" w:rsidRPr="007A181C" w:rsidRDefault="008D68C4" w:rsidP="0072250F">
      <w:pPr>
        <w:pStyle w:val="Akapitzlist"/>
        <w:numPr>
          <w:ilvl w:val="0"/>
          <w:numId w:val="25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 xml:space="preserve">Zamawiający zobowiązuje się do: </w:t>
      </w:r>
    </w:p>
    <w:p w14:paraId="12DC9945" w14:textId="77777777" w:rsidR="008D68C4" w:rsidRPr="007A181C" w:rsidRDefault="008D68C4" w:rsidP="0072250F">
      <w:pPr>
        <w:pStyle w:val="Akapitzlist"/>
        <w:numPr>
          <w:ilvl w:val="0"/>
          <w:numId w:val="24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[…]</w:t>
      </w:r>
    </w:p>
    <w:p w14:paraId="33F0A8AF" w14:textId="77777777" w:rsidR="008D68C4" w:rsidRPr="007A181C" w:rsidRDefault="008D68C4" w:rsidP="0072250F">
      <w:pPr>
        <w:pStyle w:val="Akapitzlist"/>
        <w:numPr>
          <w:ilvl w:val="0"/>
          <w:numId w:val="24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[…]</w:t>
      </w:r>
    </w:p>
    <w:p w14:paraId="32841964" w14:textId="77777777" w:rsidR="008D68C4" w:rsidRPr="007A181C" w:rsidRDefault="008D68C4" w:rsidP="00266A20">
      <w:pPr>
        <w:pStyle w:val="Nagwek1"/>
        <w:spacing w:after="120"/>
        <w:jc w:val="center"/>
        <w:rPr>
          <w:color w:val="000000" w:themeColor="text1"/>
          <w:sz w:val="22"/>
        </w:rPr>
      </w:pPr>
      <w:r w:rsidRPr="007A181C">
        <w:rPr>
          <w:color w:val="000000" w:themeColor="text1"/>
          <w:sz w:val="22"/>
        </w:rPr>
        <w:lastRenderedPageBreak/>
        <w:t>§ 7 Kary umowne</w:t>
      </w:r>
    </w:p>
    <w:p w14:paraId="10CEE6AD" w14:textId="77777777" w:rsidR="008D68C4" w:rsidRPr="007A181C" w:rsidRDefault="008D68C4" w:rsidP="0072250F">
      <w:pPr>
        <w:pStyle w:val="Akapitzlist"/>
        <w:numPr>
          <w:ilvl w:val="0"/>
          <w:numId w:val="15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 xml:space="preserve">Wykonawca zapłaci Zamawiającemu kary umowne: </w:t>
      </w:r>
    </w:p>
    <w:p w14:paraId="6C742A0D" w14:textId="77777777" w:rsidR="008D68C4" w:rsidRPr="007A181C" w:rsidRDefault="008D68C4" w:rsidP="0072250F">
      <w:pPr>
        <w:pStyle w:val="Akapitzlist"/>
        <w:numPr>
          <w:ilvl w:val="1"/>
          <w:numId w:val="16"/>
        </w:numPr>
        <w:spacing w:after="120"/>
        <w:ind w:left="851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w razie zwłoki w realizacji umowy w stosunku do terminu okr</w:t>
      </w:r>
      <w:r w:rsidR="00266A20">
        <w:rPr>
          <w:rFonts w:cs="Times New Roman"/>
          <w:bCs/>
          <w:color w:val="000000" w:themeColor="text1"/>
          <w:sz w:val="22"/>
          <w:lang w:bidi="he-IL"/>
        </w:rPr>
        <w:t>eślonego w § 3 ust 1 umowy w </w:t>
      </w:r>
      <w:r w:rsidRPr="007A181C">
        <w:rPr>
          <w:rFonts w:cs="Times New Roman"/>
          <w:bCs/>
          <w:color w:val="000000" w:themeColor="text1"/>
          <w:sz w:val="22"/>
          <w:lang w:bidi="he-IL"/>
        </w:rPr>
        <w:t>wysokości […]% wynagrodzenia umownego brutto, o którym mowa w § 2 ust. 1 za każdy dzień zwłoki;</w:t>
      </w:r>
    </w:p>
    <w:p w14:paraId="3F7E1F32" w14:textId="77777777" w:rsidR="008D68C4" w:rsidRPr="007A181C" w:rsidRDefault="008D68C4" w:rsidP="0072250F">
      <w:pPr>
        <w:pStyle w:val="Akapitzlist"/>
        <w:numPr>
          <w:ilvl w:val="1"/>
          <w:numId w:val="16"/>
        </w:numPr>
        <w:spacing w:after="120"/>
        <w:ind w:left="851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w przypadku niezrealizowania przez Wykonawcę umowy lub w przypadku odstąpienia od umowy przez którąkolwiek ze stron umowy z winy Wykonawcy, w wysokości 20% maksymalnego wynagrodzenia umownego brutto, o którym mowa w § 2 ust. 1 umowy.</w:t>
      </w:r>
    </w:p>
    <w:p w14:paraId="647F9F59" w14:textId="77777777" w:rsidR="008D68C4" w:rsidRPr="007A181C" w:rsidRDefault="008D68C4" w:rsidP="0072250F">
      <w:pPr>
        <w:pStyle w:val="Akapitzlist"/>
        <w:numPr>
          <w:ilvl w:val="0"/>
          <w:numId w:val="15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 xml:space="preserve">Zamawiający ma prawo do potrącenia należności naliczonych z tytułu kar umownych z faktur Wykonawcy na podstawie wystawionej przez siebie noty obciążeniowej. </w:t>
      </w:r>
    </w:p>
    <w:p w14:paraId="0F10FF8A" w14:textId="77777777" w:rsidR="008D68C4" w:rsidRPr="007A181C" w:rsidRDefault="008D68C4" w:rsidP="0072250F">
      <w:pPr>
        <w:pStyle w:val="Akapitzlist"/>
        <w:numPr>
          <w:ilvl w:val="0"/>
          <w:numId w:val="15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Kary naliczane są niezależnie od podstaw ich naliczenia wskazanych w ust. 1, a odstąpienie od umowy nie wyklucza dochodzenia kar należnych na podstawie umowy.</w:t>
      </w:r>
    </w:p>
    <w:p w14:paraId="1A27FB52" w14:textId="77777777" w:rsidR="008D68C4" w:rsidRPr="007A181C" w:rsidRDefault="008D68C4" w:rsidP="0072250F">
      <w:pPr>
        <w:pStyle w:val="Akapitzlist"/>
        <w:numPr>
          <w:ilvl w:val="0"/>
          <w:numId w:val="15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 xml:space="preserve">Maksymalna wysokość kar umownych nie może przekroczyć 30% wynagrodzenia brutto Wykonawcy. </w:t>
      </w:r>
    </w:p>
    <w:p w14:paraId="0AE13662" w14:textId="77777777" w:rsidR="008D68C4" w:rsidRPr="007A181C" w:rsidRDefault="008D68C4" w:rsidP="0072250F">
      <w:pPr>
        <w:pStyle w:val="Akapitzlist"/>
        <w:numPr>
          <w:ilvl w:val="0"/>
          <w:numId w:val="15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 xml:space="preserve">Zamawiający zastrzega sobie prawo dochodzenia na zasadach ogólnych odszkodowania uzupełniającego przewyższającego wysokość zastrzeżonych kar umownych. </w:t>
      </w:r>
    </w:p>
    <w:p w14:paraId="7CF00CEA" w14:textId="77777777" w:rsidR="008D68C4" w:rsidRPr="007A181C" w:rsidRDefault="008D68C4" w:rsidP="008D68C4">
      <w:pPr>
        <w:pStyle w:val="Akapitzlist"/>
        <w:spacing w:after="120"/>
        <w:ind w:left="399"/>
        <w:jc w:val="both"/>
        <w:rPr>
          <w:rFonts w:cs="Times New Roman"/>
          <w:bCs/>
          <w:color w:val="000000" w:themeColor="text1"/>
          <w:sz w:val="22"/>
          <w:lang w:bidi="he-IL"/>
        </w:rPr>
      </w:pPr>
    </w:p>
    <w:p w14:paraId="202C5982" w14:textId="77777777" w:rsidR="008D68C4" w:rsidRPr="007A181C" w:rsidRDefault="008D68C4" w:rsidP="00266A20">
      <w:pPr>
        <w:pStyle w:val="Nagwek1"/>
        <w:spacing w:after="120"/>
        <w:jc w:val="center"/>
        <w:rPr>
          <w:color w:val="000000" w:themeColor="text1"/>
          <w:sz w:val="22"/>
        </w:rPr>
      </w:pPr>
      <w:r w:rsidRPr="007A181C">
        <w:rPr>
          <w:color w:val="000000" w:themeColor="text1"/>
          <w:sz w:val="22"/>
        </w:rPr>
        <w:t>§ 8 Odstąpienie od umowy</w:t>
      </w:r>
    </w:p>
    <w:p w14:paraId="6072844D" w14:textId="77777777" w:rsidR="008D68C4" w:rsidRPr="007A181C" w:rsidRDefault="008D68C4" w:rsidP="0072250F">
      <w:pPr>
        <w:pStyle w:val="Akapitzlist"/>
        <w:numPr>
          <w:ilvl w:val="0"/>
          <w:numId w:val="17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 xml:space="preserve">Zamawiającemu przysługuje prawo do odstąpienia od umowy w całości lub w części w terminie 30 dni od powzięcia wiadomości o zdarzeniu, w następujących przypadkach: </w:t>
      </w:r>
    </w:p>
    <w:p w14:paraId="244A6108" w14:textId="77777777" w:rsidR="008D68C4" w:rsidRPr="007A181C" w:rsidRDefault="008D68C4" w:rsidP="0072250F">
      <w:pPr>
        <w:pStyle w:val="Akapitzlist"/>
        <w:numPr>
          <w:ilvl w:val="1"/>
          <w:numId w:val="17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określonych w umowie;</w:t>
      </w:r>
    </w:p>
    <w:p w14:paraId="54792854" w14:textId="77777777" w:rsidR="008D68C4" w:rsidRPr="007A181C" w:rsidRDefault="008D68C4" w:rsidP="0072250F">
      <w:pPr>
        <w:pStyle w:val="Akapitzlist"/>
        <w:numPr>
          <w:ilvl w:val="1"/>
          <w:numId w:val="17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rażącego naruszenia postanowień umowy przez Wykonawcę, po uprzednim wezwaniu Zamawiającego do naprawienia skutków naruszenia i należytego wykonywania umowy;</w:t>
      </w:r>
    </w:p>
    <w:p w14:paraId="470CEFBD" w14:textId="77777777" w:rsidR="008D68C4" w:rsidRPr="007A181C" w:rsidRDefault="008D68C4" w:rsidP="0072250F">
      <w:pPr>
        <w:pStyle w:val="Akapitzlist"/>
        <w:numPr>
          <w:ilvl w:val="1"/>
          <w:numId w:val="17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gdy Wykonawca nie przystępuje do realizacji umowy przez okres minimum […] dni od dnia zawarcia umowy;</w:t>
      </w:r>
    </w:p>
    <w:p w14:paraId="5655FB9A" w14:textId="77777777" w:rsidR="008D68C4" w:rsidRPr="007A181C" w:rsidRDefault="008D68C4" w:rsidP="0072250F">
      <w:pPr>
        <w:numPr>
          <w:ilvl w:val="1"/>
          <w:numId w:val="17"/>
        </w:num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 xml:space="preserve">gdy wykonawca bez zgody zamawiającego przerwał realizację </w:t>
      </w:r>
      <w:r w:rsidR="00266A20">
        <w:rPr>
          <w:bCs/>
          <w:color w:val="000000" w:themeColor="text1"/>
          <w:sz w:val="22"/>
          <w:szCs w:val="22"/>
          <w:lang w:bidi="he-IL"/>
        </w:rPr>
        <w:t>usługi</w:t>
      </w:r>
      <w:r w:rsidRPr="007A181C">
        <w:rPr>
          <w:bCs/>
          <w:color w:val="000000" w:themeColor="text1"/>
          <w:sz w:val="22"/>
          <w:szCs w:val="22"/>
          <w:lang w:bidi="he-IL"/>
        </w:rPr>
        <w:t xml:space="preserve"> i przerwa trwa dłużej niż […] dni,</w:t>
      </w:r>
    </w:p>
    <w:p w14:paraId="3BA229E6" w14:textId="77777777" w:rsidR="008D68C4" w:rsidRPr="007A181C" w:rsidRDefault="008D68C4" w:rsidP="0072250F">
      <w:pPr>
        <w:pStyle w:val="Akapitzlist"/>
        <w:numPr>
          <w:ilvl w:val="1"/>
          <w:numId w:val="17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gdy wysokość kar umownych należnych od Wykonawcy przekroczy […] % wartości maksymalnego wynagrodzenia brutto, o którym mowa w § 2 ust. 1;</w:t>
      </w:r>
    </w:p>
    <w:p w14:paraId="572E260F" w14:textId="77777777" w:rsidR="008D68C4" w:rsidRPr="007A181C" w:rsidRDefault="008D68C4" w:rsidP="0072250F">
      <w:pPr>
        <w:pStyle w:val="Akapitzlist"/>
        <w:numPr>
          <w:ilvl w:val="1"/>
          <w:numId w:val="17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gdy zostanie otwarta likwidacja wobec Wykonawcy;</w:t>
      </w:r>
    </w:p>
    <w:p w14:paraId="2076EE8F" w14:textId="77777777" w:rsidR="008D68C4" w:rsidRPr="007A181C" w:rsidRDefault="008D68C4" w:rsidP="0072250F">
      <w:pPr>
        <w:pStyle w:val="Akapitzlist"/>
        <w:numPr>
          <w:ilvl w:val="1"/>
          <w:numId w:val="17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gdy zostanie wydany nakaz zajęcia majątku Wykonawcy;</w:t>
      </w:r>
    </w:p>
    <w:p w14:paraId="0DAAA703" w14:textId="77777777" w:rsidR="008D68C4" w:rsidRPr="007A181C" w:rsidRDefault="008D68C4" w:rsidP="0072250F">
      <w:pPr>
        <w:pStyle w:val="Akapitzlist"/>
        <w:numPr>
          <w:ilvl w:val="1"/>
          <w:numId w:val="17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w innych przypadkach określonych przepisami prawa.</w:t>
      </w:r>
    </w:p>
    <w:p w14:paraId="66D5E75E" w14:textId="77777777" w:rsidR="008D68C4" w:rsidRPr="007A181C" w:rsidRDefault="008D68C4" w:rsidP="0072250F">
      <w:pPr>
        <w:pStyle w:val="Akapitzlist"/>
        <w:numPr>
          <w:ilvl w:val="0"/>
          <w:numId w:val="17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W przypadku odstąpienia od niniejszej umowy przez Zamawiającego lub rozwiązania jej na innej podstawie:</w:t>
      </w:r>
    </w:p>
    <w:p w14:paraId="3719F3B7" w14:textId="77777777" w:rsidR="008D68C4" w:rsidRPr="007A181C" w:rsidRDefault="008D68C4" w:rsidP="0072250F">
      <w:pPr>
        <w:pStyle w:val="Akapitzlist"/>
        <w:numPr>
          <w:ilvl w:val="0"/>
          <w:numId w:val="23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Wykonawca i Zamawiający zobowiązują się do sporządzenia i podpisania protokołu, który będzie zawierał opis wykonanych prac do dnia odstąpienia lub rozwiązania niniejszej Umowy;</w:t>
      </w:r>
    </w:p>
    <w:p w14:paraId="79A782E7" w14:textId="77777777" w:rsidR="008D68C4" w:rsidRPr="007A181C" w:rsidRDefault="008D68C4" w:rsidP="0072250F">
      <w:pPr>
        <w:pStyle w:val="Akapitzlist"/>
        <w:numPr>
          <w:ilvl w:val="0"/>
          <w:numId w:val="17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Oświadczenie Zamawiającego o odstąpieniu od niniejszej umowy lub o rozwiązaniu umowy będzie miało formę pisemną lub elektroniczną i będzie zawierało uzasadnienie. Oświadczenie to może zostać doręczone Wykonawcy listem poleconym, osobiście, zaś w przypadku formy elektronicznej – na ostatni znany adres e-mail Wykonawcy przeznaczony do kontaktu z Zamawiającym. Oświadczenie złożone za pośrednictwem poczty e-mail uznaje się za złożone z chwilą jego przesłania na ww. adres poczty elektronicznej.</w:t>
      </w:r>
    </w:p>
    <w:p w14:paraId="2A55C670" w14:textId="77777777" w:rsidR="008D68C4" w:rsidRPr="007A181C" w:rsidRDefault="008D68C4" w:rsidP="008D68C4">
      <w:pPr>
        <w:pStyle w:val="Akapitzlist"/>
        <w:spacing w:after="120"/>
        <w:ind w:left="399"/>
        <w:jc w:val="both"/>
        <w:rPr>
          <w:rFonts w:cs="Times New Roman"/>
          <w:bCs/>
          <w:color w:val="000000" w:themeColor="text1"/>
          <w:sz w:val="22"/>
          <w:lang w:bidi="he-IL"/>
        </w:rPr>
      </w:pPr>
    </w:p>
    <w:p w14:paraId="37AA8D88" w14:textId="77777777" w:rsidR="008D68C4" w:rsidRPr="007A181C" w:rsidRDefault="008D68C4" w:rsidP="00266A20">
      <w:pPr>
        <w:pStyle w:val="Nagwek1"/>
        <w:spacing w:after="120"/>
        <w:jc w:val="center"/>
        <w:rPr>
          <w:color w:val="000000" w:themeColor="text1"/>
          <w:sz w:val="22"/>
        </w:rPr>
      </w:pPr>
      <w:r w:rsidRPr="007A181C">
        <w:rPr>
          <w:color w:val="000000" w:themeColor="text1"/>
          <w:sz w:val="22"/>
        </w:rPr>
        <w:lastRenderedPageBreak/>
        <w:t>§ 9 Prawa autorskie</w:t>
      </w:r>
      <w:r w:rsidRPr="007A181C">
        <w:rPr>
          <w:rStyle w:val="Odwoanieprzypisudolnego"/>
          <w:color w:val="000000" w:themeColor="text1"/>
          <w:sz w:val="22"/>
        </w:rPr>
        <w:footnoteReference w:id="2"/>
      </w:r>
    </w:p>
    <w:p w14:paraId="250461E4" w14:textId="77777777" w:rsidR="008D68C4" w:rsidRPr="007A181C" w:rsidRDefault="008D68C4" w:rsidP="0072250F">
      <w:pPr>
        <w:numPr>
          <w:ilvl w:val="0"/>
          <w:numId w:val="18"/>
        </w:numPr>
        <w:spacing w:after="120"/>
        <w:ind w:left="426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>W ramach wynagrodzenia umownego, z chwilą podpisania przez Zamawiającego protokołu odbioru końcowego, Wykonawca przenosi na Zamawiającego bezwarunkowo autorskie prawa majątkowe, bez ograniczeń czasowych i terytorialnych, do […] stanowiących utwór w rozumieniu ustawy z dnia 4 lutego 1994 r. o prawie autorskim i prawach pokrewnych, wraz z prawem zezwalania na wykonywanie osobistych i zależnych praw autorskich na następujących polach eksploatacji:</w:t>
      </w:r>
    </w:p>
    <w:p w14:paraId="342C263F" w14:textId="77777777" w:rsidR="008D68C4" w:rsidRPr="007A181C" w:rsidRDefault="008D68C4" w:rsidP="0072250F">
      <w:pPr>
        <w:numPr>
          <w:ilvl w:val="1"/>
          <w:numId w:val="19"/>
        </w:num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>użytkowania utworów na własny użytek oraz użytek osób trzecich w celach związanych z realizacją zadań Zamawiającego;</w:t>
      </w:r>
    </w:p>
    <w:p w14:paraId="1CC3FE21" w14:textId="77777777" w:rsidR="008D68C4" w:rsidRPr="007A181C" w:rsidRDefault="008D68C4" w:rsidP="0072250F">
      <w:pPr>
        <w:numPr>
          <w:ilvl w:val="1"/>
          <w:numId w:val="19"/>
        </w:num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>utrwalenie utworów na wszelkich rodzajach nośników, a w szczególności na nośnikach video, taśmie światłoczułej, magnetycznej, dyskach komputerowych oraz wszystkich typach nośników przeznaczonych do zapisu cyfrowego (np. CD, DVD, Blue-</w:t>
      </w:r>
      <w:proofErr w:type="spellStart"/>
      <w:r w:rsidRPr="007A181C">
        <w:rPr>
          <w:bCs/>
          <w:color w:val="000000" w:themeColor="text1"/>
          <w:sz w:val="22"/>
          <w:szCs w:val="22"/>
          <w:lang w:bidi="he-IL"/>
        </w:rPr>
        <w:t>ray</w:t>
      </w:r>
      <w:proofErr w:type="spellEnd"/>
      <w:r w:rsidRPr="007A181C">
        <w:rPr>
          <w:bCs/>
          <w:color w:val="000000" w:themeColor="text1"/>
          <w:sz w:val="22"/>
          <w:szCs w:val="22"/>
          <w:lang w:bidi="he-IL"/>
        </w:rPr>
        <w:t>, pendrive, itd.);</w:t>
      </w:r>
    </w:p>
    <w:p w14:paraId="25F8F728" w14:textId="77777777" w:rsidR="008D68C4" w:rsidRPr="007A181C" w:rsidRDefault="008D68C4" w:rsidP="0072250F">
      <w:pPr>
        <w:numPr>
          <w:ilvl w:val="1"/>
          <w:numId w:val="19"/>
        </w:num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>zwielokrotnianie utworów dowolną techniką w dowolnej ilości, w tym techniką magnetyczną światłoczułą i cyfrową, techniką zapisu komputerowego na wszystkich rodzajach nośników, wytwarzanie jakąkolwiek techniką egzemplarzy utworu, w tym techniką drukarską, reprograficzną, zapisu magnetycznego oraz techniką cyfrową;</w:t>
      </w:r>
    </w:p>
    <w:p w14:paraId="5B2E71BA" w14:textId="77777777" w:rsidR="008D68C4" w:rsidRPr="007A181C" w:rsidRDefault="008D68C4" w:rsidP="0072250F">
      <w:pPr>
        <w:numPr>
          <w:ilvl w:val="1"/>
          <w:numId w:val="19"/>
        </w:num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>wprowadzania utworów do pamięci komputera na dowolnej liczbie stanowisk komputerowych oraz do sieci multimedialnej, telekomunikacyjnej, komputerowej, w tym do Internetu;</w:t>
      </w:r>
    </w:p>
    <w:p w14:paraId="1FCDCF41" w14:textId="77777777" w:rsidR="008D68C4" w:rsidRPr="007A181C" w:rsidRDefault="008D68C4" w:rsidP="0072250F">
      <w:pPr>
        <w:numPr>
          <w:ilvl w:val="1"/>
          <w:numId w:val="19"/>
        </w:num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>wyświetlanie i publiczne odtwarzanie utworu;</w:t>
      </w:r>
    </w:p>
    <w:p w14:paraId="3594AC8F" w14:textId="77777777" w:rsidR="008D68C4" w:rsidRPr="007A181C" w:rsidRDefault="008D68C4" w:rsidP="0072250F">
      <w:pPr>
        <w:numPr>
          <w:ilvl w:val="1"/>
          <w:numId w:val="19"/>
        </w:num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>sporządzanie opracowań i tłumaczeń;</w:t>
      </w:r>
    </w:p>
    <w:p w14:paraId="23ACA96A" w14:textId="77777777" w:rsidR="008D68C4" w:rsidRPr="007A181C" w:rsidRDefault="008D68C4" w:rsidP="0072250F">
      <w:pPr>
        <w:numPr>
          <w:ilvl w:val="1"/>
          <w:numId w:val="19"/>
        </w:num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>publiczne udostępnianie utworu w taki sposób, aby każdy mógł mieć do niego dostęp w miejscu i w czasie przez niego wybranym;</w:t>
      </w:r>
    </w:p>
    <w:p w14:paraId="31EC1B94" w14:textId="77777777" w:rsidR="008D68C4" w:rsidRPr="007A181C" w:rsidRDefault="008D68C4" w:rsidP="0072250F">
      <w:pPr>
        <w:numPr>
          <w:ilvl w:val="1"/>
          <w:numId w:val="19"/>
        </w:num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>modyfikacja, zmiana lub adaptacja;</w:t>
      </w:r>
    </w:p>
    <w:p w14:paraId="49EACEF6" w14:textId="77777777" w:rsidR="008D68C4" w:rsidRPr="007A181C" w:rsidRDefault="008D68C4" w:rsidP="0072250F">
      <w:pPr>
        <w:numPr>
          <w:ilvl w:val="1"/>
          <w:numId w:val="19"/>
        </w:num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>udostępnienie (także na stronie www Zamawiającego) na potrzeby prowadzonych przez Zamawiającego postępowań o udzielenie zamówień publicznych.</w:t>
      </w:r>
    </w:p>
    <w:p w14:paraId="5012972C" w14:textId="77777777" w:rsidR="008D68C4" w:rsidRPr="007A181C" w:rsidRDefault="008D68C4" w:rsidP="0072250F">
      <w:pPr>
        <w:numPr>
          <w:ilvl w:val="0"/>
          <w:numId w:val="18"/>
        </w:numPr>
        <w:spacing w:after="120"/>
        <w:ind w:left="426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 xml:space="preserve">Równocześnie z nabyciem autorskich praw majątkowych do utworów Zamawiający nabywa własność wszystkich egzemplarzy, na których utwory zostały utrwalone. </w:t>
      </w:r>
    </w:p>
    <w:p w14:paraId="743E4AB9" w14:textId="77777777" w:rsidR="008D68C4" w:rsidRPr="007A181C" w:rsidRDefault="008D68C4" w:rsidP="0072250F">
      <w:pPr>
        <w:numPr>
          <w:ilvl w:val="0"/>
          <w:numId w:val="18"/>
        </w:numPr>
        <w:spacing w:after="120"/>
        <w:ind w:left="426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 xml:space="preserve">Wykonawca zobowiązuje się, że wykonując umowę będzie przestrzegał przepisów ustawy o prawie autorskim i prawach pokrewnych i nie naruszy praw majątkowych osób trzecich, a utwory przekaże Zamawiającemu w stanie wolnym od obciążeń prawami tych osób. </w:t>
      </w:r>
    </w:p>
    <w:p w14:paraId="14C58FF3" w14:textId="77777777" w:rsidR="008D68C4" w:rsidRPr="007A181C" w:rsidRDefault="008D68C4" w:rsidP="0072250F">
      <w:pPr>
        <w:numPr>
          <w:ilvl w:val="0"/>
          <w:numId w:val="18"/>
        </w:numPr>
        <w:spacing w:after="120"/>
        <w:ind w:left="426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>Zamawiający ma prawo do wykonywania zależnych praw autorskich oraz prawo zezwalania na wykonywanie zależnego prawa autorskiego do utworów na osoby trzecie.</w:t>
      </w:r>
    </w:p>
    <w:p w14:paraId="7A3010C0" w14:textId="77777777" w:rsidR="008D68C4" w:rsidRPr="007A181C" w:rsidRDefault="008D68C4" w:rsidP="0072250F">
      <w:pPr>
        <w:numPr>
          <w:ilvl w:val="0"/>
          <w:numId w:val="18"/>
        </w:numPr>
        <w:spacing w:after="120"/>
        <w:ind w:left="426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 xml:space="preserve">W przypadku, gdyby w przyszłości powstały nowe pola eksploatacji, które Zamawiający będzie chciał wykorzystać, Wykonawca zobowiązuje się, w terminie 14 dni od otrzymania żądania od Zamawiającego, przenieść autorskie prawa majątkowe oraz prawa zależne do dokumentacji na tych polach, w ramach wynagrodzenia umownego, bez dodatkowych roszczeń. </w:t>
      </w:r>
    </w:p>
    <w:p w14:paraId="20FF8DCA" w14:textId="77777777" w:rsidR="008D68C4" w:rsidRPr="007A181C" w:rsidRDefault="008D68C4" w:rsidP="0072250F">
      <w:pPr>
        <w:numPr>
          <w:ilvl w:val="0"/>
          <w:numId w:val="18"/>
        </w:numPr>
        <w:spacing w:after="120"/>
        <w:ind w:left="426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t>Wykonawca oświadcza, że autorskie prawa majątkowe do utworu, nie są obciążone żadnymi prawami osób trzecich, których wykonywanie uniemożliwiałoby lub utrudniało korzystanie z tych praw przez Zamawiającego lub jego następców prawnych i zobowiązuje się, że osobiste prawa autorskie do utworu nie będą wykonywane.</w:t>
      </w:r>
    </w:p>
    <w:p w14:paraId="06EF3190" w14:textId="77777777" w:rsidR="008D68C4" w:rsidRPr="007A181C" w:rsidRDefault="008D68C4" w:rsidP="008D68C4">
      <w:p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</w:p>
    <w:p w14:paraId="214D171D" w14:textId="77777777" w:rsidR="008D68C4" w:rsidRPr="007A181C" w:rsidRDefault="008D68C4" w:rsidP="00266A20">
      <w:pPr>
        <w:pStyle w:val="Nagwek1"/>
        <w:spacing w:after="120"/>
        <w:jc w:val="center"/>
        <w:rPr>
          <w:color w:val="000000" w:themeColor="text1"/>
          <w:sz w:val="22"/>
        </w:rPr>
      </w:pPr>
      <w:r w:rsidRPr="007A181C">
        <w:rPr>
          <w:color w:val="000000" w:themeColor="text1"/>
          <w:sz w:val="22"/>
        </w:rPr>
        <w:t>§ 10 Personel Wykonawcy</w:t>
      </w:r>
    </w:p>
    <w:p w14:paraId="257C770C" w14:textId="77777777" w:rsidR="008D68C4" w:rsidRPr="007A181C" w:rsidRDefault="008D68C4" w:rsidP="0072250F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 xml:space="preserve">Dla potrzeb realizacji niniejszej umowy Strony ustalają następujące dane kontaktowe: </w:t>
      </w:r>
    </w:p>
    <w:p w14:paraId="32EFD416" w14:textId="77777777" w:rsidR="00266A20" w:rsidRDefault="008D68C4" w:rsidP="008D68C4">
      <w:pPr>
        <w:pStyle w:val="Akapitzlist"/>
        <w:spacing w:after="120"/>
        <w:ind w:left="399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 xml:space="preserve">1) Wykonawca: </w:t>
      </w:r>
    </w:p>
    <w:p w14:paraId="35A829D5" w14:textId="77777777" w:rsidR="00266A20" w:rsidRDefault="008D68C4" w:rsidP="00266A20">
      <w:pPr>
        <w:pStyle w:val="Akapitzlist"/>
        <w:spacing w:after="120"/>
        <w:ind w:left="399" w:firstLine="309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Pan Andrzej Sakowicz – p. o. Dyrektor</w:t>
      </w:r>
      <w:r w:rsidR="00266A20">
        <w:rPr>
          <w:rFonts w:cs="Times New Roman"/>
          <w:bCs/>
          <w:color w:val="000000" w:themeColor="text1"/>
          <w:sz w:val="22"/>
          <w:lang w:bidi="he-IL"/>
        </w:rPr>
        <w:t>a</w:t>
      </w:r>
      <w:r w:rsidRPr="007A181C">
        <w:rPr>
          <w:rFonts w:cs="Times New Roman"/>
          <w:bCs/>
          <w:color w:val="000000" w:themeColor="text1"/>
          <w:sz w:val="22"/>
          <w:lang w:bidi="he-IL"/>
        </w:rPr>
        <w:t xml:space="preserve"> ZSCKR; tel. +48 29 74 532 66, </w:t>
      </w:r>
    </w:p>
    <w:p w14:paraId="0F59A20E" w14:textId="77777777" w:rsidR="008D68C4" w:rsidRPr="007A181C" w:rsidRDefault="008D68C4" w:rsidP="00266A20">
      <w:pPr>
        <w:pStyle w:val="Akapitzlist"/>
        <w:spacing w:after="120"/>
        <w:ind w:left="399" w:firstLine="309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email: zslubiejewo@op.pl</w:t>
      </w:r>
    </w:p>
    <w:p w14:paraId="7CAAA61C" w14:textId="77777777" w:rsidR="008D68C4" w:rsidRPr="007A181C" w:rsidRDefault="008D68C4" w:rsidP="008D68C4">
      <w:pPr>
        <w:pStyle w:val="Akapitzlist"/>
        <w:spacing w:after="120"/>
        <w:ind w:left="399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2) Zamawiający: […] tel. […] e-mail: […]</w:t>
      </w:r>
    </w:p>
    <w:p w14:paraId="39B374C3" w14:textId="77777777" w:rsidR="008D68C4" w:rsidRPr="007A181C" w:rsidRDefault="008D68C4" w:rsidP="0072250F">
      <w:pPr>
        <w:numPr>
          <w:ilvl w:val="0"/>
          <w:numId w:val="13"/>
        </w:num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  <w:r w:rsidRPr="007A181C">
        <w:rPr>
          <w:bCs/>
          <w:color w:val="000000" w:themeColor="text1"/>
          <w:sz w:val="22"/>
          <w:szCs w:val="22"/>
          <w:lang w:bidi="he-IL"/>
        </w:rPr>
        <w:lastRenderedPageBreak/>
        <w:t>Zmiana danych wskazanych w ust. 1 nie wymaga zawarcia przez strony aneksu do umowy, lecz powiadomienia drugiej Strony w postaci elektronicznej.</w:t>
      </w:r>
    </w:p>
    <w:p w14:paraId="34932898" w14:textId="77777777" w:rsidR="008D68C4" w:rsidRPr="007A181C" w:rsidRDefault="008D68C4" w:rsidP="0072250F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Niepowiadomienie o zmianie danych, o których mowa w ust. 4 skutkuje przyjęciem, że pisma adresowane na ostatni prawidłowo wskazany adres zostały skutecznie doręczone. Strony dopuszczają komunikację drogą elektroniczną.</w:t>
      </w:r>
    </w:p>
    <w:p w14:paraId="0C891B33" w14:textId="77777777" w:rsidR="008D68C4" w:rsidRDefault="008D68C4" w:rsidP="0072250F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7A181C">
        <w:rPr>
          <w:rFonts w:cs="Times New Roman"/>
          <w:bCs/>
          <w:color w:val="000000" w:themeColor="text1"/>
          <w:sz w:val="22"/>
          <w:lang w:bidi="he-IL"/>
        </w:rPr>
        <w:t>Wykonawca nie ma prawa do powierzania zobowiązań określonych w umowie pracownikom Zamawiającego pod rygorem odstąpienia przez Zamawiającego od niniejszej umowy z winy Wykonawcy, w terminie 30 dni od pozyskania informacji przez osoby uprawnione do reprezentacji Zamawiającego na temat takiego zatrudnienia.</w:t>
      </w:r>
    </w:p>
    <w:p w14:paraId="02E52E0D" w14:textId="77777777" w:rsidR="00130073" w:rsidRPr="007A181C" w:rsidRDefault="00130073" w:rsidP="00130073">
      <w:pPr>
        <w:pStyle w:val="Akapitzlist"/>
        <w:spacing w:after="120"/>
        <w:ind w:left="399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</w:p>
    <w:p w14:paraId="2D2456E1" w14:textId="77777777" w:rsidR="008D68C4" w:rsidRPr="007A181C" w:rsidRDefault="008D68C4" w:rsidP="00266A20">
      <w:pPr>
        <w:pStyle w:val="Nagwek1"/>
        <w:spacing w:after="120"/>
        <w:jc w:val="center"/>
        <w:rPr>
          <w:color w:val="000000" w:themeColor="text1"/>
          <w:sz w:val="22"/>
        </w:rPr>
      </w:pPr>
      <w:r w:rsidRPr="007A181C">
        <w:rPr>
          <w:color w:val="000000" w:themeColor="text1"/>
          <w:sz w:val="22"/>
        </w:rPr>
        <w:t>§ 11 Podwykonawcy</w:t>
      </w:r>
    </w:p>
    <w:p w14:paraId="6625CB62" w14:textId="77777777" w:rsidR="008D68C4" w:rsidRPr="00266A20" w:rsidRDefault="008D68C4" w:rsidP="0072250F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cs="Times New Roman"/>
          <w:bCs/>
          <w:iCs/>
          <w:color w:val="000000" w:themeColor="text1"/>
          <w:sz w:val="22"/>
          <w:lang w:bidi="he-IL"/>
        </w:rPr>
      </w:pPr>
      <w:r w:rsidRPr="00266A20">
        <w:rPr>
          <w:rFonts w:cs="Times New Roman"/>
          <w:bCs/>
          <w:iCs/>
          <w:color w:val="000000" w:themeColor="text1"/>
          <w:sz w:val="22"/>
          <w:lang w:bidi="he-IL"/>
        </w:rPr>
        <w:t xml:space="preserve">Wykonawca oświadcza, że zamierza powierzyć realizację następującej części zamówienia następującym Podwykonawcom: </w:t>
      </w:r>
    </w:p>
    <w:p w14:paraId="52F850AF" w14:textId="77777777" w:rsidR="008D68C4" w:rsidRPr="00266A20" w:rsidRDefault="008D68C4" w:rsidP="008D68C4">
      <w:pPr>
        <w:spacing w:after="120"/>
        <w:ind w:left="399"/>
        <w:jc w:val="both"/>
        <w:rPr>
          <w:bCs/>
          <w:iCs/>
          <w:color w:val="000000" w:themeColor="text1"/>
          <w:sz w:val="22"/>
          <w:szCs w:val="22"/>
          <w:lang w:bidi="he-IL"/>
        </w:rPr>
      </w:pPr>
      <w:r w:rsidRPr="00266A20">
        <w:rPr>
          <w:bCs/>
          <w:iCs/>
          <w:color w:val="000000" w:themeColor="text1"/>
          <w:sz w:val="22"/>
          <w:szCs w:val="22"/>
          <w:lang w:bidi="he-IL"/>
        </w:rPr>
        <w:t>Nazwa Podwykonawcy: ………………………………………………………………….</w:t>
      </w:r>
    </w:p>
    <w:p w14:paraId="1B3C1A80" w14:textId="77777777" w:rsidR="008D68C4" w:rsidRPr="00266A20" w:rsidRDefault="008D68C4" w:rsidP="008D68C4">
      <w:pPr>
        <w:spacing w:after="120"/>
        <w:ind w:left="399"/>
        <w:jc w:val="both"/>
        <w:rPr>
          <w:bCs/>
          <w:iCs/>
          <w:color w:val="000000" w:themeColor="text1"/>
          <w:sz w:val="22"/>
          <w:szCs w:val="22"/>
          <w:lang w:bidi="he-IL"/>
        </w:rPr>
      </w:pPr>
      <w:r w:rsidRPr="00266A20">
        <w:rPr>
          <w:bCs/>
          <w:iCs/>
          <w:color w:val="000000" w:themeColor="text1"/>
          <w:sz w:val="22"/>
          <w:szCs w:val="22"/>
          <w:lang w:bidi="he-IL"/>
        </w:rPr>
        <w:t>zakres i opis powierzonej części zamówienia:………………………………………….</w:t>
      </w:r>
    </w:p>
    <w:p w14:paraId="6BD15A91" w14:textId="77777777" w:rsidR="008D68C4" w:rsidRPr="00266A20" w:rsidRDefault="008D68C4" w:rsidP="0072250F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266A20">
        <w:rPr>
          <w:rFonts w:cs="Times New Roman"/>
          <w:bCs/>
          <w:color w:val="000000" w:themeColor="text1"/>
          <w:sz w:val="22"/>
          <w:lang w:bidi="he-IL"/>
        </w:rPr>
        <w:t xml:space="preserve">Wykonawca odpowiada za działania podwykonawców jak za własne. Wykonawca zapewnia, że podwykonawcy będą przestrzegać wszelkich postanowień umowy. </w:t>
      </w:r>
    </w:p>
    <w:p w14:paraId="598C641C" w14:textId="77777777" w:rsidR="008D68C4" w:rsidRPr="00266A20" w:rsidRDefault="008D68C4" w:rsidP="0072250F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cs="Times New Roman"/>
          <w:bCs/>
          <w:color w:val="000000" w:themeColor="text1"/>
          <w:sz w:val="22"/>
          <w:lang w:bidi="he-IL"/>
        </w:rPr>
      </w:pPr>
      <w:r w:rsidRPr="00266A20">
        <w:rPr>
          <w:rFonts w:cs="Times New Roman"/>
          <w:bCs/>
          <w:color w:val="000000" w:themeColor="text1"/>
          <w:sz w:val="22"/>
          <w:lang w:bidi="he-IL"/>
        </w:rPr>
        <w:t xml:space="preserve">Zamawiający nie odpowiada za jakiekolwiek zobowiązania Wykonawcy wobec podwykonawców, jak również za zobowiązania podwykonawców wobec osób trzecich. </w:t>
      </w:r>
    </w:p>
    <w:p w14:paraId="79E974B0" w14:textId="77777777" w:rsidR="008D68C4" w:rsidRPr="00266A20" w:rsidRDefault="008D68C4" w:rsidP="0072250F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cs="Times New Roman"/>
          <w:bCs/>
          <w:iCs/>
          <w:color w:val="000000" w:themeColor="text1"/>
          <w:sz w:val="22"/>
          <w:lang w:bidi="he-IL"/>
        </w:rPr>
      </w:pPr>
      <w:r w:rsidRPr="00266A20">
        <w:rPr>
          <w:rFonts w:cs="Times New Roman"/>
          <w:bCs/>
          <w:iCs/>
          <w:color w:val="000000" w:themeColor="text1"/>
          <w:sz w:val="22"/>
          <w:lang w:bidi="he-IL"/>
        </w:rPr>
        <w:t xml:space="preserve">Wykonawca w trakcie realizacji przedmiotu umowy jest uprawniony do zmiany podwykonawcy, na zasoby którego powoływał się w trakcie postępowania o udzielenie zamówienia, wykazując spełnianie warunków udziału w postępowaniu. </w:t>
      </w:r>
    </w:p>
    <w:p w14:paraId="0C2E8112" w14:textId="77777777" w:rsidR="008D68C4" w:rsidRPr="00266A20" w:rsidRDefault="008D68C4" w:rsidP="0072250F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cs="Times New Roman"/>
          <w:bCs/>
          <w:iCs/>
          <w:color w:val="000000" w:themeColor="text1"/>
          <w:sz w:val="22"/>
          <w:lang w:bidi="he-IL"/>
        </w:rPr>
      </w:pPr>
      <w:r w:rsidRPr="00266A20">
        <w:rPr>
          <w:rFonts w:cs="Times New Roman"/>
          <w:bCs/>
          <w:iCs/>
          <w:color w:val="000000" w:themeColor="text1"/>
          <w:sz w:val="22"/>
          <w:lang w:bidi="he-IL"/>
        </w:rPr>
        <w:t xml:space="preserve">W przypadku, o którym mowa w ust. 4 Wykonawca jest zobowiązany wykazać, że proponowany nowy podwykonawca posiada wiedzę i doświadczenie co najmniej na poziomie, który umożliwiłby Wykonawcy spełnienie warunków udziału w postępowaniu o udzielenie zamówienia, gdyby to na wiedzę i doświadczenie tego nowego podwykonawcy powoływał się on na etapie postępowania o udzielenie zamówienia oraz przedstawić dokumenty potwierdzające brak podstaw do wykluczenia tego podwykonawcy w okolicznościach ustalonych w postępowaniu o udzielenie zamówienia. </w:t>
      </w:r>
    </w:p>
    <w:p w14:paraId="6F1A5033" w14:textId="77777777" w:rsidR="008D68C4" w:rsidRPr="007A181C" w:rsidRDefault="008D68C4" w:rsidP="008D68C4">
      <w:pPr>
        <w:spacing w:after="120"/>
        <w:jc w:val="both"/>
        <w:rPr>
          <w:bCs/>
          <w:color w:val="000000" w:themeColor="text1"/>
          <w:sz w:val="22"/>
          <w:szCs w:val="22"/>
          <w:lang w:bidi="he-IL"/>
        </w:rPr>
      </w:pPr>
    </w:p>
    <w:p w14:paraId="5F83AB5D" w14:textId="77777777" w:rsidR="008D68C4" w:rsidRPr="007A181C" w:rsidRDefault="008D68C4" w:rsidP="00266A20">
      <w:pPr>
        <w:pStyle w:val="Nagwek1"/>
        <w:spacing w:after="120"/>
        <w:jc w:val="center"/>
        <w:rPr>
          <w:color w:val="000000" w:themeColor="text1"/>
          <w:sz w:val="22"/>
        </w:rPr>
      </w:pPr>
      <w:r w:rsidRPr="007A181C">
        <w:rPr>
          <w:color w:val="000000" w:themeColor="text1"/>
          <w:sz w:val="22"/>
        </w:rPr>
        <w:t>§ 12 Dane osobowe</w:t>
      </w:r>
    </w:p>
    <w:p w14:paraId="5951EBEB" w14:textId="77777777" w:rsidR="008D68C4" w:rsidRPr="007A181C" w:rsidRDefault="008D68C4" w:rsidP="0072250F">
      <w:pPr>
        <w:numPr>
          <w:ilvl w:val="0"/>
          <w:numId w:val="26"/>
        </w:numPr>
        <w:spacing w:after="120"/>
        <w:jc w:val="both"/>
        <w:rPr>
          <w:sz w:val="22"/>
          <w:szCs w:val="22"/>
        </w:rPr>
      </w:pPr>
      <w:r w:rsidRPr="007A181C">
        <w:rPr>
          <w:bCs/>
          <w:color w:val="000000"/>
          <w:sz w:val="22"/>
          <w:szCs w:val="22"/>
          <w:lang w:bidi="he-IL"/>
        </w:rPr>
        <w:t>Strony zobowiązują się przetwarzać dane osobowe - udostępnione na podstawie odpowiednich zgód lub innych podstaw prawnych - zgodnie z przepisami Rozporządzenia Parlamentu Europejskiego i Rady (UE) 2016/679 z dnia 27 kwietnia 2016 r. w sprawie ochrony osób fizycznych w związku z przetwarzaniem danych osobowych i w sprawie swobodnego  przepływu  takich  danych  oraz  uchylenia  dyrektywy  95/46/WE  (ogólne rozporządzenie o ochronie danych, dalej: RODO) i innymi powszechnie obowiązującymi przepisami dotyczącymi ochrony danych osobowych, stosując przy tym środki techniczne i organizacyjne wskazane w art. 32 RODO, zapewniające właściwą ochronę danych osobowych oraz zapewniając dostęp do danych osobowych wyłącznie osobom upoważnionym.</w:t>
      </w:r>
    </w:p>
    <w:p w14:paraId="36D48E1B" w14:textId="77777777" w:rsidR="008D68C4" w:rsidRPr="007A181C" w:rsidRDefault="008D68C4" w:rsidP="0072250F">
      <w:pPr>
        <w:numPr>
          <w:ilvl w:val="0"/>
          <w:numId w:val="26"/>
        </w:numPr>
        <w:spacing w:after="120"/>
        <w:jc w:val="both"/>
        <w:rPr>
          <w:color w:val="000000" w:themeColor="text1"/>
          <w:sz w:val="22"/>
          <w:szCs w:val="22"/>
        </w:rPr>
      </w:pPr>
      <w:r w:rsidRPr="007A181C">
        <w:rPr>
          <w:bCs/>
          <w:color w:val="000000"/>
          <w:sz w:val="22"/>
          <w:szCs w:val="22"/>
          <w:lang w:bidi="he-IL"/>
        </w:rPr>
        <w:t>Strony oświadczają, że wzajemnie wobec siebie wypełniły obowiązki informacyjne przewidziane w art. 13 lub art. 14 RODO, wobec każdej osoby wskazanej w komparycji umowy oraz osób wskazanych do</w:t>
      </w:r>
      <w:r w:rsidRPr="007A181C">
        <w:rPr>
          <w:bCs/>
          <w:color w:val="000000"/>
          <w:sz w:val="22"/>
          <w:szCs w:val="22"/>
        </w:rPr>
        <w:t xml:space="preserve"> realizacji umowy. Strony zobowiązuje się, w przypadku zmiany powyższych osób do wypełnienia obowiązków informacyjnych w trybie art. 13 lub 14 RODO najpóźniej wraz z przekazaniem drugiej stronie umowy danych osobowych tych osób. Właściwe klauzule informacyjne stanowią załącznik nr 3 do umowy.</w:t>
      </w:r>
    </w:p>
    <w:p w14:paraId="135C85B1" w14:textId="77777777" w:rsidR="008D68C4" w:rsidRPr="007A181C" w:rsidRDefault="008D68C4" w:rsidP="008D68C4">
      <w:pPr>
        <w:spacing w:after="120"/>
        <w:ind w:left="426"/>
        <w:jc w:val="both"/>
        <w:rPr>
          <w:color w:val="000000" w:themeColor="text1"/>
          <w:sz w:val="22"/>
          <w:szCs w:val="22"/>
        </w:rPr>
      </w:pPr>
    </w:p>
    <w:p w14:paraId="5F818FA5" w14:textId="77777777" w:rsidR="008D68C4" w:rsidRPr="007A181C" w:rsidRDefault="008D68C4" w:rsidP="00266A20">
      <w:pPr>
        <w:pStyle w:val="Nagwek1"/>
        <w:spacing w:after="120"/>
        <w:jc w:val="center"/>
        <w:rPr>
          <w:color w:val="000000" w:themeColor="text1"/>
          <w:sz w:val="22"/>
        </w:rPr>
      </w:pPr>
      <w:r w:rsidRPr="007A181C">
        <w:rPr>
          <w:color w:val="000000" w:themeColor="text1"/>
          <w:sz w:val="22"/>
        </w:rPr>
        <w:t>§ 13 Zmiany umowy</w:t>
      </w:r>
    </w:p>
    <w:p w14:paraId="08709D90" w14:textId="77777777" w:rsidR="008D68C4" w:rsidRPr="00266A20" w:rsidRDefault="008D68C4" w:rsidP="0072250F">
      <w:pPr>
        <w:pStyle w:val="Standard"/>
        <w:widowControl w:val="0"/>
        <w:numPr>
          <w:ilvl w:val="0"/>
          <w:numId w:val="37"/>
        </w:numPr>
        <w:autoSpaceDE w:val="0"/>
        <w:autoSpaceDN w:val="0"/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A181C">
        <w:rPr>
          <w:rFonts w:ascii="Times New Roman" w:hAnsi="Times New Roman" w:cs="Times New Roman"/>
          <w:color w:val="000000" w:themeColor="text1"/>
          <w:sz w:val="22"/>
          <w:szCs w:val="22"/>
        </w:rPr>
        <w:t>Zmiana lub uzupełnienie umowy wymaga formy pisemnej lub elektronicznej pod rygorem nieważności lub formy elektronicznej pod rygorem nieważności, z zastrz</w:t>
      </w:r>
      <w:r w:rsidR="00266A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eżeniem przypadków wskazanych </w:t>
      </w:r>
      <w:r w:rsidR="00266A20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w </w:t>
      </w:r>
      <w:r w:rsidRPr="007A181C">
        <w:rPr>
          <w:rFonts w:ascii="Times New Roman" w:hAnsi="Times New Roman" w:cs="Times New Roman"/>
          <w:color w:val="000000" w:themeColor="text1"/>
          <w:sz w:val="22"/>
          <w:szCs w:val="22"/>
        </w:rPr>
        <w:t>umowie.</w:t>
      </w:r>
    </w:p>
    <w:p w14:paraId="63595103" w14:textId="77777777" w:rsidR="008D68C4" w:rsidRPr="007A181C" w:rsidRDefault="008D68C4" w:rsidP="00266A20">
      <w:pPr>
        <w:pStyle w:val="Nagwek1"/>
        <w:spacing w:after="120"/>
        <w:jc w:val="center"/>
        <w:rPr>
          <w:color w:val="000000" w:themeColor="text1"/>
          <w:sz w:val="22"/>
        </w:rPr>
      </w:pPr>
      <w:r w:rsidRPr="007A181C">
        <w:rPr>
          <w:color w:val="000000" w:themeColor="text1"/>
          <w:sz w:val="22"/>
        </w:rPr>
        <w:t>§ 14 Postanowienia końcowe</w:t>
      </w:r>
    </w:p>
    <w:p w14:paraId="7485C6AA" w14:textId="77777777" w:rsidR="008D68C4" w:rsidRPr="007A181C" w:rsidRDefault="008D68C4" w:rsidP="0072250F">
      <w:pPr>
        <w:pStyle w:val="Standard"/>
        <w:widowControl w:val="0"/>
        <w:numPr>
          <w:ilvl w:val="0"/>
          <w:numId w:val="22"/>
        </w:numPr>
        <w:autoSpaceDE w:val="0"/>
        <w:autoSpaceDN w:val="0"/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A181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Prawem właściwym dla umowy jest prawo polskie.  </w:t>
      </w:r>
    </w:p>
    <w:p w14:paraId="4B235B26" w14:textId="77777777" w:rsidR="008D68C4" w:rsidRPr="00266A20" w:rsidRDefault="008D68C4" w:rsidP="0072250F">
      <w:pPr>
        <w:pStyle w:val="Standard"/>
        <w:widowControl w:val="0"/>
        <w:numPr>
          <w:ilvl w:val="0"/>
          <w:numId w:val="22"/>
        </w:numPr>
        <w:autoSpaceDE w:val="0"/>
        <w:autoSpaceDN w:val="0"/>
        <w:spacing w:after="120"/>
        <w:jc w:val="both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266A20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Umowa została sporządzona w formie pisemnej w dwóch egzemplarzach w języku polskim, po jednym dla każdej ze Stron/ w formie elektronicznej w dniu złożenia podpisu przez ostatnią ze Stron</w:t>
      </w:r>
      <w:r w:rsidRPr="00266A20">
        <w:rPr>
          <w:rStyle w:val="Odwoanieprzypisudolnego"/>
          <w:rFonts w:ascii="Times New Roman" w:hAnsi="Times New Roman" w:cs="Times New Roman"/>
          <w:iCs/>
          <w:color w:val="000000" w:themeColor="text1"/>
          <w:sz w:val="22"/>
          <w:szCs w:val="22"/>
        </w:rPr>
        <w:footnoteReference w:id="3"/>
      </w:r>
      <w:r w:rsidR="00266A20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.</w:t>
      </w:r>
    </w:p>
    <w:p w14:paraId="266C9028" w14:textId="77777777" w:rsidR="008D68C4" w:rsidRPr="007A181C" w:rsidRDefault="008D68C4" w:rsidP="0072250F">
      <w:pPr>
        <w:pStyle w:val="Standard"/>
        <w:widowControl w:val="0"/>
        <w:numPr>
          <w:ilvl w:val="0"/>
          <w:numId w:val="22"/>
        </w:numPr>
        <w:autoSpaceDE w:val="0"/>
        <w:autoSpaceDN w:val="0"/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A181C">
        <w:rPr>
          <w:rFonts w:ascii="Times New Roman" w:hAnsi="Times New Roman" w:cs="Times New Roman"/>
          <w:color w:val="000000" w:themeColor="text1"/>
          <w:sz w:val="22"/>
          <w:szCs w:val="22"/>
        </w:rPr>
        <w:t>Załącznikami do umowy są:</w:t>
      </w:r>
    </w:p>
    <w:p w14:paraId="2DE30FB8" w14:textId="77777777" w:rsidR="008D68C4" w:rsidRPr="007A181C" w:rsidRDefault="008D68C4" w:rsidP="0072250F">
      <w:pPr>
        <w:pStyle w:val="Standard"/>
        <w:widowControl w:val="0"/>
        <w:numPr>
          <w:ilvl w:val="1"/>
          <w:numId w:val="22"/>
        </w:numPr>
        <w:autoSpaceDE w:val="0"/>
        <w:autoSpaceDN w:val="0"/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A181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Załącznik nr 1 – opis przedmiotu zamówienia </w:t>
      </w:r>
    </w:p>
    <w:p w14:paraId="7ADEE0BA" w14:textId="77777777" w:rsidR="008D68C4" w:rsidRPr="007A181C" w:rsidRDefault="008D68C4" w:rsidP="0072250F">
      <w:pPr>
        <w:pStyle w:val="Standard"/>
        <w:widowControl w:val="0"/>
        <w:numPr>
          <w:ilvl w:val="1"/>
          <w:numId w:val="22"/>
        </w:numPr>
        <w:autoSpaceDE w:val="0"/>
        <w:autoSpaceDN w:val="0"/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A181C">
        <w:rPr>
          <w:rFonts w:ascii="Times New Roman" w:hAnsi="Times New Roman" w:cs="Times New Roman"/>
          <w:color w:val="000000" w:themeColor="text1"/>
          <w:sz w:val="22"/>
          <w:szCs w:val="22"/>
        </w:rPr>
        <w:t>Załącznik nr 2 – oferta Wykonawcy</w:t>
      </w:r>
    </w:p>
    <w:p w14:paraId="53604C6F" w14:textId="77777777" w:rsidR="008D68C4" w:rsidRPr="007A181C" w:rsidRDefault="008D68C4" w:rsidP="0072250F">
      <w:pPr>
        <w:pStyle w:val="Standard"/>
        <w:widowControl w:val="0"/>
        <w:numPr>
          <w:ilvl w:val="1"/>
          <w:numId w:val="22"/>
        </w:numPr>
        <w:autoSpaceDE w:val="0"/>
        <w:autoSpaceDN w:val="0"/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A181C">
        <w:rPr>
          <w:rFonts w:ascii="Times New Roman" w:hAnsi="Times New Roman" w:cs="Times New Roman"/>
          <w:color w:val="000000" w:themeColor="text1"/>
          <w:sz w:val="22"/>
          <w:szCs w:val="22"/>
        </w:rPr>
        <w:t>Załącznik nr 3 – klauzule informacyjne RODO</w:t>
      </w:r>
    </w:p>
    <w:p w14:paraId="30612ABF" w14:textId="77777777" w:rsidR="008D68C4" w:rsidRPr="007A181C" w:rsidRDefault="008D68C4" w:rsidP="0072250F">
      <w:pPr>
        <w:pStyle w:val="Standard"/>
        <w:widowControl w:val="0"/>
        <w:numPr>
          <w:ilvl w:val="0"/>
          <w:numId w:val="22"/>
        </w:numPr>
        <w:autoSpaceDE w:val="0"/>
        <w:autoSpaceDN w:val="0"/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A181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Strony ustalają, iż w przypadku zaistnienia jakichkolwiek sporów w związku z umową, będą dążyły do ich rozstrzygania w sposób polubowny. W przypadku nie dojścia do porozumienia każda ze stron w terminie 30 dni od dnia wezwania może poddać rozstrzygnięcie sporu sądowi powszechnemu, właściwemu miejscowo dla siedziby Zamawiającego. </w:t>
      </w:r>
    </w:p>
    <w:p w14:paraId="1AB1B4DC" w14:textId="77777777" w:rsidR="008D68C4" w:rsidRPr="007A181C" w:rsidRDefault="008D68C4" w:rsidP="0072250F">
      <w:pPr>
        <w:pStyle w:val="Standard"/>
        <w:widowControl w:val="0"/>
        <w:numPr>
          <w:ilvl w:val="0"/>
          <w:numId w:val="22"/>
        </w:numPr>
        <w:autoSpaceDE w:val="0"/>
        <w:autoSpaceDN w:val="0"/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A181C">
        <w:rPr>
          <w:rFonts w:ascii="Times New Roman" w:hAnsi="Times New Roman" w:cs="Times New Roman"/>
          <w:color w:val="000000" w:themeColor="text1"/>
          <w:sz w:val="22"/>
          <w:szCs w:val="22"/>
        </w:rPr>
        <w:t>Umowa wchodzi w życie z dniem zawarcia.</w:t>
      </w:r>
    </w:p>
    <w:p w14:paraId="2E741CBC" w14:textId="77777777" w:rsidR="008D68C4" w:rsidRPr="007A181C" w:rsidRDefault="008D68C4" w:rsidP="008D68C4">
      <w:pPr>
        <w:spacing w:after="120"/>
        <w:rPr>
          <w:color w:val="000000" w:themeColor="text1"/>
          <w:sz w:val="22"/>
          <w:szCs w:val="22"/>
        </w:rPr>
      </w:pPr>
    </w:p>
    <w:p w14:paraId="377F36B5" w14:textId="77777777" w:rsidR="008D68C4" w:rsidRPr="007A181C" w:rsidRDefault="008D68C4" w:rsidP="008D68C4">
      <w:pPr>
        <w:tabs>
          <w:tab w:val="left" w:pos="720"/>
        </w:tabs>
        <w:spacing w:after="120"/>
        <w:rPr>
          <w:sz w:val="22"/>
          <w:szCs w:val="22"/>
        </w:rPr>
      </w:pPr>
      <w:r w:rsidRPr="007A181C">
        <w:rPr>
          <w:rFonts w:eastAsia="Calibri"/>
          <w:b/>
          <w:color w:val="000000" w:themeColor="text1"/>
          <w:sz w:val="22"/>
          <w:szCs w:val="22"/>
        </w:rPr>
        <w:t xml:space="preserve">ZAMAWIAJĄCY                                                                                               </w:t>
      </w:r>
      <w:r w:rsidRPr="007A181C">
        <w:rPr>
          <w:rFonts w:eastAsia="Calibri"/>
          <w:b/>
          <w:color w:val="000000" w:themeColor="text1"/>
          <w:sz w:val="22"/>
          <w:szCs w:val="22"/>
        </w:rPr>
        <w:tab/>
        <w:t>WYKONAWCA</w:t>
      </w:r>
    </w:p>
    <w:p w14:paraId="26629280" w14:textId="77777777" w:rsidR="008D68C4" w:rsidRPr="007A181C" w:rsidRDefault="008D68C4" w:rsidP="008D68C4">
      <w:pPr>
        <w:spacing w:after="120"/>
        <w:rPr>
          <w:sz w:val="22"/>
          <w:szCs w:val="22"/>
        </w:rPr>
      </w:pPr>
      <w:r w:rsidRPr="007A181C">
        <w:rPr>
          <w:sz w:val="22"/>
          <w:szCs w:val="22"/>
        </w:rPr>
        <w:br w:type="page"/>
      </w:r>
    </w:p>
    <w:p w14:paraId="2E9AFCB0" w14:textId="77777777" w:rsidR="00266A20" w:rsidRPr="004F6413" w:rsidRDefault="00266A20" w:rsidP="00266A20">
      <w:pPr>
        <w:tabs>
          <w:tab w:val="left" w:pos="720"/>
        </w:tabs>
        <w:rPr>
          <w:sz w:val="22"/>
          <w:szCs w:val="22"/>
        </w:rPr>
      </w:pPr>
      <w:r w:rsidRPr="00707A0A">
        <w:rPr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8B3AE" wp14:editId="2EC1F34D">
                <wp:simplePos x="0" y="0"/>
                <wp:positionH relativeFrom="column">
                  <wp:posOffset>3691255</wp:posOffset>
                </wp:positionH>
                <wp:positionV relativeFrom="paragraph">
                  <wp:posOffset>-427355</wp:posOffset>
                </wp:positionV>
                <wp:extent cx="2128520" cy="381000"/>
                <wp:effectExtent l="0" t="0" r="24130" b="1905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2AE3E" w14:textId="77777777" w:rsidR="00266A20" w:rsidRPr="00707A0A" w:rsidRDefault="00266A20" w:rsidP="00266A20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07A0A">
                              <w:rPr>
                                <w:i/>
                                <w:sz w:val="18"/>
                                <w:szCs w:val="18"/>
                              </w:rPr>
                              <w:t>Załącznik nr 4 do Zap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ytania ofertowego – wykaz usług</w:t>
                            </w:r>
                            <w:r w:rsidRPr="00707A0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68B3AE" id="_x0000_s1029" type="#_x0000_t202" style="position:absolute;margin-left:290.65pt;margin-top:-33.65pt;width:167.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">
                <v:textbox>
                  <w:txbxContent>
                    <w:p w14:paraId="1472AE3E" w14:textId="77777777" w:rsidR="00266A20" w:rsidRPr="00707A0A" w:rsidRDefault="00266A20" w:rsidP="00266A20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707A0A">
                        <w:rPr>
                          <w:i/>
                          <w:sz w:val="18"/>
                          <w:szCs w:val="18"/>
                        </w:rPr>
                        <w:t>Załącznik nr 4 do Zap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ytania ofertowego – wykaz usług</w:t>
                      </w:r>
                      <w:r w:rsidRPr="00707A0A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ADCAAA8" w14:textId="77777777" w:rsidR="00266A20" w:rsidRPr="004F6413" w:rsidRDefault="00266A20" w:rsidP="00266A20">
      <w:pPr>
        <w:tabs>
          <w:tab w:val="left" w:pos="720"/>
        </w:tabs>
        <w:jc w:val="right"/>
        <w:rPr>
          <w:sz w:val="22"/>
          <w:szCs w:val="22"/>
        </w:rPr>
      </w:pPr>
    </w:p>
    <w:p w14:paraId="4E8BA3C8" w14:textId="77777777" w:rsidR="00266A20" w:rsidRPr="004F6413" w:rsidRDefault="00266A20" w:rsidP="00266A20">
      <w:pPr>
        <w:tabs>
          <w:tab w:val="left" w:pos="720"/>
        </w:tabs>
        <w:rPr>
          <w:b/>
          <w:bCs/>
          <w:sz w:val="22"/>
          <w:szCs w:val="22"/>
        </w:rPr>
      </w:pPr>
      <w:r w:rsidRPr="004F6413">
        <w:rPr>
          <w:b/>
          <w:bCs/>
          <w:sz w:val="22"/>
          <w:szCs w:val="22"/>
        </w:rPr>
        <w:t xml:space="preserve">Znak postępowania: </w:t>
      </w:r>
      <w:r w:rsidR="00130073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/2025/ERASMUS</w:t>
      </w:r>
    </w:p>
    <w:p w14:paraId="5E1704B3" w14:textId="77777777" w:rsidR="008D68C4" w:rsidRPr="007A181C" w:rsidRDefault="008D68C4" w:rsidP="008D68C4">
      <w:pPr>
        <w:tabs>
          <w:tab w:val="left" w:pos="720"/>
        </w:tabs>
        <w:spacing w:after="120"/>
        <w:jc w:val="right"/>
        <w:rPr>
          <w:sz w:val="22"/>
          <w:szCs w:val="22"/>
        </w:rPr>
      </w:pPr>
    </w:p>
    <w:p w14:paraId="341C2716" w14:textId="77777777" w:rsidR="008D68C4" w:rsidRPr="007A181C" w:rsidRDefault="008D68C4" w:rsidP="008D68C4">
      <w:pPr>
        <w:tabs>
          <w:tab w:val="left" w:pos="720"/>
        </w:tabs>
        <w:spacing w:after="120"/>
        <w:jc w:val="right"/>
        <w:rPr>
          <w:sz w:val="22"/>
          <w:szCs w:val="22"/>
        </w:rPr>
      </w:pPr>
    </w:p>
    <w:p w14:paraId="37144B96" w14:textId="77777777" w:rsidR="008D68C4" w:rsidRPr="007A181C" w:rsidRDefault="008D68C4" w:rsidP="008D68C4">
      <w:pPr>
        <w:widowControl w:val="0"/>
        <w:autoSpaceDE w:val="0"/>
        <w:spacing w:after="120"/>
        <w:jc w:val="center"/>
        <w:rPr>
          <w:rFonts w:eastAsia="Times New Roman"/>
          <w:b/>
          <w:bCs/>
          <w:sz w:val="22"/>
          <w:szCs w:val="22"/>
        </w:rPr>
      </w:pPr>
      <w:r w:rsidRPr="007A181C">
        <w:rPr>
          <w:rFonts w:eastAsia="Times New Roman"/>
          <w:b/>
          <w:bCs/>
          <w:sz w:val="22"/>
          <w:szCs w:val="22"/>
        </w:rPr>
        <w:t>WYKAZ USŁUG</w:t>
      </w:r>
    </w:p>
    <w:p w14:paraId="20A4961B" w14:textId="77777777" w:rsidR="008D68C4" w:rsidRPr="007A181C" w:rsidRDefault="008D68C4" w:rsidP="008D68C4">
      <w:pPr>
        <w:widowControl w:val="0"/>
        <w:autoSpaceDE w:val="0"/>
        <w:spacing w:after="120"/>
        <w:jc w:val="both"/>
        <w:rPr>
          <w:rFonts w:eastAsia="Times New Roman"/>
          <w:sz w:val="22"/>
          <w:szCs w:val="22"/>
        </w:rPr>
      </w:pPr>
      <w:r w:rsidRPr="007A181C">
        <w:rPr>
          <w:rFonts w:eastAsia="Times New Roman"/>
          <w:sz w:val="22"/>
          <w:szCs w:val="22"/>
          <w:lang w:eastAsia="pl-PL"/>
        </w:rPr>
        <w:t xml:space="preserve">W odpowiedzi na Zapytanie ofertowe na wykonanie zamówienia, którego przedmiotem jest: realizacja usługi zapewnienia wyżywienia całodziennego oraz noclegów dla </w:t>
      </w:r>
      <w:r w:rsidR="00130073">
        <w:rPr>
          <w:rFonts w:eastAsia="Times New Roman"/>
          <w:sz w:val="22"/>
          <w:szCs w:val="22"/>
          <w:lang w:eastAsia="pl-PL"/>
        </w:rPr>
        <w:t xml:space="preserve">2 </w:t>
      </w:r>
      <w:r w:rsidRPr="007A181C">
        <w:rPr>
          <w:rFonts w:eastAsia="Times New Roman"/>
          <w:sz w:val="22"/>
          <w:szCs w:val="22"/>
          <w:lang w:eastAsia="pl-PL"/>
        </w:rPr>
        <w:t>uczestników mobilności międzynarodowej</w:t>
      </w:r>
      <w:r w:rsidR="00130073">
        <w:rPr>
          <w:rFonts w:eastAsia="Times New Roman"/>
          <w:sz w:val="22"/>
          <w:szCs w:val="22"/>
          <w:lang w:eastAsia="pl-PL"/>
        </w:rPr>
        <w:t>, w ramach projektu nr 2023-1-PL01-KA121-VET000131871</w:t>
      </w:r>
      <w:r w:rsidRPr="007A181C">
        <w:rPr>
          <w:rFonts w:eastAsia="Times New Roman"/>
          <w:sz w:val="22"/>
          <w:szCs w:val="22"/>
          <w:lang w:eastAsia="pl-PL"/>
        </w:rPr>
        <w:t xml:space="preserve"> dofinansowanego ze środków Unii Europejskiej</w:t>
      </w:r>
      <w:r w:rsidR="00130073">
        <w:rPr>
          <w:rFonts w:eastAsia="Times New Roman"/>
          <w:sz w:val="22"/>
          <w:szCs w:val="22"/>
          <w:lang w:eastAsia="pl-PL"/>
        </w:rPr>
        <w:t xml:space="preserve">, </w:t>
      </w:r>
      <w:r w:rsidRPr="007A181C">
        <w:rPr>
          <w:rFonts w:eastAsia="Times New Roman"/>
          <w:sz w:val="22"/>
          <w:szCs w:val="22"/>
          <w:lang w:eastAsia="pl-PL"/>
        </w:rPr>
        <w:t>zgodnie</w:t>
      </w:r>
      <w:r w:rsidR="00130073">
        <w:rPr>
          <w:rFonts w:eastAsia="Times New Roman"/>
          <w:sz w:val="22"/>
          <w:szCs w:val="22"/>
          <w:lang w:eastAsia="pl-PL"/>
        </w:rPr>
        <w:t xml:space="preserve"> z opisem przedmiotu zamówienia </w:t>
      </w:r>
      <w:r w:rsidRPr="007A181C">
        <w:rPr>
          <w:rFonts w:eastAsia="Times New Roman"/>
          <w:sz w:val="22"/>
          <w:szCs w:val="22"/>
          <w:lang w:eastAsia="pl-PL"/>
        </w:rPr>
        <w:t>oświadczam, że należycie zrealizowałem następujące za</w:t>
      </w:r>
      <w:r w:rsidRPr="007A181C">
        <w:rPr>
          <w:rFonts w:eastAsia="Times New Roman"/>
          <w:sz w:val="22"/>
          <w:szCs w:val="22"/>
        </w:rPr>
        <w:t xml:space="preserve">mówienia, zgodnie z warunkiem udziału </w:t>
      </w:r>
      <w:r w:rsidR="00130073">
        <w:rPr>
          <w:rFonts w:eastAsia="Times New Roman"/>
          <w:sz w:val="22"/>
          <w:szCs w:val="22"/>
        </w:rPr>
        <w:t>w postępowaniu, o którym mowa w </w:t>
      </w:r>
      <w:r w:rsidRPr="007A181C">
        <w:rPr>
          <w:rFonts w:eastAsia="Times New Roman"/>
          <w:sz w:val="22"/>
          <w:szCs w:val="22"/>
        </w:rPr>
        <w:t>niniejszym Zapytaniu ofertowym:</w:t>
      </w:r>
    </w:p>
    <w:p w14:paraId="651F50C4" w14:textId="77777777" w:rsidR="008D68C4" w:rsidRPr="007A181C" w:rsidRDefault="008D68C4" w:rsidP="008D68C4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rPr>
          <w:rFonts w:eastAsia="Times New Roman"/>
          <w:b/>
          <w:bCs/>
          <w:sz w:val="22"/>
          <w:szCs w:val="22"/>
          <w:lang w:eastAsia="pl-PL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2554"/>
        <w:gridCol w:w="1844"/>
        <w:gridCol w:w="2128"/>
      </w:tblGrid>
      <w:tr w:rsidR="008D68C4" w:rsidRPr="007A181C" w14:paraId="1C986EEC" w14:textId="77777777" w:rsidTr="009075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D6A4990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1951BC3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 xml:space="preserve">Przedmiot </w:t>
            </w: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br/>
              <w:t>(nazwa, krótki opis</w:t>
            </w:r>
            <w:r w:rsidRPr="007A181C">
              <w:rPr>
                <w:rFonts w:eastAsia="Times New Roman"/>
                <w:sz w:val="22"/>
                <w:szCs w:val="22"/>
                <w:lang w:eastAsia="ja-JP"/>
              </w:rPr>
              <w:t xml:space="preserve"> </w:t>
            </w: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w zakresie niezb</w:t>
            </w:r>
            <w:r w:rsidRPr="007A181C">
              <w:rPr>
                <w:rFonts w:eastAsia="TimesNewRoman"/>
                <w:b/>
                <w:sz w:val="22"/>
                <w:szCs w:val="22"/>
                <w:lang w:eastAsia="ja-JP"/>
              </w:rPr>
              <w:t>ę</w:t>
            </w: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dnym do wykazania spełniania</w:t>
            </w:r>
            <w:r w:rsidRPr="007A181C">
              <w:rPr>
                <w:rFonts w:eastAsia="Times New Roman"/>
                <w:sz w:val="22"/>
                <w:szCs w:val="22"/>
                <w:lang w:eastAsia="ja-JP"/>
              </w:rPr>
              <w:t xml:space="preserve"> </w:t>
            </w: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warunku)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056EAD3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 xml:space="preserve">Odbiorca usługi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17B522F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Data</w:t>
            </w:r>
          </w:p>
          <w:p w14:paraId="130C8B07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zakończenia realizacji usługi/dostawy/ roboty budowlanej</w:t>
            </w:r>
          </w:p>
          <w:p w14:paraId="633E4503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(</w:t>
            </w:r>
            <w:proofErr w:type="spellStart"/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dd</w:t>
            </w:r>
            <w:proofErr w:type="spellEnd"/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-mm-</w:t>
            </w:r>
            <w:proofErr w:type="spellStart"/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rrrr</w:t>
            </w:r>
            <w:proofErr w:type="spellEnd"/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6EA6A24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Wartość brutto</w:t>
            </w:r>
          </w:p>
          <w:p w14:paraId="49F6D00D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usługi</w:t>
            </w:r>
          </w:p>
        </w:tc>
      </w:tr>
      <w:tr w:rsidR="008D68C4" w:rsidRPr="007A181C" w14:paraId="65039353" w14:textId="77777777" w:rsidTr="009075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124D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E126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4C18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</w:p>
          <w:p w14:paraId="77E3EDA9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6E64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F839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</w:p>
        </w:tc>
      </w:tr>
      <w:tr w:rsidR="008D68C4" w:rsidRPr="007A181C" w14:paraId="4BBC20DF" w14:textId="77777777" w:rsidTr="009075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B137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  <w:r w:rsidRPr="007A181C">
              <w:rPr>
                <w:rFonts w:eastAsia="Times New Roman"/>
                <w:b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718E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47FA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112B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862D" w14:textId="77777777" w:rsidR="008D68C4" w:rsidRPr="007A181C" w:rsidRDefault="008D68C4" w:rsidP="00907516">
            <w:pPr>
              <w:widowControl w:val="0"/>
              <w:autoSpaceDE w:val="0"/>
              <w:spacing w:after="120"/>
              <w:jc w:val="center"/>
              <w:rPr>
                <w:rFonts w:eastAsia="Times New Roman"/>
                <w:b/>
                <w:sz w:val="22"/>
                <w:szCs w:val="22"/>
                <w:lang w:eastAsia="ja-JP"/>
              </w:rPr>
            </w:pPr>
          </w:p>
        </w:tc>
      </w:tr>
    </w:tbl>
    <w:p w14:paraId="0B45F184" w14:textId="77777777" w:rsidR="008D68C4" w:rsidRPr="007A181C" w:rsidRDefault="008D68C4" w:rsidP="008D68C4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rPr>
          <w:rFonts w:eastAsia="Times New Roman"/>
          <w:b/>
          <w:bCs/>
          <w:sz w:val="22"/>
          <w:szCs w:val="22"/>
          <w:lang w:eastAsia="pl-PL"/>
        </w:rPr>
      </w:pPr>
    </w:p>
    <w:p w14:paraId="154F1B04" w14:textId="77777777" w:rsidR="008D68C4" w:rsidRPr="007A181C" w:rsidRDefault="008D68C4" w:rsidP="008D68C4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jc w:val="both"/>
        <w:rPr>
          <w:rFonts w:eastAsia="Times New Roman"/>
          <w:i/>
          <w:iCs/>
          <w:sz w:val="22"/>
          <w:szCs w:val="22"/>
        </w:rPr>
      </w:pPr>
      <w:r w:rsidRPr="007A181C">
        <w:rPr>
          <w:rFonts w:eastAsia="Times New Roman"/>
          <w:i/>
          <w:iCs/>
          <w:sz w:val="22"/>
          <w:szCs w:val="22"/>
        </w:rPr>
        <w:t>Uwaga: Do wykazu należy dołączyć dowody potwierdzające, że ww. usługi zostały wykonane należycie, wystawione przez odbiorcę usługi.</w:t>
      </w:r>
    </w:p>
    <w:p w14:paraId="16CC1590" w14:textId="77777777" w:rsidR="008D68C4" w:rsidRPr="007A181C" w:rsidRDefault="008D68C4" w:rsidP="008D68C4">
      <w:pPr>
        <w:tabs>
          <w:tab w:val="left" w:pos="720"/>
        </w:tabs>
        <w:spacing w:after="120"/>
        <w:jc w:val="right"/>
        <w:rPr>
          <w:sz w:val="22"/>
          <w:szCs w:val="22"/>
        </w:rPr>
      </w:pPr>
    </w:p>
    <w:p w14:paraId="2E63F620" w14:textId="77777777" w:rsidR="008D68C4" w:rsidRPr="007A181C" w:rsidRDefault="008D68C4" w:rsidP="008D68C4">
      <w:pPr>
        <w:spacing w:after="120"/>
        <w:rPr>
          <w:b/>
          <w:bCs/>
          <w:sz w:val="22"/>
          <w:szCs w:val="22"/>
        </w:rPr>
      </w:pPr>
    </w:p>
    <w:p w14:paraId="4BE60809" w14:textId="77777777" w:rsidR="008D68C4" w:rsidRPr="007A181C" w:rsidRDefault="008D68C4" w:rsidP="00972DB5">
      <w:pPr>
        <w:widowControl w:val="0"/>
        <w:tabs>
          <w:tab w:val="left" w:pos="284"/>
        </w:tabs>
        <w:autoSpaceDE w:val="0"/>
        <w:jc w:val="center"/>
        <w:rPr>
          <w:rFonts w:eastAsia="Times New Roman"/>
          <w:bCs/>
          <w:sz w:val="22"/>
          <w:szCs w:val="22"/>
        </w:rPr>
      </w:pPr>
    </w:p>
    <w:sectPr w:rsidR="008D68C4" w:rsidRPr="007A181C" w:rsidSect="00F53F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24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B7C98" w14:textId="77777777" w:rsidR="00F378CD" w:rsidRDefault="00F378CD">
      <w:r>
        <w:separator/>
      </w:r>
    </w:p>
  </w:endnote>
  <w:endnote w:type="continuationSeparator" w:id="0">
    <w:p w14:paraId="4A44C6F2" w14:textId="77777777" w:rsidR="00F378CD" w:rsidRDefault="00F3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C28BD" w14:textId="77777777" w:rsidR="002D44CC" w:rsidRDefault="002D44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120414"/>
      <w:docPartObj>
        <w:docPartGallery w:val="Page Numbers (Bottom of Page)"/>
        <w:docPartUnique/>
      </w:docPartObj>
    </w:sdtPr>
    <w:sdtEndPr/>
    <w:sdtContent>
      <w:p w14:paraId="1B211237" w14:textId="77777777" w:rsidR="00E4443B" w:rsidRDefault="00E444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960">
          <w:rPr>
            <w:noProof/>
          </w:rPr>
          <w:t>2</w:t>
        </w:r>
        <w:r>
          <w:fldChar w:fldCharType="end"/>
        </w:r>
      </w:p>
    </w:sdtContent>
  </w:sdt>
  <w:p w14:paraId="5EC4844C" w14:textId="77777777" w:rsidR="00E4443B" w:rsidRDefault="00E444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C30EE" w14:textId="77777777" w:rsidR="00E4443B" w:rsidRDefault="00E444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BB3CD" w14:textId="77777777" w:rsidR="00F378CD" w:rsidRDefault="00F378CD">
      <w:r>
        <w:separator/>
      </w:r>
    </w:p>
  </w:footnote>
  <w:footnote w:type="continuationSeparator" w:id="0">
    <w:p w14:paraId="2A71E22F" w14:textId="77777777" w:rsidR="00F378CD" w:rsidRDefault="00F378CD">
      <w:r>
        <w:continuationSeparator/>
      </w:r>
    </w:p>
  </w:footnote>
  <w:footnote w:id="1">
    <w:p w14:paraId="28C97DAE" w14:textId="77777777" w:rsidR="008D68C4" w:rsidRDefault="008D68C4" w:rsidP="008D68C4">
      <w:pPr>
        <w:pStyle w:val="Tekstprzypisudolnego"/>
      </w:pPr>
      <w:r>
        <w:rPr>
          <w:rStyle w:val="Odwoanieprzypisudolnego"/>
        </w:rPr>
        <w:footnoteRef/>
      </w:r>
      <w:r w:rsidR="0069059C">
        <w:t xml:space="preserve"> Jeśli dotyczy.</w:t>
      </w:r>
    </w:p>
  </w:footnote>
  <w:footnote w:id="2">
    <w:p w14:paraId="54E755F9" w14:textId="77777777" w:rsidR="008D68C4" w:rsidRDefault="008D68C4" w:rsidP="008D68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66A20">
        <w:t>Jeśli dotyczy.</w:t>
      </w:r>
    </w:p>
  </w:footnote>
  <w:footnote w:id="3">
    <w:p w14:paraId="49DA2286" w14:textId="77777777" w:rsidR="008D68C4" w:rsidRDefault="008D68C4" w:rsidP="008D68C4">
      <w:pPr>
        <w:pStyle w:val="Tekstprzypisudolnego"/>
      </w:pPr>
      <w:r>
        <w:rPr>
          <w:rStyle w:val="Odwoanieprzypisudolnego"/>
        </w:rPr>
        <w:footnoteRef/>
      </w:r>
      <w:r>
        <w:t xml:space="preserve"> Właściwe pozostawić</w:t>
      </w:r>
      <w:r w:rsidR="00266A20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B9162" w14:textId="77777777" w:rsidR="002D44CC" w:rsidRDefault="002D44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01C73" w14:textId="77777777" w:rsidR="00E4443B" w:rsidRDefault="00E4443B" w:rsidP="00E4443B">
    <w:pPr>
      <w:pStyle w:val="Nagwek"/>
    </w:pPr>
  </w:p>
  <w:p w14:paraId="04B055A0" w14:textId="77777777" w:rsidR="00881868" w:rsidRPr="00A77BF2" w:rsidRDefault="00881868" w:rsidP="00A77BF2">
    <w:pPr>
      <w:pStyle w:val="Nagwek"/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EABD7" w14:textId="77777777" w:rsidR="00A77BF2" w:rsidRPr="002D44CC" w:rsidRDefault="00C57550" w:rsidP="00A77BF2">
    <w:pPr>
      <w:pStyle w:val="Nagwek"/>
      <w:jc w:val="center"/>
      <w:rPr>
        <w:rFonts w:ascii="Arial" w:hAnsi="Arial" w:cs="Arial"/>
        <w:b/>
        <w:szCs w:val="30"/>
      </w:rPr>
    </w:pPr>
    <w:r w:rsidRPr="002D44CC">
      <w:rPr>
        <w:b/>
        <w:noProof/>
        <w:sz w:val="26"/>
        <w:szCs w:val="26"/>
        <w:lang w:eastAsia="pl-PL"/>
      </w:rPr>
      <w:drawing>
        <wp:anchor distT="0" distB="0" distL="114300" distR="114300" simplePos="0" relativeHeight="251663360" behindDoc="0" locked="0" layoutInCell="1" allowOverlap="1" wp14:anchorId="0E9FCB38" wp14:editId="2343DB64">
          <wp:simplePos x="0" y="0"/>
          <wp:positionH relativeFrom="column">
            <wp:posOffset>-67945</wp:posOffset>
          </wp:positionH>
          <wp:positionV relativeFrom="paragraph">
            <wp:posOffset>15240</wp:posOffset>
          </wp:positionV>
          <wp:extent cx="941070" cy="1496695"/>
          <wp:effectExtent l="0" t="0" r="0" b="825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SSR W Pionowy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2D6" w:rsidRPr="002D44CC">
      <w:rPr>
        <w:rFonts w:ascii="Arial" w:hAnsi="Arial" w:cs="Arial"/>
        <w:b/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7D446012" wp14:editId="43267D16">
          <wp:simplePos x="0" y="0"/>
          <wp:positionH relativeFrom="column">
            <wp:posOffset>5062220</wp:posOffset>
          </wp:positionH>
          <wp:positionV relativeFrom="paragraph">
            <wp:posOffset>101600</wp:posOffset>
          </wp:positionV>
          <wp:extent cx="1257300" cy="12573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ubiejewo_druk_firmow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2D6" w:rsidRPr="002D44CC">
      <w:rPr>
        <w:rFonts w:ascii="Arial" w:hAnsi="Arial" w:cs="Arial"/>
        <w:b/>
        <w:noProof/>
        <w:sz w:val="20"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6999A39" wp14:editId="3DBE3F65">
              <wp:simplePos x="0" y="0"/>
              <wp:positionH relativeFrom="column">
                <wp:posOffset>1128395</wp:posOffset>
              </wp:positionH>
              <wp:positionV relativeFrom="paragraph">
                <wp:posOffset>5715</wp:posOffset>
              </wp:positionV>
              <wp:extent cx="0" cy="1447800"/>
              <wp:effectExtent l="57150" t="19050" r="76200" b="7620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4478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CF7D16" id="Łącznik prostoliniowy 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88.85pt,.45pt" to="88.85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" strokecolor="windowText">
              <v:shadow on="t" color="black" opacity="22937f" origin=",.5" offset="0,.63889mm"/>
              <o:lock v:ext="edit" shapetype="f"/>
            </v:line>
          </w:pict>
        </mc:Fallback>
      </mc:AlternateContent>
    </w:r>
    <w:r w:rsidR="003222D6" w:rsidRPr="002D44CC">
      <w:rPr>
        <w:rFonts w:ascii="Arial" w:hAnsi="Arial" w:cs="Arial"/>
        <w:b/>
        <w:noProof/>
        <w:sz w:val="20"/>
        <w:lang w:eastAsia="pl-PL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4692D27E" wp14:editId="09A20C96">
              <wp:simplePos x="0" y="0"/>
              <wp:positionH relativeFrom="column">
                <wp:posOffset>5005070</wp:posOffset>
              </wp:positionH>
              <wp:positionV relativeFrom="paragraph">
                <wp:posOffset>5715</wp:posOffset>
              </wp:positionV>
              <wp:extent cx="0" cy="1447800"/>
              <wp:effectExtent l="57150" t="19050" r="76200" b="762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4478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C91C9CA" id="Łącznik prostoliniowy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94.1pt,.45pt" to="394.1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" strokecolor="windowText">
              <v:shadow on="t" color="black" opacity="22937f" origin=",.5" offset="0,.63889mm"/>
              <o:lock v:ext="edit" shapetype="f"/>
            </v:line>
          </w:pict>
        </mc:Fallback>
      </mc:AlternateContent>
    </w:r>
    <w:r w:rsidR="00A77BF2" w:rsidRPr="002D44CC">
      <w:rPr>
        <w:rFonts w:ascii="Arial" w:hAnsi="Arial" w:cs="Arial"/>
        <w:b/>
        <w:szCs w:val="30"/>
      </w:rPr>
      <w:t>ZESPÓŁ SZKÓŁ</w:t>
    </w:r>
  </w:p>
  <w:p w14:paraId="731304CF" w14:textId="77777777" w:rsidR="00A77BF2" w:rsidRPr="002D44CC" w:rsidRDefault="00A77BF2" w:rsidP="00A77BF2">
    <w:pPr>
      <w:pStyle w:val="Nagwek"/>
      <w:jc w:val="center"/>
      <w:rPr>
        <w:rFonts w:ascii="Arial" w:hAnsi="Arial" w:cs="Arial"/>
        <w:b/>
        <w:sz w:val="22"/>
        <w:szCs w:val="26"/>
      </w:rPr>
    </w:pPr>
    <w:r w:rsidRPr="002D44CC">
      <w:rPr>
        <w:rFonts w:ascii="Arial" w:hAnsi="Arial" w:cs="Arial"/>
        <w:b/>
        <w:sz w:val="22"/>
        <w:szCs w:val="26"/>
      </w:rPr>
      <w:t>CENTRUM KSZTAŁCENIA ROLNICZEGO</w:t>
    </w:r>
  </w:p>
  <w:p w14:paraId="3BAC71C2" w14:textId="77777777" w:rsidR="00204314" w:rsidRPr="002D44CC" w:rsidRDefault="00204314" w:rsidP="00A77BF2">
    <w:pPr>
      <w:pStyle w:val="Nagwek"/>
      <w:jc w:val="center"/>
      <w:rPr>
        <w:rFonts w:ascii="Arial" w:hAnsi="Arial" w:cs="Arial"/>
        <w:b/>
        <w:i/>
        <w:szCs w:val="28"/>
      </w:rPr>
    </w:pPr>
    <w:r w:rsidRPr="002D44CC">
      <w:rPr>
        <w:rFonts w:ascii="Arial" w:hAnsi="Arial" w:cs="Arial"/>
        <w:b/>
        <w:i/>
        <w:szCs w:val="28"/>
      </w:rPr>
      <w:t>im. Szkoły Podchorążych Piechoty w Komorowie,</w:t>
    </w:r>
  </w:p>
  <w:p w14:paraId="6195035B" w14:textId="77777777" w:rsidR="00A77BF2" w:rsidRPr="002D44CC" w:rsidRDefault="00A77BF2" w:rsidP="00A77BF2">
    <w:pPr>
      <w:pStyle w:val="Nagwek"/>
      <w:pBdr>
        <w:bottom w:val="double" w:sz="4" w:space="1" w:color="auto"/>
      </w:pBdr>
      <w:jc w:val="center"/>
      <w:rPr>
        <w:rFonts w:ascii="Arial" w:hAnsi="Arial" w:cs="Arial"/>
        <w:b/>
        <w:i/>
        <w:sz w:val="26"/>
        <w:szCs w:val="26"/>
      </w:rPr>
    </w:pPr>
    <w:r w:rsidRPr="002D44CC">
      <w:rPr>
        <w:rFonts w:ascii="Arial" w:hAnsi="Arial" w:cs="Arial"/>
        <w:b/>
        <w:sz w:val="26"/>
        <w:szCs w:val="26"/>
      </w:rPr>
      <w:t>w Starym Lubiejewie</w:t>
    </w:r>
  </w:p>
  <w:p w14:paraId="2CAE98C5" w14:textId="77777777" w:rsidR="00A77BF2" w:rsidRPr="002D44CC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0"/>
        <w:szCs w:val="20"/>
      </w:rPr>
    </w:pPr>
  </w:p>
  <w:p w14:paraId="412787D2" w14:textId="77777777" w:rsidR="00A77BF2" w:rsidRPr="002D44CC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0"/>
        <w:szCs w:val="20"/>
      </w:rPr>
    </w:pPr>
    <w:r w:rsidRPr="002D44CC">
      <w:rPr>
        <w:rFonts w:ascii="Arial" w:hAnsi="Arial" w:cs="Arial"/>
        <w:sz w:val="20"/>
        <w:szCs w:val="20"/>
      </w:rPr>
      <w:tab/>
    </w:r>
    <w:r w:rsidR="002D0133" w:rsidRPr="002D44CC">
      <w:rPr>
        <w:rFonts w:ascii="Arial" w:hAnsi="Arial" w:cs="Arial"/>
        <w:sz w:val="20"/>
        <w:szCs w:val="20"/>
      </w:rPr>
      <w:t>Stare Lubiejewo, ul. Klonowa 4</w:t>
    </w:r>
    <w:r w:rsidR="002D44CC">
      <w:rPr>
        <w:rFonts w:ascii="Arial" w:hAnsi="Arial" w:cs="Arial"/>
        <w:sz w:val="20"/>
        <w:szCs w:val="20"/>
      </w:rPr>
      <w:t xml:space="preserve">, </w:t>
    </w:r>
    <w:r w:rsidR="00475FD3" w:rsidRPr="002D44CC">
      <w:rPr>
        <w:rFonts w:ascii="Arial" w:hAnsi="Arial" w:cs="Arial"/>
        <w:sz w:val="20"/>
        <w:szCs w:val="20"/>
      </w:rPr>
      <w:t>07-300 Ostrów Mazowiecka</w:t>
    </w:r>
  </w:p>
  <w:p w14:paraId="24925D5B" w14:textId="77777777" w:rsidR="00A77BF2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0"/>
        <w:szCs w:val="20"/>
      </w:rPr>
    </w:pPr>
    <w:r w:rsidRPr="002D44CC">
      <w:rPr>
        <w:rFonts w:ascii="Arial" w:hAnsi="Arial" w:cs="Arial"/>
        <w:sz w:val="20"/>
        <w:szCs w:val="20"/>
      </w:rPr>
      <w:tab/>
    </w:r>
    <w:r w:rsidR="00475FD3" w:rsidRPr="002D44CC">
      <w:rPr>
        <w:rFonts w:ascii="Arial" w:hAnsi="Arial" w:cs="Arial"/>
        <w:sz w:val="20"/>
        <w:szCs w:val="20"/>
      </w:rPr>
      <w:t>NIP: 759-12-46-362</w:t>
    </w:r>
  </w:p>
  <w:p w14:paraId="1E142C46" w14:textId="77777777" w:rsidR="002D44CC" w:rsidRPr="002D44CC" w:rsidRDefault="002D44CC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t</w:t>
    </w:r>
    <w:r w:rsidRPr="002D44CC">
      <w:rPr>
        <w:rFonts w:ascii="Arial" w:hAnsi="Arial" w:cs="Arial"/>
        <w:sz w:val="20"/>
        <w:szCs w:val="20"/>
      </w:rPr>
      <w:t>el., fax: 29 74 532 66</w:t>
    </w:r>
  </w:p>
  <w:p w14:paraId="06F34676" w14:textId="77777777" w:rsidR="00A77BF2" w:rsidRPr="00F17CF4" w:rsidRDefault="006A1046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0"/>
        <w:szCs w:val="20"/>
        <w:lang w:val="en-US"/>
      </w:rPr>
    </w:pPr>
    <w:r w:rsidRPr="002D44CC">
      <w:rPr>
        <w:rFonts w:ascii="Arial" w:hAnsi="Arial" w:cs="Arial"/>
        <w:sz w:val="20"/>
        <w:szCs w:val="20"/>
      </w:rPr>
      <w:tab/>
    </w:r>
    <w:r w:rsidR="00A77BF2" w:rsidRPr="00F17CF4">
      <w:rPr>
        <w:rFonts w:ascii="Arial" w:hAnsi="Arial" w:cs="Arial"/>
        <w:sz w:val="20"/>
        <w:szCs w:val="20"/>
        <w:lang w:val="en-US"/>
      </w:rPr>
      <w:t xml:space="preserve">e-mail: </w:t>
    </w:r>
    <w:r w:rsidR="002D44CC" w:rsidRPr="00F17CF4">
      <w:rPr>
        <w:rFonts w:ascii="Arial" w:hAnsi="Arial" w:cs="Arial"/>
        <w:sz w:val="20"/>
        <w:szCs w:val="20"/>
        <w:lang w:val="en-US"/>
      </w:rPr>
      <w:t xml:space="preserve">zslubiejewo@op.pl; </w:t>
    </w:r>
    <w:r w:rsidR="00475FD3" w:rsidRPr="00F17CF4">
      <w:rPr>
        <w:rFonts w:ascii="Arial" w:hAnsi="Arial" w:cs="Arial"/>
        <w:sz w:val="20"/>
        <w:szCs w:val="20"/>
        <w:lang w:val="en-US"/>
      </w:rPr>
      <w:t>www.lubiejewo.pl</w:t>
    </w:r>
  </w:p>
  <w:p w14:paraId="3DE2C5DA" w14:textId="77777777" w:rsidR="00A77BF2" w:rsidRPr="00F17CF4" w:rsidRDefault="00A77BF2" w:rsidP="00A77BF2">
    <w:pPr>
      <w:pStyle w:val="Nagwek"/>
      <w:pBdr>
        <w:bottom w:val="double" w:sz="4" w:space="1" w:color="auto"/>
      </w:pBdr>
      <w:tabs>
        <w:tab w:val="clear" w:pos="4536"/>
        <w:tab w:val="clear" w:pos="9072"/>
        <w:tab w:val="left" w:pos="1985"/>
        <w:tab w:val="right" w:pos="9498"/>
      </w:tabs>
      <w:rPr>
        <w:rFonts w:ascii="Arial" w:hAnsi="Arial" w:cs="Arial"/>
        <w:sz w:val="22"/>
        <w:szCs w:val="22"/>
        <w:lang w:val="en-US"/>
      </w:rPr>
    </w:pPr>
  </w:p>
  <w:p w14:paraId="3FCD23BF" w14:textId="77777777" w:rsidR="00A77BF2" w:rsidRPr="00F17CF4" w:rsidRDefault="00A77BF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2F0C45B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Times New Roman" w:eastAsia="SimSun" w:hAnsi="Times New Roman" w:cs="Times New Roman" w:hint="default"/>
        <w:bCs/>
        <w:color w:val="000000"/>
        <w:kern w:val="2"/>
        <w:sz w:val="22"/>
        <w:szCs w:val="22"/>
        <w:lang w:bidi="hi-IN"/>
      </w:rPr>
    </w:lvl>
  </w:abstractNum>
  <w:abstractNum w:abstractNumId="2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85EC9"/>
    <w:multiLevelType w:val="hybridMultilevel"/>
    <w:tmpl w:val="36B88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362958"/>
    <w:multiLevelType w:val="hybridMultilevel"/>
    <w:tmpl w:val="DE805328"/>
    <w:lvl w:ilvl="0" w:tplc="498293B4">
      <w:start w:val="1"/>
      <w:numFmt w:val="upperRoman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B9E2901E">
      <w:start w:val="1"/>
      <w:numFmt w:val="decimal"/>
      <w:lvlText w:val="%2."/>
      <w:lvlJc w:val="left"/>
      <w:pPr>
        <w:ind w:left="73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4D27FA"/>
    <w:multiLevelType w:val="hybridMultilevel"/>
    <w:tmpl w:val="51407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15DC0"/>
    <w:multiLevelType w:val="hybridMultilevel"/>
    <w:tmpl w:val="68666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524CB"/>
    <w:multiLevelType w:val="hybridMultilevel"/>
    <w:tmpl w:val="7B642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4D4638"/>
    <w:multiLevelType w:val="hybridMultilevel"/>
    <w:tmpl w:val="0F105FDC"/>
    <w:lvl w:ilvl="0" w:tplc="EAFC66C6">
      <w:start w:val="1"/>
      <w:numFmt w:val="decimal"/>
      <w:lvlText w:val="%1."/>
      <w:lvlJc w:val="left"/>
      <w:pPr>
        <w:ind w:left="69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9">
    <w:nsid w:val="0D9301CA"/>
    <w:multiLevelType w:val="hybridMultilevel"/>
    <w:tmpl w:val="9594E25E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>
    <w:nsid w:val="0E155C3B"/>
    <w:multiLevelType w:val="hybridMultilevel"/>
    <w:tmpl w:val="2BF0F0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EE061E4"/>
    <w:multiLevelType w:val="hybridMultilevel"/>
    <w:tmpl w:val="F69A07C8"/>
    <w:lvl w:ilvl="0" w:tplc="EAEE3B9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F8E7FFD"/>
    <w:multiLevelType w:val="hybridMultilevel"/>
    <w:tmpl w:val="7956474E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3">
    <w:nsid w:val="241E4631"/>
    <w:multiLevelType w:val="hybridMultilevel"/>
    <w:tmpl w:val="7BCEFB6A"/>
    <w:lvl w:ilvl="0" w:tplc="9334C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5B3FB3"/>
    <w:multiLevelType w:val="multilevel"/>
    <w:tmpl w:val="A4060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16">
    <w:nsid w:val="34694BF6"/>
    <w:multiLevelType w:val="hybridMultilevel"/>
    <w:tmpl w:val="C6A8A0F0"/>
    <w:lvl w:ilvl="0" w:tplc="EDC094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4A7291D"/>
    <w:multiLevelType w:val="hybridMultilevel"/>
    <w:tmpl w:val="EB98B6D8"/>
    <w:lvl w:ilvl="0" w:tplc="04150011">
      <w:start w:val="1"/>
      <w:numFmt w:val="decimal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8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19">
    <w:nsid w:val="494C2861"/>
    <w:multiLevelType w:val="hybridMultilevel"/>
    <w:tmpl w:val="A4E67FB4"/>
    <w:lvl w:ilvl="0" w:tplc="A3D6EC66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0">
    <w:nsid w:val="499B1296"/>
    <w:multiLevelType w:val="hybridMultilevel"/>
    <w:tmpl w:val="42DEA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467765"/>
    <w:multiLevelType w:val="hybridMultilevel"/>
    <w:tmpl w:val="708E8D64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50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2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C00106"/>
    <w:multiLevelType w:val="hybridMultilevel"/>
    <w:tmpl w:val="42DEA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DF140B"/>
    <w:multiLevelType w:val="hybridMultilevel"/>
    <w:tmpl w:val="62887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240F7E"/>
    <w:multiLevelType w:val="hybridMultilevel"/>
    <w:tmpl w:val="1B12DA2E"/>
    <w:lvl w:ilvl="0" w:tplc="91AAAEE2">
      <w:start w:val="1"/>
      <w:numFmt w:val="lowerLetter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15AC6"/>
    <w:multiLevelType w:val="hybridMultilevel"/>
    <w:tmpl w:val="CCD817E0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8">
    <w:nsid w:val="727A0239"/>
    <w:multiLevelType w:val="hybridMultilevel"/>
    <w:tmpl w:val="37F4F762"/>
    <w:lvl w:ilvl="0" w:tplc="EDCE7FF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9">
    <w:nsid w:val="73957860"/>
    <w:multiLevelType w:val="hybridMultilevel"/>
    <w:tmpl w:val="51407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9D0D65"/>
    <w:multiLevelType w:val="hybridMultilevel"/>
    <w:tmpl w:val="10E205FC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74D67F61"/>
    <w:multiLevelType w:val="hybridMultilevel"/>
    <w:tmpl w:val="206C2F14"/>
    <w:lvl w:ilvl="0" w:tplc="6CD49EA4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2">
    <w:nsid w:val="7B141145"/>
    <w:multiLevelType w:val="hybridMultilevel"/>
    <w:tmpl w:val="5686C672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7C4368D1"/>
    <w:multiLevelType w:val="hybridMultilevel"/>
    <w:tmpl w:val="9F16A034"/>
    <w:lvl w:ilvl="0" w:tplc="FFFFFFFF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4">
    <w:nsid w:val="7C9D628E"/>
    <w:multiLevelType w:val="hybridMultilevel"/>
    <w:tmpl w:val="3A24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4B46C3"/>
    <w:multiLevelType w:val="hybridMultilevel"/>
    <w:tmpl w:val="5B24DAF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F715FE4"/>
    <w:multiLevelType w:val="hybridMultilevel"/>
    <w:tmpl w:val="0420A788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4"/>
  </w:num>
  <w:num w:numId="6">
    <w:abstractNumId w:val="11"/>
  </w:num>
  <w:num w:numId="7">
    <w:abstractNumId w:val="6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28"/>
  </w:num>
  <w:num w:numId="13">
    <w:abstractNumId w:val="19"/>
  </w:num>
  <w:num w:numId="14">
    <w:abstractNumId w:val="31"/>
  </w:num>
  <w:num w:numId="15">
    <w:abstractNumId w:val="27"/>
  </w:num>
  <w:num w:numId="16">
    <w:abstractNumId w:val="9"/>
  </w:num>
  <w:num w:numId="17">
    <w:abstractNumId w:val="36"/>
  </w:num>
  <w:num w:numId="18">
    <w:abstractNumId w:val="32"/>
  </w:num>
  <w:num w:numId="19">
    <w:abstractNumId w:val="30"/>
  </w:num>
  <w:num w:numId="20">
    <w:abstractNumId w:val="21"/>
  </w:num>
  <w:num w:numId="21">
    <w:abstractNumId w:val="12"/>
  </w:num>
  <w:num w:numId="22">
    <w:abstractNumId w:val="14"/>
  </w:num>
  <w:num w:numId="23">
    <w:abstractNumId w:val="17"/>
  </w:num>
  <w:num w:numId="24">
    <w:abstractNumId w:val="34"/>
  </w:num>
  <w:num w:numId="25">
    <w:abstractNumId w:val="33"/>
  </w:num>
  <w:num w:numId="26">
    <w:abstractNumId w:val="1"/>
  </w:num>
  <w:num w:numId="27">
    <w:abstractNumId w:val="16"/>
  </w:num>
  <w:num w:numId="28">
    <w:abstractNumId w:val="20"/>
  </w:num>
  <w:num w:numId="29">
    <w:abstractNumId w:val="23"/>
  </w:num>
  <w:num w:numId="30">
    <w:abstractNumId w:val="24"/>
  </w:num>
  <w:num w:numId="31">
    <w:abstractNumId w:val="3"/>
  </w:num>
  <w:num w:numId="32">
    <w:abstractNumId w:val="5"/>
  </w:num>
  <w:num w:numId="33">
    <w:abstractNumId w:val="29"/>
  </w:num>
  <w:num w:numId="34">
    <w:abstractNumId w:val="7"/>
  </w:num>
  <w:num w:numId="35">
    <w:abstractNumId w:val="35"/>
  </w:num>
  <w:num w:numId="36">
    <w:abstractNumId w:val="25"/>
  </w:num>
  <w:num w:numId="37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FA"/>
    <w:rsid w:val="00000250"/>
    <w:rsid w:val="0000649A"/>
    <w:rsid w:val="0001522C"/>
    <w:rsid w:val="00016EB7"/>
    <w:rsid w:val="00022205"/>
    <w:rsid w:val="0004072F"/>
    <w:rsid w:val="00043CB8"/>
    <w:rsid w:val="000440A2"/>
    <w:rsid w:val="0005699B"/>
    <w:rsid w:val="0008765D"/>
    <w:rsid w:val="000B1A1B"/>
    <w:rsid w:val="000C7122"/>
    <w:rsid w:val="000D7DF9"/>
    <w:rsid w:val="000F3A33"/>
    <w:rsid w:val="001251D2"/>
    <w:rsid w:val="00130073"/>
    <w:rsid w:val="001658B4"/>
    <w:rsid w:val="00182AEB"/>
    <w:rsid w:val="0019575E"/>
    <w:rsid w:val="001B1A7D"/>
    <w:rsid w:val="001B22F2"/>
    <w:rsid w:val="00204314"/>
    <w:rsid w:val="00206D44"/>
    <w:rsid w:val="00222A37"/>
    <w:rsid w:val="002234C7"/>
    <w:rsid w:val="002329A1"/>
    <w:rsid w:val="002425A2"/>
    <w:rsid w:val="0024529D"/>
    <w:rsid w:val="00253599"/>
    <w:rsid w:val="002574E6"/>
    <w:rsid w:val="002647E7"/>
    <w:rsid w:val="00266A20"/>
    <w:rsid w:val="002A35C9"/>
    <w:rsid w:val="002D0133"/>
    <w:rsid w:val="002D44CC"/>
    <w:rsid w:val="002F2A18"/>
    <w:rsid w:val="002F5029"/>
    <w:rsid w:val="003222D6"/>
    <w:rsid w:val="00331695"/>
    <w:rsid w:val="003814BB"/>
    <w:rsid w:val="003A5BE2"/>
    <w:rsid w:val="003B415A"/>
    <w:rsid w:val="003C2B2D"/>
    <w:rsid w:val="003D74C7"/>
    <w:rsid w:val="003E4960"/>
    <w:rsid w:val="00407372"/>
    <w:rsid w:val="00410715"/>
    <w:rsid w:val="0042130C"/>
    <w:rsid w:val="004261E1"/>
    <w:rsid w:val="0044617C"/>
    <w:rsid w:val="00450C0B"/>
    <w:rsid w:val="00452BA4"/>
    <w:rsid w:val="00453F8C"/>
    <w:rsid w:val="004576B7"/>
    <w:rsid w:val="00475FD3"/>
    <w:rsid w:val="004837AE"/>
    <w:rsid w:val="00486582"/>
    <w:rsid w:val="004A2D1D"/>
    <w:rsid w:val="004A6C7A"/>
    <w:rsid w:val="004B5202"/>
    <w:rsid w:val="004C287A"/>
    <w:rsid w:val="004D0054"/>
    <w:rsid w:val="004E12AF"/>
    <w:rsid w:val="004E5B5E"/>
    <w:rsid w:val="005051B7"/>
    <w:rsid w:val="00506B79"/>
    <w:rsid w:val="0052194B"/>
    <w:rsid w:val="00521D13"/>
    <w:rsid w:val="00522795"/>
    <w:rsid w:val="00530D28"/>
    <w:rsid w:val="00531BE5"/>
    <w:rsid w:val="0057462C"/>
    <w:rsid w:val="005A5010"/>
    <w:rsid w:val="005B3A88"/>
    <w:rsid w:val="005C488B"/>
    <w:rsid w:val="005E1803"/>
    <w:rsid w:val="005F3A41"/>
    <w:rsid w:val="0060000D"/>
    <w:rsid w:val="00612EDD"/>
    <w:rsid w:val="0061462A"/>
    <w:rsid w:val="00631480"/>
    <w:rsid w:val="006636E9"/>
    <w:rsid w:val="0069059C"/>
    <w:rsid w:val="006A1046"/>
    <w:rsid w:val="006C3F0E"/>
    <w:rsid w:val="006E1A83"/>
    <w:rsid w:val="006E2F48"/>
    <w:rsid w:val="0072250F"/>
    <w:rsid w:val="0073025B"/>
    <w:rsid w:val="00752A58"/>
    <w:rsid w:val="00762914"/>
    <w:rsid w:val="0077192A"/>
    <w:rsid w:val="0077426E"/>
    <w:rsid w:val="00775FC7"/>
    <w:rsid w:val="007A181C"/>
    <w:rsid w:val="007B0D94"/>
    <w:rsid w:val="007C163A"/>
    <w:rsid w:val="007C26F6"/>
    <w:rsid w:val="007D4B41"/>
    <w:rsid w:val="00801C29"/>
    <w:rsid w:val="00801EB7"/>
    <w:rsid w:val="00813916"/>
    <w:rsid w:val="008205A2"/>
    <w:rsid w:val="00831BA5"/>
    <w:rsid w:val="00845B17"/>
    <w:rsid w:val="00847BDA"/>
    <w:rsid w:val="00853AAB"/>
    <w:rsid w:val="0085448E"/>
    <w:rsid w:val="00855049"/>
    <w:rsid w:val="00855BCA"/>
    <w:rsid w:val="00875791"/>
    <w:rsid w:val="00881868"/>
    <w:rsid w:val="00883D9F"/>
    <w:rsid w:val="008917ED"/>
    <w:rsid w:val="008941ED"/>
    <w:rsid w:val="008A6147"/>
    <w:rsid w:val="008B593D"/>
    <w:rsid w:val="008C3D4D"/>
    <w:rsid w:val="008C4041"/>
    <w:rsid w:val="008D68C4"/>
    <w:rsid w:val="008E7549"/>
    <w:rsid w:val="008F702A"/>
    <w:rsid w:val="008F7C74"/>
    <w:rsid w:val="00902187"/>
    <w:rsid w:val="00907E05"/>
    <w:rsid w:val="009566C2"/>
    <w:rsid w:val="00962EFD"/>
    <w:rsid w:val="00971F1A"/>
    <w:rsid w:val="00972DB5"/>
    <w:rsid w:val="009A5926"/>
    <w:rsid w:val="00A01A5A"/>
    <w:rsid w:val="00A04FE0"/>
    <w:rsid w:val="00A20DA1"/>
    <w:rsid w:val="00A53899"/>
    <w:rsid w:val="00A77BF2"/>
    <w:rsid w:val="00A87629"/>
    <w:rsid w:val="00AA3FAD"/>
    <w:rsid w:val="00AA5190"/>
    <w:rsid w:val="00AF450E"/>
    <w:rsid w:val="00B046DF"/>
    <w:rsid w:val="00B23CC0"/>
    <w:rsid w:val="00B51442"/>
    <w:rsid w:val="00B63CBF"/>
    <w:rsid w:val="00B7631F"/>
    <w:rsid w:val="00B80B6F"/>
    <w:rsid w:val="00B93EBB"/>
    <w:rsid w:val="00BA4293"/>
    <w:rsid w:val="00BD41EB"/>
    <w:rsid w:val="00BF1EF2"/>
    <w:rsid w:val="00C06B13"/>
    <w:rsid w:val="00C57550"/>
    <w:rsid w:val="00C82A64"/>
    <w:rsid w:val="00C8398F"/>
    <w:rsid w:val="00CB2405"/>
    <w:rsid w:val="00CB3811"/>
    <w:rsid w:val="00CC403E"/>
    <w:rsid w:val="00CE27FB"/>
    <w:rsid w:val="00CE28B2"/>
    <w:rsid w:val="00D04C5B"/>
    <w:rsid w:val="00D33D29"/>
    <w:rsid w:val="00D628CA"/>
    <w:rsid w:val="00D71E6E"/>
    <w:rsid w:val="00E2122A"/>
    <w:rsid w:val="00E30FBC"/>
    <w:rsid w:val="00E4443B"/>
    <w:rsid w:val="00E717AB"/>
    <w:rsid w:val="00EF3AFB"/>
    <w:rsid w:val="00F0542F"/>
    <w:rsid w:val="00F15587"/>
    <w:rsid w:val="00F17CF4"/>
    <w:rsid w:val="00F378CD"/>
    <w:rsid w:val="00F53FD2"/>
    <w:rsid w:val="00F726BC"/>
    <w:rsid w:val="00F74B12"/>
    <w:rsid w:val="00F9275C"/>
    <w:rsid w:val="00FA31CB"/>
    <w:rsid w:val="00FA64CA"/>
    <w:rsid w:val="00FB30FA"/>
    <w:rsid w:val="00FB4479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7D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76B7"/>
    <w:rPr>
      <w:rFonts w:eastAsiaTheme="minorHAnsi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uiPriority w:val="34"/>
    <w:qFormat/>
    <w:rsid w:val="00BD41EB"/>
    <w:pPr>
      <w:ind w:left="720"/>
      <w:contextualSpacing/>
    </w:pPr>
    <w:rPr>
      <w:rFonts w:cstheme="minorBidi"/>
      <w:szCs w:val="22"/>
    </w:rPr>
  </w:style>
  <w:style w:type="character" w:customStyle="1" w:styleId="text-company-name">
    <w:name w:val="text-company-name"/>
    <w:basedOn w:val="Domylnaczcionkaakapitu"/>
    <w:rsid w:val="00D33D29"/>
  </w:style>
  <w:style w:type="character" w:styleId="Tekstzastpczy">
    <w:name w:val="Placeholder Text"/>
    <w:basedOn w:val="Domylnaczcionkaakapitu"/>
    <w:uiPriority w:val="99"/>
    <w:semiHidden/>
    <w:rsid w:val="002425A2"/>
    <w:rPr>
      <w:color w:val="808080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rsid w:val="00E2122A"/>
    <w:rPr>
      <w:sz w:val="20"/>
      <w:szCs w:val="20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E2122A"/>
  </w:style>
  <w:style w:type="character" w:styleId="Odwoanieprzypisudolnego">
    <w:name w:val="footnote reference"/>
    <w:basedOn w:val="Domylnaczcionkaakapitu"/>
    <w:uiPriority w:val="99"/>
    <w:rsid w:val="00E2122A"/>
    <w:rPr>
      <w:vertAlign w:val="superscript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rsid w:val="004576B7"/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43B"/>
    <w:rPr>
      <w:rFonts w:eastAsiaTheme="minorHAnsi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43B"/>
    <w:rPr>
      <w:rFonts w:eastAsiaTheme="minorHAnsi"/>
      <w:sz w:val="24"/>
      <w:szCs w:val="24"/>
      <w:lang w:eastAsia="en-US"/>
    </w:rPr>
  </w:style>
  <w:style w:type="paragraph" w:customStyle="1" w:styleId="Standard">
    <w:name w:val="Standard"/>
    <w:qFormat/>
    <w:rsid w:val="00972DB5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Default">
    <w:name w:val="Default"/>
    <w:rsid w:val="00972DB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odytext2">
    <w:name w:val="Body text (2)_"/>
    <w:link w:val="Bodytext20"/>
    <w:rsid w:val="008D68C4"/>
    <w:rPr>
      <w:sz w:val="14"/>
      <w:szCs w:val="1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D68C4"/>
    <w:pPr>
      <w:widowControl w:val="0"/>
      <w:shd w:val="clear" w:color="auto" w:fill="FFFFFF"/>
      <w:spacing w:before="300" w:after="120" w:line="256" w:lineRule="exact"/>
      <w:ind w:hanging="260"/>
      <w:jc w:val="both"/>
    </w:pPr>
    <w:rPr>
      <w:rFonts w:eastAsia="Times New Roman"/>
      <w:sz w:val="14"/>
      <w:szCs w:val="14"/>
      <w:lang w:eastAsia="pl-PL"/>
    </w:rPr>
  </w:style>
  <w:style w:type="character" w:customStyle="1" w:styleId="Bodytext37pt">
    <w:name w:val="Body text (3) + 7 pt"/>
    <w:basedOn w:val="Domylnaczcionkaakapitu"/>
    <w:rsid w:val="008D68C4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76B7"/>
    <w:rPr>
      <w:rFonts w:eastAsiaTheme="minorHAnsi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uiPriority w:val="34"/>
    <w:qFormat/>
    <w:rsid w:val="00BD41EB"/>
    <w:pPr>
      <w:ind w:left="720"/>
      <w:contextualSpacing/>
    </w:pPr>
    <w:rPr>
      <w:rFonts w:cstheme="minorBidi"/>
      <w:szCs w:val="22"/>
    </w:rPr>
  </w:style>
  <w:style w:type="character" w:customStyle="1" w:styleId="text-company-name">
    <w:name w:val="text-company-name"/>
    <w:basedOn w:val="Domylnaczcionkaakapitu"/>
    <w:rsid w:val="00D33D29"/>
  </w:style>
  <w:style w:type="character" w:styleId="Tekstzastpczy">
    <w:name w:val="Placeholder Text"/>
    <w:basedOn w:val="Domylnaczcionkaakapitu"/>
    <w:uiPriority w:val="99"/>
    <w:semiHidden/>
    <w:rsid w:val="002425A2"/>
    <w:rPr>
      <w:color w:val="808080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rsid w:val="00E2122A"/>
    <w:rPr>
      <w:sz w:val="20"/>
      <w:szCs w:val="20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E2122A"/>
  </w:style>
  <w:style w:type="character" w:styleId="Odwoanieprzypisudolnego">
    <w:name w:val="footnote reference"/>
    <w:basedOn w:val="Domylnaczcionkaakapitu"/>
    <w:uiPriority w:val="99"/>
    <w:rsid w:val="00E2122A"/>
    <w:rPr>
      <w:vertAlign w:val="superscript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rsid w:val="004576B7"/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43B"/>
    <w:rPr>
      <w:rFonts w:eastAsiaTheme="minorHAnsi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43B"/>
    <w:rPr>
      <w:rFonts w:eastAsiaTheme="minorHAnsi"/>
      <w:sz w:val="24"/>
      <w:szCs w:val="24"/>
      <w:lang w:eastAsia="en-US"/>
    </w:rPr>
  </w:style>
  <w:style w:type="paragraph" w:customStyle="1" w:styleId="Standard">
    <w:name w:val="Standard"/>
    <w:qFormat/>
    <w:rsid w:val="00972DB5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Default">
    <w:name w:val="Default"/>
    <w:rsid w:val="00972DB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odytext2">
    <w:name w:val="Body text (2)_"/>
    <w:link w:val="Bodytext20"/>
    <w:rsid w:val="008D68C4"/>
    <w:rPr>
      <w:sz w:val="14"/>
      <w:szCs w:val="1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D68C4"/>
    <w:pPr>
      <w:widowControl w:val="0"/>
      <w:shd w:val="clear" w:color="auto" w:fill="FFFFFF"/>
      <w:spacing w:before="300" w:after="120" w:line="256" w:lineRule="exact"/>
      <w:ind w:hanging="260"/>
      <w:jc w:val="both"/>
    </w:pPr>
    <w:rPr>
      <w:rFonts w:eastAsia="Times New Roman"/>
      <w:sz w:val="14"/>
      <w:szCs w:val="14"/>
      <w:lang w:eastAsia="pl-PL"/>
    </w:rPr>
  </w:style>
  <w:style w:type="character" w:customStyle="1" w:styleId="Bodytext37pt">
    <w:name w:val="Body text (3) + 7 pt"/>
    <w:basedOn w:val="Domylnaczcionkaakapitu"/>
    <w:rsid w:val="008D68C4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0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0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5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Druk_firmowy_2018_z%20logo%20SS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F92F9-B13D-4505-AE27-94283DBB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Druk_firmowy_2018_z logo SSR</Template>
  <TotalTime>1</TotalTime>
  <Pages>9</Pages>
  <Words>2641</Words>
  <Characters>15851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</cp:revision>
  <cp:lastPrinted>2025-02-14T14:14:00Z</cp:lastPrinted>
  <dcterms:created xsi:type="dcterms:W3CDTF">2025-02-14T14:15:00Z</dcterms:created>
  <dcterms:modified xsi:type="dcterms:W3CDTF">2025-02-14T14:15:00Z</dcterms:modified>
</cp:coreProperties>
</file>