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64" w:rsidRDefault="00DF4564" w:rsidP="009F25CB">
      <w:pPr>
        <w:pStyle w:val="Default"/>
        <w:spacing w:after="120" w:line="276" w:lineRule="auto"/>
        <w:ind w:left="6372" w:right="-709" w:firstLine="70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</w:t>
      </w:r>
      <w:r w:rsidRPr="008A0ACC">
        <w:rPr>
          <w:rFonts w:ascii="Times New Roman" w:hAnsi="Times New Roman" w:cs="Times New Roman"/>
          <w:b/>
          <w:color w:val="auto"/>
          <w:sz w:val="20"/>
          <w:szCs w:val="20"/>
        </w:rPr>
        <w:t>Załą</w:t>
      </w:r>
      <w:r w:rsidR="00294DCA">
        <w:rPr>
          <w:rFonts w:ascii="Times New Roman" w:hAnsi="Times New Roman" w:cs="Times New Roman"/>
          <w:b/>
          <w:color w:val="auto"/>
          <w:sz w:val="20"/>
          <w:szCs w:val="20"/>
        </w:rPr>
        <w:t>cznik nr 7</w:t>
      </w:r>
      <w:bookmarkStart w:id="0" w:name="_GoBack"/>
      <w:bookmarkEnd w:id="0"/>
    </w:p>
    <w:p w:rsidR="009F25CB" w:rsidRDefault="009F25CB" w:rsidP="009F25CB">
      <w:pPr>
        <w:pStyle w:val="Default"/>
        <w:spacing w:after="120" w:line="276" w:lineRule="auto"/>
        <w:ind w:left="6372" w:right="-709" w:firstLine="70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F4564" w:rsidRPr="008A0ACC" w:rsidRDefault="00DF4564" w:rsidP="00DF4564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8A0ACC">
        <w:rPr>
          <w:rFonts w:ascii="Times New Roman" w:hAnsi="Times New Roman" w:cs="Times New Roman"/>
          <w:b/>
          <w:color w:val="auto"/>
        </w:rPr>
        <w:t xml:space="preserve">Klauzula informacyjna RODO </w:t>
      </w:r>
      <w:r w:rsidRPr="008A0ACC">
        <w:rPr>
          <w:rFonts w:ascii="Times New Roman" w:hAnsi="Times New Roman" w:cs="Times New Roman"/>
          <w:b/>
          <w:color w:val="auto"/>
        </w:rPr>
        <w:br/>
        <w:t xml:space="preserve">w związku z postępowaniem w trybie zapytania ofertowego </w:t>
      </w:r>
    </w:p>
    <w:p w:rsidR="00DF4564" w:rsidRPr="008A0ACC" w:rsidRDefault="00DF4564" w:rsidP="00DF456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F4564" w:rsidRPr="008A0ACC" w:rsidRDefault="00DF4564" w:rsidP="00DF456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0ACC">
        <w:rPr>
          <w:rFonts w:ascii="Times New Roman" w:hAnsi="Times New Roman" w:cs="Times New Roman"/>
          <w:color w:val="auto"/>
          <w:sz w:val="22"/>
          <w:szCs w:val="22"/>
        </w:rPr>
        <w:t>Zgodnie z Rozporządzeniem P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arlamentu Europejskiego i Rady </w:t>
      </w:r>
      <w:r w:rsidRPr="008A0ACC">
        <w:rPr>
          <w:rFonts w:ascii="Times New Roman" w:hAnsi="Times New Roman" w:cs="Times New Roman"/>
          <w:bCs/>
          <w:color w:val="auto"/>
          <w:sz w:val="22"/>
          <w:szCs w:val="22"/>
        </w:rPr>
        <w:t>z dni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27 kwietnia 2016 r. w sprawie </w:t>
      </w:r>
      <w:r w:rsidRPr="008A0ACC">
        <w:rPr>
          <w:rFonts w:ascii="Times New Roman" w:hAnsi="Times New Roman" w:cs="Times New Roman"/>
          <w:bCs/>
          <w:color w:val="auto"/>
          <w:sz w:val="22"/>
          <w:szCs w:val="22"/>
        </w:rPr>
        <w:t>ochrony osób fizycznych w związku z przetwarzaniem danych osobowych i w sprawie swobodnego przepływu takich danych oraz uchylenia dyrektywy 95/46/WE (ogólne roz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porządzenie o ochronie </w:t>
      </w:r>
      <w:r w:rsidRPr="008A0AC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danych, RODO) </w:t>
      </w:r>
      <w:r w:rsidRPr="008A0ACC">
        <w:rPr>
          <w:rFonts w:ascii="Times New Roman" w:hAnsi="Times New Roman" w:cs="Times New Roman"/>
          <w:color w:val="auto"/>
          <w:sz w:val="22"/>
          <w:szCs w:val="22"/>
        </w:rPr>
        <w:t>informuję, że:</w:t>
      </w:r>
    </w:p>
    <w:p w:rsidR="00DF4564" w:rsidRDefault="00DF4564" w:rsidP="00DF456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sz w:val="22"/>
          <w:szCs w:val="22"/>
        </w:rPr>
      </w:pPr>
      <w:r w:rsidRPr="00DF4564">
        <w:rPr>
          <w:sz w:val="22"/>
          <w:szCs w:val="22"/>
        </w:rPr>
        <w:t xml:space="preserve">Administratorem Pani/Pana danych osobowych jest Administratorem Pani/Pana danych osobowych jest: </w:t>
      </w:r>
      <w:r w:rsidRPr="00DF4564">
        <w:rPr>
          <w:b/>
          <w:bCs/>
          <w:sz w:val="22"/>
          <w:szCs w:val="22"/>
        </w:rPr>
        <w:t xml:space="preserve">Zespół Szkół Centrum Kształcenia Rolniczego </w:t>
      </w:r>
      <w:r w:rsidRPr="00DF4564">
        <w:rPr>
          <w:b/>
          <w:bCs/>
          <w:i/>
          <w:sz w:val="22"/>
          <w:szCs w:val="22"/>
        </w:rPr>
        <w:t>im. Szkoły Podchorążych Piechoty w Komorowie</w:t>
      </w:r>
      <w:r w:rsidRPr="00DF4564">
        <w:rPr>
          <w:b/>
          <w:bCs/>
          <w:sz w:val="22"/>
          <w:szCs w:val="22"/>
        </w:rPr>
        <w:t>,  w Starym Lubiejewie</w:t>
      </w:r>
      <w:r>
        <w:rPr>
          <w:b/>
          <w:bCs/>
          <w:sz w:val="22"/>
          <w:szCs w:val="22"/>
        </w:rPr>
        <w:t>.</w:t>
      </w:r>
    </w:p>
    <w:p w:rsidR="00DF4564" w:rsidRDefault="00DF4564" w:rsidP="00DF456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sz w:val="22"/>
          <w:szCs w:val="22"/>
        </w:rPr>
      </w:pPr>
      <w:r w:rsidRPr="00DF4564">
        <w:rPr>
          <w:sz w:val="22"/>
          <w:szCs w:val="22"/>
        </w:rPr>
        <w:t>Administrator wyznaczył Inspektora Danych Osobowych, z którym można się kontaktować pod adresem e-mail: </w:t>
      </w:r>
      <w:r w:rsidRPr="00DF4564">
        <w:rPr>
          <w:b/>
          <w:bCs/>
          <w:sz w:val="22"/>
          <w:szCs w:val="22"/>
        </w:rPr>
        <w:t>info@dn.net.pl.</w:t>
      </w:r>
    </w:p>
    <w:p w:rsidR="00DF4564" w:rsidRPr="00DF4564" w:rsidRDefault="00DF4564" w:rsidP="00DF456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sz w:val="22"/>
          <w:szCs w:val="22"/>
        </w:rPr>
      </w:pPr>
      <w:r w:rsidRPr="00DF4564">
        <w:rPr>
          <w:sz w:val="22"/>
          <w:szCs w:val="22"/>
        </w:rPr>
        <w:t>Państwa dane osobowe będą przetwarzane w celu związa</w:t>
      </w:r>
      <w:r>
        <w:rPr>
          <w:sz w:val="22"/>
          <w:szCs w:val="22"/>
        </w:rPr>
        <w:t>nym z wszczęciem postępowania w </w:t>
      </w:r>
      <w:r w:rsidRPr="00DF4564">
        <w:rPr>
          <w:sz w:val="22"/>
          <w:szCs w:val="22"/>
        </w:rPr>
        <w:t>procedurze zapytania ofertowego o wartości mniejszej niż kwoty określone w art. 2 ust. 1 pkt 1 zgodnie z ustawą z dnia 11 września 2019 r. Prawo zamówień publicznych - na podstawie art. 6 ust. 1 lit. b i c RODO oraz w celu rozpatrzenia złożonej przez Państwa oferty i ewentualnego zawarcia umowy.</w:t>
      </w:r>
    </w:p>
    <w:p w:rsidR="00DF4564" w:rsidRPr="00DF4564" w:rsidRDefault="00DF4564" w:rsidP="00DF456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sz w:val="22"/>
          <w:szCs w:val="22"/>
        </w:rPr>
      </w:pPr>
      <w:r w:rsidRPr="00DF4564">
        <w:rPr>
          <w:sz w:val="22"/>
          <w:szCs w:val="22"/>
        </w:rPr>
        <w:t xml:space="preserve">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</w:r>
    </w:p>
    <w:p w:rsidR="00DF4564" w:rsidRPr="00DF4564" w:rsidRDefault="00DF4564" w:rsidP="00DF456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sz w:val="22"/>
          <w:szCs w:val="22"/>
        </w:rPr>
      </w:pPr>
      <w:r w:rsidRPr="00DF4564">
        <w:rPr>
          <w:sz w:val="22"/>
          <w:szCs w:val="22"/>
        </w:rPr>
        <w:t>Jednocześnie odbiorcami Państwa danych osobowych mogą być osoby lub podmioty, którym udostępniona zostanie dokumentacja postępowania w oparciu o ustawę o dostępie do informacji publicznej z dnia 26 września 2001 r.</w:t>
      </w:r>
    </w:p>
    <w:p w:rsidR="00DF4564" w:rsidRPr="00DF4564" w:rsidRDefault="00DF4564" w:rsidP="00DF456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sz w:val="22"/>
          <w:szCs w:val="22"/>
        </w:rPr>
      </w:pPr>
      <w:r w:rsidRPr="00DF4564">
        <w:rPr>
          <w:sz w:val="22"/>
          <w:szCs w:val="22"/>
        </w:rPr>
        <w:t>Państwa dane osobowe będą przechowywane przez okres niezbędny do realizacji celów określonych w postępowaniu o udzielenie zamówienia, a po tym czasie przez okres oraz w zakresie wymaganym przez przepisy powszechnie obowiązującego prawa w zakresie archiwizacji dokumentów.</w:t>
      </w:r>
    </w:p>
    <w:p w:rsidR="00DF4564" w:rsidRPr="00DF4564" w:rsidRDefault="00DF4564" w:rsidP="00DF456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sz w:val="22"/>
          <w:szCs w:val="22"/>
        </w:rPr>
      </w:pPr>
      <w:r w:rsidRPr="00DF4564">
        <w:rPr>
          <w:sz w:val="22"/>
          <w:szCs w:val="22"/>
        </w:rPr>
        <w:t>Podanie przez Panią/Pana danych osobowych jest obowiązkowe. W przypadku niepodania danych nie będzie możliwy udział w postępowaniu o udzielenia zamówienia poniżej 130 000,00 zł. Podanie danych osobowych jest warunkiem ważności oferty i ewentualnego zawarcia umowy.</w:t>
      </w:r>
    </w:p>
    <w:p w:rsidR="00DF4564" w:rsidRPr="00DF4564" w:rsidRDefault="00DF4564" w:rsidP="00DF456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sz w:val="22"/>
          <w:szCs w:val="22"/>
        </w:rPr>
      </w:pPr>
      <w:r w:rsidRPr="00DF4564">
        <w:rPr>
          <w:sz w:val="22"/>
          <w:szCs w:val="22"/>
        </w:rPr>
        <w:t xml:space="preserve">Posiadają Państwo: </w:t>
      </w:r>
    </w:p>
    <w:p w:rsidR="00DF4564" w:rsidRPr="00DF4564" w:rsidRDefault="00DF4564" w:rsidP="00DF4564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DF4564">
        <w:rPr>
          <w:sz w:val="22"/>
          <w:szCs w:val="22"/>
        </w:rPr>
        <w:t>na podstawie art. 15 RODO prawo żądania dostępu do danych osobowych Państwa dotyczących;</w:t>
      </w:r>
    </w:p>
    <w:p w:rsidR="00DF4564" w:rsidRDefault="00DF4564" w:rsidP="00DF4564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A0ACC">
        <w:rPr>
          <w:sz w:val="22"/>
          <w:szCs w:val="22"/>
        </w:rPr>
        <w:t xml:space="preserve">na podstawie art. 16 RODO prawo do sprostowania Państwa danych osobowych; </w:t>
      </w:r>
    </w:p>
    <w:p w:rsidR="00DF4564" w:rsidRDefault="00DF4564" w:rsidP="00DF4564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A0ACC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</w:t>
      </w:r>
    </w:p>
    <w:p w:rsidR="00DF4564" w:rsidRDefault="00DF4564" w:rsidP="00DF4564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A0ACC">
        <w:rPr>
          <w:sz w:val="22"/>
          <w:szCs w:val="22"/>
        </w:rPr>
        <w:t xml:space="preserve">prawo do wniesienia skargi do Prezesa Urzędu Ochrony Danych Osobowych, gdy uznają Państwo, że przetwarzanie danych osobowych Państwa dotyczących narusza przepisy RODO; </w:t>
      </w:r>
    </w:p>
    <w:p w:rsidR="00DF4564" w:rsidRPr="00DF4564" w:rsidRDefault="00DF4564" w:rsidP="00DF4564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DF4564">
        <w:rPr>
          <w:sz w:val="22"/>
          <w:szCs w:val="22"/>
        </w:rPr>
        <w:t xml:space="preserve">Nie przysługuje Państwu: </w:t>
      </w:r>
    </w:p>
    <w:p w:rsidR="00DF4564" w:rsidRDefault="00DF4564" w:rsidP="00DF4564">
      <w:pPr>
        <w:pStyle w:val="Akapitzlist"/>
        <w:tabs>
          <w:tab w:val="left" w:pos="0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Pr="008A0ACC">
        <w:rPr>
          <w:sz w:val="22"/>
          <w:szCs w:val="22"/>
        </w:rPr>
        <w:t xml:space="preserve">w związku z art. 17 ust. 3 lit. b, d lub e RODO prawo do usunięcia danych osobowych; </w:t>
      </w:r>
    </w:p>
    <w:p w:rsidR="00DF4564" w:rsidRDefault="00DF4564" w:rsidP="00DF4564">
      <w:pPr>
        <w:pStyle w:val="Akapitzlist"/>
        <w:tabs>
          <w:tab w:val="left" w:pos="0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   </w:t>
      </w:r>
      <w:r w:rsidRPr="008A0ACC">
        <w:rPr>
          <w:sz w:val="22"/>
          <w:szCs w:val="22"/>
        </w:rPr>
        <w:t xml:space="preserve">prawo do przenoszenia danych osobowych, o którym mowa w art. 20 RODO; </w:t>
      </w:r>
    </w:p>
    <w:p w:rsidR="00DF4564" w:rsidRDefault="00DF4564" w:rsidP="00DF4564">
      <w:pPr>
        <w:pStyle w:val="Akapitzlist"/>
        <w:tabs>
          <w:tab w:val="left" w:pos="0"/>
        </w:tabs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</w:t>
      </w:r>
      <w:r>
        <w:rPr>
          <w:sz w:val="22"/>
          <w:szCs w:val="22"/>
        </w:rPr>
        <w:tab/>
      </w:r>
      <w:r w:rsidRPr="008A0ACC">
        <w:rPr>
          <w:sz w:val="22"/>
          <w:szCs w:val="22"/>
        </w:rPr>
        <w:t>na podstawie art. 21 RODO prawo sprzeciwu, wobec przetwarzania danych osobowych, gdyż podstawą prawną przetwarzania Państwa danych osobowych</w:t>
      </w:r>
      <w:bookmarkStart w:id="1" w:name="_Hlk61524690"/>
      <w:r>
        <w:rPr>
          <w:sz w:val="22"/>
          <w:szCs w:val="22"/>
        </w:rPr>
        <w:t xml:space="preserve"> jest art. 6 ust. 1 lit. c RODO.</w:t>
      </w:r>
    </w:p>
    <w:p w:rsidR="00DF4564" w:rsidRDefault="00DF4564" w:rsidP="00DF4564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DF4564">
        <w:rPr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DF4564" w:rsidRDefault="00DF4564" w:rsidP="00DF4564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DF4564">
        <w:rPr>
          <w:sz w:val="22"/>
          <w:szCs w:val="22"/>
        </w:rPr>
        <w:t>Pani/Pana dane osobowe nie będą przekazywane do państwa trzeciego/organizacji.</w:t>
      </w:r>
    </w:p>
    <w:p w:rsidR="00DF4564" w:rsidRPr="00DF4564" w:rsidRDefault="00DF4564" w:rsidP="00DF4564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DF4564">
        <w:rPr>
          <w:sz w:val="22"/>
          <w:szCs w:val="22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 nie wiążą się z taką automatycznie podejmowaną decyzją.</w:t>
      </w:r>
    </w:p>
    <w:bookmarkEnd w:id="1"/>
    <w:p w:rsidR="00DF4564" w:rsidRPr="008A0ACC" w:rsidRDefault="00DF4564" w:rsidP="00DF4564">
      <w:pPr>
        <w:spacing w:after="120" w:line="276" w:lineRule="auto"/>
        <w:rPr>
          <w:b/>
          <w:sz w:val="22"/>
          <w:szCs w:val="22"/>
        </w:rPr>
      </w:pPr>
    </w:p>
    <w:p w:rsidR="00DF4564" w:rsidRPr="008A0ACC" w:rsidRDefault="00DF4564" w:rsidP="00DF4564">
      <w:pPr>
        <w:spacing w:after="120" w:line="276" w:lineRule="auto"/>
        <w:rPr>
          <w:b/>
          <w:sz w:val="22"/>
          <w:szCs w:val="22"/>
        </w:rPr>
      </w:pPr>
    </w:p>
    <w:p w:rsidR="00DF4564" w:rsidRPr="008A0ACC" w:rsidRDefault="00DF4564" w:rsidP="00DF4564">
      <w:pPr>
        <w:spacing w:line="276" w:lineRule="auto"/>
        <w:ind w:left="3686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8A0ACC">
        <w:rPr>
          <w:b/>
          <w:sz w:val="22"/>
          <w:szCs w:val="22"/>
        </w:rPr>
        <w:t>Zapoznałem się z treścią klauzuli informacyjnej,</w:t>
      </w:r>
    </w:p>
    <w:p w:rsidR="00DF4564" w:rsidRPr="008A0ACC" w:rsidRDefault="00DF4564" w:rsidP="00DF4564">
      <w:pPr>
        <w:spacing w:line="276" w:lineRule="auto"/>
        <w:ind w:left="3686"/>
        <w:rPr>
          <w:b/>
          <w:sz w:val="22"/>
          <w:szCs w:val="22"/>
        </w:rPr>
      </w:pPr>
    </w:p>
    <w:p w:rsidR="00DF4564" w:rsidRPr="008A0ACC" w:rsidRDefault="00DF4564" w:rsidP="00DF4564">
      <w:pPr>
        <w:spacing w:line="276" w:lineRule="auto"/>
        <w:ind w:left="3686"/>
        <w:rPr>
          <w:b/>
          <w:sz w:val="22"/>
          <w:szCs w:val="22"/>
        </w:rPr>
      </w:pPr>
    </w:p>
    <w:p w:rsidR="00DF4564" w:rsidRPr="008A0ACC" w:rsidRDefault="00DF4564" w:rsidP="00DF4564">
      <w:pPr>
        <w:spacing w:line="276" w:lineRule="auto"/>
        <w:ind w:left="3686"/>
        <w:rPr>
          <w:sz w:val="22"/>
          <w:szCs w:val="22"/>
        </w:rPr>
      </w:pPr>
      <w:r w:rsidRPr="008A0ACC">
        <w:rPr>
          <w:sz w:val="22"/>
          <w:szCs w:val="22"/>
        </w:rPr>
        <w:t>……………………………………………………..</w:t>
      </w:r>
    </w:p>
    <w:p w:rsidR="00DF4564" w:rsidRPr="008A0ACC" w:rsidRDefault="00DF4564" w:rsidP="00DF4564">
      <w:pPr>
        <w:spacing w:line="276" w:lineRule="auto"/>
        <w:ind w:left="3686"/>
        <w:rPr>
          <w:sz w:val="22"/>
          <w:szCs w:val="22"/>
        </w:rPr>
      </w:pPr>
      <w:r w:rsidRPr="008A0ACC">
        <w:rPr>
          <w:sz w:val="22"/>
          <w:szCs w:val="22"/>
        </w:rPr>
        <w:t xml:space="preserve">                          (data, podpis)</w:t>
      </w:r>
    </w:p>
    <w:p w:rsidR="00DF4564" w:rsidRPr="008A0ACC" w:rsidRDefault="00DF4564" w:rsidP="00DF4564">
      <w:pPr>
        <w:spacing w:after="120" w:line="276" w:lineRule="auto"/>
        <w:jc w:val="center"/>
        <w:rPr>
          <w:b/>
          <w:sz w:val="22"/>
          <w:szCs w:val="22"/>
        </w:rPr>
      </w:pPr>
    </w:p>
    <w:p w:rsidR="00DF4564" w:rsidRPr="008A0ACC" w:rsidRDefault="00DF4564" w:rsidP="00DF4564">
      <w:pPr>
        <w:spacing w:after="120" w:line="276" w:lineRule="auto"/>
        <w:jc w:val="center"/>
        <w:rPr>
          <w:b/>
          <w:sz w:val="22"/>
          <w:szCs w:val="22"/>
        </w:rPr>
      </w:pPr>
    </w:p>
    <w:p w:rsidR="00DF4564" w:rsidRPr="008A0ACC" w:rsidRDefault="00DF4564" w:rsidP="00DF4564">
      <w:pPr>
        <w:spacing w:line="276" w:lineRule="auto"/>
        <w:jc w:val="center"/>
        <w:rPr>
          <w:i/>
          <w:sz w:val="22"/>
          <w:szCs w:val="22"/>
          <w:u w:val="single"/>
        </w:rPr>
      </w:pPr>
    </w:p>
    <w:p w:rsidR="00DF4564" w:rsidRDefault="00DF4564" w:rsidP="00DF4564">
      <w:pPr>
        <w:rPr>
          <w:sz w:val="26"/>
          <w:szCs w:val="26"/>
        </w:rPr>
      </w:pPr>
    </w:p>
    <w:p w:rsidR="00F53FD2" w:rsidRDefault="00F53FD2" w:rsidP="00A77BF2">
      <w:pPr>
        <w:rPr>
          <w:sz w:val="26"/>
          <w:szCs w:val="26"/>
        </w:rPr>
      </w:pPr>
    </w:p>
    <w:p w:rsidR="00A77BF2" w:rsidRPr="008A6147" w:rsidRDefault="00A77BF2" w:rsidP="008A6147">
      <w:pPr>
        <w:tabs>
          <w:tab w:val="left" w:pos="4065"/>
        </w:tabs>
        <w:rPr>
          <w:sz w:val="26"/>
          <w:szCs w:val="26"/>
        </w:rPr>
      </w:pPr>
    </w:p>
    <w:sectPr w:rsidR="00A77BF2" w:rsidRPr="008A6147" w:rsidSect="00F53FD2">
      <w:headerReference w:type="default" r:id="rId9"/>
      <w:headerReference w:type="first" r:id="rId10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12" w:rsidRDefault="00933112">
      <w:r>
        <w:separator/>
      </w:r>
    </w:p>
  </w:endnote>
  <w:endnote w:type="continuationSeparator" w:id="0">
    <w:p w:rsidR="00933112" w:rsidRDefault="0093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12" w:rsidRDefault="00933112">
      <w:r>
        <w:separator/>
      </w:r>
    </w:p>
  </w:footnote>
  <w:footnote w:type="continuationSeparator" w:id="0">
    <w:p w:rsidR="00933112" w:rsidRDefault="0093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6DC848AD" wp14:editId="379905EA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484BF99" wp14:editId="73B6FF09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4E62EDC9" wp14:editId="4449190D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352EA2E" wp14:editId="5EEEB41C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6A1046">
      <w:rPr>
        <w:rFonts w:ascii="Arial" w:hAnsi="Arial" w:cs="Arial"/>
        <w:b/>
        <w:szCs w:val="30"/>
      </w:rPr>
      <w:t>ZESPÓŁ SZKÓŁ</w:t>
    </w:r>
  </w:p>
  <w:p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:rsidR="00A77BF2" w:rsidRPr="00CE27FB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6A1046">
      <w:rPr>
        <w:rFonts w:ascii="Arial" w:hAnsi="Arial" w:cs="Arial"/>
        <w:sz w:val="18"/>
        <w:szCs w:val="22"/>
      </w:rPr>
      <w:t>NIP: 759-12-46-3</w:t>
    </w:r>
    <w:r w:rsidR="00475FD3">
      <w:rPr>
        <w:rFonts w:ascii="Arial" w:hAnsi="Arial" w:cs="Arial"/>
        <w:sz w:val="18"/>
        <w:szCs w:val="22"/>
      </w:rPr>
      <w:t>62</w:t>
    </w:r>
  </w:p>
  <w:p w:rsidR="00A77BF2" w:rsidRPr="00475FD3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18"/>
        <w:szCs w:val="18"/>
      </w:rPr>
      <w:t xml:space="preserve">e-mail: </w:t>
    </w:r>
    <w:r w:rsidR="00475FD3" w:rsidRPr="00475FD3">
      <w:rPr>
        <w:rFonts w:ascii="Arial" w:hAnsi="Arial" w:cs="Arial"/>
        <w:sz w:val="18"/>
        <w:szCs w:val="18"/>
      </w:rPr>
      <w:t>zslubiejewo@op.pl</w:t>
    </w:r>
    <w:r w:rsidR="00475FD3">
      <w:rPr>
        <w:rFonts w:ascii="Arial" w:hAnsi="Arial" w:cs="Arial"/>
        <w:sz w:val="18"/>
        <w:szCs w:val="18"/>
      </w:rPr>
      <w:t>; www.lubiejewo.pl</w:t>
    </w:r>
  </w:p>
  <w:p w:rsidR="00A77BF2" w:rsidRPr="00CE27FB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</w:p>
  <w:p w:rsidR="00A77BF2" w:rsidRDefault="00A77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A0"/>
    <w:multiLevelType w:val="hybridMultilevel"/>
    <w:tmpl w:val="2356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D2"/>
    <w:multiLevelType w:val="hybridMultilevel"/>
    <w:tmpl w:val="45321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FB5"/>
    <w:multiLevelType w:val="hybridMultilevel"/>
    <w:tmpl w:val="F266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56D7C"/>
    <w:multiLevelType w:val="hybridMultilevel"/>
    <w:tmpl w:val="3BAC8D22"/>
    <w:lvl w:ilvl="0" w:tplc="7C9618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DE5E5D"/>
    <w:multiLevelType w:val="hybridMultilevel"/>
    <w:tmpl w:val="D05AACFE"/>
    <w:lvl w:ilvl="0" w:tplc="2ED2A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67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242CC"/>
    <w:multiLevelType w:val="singleLevel"/>
    <w:tmpl w:val="F128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184EF6"/>
    <w:multiLevelType w:val="hybridMultilevel"/>
    <w:tmpl w:val="B44A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769"/>
    <w:multiLevelType w:val="hybridMultilevel"/>
    <w:tmpl w:val="5BF0608A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B667D"/>
    <w:multiLevelType w:val="hybridMultilevel"/>
    <w:tmpl w:val="38846F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84F0D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D04A9"/>
    <w:multiLevelType w:val="hybridMultilevel"/>
    <w:tmpl w:val="0B7278F2"/>
    <w:lvl w:ilvl="0" w:tplc="32F2E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86619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2C372C"/>
    <w:multiLevelType w:val="hybridMultilevel"/>
    <w:tmpl w:val="12CC68AC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E1B0B"/>
    <w:multiLevelType w:val="hybridMultilevel"/>
    <w:tmpl w:val="4AAC1C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ACA244F"/>
    <w:multiLevelType w:val="hybridMultilevel"/>
    <w:tmpl w:val="6B42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10C74"/>
    <w:multiLevelType w:val="hybridMultilevel"/>
    <w:tmpl w:val="F134D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E05F9"/>
    <w:multiLevelType w:val="hybridMultilevel"/>
    <w:tmpl w:val="CE68E22E"/>
    <w:lvl w:ilvl="0" w:tplc="ADAAD1F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B484E4D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600FDD"/>
    <w:multiLevelType w:val="hybridMultilevel"/>
    <w:tmpl w:val="AD6EE49E"/>
    <w:lvl w:ilvl="0" w:tplc="FC8418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F8E1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32CD1"/>
    <w:multiLevelType w:val="singleLevel"/>
    <w:tmpl w:val="117AC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503773"/>
    <w:multiLevelType w:val="hybridMultilevel"/>
    <w:tmpl w:val="8ADCB93C"/>
    <w:lvl w:ilvl="0" w:tplc="AE6A8D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CC5A1A"/>
    <w:multiLevelType w:val="hybridMultilevel"/>
    <w:tmpl w:val="CF80E718"/>
    <w:lvl w:ilvl="0" w:tplc="DB2A5D0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C77CA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01306A9"/>
    <w:multiLevelType w:val="hybridMultilevel"/>
    <w:tmpl w:val="0304FA32"/>
    <w:lvl w:ilvl="0" w:tplc="12F253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174EF1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7D360DC"/>
    <w:multiLevelType w:val="hybridMultilevel"/>
    <w:tmpl w:val="2A4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534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4B64283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A40695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9"/>
  </w:num>
  <w:num w:numId="3">
    <w:abstractNumId w:val="6"/>
  </w:num>
  <w:num w:numId="4">
    <w:abstractNumId w:val="27"/>
  </w:num>
  <w:num w:numId="5">
    <w:abstractNumId w:val="5"/>
  </w:num>
  <w:num w:numId="6">
    <w:abstractNumId w:val="24"/>
  </w:num>
  <w:num w:numId="7">
    <w:abstractNumId w:val="10"/>
  </w:num>
  <w:num w:numId="8">
    <w:abstractNumId w:val="22"/>
  </w:num>
  <w:num w:numId="9">
    <w:abstractNumId w:val="28"/>
  </w:num>
  <w:num w:numId="10">
    <w:abstractNumId w:val="12"/>
  </w:num>
  <w:num w:numId="11">
    <w:abstractNumId w:val="15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25"/>
  </w:num>
  <w:num w:numId="17">
    <w:abstractNumId w:val="16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14"/>
  </w:num>
  <w:num w:numId="23">
    <w:abstractNumId w:val="23"/>
  </w:num>
  <w:num w:numId="24">
    <w:abstractNumId w:val="0"/>
  </w:num>
  <w:num w:numId="25">
    <w:abstractNumId w:val="7"/>
  </w:num>
  <w:num w:numId="26">
    <w:abstractNumId w:val="17"/>
  </w:num>
  <w:num w:numId="27">
    <w:abstractNumId w:val="18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64"/>
    <w:rsid w:val="0001522C"/>
    <w:rsid w:val="0005699B"/>
    <w:rsid w:val="00087261"/>
    <w:rsid w:val="000B1A1B"/>
    <w:rsid w:val="000F3A33"/>
    <w:rsid w:val="001251D2"/>
    <w:rsid w:val="001277BF"/>
    <w:rsid w:val="001658B4"/>
    <w:rsid w:val="001B1A7D"/>
    <w:rsid w:val="00204314"/>
    <w:rsid w:val="00206D44"/>
    <w:rsid w:val="002234C7"/>
    <w:rsid w:val="002329A1"/>
    <w:rsid w:val="0024529D"/>
    <w:rsid w:val="002574E6"/>
    <w:rsid w:val="002647E7"/>
    <w:rsid w:val="00294DCA"/>
    <w:rsid w:val="002D0133"/>
    <w:rsid w:val="003222D6"/>
    <w:rsid w:val="003814BB"/>
    <w:rsid w:val="003C2B2D"/>
    <w:rsid w:val="00407372"/>
    <w:rsid w:val="0044617C"/>
    <w:rsid w:val="004471FF"/>
    <w:rsid w:val="00450C0B"/>
    <w:rsid w:val="00453F8C"/>
    <w:rsid w:val="00475FD3"/>
    <w:rsid w:val="00486582"/>
    <w:rsid w:val="00491385"/>
    <w:rsid w:val="004A2D1D"/>
    <w:rsid w:val="004B5202"/>
    <w:rsid w:val="004C3431"/>
    <w:rsid w:val="004E12AF"/>
    <w:rsid w:val="005051B7"/>
    <w:rsid w:val="0051207E"/>
    <w:rsid w:val="00521D13"/>
    <w:rsid w:val="00522795"/>
    <w:rsid w:val="00530D28"/>
    <w:rsid w:val="00531BE5"/>
    <w:rsid w:val="0057462C"/>
    <w:rsid w:val="005A5010"/>
    <w:rsid w:val="005C488B"/>
    <w:rsid w:val="005D3B6F"/>
    <w:rsid w:val="005E1803"/>
    <w:rsid w:val="005F3A41"/>
    <w:rsid w:val="00612EDD"/>
    <w:rsid w:val="0061462A"/>
    <w:rsid w:val="006A1046"/>
    <w:rsid w:val="0073025B"/>
    <w:rsid w:val="00762914"/>
    <w:rsid w:val="0077426E"/>
    <w:rsid w:val="00775FC7"/>
    <w:rsid w:val="00783AB4"/>
    <w:rsid w:val="007C163A"/>
    <w:rsid w:val="007C26F6"/>
    <w:rsid w:val="007D4B41"/>
    <w:rsid w:val="00801C29"/>
    <w:rsid w:val="00813916"/>
    <w:rsid w:val="008205A2"/>
    <w:rsid w:val="00847BDA"/>
    <w:rsid w:val="0085448E"/>
    <w:rsid w:val="00855BCA"/>
    <w:rsid w:val="00881868"/>
    <w:rsid w:val="008941ED"/>
    <w:rsid w:val="008A6147"/>
    <w:rsid w:val="008C3D4D"/>
    <w:rsid w:val="008C4041"/>
    <w:rsid w:val="008E7549"/>
    <w:rsid w:val="008F7C74"/>
    <w:rsid w:val="00902187"/>
    <w:rsid w:val="00933112"/>
    <w:rsid w:val="009566C2"/>
    <w:rsid w:val="00962EFD"/>
    <w:rsid w:val="00971F1A"/>
    <w:rsid w:val="009F25CB"/>
    <w:rsid w:val="00A53899"/>
    <w:rsid w:val="00A77BF2"/>
    <w:rsid w:val="00AA5190"/>
    <w:rsid w:val="00B23CC0"/>
    <w:rsid w:val="00B51442"/>
    <w:rsid w:val="00B63CBF"/>
    <w:rsid w:val="00B7631F"/>
    <w:rsid w:val="00B80B6F"/>
    <w:rsid w:val="00B93EBB"/>
    <w:rsid w:val="00BF1EF2"/>
    <w:rsid w:val="00C06B13"/>
    <w:rsid w:val="00C57550"/>
    <w:rsid w:val="00C82A64"/>
    <w:rsid w:val="00C8398F"/>
    <w:rsid w:val="00CB2405"/>
    <w:rsid w:val="00CE27FB"/>
    <w:rsid w:val="00CE28B2"/>
    <w:rsid w:val="00D628CA"/>
    <w:rsid w:val="00DF4564"/>
    <w:rsid w:val="00F15587"/>
    <w:rsid w:val="00F53FD2"/>
    <w:rsid w:val="00F726BC"/>
    <w:rsid w:val="00F9275C"/>
    <w:rsid w:val="00FA64CA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uiPriority w:val="34"/>
    <w:qFormat/>
    <w:rsid w:val="00DF4564"/>
    <w:pPr>
      <w:ind w:left="720"/>
      <w:contextualSpacing/>
    </w:pPr>
  </w:style>
  <w:style w:type="paragraph" w:customStyle="1" w:styleId="Default">
    <w:name w:val="Default"/>
    <w:rsid w:val="00DF4564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uiPriority w:val="34"/>
    <w:qFormat/>
    <w:rsid w:val="00DF4564"/>
    <w:pPr>
      <w:ind w:left="720"/>
      <w:contextualSpacing/>
    </w:pPr>
  </w:style>
  <w:style w:type="paragraph" w:customStyle="1" w:styleId="Default">
    <w:name w:val="Default"/>
    <w:rsid w:val="00DF4564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Druk%20Firmowy\Druk_firmowy_2018_z%20logo%20SS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1DAF-A3EF-4D77-A798-E6107EA9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</Template>
  <TotalTime>13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Kadry</cp:lastModifiedBy>
  <cp:revision>6</cp:revision>
  <cp:lastPrinted>2024-08-01T07:10:00Z</cp:lastPrinted>
  <dcterms:created xsi:type="dcterms:W3CDTF">2024-08-01T07:01:00Z</dcterms:created>
  <dcterms:modified xsi:type="dcterms:W3CDTF">2024-11-18T09:45:00Z</dcterms:modified>
</cp:coreProperties>
</file>