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4EBEE" w14:textId="6D626BA4" w:rsidR="00F10452" w:rsidRPr="00F10452" w:rsidRDefault="00F12B2F" w:rsidP="00F12B2F">
      <w:pPr>
        <w:spacing w:line="276" w:lineRule="auto"/>
        <w:ind w:right="-142"/>
        <w:jc w:val="center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10452">
        <w:rPr>
          <w:b/>
          <w:sz w:val="18"/>
          <w:szCs w:val="22"/>
        </w:rPr>
        <w:t>Załącznik nr 3</w:t>
      </w:r>
      <w:r w:rsidR="009A1475">
        <w:rPr>
          <w:b/>
          <w:sz w:val="18"/>
          <w:szCs w:val="22"/>
        </w:rPr>
        <w:t>A</w:t>
      </w:r>
      <w:bookmarkStart w:id="0" w:name="_GoBack"/>
      <w:bookmarkEnd w:id="0"/>
      <w:r w:rsidR="00F10452" w:rsidRPr="00F10452">
        <w:rPr>
          <w:b/>
          <w:sz w:val="18"/>
          <w:szCs w:val="22"/>
        </w:rPr>
        <w:t xml:space="preserve">  </w:t>
      </w:r>
    </w:p>
    <w:p w14:paraId="14BBD25E" w14:textId="77777777" w:rsidR="00592045" w:rsidRDefault="00592045" w:rsidP="00F10452">
      <w:pPr>
        <w:spacing w:line="276" w:lineRule="auto"/>
        <w:ind w:right="-142"/>
        <w:jc w:val="both"/>
        <w:rPr>
          <w:b/>
          <w:sz w:val="22"/>
          <w:szCs w:val="22"/>
        </w:rPr>
      </w:pPr>
    </w:p>
    <w:p w14:paraId="04822FE0" w14:textId="77777777" w:rsidR="00F10452" w:rsidRPr="00575506" w:rsidRDefault="00F10452" w:rsidP="00F10452">
      <w:pPr>
        <w:spacing w:line="276" w:lineRule="auto"/>
        <w:ind w:right="-142"/>
        <w:jc w:val="both"/>
        <w:rPr>
          <w:b/>
          <w:sz w:val="22"/>
          <w:szCs w:val="22"/>
        </w:rPr>
      </w:pPr>
      <w:r w:rsidRPr="00575506">
        <w:rPr>
          <w:b/>
          <w:sz w:val="22"/>
          <w:szCs w:val="22"/>
        </w:rPr>
        <w:t>Zamawiający:</w:t>
      </w:r>
    </w:p>
    <w:p w14:paraId="1173620B" w14:textId="77777777" w:rsidR="00F10452" w:rsidRDefault="00F10452" w:rsidP="00F104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Zespół Szkół Centrum Kształcenia Rolniczego </w:t>
      </w:r>
    </w:p>
    <w:p w14:paraId="12850648" w14:textId="77777777" w:rsidR="00F10452" w:rsidRDefault="00F10452" w:rsidP="00F104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im. Szkoły Podchorążych Piechoty w Komorowie, w Starym Lubiejewie</w:t>
      </w:r>
    </w:p>
    <w:p w14:paraId="144EBA2C" w14:textId="77777777" w:rsidR="00F10452" w:rsidRDefault="00F10452" w:rsidP="00F10452">
      <w:pPr>
        <w:spacing w:line="276" w:lineRule="auto"/>
      </w:pPr>
      <w:r w:rsidRPr="002E0AD7">
        <w:t xml:space="preserve">Stare Lubiejewo, ul. Klonowa 4, </w:t>
      </w:r>
    </w:p>
    <w:p w14:paraId="2B48DE70" w14:textId="77777777" w:rsidR="00F10452" w:rsidRDefault="00F10452" w:rsidP="00F10452">
      <w:pPr>
        <w:spacing w:line="276" w:lineRule="auto"/>
      </w:pPr>
      <w:r w:rsidRPr="002E0AD7">
        <w:t>07-300 Ostrów Mazowiecka</w:t>
      </w:r>
    </w:p>
    <w:p w14:paraId="258A27DC" w14:textId="77777777" w:rsidR="00F10452" w:rsidRDefault="00F10452" w:rsidP="00F10452">
      <w:pPr>
        <w:spacing w:line="276" w:lineRule="auto"/>
      </w:pPr>
      <w:r>
        <w:t xml:space="preserve">NIP: </w:t>
      </w:r>
      <w:r w:rsidRPr="002E0AD7">
        <w:t>759-12-46-362</w:t>
      </w:r>
    </w:p>
    <w:p w14:paraId="4027ED1A" w14:textId="77777777" w:rsidR="00F10452" w:rsidRDefault="00F10452" w:rsidP="00F10452">
      <w:pPr>
        <w:spacing w:line="276" w:lineRule="auto"/>
      </w:pPr>
      <w:r>
        <w:t xml:space="preserve">REGON: </w:t>
      </w:r>
      <w:r w:rsidRPr="002E0AD7">
        <w:t>000097092</w:t>
      </w:r>
    </w:p>
    <w:p w14:paraId="56BFD18A" w14:textId="77777777" w:rsidR="00F10452" w:rsidRDefault="00F10452" w:rsidP="00F10452">
      <w:pPr>
        <w:spacing w:line="276" w:lineRule="auto"/>
      </w:pPr>
      <w:r>
        <w:t>tel.: 29 74532</w:t>
      </w:r>
      <w:r w:rsidRPr="002E0AD7">
        <w:t>66</w:t>
      </w:r>
    </w:p>
    <w:p w14:paraId="17D685D5" w14:textId="77777777" w:rsidR="00F10452" w:rsidRPr="00F10452" w:rsidRDefault="00F10452" w:rsidP="00F10452">
      <w:pPr>
        <w:spacing w:line="276" w:lineRule="auto"/>
      </w:pPr>
      <w:r>
        <w:t>e</w:t>
      </w:r>
      <w:r w:rsidRPr="00F10452">
        <w:t>-mail</w:t>
      </w:r>
      <w:r>
        <w:t xml:space="preserve">: </w:t>
      </w:r>
      <w:r w:rsidRPr="002E0AD7">
        <w:t>zslubiejewo@op.pl</w:t>
      </w:r>
    </w:p>
    <w:p w14:paraId="1BD90908" w14:textId="77777777" w:rsidR="00F10452" w:rsidRPr="00575506" w:rsidRDefault="00F10452" w:rsidP="00F10452">
      <w:pPr>
        <w:spacing w:line="276" w:lineRule="auto"/>
        <w:ind w:right="-142"/>
        <w:rPr>
          <w:sz w:val="22"/>
          <w:szCs w:val="22"/>
        </w:rPr>
      </w:pPr>
    </w:p>
    <w:p w14:paraId="703C4AC6" w14:textId="77777777" w:rsidR="00F10452" w:rsidRPr="00575506" w:rsidRDefault="00F10452" w:rsidP="00F10452">
      <w:pPr>
        <w:spacing w:line="48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Oferent</w:t>
      </w:r>
      <w:r w:rsidRPr="00575506">
        <w:rPr>
          <w:b/>
          <w:sz w:val="22"/>
          <w:szCs w:val="22"/>
        </w:rPr>
        <w:t>:</w:t>
      </w:r>
    </w:p>
    <w:p w14:paraId="540D8A16" w14:textId="77777777" w:rsidR="00F10452" w:rsidRPr="00575506" w:rsidRDefault="00F10452" w:rsidP="00F10452">
      <w:pPr>
        <w:spacing w:line="480" w:lineRule="auto"/>
        <w:ind w:right="-142"/>
        <w:jc w:val="both"/>
        <w:rPr>
          <w:sz w:val="22"/>
          <w:szCs w:val="22"/>
        </w:rPr>
      </w:pPr>
      <w:r w:rsidRPr="00575506">
        <w:rPr>
          <w:sz w:val="22"/>
          <w:szCs w:val="22"/>
        </w:rPr>
        <w:t>………………………………………………………….</w:t>
      </w:r>
    </w:p>
    <w:p w14:paraId="26774715" w14:textId="77777777" w:rsidR="00F10452" w:rsidRPr="00575506" w:rsidRDefault="00F10452" w:rsidP="00F10452">
      <w:pPr>
        <w:spacing w:line="480" w:lineRule="auto"/>
        <w:ind w:right="-142"/>
        <w:jc w:val="both"/>
        <w:rPr>
          <w:sz w:val="22"/>
          <w:szCs w:val="22"/>
        </w:rPr>
      </w:pPr>
      <w:r w:rsidRPr="00575506">
        <w:rPr>
          <w:sz w:val="22"/>
          <w:szCs w:val="22"/>
        </w:rPr>
        <w:t>……………………………………………………….....</w:t>
      </w:r>
    </w:p>
    <w:p w14:paraId="48EEC958" w14:textId="77777777" w:rsidR="00F10452" w:rsidRPr="00575506" w:rsidRDefault="00F10452" w:rsidP="00F10452">
      <w:pPr>
        <w:spacing w:line="480" w:lineRule="auto"/>
        <w:ind w:right="-142"/>
        <w:jc w:val="both"/>
        <w:rPr>
          <w:sz w:val="22"/>
          <w:szCs w:val="22"/>
        </w:rPr>
      </w:pPr>
      <w:r w:rsidRPr="00575506">
        <w:rPr>
          <w:sz w:val="22"/>
          <w:szCs w:val="22"/>
        </w:rPr>
        <w:t>………………………………………………………….</w:t>
      </w:r>
    </w:p>
    <w:p w14:paraId="0BAF1136" w14:textId="77777777" w:rsidR="00F10452" w:rsidRPr="00575506" w:rsidRDefault="00F10452" w:rsidP="00F10452">
      <w:pPr>
        <w:ind w:right="-142"/>
        <w:jc w:val="both"/>
        <w:rPr>
          <w:sz w:val="22"/>
          <w:szCs w:val="22"/>
        </w:rPr>
      </w:pPr>
      <w:r w:rsidRPr="00575506">
        <w:rPr>
          <w:sz w:val="22"/>
          <w:szCs w:val="22"/>
        </w:rPr>
        <w:t>…………………………………………………………</w:t>
      </w:r>
    </w:p>
    <w:p w14:paraId="5633E8BB" w14:textId="3C851D65" w:rsidR="00F10452" w:rsidRPr="00575506" w:rsidRDefault="00D90455" w:rsidP="00F10452">
      <w:pPr>
        <w:ind w:right="-142"/>
        <w:jc w:val="both"/>
        <w:rPr>
          <w:sz w:val="20"/>
          <w:szCs w:val="20"/>
        </w:rPr>
      </w:pPr>
      <w:r>
        <w:rPr>
          <w:sz w:val="20"/>
          <w:szCs w:val="20"/>
        </w:rPr>
        <w:t>(pełna nazwa/adres/telefon/</w:t>
      </w:r>
      <w:r w:rsidR="00F10452" w:rsidRPr="00575506">
        <w:rPr>
          <w:sz w:val="20"/>
          <w:szCs w:val="20"/>
        </w:rPr>
        <w:t>e-mail)</w:t>
      </w:r>
    </w:p>
    <w:p w14:paraId="20743CE8" w14:textId="77777777" w:rsidR="00F10452" w:rsidRPr="00575506" w:rsidRDefault="00F10452" w:rsidP="00F10452">
      <w:pPr>
        <w:spacing w:line="276" w:lineRule="auto"/>
        <w:ind w:right="-142"/>
        <w:jc w:val="both"/>
        <w:rPr>
          <w:sz w:val="22"/>
          <w:szCs w:val="22"/>
        </w:rPr>
      </w:pPr>
    </w:p>
    <w:p w14:paraId="26514422" w14:textId="77777777" w:rsidR="00F10452" w:rsidRPr="00575506" w:rsidRDefault="00F10452" w:rsidP="00F10452">
      <w:pPr>
        <w:spacing w:line="276" w:lineRule="auto"/>
        <w:ind w:right="-142"/>
        <w:jc w:val="both"/>
        <w:rPr>
          <w:sz w:val="22"/>
          <w:szCs w:val="22"/>
        </w:rPr>
      </w:pPr>
    </w:p>
    <w:p w14:paraId="16AF9A81" w14:textId="6C379809" w:rsidR="00F10452" w:rsidRPr="0000685E" w:rsidRDefault="00F10452" w:rsidP="00F10452">
      <w:pPr>
        <w:spacing w:line="276" w:lineRule="auto"/>
        <w:ind w:right="-142"/>
        <w:jc w:val="center"/>
        <w:rPr>
          <w:b/>
          <w:sz w:val="22"/>
          <w:szCs w:val="22"/>
          <w:u w:val="single"/>
        </w:rPr>
      </w:pPr>
      <w:r w:rsidRPr="0000685E">
        <w:rPr>
          <w:b/>
          <w:sz w:val="22"/>
          <w:szCs w:val="22"/>
          <w:u w:val="single"/>
        </w:rPr>
        <w:t xml:space="preserve">OŚWIADCZENIE </w:t>
      </w:r>
      <w:r w:rsidR="00F64A03">
        <w:rPr>
          <w:b/>
          <w:sz w:val="22"/>
          <w:szCs w:val="22"/>
          <w:u w:val="single"/>
        </w:rPr>
        <w:t>WYKONAWCY</w:t>
      </w:r>
    </w:p>
    <w:p w14:paraId="69C70BA5" w14:textId="77777777" w:rsidR="00F10452" w:rsidRPr="0000685E" w:rsidRDefault="00F10452" w:rsidP="00F10452">
      <w:pPr>
        <w:spacing w:line="276" w:lineRule="auto"/>
        <w:ind w:right="-142"/>
        <w:jc w:val="center"/>
        <w:rPr>
          <w:b/>
          <w:sz w:val="22"/>
          <w:szCs w:val="22"/>
        </w:rPr>
      </w:pPr>
      <w:r w:rsidRPr="0000685E">
        <w:rPr>
          <w:b/>
          <w:sz w:val="22"/>
          <w:szCs w:val="22"/>
        </w:rPr>
        <w:t>o spełnieniu warunków i braku podstaw do wykluczenia z udziału w postępowaniu</w:t>
      </w:r>
    </w:p>
    <w:p w14:paraId="1416AF68" w14:textId="77777777" w:rsidR="00F10452" w:rsidRDefault="00F10452" w:rsidP="00F10452">
      <w:pPr>
        <w:spacing w:line="276" w:lineRule="auto"/>
        <w:ind w:right="-142"/>
        <w:jc w:val="both"/>
        <w:rPr>
          <w:sz w:val="22"/>
          <w:szCs w:val="22"/>
        </w:rPr>
      </w:pPr>
    </w:p>
    <w:p w14:paraId="4553E2ED" w14:textId="6BD3920C" w:rsidR="00F10452" w:rsidRDefault="00F10452" w:rsidP="00F10452">
      <w:pPr>
        <w:spacing w:line="276" w:lineRule="auto"/>
        <w:ind w:right="-142" w:firstLine="360"/>
        <w:jc w:val="both"/>
        <w:rPr>
          <w:sz w:val="22"/>
          <w:szCs w:val="22"/>
        </w:rPr>
      </w:pPr>
      <w:r w:rsidRPr="00575506">
        <w:rPr>
          <w:sz w:val="22"/>
          <w:szCs w:val="22"/>
        </w:rPr>
        <w:t xml:space="preserve">Przystępując do postępowania o udzielenie zamówienia publicznego na </w:t>
      </w:r>
      <w:r>
        <w:rPr>
          <w:sz w:val="22"/>
          <w:szCs w:val="22"/>
        </w:rPr>
        <w:t>realizację zamówienia</w:t>
      </w:r>
      <w:r w:rsidRPr="00575506">
        <w:rPr>
          <w:sz w:val="22"/>
          <w:szCs w:val="22"/>
        </w:rPr>
        <w:t xml:space="preserve"> pn.:</w:t>
      </w:r>
      <w:r>
        <w:rPr>
          <w:sz w:val="22"/>
          <w:szCs w:val="22"/>
        </w:rPr>
        <w:t> </w:t>
      </w:r>
      <w:r w:rsidR="00277D56">
        <w:rPr>
          <w:i/>
          <w:sz w:val="22"/>
          <w:szCs w:val="22"/>
          <w:u w:val="single"/>
        </w:rPr>
        <w:t>Remont pomieszczenia pokoju nauczycielskiego w Zespole Szkół Centrum Kształcenia Rolniczego w Starym Lubiejewie</w:t>
      </w:r>
      <w:r>
        <w:rPr>
          <w:sz w:val="22"/>
          <w:szCs w:val="22"/>
        </w:rPr>
        <w:t xml:space="preserve"> </w:t>
      </w:r>
      <w:r w:rsidRPr="00575506">
        <w:rPr>
          <w:sz w:val="22"/>
          <w:szCs w:val="22"/>
        </w:rPr>
        <w:t>nie zachodzą okoliczności wykl</w:t>
      </w:r>
      <w:r>
        <w:rPr>
          <w:sz w:val="22"/>
          <w:szCs w:val="22"/>
        </w:rPr>
        <w:t>uczające mnie z ubiegania się o </w:t>
      </w:r>
      <w:r w:rsidRPr="00575506">
        <w:rPr>
          <w:sz w:val="22"/>
          <w:szCs w:val="22"/>
        </w:rPr>
        <w:t>zamówienie:</w:t>
      </w:r>
    </w:p>
    <w:p w14:paraId="3E357624" w14:textId="77777777" w:rsidR="00F10452" w:rsidRPr="00F10452" w:rsidRDefault="00F10452" w:rsidP="00F10452">
      <w:pPr>
        <w:pStyle w:val="Akapitzlist"/>
        <w:numPr>
          <w:ilvl w:val="0"/>
          <w:numId w:val="12"/>
        </w:numPr>
        <w:spacing w:line="276" w:lineRule="auto"/>
        <w:ind w:right="-142"/>
        <w:jc w:val="both"/>
        <w:rPr>
          <w:sz w:val="22"/>
        </w:rPr>
      </w:pPr>
      <w:r w:rsidRPr="00575506">
        <w:rPr>
          <w:sz w:val="22"/>
        </w:rPr>
        <w:t>Nie wszczęto wobec mnie postępowania upadłościowego, ani nie ogł</w:t>
      </w:r>
      <w:r>
        <w:rPr>
          <w:sz w:val="22"/>
        </w:rPr>
        <w:t>oszono upadłości, nie zalegam z </w:t>
      </w:r>
      <w:r w:rsidRPr="00575506">
        <w:rPr>
          <w:sz w:val="22"/>
        </w:rPr>
        <w:t>opłacaniem podatków, opłat i skł</w:t>
      </w:r>
      <w:r>
        <w:rPr>
          <w:sz w:val="22"/>
        </w:rPr>
        <w:t>adek na ubezpieczenie społeczne.</w:t>
      </w:r>
    </w:p>
    <w:p w14:paraId="240206F7" w14:textId="77777777" w:rsidR="00F10452" w:rsidRPr="00F10452" w:rsidRDefault="00F10452" w:rsidP="00F10452">
      <w:pPr>
        <w:pStyle w:val="Akapitzlist"/>
        <w:numPr>
          <w:ilvl w:val="0"/>
          <w:numId w:val="12"/>
        </w:numPr>
        <w:spacing w:line="276" w:lineRule="auto"/>
        <w:ind w:right="-142"/>
        <w:jc w:val="both"/>
        <w:rPr>
          <w:sz w:val="22"/>
        </w:rPr>
      </w:pPr>
      <w:r>
        <w:rPr>
          <w:sz w:val="22"/>
        </w:rPr>
        <w:t xml:space="preserve">Nie jestem powiązany z </w:t>
      </w:r>
      <w:r w:rsidRPr="0011030C">
        <w:rPr>
          <w:sz w:val="22"/>
        </w:rPr>
        <w:t>Zamawiającym osobowo lub kapitałowo, przy czym przez powiązania kapitałowe rozumie się wzajemne powiazania pomiędzy Zamawiającym lub osobami upoważnionymi do zaciągnięcia zobowiązań w imieniu Zamawia</w:t>
      </w:r>
      <w:r>
        <w:rPr>
          <w:sz w:val="22"/>
        </w:rPr>
        <w:t xml:space="preserve">jącego lub osobami wykonującymi w </w:t>
      </w:r>
      <w:r w:rsidRPr="0011030C">
        <w:rPr>
          <w:sz w:val="22"/>
        </w:rPr>
        <w:t>imieniu Zamawiającego czyn</w:t>
      </w:r>
      <w:r>
        <w:rPr>
          <w:sz w:val="22"/>
        </w:rPr>
        <w:t xml:space="preserve">ności związane z przygotowaniem i </w:t>
      </w:r>
      <w:r w:rsidRPr="0011030C">
        <w:rPr>
          <w:sz w:val="22"/>
        </w:rPr>
        <w:t>przeprowadzeniem procedury wyboru Wykonawcy, a Wykonawcą, polegające na:</w:t>
      </w:r>
    </w:p>
    <w:p w14:paraId="7CD1FAEF" w14:textId="77777777" w:rsidR="00F10452" w:rsidRDefault="00F10452" w:rsidP="00F10452">
      <w:pPr>
        <w:pStyle w:val="Akapitzlist"/>
        <w:numPr>
          <w:ilvl w:val="0"/>
          <w:numId w:val="11"/>
        </w:numPr>
        <w:spacing w:line="276" w:lineRule="auto"/>
        <w:ind w:right="-142"/>
        <w:jc w:val="both"/>
        <w:rPr>
          <w:sz w:val="22"/>
        </w:rPr>
      </w:pPr>
      <w:r w:rsidRPr="0011030C">
        <w:rPr>
          <w:sz w:val="22"/>
        </w:rPr>
        <w:t>uczestniczeniu w spółce jako wspólnik spółki cywilnej lub osobowej,</w:t>
      </w:r>
    </w:p>
    <w:p w14:paraId="1E948E6C" w14:textId="77777777" w:rsidR="00F10452" w:rsidRDefault="00F10452" w:rsidP="00F10452">
      <w:pPr>
        <w:pStyle w:val="Akapitzlist"/>
        <w:numPr>
          <w:ilvl w:val="0"/>
          <w:numId w:val="11"/>
        </w:numPr>
        <w:spacing w:line="276" w:lineRule="auto"/>
        <w:ind w:right="-142"/>
        <w:jc w:val="both"/>
        <w:rPr>
          <w:sz w:val="22"/>
        </w:rPr>
      </w:pPr>
      <w:r w:rsidRPr="0011030C">
        <w:rPr>
          <w:sz w:val="22"/>
        </w:rPr>
        <w:t>posiadaniu co najmniej 10% udziałów w akcji,</w:t>
      </w:r>
    </w:p>
    <w:p w14:paraId="442898C8" w14:textId="77777777" w:rsidR="00F10452" w:rsidRDefault="00F10452" w:rsidP="00F10452">
      <w:pPr>
        <w:pStyle w:val="Akapitzlist"/>
        <w:numPr>
          <w:ilvl w:val="0"/>
          <w:numId w:val="11"/>
        </w:numPr>
        <w:spacing w:line="276" w:lineRule="auto"/>
        <w:ind w:right="-142"/>
        <w:jc w:val="both"/>
        <w:rPr>
          <w:sz w:val="22"/>
        </w:rPr>
      </w:pPr>
      <w:r w:rsidRPr="0011030C">
        <w:rPr>
          <w:sz w:val="22"/>
        </w:rPr>
        <w:t>pełnieniu funkcji członka organu nadzorczego lub zarządzającego, prokurenta, pełnomocnika,</w:t>
      </w:r>
    </w:p>
    <w:p w14:paraId="6479F870" w14:textId="77777777" w:rsidR="00F10452" w:rsidRDefault="00F10452" w:rsidP="00F10452">
      <w:pPr>
        <w:pStyle w:val="Akapitzlist"/>
        <w:numPr>
          <w:ilvl w:val="0"/>
          <w:numId w:val="11"/>
        </w:numPr>
        <w:spacing w:line="276" w:lineRule="auto"/>
        <w:ind w:right="-142"/>
        <w:jc w:val="both"/>
        <w:rPr>
          <w:sz w:val="22"/>
        </w:rPr>
      </w:pPr>
      <w:r w:rsidRPr="0011030C">
        <w:rPr>
          <w:sz w:val="22"/>
        </w:rPr>
        <w:t xml:space="preserve">pozostawaniu w związku małżeńskim, w stosunku pokrewieństwa lub powinowactwa </w:t>
      </w:r>
      <w:r>
        <w:rPr>
          <w:sz w:val="22"/>
        </w:rPr>
        <w:br/>
      </w:r>
      <w:r w:rsidRPr="0011030C">
        <w:rPr>
          <w:sz w:val="22"/>
        </w:rPr>
        <w:t xml:space="preserve">linii prostej, pokrewieństwa lub powinowactwa w linii bocznej do drugiego stopnia, nie jesteśmy </w:t>
      </w:r>
      <w:r w:rsidRPr="0011030C">
        <w:rPr>
          <w:sz w:val="22"/>
        </w:rPr>
        <w:lastRenderedPageBreak/>
        <w:t>związani z tytułu przysposobienia, opieki lub kurateli, nie po</w:t>
      </w:r>
      <w:r>
        <w:rPr>
          <w:sz w:val="22"/>
        </w:rPr>
        <w:t>zostajemy we wspólnym pożyciu z </w:t>
      </w:r>
      <w:r w:rsidRPr="0011030C">
        <w:rPr>
          <w:sz w:val="22"/>
        </w:rPr>
        <w:t>Zamawiającym,  jego zastępcą prawnym lub członkami organów zarządzających.</w:t>
      </w:r>
    </w:p>
    <w:p w14:paraId="363CBAFA" w14:textId="77777777" w:rsidR="00F10452" w:rsidRPr="0011030C" w:rsidRDefault="00F10452" w:rsidP="00F10452">
      <w:pPr>
        <w:pStyle w:val="Akapitzlist"/>
        <w:numPr>
          <w:ilvl w:val="0"/>
          <w:numId w:val="12"/>
        </w:numPr>
        <w:spacing w:line="276" w:lineRule="auto"/>
        <w:ind w:right="-142"/>
        <w:jc w:val="both"/>
        <w:rPr>
          <w:sz w:val="22"/>
        </w:rPr>
      </w:pPr>
      <w:r w:rsidRPr="0011030C">
        <w:rPr>
          <w:sz w:val="22"/>
        </w:rPr>
        <w:t>Mając na uwadze przesłanki wykluczenia zawarte w art. 7 ust. 1 pkt 1-3 ustawy z dnia 13 kwietnia 2022r. o szczególnych rozwiązaniach w zakresie przeciwdziałania wspieraniu agresji na Ukrainę oraz służących ochronie be</w:t>
      </w:r>
      <w:r>
        <w:rPr>
          <w:sz w:val="22"/>
        </w:rPr>
        <w:t>zpieczeństwa narodowego (Dz.U. z 2024 r. poz.</w:t>
      </w:r>
      <w:r w:rsidRPr="00F10452">
        <w:rPr>
          <w:sz w:val="22"/>
        </w:rPr>
        <w:t>507</w:t>
      </w:r>
      <w:r>
        <w:rPr>
          <w:sz w:val="22"/>
        </w:rPr>
        <w:t xml:space="preserve">) </w:t>
      </w:r>
      <w:r w:rsidRPr="0011030C">
        <w:rPr>
          <w:sz w:val="22"/>
        </w:rPr>
        <w:t>oświadczam, że</w:t>
      </w:r>
      <w:r>
        <w:rPr>
          <w:sz w:val="22"/>
        </w:rPr>
        <w:t>:</w:t>
      </w:r>
    </w:p>
    <w:p w14:paraId="52DDDDF0" w14:textId="77777777" w:rsidR="00F10452" w:rsidRPr="00F10452" w:rsidRDefault="00F10452" w:rsidP="00F10452">
      <w:pPr>
        <w:pStyle w:val="Akapitzlist"/>
        <w:numPr>
          <w:ilvl w:val="0"/>
          <w:numId w:val="14"/>
        </w:numPr>
        <w:spacing w:line="276" w:lineRule="auto"/>
        <w:ind w:right="-142"/>
        <w:jc w:val="both"/>
        <w:rPr>
          <w:rFonts w:eastAsia="Times New Roman"/>
          <w:color w:val="00000A"/>
          <w:sz w:val="22"/>
          <w:lang w:eastAsia="pl-PL"/>
        </w:rPr>
      </w:pPr>
      <w:r w:rsidRPr="00F10452">
        <w:rPr>
          <w:sz w:val="22"/>
        </w:rPr>
        <w:t xml:space="preserve">nie podlegam wykluczeniu z postępowania na podstawie  art. 7 ust. 1 pkt 1-3 ustawy </w:t>
      </w:r>
      <w:r w:rsidRPr="00F10452">
        <w:rPr>
          <w:sz w:val="22"/>
        </w:rPr>
        <w:br/>
        <w:t>z dnia 13 kwietnia 2022r. o szczególnych rozwiązaniach w zakresie przeciwdziałania wspieraniu agresji na Ukrainę oraz służących ochronie bezpieczeństwa narodowego</w:t>
      </w:r>
      <w:r>
        <w:rPr>
          <w:sz w:val="22"/>
        </w:rPr>
        <w:t xml:space="preserve"> (Dz. U. z 2024 r. poz.507).</w:t>
      </w:r>
    </w:p>
    <w:p w14:paraId="24982737" w14:textId="77777777" w:rsidR="00F10452" w:rsidRPr="00BE19A5" w:rsidRDefault="00F10452" w:rsidP="00F10452">
      <w:pPr>
        <w:spacing w:line="276" w:lineRule="auto"/>
        <w:ind w:right="-142"/>
        <w:jc w:val="both"/>
        <w:rPr>
          <w:rFonts w:eastAsia="Times New Roman"/>
          <w:color w:val="00000A"/>
          <w:sz w:val="22"/>
          <w:szCs w:val="22"/>
          <w:lang w:eastAsia="pl-PL"/>
        </w:rPr>
      </w:pPr>
    </w:p>
    <w:p w14:paraId="7C253973" w14:textId="77777777" w:rsidR="00F10452" w:rsidRPr="00575506" w:rsidRDefault="00F10452" w:rsidP="00F10452">
      <w:pPr>
        <w:spacing w:line="276" w:lineRule="auto"/>
        <w:ind w:right="-142" w:firstLine="357"/>
        <w:jc w:val="both"/>
        <w:rPr>
          <w:sz w:val="22"/>
          <w:szCs w:val="22"/>
        </w:rPr>
      </w:pPr>
      <w:r w:rsidRPr="00BE19A5">
        <w:rPr>
          <w:sz w:val="22"/>
          <w:szCs w:val="22"/>
        </w:rPr>
        <w:t>Oświadczam, że wszystkie informacje podane w powyższym oświadczeniu są aktualne i zgodne z prawdą oraz zostały przedstawione z pełną świadomo</w:t>
      </w:r>
      <w:r w:rsidR="0000685E">
        <w:rPr>
          <w:sz w:val="22"/>
          <w:szCs w:val="22"/>
        </w:rPr>
        <w:t>ścią konsekwencji wprowadzenia Z</w:t>
      </w:r>
      <w:r w:rsidRPr="00BE19A5">
        <w:rPr>
          <w:sz w:val="22"/>
          <w:szCs w:val="22"/>
        </w:rPr>
        <w:t>amawiającego w błąd przy przedstawianiu informacji.</w:t>
      </w:r>
    </w:p>
    <w:p w14:paraId="3B19F421" w14:textId="77777777" w:rsidR="00F10452" w:rsidRPr="00575506" w:rsidRDefault="00F10452" w:rsidP="00F10452">
      <w:pPr>
        <w:spacing w:line="276" w:lineRule="auto"/>
        <w:ind w:right="-142"/>
        <w:jc w:val="both"/>
        <w:rPr>
          <w:sz w:val="22"/>
          <w:szCs w:val="22"/>
        </w:rPr>
      </w:pPr>
    </w:p>
    <w:p w14:paraId="6DB7597F" w14:textId="77777777" w:rsidR="00F10452" w:rsidRDefault="00F10452" w:rsidP="00F10452">
      <w:pPr>
        <w:spacing w:line="276" w:lineRule="auto"/>
        <w:ind w:right="-142"/>
        <w:jc w:val="both"/>
        <w:rPr>
          <w:sz w:val="22"/>
          <w:szCs w:val="22"/>
        </w:rPr>
      </w:pPr>
    </w:p>
    <w:p w14:paraId="2DF1503A" w14:textId="77777777" w:rsidR="00F10452" w:rsidRDefault="00F10452" w:rsidP="00F10452">
      <w:pPr>
        <w:spacing w:line="276" w:lineRule="auto"/>
        <w:ind w:right="-142"/>
        <w:jc w:val="both"/>
        <w:rPr>
          <w:sz w:val="22"/>
          <w:szCs w:val="22"/>
        </w:rPr>
      </w:pPr>
    </w:p>
    <w:p w14:paraId="1D9F9AE9" w14:textId="77777777" w:rsidR="00F10452" w:rsidRPr="00575506" w:rsidRDefault="00F10452" w:rsidP="00F10452">
      <w:pPr>
        <w:spacing w:line="276" w:lineRule="auto"/>
        <w:ind w:right="-142"/>
        <w:jc w:val="both"/>
        <w:rPr>
          <w:sz w:val="22"/>
          <w:szCs w:val="22"/>
        </w:rPr>
      </w:pPr>
    </w:p>
    <w:p w14:paraId="0F06AE52" w14:textId="77777777" w:rsidR="00F10452" w:rsidRPr="00575506" w:rsidRDefault="00F10452" w:rsidP="00F10452">
      <w:pPr>
        <w:ind w:right="-142"/>
        <w:jc w:val="both"/>
        <w:rPr>
          <w:sz w:val="20"/>
          <w:szCs w:val="20"/>
        </w:rPr>
      </w:pPr>
      <w:r w:rsidRPr="00575506">
        <w:rPr>
          <w:sz w:val="20"/>
          <w:szCs w:val="20"/>
        </w:rPr>
        <w:t xml:space="preserve">…………………………………. </w:t>
      </w:r>
      <w:r w:rsidRPr="00575506">
        <w:rPr>
          <w:sz w:val="20"/>
          <w:szCs w:val="20"/>
        </w:rPr>
        <w:tab/>
        <w:t xml:space="preserve">                                    </w:t>
      </w:r>
      <w:r w:rsidR="002A58B9">
        <w:rPr>
          <w:sz w:val="20"/>
          <w:szCs w:val="20"/>
        </w:rPr>
        <w:t xml:space="preserve">               ………….</w:t>
      </w:r>
      <w:r>
        <w:rPr>
          <w:sz w:val="20"/>
          <w:szCs w:val="20"/>
        </w:rPr>
        <w:t>……</w:t>
      </w:r>
      <w:r w:rsidRPr="00575506">
        <w:rPr>
          <w:sz w:val="20"/>
          <w:szCs w:val="20"/>
        </w:rPr>
        <w:t>….……………..………………….</w:t>
      </w:r>
    </w:p>
    <w:p w14:paraId="0E5A32D2" w14:textId="1C967D3A" w:rsidR="00F10452" w:rsidRPr="00575506" w:rsidRDefault="00F10452" w:rsidP="00F10452">
      <w:pPr>
        <w:ind w:righ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0685E">
        <w:rPr>
          <w:sz w:val="20"/>
          <w:szCs w:val="20"/>
        </w:rPr>
        <w:t>(</w:t>
      </w:r>
      <w:r w:rsidRPr="00575506">
        <w:rPr>
          <w:sz w:val="20"/>
          <w:szCs w:val="20"/>
        </w:rPr>
        <w:t>data</w:t>
      </w:r>
      <w:r w:rsidR="0000685E">
        <w:rPr>
          <w:sz w:val="20"/>
          <w:szCs w:val="20"/>
        </w:rPr>
        <w:t>, miejscowość</w:t>
      </w:r>
      <w:r w:rsidRPr="00575506">
        <w:rPr>
          <w:sz w:val="20"/>
          <w:szCs w:val="20"/>
        </w:rPr>
        <w:t xml:space="preserve">)                                                             </w:t>
      </w:r>
      <w:r>
        <w:rPr>
          <w:sz w:val="20"/>
          <w:szCs w:val="20"/>
        </w:rPr>
        <w:t xml:space="preserve">   </w:t>
      </w:r>
      <w:r w:rsidR="002A58B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B60F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75506">
        <w:rPr>
          <w:sz w:val="20"/>
          <w:szCs w:val="20"/>
        </w:rPr>
        <w:t xml:space="preserve">(podpis </w:t>
      </w:r>
      <w:r w:rsidR="00ED31F6">
        <w:rPr>
          <w:sz w:val="20"/>
          <w:szCs w:val="20"/>
        </w:rPr>
        <w:t>Wykonawcy</w:t>
      </w:r>
      <w:r w:rsidRPr="00575506">
        <w:rPr>
          <w:sz w:val="20"/>
          <w:szCs w:val="20"/>
        </w:rPr>
        <w:t xml:space="preserve"> lub osoby upoważnionej) </w:t>
      </w:r>
    </w:p>
    <w:p w14:paraId="355C4A27" w14:textId="77777777" w:rsidR="004D0054" w:rsidRPr="00F10452" w:rsidRDefault="004D0054" w:rsidP="00F10452"/>
    <w:sectPr w:rsidR="004D0054" w:rsidRPr="00F10452" w:rsidSect="00F53F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D0455" w14:textId="77777777" w:rsidR="00CB435B" w:rsidRDefault="00CB435B">
      <w:r>
        <w:separator/>
      </w:r>
    </w:p>
  </w:endnote>
  <w:endnote w:type="continuationSeparator" w:id="0">
    <w:p w14:paraId="6C9D439D" w14:textId="77777777" w:rsidR="00CB435B" w:rsidRDefault="00CB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04048"/>
      <w:docPartObj>
        <w:docPartGallery w:val="Page Numbers (Bottom of Page)"/>
        <w:docPartUnique/>
      </w:docPartObj>
    </w:sdtPr>
    <w:sdtEndPr/>
    <w:sdtContent>
      <w:p w14:paraId="60DF6BCA" w14:textId="77777777" w:rsidR="0000685E" w:rsidRDefault="00006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75">
          <w:rPr>
            <w:noProof/>
          </w:rPr>
          <w:t>2</w:t>
        </w:r>
        <w:r>
          <w:fldChar w:fldCharType="end"/>
        </w:r>
      </w:p>
    </w:sdtContent>
  </w:sdt>
  <w:p w14:paraId="76371260" w14:textId="77777777" w:rsidR="0000685E" w:rsidRDefault="00006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681060"/>
      <w:docPartObj>
        <w:docPartGallery w:val="Page Numbers (Bottom of Page)"/>
        <w:docPartUnique/>
      </w:docPartObj>
    </w:sdtPr>
    <w:sdtEndPr/>
    <w:sdtContent>
      <w:p w14:paraId="3E429F22" w14:textId="77777777" w:rsidR="0000685E" w:rsidRDefault="00006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75">
          <w:rPr>
            <w:noProof/>
          </w:rPr>
          <w:t>1</w:t>
        </w:r>
        <w:r>
          <w:fldChar w:fldCharType="end"/>
        </w:r>
      </w:p>
    </w:sdtContent>
  </w:sdt>
  <w:p w14:paraId="1CDFAE99" w14:textId="77777777" w:rsidR="0000685E" w:rsidRDefault="00006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4C3AA" w14:textId="77777777" w:rsidR="00CB435B" w:rsidRDefault="00CB435B">
      <w:r>
        <w:separator/>
      </w:r>
    </w:p>
  </w:footnote>
  <w:footnote w:type="continuationSeparator" w:id="0">
    <w:p w14:paraId="35B9A3F8" w14:textId="77777777" w:rsidR="00CB435B" w:rsidRDefault="00CB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9606E" w14:textId="77777777"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814A" w14:textId="77777777" w:rsidR="00A77BF2" w:rsidRPr="006A1046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>
      <w:rPr>
        <w:noProof/>
        <w:sz w:val="26"/>
        <w:szCs w:val="26"/>
        <w:lang w:eastAsia="pl-PL"/>
      </w:rPr>
      <w:drawing>
        <wp:anchor distT="0" distB="0" distL="114300" distR="114300" simplePos="0" relativeHeight="251663360" behindDoc="0" locked="0" layoutInCell="1" allowOverlap="1" wp14:anchorId="2D417BB7" wp14:editId="4433EA3B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16ADAF9B" wp14:editId="20367C71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6A1046">
      <w:rPr>
        <w:rFonts w:ascii="Arial" w:hAnsi="Arial" w:cs="Arial"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6550B831" wp14:editId="64B71208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B0906F"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6A1046">
      <w:rPr>
        <w:rFonts w:ascii="Arial" w:hAnsi="Arial" w:cs="Arial"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5E3B9BC4" wp14:editId="2FD38665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A4FFBD"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6A1046">
      <w:rPr>
        <w:rFonts w:ascii="Arial" w:hAnsi="Arial" w:cs="Arial"/>
        <w:b/>
        <w:szCs w:val="30"/>
      </w:rPr>
      <w:t>ZESPÓŁ SZKÓŁ</w:t>
    </w:r>
  </w:p>
  <w:p w14:paraId="480AE121" w14:textId="77777777" w:rsidR="00A77BF2" w:rsidRPr="006A1046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6A1046">
      <w:rPr>
        <w:rFonts w:ascii="Arial" w:hAnsi="Arial" w:cs="Arial"/>
        <w:b/>
        <w:sz w:val="22"/>
        <w:szCs w:val="26"/>
      </w:rPr>
      <w:t>CENTRUM KSZTAŁCENIA ROLNICZEGO</w:t>
    </w:r>
  </w:p>
  <w:p w14:paraId="646B8262" w14:textId="77777777" w:rsidR="00204314" w:rsidRPr="003222D6" w:rsidRDefault="00204314" w:rsidP="00A77BF2">
    <w:pPr>
      <w:pStyle w:val="Nagwek"/>
      <w:jc w:val="center"/>
      <w:rPr>
        <w:rFonts w:ascii="Arial" w:hAnsi="Arial" w:cs="Arial"/>
        <w:szCs w:val="28"/>
      </w:rPr>
    </w:pPr>
    <w:r w:rsidRPr="003222D6">
      <w:rPr>
        <w:rFonts w:ascii="Arial" w:hAnsi="Arial" w:cs="Arial"/>
        <w:szCs w:val="28"/>
      </w:rPr>
      <w:t>im. Szkoły Podchorążych Piechoty w Komorowie,</w:t>
    </w:r>
  </w:p>
  <w:p w14:paraId="0B75C9D0" w14:textId="77777777" w:rsidR="00A77BF2" w:rsidRPr="006A1046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6A1046">
      <w:rPr>
        <w:rFonts w:ascii="Arial" w:hAnsi="Arial" w:cs="Arial"/>
        <w:b/>
        <w:sz w:val="26"/>
        <w:szCs w:val="26"/>
      </w:rPr>
      <w:t>w Starym Lubiejewie</w:t>
    </w:r>
  </w:p>
  <w:p w14:paraId="40CBECBB" w14:textId="77777777" w:rsidR="00A77BF2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sz w:val="22"/>
        <w:szCs w:val="22"/>
      </w:rPr>
    </w:pPr>
  </w:p>
  <w:p w14:paraId="6A45964D" w14:textId="77777777" w:rsidR="00A77BF2" w:rsidRPr="00CE27FB" w:rsidRDefault="003222D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20"/>
        <w:szCs w:val="22"/>
      </w:rPr>
      <w:t>Tel., fax: 29 74 532 66</w:t>
    </w:r>
  </w:p>
  <w:p w14:paraId="0AA3F60C" w14:textId="77777777" w:rsidR="00A77BF2" w:rsidRPr="006A1046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22"/>
      </w:rPr>
    </w:pPr>
    <w:r w:rsidRPr="00CE27FB">
      <w:rPr>
        <w:rFonts w:ascii="Arial" w:hAnsi="Arial" w:cs="Arial"/>
        <w:sz w:val="22"/>
        <w:szCs w:val="22"/>
      </w:rPr>
      <w:tab/>
    </w:r>
    <w:r w:rsidR="002D0133" w:rsidRPr="006A1046">
      <w:rPr>
        <w:rFonts w:ascii="Arial" w:hAnsi="Arial" w:cs="Arial"/>
        <w:sz w:val="18"/>
        <w:szCs w:val="22"/>
      </w:rPr>
      <w:t>Stare Lubiejewo, ul. Klonowa 4</w:t>
    </w:r>
    <w:r w:rsidR="00475FD3">
      <w:rPr>
        <w:rFonts w:ascii="Arial" w:hAnsi="Arial" w:cs="Arial"/>
        <w:sz w:val="18"/>
        <w:szCs w:val="22"/>
      </w:rPr>
      <w:t>, 07-300 Ostrów Mazowiecka</w:t>
    </w:r>
  </w:p>
  <w:p w14:paraId="4F22D751" w14:textId="77777777" w:rsidR="00A77BF2" w:rsidRPr="00CE27FB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  <w:r w:rsidRPr="006A1046">
      <w:rPr>
        <w:rFonts w:ascii="Arial" w:hAnsi="Arial" w:cs="Arial"/>
        <w:sz w:val="18"/>
        <w:szCs w:val="22"/>
      </w:rPr>
      <w:tab/>
    </w:r>
    <w:r w:rsidR="00475FD3" w:rsidRPr="006A1046">
      <w:rPr>
        <w:rFonts w:ascii="Arial" w:hAnsi="Arial" w:cs="Arial"/>
        <w:sz w:val="18"/>
        <w:szCs w:val="22"/>
      </w:rPr>
      <w:t>NIP: 759-12-46-3</w:t>
    </w:r>
    <w:r w:rsidR="00475FD3">
      <w:rPr>
        <w:rFonts w:ascii="Arial" w:hAnsi="Arial" w:cs="Arial"/>
        <w:sz w:val="18"/>
        <w:szCs w:val="22"/>
      </w:rPr>
      <w:t>62</w:t>
    </w:r>
  </w:p>
  <w:p w14:paraId="06AB17AB" w14:textId="77777777" w:rsidR="00A77BF2" w:rsidRPr="00475FD3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 w:rsidR="00A77BF2" w:rsidRPr="00475FD3">
      <w:rPr>
        <w:rFonts w:ascii="Arial" w:hAnsi="Arial" w:cs="Arial"/>
        <w:sz w:val="18"/>
        <w:szCs w:val="18"/>
      </w:rPr>
      <w:t xml:space="preserve">e-mail: </w:t>
    </w:r>
    <w:r w:rsidR="00475FD3" w:rsidRPr="00475FD3">
      <w:rPr>
        <w:rFonts w:ascii="Arial" w:hAnsi="Arial" w:cs="Arial"/>
        <w:sz w:val="18"/>
        <w:szCs w:val="18"/>
      </w:rPr>
      <w:t>zslubiejewo@op.pl</w:t>
    </w:r>
    <w:r w:rsidR="00475FD3">
      <w:rPr>
        <w:rFonts w:ascii="Arial" w:hAnsi="Arial" w:cs="Arial"/>
        <w:sz w:val="18"/>
        <w:szCs w:val="18"/>
      </w:rPr>
      <w:t>; www.lubiejewo.pl</w:t>
    </w:r>
  </w:p>
  <w:p w14:paraId="6CB7BB68" w14:textId="77777777" w:rsidR="00A77BF2" w:rsidRPr="00CE27FB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</w:p>
  <w:p w14:paraId="5F9D7F23" w14:textId="77777777" w:rsidR="00A77BF2" w:rsidRDefault="00A77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CD7"/>
    <w:multiLevelType w:val="hybridMultilevel"/>
    <w:tmpl w:val="79D45846"/>
    <w:lvl w:ilvl="0" w:tplc="D49C06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B586F"/>
    <w:multiLevelType w:val="hybridMultilevel"/>
    <w:tmpl w:val="AF6406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313288"/>
    <w:multiLevelType w:val="hybridMultilevel"/>
    <w:tmpl w:val="87D2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3CB9"/>
    <w:multiLevelType w:val="hybridMultilevel"/>
    <w:tmpl w:val="D924D398"/>
    <w:lvl w:ilvl="0" w:tplc="0D16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3CC2"/>
    <w:multiLevelType w:val="hybridMultilevel"/>
    <w:tmpl w:val="2B7A7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327AC5"/>
    <w:multiLevelType w:val="hybridMultilevel"/>
    <w:tmpl w:val="50C025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CC0266"/>
    <w:multiLevelType w:val="hybridMultilevel"/>
    <w:tmpl w:val="6F8E21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E77B8D"/>
    <w:multiLevelType w:val="hybridMultilevel"/>
    <w:tmpl w:val="A7D407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302093"/>
    <w:multiLevelType w:val="hybridMultilevel"/>
    <w:tmpl w:val="DD00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04A3F"/>
    <w:multiLevelType w:val="hybridMultilevel"/>
    <w:tmpl w:val="7C82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C3706"/>
    <w:multiLevelType w:val="hybridMultilevel"/>
    <w:tmpl w:val="4CE2F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95062"/>
    <w:multiLevelType w:val="hybridMultilevel"/>
    <w:tmpl w:val="F0B60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065A5C"/>
    <w:multiLevelType w:val="hybridMultilevel"/>
    <w:tmpl w:val="6BB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F46D5"/>
    <w:multiLevelType w:val="hybridMultilevel"/>
    <w:tmpl w:val="868AC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A"/>
    <w:rsid w:val="0000649A"/>
    <w:rsid w:val="0000685E"/>
    <w:rsid w:val="0001522C"/>
    <w:rsid w:val="00016EB7"/>
    <w:rsid w:val="000235B3"/>
    <w:rsid w:val="0004072F"/>
    <w:rsid w:val="00043CB8"/>
    <w:rsid w:val="000440A2"/>
    <w:rsid w:val="0005699B"/>
    <w:rsid w:val="0008765D"/>
    <w:rsid w:val="000B1A1B"/>
    <w:rsid w:val="000C7122"/>
    <w:rsid w:val="000D7DF9"/>
    <w:rsid w:val="000F3A33"/>
    <w:rsid w:val="001251D2"/>
    <w:rsid w:val="001658B4"/>
    <w:rsid w:val="0019575E"/>
    <w:rsid w:val="001B1A7D"/>
    <w:rsid w:val="001B22F2"/>
    <w:rsid w:val="00204314"/>
    <w:rsid w:val="00206D44"/>
    <w:rsid w:val="00222A37"/>
    <w:rsid w:val="002234C7"/>
    <w:rsid w:val="002329A1"/>
    <w:rsid w:val="002425A2"/>
    <w:rsid w:val="0024529D"/>
    <w:rsid w:val="00253599"/>
    <w:rsid w:val="002574E6"/>
    <w:rsid w:val="002647E7"/>
    <w:rsid w:val="00277D56"/>
    <w:rsid w:val="002A35C9"/>
    <w:rsid w:val="002A58B9"/>
    <w:rsid w:val="002D0133"/>
    <w:rsid w:val="002F0F69"/>
    <w:rsid w:val="002F2A18"/>
    <w:rsid w:val="002F5029"/>
    <w:rsid w:val="003222D6"/>
    <w:rsid w:val="00331695"/>
    <w:rsid w:val="003814BB"/>
    <w:rsid w:val="003A5BE2"/>
    <w:rsid w:val="003B415A"/>
    <w:rsid w:val="003C2B2D"/>
    <w:rsid w:val="003D74C7"/>
    <w:rsid w:val="00407372"/>
    <w:rsid w:val="004143BE"/>
    <w:rsid w:val="0044617C"/>
    <w:rsid w:val="00450C0B"/>
    <w:rsid w:val="00453F8C"/>
    <w:rsid w:val="00475FD3"/>
    <w:rsid w:val="004837AE"/>
    <w:rsid w:val="00486582"/>
    <w:rsid w:val="004A033B"/>
    <w:rsid w:val="004A2D1D"/>
    <w:rsid w:val="004B5202"/>
    <w:rsid w:val="004D0054"/>
    <w:rsid w:val="004E12AF"/>
    <w:rsid w:val="005051B7"/>
    <w:rsid w:val="00521D13"/>
    <w:rsid w:val="00522795"/>
    <w:rsid w:val="00530D28"/>
    <w:rsid w:val="00531BE5"/>
    <w:rsid w:val="0057462C"/>
    <w:rsid w:val="00592045"/>
    <w:rsid w:val="005A5010"/>
    <w:rsid w:val="005B3A88"/>
    <w:rsid w:val="005C488B"/>
    <w:rsid w:val="005E1803"/>
    <w:rsid w:val="005F3A41"/>
    <w:rsid w:val="0060000D"/>
    <w:rsid w:val="00612EDD"/>
    <w:rsid w:val="0061462A"/>
    <w:rsid w:val="006A1046"/>
    <w:rsid w:val="006C3F0E"/>
    <w:rsid w:val="0073025B"/>
    <w:rsid w:val="00762914"/>
    <w:rsid w:val="00763CFB"/>
    <w:rsid w:val="0077426E"/>
    <w:rsid w:val="00775FC7"/>
    <w:rsid w:val="007B0D94"/>
    <w:rsid w:val="007B52E3"/>
    <w:rsid w:val="007C163A"/>
    <w:rsid w:val="007C26F6"/>
    <w:rsid w:val="007D4B41"/>
    <w:rsid w:val="00801C29"/>
    <w:rsid w:val="00813916"/>
    <w:rsid w:val="008205A2"/>
    <w:rsid w:val="00847BDA"/>
    <w:rsid w:val="0085448E"/>
    <w:rsid w:val="00855BCA"/>
    <w:rsid w:val="00875791"/>
    <w:rsid w:val="00881868"/>
    <w:rsid w:val="00883D9F"/>
    <w:rsid w:val="008941ED"/>
    <w:rsid w:val="008A6147"/>
    <w:rsid w:val="008B593D"/>
    <w:rsid w:val="008C3D4D"/>
    <w:rsid w:val="008C4041"/>
    <w:rsid w:val="008E7549"/>
    <w:rsid w:val="008F702A"/>
    <w:rsid w:val="008F7C74"/>
    <w:rsid w:val="00902187"/>
    <w:rsid w:val="00907E05"/>
    <w:rsid w:val="009566C2"/>
    <w:rsid w:val="00962EFD"/>
    <w:rsid w:val="00971F1A"/>
    <w:rsid w:val="009A1475"/>
    <w:rsid w:val="009A5926"/>
    <w:rsid w:val="009F000E"/>
    <w:rsid w:val="00A01A5A"/>
    <w:rsid w:val="00A20DA1"/>
    <w:rsid w:val="00A53899"/>
    <w:rsid w:val="00A77BF2"/>
    <w:rsid w:val="00AA5190"/>
    <w:rsid w:val="00B23CC0"/>
    <w:rsid w:val="00B51442"/>
    <w:rsid w:val="00B60F52"/>
    <w:rsid w:val="00B63CBF"/>
    <w:rsid w:val="00B7631F"/>
    <w:rsid w:val="00B80B6F"/>
    <w:rsid w:val="00B93EBB"/>
    <w:rsid w:val="00BD41EB"/>
    <w:rsid w:val="00BF1EF2"/>
    <w:rsid w:val="00C06B13"/>
    <w:rsid w:val="00C57550"/>
    <w:rsid w:val="00C82A64"/>
    <w:rsid w:val="00C8398F"/>
    <w:rsid w:val="00CB2405"/>
    <w:rsid w:val="00CB435B"/>
    <w:rsid w:val="00CE27FB"/>
    <w:rsid w:val="00CE28B2"/>
    <w:rsid w:val="00D33D29"/>
    <w:rsid w:val="00D628CA"/>
    <w:rsid w:val="00D75796"/>
    <w:rsid w:val="00D90455"/>
    <w:rsid w:val="00E2122A"/>
    <w:rsid w:val="00E717AB"/>
    <w:rsid w:val="00ED31F6"/>
    <w:rsid w:val="00F0542F"/>
    <w:rsid w:val="00F10452"/>
    <w:rsid w:val="00F12B2F"/>
    <w:rsid w:val="00F15587"/>
    <w:rsid w:val="00F53FD2"/>
    <w:rsid w:val="00F64A03"/>
    <w:rsid w:val="00F726BC"/>
    <w:rsid w:val="00F74B12"/>
    <w:rsid w:val="00F9275C"/>
    <w:rsid w:val="00FA31CB"/>
    <w:rsid w:val="00FA64CA"/>
    <w:rsid w:val="00FB30FA"/>
    <w:rsid w:val="00FB4479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26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452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basedOn w:val="Normalny"/>
    <w:link w:val="TekstprzypisudolnegoZnak"/>
    <w:rsid w:val="00E212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122A"/>
  </w:style>
  <w:style w:type="character" w:styleId="Odwoanieprzypisudolnego">
    <w:name w:val="footnote reference"/>
    <w:basedOn w:val="Domylnaczcionkaakapitu"/>
    <w:rsid w:val="00E2122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F10452"/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685E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452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basedOn w:val="Normalny"/>
    <w:link w:val="TekstprzypisudolnegoZnak"/>
    <w:rsid w:val="00E212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122A"/>
  </w:style>
  <w:style w:type="character" w:styleId="Odwoanieprzypisudolnego">
    <w:name w:val="footnote reference"/>
    <w:basedOn w:val="Domylnaczcionkaakapitu"/>
    <w:rsid w:val="00E2122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F10452"/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685E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A8F1-8C13-402D-B4AE-09BFF05F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10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6</cp:revision>
  <cp:lastPrinted>2024-10-08T07:26:00Z</cp:lastPrinted>
  <dcterms:created xsi:type="dcterms:W3CDTF">2024-11-18T00:02:00Z</dcterms:created>
  <dcterms:modified xsi:type="dcterms:W3CDTF">2024-11-18T13:15:00Z</dcterms:modified>
</cp:coreProperties>
</file>