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51" w:rsidRPr="00633DFC" w:rsidRDefault="00DA0051" w:rsidP="00C01978">
      <w:pPr>
        <w:ind w:left="6372"/>
        <w:rPr>
          <w:b/>
        </w:rPr>
      </w:pPr>
      <w:r>
        <w:rPr>
          <w:b/>
        </w:rPr>
        <w:t>Załącznik nr 5 do SIWZ</w:t>
      </w:r>
    </w:p>
    <w:p w:rsidR="00DA0051" w:rsidRDefault="00DA0051" w:rsidP="00DA0051"/>
    <w:p w:rsidR="00DA0051" w:rsidRDefault="00DA0051" w:rsidP="00DA0051"/>
    <w:p w:rsidR="00DA0051" w:rsidRDefault="00DA0051" w:rsidP="00DA0051">
      <w:pPr>
        <w:jc w:val="center"/>
        <w:rPr>
          <w:b/>
        </w:rPr>
      </w:pPr>
      <w:r>
        <w:rPr>
          <w:b/>
        </w:rPr>
        <w:t>OŚWIADCZENIE</w:t>
      </w:r>
    </w:p>
    <w:p w:rsidR="00DA0051" w:rsidRDefault="00DA0051" w:rsidP="00DA0051">
      <w:pPr>
        <w:jc w:val="center"/>
        <w:rPr>
          <w:b/>
        </w:rPr>
      </w:pPr>
      <w:r>
        <w:rPr>
          <w:b/>
        </w:rPr>
        <w:t xml:space="preserve">na podstawie art. </w:t>
      </w:r>
      <w:r w:rsidR="00211ABE">
        <w:rPr>
          <w:b/>
        </w:rPr>
        <w:t>85 ust. 1</w:t>
      </w:r>
      <w:r>
        <w:rPr>
          <w:b/>
        </w:rPr>
        <w:t xml:space="preserve"> ustawy – Prawo  zamówień publicznych</w:t>
      </w:r>
    </w:p>
    <w:p w:rsidR="00DA0051" w:rsidRDefault="00DA0051" w:rsidP="00DA0051">
      <w:pPr>
        <w:jc w:val="center"/>
        <w:rPr>
          <w:b/>
        </w:rPr>
      </w:pPr>
    </w:p>
    <w:p w:rsidR="00DA0051" w:rsidRDefault="00DA0051" w:rsidP="00DA0051">
      <w:pPr>
        <w:jc w:val="center"/>
      </w:pPr>
      <w:r>
        <w:t>Przystępując do postępowania w sprawie udzielenia zamówienia publicznego pn.:</w:t>
      </w:r>
    </w:p>
    <w:p w:rsidR="00DA0051" w:rsidRDefault="00DA0051" w:rsidP="00DA0051">
      <w:pPr>
        <w:jc w:val="center"/>
      </w:pPr>
    </w:p>
    <w:p w:rsidR="00DA0051" w:rsidRPr="005C6067" w:rsidRDefault="00470B8E" w:rsidP="00DA0051">
      <w:pPr>
        <w:jc w:val="center"/>
        <w:rPr>
          <w:b/>
        </w:rPr>
      </w:pPr>
      <w:r>
        <w:rPr>
          <w:b/>
        </w:rPr>
        <w:t>„</w:t>
      </w:r>
      <w:bookmarkStart w:id="0" w:name="_GoBack"/>
      <w:bookmarkEnd w:id="0"/>
      <w:r w:rsidR="00DA0051">
        <w:rPr>
          <w:b/>
        </w:rPr>
        <w:t>Usługa cateringowa polegająca na przygotowywaniu posiłków dla wychowanków internatu Zespołu Szkół CKR w Starym Lubiejewie”</w:t>
      </w:r>
    </w:p>
    <w:p w:rsidR="00DA0051" w:rsidRDefault="00DA0051" w:rsidP="00DA0051">
      <w:r w:rsidRPr="00297315">
        <w:tab/>
      </w:r>
    </w:p>
    <w:p w:rsidR="00DA0051" w:rsidRDefault="00DA0051" w:rsidP="00DA0051"/>
    <w:p w:rsidR="00DA0051" w:rsidRDefault="00DA0051" w:rsidP="00DA0051">
      <w:r>
        <w:t>Imię i nazwisko --------------------------------------------------------------------------------------------------</w:t>
      </w:r>
    </w:p>
    <w:p w:rsidR="00DA0051" w:rsidRDefault="00DA0051" w:rsidP="00DA0051"/>
    <w:p w:rsidR="00DA0051" w:rsidRDefault="00DA0051" w:rsidP="00DA0051">
      <w:r>
        <w:t>reprezentując firmę ---------------------------------------------------------------------------------------------</w:t>
      </w:r>
    </w:p>
    <w:p w:rsidR="00DA0051" w:rsidRDefault="00DA0051" w:rsidP="00DA0051"/>
    <w:p w:rsidR="00DA0051" w:rsidRDefault="00DA0051" w:rsidP="00DA0051">
      <w:r>
        <w:t>jako upoważniony na piśmie lub wpisany w rejestrze ------------------------------------------------------</w:t>
      </w:r>
    </w:p>
    <w:p w:rsidR="00DA0051" w:rsidRDefault="00DA0051" w:rsidP="00DA0051">
      <w:r>
        <w:t>w imieniu reprezentowanej przeze mnie firmy oświadczam że:</w:t>
      </w:r>
    </w:p>
    <w:p w:rsidR="00DA0051" w:rsidRDefault="00DA0051" w:rsidP="00DA0051"/>
    <w:p w:rsidR="00DA0051" w:rsidRDefault="00DA0051" w:rsidP="00DA0051">
      <w:pPr>
        <w:numPr>
          <w:ilvl w:val="0"/>
          <w:numId w:val="28"/>
        </w:numPr>
      </w:pPr>
      <w:r>
        <w:t>nie należę do żadnej grupy kapitałowej w rozumieniu ustawy  z dnia 16 lutego 2007 r. o ochronie konkurencji i konsumentów</w:t>
      </w:r>
      <w:r w:rsidR="00211ABE">
        <w:t xml:space="preserve"> </w:t>
      </w:r>
      <w:r>
        <w:t xml:space="preserve">(Dz. U. Nr 50, poz. 331, z </w:t>
      </w:r>
      <w:proofErr w:type="spellStart"/>
      <w:r>
        <w:t>późn</w:t>
      </w:r>
      <w:proofErr w:type="spellEnd"/>
      <w:r>
        <w:t>. zm. )*</w:t>
      </w:r>
    </w:p>
    <w:p w:rsidR="00DA0051" w:rsidRDefault="00DA0051" w:rsidP="00DA0051">
      <w:pPr>
        <w:numPr>
          <w:ilvl w:val="0"/>
          <w:numId w:val="28"/>
        </w:numPr>
      </w:pPr>
      <w:r>
        <w:t>należę do  grupy kapitałowej w rozumieniu ustawy  z dnia 16 lutego 2007 r. o ochronie konkurencji i konsumentów</w:t>
      </w:r>
      <w:r w:rsidR="00211ABE">
        <w:t xml:space="preserve"> </w:t>
      </w:r>
      <w:r>
        <w:t xml:space="preserve">(Dz. U. Nr 50, poz. 331, z </w:t>
      </w:r>
      <w:proofErr w:type="spellStart"/>
      <w:r>
        <w:t>późn</w:t>
      </w:r>
      <w:proofErr w:type="spellEnd"/>
      <w:r>
        <w:t>. zm. )*</w:t>
      </w:r>
    </w:p>
    <w:p w:rsidR="00DA0051" w:rsidRDefault="00DA0051" w:rsidP="00DA0051">
      <w:pPr>
        <w:ind w:left="360"/>
      </w:pPr>
    </w:p>
    <w:p w:rsidR="00DA0051" w:rsidRDefault="00DA0051" w:rsidP="00DA0051">
      <w:pPr>
        <w:ind w:left="360"/>
      </w:pPr>
      <w:r>
        <w:t xml:space="preserve">Lista podmiotów należących do tej samej grupy kapitałowej, o której mowa w art. </w:t>
      </w:r>
      <w:r w:rsidR="00211ABE">
        <w:t>85</w:t>
      </w:r>
      <w:r>
        <w:t xml:space="preserve"> ust. </w:t>
      </w:r>
      <w:r w:rsidR="00211ABE">
        <w:t>1</w:t>
      </w:r>
      <w:r>
        <w:t xml:space="preserve"> ustawy z dnia </w:t>
      </w:r>
      <w:r w:rsidR="00211ABE">
        <w:t>11 września 2019</w:t>
      </w:r>
      <w:r>
        <w:t>r  - Prawo Zam</w:t>
      </w:r>
      <w:r w:rsidR="00211ABE">
        <w:t>ówień publicznych (</w:t>
      </w:r>
      <w:r w:rsidR="0053696D">
        <w:t>Dz.U. z 2019 r, poz.</w:t>
      </w:r>
      <w:r w:rsidR="00211ABE">
        <w:t xml:space="preserve"> 2019</w:t>
      </w:r>
      <w:r>
        <w:t>)*</w:t>
      </w: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  <w:r>
        <w:rPr>
          <w:sz w:val="22"/>
          <w:szCs w:val="22"/>
        </w:rPr>
        <w:t xml:space="preserve">     ------------------------------------------------------------------------------------------------------------------------------</w:t>
      </w: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  <w:r>
        <w:rPr>
          <w:sz w:val="22"/>
          <w:szCs w:val="22"/>
        </w:rPr>
        <w:t xml:space="preserve">    -------------------------------------------------------------------------------------------------------------------------------</w:t>
      </w: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  <w:r>
        <w:rPr>
          <w:sz w:val="22"/>
          <w:szCs w:val="22"/>
        </w:rPr>
        <w:t xml:space="preserve">   --------------------------------------------------------------------------------------------------------------------------------</w:t>
      </w: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  <w:r>
        <w:rPr>
          <w:sz w:val="22"/>
          <w:szCs w:val="22"/>
        </w:rPr>
        <w:t xml:space="preserve">   -------------------------------------------------------------------------------------------------------------------------------</w:t>
      </w: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 dnia………………………….</w:t>
      </w: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</w:p>
    <w:p w:rsidR="00DA0051" w:rsidRDefault="00DA0051" w:rsidP="00DA005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…………………………………………….</w:t>
      </w:r>
    </w:p>
    <w:p w:rsidR="00DA0051" w:rsidRDefault="00DA0051" w:rsidP="00DA0051">
      <w:pPr>
        <w:rPr>
          <w:sz w:val="14"/>
          <w:szCs w:val="1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3DFC">
        <w:rPr>
          <w:sz w:val="14"/>
          <w:szCs w:val="14"/>
        </w:rPr>
        <w:t>Wykonawca lub upełnomocniony przedstawiciel Wykonawcy</w:t>
      </w:r>
    </w:p>
    <w:p w:rsidR="00DA0051" w:rsidRDefault="00DA0051" w:rsidP="00DA0051">
      <w:pPr>
        <w:rPr>
          <w:sz w:val="14"/>
          <w:szCs w:val="14"/>
        </w:rPr>
      </w:pPr>
    </w:p>
    <w:p w:rsidR="00DA0051" w:rsidRPr="00633DFC" w:rsidRDefault="00DA0051" w:rsidP="00DA0051">
      <w:r>
        <w:t>* niepotrzebne skreślić</w:t>
      </w:r>
    </w:p>
    <w:p w:rsidR="00DA0051" w:rsidRDefault="00DA0051" w:rsidP="00DA005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51857" w:rsidRPr="00C01978" w:rsidRDefault="001E0E51" w:rsidP="00851857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sectPr w:rsidR="00851857" w:rsidRPr="00C01978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61" w:rsidRDefault="00F23361">
      <w:r>
        <w:separator/>
      </w:r>
    </w:p>
  </w:endnote>
  <w:endnote w:type="continuationSeparator" w:id="0">
    <w:p w:rsidR="00F23361" w:rsidRDefault="00F2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61" w:rsidRDefault="00F23361">
      <w:r>
        <w:separator/>
      </w:r>
    </w:p>
  </w:footnote>
  <w:footnote w:type="continuationSeparator" w:id="0">
    <w:p w:rsidR="00F23361" w:rsidRDefault="00F2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7932D850" wp14:editId="2EA161EF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036E4D2" wp14:editId="54F4FB58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55B3B81" wp14:editId="2806B89A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4E4C5A3" wp14:editId="777EC1F2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41695D">
      <w:rPr>
        <w:rFonts w:ascii="Arial" w:hAnsi="Arial" w:cs="Arial"/>
        <w:sz w:val="18"/>
        <w:szCs w:val="22"/>
        <w:lang w:val="en-US"/>
      </w:rPr>
      <w:t>NIP: 759-12-46-362</w:t>
    </w:r>
  </w:p>
  <w:p w:rsidR="00A77BF2" w:rsidRPr="0041695D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  <w:lang w:val="en-US"/>
      </w:rPr>
    </w:pPr>
    <w:r w:rsidRPr="0041695D">
      <w:rPr>
        <w:rFonts w:ascii="Arial" w:hAnsi="Arial" w:cs="Arial"/>
        <w:sz w:val="22"/>
        <w:szCs w:val="22"/>
        <w:lang w:val="en-US"/>
      </w:rPr>
      <w:tab/>
    </w:r>
    <w:r w:rsidR="00A77BF2" w:rsidRPr="0041695D">
      <w:rPr>
        <w:rFonts w:ascii="Arial" w:hAnsi="Arial" w:cs="Arial"/>
        <w:sz w:val="18"/>
        <w:szCs w:val="18"/>
        <w:lang w:val="en-US"/>
      </w:rPr>
      <w:t xml:space="preserve">e-mail: </w:t>
    </w:r>
    <w:r w:rsidR="00475FD3" w:rsidRPr="0041695D">
      <w:rPr>
        <w:rFonts w:ascii="Arial" w:hAnsi="Arial" w:cs="Arial"/>
        <w:sz w:val="18"/>
        <w:szCs w:val="18"/>
        <w:lang w:val="en-US"/>
      </w:rPr>
      <w:t>zslubiejewo@op.pl; www.lubiejewo.pl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:rsidR="00A77BF2" w:rsidRPr="0041695D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5F0195"/>
    <w:multiLevelType w:val="hybridMultilevel"/>
    <w:tmpl w:val="0F58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A05A5"/>
    <w:multiLevelType w:val="hybridMultilevel"/>
    <w:tmpl w:val="E63A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23DD2"/>
    <w:multiLevelType w:val="hybridMultilevel"/>
    <w:tmpl w:val="BF42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26"/>
  </w:num>
  <w:num w:numId="5">
    <w:abstractNumId w:val="5"/>
  </w:num>
  <w:num w:numId="6">
    <w:abstractNumId w:val="21"/>
  </w:num>
  <w:num w:numId="7">
    <w:abstractNumId w:val="10"/>
  </w:num>
  <w:num w:numId="8">
    <w:abstractNumId w:val="19"/>
  </w:num>
  <w:num w:numId="9">
    <w:abstractNumId w:val="27"/>
  </w:num>
  <w:num w:numId="10">
    <w:abstractNumId w:val="12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2"/>
  </w:num>
  <w:num w:numId="17">
    <w:abstractNumId w:val="16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20"/>
  </w:num>
  <w:num w:numId="24">
    <w:abstractNumId w:val="0"/>
  </w:num>
  <w:num w:numId="25">
    <w:abstractNumId w:val="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1"/>
    <w:rsid w:val="0001522C"/>
    <w:rsid w:val="0005699B"/>
    <w:rsid w:val="000703BE"/>
    <w:rsid w:val="000B1A1B"/>
    <w:rsid w:val="000F3A33"/>
    <w:rsid w:val="001251D2"/>
    <w:rsid w:val="001658B4"/>
    <w:rsid w:val="001B1A7D"/>
    <w:rsid w:val="001E0E51"/>
    <w:rsid w:val="001E4C32"/>
    <w:rsid w:val="001F0BE0"/>
    <w:rsid w:val="001F5232"/>
    <w:rsid w:val="00204314"/>
    <w:rsid w:val="00206D44"/>
    <w:rsid w:val="00211ABE"/>
    <w:rsid w:val="002234C7"/>
    <w:rsid w:val="002329A1"/>
    <w:rsid w:val="0024529D"/>
    <w:rsid w:val="002574E6"/>
    <w:rsid w:val="002647E7"/>
    <w:rsid w:val="002774E8"/>
    <w:rsid w:val="002C4005"/>
    <w:rsid w:val="002D0133"/>
    <w:rsid w:val="003222D6"/>
    <w:rsid w:val="0033622E"/>
    <w:rsid w:val="003814BB"/>
    <w:rsid w:val="00382102"/>
    <w:rsid w:val="00387D00"/>
    <w:rsid w:val="003C2B2D"/>
    <w:rsid w:val="003F6A4F"/>
    <w:rsid w:val="00407372"/>
    <w:rsid w:val="0041695D"/>
    <w:rsid w:val="0044617C"/>
    <w:rsid w:val="00450C0B"/>
    <w:rsid w:val="00451E8F"/>
    <w:rsid w:val="00453F8C"/>
    <w:rsid w:val="00470B8E"/>
    <w:rsid w:val="00474E9A"/>
    <w:rsid w:val="00475FD3"/>
    <w:rsid w:val="00486582"/>
    <w:rsid w:val="004A2D1D"/>
    <w:rsid w:val="004B5202"/>
    <w:rsid w:val="004D2C9C"/>
    <w:rsid w:val="004E12AF"/>
    <w:rsid w:val="005051B7"/>
    <w:rsid w:val="00521D13"/>
    <w:rsid w:val="00522795"/>
    <w:rsid w:val="0052393C"/>
    <w:rsid w:val="00530D28"/>
    <w:rsid w:val="00531BE5"/>
    <w:rsid w:val="0053696D"/>
    <w:rsid w:val="0057462C"/>
    <w:rsid w:val="005A5010"/>
    <w:rsid w:val="005C488B"/>
    <w:rsid w:val="005E1803"/>
    <w:rsid w:val="005F3A41"/>
    <w:rsid w:val="006113F3"/>
    <w:rsid w:val="00612EDD"/>
    <w:rsid w:val="0061462A"/>
    <w:rsid w:val="00617D09"/>
    <w:rsid w:val="0064047D"/>
    <w:rsid w:val="006A0C19"/>
    <w:rsid w:val="006A1046"/>
    <w:rsid w:val="006B7102"/>
    <w:rsid w:val="006E75D1"/>
    <w:rsid w:val="0073025B"/>
    <w:rsid w:val="00762914"/>
    <w:rsid w:val="0077426E"/>
    <w:rsid w:val="00775FC7"/>
    <w:rsid w:val="007A09AB"/>
    <w:rsid w:val="007A66D1"/>
    <w:rsid w:val="007C0E05"/>
    <w:rsid w:val="007C163A"/>
    <w:rsid w:val="007C26F6"/>
    <w:rsid w:val="007D4B41"/>
    <w:rsid w:val="00801C29"/>
    <w:rsid w:val="00804A8E"/>
    <w:rsid w:val="00813916"/>
    <w:rsid w:val="008205A2"/>
    <w:rsid w:val="0082608E"/>
    <w:rsid w:val="00847BDA"/>
    <w:rsid w:val="00851857"/>
    <w:rsid w:val="0085448E"/>
    <w:rsid w:val="00855BCA"/>
    <w:rsid w:val="00881868"/>
    <w:rsid w:val="008941ED"/>
    <w:rsid w:val="008A6147"/>
    <w:rsid w:val="008C0564"/>
    <w:rsid w:val="008C3D4D"/>
    <w:rsid w:val="008C4041"/>
    <w:rsid w:val="008E7549"/>
    <w:rsid w:val="008F7C74"/>
    <w:rsid w:val="00902187"/>
    <w:rsid w:val="009566C2"/>
    <w:rsid w:val="00962EFD"/>
    <w:rsid w:val="00971F1A"/>
    <w:rsid w:val="009A24D3"/>
    <w:rsid w:val="009B07DA"/>
    <w:rsid w:val="009B27DF"/>
    <w:rsid w:val="009C1557"/>
    <w:rsid w:val="009D1E45"/>
    <w:rsid w:val="00A0649A"/>
    <w:rsid w:val="00A10360"/>
    <w:rsid w:val="00A53899"/>
    <w:rsid w:val="00A77BF2"/>
    <w:rsid w:val="00AA5190"/>
    <w:rsid w:val="00AD3F79"/>
    <w:rsid w:val="00B23CC0"/>
    <w:rsid w:val="00B51442"/>
    <w:rsid w:val="00B63CBF"/>
    <w:rsid w:val="00B66B96"/>
    <w:rsid w:val="00B7631F"/>
    <w:rsid w:val="00B80B6F"/>
    <w:rsid w:val="00B93EBB"/>
    <w:rsid w:val="00BE37C0"/>
    <w:rsid w:val="00BF1EF2"/>
    <w:rsid w:val="00C01978"/>
    <w:rsid w:val="00C06B13"/>
    <w:rsid w:val="00C57550"/>
    <w:rsid w:val="00C63DD4"/>
    <w:rsid w:val="00C67C2F"/>
    <w:rsid w:val="00C82A64"/>
    <w:rsid w:val="00C8398F"/>
    <w:rsid w:val="00CB2405"/>
    <w:rsid w:val="00CE27FB"/>
    <w:rsid w:val="00CE28B2"/>
    <w:rsid w:val="00D15A42"/>
    <w:rsid w:val="00D30D32"/>
    <w:rsid w:val="00D473F3"/>
    <w:rsid w:val="00D628CA"/>
    <w:rsid w:val="00D92FF1"/>
    <w:rsid w:val="00DA0051"/>
    <w:rsid w:val="00E2333C"/>
    <w:rsid w:val="00E43787"/>
    <w:rsid w:val="00F15587"/>
    <w:rsid w:val="00F23361"/>
    <w:rsid w:val="00F500BF"/>
    <w:rsid w:val="00F53FD2"/>
    <w:rsid w:val="00F726BC"/>
    <w:rsid w:val="00F9275C"/>
    <w:rsid w:val="00FA64C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IGOW~1\AppData\Local\Temp\Druk_firmowy_2018_z%20logo%20SS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0DF9-3A43-48E0-B006-6E81CCBD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SSR-1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Łucja</cp:lastModifiedBy>
  <cp:revision>3</cp:revision>
  <cp:lastPrinted>2020-10-23T07:26:00Z</cp:lastPrinted>
  <dcterms:created xsi:type="dcterms:W3CDTF">2022-03-31T10:10:00Z</dcterms:created>
  <dcterms:modified xsi:type="dcterms:W3CDTF">2022-04-21T05:53:00Z</dcterms:modified>
</cp:coreProperties>
</file>