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34" w:rsidRDefault="00407034" w:rsidP="002002A7">
      <w:pPr>
        <w:ind w:left="5664" w:firstLine="708"/>
        <w:rPr>
          <w:b/>
        </w:rPr>
      </w:pPr>
      <w:r>
        <w:rPr>
          <w:b/>
        </w:rPr>
        <w:t>Załącznik numer 4 do SIWZ</w:t>
      </w:r>
    </w:p>
    <w:p w:rsidR="002002A7" w:rsidRDefault="002002A7" w:rsidP="002002A7">
      <w:pPr>
        <w:ind w:left="5664" w:firstLine="708"/>
        <w:rPr>
          <w:b/>
        </w:rPr>
      </w:pPr>
    </w:p>
    <w:p w:rsidR="002002A7" w:rsidRDefault="002002A7" w:rsidP="002002A7">
      <w:pPr>
        <w:ind w:left="5664" w:firstLine="708"/>
        <w:rPr>
          <w:b/>
        </w:rPr>
      </w:pPr>
    </w:p>
    <w:p w:rsidR="00407034" w:rsidRDefault="00407034" w:rsidP="00407034">
      <w:pPr>
        <w:rPr>
          <w:b/>
        </w:rPr>
      </w:pPr>
    </w:p>
    <w:p w:rsidR="00407034" w:rsidRDefault="00407034" w:rsidP="00407034">
      <w:pPr>
        <w:jc w:val="center"/>
        <w:rPr>
          <w:b/>
        </w:rPr>
      </w:pPr>
      <w:r>
        <w:rPr>
          <w:b/>
        </w:rPr>
        <w:t>OŚWIADCZENIE</w:t>
      </w:r>
    </w:p>
    <w:p w:rsidR="00407034" w:rsidRPr="005B0AE7" w:rsidRDefault="00407034" w:rsidP="00407034">
      <w:pPr>
        <w:jc w:val="center"/>
        <w:rPr>
          <w:b/>
        </w:rPr>
      </w:pPr>
      <w:r>
        <w:rPr>
          <w:b/>
        </w:rPr>
        <w:t>O BRAKU PODSTAW DO WYKLUCZENIA Z POSTĘPOWANIA.</w:t>
      </w:r>
    </w:p>
    <w:p w:rsidR="00407034" w:rsidRDefault="00407034" w:rsidP="00407034"/>
    <w:p w:rsidR="00407034" w:rsidRDefault="00407034" w:rsidP="00407034">
      <w:pPr>
        <w:jc w:val="center"/>
      </w:pPr>
      <w:r>
        <w:t xml:space="preserve">Przystępując do postępowania w sprawie udzielenia zamówienia publicznego </w:t>
      </w:r>
      <w:proofErr w:type="spellStart"/>
      <w:r>
        <w:t>pn</w:t>
      </w:r>
      <w:proofErr w:type="spellEnd"/>
      <w:r>
        <w:t>:</w:t>
      </w:r>
    </w:p>
    <w:p w:rsidR="00407034" w:rsidRDefault="00407034" w:rsidP="00407034">
      <w:pPr>
        <w:jc w:val="center"/>
      </w:pPr>
    </w:p>
    <w:p w:rsidR="00407034" w:rsidRDefault="00407034" w:rsidP="00407034">
      <w:pPr>
        <w:jc w:val="center"/>
        <w:rPr>
          <w:b/>
        </w:rPr>
      </w:pPr>
      <w:r>
        <w:rPr>
          <w:b/>
        </w:rPr>
        <w:t>,,Usługa cateringowa polegająca na przygotowywaniu posiłków dla wychowanków internatu ZS CKR w Starym Lubiejewie”</w:t>
      </w:r>
    </w:p>
    <w:p w:rsidR="00407034" w:rsidRDefault="00407034" w:rsidP="00407034">
      <w:pPr>
        <w:jc w:val="center"/>
        <w:rPr>
          <w:b/>
        </w:rPr>
      </w:pPr>
    </w:p>
    <w:p w:rsidR="00407034" w:rsidRDefault="00407034" w:rsidP="00407034">
      <w:pPr>
        <w:jc w:val="center"/>
        <w:rPr>
          <w:b/>
        </w:rPr>
      </w:pPr>
    </w:p>
    <w:p w:rsidR="00407034" w:rsidRDefault="00407034" w:rsidP="00407034">
      <w:r>
        <w:t>Imię i nazwisko -----------------------------------------------------------------------------------------------</w:t>
      </w:r>
    </w:p>
    <w:p w:rsidR="00407034" w:rsidRDefault="00407034" w:rsidP="00407034"/>
    <w:p w:rsidR="00407034" w:rsidRDefault="00407034" w:rsidP="00407034">
      <w:r>
        <w:t>reprezentując firmę -------------------------------------------------------------------------------------------</w:t>
      </w:r>
    </w:p>
    <w:p w:rsidR="00407034" w:rsidRDefault="00407034" w:rsidP="00407034"/>
    <w:p w:rsidR="00407034" w:rsidRDefault="00407034" w:rsidP="00407034">
      <w:r>
        <w:t>jako upoważniony na piśmie lub wpisany w rejestrze---------------------------------------------------    w imieniu reprezentowanej przeze mnie firmy oświadczam/my, że:</w:t>
      </w:r>
    </w:p>
    <w:p w:rsidR="00407034" w:rsidRDefault="00407034" w:rsidP="00407034"/>
    <w:p w:rsidR="00407034" w:rsidRDefault="00407034" w:rsidP="00407034"/>
    <w:p w:rsidR="00407034" w:rsidRDefault="00407034" w:rsidP="00407034">
      <w:r>
        <w:t xml:space="preserve">w stosunku do firmy którą reprezentujemy brak jest podstaw do wykluczenia z powodu niespełnienia warunków, o których mowa w art. </w:t>
      </w:r>
      <w:r w:rsidR="008F67E2">
        <w:t>108 i 109</w:t>
      </w:r>
      <w:bookmarkStart w:id="0" w:name="_GoBack"/>
      <w:bookmarkEnd w:id="0"/>
      <w:r>
        <w:t xml:space="preserve"> Prawa zamówień publicznych.</w:t>
      </w:r>
    </w:p>
    <w:p w:rsidR="00407034" w:rsidRDefault="00407034" w:rsidP="00407034"/>
    <w:p w:rsidR="00407034" w:rsidRDefault="00407034" w:rsidP="00407034"/>
    <w:p w:rsidR="00407034" w:rsidRDefault="00407034" w:rsidP="00407034"/>
    <w:p w:rsidR="00407034" w:rsidRDefault="00407034" w:rsidP="00407034"/>
    <w:p w:rsidR="00407034" w:rsidRDefault="00407034" w:rsidP="00407034"/>
    <w:p w:rsidR="00407034" w:rsidRDefault="00407034" w:rsidP="00407034"/>
    <w:p w:rsidR="00407034" w:rsidRDefault="00407034" w:rsidP="00407034">
      <w:pPr>
        <w:ind w:left="360"/>
      </w:pPr>
      <w:r>
        <w:t>…………………………. dnia………………………..</w:t>
      </w:r>
    </w:p>
    <w:p w:rsidR="00407034" w:rsidRDefault="00407034" w:rsidP="00407034">
      <w:pPr>
        <w:ind w:left="360"/>
      </w:pPr>
    </w:p>
    <w:p w:rsidR="00407034" w:rsidRDefault="00407034" w:rsidP="00407034">
      <w:pPr>
        <w:ind w:left="360"/>
      </w:pPr>
    </w:p>
    <w:p w:rsidR="00407034" w:rsidRDefault="00407034" w:rsidP="00407034">
      <w:pPr>
        <w:ind w:left="360"/>
      </w:pPr>
    </w:p>
    <w:p w:rsidR="00407034" w:rsidRDefault="00407034" w:rsidP="00407034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407034" w:rsidRPr="00AC2426" w:rsidRDefault="00407034" w:rsidP="00407034">
      <w:pPr>
        <w:ind w:left="36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Wykonawca lub upełnomocniony przedstawiciel Wykonawcy</w:t>
      </w:r>
    </w:p>
    <w:p w:rsidR="00407034" w:rsidRPr="00297315" w:rsidRDefault="00407034" w:rsidP="00407034">
      <w:pPr>
        <w:rPr>
          <w:sz w:val="22"/>
          <w:szCs w:val="22"/>
        </w:rPr>
      </w:pPr>
      <w:r w:rsidRPr="00297315">
        <w:tab/>
      </w:r>
    </w:p>
    <w:p w:rsidR="00407034" w:rsidRDefault="00407034" w:rsidP="0040703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07034" w:rsidRDefault="00407034" w:rsidP="00407034">
      <w:pPr>
        <w:rPr>
          <w:sz w:val="26"/>
          <w:szCs w:val="26"/>
        </w:rPr>
      </w:pPr>
    </w:p>
    <w:p w:rsidR="00407034" w:rsidRDefault="00407034" w:rsidP="00407034">
      <w:pPr>
        <w:jc w:val="right"/>
        <w:rPr>
          <w:sz w:val="26"/>
          <w:szCs w:val="26"/>
        </w:rPr>
      </w:pPr>
    </w:p>
    <w:p w:rsidR="001E0E51" w:rsidRDefault="001E0E51" w:rsidP="001E0E51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:rsidR="001E0E51" w:rsidRDefault="001E0E51" w:rsidP="001E0E51">
      <w:pPr>
        <w:rPr>
          <w:b/>
        </w:rPr>
      </w:pPr>
    </w:p>
    <w:p w:rsidR="006A0C19" w:rsidRDefault="006A0C19" w:rsidP="00E43787">
      <w:pPr>
        <w:jc w:val="right"/>
        <w:rPr>
          <w:sz w:val="26"/>
          <w:szCs w:val="26"/>
        </w:rPr>
      </w:pPr>
    </w:p>
    <w:p w:rsidR="006A0C19" w:rsidRDefault="006A0C19" w:rsidP="00E43787">
      <w:pPr>
        <w:jc w:val="right"/>
        <w:rPr>
          <w:sz w:val="26"/>
          <w:szCs w:val="26"/>
        </w:rPr>
      </w:pPr>
    </w:p>
    <w:p w:rsidR="006A0C19" w:rsidRDefault="006A0C19" w:rsidP="00E43787">
      <w:pPr>
        <w:jc w:val="right"/>
        <w:rPr>
          <w:sz w:val="26"/>
          <w:szCs w:val="26"/>
        </w:rPr>
      </w:pPr>
    </w:p>
    <w:p w:rsidR="00851857" w:rsidRPr="002002A7" w:rsidRDefault="006A0C19" w:rsidP="00851857">
      <w:pPr>
        <w:rPr>
          <w:b/>
          <w:sz w:val="28"/>
          <w:szCs w:val="28"/>
        </w:rPr>
      </w:pPr>
      <w:r w:rsidRPr="00230E65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851857" w:rsidRPr="002002A7" w:rsidSect="00F53FD2">
      <w:headerReference w:type="default" r:id="rId9"/>
      <w:headerReference w:type="first" r:id="rId10"/>
      <w:pgSz w:w="11906" w:h="16838"/>
      <w:pgMar w:top="1134" w:right="924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0E3" w:rsidRDefault="008B10E3">
      <w:r>
        <w:separator/>
      </w:r>
    </w:p>
  </w:endnote>
  <w:endnote w:type="continuationSeparator" w:id="0">
    <w:p w:rsidR="008B10E3" w:rsidRDefault="008B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0E3" w:rsidRDefault="008B10E3">
      <w:r>
        <w:separator/>
      </w:r>
    </w:p>
  </w:footnote>
  <w:footnote w:type="continuationSeparator" w:id="0">
    <w:p w:rsidR="008B10E3" w:rsidRDefault="008B1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68" w:rsidRPr="00A77BF2" w:rsidRDefault="00881868" w:rsidP="00A77BF2">
    <w:pPr>
      <w:pStyle w:val="Nagwek"/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F2" w:rsidRPr="006A1046" w:rsidRDefault="00C57550" w:rsidP="00A77BF2">
    <w:pPr>
      <w:pStyle w:val="Nagwek"/>
      <w:jc w:val="center"/>
      <w:rPr>
        <w:rFonts w:ascii="Arial" w:hAnsi="Arial" w:cs="Arial"/>
        <w:b/>
        <w:szCs w:val="30"/>
      </w:rPr>
    </w:pPr>
    <w:r>
      <w:rPr>
        <w:noProof/>
        <w:sz w:val="26"/>
        <w:szCs w:val="26"/>
      </w:rPr>
      <w:drawing>
        <wp:anchor distT="0" distB="0" distL="114300" distR="114300" simplePos="0" relativeHeight="251663360" behindDoc="0" locked="0" layoutInCell="1" allowOverlap="1" wp14:anchorId="7932D850" wp14:editId="2EA161EF">
          <wp:simplePos x="0" y="0"/>
          <wp:positionH relativeFrom="column">
            <wp:posOffset>-67945</wp:posOffset>
          </wp:positionH>
          <wp:positionV relativeFrom="paragraph">
            <wp:posOffset>15240</wp:posOffset>
          </wp:positionV>
          <wp:extent cx="941070" cy="1496695"/>
          <wp:effectExtent l="0" t="0" r="0" b="825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SSR W Pionowy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2D6" w:rsidRPr="006A1046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 wp14:anchorId="0036E4D2" wp14:editId="54F4FB58">
          <wp:simplePos x="0" y="0"/>
          <wp:positionH relativeFrom="column">
            <wp:posOffset>5062220</wp:posOffset>
          </wp:positionH>
          <wp:positionV relativeFrom="paragraph">
            <wp:posOffset>101600</wp:posOffset>
          </wp:positionV>
          <wp:extent cx="1257300" cy="12573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ubiejewo_druk_firmow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2D6" w:rsidRPr="006A1046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555B3B81" wp14:editId="2806B89A">
              <wp:simplePos x="0" y="0"/>
              <wp:positionH relativeFrom="column">
                <wp:posOffset>1128395</wp:posOffset>
              </wp:positionH>
              <wp:positionV relativeFrom="paragraph">
                <wp:posOffset>5715</wp:posOffset>
              </wp:positionV>
              <wp:extent cx="0" cy="1447800"/>
              <wp:effectExtent l="57150" t="19050" r="76200" b="76200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4478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88.85pt,.45pt" to="88.85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" strokecolor="windowText">
              <v:shadow on="t" color="black" opacity="22937f" origin=",.5" offset="0,.63889mm"/>
              <o:lock v:ext="edit" shapetype="f"/>
            </v:line>
          </w:pict>
        </mc:Fallback>
      </mc:AlternateContent>
    </w:r>
    <w:r w:rsidR="003222D6" w:rsidRPr="006A1046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24E4C5A3" wp14:editId="777EC1F2">
              <wp:simplePos x="0" y="0"/>
              <wp:positionH relativeFrom="column">
                <wp:posOffset>5005070</wp:posOffset>
              </wp:positionH>
              <wp:positionV relativeFrom="paragraph">
                <wp:posOffset>5715</wp:posOffset>
              </wp:positionV>
              <wp:extent cx="0" cy="1447800"/>
              <wp:effectExtent l="57150" t="19050" r="76200" b="762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4478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94.1pt,.45pt" to="394.1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" strokecolor="windowText">
              <v:shadow on="t" color="black" opacity="22937f" origin=",.5" offset="0,.63889mm"/>
              <o:lock v:ext="edit" shapetype="f"/>
            </v:line>
          </w:pict>
        </mc:Fallback>
      </mc:AlternateContent>
    </w:r>
    <w:r w:rsidR="00A77BF2" w:rsidRPr="006A1046">
      <w:rPr>
        <w:rFonts w:ascii="Arial" w:hAnsi="Arial" w:cs="Arial"/>
        <w:b/>
        <w:szCs w:val="30"/>
      </w:rPr>
      <w:t>ZESPÓŁ SZKÓŁ</w:t>
    </w:r>
  </w:p>
  <w:p w:rsidR="00A77BF2" w:rsidRPr="006A1046" w:rsidRDefault="00A77BF2" w:rsidP="00A77BF2">
    <w:pPr>
      <w:pStyle w:val="Nagwek"/>
      <w:jc w:val="center"/>
      <w:rPr>
        <w:rFonts w:ascii="Arial" w:hAnsi="Arial" w:cs="Arial"/>
        <w:b/>
        <w:sz w:val="22"/>
        <w:szCs w:val="26"/>
      </w:rPr>
    </w:pPr>
    <w:r w:rsidRPr="006A1046">
      <w:rPr>
        <w:rFonts w:ascii="Arial" w:hAnsi="Arial" w:cs="Arial"/>
        <w:b/>
        <w:sz w:val="22"/>
        <w:szCs w:val="26"/>
      </w:rPr>
      <w:t>CENTRUM KSZTAŁCENIA ROLNICZEGO</w:t>
    </w:r>
  </w:p>
  <w:p w:rsidR="00204314" w:rsidRPr="003222D6" w:rsidRDefault="00204314" w:rsidP="00A77BF2">
    <w:pPr>
      <w:pStyle w:val="Nagwek"/>
      <w:jc w:val="center"/>
      <w:rPr>
        <w:rFonts w:ascii="Arial" w:hAnsi="Arial" w:cs="Arial"/>
        <w:szCs w:val="28"/>
      </w:rPr>
    </w:pPr>
    <w:r w:rsidRPr="003222D6">
      <w:rPr>
        <w:rFonts w:ascii="Arial" w:hAnsi="Arial" w:cs="Arial"/>
        <w:szCs w:val="28"/>
      </w:rPr>
      <w:t>im. Szkoły Podchorążych Piechoty w Komorowie,</w:t>
    </w:r>
  </w:p>
  <w:p w:rsidR="00A77BF2" w:rsidRPr="006A1046" w:rsidRDefault="00A77BF2" w:rsidP="00A77BF2">
    <w:pPr>
      <w:pStyle w:val="Nagwek"/>
      <w:pBdr>
        <w:bottom w:val="double" w:sz="4" w:space="1" w:color="auto"/>
      </w:pBdr>
      <w:jc w:val="center"/>
      <w:rPr>
        <w:rFonts w:ascii="Arial" w:hAnsi="Arial" w:cs="Arial"/>
        <w:b/>
        <w:i/>
        <w:sz w:val="26"/>
        <w:szCs w:val="26"/>
      </w:rPr>
    </w:pPr>
    <w:r w:rsidRPr="006A1046">
      <w:rPr>
        <w:rFonts w:ascii="Arial" w:hAnsi="Arial" w:cs="Arial"/>
        <w:b/>
        <w:sz w:val="26"/>
        <w:szCs w:val="26"/>
      </w:rPr>
      <w:t>w Starym Lubiejewie</w:t>
    </w:r>
  </w:p>
  <w:p w:rsidR="00A77BF2" w:rsidRDefault="00A77BF2" w:rsidP="00A77BF2">
    <w:pPr>
      <w:pStyle w:val="Nagwek"/>
      <w:pBdr>
        <w:bottom w:val="double" w:sz="4" w:space="1" w:color="auto"/>
      </w:pBdr>
      <w:jc w:val="center"/>
      <w:rPr>
        <w:rFonts w:ascii="Arial" w:hAnsi="Arial" w:cs="Arial"/>
        <w:sz w:val="22"/>
        <w:szCs w:val="22"/>
      </w:rPr>
    </w:pPr>
  </w:p>
  <w:p w:rsidR="00A77BF2" w:rsidRPr="00CE27FB" w:rsidRDefault="003222D6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A77BF2" w:rsidRPr="00475FD3">
      <w:rPr>
        <w:rFonts w:ascii="Arial" w:hAnsi="Arial" w:cs="Arial"/>
        <w:sz w:val="20"/>
        <w:szCs w:val="22"/>
      </w:rPr>
      <w:t>Tel., fax: 29 74 532 66</w:t>
    </w:r>
  </w:p>
  <w:p w:rsidR="00A77BF2" w:rsidRPr="006A1046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18"/>
        <w:szCs w:val="22"/>
      </w:rPr>
    </w:pPr>
    <w:r w:rsidRPr="00CE27FB">
      <w:rPr>
        <w:rFonts w:ascii="Arial" w:hAnsi="Arial" w:cs="Arial"/>
        <w:sz w:val="22"/>
        <w:szCs w:val="22"/>
      </w:rPr>
      <w:tab/>
    </w:r>
    <w:r w:rsidR="002D0133" w:rsidRPr="006A1046">
      <w:rPr>
        <w:rFonts w:ascii="Arial" w:hAnsi="Arial" w:cs="Arial"/>
        <w:sz w:val="18"/>
        <w:szCs w:val="22"/>
      </w:rPr>
      <w:t>Stare Lubiejewo, ul. Klonowa 4</w:t>
    </w:r>
    <w:r w:rsidR="00475FD3">
      <w:rPr>
        <w:rFonts w:ascii="Arial" w:hAnsi="Arial" w:cs="Arial"/>
        <w:sz w:val="18"/>
        <w:szCs w:val="22"/>
      </w:rPr>
      <w:t>, 07-300 Ostrów Mazowiecka</w:t>
    </w:r>
  </w:p>
  <w:p w:rsidR="00A77BF2" w:rsidRPr="0041695D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2"/>
        <w:szCs w:val="22"/>
        <w:lang w:val="en-US"/>
      </w:rPr>
    </w:pPr>
    <w:r w:rsidRPr="006A1046">
      <w:rPr>
        <w:rFonts w:ascii="Arial" w:hAnsi="Arial" w:cs="Arial"/>
        <w:sz w:val="18"/>
        <w:szCs w:val="22"/>
      </w:rPr>
      <w:tab/>
    </w:r>
    <w:r w:rsidR="00475FD3" w:rsidRPr="0041695D">
      <w:rPr>
        <w:rFonts w:ascii="Arial" w:hAnsi="Arial" w:cs="Arial"/>
        <w:sz w:val="18"/>
        <w:szCs w:val="22"/>
        <w:lang w:val="en-US"/>
      </w:rPr>
      <w:t>NIP: 759-12-46-362</w:t>
    </w:r>
  </w:p>
  <w:p w:rsidR="00A77BF2" w:rsidRPr="0041695D" w:rsidRDefault="006A1046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18"/>
        <w:szCs w:val="18"/>
        <w:lang w:val="en-US"/>
      </w:rPr>
    </w:pPr>
    <w:r w:rsidRPr="0041695D">
      <w:rPr>
        <w:rFonts w:ascii="Arial" w:hAnsi="Arial" w:cs="Arial"/>
        <w:sz w:val="22"/>
        <w:szCs w:val="22"/>
        <w:lang w:val="en-US"/>
      </w:rPr>
      <w:tab/>
    </w:r>
    <w:r w:rsidR="00A77BF2" w:rsidRPr="0041695D">
      <w:rPr>
        <w:rFonts w:ascii="Arial" w:hAnsi="Arial" w:cs="Arial"/>
        <w:sz w:val="18"/>
        <w:szCs w:val="18"/>
        <w:lang w:val="en-US"/>
      </w:rPr>
      <w:t xml:space="preserve">e-mail: </w:t>
    </w:r>
    <w:r w:rsidR="00475FD3" w:rsidRPr="0041695D">
      <w:rPr>
        <w:rFonts w:ascii="Arial" w:hAnsi="Arial" w:cs="Arial"/>
        <w:sz w:val="18"/>
        <w:szCs w:val="18"/>
        <w:lang w:val="en-US"/>
      </w:rPr>
      <w:t>zslubiejewo@op.pl; www.lubiejewo.pl</w:t>
    </w:r>
  </w:p>
  <w:p w:rsidR="00A77BF2" w:rsidRPr="0041695D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2"/>
        <w:szCs w:val="22"/>
        <w:lang w:val="en-US"/>
      </w:rPr>
    </w:pPr>
  </w:p>
  <w:p w:rsidR="00A77BF2" w:rsidRPr="0041695D" w:rsidRDefault="00A77BF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7A0"/>
    <w:multiLevelType w:val="hybridMultilevel"/>
    <w:tmpl w:val="23560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F64D2"/>
    <w:multiLevelType w:val="hybridMultilevel"/>
    <w:tmpl w:val="45321C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E6FB5"/>
    <w:multiLevelType w:val="hybridMultilevel"/>
    <w:tmpl w:val="F266C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56D7C"/>
    <w:multiLevelType w:val="hybridMultilevel"/>
    <w:tmpl w:val="3BAC8D22"/>
    <w:lvl w:ilvl="0" w:tplc="7C9618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7DE5E5D"/>
    <w:multiLevelType w:val="hybridMultilevel"/>
    <w:tmpl w:val="D05AACFE"/>
    <w:lvl w:ilvl="0" w:tplc="2ED2A8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767D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E242CC"/>
    <w:multiLevelType w:val="singleLevel"/>
    <w:tmpl w:val="F1282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5184EF6"/>
    <w:multiLevelType w:val="hybridMultilevel"/>
    <w:tmpl w:val="B44AF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74769"/>
    <w:multiLevelType w:val="hybridMultilevel"/>
    <w:tmpl w:val="5BF0608A"/>
    <w:lvl w:ilvl="0" w:tplc="32F2E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B667D"/>
    <w:multiLevelType w:val="hybridMultilevel"/>
    <w:tmpl w:val="38846F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884F0D"/>
    <w:multiLevelType w:val="singleLevel"/>
    <w:tmpl w:val="68E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B8D04A9"/>
    <w:multiLevelType w:val="hybridMultilevel"/>
    <w:tmpl w:val="0B7278F2"/>
    <w:lvl w:ilvl="0" w:tplc="32F2E4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86619"/>
    <w:multiLevelType w:val="singleLevel"/>
    <w:tmpl w:val="89BA2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82C372C"/>
    <w:multiLevelType w:val="hybridMultilevel"/>
    <w:tmpl w:val="12CC68AC"/>
    <w:lvl w:ilvl="0" w:tplc="32F2E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5E1B0B"/>
    <w:multiLevelType w:val="hybridMultilevel"/>
    <w:tmpl w:val="4AAC1C9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ACA244F"/>
    <w:multiLevelType w:val="hybridMultilevel"/>
    <w:tmpl w:val="6B424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010C74"/>
    <w:multiLevelType w:val="hybridMultilevel"/>
    <w:tmpl w:val="F134D9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332CD1"/>
    <w:multiLevelType w:val="singleLevel"/>
    <w:tmpl w:val="117AC4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FBC77CA"/>
    <w:multiLevelType w:val="singleLevel"/>
    <w:tmpl w:val="68E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01306A9"/>
    <w:multiLevelType w:val="hybridMultilevel"/>
    <w:tmpl w:val="0304FA32"/>
    <w:lvl w:ilvl="0" w:tplc="12F2533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174EF1"/>
    <w:multiLevelType w:val="singleLevel"/>
    <w:tmpl w:val="68E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7D360DC"/>
    <w:multiLevelType w:val="hybridMultilevel"/>
    <w:tmpl w:val="2A4E6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FA05A5"/>
    <w:multiLevelType w:val="hybridMultilevel"/>
    <w:tmpl w:val="E63AD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5342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2323DD2"/>
    <w:multiLevelType w:val="hybridMultilevel"/>
    <w:tmpl w:val="BF42D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B64283"/>
    <w:multiLevelType w:val="singleLevel"/>
    <w:tmpl w:val="68E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8A40695"/>
    <w:multiLevelType w:val="singleLevel"/>
    <w:tmpl w:val="89BA2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17"/>
  </w:num>
  <w:num w:numId="3">
    <w:abstractNumId w:val="6"/>
  </w:num>
  <w:num w:numId="4">
    <w:abstractNumId w:val="25"/>
  </w:num>
  <w:num w:numId="5">
    <w:abstractNumId w:val="5"/>
  </w:num>
  <w:num w:numId="6">
    <w:abstractNumId w:val="20"/>
  </w:num>
  <w:num w:numId="7">
    <w:abstractNumId w:val="10"/>
  </w:num>
  <w:num w:numId="8">
    <w:abstractNumId w:val="18"/>
  </w:num>
  <w:num w:numId="9">
    <w:abstractNumId w:val="26"/>
  </w:num>
  <w:num w:numId="10">
    <w:abstractNumId w:val="12"/>
  </w:num>
  <w:num w:numId="11">
    <w:abstractNumId w:val="15"/>
  </w:num>
  <w:num w:numId="12">
    <w:abstractNumId w:val="4"/>
  </w:num>
  <w:num w:numId="13">
    <w:abstractNumId w:val="2"/>
  </w:num>
  <w:num w:numId="14">
    <w:abstractNumId w:val="1"/>
  </w:num>
  <w:num w:numId="15">
    <w:abstractNumId w:val="9"/>
  </w:num>
  <w:num w:numId="16">
    <w:abstractNumId w:val="21"/>
  </w:num>
  <w:num w:numId="17">
    <w:abstractNumId w:val="16"/>
  </w:num>
  <w:num w:numId="18">
    <w:abstractNumId w:val="11"/>
  </w:num>
  <w:num w:numId="19">
    <w:abstractNumId w:val="13"/>
  </w:num>
  <w:num w:numId="20">
    <w:abstractNumId w:val="3"/>
  </w:num>
  <w:num w:numId="21">
    <w:abstractNumId w:val="8"/>
  </w:num>
  <w:num w:numId="22">
    <w:abstractNumId w:val="14"/>
  </w:num>
  <w:num w:numId="23">
    <w:abstractNumId w:val="19"/>
  </w:num>
  <w:num w:numId="24">
    <w:abstractNumId w:val="0"/>
  </w:num>
  <w:num w:numId="25">
    <w:abstractNumId w:val="7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D1"/>
    <w:rsid w:val="0001522C"/>
    <w:rsid w:val="00053C26"/>
    <w:rsid w:val="0005699B"/>
    <w:rsid w:val="000703BE"/>
    <w:rsid w:val="000B1A1B"/>
    <w:rsid w:val="000F3A33"/>
    <w:rsid w:val="001251D2"/>
    <w:rsid w:val="001658B4"/>
    <w:rsid w:val="001B1A7D"/>
    <w:rsid w:val="001E0E51"/>
    <w:rsid w:val="001E4C32"/>
    <w:rsid w:val="001F5232"/>
    <w:rsid w:val="002002A7"/>
    <w:rsid w:val="00204314"/>
    <w:rsid w:val="00206D44"/>
    <w:rsid w:val="002234C7"/>
    <w:rsid w:val="002329A1"/>
    <w:rsid w:val="0024529D"/>
    <w:rsid w:val="002574E6"/>
    <w:rsid w:val="002647E7"/>
    <w:rsid w:val="002774E8"/>
    <w:rsid w:val="002C4005"/>
    <w:rsid w:val="002D0133"/>
    <w:rsid w:val="003222D6"/>
    <w:rsid w:val="0033622E"/>
    <w:rsid w:val="003814BB"/>
    <w:rsid w:val="00382102"/>
    <w:rsid w:val="00387D00"/>
    <w:rsid w:val="003C2B2D"/>
    <w:rsid w:val="003F6A4F"/>
    <w:rsid w:val="00407034"/>
    <w:rsid w:val="00407372"/>
    <w:rsid w:val="0041695D"/>
    <w:rsid w:val="0044617C"/>
    <w:rsid w:val="00450C0B"/>
    <w:rsid w:val="00453F8C"/>
    <w:rsid w:val="00474E9A"/>
    <w:rsid w:val="00475FD3"/>
    <w:rsid w:val="00486582"/>
    <w:rsid w:val="004A2D1D"/>
    <w:rsid w:val="004B5202"/>
    <w:rsid w:val="004D2C9C"/>
    <w:rsid w:val="004E12AF"/>
    <w:rsid w:val="005051B7"/>
    <w:rsid w:val="00521D13"/>
    <w:rsid w:val="00522795"/>
    <w:rsid w:val="0052393C"/>
    <w:rsid w:val="00530D28"/>
    <w:rsid w:val="00531BE5"/>
    <w:rsid w:val="0057462C"/>
    <w:rsid w:val="005A5010"/>
    <w:rsid w:val="005C488B"/>
    <w:rsid w:val="005E1803"/>
    <w:rsid w:val="005F3A41"/>
    <w:rsid w:val="005F5AEB"/>
    <w:rsid w:val="006113F3"/>
    <w:rsid w:val="00612EDD"/>
    <w:rsid w:val="0061462A"/>
    <w:rsid w:val="00617D09"/>
    <w:rsid w:val="0064047D"/>
    <w:rsid w:val="006A0C19"/>
    <w:rsid w:val="006A1046"/>
    <w:rsid w:val="006B7102"/>
    <w:rsid w:val="006E75D1"/>
    <w:rsid w:val="0073025B"/>
    <w:rsid w:val="00762914"/>
    <w:rsid w:val="0077426E"/>
    <w:rsid w:val="00775FC7"/>
    <w:rsid w:val="007A09AB"/>
    <w:rsid w:val="007A66D1"/>
    <w:rsid w:val="007C0E05"/>
    <w:rsid w:val="007C163A"/>
    <w:rsid w:val="007C26F6"/>
    <w:rsid w:val="007D4B41"/>
    <w:rsid w:val="00801C29"/>
    <w:rsid w:val="00804A8E"/>
    <w:rsid w:val="00813916"/>
    <w:rsid w:val="008205A2"/>
    <w:rsid w:val="0082608E"/>
    <w:rsid w:val="00847BDA"/>
    <w:rsid w:val="00851857"/>
    <w:rsid w:val="0085448E"/>
    <w:rsid w:val="00855BCA"/>
    <w:rsid w:val="00881868"/>
    <w:rsid w:val="008941ED"/>
    <w:rsid w:val="008A6147"/>
    <w:rsid w:val="008B10E3"/>
    <w:rsid w:val="008C0564"/>
    <w:rsid w:val="008C3D4D"/>
    <w:rsid w:val="008C4041"/>
    <w:rsid w:val="008E7549"/>
    <w:rsid w:val="008F67E2"/>
    <w:rsid w:val="008F7C74"/>
    <w:rsid w:val="00902187"/>
    <w:rsid w:val="0090758F"/>
    <w:rsid w:val="009566C2"/>
    <w:rsid w:val="00962EFD"/>
    <w:rsid w:val="00971F1A"/>
    <w:rsid w:val="009A24D3"/>
    <w:rsid w:val="009B07DA"/>
    <w:rsid w:val="009B27DF"/>
    <w:rsid w:val="009C1557"/>
    <w:rsid w:val="009D1E45"/>
    <w:rsid w:val="00A0649A"/>
    <w:rsid w:val="00A10360"/>
    <w:rsid w:val="00A53899"/>
    <w:rsid w:val="00A77BF2"/>
    <w:rsid w:val="00AA5190"/>
    <w:rsid w:val="00AD3F79"/>
    <w:rsid w:val="00B23CC0"/>
    <w:rsid w:val="00B51442"/>
    <w:rsid w:val="00B63CBF"/>
    <w:rsid w:val="00B7631F"/>
    <w:rsid w:val="00B80B6F"/>
    <w:rsid w:val="00B93EBB"/>
    <w:rsid w:val="00BF1EF2"/>
    <w:rsid w:val="00C06B13"/>
    <w:rsid w:val="00C57550"/>
    <w:rsid w:val="00C67C2F"/>
    <w:rsid w:val="00C82A64"/>
    <w:rsid w:val="00C8398F"/>
    <w:rsid w:val="00CB2405"/>
    <w:rsid w:val="00CE27FB"/>
    <w:rsid w:val="00CE28B2"/>
    <w:rsid w:val="00D15A42"/>
    <w:rsid w:val="00D30D32"/>
    <w:rsid w:val="00D473F3"/>
    <w:rsid w:val="00D628CA"/>
    <w:rsid w:val="00E2333C"/>
    <w:rsid w:val="00E43787"/>
    <w:rsid w:val="00F15587"/>
    <w:rsid w:val="00F500BF"/>
    <w:rsid w:val="00F53FD2"/>
    <w:rsid w:val="00F726BC"/>
    <w:rsid w:val="00F9275C"/>
    <w:rsid w:val="00FA64CA"/>
    <w:rsid w:val="00FC0FBB"/>
    <w:rsid w:val="00FC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708" w:firstLine="708"/>
      <w:jc w:val="both"/>
    </w:pPr>
  </w:style>
  <w:style w:type="paragraph" w:styleId="Tekstpodstawowy">
    <w:name w:val="Body Text"/>
    <w:basedOn w:val="Normalny"/>
    <w:rPr>
      <w:sz w:val="28"/>
    </w:rPr>
  </w:style>
  <w:style w:type="paragraph" w:styleId="Tekstpodstawowywcity2">
    <w:name w:val="Body Text Indent 2"/>
    <w:basedOn w:val="Normalny"/>
    <w:pPr>
      <w:ind w:left="-360" w:firstLine="360"/>
    </w:pPr>
  </w:style>
  <w:style w:type="paragraph" w:styleId="Tekstpodstawowy2">
    <w:name w:val="Body Text 2"/>
    <w:basedOn w:val="Normalny"/>
    <w:rPr>
      <w:sz w:val="32"/>
    </w:rPr>
  </w:style>
  <w:style w:type="paragraph" w:styleId="Tekstpodstawowywcity3">
    <w:name w:val="Body Text Indent 3"/>
    <w:basedOn w:val="Normalny"/>
    <w:pPr>
      <w:ind w:left="180"/>
    </w:pPr>
  </w:style>
  <w:style w:type="table" w:styleId="Tabela-Siatka">
    <w:name w:val="Table Grid"/>
    <w:basedOn w:val="Standardowy"/>
    <w:rsid w:val="007C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ad">
    <w:name w:val="k_lead"/>
    <w:basedOn w:val="Normalny"/>
    <w:rsid w:val="00CE27F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CE27FB"/>
    <w:pPr>
      <w:spacing w:before="100" w:beforeAutospacing="1" w:after="100" w:afterAutospacing="1"/>
    </w:pPr>
  </w:style>
  <w:style w:type="character" w:customStyle="1" w:styleId="onetix">
    <w:name w:val="onetix"/>
    <w:basedOn w:val="Domylnaczcionkaakapitu"/>
    <w:rsid w:val="00CE27FB"/>
  </w:style>
  <w:style w:type="character" w:customStyle="1" w:styleId="Nagwek2Znak">
    <w:name w:val="Nagłówek 2 Znak"/>
    <w:basedOn w:val="Domylnaczcionkaakapitu"/>
    <w:link w:val="Nagwek2"/>
    <w:rsid w:val="009A24D3"/>
    <w:rPr>
      <w:b/>
      <w:bCs/>
      <w:sz w:val="32"/>
      <w:szCs w:val="24"/>
    </w:rPr>
  </w:style>
  <w:style w:type="paragraph" w:styleId="Tekstpodstawowy3">
    <w:name w:val="Body Text 3"/>
    <w:basedOn w:val="Normalny"/>
    <w:link w:val="Tekstpodstawowy3Znak"/>
    <w:unhideWhenUsed/>
    <w:rsid w:val="009A24D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A24D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703BE"/>
    <w:rPr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708" w:firstLine="708"/>
      <w:jc w:val="both"/>
    </w:pPr>
  </w:style>
  <w:style w:type="paragraph" w:styleId="Tekstpodstawowy">
    <w:name w:val="Body Text"/>
    <w:basedOn w:val="Normalny"/>
    <w:rPr>
      <w:sz w:val="28"/>
    </w:rPr>
  </w:style>
  <w:style w:type="paragraph" w:styleId="Tekstpodstawowywcity2">
    <w:name w:val="Body Text Indent 2"/>
    <w:basedOn w:val="Normalny"/>
    <w:pPr>
      <w:ind w:left="-360" w:firstLine="360"/>
    </w:pPr>
  </w:style>
  <w:style w:type="paragraph" w:styleId="Tekstpodstawowy2">
    <w:name w:val="Body Text 2"/>
    <w:basedOn w:val="Normalny"/>
    <w:rPr>
      <w:sz w:val="32"/>
    </w:rPr>
  </w:style>
  <w:style w:type="paragraph" w:styleId="Tekstpodstawowywcity3">
    <w:name w:val="Body Text Indent 3"/>
    <w:basedOn w:val="Normalny"/>
    <w:pPr>
      <w:ind w:left="180"/>
    </w:pPr>
  </w:style>
  <w:style w:type="table" w:styleId="Tabela-Siatka">
    <w:name w:val="Table Grid"/>
    <w:basedOn w:val="Standardowy"/>
    <w:rsid w:val="007C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ad">
    <w:name w:val="k_lead"/>
    <w:basedOn w:val="Normalny"/>
    <w:rsid w:val="00CE27F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CE27FB"/>
    <w:pPr>
      <w:spacing w:before="100" w:beforeAutospacing="1" w:after="100" w:afterAutospacing="1"/>
    </w:pPr>
  </w:style>
  <w:style w:type="character" w:customStyle="1" w:styleId="onetix">
    <w:name w:val="onetix"/>
    <w:basedOn w:val="Domylnaczcionkaakapitu"/>
    <w:rsid w:val="00CE27FB"/>
  </w:style>
  <w:style w:type="character" w:customStyle="1" w:styleId="Nagwek2Znak">
    <w:name w:val="Nagłówek 2 Znak"/>
    <w:basedOn w:val="Domylnaczcionkaakapitu"/>
    <w:link w:val="Nagwek2"/>
    <w:rsid w:val="009A24D3"/>
    <w:rPr>
      <w:b/>
      <w:bCs/>
      <w:sz w:val="32"/>
      <w:szCs w:val="24"/>
    </w:rPr>
  </w:style>
  <w:style w:type="paragraph" w:styleId="Tekstpodstawowy3">
    <w:name w:val="Body Text 3"/>
    <w:basedOn w:val="Normalny"/>
    <w:link w:val="Tekstpodstawowy3Znak"/>
    <w:unhideWhenUsed/>
    <w:rsid w:val="009A24D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A24D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703BE"/>
    <w:rPr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0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0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0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5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5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IGOW~1\AppData\Local\Temp\Druk_firmowy_2018_z%20logo%20SSR-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C0834-E887-49A3-AEB5-27FC5C436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Druk_firmowy_2018_z logo SSR-1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</dc:creator>
  <cp:lastModifiedBy>Łucja</cp:lastModifiedBy>
  <cp:revision>3</cp:revision>
  <cp:lastPrinted>2018-03-08T14:11:00Z</cp:lastPrinted>
  <dcterms:created xsi:type="dcterms:W3CDTF">2020-10-19T09:40:00Z</dcterms:created>
  <dcterms:modified xsi:type="dcterms:W3CDTF">2022-03-31T10:00:00Z</dcterms:modified>
</cp:coreProperties>
</file>