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3A" w:rsidRDefault="005A6B3A" w:rsidP="005A6B3A">
      <w:pPr>
        <w:jc w:val="center"/>
        <w:rPr>
          <w:b/>
        </w:rPr>
      </w:pPr>
      <w:r>
        <w:rPr>
          <w:b/>
        </w:rPr>
        <w:tab/>
        <w:t xml:space="preserve">                                                         </w:t>
      </w:r>
      <w:r w:rsidR="00DA2C07">
        <w:rPr>
          <w:b/>
        </w:rPr>
        <w:tab/>
      </w:r>
      <w:r w:rsidR="00DA2C07">
        <w:rPr>
          <w:b/>
        </w:rPr>
        <w:tab/>
      </w:r>
      <w:r w:rsidR="00DA2C07">
        <w:rPr>
          <w:b/>
        </w:rPr>
        <w:tab/>
        <w:t xml:space="preserve">             </w:t>
      </w:r>
      <w:r>
        <w:rPr>
          <w:b/>
        </w:rPr>
        <w:t xml:space="preserve">  załącznik numer 2 do SIWZ</w:t>
      </w:r>
    </w:p>
    <w:p w:rsidR="005A6B3A" w:rsidRDefault="005A6B3A" w:rsidP="005A6B3A">
      <w:pPr>
        <w:jc w:val="center"/>
        <w:rPr>
          <w:b/>
        </w:rPr>
      </w:pPr>
    </w:p>
    <w:p w:rsidR="005A6B3A" w:rsidRDefault="005A6B3A" w:rsidP="005A6B3A">
      <w:pPr>
        <w:jc w:val="center"/>
        <w:rPr>
          <w:b/>
        </w:rPr>
      </w:pPr>
    </w:p>
    <w:p w:rsidR="005A6B3A" w:rsidRDefault="005A6B3A" w:rsidP="005A6B3A">
      <w:pPr>
        <w:jc w:val="center"/>
        <w:rPr>
          <w:b/>
        </w:rPr>
      </w:pPr>
      <w:r>
        <w:rPr>
          <w:b/>
        </w:rPr>
        <w:t>UMOWA Nr…..</w:t>
      </w:r>
    </w:p>
    <w:p w:rsidR="005A6B3A" w:rsidRDefault="005A6B3A" w:rsidP="005A6B3A">
      <w:pPr>
        <w:jc w:val="center"/>
        <w:rPr>
          <w:b/>
        </w:rPr>
      </w:pPr>
    </w:p>
    <w:p w:rsidR="005A6B3A" w:rsidRDefault="0054205C" w:rsidP="005A6B3A">
      <w:pPr>
        <w:jc w:val="center"/>
        <w:rPr>
          <w:b/>
        </w:rPr>
      </w:pPr>
      <w:r>
        <w:rPr>
          <w:b/>
        </w:rPr>
        <w:t xml:space="preserve"> z dnia………………2020</w:t>
      </w:r>
    </w:p>
    <w:p w:rsidR="005A6B3A" w:rsidRDefault="005A6B3A" w:rsidP="005A6B3A">
      <w:pPr>
        <w:jc w:val="center"/>
        <w:rPr>
          <w:b/>
        </w:rPr>
      </w:pPr>
    </w:p>
    <w:p w:rsidR="005A6B3A" w:rsidRDefault="005A6B3A" w:rsidP="005A6B3A">
      <w:r>
        <w:t>W rezultacie wyboru oferty w trybie zapytania o cenę pomiędzy:</w:t>
      </w:r>
    </w:p>
    <w:p w:rsidR="005A6B3A" w:rsidRDefault="005A6B3A" w:rsidP="005A6B3A">
      <w:r>
        <w:rPr>
          <w:b/>
        </w:rPr>
        <w:t xml:space="preserve">Zespołem Szkół CKR w Starym Lubiejewie  ul. Klonowa 4, 07-300 Ostrów </w:t>
      </w:r>
      <w:proofErr w:type="spellStart"/>
      <w:r>
        <w:rPr>
          <w:b/>
        </w:rPr>
        <w:t>Maz</w:t>
      </w:r>
      <w:proofErr w:type="spellEnd"/>
      <w:r>
        <w:rPr>
          <w:b/>
        </w:rPr>
        <w:t xml:space="preserve">, </w:t>
      </w:r>
      <w:r>
        <w:t>zwanym dalej ,,Zamawiającym”, w imieniu którego działa:</w:t>
      </w:r>
    </w:p>
    <w:p w:rsidR="005A6B3A" w:rsidRDefault="005A6B3A" w:rsidP="005A6B3A">
      <w:pPr>
        <w:numPr>
          <w:ilvl w:val="0"/>
          <w:numId w:val="28"/>
        </w:numPr>
      </w:pPr>
      <w:r>
        <w:t>Dyrektor Szkoły – Roman Malicki</w:t>
      </w:r>
    </w:p>
    <w:p w:rsidR="005A6B3A" w:rsidRDefault="005A6B3A" w:rsidP="005A6B3A">
      <w:pPr>
        <w:ind w:left="360"/>
      </w:pPr>
    </w:p>
    <w:p w:rsidR="005A6B3A" w:rsidRDefault="005A6B3A" w:rsidP="005A6B3A">
      <w:pPr>
        <w:ind w:left="360"/>
      </w:pPr>
      <w:r>
        <w:t>a</w:t>
      </w:r>
    </w:p>
    <w:p w:rsidR="005A6B3A" w:rsidRDefault="005A6B3A" w:rsidP="005A6B3A">
      <w:pPr>
        <w:ind w:left="360"/>
      </w:pPr>
      <w:r>
        <w:t>……………………………………………………………………………………………………</w:t>
      </w:r>
    </w:p>
    <w:p w:rsidR="005A6B3A" w:rsidRDefault="005A6B3A" w:rsidP="005A6B3A">
      <w:pPr>
        <w:ind w:left="360"/>
      </w:pPr>
      <w:r>
        <w:t>mającym swoja siedzibę w……………………………………………………………………….</w:t>
      </w:r>
    </w:p>
    <w:p w:rsidR="005A6B3A" w:rsidRDefault="005A6B3A" w:rsidP="005A6B3A">
      <w:pPr>
        <w:ind w:left="360"/>
      </w:pPr>
      <w:r>
        <w:t xml:space="preserve">działającym w oparciu o wpis  do ewidencji działalności </w:t>
      </w:r>
      <w:r>
        <w:rPr>
          <w:b/>
        </w:rPr>
        <w:t xml:space="preserve"> </w:t>
      </w:r>
      <w:r w:rsidRPr="000C1A47">
        <w:t>gospodarczej lub Krajowego Rejestru sądowego pod numerem…………………………</w:t>
      </w:r>
      <w:r>
        <w:t>zwanym dalej,, Wykonawcą”</w:t>
      </w:r>
    </w:p>
    <w:p w:rsidR="005A6B3A" w:rsidRDefault="005A6B3A" w:rsidP="005A6B3A">
      <w:pPr>
        <w:ind w:left="360"/>
      </w:pPr>
      <w:r>
        <w:t>w imieniu którego działa:</w:t>
      </w:r>
    </w:p>
    <w:p w:rsidR="005A6B3A" w:rsidRDefault="005A6B3A" w:rsidP="005A6B3A">
      <w:pPr>
        <w:ind w:left="360"/>
      </w:pPr>
      <w:r>
        <w:t>1………………………………………………………….</w:t>
      </w:r>
    </w:p>
    <w:p w:rsidR="005A6B3A" w:rsidRDefault="005A6B3A" w:rsidP="005A6B3A">
      <w:pPr>
        <w:ind w:left="360"/>
      </w:pPr>
      <w:r>
        <w:t>z drugiej strony,</w:t>
      </w:r>
    </w:p>
    <w:p w:rsidR="005A6B3A" w:rsidRDefault="005A6B3A" w:rsidP="005A6B3A">
      <w:pPr>
        <w:ind w:left="360"/>
      </w:pPr>
      <w:r>
        <w:t>została zawarta umowa następującej treści:</w:t>
      </w:r>
    </w:p>
    <w:p w:rsidR="005A6B3A" w:rsidRDefault="005A6B3A" w:rsidP="005A6B3A">
      <w:pPr>
        <w:ind w:left="360"/>
      </w:pPr>
    </w:p>
    <w:p w:rsidR="005A6B3A" w:rsidRDefault="005A6B3A" w:rsidP="005A6B3A">
      <w:pPr>
        <w:ind w:left="360"/>
        <w:jc w:val="center"/>
      </w:pPr>
      <w:r>
        <w:t>§ 1</w:t>
      </w:r>
    </w:p>
    <w:p w:rsidR="005A6B3A" w:rsidRDefault="005A6B3A" w:rsidP="005A6B3A">
      <w:pPr>
        <w:ind w:left="360"/>
        <w:rPr>
          <w:b/>
        </w:rPr>
      </w:pPr>
      <w:r>
        <w:t xml:space="preserve">1. Zamawiający zleca, a Wykonawca zobowiązuje się do świadczenia usług zgodnie z SIWZ     i ofertą oraz do ich wykonania w zakresie następującego  działania: ,, </w:t>
      </w:r>
      <w:r>
        <w:rPr>
          <w:b/>
        </w:rPr>
        <w:t>Usługa cateringowa polegająca na przygotowywaniu posiłków dla wychowanków ZS CKR w Starym Lubiejewie”</w:t>
      </w:r>
    </w:p>
    <w:p w:rsidR="005A6B3A" w:rsidRDefault="005A6B3A" w:rsidP="005A6B3A">
      <w:pPr>
        <w:ind w:left="360"/>
      </w:pPr>
      <w:r>
        <w:t xml:space="preserve">Posiłki obejmują: śniadanie ( I </w:t>
      </w:r>
      <w:proofErr w:type="spellStart"/>
      <w:r>
        <w:t>i</w:t>
      </w:r>
      <w:proofErr w:type="spellEnd"/>
      <w:r>
        <w:t xml:space="preserve"> II), obiad dwudaniowy, kolację. </w:t>
      </w:r>
      <w:r w:rsidRPr="003457BF">
        <w:t>Od poniedziałku do czwartku</w:t>
      </w:r>
      <w:r>
        <w:rPr>
          <w:b/>
        </w:rPr>
        <w:t xml:space="preserve"> </w:t>
      </w:r>
      <w:r w:rsidRPr="00EF3EE5">
        <w:t xml:space="preserve">całodzienne </w:t>
      </w:r>
      <w:r w:rsidRPr="00EF3EE5">
        <w:rPr>
          <w:b/>
        </w:rPr>
        <w:t xml:space="preserve"> </w:t>
      </w:r>
      <w:r>
        <w:t>wyż</w:t>
      </w:r>
      <w:r w:rsidRPr="00EF3EE5">
        <w:t>ywienie</w:t>
      </w:r>
      <w:r>
        <w:t>, natomiast w piątki lub dni poprzedzający dzień wolny bez kolacji.</w:t>
      </w:r>
    </w:p>
    <w:p w:rsidR="005A6B3A" w:rsidRDefault="005A6B3A" w:rsidP="005A6B3A">
      <w:pPr>
        <w:ind w:left="360"/>
      </w:pPr>
      <w:r>
        <w:t>Ponadto przedmiot zamówienia obejmuje następujące warunki jego realizacji:</w:t>
      </w:r>
    </w:p>
    <w:p w:rsidR="005A6B3A" w:rsidRDefault="005A6B3A" w:rsidP="005A6B3A">
      <w:pPr>
        <w:ind w:left="360"/>
      </w:pPr>
      <w:r>
        <w:t xml:space="preserve">a/ Posiłek, sposób jego przygotowywania powinien odbywać się z zachowaniem warunków </w:t>
      </w:r>
      <w:proofErr w:type="spellStart"/>
      <w:r>
        <w:t>higieniczno</w:t>
      </w:r>
      <w:proofErr w:type="spellEnd"/>
      <w:r>
        <w:t xml:space="preserve"> – sanitarnych, przewidzianych odpowiednimi normami i przepisami dotyczącymi warunków przygotowywania i jakości posiłków dla tej grupy wiekowej oraz warunków zdrowotnych żywności i żywienia obowiązujących w zakładach żywienia zbiorowego typu zamkniętego a także spełniać warunki określone w przepisach ustawy z dnia 25 sierpnia 2006 r o bezpieczeństwie żywności i żywienia ( Dz. U. z 2017 r poz. 149 z </w:t>
      </w:r>
      <w:proofErr w:type="spellStart"/>
      <w:r>
        <w:t>późn</w:t>
      </w:r>
      <w:proofErr w:type="spellEnd"/>
      <w:r>
        <w:t>. zm.).</w:t>
      </w:r>
    </w:p>
    <w:p w:rsidR="005A6B3A" w:rsidRDefault="005A6B3A" w:rsidP="005A6B3A">
      <w:pPr>
        <w:ind w:left="360"/>
      </w:pPr>
      <w:r>
        <w:t>b/ Wykonawca zobowiązuje się przygotowywać posiłki posiadające wymagana przepisami kaloryczność i sporządzać  je  zgodnie z wymogami sztuki kulinarnej. Posiłki muszą być wykonane ze świeżych artykułów spożywczych posiadających aktualne terminy ważności z wykluczenie półproduktów.</w:t>
      </w:r>
    </w:p>
    <w:p w:rsidR="005A6B3A" w:rsidRDefault="005A6B3A" w:rsidP="005A6B3A">
      <w:pPr>
        <w:ind w:left="360"/>
      </w:pPr>
      <w:r>
        <w:t>c/ Posiłki objęte przedmiotem zamówienia muszą być urozmaicone, wysokiej jakości co do wartości odżywczej, gramatury jak i estetyki, wykonane z produktów świeżych</w:t>
      </w:r>
    </w:p>
    <w:p w:rsidR="005A6B3A" w:rsidRDefault="005A6B3A" w:rsidP="005A6B3A">
      <w:pPr>
        <w:ind w:left="360"/>
      </w:pPr>
      <w:r>
        <w:t>d/ Wykonawca zobowiązany jest do przygotowywania posiłków o najwyższym standardzie, na bazie produktów najwyższej jakości i bezpieczeństwem zgodnie z normami HACCP.</w:t>
      </w:r>
    </w:p>
    <w:p w:rsidR="005A6B3A" w:rsidRDefault="005A6B3A" w:rsidP="005A6B3A">
      <w:pPr>
        <w:ind w:left="360"/>
      </w:pPr>
      <w:r>
        <w:t>e/ Wykonawca będzie wydawała posiłki utrzymane w odpowiedniej temperaturze.</w:t>
      </w:r>
    </w:p>
    <w:p w:rsidR="005A6B3A" w:rsidRDefault="005A6B3A" w:rsidP="005A6B3A">
      <w:pPr>
        <w:ind w:left="360"/>
      </w:pPr>
      <w:r>
        <w:lastRenderedPageBreak/>
        <w:t>f/ Wykonawca powinien przygotowywać posiłki zgodnie z zaleceniami wydawanymi przez Instytut Żywienia i Żywności w warszawie, normami na składniki pokarmowe i półprodukty spożywcze dla dzieci i młodzieży.</w:t>
      </w:r>
    </w:p>
    <w:p w:rsidR="005A6B3A" w:rsidRPr="00C05202" w:rsidRDefault="005A6B3A" w:rsidP="005A6B3A">
      <w:pPr>
        <w:ind w:left="360"/>
      </w:pPr>
      <w:r w:rsidRPr="00C05202">
        <w:t>g/ Wykonawca zobowiązuje się do terminowego wydawania posiłków z godnie z harmonogramem wydawania posiłków: śniadania od 0</w:t>
      </w:r>
      <w:r w:rsidR="00DA2C07" w:rsidRPr="00C05202">
        <w:t>7:00</w:t>
      </w:r>
      <w:r w:rsidRPr="00C05202">
        <w:t xml:space="preserve"> do 07:30, obiady  od 14:00 do </w:t>
      </w:r>
      <w:r w:rsidR="005C58A3" w:rsidRPr="00C05202">
        <w:t>15:30</w:t>
      </w:r>
      <w:r w:rsidRPr="00C05202">
        <w:t>, kolacje od 18:00 do</w:t>
      </w:r>
      <w:r w:rsidR="005C58A3" w:rsidRPr="00C05202">
        <w:t xml:space="preserve"> 18:30</w:t>
      </w:r>
      <w:r w:rsidRPr="00C05202">
        <w:t>.</w:t>
      </w:r>
    </w:p>
    <w:p w:rsidR="005A6B3A" w:rsidRDefault="005A6B3A" w:rsidP="005A6B3A">
      <w:r>
        <w:t xml:space="preserve">      h/ Przedstawienia najpóźniej na 3 dni robocze przed rozpoczęciem kolejnego  </w:t>
      </w:r>
    </w:p>
    <w:p w:rsidR="005A6B3A" w:rsidRDefault="005A6B3A" w:rsidP="005A6B3A">
      <w:pPr>
        <w:ind w:left="360"/>
      </w:pPr>
      <w:r>
        <w:t>dwutygodniowego okresu świadczenia usług do zatwierdzenia Zamawiającemu propozycje jadłospisu określającego skład posiłku, kaloryczność i gramaturę na kolejne dwa tygodnie, uwzględniający potrzeby uczniów z różnymi dietami</w:t>
      </w:r>
    </w:p>
    <w:p w:rsidR="005A6B3A" w:rsidRDefault="005A6B3A" w:rsidP="005A6B3A">
      <w:pPr>
        <w:ind w:left="360"/>
      </w:pPr>
      <w:r>
        <w:t xml:space="preserve">2. Zamawiający zastrzega sobie prawo do zmiany w ilości przedmiotu zamówienia  w trakcie </w:t>
      </w:r>
    </w:p>
    <w:p w:rsidR="005A6B3A" w:rsidRDefault="005A6B3A" w:rsidP="005A6B3A">
      <w:pPr>
        <w:ind w:left="360"/>
      </w:pPr>
      <w:r>
        <w:t xml:space="preserve">trwania umowy. Z tego tytułu nie służą Wykonawcy od Zamawiającego jakiekolwiek    </w:t>
      </w:r>
    </w:p>
    <w:p w:rsidR="005A6B3A" w:rsidRDefault="005A6B3A" w:rsidP="005A6B3A">
      <w:pPr>
        <w:ind w:left="360"/>
      </w:pPr>
      <w:r>
        <w:t xml:space="preserve">roszczenia. Rozliczenie finansowe będzie odbywać się na podstawie faktycznie   </w:t>
      </w:r>
    </w:p>
    <w:p w:rsidR="005A6B3A" w:rsidRDefault="005A6B3A" w:rsidP="005A6B3A">
      <w:r>
        <w:t xml:space="preserve">      dostarczonych posiłków i ich ceny jednostkowej</w:t>
      </w:r>
    </w:p>
    <w:p w:rsidR="005A6B3A" w:rsidRPr="00464123" w:rsidRDefault="005A6B3A" w:rsidP="005A6B3A">
      <w:pPr>
        <w:ind w:left="360"/>
        <w:rPr>
          <w:b/>
        </w:rPr>
      </w:pPr>
      <w:r>
        <w:t xml:space="preserve">3. Zamawiający powiadomi Wykonawcę o ostatecznej ilości posiłków w dniu poprzedzającym   </w:t>
      </w:r>
    </w:p>
    <w:p w:rsidR="005A6B3A" w:rsidRPr="00C05202" w:rsidRDefault="005A6B3A" w:rsidP="005A6B3A">
      <w:pPr>
        <w:ind w:left="300"/>
      </w:pPr>
      <w:r>
        <w:t xml:space="preserve"> dzień realizacji zamówienia do godziny </w:t>
      </w:r>
      <w:r w:rsidR="0054205C" w:rsidRPr="00C05202">
        <w:t>08:30</w:t>
      </w:r>
      <w:r w:rsidRPr="00C05202">
        <w:t>.</w:t>
      </w:r>
    </w:p>
    <w:p w:rsidR="005A6B3A" w:rsidRDefault="005A6B3A" w:rsidP="005A6B3A">
      <w:pPr>
        <w:numPr>
          <w:ilvl w:val="0"/>
          <w:numId w:val="29"/>
        </w:numPr>
      </w:pPr>
      <w:r>
        <w:t xml:space="preserve">Zamawiający zastrzega sobie prawo kontroli przez osoby wyznaczone  przez Dyrektora   </w:t>
      </w:r>
    </w:p>
    <w:p w:rsidR="005A6B3A" w:rsidRDefault="005A6B3A" w:rsidP="005A6B3A">
      <w:r>
        <w:t xml:space="preserve">       Szkoły w zakresie realizacji przedmiotu zamówienia i zgodności przestrzegania zasad    </w:t>
      </w:r>
    </w:p>
    <w:p w:rsidR="005A6B3A" w:rsidRDefault="005A6B3A" w:rsidP="005A6B3A">
      <w:r>
        <w:t xml:space="preserve">       wytyczonych przez Państwowy Zakład Higieny oraz przedstawicieli Stacji </w:t>
      </w:r>
      <w:proofErr w:type="spellStart"/>
      <w:r>
        <w:t>Sanitarno</w:t>
      </w:r>
      <w:proofErr w:type="spellEnd"/>
      <w:r>
        <w:t xml:space="preserve"> – </w:t>
      </w:r>
    </w:p>
    <w:p w:rsidR="005A6B3A" w:rsidRDefault="005A6B3A" w:rsidP="005A6B3A">
      <w:r>
        <w:t xml:space="preserve">       Epidemiologicznej, stanu higienicznego pracownika cateringu.</w:t>
      </w:r>
    </w:p>
    <w:p w:rsidR="005A6B3A" w:rsidRDefault="005A6B3A" w:rsidP="005A6B3A">
      <w:r>
        <w:t xml:space="preserve">     5.</w:t>
      </w:r>
      <w:r w:rsidRPr="004A1C22">
        <w:t xml:space="preserve"> </w:t>
      </w:r>
      <w:r>
        <w:t xml:space="preserve">Wykonawca zapewni niezbędne naczynia stołowe i sztućce do spożywania posiłków oraz na </w:t>
      </w:r>
    </w:p>
    <w:p w:rsidR="005A6B3A" w:rsidRDefault="005A6B3A" w:rsidP="005A6B3A">
      <w:pPr>
        <w:ind w:left="300"/>
      </w:pPr>
      <w:r>
        <w:t xml:space="preserve">  własny koszt będzie je uzupełniał.</w:t>
      </w:r>
    </w:p>
    <w:p w:rsidR="005A6B3A" w:rsidRDefault="005A6B3A" w:rsidP="005A6B3A">
      <w:r>
        <w:t xml:space="preserve">       Korzystanie przez Wykonawcę z naczyń i sztućców jednorazowych jest niedopuszczalne.</w:t>
      </w:r>
    </w:p>
    <w:p w:rsidR="005A6B3A" w:rsidRDefault="005A6B3A" w:rsidP="005A6B3A">
      <w:pPr>
        <w:ind w:left="360"/>
      </w:pPr>
      <w:r>
        <w:t>6. Wykonawca powinien przygotowywać posiłki w pomieszczeniach kuchennych udostępnionych przez Zamawiającego wraz z niezbędnym wyposażeniem, przekazanych protokołem zdawczo – odbiorczym.</w:t>
      </w:r>
    </w:p>
    <w:p w:rsidR="005A6B3A" w:rsidRDefault="005A6B3A" w:rsidP="005A6B3A"/>
    <w:p w:rsidR="005A6B3A" w:rsidRDefault="005A6B3A" w:rsidP="005A6B3A">
      <w:pPr>
        <w:jc w:val="center"/>
      </w:pPr>
      <w:r>
        <w:t>§ 2</w:t>
      </w:r>
    </w:p>
    <w:p w:rsidR="005A6B3A" w:rsidRDefault="005A6B3A" w:rsidP="005A6B3A">
      <w:r>
        <w:t>Przedmiot zamówienia winien odpowiadać wszystkim wymaganiom SIWZ.</w:t>
      </w:r>
    </w:p>
    <w:p w:rsidR="005A6B3A" w:rsidRDefault="005A6B3A" w:rsidP="005A6B3A"/>
    <w:p w:rsidR="005A6B3A" w:rsidRDefault="005A6B3A" w:rsidP="005A6B3A">
      <w:pPr>
        <w:jc w:val="center"/>
      </w:pPr>
      <w:r>
        <w:t>§ 3</w:t>
      </w:r>
    </w:p>
    <w:p w:rsidR="005A6B3A" w:rsidRDefault="005A6B3A" w:rsidP="005A6B3A">
      <w:pPr>
        <w:ind w:left="360"/>
      </w:pPr>
      <w:r>
        <w:t>1.Zgodnie z przeprowadzonym postępowaniem o udzielenie zamówienia publicznego za przygotowanie posiłków wynosi:</w:t>
      </w:r>
    </w:p>
    <w:p w:rsidR="005A6B3A" w:rsidRDefault="005A6B3A" w:rsidP="005A6B3A"/>
    <w:p w:rsidR="005A6B3A" w:rsidRPr="00297315" w:rsidRDefault="005A6B3A" w:rsidP="005A6B3A">
      <w:pPr>
        <w:ind w:left="360"/>
        <w:rPr>
          <w:b/>
          <w:sz w:val="22"/>
          <w:szCs w:val="22"/>
        </w:rPr>
      </w:pPr>
      <w:r w:rsidRPr="00297315">
        <w:rPr>
          <w:b/>
          <w:sz w:val="22"/>
          <w:szCs w:val="22"/>
        </w:rPr>
        <w:t xml:space="preserve">Koszt śniadań ( I </w:t>
      </w:r>
      <w:proofErr w:type="spellStart"/>
      <w:r w:rsidRPr="00297315">
        <w:rPr>
          <w:b/>
          <w:sz w:val="22"/>
          <w:szCs w:val="22"/>
        </w:rPr>
        <w:t>i</w:t>
      </w:r>
      <w:proofErr w:type="spellEnd"/>
      <w:r w:rsidRPr="00297315">
        <w:rPr>
          <w:b/>
          <w:sz w:val="22"/>
          <w:szCs w:val="22"/>
        </w:rPr>
        <w:t xml:space="preserve"> II) za dzień na jedną osobę:</w:t>
      </w:r>
    </w:p>
    <w:p w:rsidR="005A6B3A" w:rsidRPr="00297315" w:rsidRDefault="005A6B3A" w:rsidP="005A6B3A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Koszt wsadu do kotła ( koszt surowca) brutto……………( słownie:………………………….)</w:t>
      </w:r>
    </w:p>
    <w:p w:rsidR="005A6B3A" w:rsidRPr="00297315" w:rsidRDefault="005A6B3A" w:rsidP="005A6B3A">
      <w:pPr>
        <w:ind w:left="360"/>
        <w:rPr>
          <w:sz w:val="22"/>
          <w:szCs w:val="22"/>
        </w:rPr>
      </w:pPr>
    </w:p>
    <w:p w:rsidR="005A6B3A" w:rsidRPr="00297315" w:rsidRDefault="005A6B3A" w:rsidP="005A6B3A">
      <w:pPr>
        <w:ind w:left="360"/>
        <w:rPr>
          <w:b/>
          <w:sz w:val="22"/>
          <w:szCs w:val="22"/>
        </w:rPr>
      </w:pPr>
      <w:r w:rsidRPr="00297315">
        <w:rPr>
          <w:b/>
          <w:sz w:val="22"/>
          <w:szCs w:val="22"/>
        </w:rPr>
        <w:t>Koszt obiadów dwudaniowych za dzień na jedną osobę :</w:t>
      </w:r>
    </w:p>
    <w:p w:rsidR="005A6B3A" w:rsidRPr="00297315" w:rsidRDefault="005A6B3A" w:rsidP="005A6B3A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Koszt wsadu do kotła ( koszt surowca) brutto……………( słownie:………………………….)</w:t>
      </w:r>
    </w:p>
    <w:p w:rsidR="005A6B3A" w:rsidRPr="00297315" w:rsidRDefault="005A6B3A" w:rsidP="005A6B3A">
      <w:pPr>
        <w:ind w:left="360"/>
        <w:rPr>
          <w:sz w:val="22"/>
          <w:szCs w:val="22"/>
        </w:rPr>
      </w:pPr>
    </w:p>
    <w:p w:rsidR="005A6B3A" w:rsidRPr="00297315" w:rsidRDefault="005A6B3A" w:rsidP="005A6B3A">
      <w:pPr>
        <w:ind w:left="360"/>
        <w:rPr>
          <w:b/>
          <w:sz w:val="22"/>
          <w:szCs w:val="22"/>
        </w:rPr>
      </w:pPr>
      <w:r w:rsidRPr="00297315">
        <w:rPr>
          <w:b/>
          <w:sz w:val="22"/>
          <w:szCs w:val="22"/>
        </w:rPr>
        <w:t>Koszt kolacji za jeden dzień na jedną osobę:</w:t>
      </w:r>
    </w:p>
    <w:p w:rsidR="005A6B3A" w:rsidRPr="00297315" w:rsidRDefault="005A6B3A" w:rsidP="005A6B3A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Koszt wsadu do kotła ( koszt surowca) brutto……………( słownie:………………………….)</w:t>
      </w:r>
    </w:p>
    <w:p w:rsidR="005A6B3A" w:rsidRDefault="005A6B3A" w:rsidP="005A6B3A">
      <w:pPr>
        <w:ind w:left="360"/>
        <w:rPr>
          <w:b/>
        </w:rPr>
      </w:pPr>
    </w:p>
    <w:p w:rsidR="005A6B3A" w:rsidRPr="0083564C" w:rsidRDefault="005A6B3A" w:rsidP="005A6B3A">
      <w:pPr>
        <w:ind w:left="360"/>
      </w:pPr>
      <w:r>
        <w:t>2. Wykonawca za wykonana usługę wynikającą z umowy otrzyma wynagrodzenie na podstawie faktury której miesięczna wartość wynosić będzie iloczyn ceny ofertowej pomnożonej przez faktyczną ilość dostarczonych posiłków potwierdzonych przez uprawnionego pracownika szkoły.</w:t>
      </w:r>
    </w:p>
    <w:p w:rsidR="005A6B3A" w:rsidRDefault="005A6B3A" w:rsidP="005A6B3A">
      <w:r>
        <w:t xml:space="preserve">      3. W czasie w którym szkoła nie wykonuje przewidzianych zadań z jakiejkolwiek przyczyny,</w:t>
      </w:r>
    </w:p>
    <w:p w:rsidR="005A6B3A" w:rsidRDefault="005A6B3A" w:rsidP="005A6B3A">
      <w:r>
        <w:t xml:space="preserve">      Wykonawca jest zobowiązany do nie przygotowywania posiłków, bez konieczności  </w:t>
      </w:r>
    </w:p>
    <w:p w:rsidR="005A6B3A" w:rsidRDefault="005A6B3A" w:rsidP="005A6B3A">
      <w:r>
        <w:t xml:space="preserve">      dodatkowego informowania przez Zamawiającego. </w:t>
      </w:r>
    </w:p>
    <w:p w:rsidR="005A6B3A" w:rsidRPr="00B553B3" w:rsidRDefault="005A6B3A" w:rsidP="005A6B3A">
      <w:r w:rsidRPr="00B553B3">
        <w:t xml:space="preserve">      4. Za usługę o którym mowa w ust. 3 Wykonawcy nie przysługuje  wynagrodzenie.</w:t>
      </w:r>
    </w:p>
    <w:p w:rsidR="005A6B3A" w:rsidRPr="003457BF" w:rsidRDefault="005A6B3A" w:rsidP="005A6B3A">
      <w:pPr>
        <w:rPr>
          <w:color w:val="FF0000"/>
        </w:rPr>
      </w:pPr>
    </w:p>
    <w:p w:rsidR="005A6B3A" w:rsidRDefault="005A6B3A" w:rsidP="005A6B3A">
      <w:r>
        <w:t xml:space="preserve">      5. Faktura za wykonanie usługi winna być złożona Zamawiającemu najpóźniej do ostatniego   </w:t>
      </w:r>
    </w:p>
    <w:p w:rsidR="005A6B3A" w:rsidRDefault="005A6B3A" w:rsidP="005A6B3A">
      <w:r>
        <w:lastRenderedPageBreak/>
        <w:t xml:space="preserve">       dnia danego miesiąca.</w:t>
      </w:r>
    </w:p>
    <w:p w:rsidR="005A6B3A" w:rsidRDefault="005A6B3A" w:rsidP="005A6B3A">
      <w:pPr>
        <w:ind w:left="360"/>
      </w:pPr>
      <w:r>
        <w:t xml:space="preserve">6.Zapłata nastąpi przelewem w ciągu………..dni od daty otrzymania faktury na konto  </w:t>
      </w:r>
    </w:p>
    <w:p w:rsidR="005A6B3A" w:rsidRDefault="005A6B3A" w:rsidP="005A6B3A">
      <w:pPr>
        <w:ind w:left="360"/>
      </w:pPr>
      <w:r>
        <w:t xml:space="preserve"> Wykonawcy.</w:t>
      </w:r>
    </w:p>
    <w:p w:rsidR="005A6B3A" w:rsidRDefault="005A6B3A" w:rsidP="005A6B3A"/>
    <w:p w:rsidR="005A6B3A" w:rsidRDefault="005A6B3A" w:rsidP="005A6B3A">
      <w:pPr>
        <w:ind w:left="360"/>
        <w:jc w:val="center"/>
      </w:pPr>
      <w:r>
        <w:t>§ 4</w:t>
      </w:r>
    </w:p>
    <w:p w:rsidR="005A6B3A" w:rsidRDefault="005A6B3A" w:rsidP="005A6B3A">
      <w:pPr>
        <w:ind w:left="360"/>
      </w:pPr>
      <w:r>
        <w:t>Wykonawca gwarantuje stałość ceny za realizowany przedmiot zamówienia wynikający ze złożonej oferty przez cały okres obowiązywania umowy.</w:t>
      </w:r>
    </w:p>
    <w:p w:rsidR="005A6B3A" w:rsidRDefault="005A6B3A" w:rsidP="005A6B3A">
      <w:pPr>
        <w:ind w:left="360"/>
        <w:jc w:val="center"/>
        <w:rPr>
          <w:sz w:val="22"/>
          <w:szCs w:val="22"/>
        </w:rPr>
      </w:pPr>
    </w:p>
    <w:p w:rsidR="005A6B3A" w:rsidRDefault="005A6B3A" w:rsidP="005A6B3A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5A6B3A" w:rsidRDefault="005A6B3A" w:rsidP="005A6B3A">
      <w:pPr>
        <w:ind w:left="360"/>
        <w:rPr>
          <w:sz w:val="22"/>
          <w:szCs w:val="22"/>
        </w:rPr>
      </w:pPr>
      <w:r>
        <w:rPr>
          <w:sz w:val="22"/>
          <w:szCs w:val="22"/>
        </w:rPr>
        <w:t>1. Wykonawca zobowiązany jest do natychmiastowego informowania Zamawiającego o zagrożeniach dla ciągłości dostaw objętych zamówieniem w tym o zaprzestaniu lub zawieszeniu działalności gospodarczej.</w:t>
      </w:r>
    </w:p>
    <w:p w:rsidR="005A6B3A" w:rsidRDefault="005A6B3A" w:rsidP="005A6B3A">
      <w:pPr>
        <w:ind w:left="360"/>
        <w:rPr>
          <w:sz w:val="22"/>
          <w:szCs w:val="22"/>
        </w:rPr>
      </w:pPr>
      <w:r>
        <w:rPr>
          <w:sz w:val="22"/>
          <w:szCs w:val="22"/>
        </w:rPr>
        <w:t>2. W przypadku zaistnienia jakichkolwiek przeszkód technicznych, prawnych, zagrożeń władz sanitarnych uniemożliwiających ciągłość dostaw może zlecić wykonanie umowy osobie trzeciej na koszt i ryzyko Wykonawcy.</w:t>
      </w:r>
    </w:p>
    <w:p w:rsidR="005A6B3A" w:rsidRDefault="005A6B3A" w:rsidP="005A6B3A">
      <w:pPr>
        <w:ind w:left="360"/>
        <w:jc w:val="center"/>
      </w:pPr>
      <w:r>
        <w:t>§ 6</w:t>
      </w:r>
    </w:p>
    <w:p w:rsidR="005A6B3A" w:rsidRDefault="005A6B3A" w:rsidP="005A6B3A">
      <w:pPr>
        <w:ind w:left="360"/>
      </w:pPr>
      <w:r>
        <w:t>1. Zamawiający  oświadcza, że oddaje Wykonawcy  do użytkowania lokal położony w budynku internatu Zespołu Szkół CKR w Starym Lubiejewie zwanym dalej lokalem wraz ze znajdującym się w nim wyposażeniem, o którym mowa w § 7 umowy.</w:t>
      </w:r>
    </w:p>
    <w:p w:rsidR="005A6B3A" w:rsidRDefault="005A6B3A" w:rsidP="005A6B3A">
      <w:pPr>
        <w:ind w:left="360"/>
      </w:pPr>
      <w:r>
        <w:t>2. Wykonawcy  przysługuje prawo do korzystania z urządzeń, o których mowa w ust. 1 stanowiących wyposażenie i umeblowanie lokalu.</w:t>
      </w:r>
    </w:p>
    <w:p w:rsidR="005A6B3A" w:rsidRPr="00B553B3" w:rsidRDefault="005A6B3A" w:rsidP="005A6B3A">
      <w:pPr>
        <w:ind w:left="360"/>
      </w:pPr>
      <w:r>
        <w:t xml:space="preserve">3. Lokal składa się  z kuchni, zmywalni, magazynów żywności oraz sanitariatów o łącznej </w:t>
      </w:r>
      <w:r w:rsidRPr="00B553B3">
        <w:t>powierzchni  150 m</w:t>
      </w:r>
      <w:r w:rsidRPr="00C05202">
        <w:rPr>
          <w:vertAlign w:val="superscript"/>
        </w:rPr>
        <w:t>2</w:t>
      </w:r>
      <w:r w:rsidRPr="00B553B3">
        <w:t>. Umowa nie dotyczy przylegającej do kuchni stołówki, z której Wykonawca będzie mógł korzystać tylko podczas wydawania posiłków dla młodzieży internatu.</w:t>
      </w:r>
    </w:p>
    <w:p w:rsidR="005A6B3A" w:rsidRDefault="005A6B3A" w:rsidP="005A6B3A">
      <w:pPr>
        <w:ind w:left="360"/>
      </w:pPr>
      <w:r>
        <w:t>4. Zamawiający  w ramach niniejszej umowy udostępni Wykonawcy  korzystanie z:</w:t>
      </w:r>
    </w:p>
    <w:p w:rsidR="005A6B3A" w:rsidRDefault="005A6B3A" w:rsidP="005A6B3A">
      <w:pPr>
        <w:ind w:left="360"/>
      </w:pPr>
      <w:r>
        <w:t>a/ instalacji elektrycznej;</w:t>
      </w:r>
    </w:p>
    <w:p w:rsidR="005A6B3A" w:rsidRDefault="005A6B3A" w:rsidP="005A6B3A">
      <w:pPr>
        <w:ind w:left="360"/>
      </w:pPr>
      <w:r>
        <w:t>b/ instalacji wodnej;</w:t>
      </w:r>
    </w:p>
    <w:p w:rsidR="005A6B3A" w:rsidRDefault="005A6B3A" w:rsidP="005A6B3A">
      <w:pPr>
        <w:ind w:left="360"/>
      </w:pPr>
      <w:r>
        <w:t>c/ instalacji kanalizacyjnej;</w:t>
      </w:r>
    </w:p>
    <w:p w:rsidR="005A6B3A" w:rsidRDefault="005A6B3A" w:rsidP="005A6B3A">
      <w:pPr>
        <w:ind w:left="360"/>
      </w:pPr>
      <w:r>
        <w:t>d/ instalacji gazowej;</w:t>
      </w:r>
    </w:p>
    <w:p w:rsidR="005A6B3A" w:rsidRPr="00E30903" w:rsidRDefault="005A6B3A" w:rsidP="005A6B3A">
      <w:pPr>
        <w:ind w:left="360"/>
      </w:pPr>
      <w:r>
        <w:t>e/ instalacji grzewczej;</w:t>
      </w:r>
    </w:p>
    <w:p w:rsidR="005A6B3A" w:rsidRDefault="005A6B3A" w:rsidP="005A6B3A">
      <w:pPr>
        <w:ind w:left="360"/>
      </w:pPr>
      <w:r>
        <w:t>5. Instalacje, o których mowa  w ust. 4 są sprawne technicznie i w stanie dobrym, co Wykonawca  niniejszym potwierdza.</w:t>
      </w:r>
    </w:p>
    <w:p w:rsidR="005A6B3A" w:rsidRDefault="005A6B3A" w:rsidP="005A6B3A">
      <w:pPr>
        <w:ind w:left="360"/>
      </w:pPr>
    </w:p>
    <w:p w:rsidR="005A6B3A" w:rsidRDefault="005A6B3A" w:rsidP="005A6B3A">
      <w:pPr>
        <w:ind w:left="360"/>
        <w:jc w:val="center"/>
      </w:pPr>
      <w:r>
        <w:t>§ 7</w:t>
      </w:r>
    </w:p>
    <w:p w:rsidR="005A6B3A" w:rsidRDefault="005A6B3A" w:rsidP="005A6B3A">
      <w:pPr>
        <w:ind w:left="360"/>
      </w:pPr>
      <w:r>
        <w:t>Stan i wyposażenie lokalu określa protokół zdawczo – odbiorczy stanowiący załącznik do niniejszej umowy.</w:t>
      </w:r>
    </w:p>
    <w:p w:rsidR="005A6B3A" w:rsidRPr="00B553B3" w:rsidRDefault="005A6B3A" w:rsidP="005A6B3A">
      <w:pPr>
        <w:ind w:left="360"/>
      </w:pPr>
      <w:r w:rsidRPr="00B553B3">
        <w:t>Wykonawca  jest zobowiązany dbać i chronić przed uszkodzeniem przedmiotu użyczenia, jak również do utrzymania przedmiotu użyczenia w należytym stanie, przy zachowaniu o czystość i porządek.</w:t>
      </w:r>
    </w:p>
    <w:p w:rsidR="005A6B3A" w:rsidRPr="00B553B3" w:rsidRDefault="005A6B3A" w:rsidP="005A6B3A">
      <w:pPr>
        <w:ind w:left="360"/>
      </w:pPr>
      <w:r w:rsidRPr="00B553B3">
        <w:t>Wykonawca  jest zobowiązany do zapewnienia prawidłowego stanu technicznego pomieszczeń i urządzeń oraz bezpieczeństwa przedmiotu użyczenia, a ponadto oświadcza że przekazane pomieszczenia i urządzenia są w stanie odpowiadającym warunkom bezpieczeństwa i higieny pracy praz ochrony przeciwpożarowej.</w:t>
      </w:r>
    </w:p>
    <w:p w:rsidR="005A6B3A" w:rsidRPr="00B553B3" w:rsidRDefault="005A6B3A" w:rsidP="005A6B3A">
      <w:pPr>
        <w:ind w:left="360"/>
      </w:pPr>
    </w:p>
    <w:p w:rsidR="005A6B3A" w:rsidRDefault="005A6B3A" w:rsidP="005A6B3A">
      <w:pPr>
        <w:ind w:left="360"/>
        <w:jc w:val="center"/>
      </w:pPr>
      <w:r>
        <w:t>§ 8</w:t>
      </w:r>
    </w:p>
    <w:p w:rsidR="005A6B3A" w:rsidRDefault="005A6B3A" w:rsidP="005A6B3A">
      <w:pPr>
        <w:ind w:left="360"/>
      </w:pPr>
      <w:r>
        <w:t xml:space="preserve">Wykonawca  oświadcza, że lokal będący przedmiotem użyczenia,  wykorzystywał będzie dla zapewnienia wyżywienia dla mieszkańców internatu ZS CKR w Starym Lubiejewie  oraz na potrzeby własne prowadzonej działalności gospodarczej w  </w:t>
      </w:r>
      <w:r w:rsidRPr="00C05202">
        <w:t>dni robocze od godz. 06:00 do 20:00 z wy</w:t>
      </w:r>
      <w:r>
        <w:t xml:space="preserve">łączeniem wybranych miesięcy okresu wakacji letnich i ferii zimowych, ustawowych świąt, dni oznaczonych przerw ( m.in. dni  wolnych od zajęć </w:t>
      </w:r>
      <w:proofErr w:type="spellStart"/>
      <w:r>
        <w:t>dydaktyczno</w:t>
      </w:r>
      <w:proofErr w:type="spellEnd"/>
      <w:r>
        <w:t xml:space="preserve"> – opiekuńczych), praktyk oraz dni o których Zamawiający poinformuje Wykonawcę zgodnie z kalendarzem roku szkolnego.  </w:t>
      </w:r>
    </w:p>
    <w:p w:rsidR="005A6B3A" w:rsidRDefault="005A6B3A" w:rsidP="005A6B3A">
      <w:pPr>
        <w:ind w:left="360"/>
      </w:pPr>
    </w:p>
    <w:p w:rsidR="005A6B3A" w:rsidRDefault="005A6B3A" w:rsidP="005A6B3A">
      <w:pPr>
        <w:ind w:left="360"/>
        <w:jc w:val="center"/>
      </w:pPr>
      <w:r>
        <w:t>§ 9</w:t>
      </w:r>
    </w:p>
    <w:p w:rsidR="005A6B3A" w:rsidRPr="00B553B3" w:rsidRDefault="005A6B3A" w:rsidP="005A6B3A">
      <w:pPr>
        <w:ind w:left="360"/>
      </w:pPr>
      <w:r w:rsidRPr="00B553B3">
        <w:t>Za używanie lokalu nie przysługuje Zamawiającemu  wynagrodzenie.</w:t>
      </w:r>
    </w:p>
    <w:p w:rsidR="005A6B3A" w:rsidRDefault="005A6B3A" w:rsidP="005A6B3A">
      <w:pPr>
        <w:ind w:left="360"/>
      </w:pPr>
      <w:r w:rsidRPr="00B553B3">
        <w:t>Jednak w przypadku zbyt dużego zużycia energii, gazu, wody zostaną naliczone dodatkowe koszty za zużycie w/w mediów zgodnie z obowiązującym cennikiem opłat</w:t>
      </w:r>
      <w:r w:rsidRPr="00545834">
        <w:t>.</w:t>
      </w:r>
    </w:p>
    <w:p w:rsidR="005A6B3A" w:rsidRDefault="005A6B3A" w:rsidP="005A6B3A">
      <w:pPr>
        <w:ind w:left="360"/>
      </w:pPr>
    </w:p>
    <w:p w:rsidR="005A6B3A" w:rsidRDefault="005A6B3A" w:rsidP="005A6B3A">
      <w:pPr>
        <w:ind w:left="360"/>
        <w:jc w:val="center"/>
      </w:pPr>
      <w:r>
        <w:t>§10</w:t>
      </w:r>
    </w:p>
    <w:p w:rsidR="005A6B3A" w:rsidRDefault="005A6B3A" w:rsidP="005A6B3A">
      <w:pPr>
        <w:ind w:left="360"/>
      </w:pPr>
      <w:r>
        <w:t>Wykonawca  zobowiązany jest do wywozu śmieci na własny koszt, a Zamawiający  udostępni teren na którym będą stały kontenery przeznaczone do utylizacji.</w:t>
      </w:r>
    </w:p>
    <w:p w:rsidR="005A6B3A" w:rsidRDefault="005A6B3A" w:rsidP="005A6B3A">
      <w:pPr>
        <w:ind w:left="360"/>
      </w:pPr>
    </w:p>
    <w:p w:rsidR="005A6B3A" w:rsidRDefault="005A6B3A" w:rsidP="005A6B3A">
      <w:pPr>
        <w:ind w:left="360"/>
        <w:jc w:val="center"/>
      </w:pPr>
      <w:r>
        <w:t>§ 11</w:t>
      </w:r>
    </w:p>
    <w:p w:rsidR="005A6B3A" w:rsidRPr="00E30903" w:rsidRDefault="005A6B3A" w:rsidP="005A6B3A">
      <w:pPr>
        <w:ind w:left="360"/>
        <w:rPr>
          <w:color w:val="FF0000"/>
        </w:rPr>
      </w:pPr>
      <w:r w:rsidRPr="00B553B3">
        <w:t>Używanie własnych dodatkowych urządzeń dozwolone  jest tylko za zgodą Zamawiającego</w:t>
      </w:r>
      <w:r>
        <w:rPr>
          <w:color w:val="FF0000"/>
        </w:rPr>
        <w:t>.</w:t>
      </w:r>
    </w:p>
    <w:p w:rsidR="005A6B3A" w:rsidRDefault="005A6B3A" w:rsidP="005A6B3A">
      <w:pPr>
        <w:ind w:left="360"/>
      </w:pPr>
      <w:r>
        <w:t>Wykonawca  obowiązany jest dokonywać we własnym zakresie i na własny koszt: konserwacji przedmiotu najmu oraz remontów bieżących, a także konserwacji i naprawy urządzeń kuchennych stanowiących wyposażenie lokalu.</w:t>
      </w:r>
    </w:p>
    <w:p w:rsidR="005A6B3A" w:rsidRDefault="005A6B3A" w:rsidP="005A6B3A">
      <w:pPr>
        <w:ind w:left="360"/>
      </w:pPr>
    </w:p>
    <w:p w:rsidR="005A6B3A" w:rsidRDefault="005A6B3A" w:rsidP="005A6B3A">
      <w:pPr>
        <w:ind w:left="360"/>
        <w:jc w:val="center"/>
      </w:pPr>
      <w:r>
        <w:t>§ 12</w:t>
      </w:r>
    </w:p>
    <w:p w:rsidR="005A6B3A" w:rsidRDefault="005A6B3A" w:rsidP="005A6B3A">
      <w:pPr>
        <w:ind w:left="360"/>
      </w:pPr>
      <w:r>
        <w:t>Po zakończeniu umowy Wykonawca zobowiązany jest zwrócić Zamawiającemu  przedmiot użyczenia w stanie niepogorszonym, z uwzględnieniem stopnia zużycia przy prawidłowym  użytkowaniu pomieszczeń i wyposażenia.</w:t>
      </w:r>
    </w:p>
    <w:p w:rsidR="005A6B3A" w:rsidRDefault="005A6B3A" w:rsidP="005A6B3A">
      <w:pPr>
        <w:ind w:left="360"/>
      </w:pPr>
      <w:r>
        <w:t>Wszelkie ulepszenia, przeróbki itp. wymagają zgody użyczającego, i po zakończeniu umowy przypadają Zamawiającemu  bez obowiązku spłaty na rzecz Wykonawcy .</w:t>
      </w:r>
    </w:p>
    <w:p w:rsidR="005A6B3A" w:rsidRDefault="005A6B3A" w:rsidP="005A6B3A"/>
    <w:p w:rsidR="005A6B3A" w:rsidRDefault="005A6B3A" w:rsidP="005A6B3A">
      <w:pPr>
        <w:ind w:left="360"/>
        <w:jc w:val="center"/>
      </w:pPr>
      <w:r>
        <w:t>§ 13</w:t>
      </w:r>
    </w:p>
    <w:p w:rsidR="005A6B3A" w:rsidRPr="00B553B3" w:rsidRDefault="005A6B3A" w:rsidP="005A6B3A">
      <w:pPr>
        <w:ind w:left="360"/>
      </w:pPr>
      <w:r w:rsidRPr="00B553B3">
        <w:t>Niedopuszczalne jest urządzanie przez Wykonawcę  imprez wszelkiego rodzaju w lokalu dzierżawionym oraz przyległej do niej stołówce z wyjątkiem imprez organizowanych na rzecz Zespołu Szkół CKR w Starym Lubiejewie na podstawie odrębnych umów.</w:t>
      </w:r>
    </w:p>
    <w:p w:rsidR="005A6B3A" w:rsidRPr="00B553B3" w:rsidRDefault="005A6B3A" w:rsidP="005A6B3A">
      <w:pPr>
        <w:rPr>
          <w:sz w:val="22"/>
          <w:szCs w:val="22"/>
        </w:rPr>
      </w:pPr>
    </w:p>
    <w:p w:rsidR="005A6B3A" w:rsidRDefault="005A6B3A" w:rsidP="005A6B3A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14</w:t>
      </w:r>
    </w:p>
    <w:p w:rsidR="005A6B3A" w:rsidRPr="00C05202" w:rsidRDefault="005A6B3A" w:rsidP="005A6B3A">
      <w:pPr>
        <w:ind w:left="360"/>
      </w:pPr>
      <w:r w:rsidRPr="00C05202">
        <w:t>1. W razie wystąpienia istotnej okoliczności powodującej, że wykonanie umowy nie leży w interesie publicznym, czego nie można było przewidzieć w chwili zawarcia umowy, Zamawiający może odstąpić od umowy.</w:t>
      </w:r>
    </w:p>
    <w:p w:rsidR="005A6B3A" w:rsidRPr="00C05202" w:rsidRDefault="005A6B3A" w:rsidP="005A6B3A">
      <w:pPr>
        <w:ind w:left="360"/>
      </w:pPr>
      <w:r w:rsidRPr="00C05202">
        <w:t xml:space="preserve">2. Zamawiający jest ponadto uprawniony do odstąpienia od umowy w przypadku nienależytego wykonania przez wykonawcę umowy, w szczególności niedostarczania posiłków, opóźnienia w dostarczaniu posiłków, dostarczania posiłków nie spełniających wymagań przewidzianych  przepisami prawa bądź postanowieniami SIWZ, naruszenia norm i przepisów </w:t>
      </w:r>
      <w:proofErr w:type="spellStart"/>
      <w:r w:rsidRPr="00C05202">
        <w:t>sanitarno</w:t>
      </w:r>
      <w:proofErr w:type="spellEnd"/>
      <w:r w:rsidRPr="00C05202">
        <w:t xml:space="preserve"> – epidemiologicznych, decyzji Terenowej Stacji </w:t>
      </w:r>
      <w:proofErr w:type="spellStart"/>
      <w:r w:rsidRPr="00C05202">
        <w:t>Sanitarno</w:t>
      </w:r>
      <w:proofErr w:type="spellEnd"/>
      <w:r w:rsidRPr="00C05202">
        <w:t xml:space="preserve"> – Epidemiologicznej i innych organów państwowych uniemożliwiających dostawy, produkcję dań gorących.</w:t>
      </w:r>
    </w:p>
    <w:p w:rsidR="005A6B3A" w:rsidRPr="00C05202" w:rsidRDefault="005A6B3A" w:rsidP="005A6B3A">
      <w:pPr>
        <w:ind w:left="360"/>
      </w:pPr>
    </w:p>
    <w:p w:rsidR="005A6B3A" w:rsidRPr="00C05202" w:rsidRDefault="005A6B3A" w:rsidP="005A6B3A">
      <w:pPr>
        <w:ind w:left="360"/>
        <w:jc w:val="center"/>
      </w:pPr>
      <w:r w:rsidRPr="00C05202">
        <w:t>§ 15</w:t>
      </w:r>
    </w:p>
    <w:p w:rsidR="005A6B3A" w:rsidRPr="00C05202" w:rsidRDefault="005A6B3A" w:rsidP="005A6B3A">
      <w:pPr>
        <w:ind w:left="360"/>
      </w:pPr>
      <w:r w:rsidRPr="00C05202">
        <w:t>1. Wykonawca ponosi całkowita odpowiedzialność za szkody wyrządzone Zamawiającemu i osobom trzecim korzystającym z posiłków dostarczonych przez wykonawcę.</w:t>
      </w:r>
    </w:p>
    <w:p w:rsidR="005A6B3A" w:rsidRPr="00C05202" w:rsidRDefault="005A6B3A" w:rsidP="005A6B3A">
      <w:pPr>
        <w:ind w:left="360"/>
      </w:pPr>
      <w:r w:rsidRPr="00C05202">
        <w:t>2. W szczególności Wykonawca jest zobowiązany do zapłaty kar umownych w następujących przypadkach i wysokościach:</w:t>
      </w:r>
    </w:p>
    <w:p w:rsidR="005A6B3A" w:rsidRPr="00C05202" w:rsidRDefault="005A6B3A" w:rsidP="005A6B3A">
      <w:pPr>
        <w:ind w:left="360"/>
      </w:pPr>
      <w:r w:rsidRPr="00C05202">
        <w:t xml:space="preserve">a/ stwierdzenie wadliwości dostarczonych posiłków na skutek naruszenia norm żywieniowych, przepisów </w:t>
      </w:r>
      <w:proofErr w:type="spellStart"/>
      <w:r w:rsidRPr="00C05202">
        <w:t>sanitarno</w:t>
      </w:r>
      <w:proofErr w:type="spellEnd"/>
      <w:r w:rsidRPr="00C05202">
        <w:t xml:space="preserve"> – epidemiologicznych – w wysokości 1000 zł. w każdym stwierdzonym przypadku.</w:t>
      </w:r>
    </w:p>
    <w:p w:rsidR="005A6B3A" w:rsidRPr="00C05202" w:rsidRDefault="005A6B3A" w:rsidP="005A6B3A">
      <w:pPr>
        <w:ind w:left="360"/>
      </w:pPr>
      <w:r w:rsidRPr="00C05202">
        <w:t>b/ opóźnienia w dostarczaniu posiłków w stosunku do rozkładu czasu dostarczania posiłków – 100 zł. za każde pół godziny spóźnienia.</w:t>
      </w:r>
    </w:p>
    <w:p w:rsidR="005A6B3A" w:rsidRPr="00C05202" w:rsidRDefault="005A6B3A" w:rsidP="005A6B3A">
      <w:pPr>
        <w:ind w:left="360"/>
      </w:pPr>
      <w:r w:rsidRPr="00C05202">
        <w:t xml:space="preserve">c/ w razie odstąpienia przez zamawiającego od umowy z przyczyn w § 6 ust. 1i 2, Wykonawca zapłaci Zamawiającemu karę umowną  w wysokości 30% wynagrodzenia brutto wynikającego z iloczynu rzeczywistej ilości  wydanych do czasu odstąpienia posiłków oraz ceny  </w:t>
      </w:r>
      <w:r w:rsidRPr="00C05202">
        <w:lastRenderedPageBreak/>
        <w:t>jednostkowej za pojedynczy posiłek. Wykonawca może żądać jedynie części wynagrodzenia należnego mu z tytułu wykonania części umowy.</w:t>
      </w:r>
    </w:p>
    <w:p w:rsidR="005A6B3A" w:rsidRPr="00C05202" w:rsidRDefault="005A6B3A" w:rsidP="005A6B3A">
      <w:pPr>
        <w:ind w:left="360"/>
      </w:pPr>
      <w:r w:rsidRPr="00C05202">
        <w:t>3. Zamawiającemu w sytuacjach opisanych w ust. 2 przysługuje prawo dochodzenia odszkodowania uzupełniającego do pełnej wysokości szkody.</w:t>
      </w:r>
    </w:p>
    <w:p w:rsidR="005A6B3A" w:rsidRDefault="005A6B3A" w:rsidP="005A6B3A">
      <w:pPr>
        <w:ind w:left="360"/>
        <w:rPr>
          <w:sz w:val="22"/>
          <w:szCs w:val="22"/>
        </w:rPr>
      </w:pPr>
    </w:p>
    <w:p w:rsidR="005A6B3A" w:rsidRDefault="005A6B3A" w:rsidP="005A6B3A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16</w:t>
      </w:r>
    </w:p>
    <w:p w:rsidR="005A6B3A" w:rsidRPr="00C05202" w:rsidRDefault="005A6B3A" w:rsidP="005A6B3A">
      <w:pPr>
        <w:ind w:left="360"/>
      </w:pPr>
      <w:r w:rsidRPr="00C05202">
        <w:t>1. Niniejsza umowa może być rozwiązana przez obie strony za jednomiesięcznym okresem wypowiedzenia.</w:t>
      </w:r>
    </w:p>
    <w:p w:rsidR="005A6B3A" w:rsidRPr="00C05202" w:rsidRDefault="005A6B3A" w:rsidP="005A6B3A">
      <w:pPr>
        <w:ind w:left="360"/>
      </w:pPr>
      <w:r w:rsidRPr="00C05202">
        <w:t>2. W przypadku rozwiązania umowy Wykonawca może żądać jedynie wynagrodzenia należnego mu z tytułu wykonania części umowy.</w:t>
      </w:r>
    </w:p>
    <w:p w:rsidR="005A6B3A" w:rsidRPr="00C05202" w:rsidRDefault="005A6B3A" w:rsidP="005A6B3A">
      <w:pPr>
        <w:ind w:left="360"/>
      </w:pPr>
      <w:r w:rsidRPr="00C05202">
        <w:t>3. Odstąpienie od umowy powinno nastąpić w formie pisemnej i powinno zawierać uzasadnienie.</w:t>
      </w:r>
    </w:p>
    <w:p w:rsidR="005A6B3A" w:rsidRPr="00C05202" w:rsidRDefault="005A6B3A" w:rsidP="005A6B3A"/>
    <w:p w:rsidR="005A6B3A" w:rsidRPr="00C05202" w:rsidRDefault="005A6B3A" w:rsidP="005A6B3A">
      <w:pPr>
        <w:ind w:left="360"/>
        <w:jc w:val="center"/>
      </w:pPr>
      <w:r w:rsidRPr="00C05202">
        <w:t>§ 17</w:t>
      </w:r>
    </w:p>
    <w:p w:rsidR="005A6B3A" w:rsidRPr="00C05202" w:rsidRDefault="005A6B3A" w:rsidP="005A6B3A">
      <w:pPr>
        <w:ind w:left="360"/>
      </w:pPr>
      <w:r w:rsidRPr="00C05202">
        <w:t>Poza przypadkami, o których mowa w § 6, stronom przysługuje prawo odstąpienia od umowy w następujących przypadkach:</w:t>
      </w:r>
    </w:p>
    <w:p w:rsidR="005A6B3A" w:rsidRPr="00C05202" w:rsidRDefault="005A6B3A" w:rsidP="005A6B3A">
      <w:pPr>
        <w:ind w:left="360"/>
      </w:pPr>
      <w:r w:rsidRPr="00C05202">
        <w:t>1. Zamawiającemu przysługuje prawo odstąpienia od umowy, gdy:</w:t>
      </w:r>
    </w:p>
    <w:p w:rsidR="005A6B3A" w:rsidRPr="00C05202" w:rsidRDefault="005A6B3A" w:rsidP="005A6B3A">
      <w:pPr>
        <w:ind w:left="360"/>
      </w:pPr>
      <w:r w:rsidRPr="00C05202">
        <w:t>a/ zostanie ogłoszona upadłość lub rozwiązanie firmy Wykonawcy</w:t>
      </w:r>
    </w:p>
    <w:p w:rsidR="005A6B3A" w:rsidRPr="00C05202" w:rsidRDefault="005A6B3A" w:rsidP="005A6B3A">
      <w:pPr>
        <w:ind w:left="360"/>
      </w:pPr>
      <w:r w:rsidRPr="00C05202">
        <w:t>b/ zostanie wydany nakaz zajęcia majątku Wykonawcy</w:t>
      </w:r>
    </w:p>
    <w:p w:rsidR="005A6B3A" w:rsidRPr="00C05202" w:rsidRDefault="005A6B3A" w:rsidP="005A6B3A">
      <w:pPr>
        <w:ind w:left="360"/>
      </w:pPr>
      <w:r w:rsidRPr="00C05202">
        <w:t xml:space="preserve">c/ Wykonawca nie rozpoczął realizacji  przedmiotu umowy bez uzasadnionych przyczyn oraz nie kontynuuje jej pomimo wezwania Zamawiającego złożonego na piśmie. </w:t>
      </w:r>
    </w:p>
    <w:p w:rsidR="005A6B3A" w:rsidRPr="00C05202" w:rsidRDefault="005A6B3A" w:rsidP="005A6B3A">
      <w:pPr>
        <w:ind w:left="360"/>
      </w:pPr>
      <w:r w:rsidRPr="00C05202">
        <w:t>2/ Wykonawcy przysługuje prawo odstąpienia od umowy, jeżeli:</w:t>
      </w:r>
    </w:p>
    <w:p w:rsidR="005A6B3A" w:rsidRPr="00C05202" w:rsidRDefault="005A6B3A" w:rsidP="005A6B3A">
      <w:pPr>
        <w:ind w:left="360"/>
      </w:pPr>
      <w:r w:rsidRPr="00C05202">
        <w:t>a/ Zamawiający nie wywiązuje się z obowiązku zapłaty faktur za wykonana usługę za dwa ostatnie okresy rozliczeniowe.</w:t>
      </w:r>
    </w:p>
    <w:p w:rsidR="005A6B3A" w:rsidRPr="00C05202" w:rsidRDefault="005A6B3A" w:rsidP="005A6B3A">
      <w:pPr>
        <w:ind w:left="360"/>
      </w:pPr>
      <w:r w:rsidRPr="00C05202">
        <w:t>b/ Zamawiający zawiadomi Wykonawcę iż wobec zaistnienia uprzednio nieprzewidzianych okoliczności nie będzie mógł spełnić swoich zobowiązań umownych wobec Wykonawcy.</w:t>
      </w:r>
    </w:p>
    <w:p w:rsidR="005A6B3A" w:rsidRPr="00C05202" w:rsidRDefault="005A6B3A" w:rsidP="005A6B3A">
      <w:pPr>
        <w:ind w:left="360"/>
      </w:pPr>
      <w:r w:rsidRPr="00C05202">
        <w:t>3.W razie odstąpienia od umowy z przyczyn, za które Wykonawca nie odpowiada, Zamawiający zobowiązany jest do odbioru przymiotu zamówienia do dnia odstąpienia od umowy oraz zapłaty wynagrodzenia za dostarczony przedmiot zamówienia.</w:t>
      </w:r>
    </w:p>
    <w:p w:rsidR="005A6B3A" w:rsidRPr="00C05202" w:rsidRDefault="005A6B3A" w:rsidP="005A6B3A"/>
    <w:p w:rsidR="005A6B3A" w:rsidRPr="00C05202" w:rsidRDefault="005A6B3A" w:rsidP="005A6B3A">
      <w:pPr>
        <w:jc w:val="center"/>
      </w:pPr>
      <w:r w:rsidRPr="00C05202">
        <w:t>§ 18</w:t>
      </w:r>
    </w:p>
    <w:p w:rsidR="005A6B3A" w:rsidRPr="00C05202" w:rsidRDefault="005A6B3A" w:rsidP="005A6B3A">
      <w:r w:rsidRPr="00C05202">
        <w:t xml:space="preserve">Niniejsza umowę zawiera się na okres od </w:t>
      </w:r>
      <w:r w:rsidR="0054205C" w:rsidRPr="00C05202">
        <w:t>01.0</w:t>
      </w:r>
      <w:r w:rsidR="005C58A3" w:rsidRPr="00C05202">
        <w:t>9</w:t>
      </w:r>
      <w:r w:rsidR="0054205C" w:rsidRPr="00C05202">
        <w:t>.202</w:t>
      </w:r>
      <w:r w:rsidR="005C58A3" w:rsidRPr="00C05202">
        <w:t>2</w:t>
      </w:r>
      <w:r w:rsidRPr="00C05202">
        <w:t xml:space="preserve"> r do </w:t>
      </w:r>
      <w:r w:rsidR="00C05202" w:rsidRPr="00C05202">
        <w:t>31.12</w:t>
      </w:r>
      <w:r w:rsidR="0054205C" w:rsidRPr="00C05202">
        <w:t>.202</w:t>
      </w:r>
      <w:r w:rsidR="005C58A3" w:rsidRPr="00C05202">
        <w:t>3</w:t>
      </w:r>
      <w:r w:rsidRPr="00C05202">
        <w:t xml:space="preserve"> r,  z wyłączeniem wybranych miesięcy wakacji letnich i zimowych, ustawowych świąt</w:t>
      </w:r>
      <w:r w:rsidR="005C58A3" w:rsidRPr="00C05202">
        <w:t>, dni oznaczonych przerw ( m. i</w:t>
      </w:r>
      <w:r w:rsidRPr="00C05202">
        <w:t xml:space="preserve">n. dni wolnych od zajęć </w:t>
      </w:r>
      <w:proofErr w:type="spellStart"/>
      <w:r w:rsidRPr="00C05202">
        <w:t>dydaktyczno</w:t>
      </w:r>
      <w:proofErr w:type="spellEnd"/>
      <w:r w:rsidRPr="00C05202">
        <w:t xml:space="preserve"> – opiekuńczych), praktyk oraz dni o których Zamawiający poinformuje Wykonawcę zgodnie z kalendarzem roku szkolnego/</w:t>
      </w:r>
    </w:p>
    <w:p w:rsidR="005A6B3A" w:rsidRPr="00C05202" w:rsidRDefault="005A6B3A" w:rsidP="005A6B3A"/>
    <w:p w:rsidR="005A6B3A" w:rsidRPr="00C05202" w:rsidRDefault="005A6B3A" w:rsidP="005A6B3A">
      <w:pPr>
        <w:jc w:val="center"/>
      </w:pPr>
      <w:r w:rsidRPr="00C05202">
        <w:t>§ 19</w:t>
      </w:r>
    </w:p>
    <w:p w:rsidR="005A6B3A" w:rsidRPr="00C05202" w:rsidRDefault="005A6B3A" w:rsidP="005A6B3A">
      <w:r w:rsidRPr="00C05202">
        <w:t>1. Zmiana postanowień  niniejszej umowy wymaga formy pisemnej w postaci aneksu, pod rygorem  nieważności.</w:t>
      </w:r>
    </w:p>
    <w:p w:rsidR="005A6B3A" w:rsidRPr="00C05202" w:rsidRDefault="005C58A3" w:rsidP="005A6B3A">
      <w:r w:rsidRPr="00C05202">
        <w:t>2</w:t>
      </w:r>
      <w:r w:rsidR="005A6B3A" w:rsidRPr="00C05202">
        <w:t>. Strony dopuszczają możliwość zmian redakcyjnych umowy, zmian będących następstwem zmian danych stron ujawnionych w rejestrach publicznych oraz zmian dotyczących wskazania przedstawicieli stron wyznaczonych do prowadzenia spraw związanych z realizacja umowy, a także zmian korzystnych z punktu widzenia realizacji przedmiotu umowy, w szczególności przyspieszających realizację, obniżających koszt ponoszony przez Zamawiającego  na wykonanie przedmiotu umowy bądź zwiększających użyteczność przedmiotu umowy. W takiej sytuacji strony wprowadza do umowy stosowne zmiany wskazujące  nowe dane wynikające ze zmian w rejestrach publicznych albo też kierując się poszanowaniem wzajemnych interesów, zasadą równości stron oraz ekwiwalentności świadczeń i przede wszystkim zgodnym zamiarem wykonania przedmiotu umowy, określą zmiany korzystne z punktu widzenia realizacji przedmiotu umowy.</w:t>
      </w:r>
    </w:p>
    <w:p w:rsidR="005A6B3A" w:rsidRPr="00C05202" w:rsidRDefault="005A6B3A" w:rsidP="005A6B3A"/>
    <w:p w:rsidR="00C05202" w:rsidRDefault="00C05202" w:rsidP="005A6B3A">
      <w:pPr>
        <w:jc w:val="center"/>
      </w:pPr>
    </w:p>
    <w:p w:rsidR="00C05202" w:rsidRDefault="00C05202" w:rsidP="005A6B3A">
      <w:pPr>
        <w:jc w:val="center"/>
      </w:pPr>
    </w:p>
    <w:p w:rsidR="005A6B3A" w:rsidRPr="00C05202" w:rsidRDefault="005A6B3A" w:rsidP="005A6B3A">
      <w:pPr>
        <w:jc w:val="center"/>
      </w:pPr>
      <w:r w:rsidRPr="00C05202">
        <w:lastRenderedPageBreak/>
        <w:t>§ 20</w:t>
      </w:r>
    </w:p>
    <w:p w:rsidR="005A6B3A" w:rsidRPr="00C05202" w:rsidRDefault="005A6B3A" w:rsidP="005A6B3A">
      <w:r w:rsidRPr="00C05202">
        <w:t>Ewentualne kwestie sporne wynikłe w trakcie realizacji umowy strony rozstrzygać będą polubownie.          W przypadku  nie dojścia do porozumienia spory rozstrzygane będą przez właściwy Sąd dla siedziby zamawiającego.</w:t>
      </w:r>
    </w:p>
    <w:p w:rsidR="005A6B3A" w:rsidRPr="00C05202" w:rsidRDefault="005A6B3A" w:rsidP="005A6B3A"/>
    <w:p w:rsidR="005A6B3A" w:rsidRDefault="005A6B3A" w:rsidP="005A6B3A">
      <w:pPr>
        <w:jc w:val="center"/>
        <w:rPr>
          <w:sz w:val="22"/>
          <w:szCs w:val="22"/>
        </w:rPr>
      </w:pPr>
      <w:r>
        <w:rPr>
          <w:sz w:val="22"/>
          <w:szCs w:val="22"/>
        </w:rPr>
        <w:t>§ 21</w:t>
      </w:r>
    </w:p>
    <w:p w:rsidR="005A6B3A" w:rsidRPr="00C05202" w:rsidRDefault="005A6B3A" w:rsidP="005A6B3A">
      <w:r w:rsidRPr="00C05202">
        <w:t>W sprawach  nieuregulowanych niniejszą umową stosuje się przepisy Kodeksu Cywilnego praz przepisy Prawa o zamówieniach publicznych.</w:t>
      </w:r>
    </w:p>
    <w:p w:rsidR="005A6B3A" w:rsidRPr="00C05202" w:rsidRDefault="005A6B3A" w:rsidP="005A6B3A"/>
    <w:p w:rsidR="00DA2C07" w:rsidRPr="00C05202" w:rsidRDefault="00DA2C07" w:rsidP="005A6B3A">
      <w:bookmarkStart w:id="0" w:name="_GoBack"/>
      <w:bookmarkEnd w:id="0"/>
    </w:p>
    <w:p w:rsidR="00DA2C07" w:rsidRPr="00C05202" w:rsidRDefault="00DA2C07" w:rsidP="005A6B3A"/>
    <w:p w:rsidR="00DA2C07" w:rsidRPr="00C05202" w:rsidRDefault="00DA2C07" w:rsidP="005A6B3A"/>
    <w:p w:rsidR="005A6B3A" w:rsidRPr="00C05202" w:rsidRDefault="005A6B3A" w:rsidP="005A6B3A">
      <w:pPr>
        <w:jc w:val="center"/>
      </w:pPr>
      <w:r w:rsidRPr="00C05202">
        <w:t>§ 22</w:t>
      </w:r>
    </w:p>
    <w:p w:rsidR="00DA2C07" w:rsidRPr="00C05202" w:rsidRDefault="00DA2C07" w:rsidP="005A6B3A">
      <w:pPr>
        <w:jc w:val="center"/>
      </w:pPr>
    </w:p>
    <w:p w:rsidR="005A6B3A" w:rsidRPr="00C05202" w:rsidRDefault="005A6B3A" w:rsidP="005A6B3A">
      <w:r w:rsidRPr="00C05202">
        <w:t>1. Wykonawca wskazuje telefony kontaktowe i numery FAX niezbędne dla sprawnego realizowania umowy:</w:t>
      </w:r>
    </w:p>
    <w:p w:rsidR="005A6B3A" w:rsidRPr="00C05202" w:rsidRDefault="005A6B3A" w:rsidP="005A6B3A">
      <w:r w:rsidRPr="00C05202">
        <w:t>numer telefonu……………………………………………… numer fax………………………………….</w:t>
      </w:r>
    </w:p>
    <w:p w:rsidR="005A6B3A" w:rsidRPr="00C05202" w:rsidRDefault="005A6B3A" w:rsidP="005A6B3A">
      <w:r w:rsidRPr="00C05202">
        <w:t>2. Umowę sporządzono w dwóch jednakowo brzmiących  egzemplarzach, po jednym egzemplarzu dla każdej ze stron.</w:t>
      </w:r>
    </w:p>
    <w:p w:rsidR="005A6B3A" w:rsidRPr="00C05202" w:rsidRDefault="005A6B3A" w:rsidP="005A6B3A"/>
    <w:p w:rsidR="00DA2C07" w:rsidRPr="00C05202" w:rsidRDefault="00DA2C07" w:rsidP="005A6B3A"/>
    <w:p w:rsidR="005A6B3A" w:rsidRPr="00C05202" w:rsidRDefault="005A6B3A" w:rsidP="005A6B3A"/>
    <w:p w:rsidR="005A6B3A" w:rsidRPr="00C05202" w:rsidRDefault="005A6B3A" w:rsidP="005A6B3A">
      <w:pPr>
        <w:rPr>
          <w:b/>
        </w:rPr>
      </w:pPr>
      <w:r w:rsidRPr="00C05202">
        <w:rPr>
          <w:b/>
        </w:rPr>
        <w:t>WYKONAWCA</w:t>
      </w:r>
      <w:r w:rsidRPr="00C05202">
        <w:rPr>
          <w:b/>
        </w:rPr>
        <w:tab/>
      </w:r>
      <w:r w:rsidRPr="00C05202">
        <w:rPr>
          <w:b/>
        </w:rPr>
        <w:tab/>
      </w:r>
      <w:r w:rsidRPr="00C05202">
        <w:rPr>
          <w:b/>
        </w:rPr>
        <w:tab/>
      </w:r>
      <w:r w:rsidRPr="00C05202">
        <w:rPr>
          <w:b/>
        </w:rPr>
        <w:tab/>
      </w:r>
      <w:r w:rsidRPr="00C05202">
        <w:rPr>
          <w:b/>
        </w:rPr>
        <w:tab/>
      </w:r>
      <w:r w:rsidRPr="00C05202">
        <w:rPr>
          <w:b/>
        </w:rPr>
        <w:tab/>
        <w:t>ZAMAWIAJĄCY</w:t>
      </w:r>
    </w:p>
    <w:p w:rsidR="001E0E51" w:rsidRPr="00C05202" w:rsidRDefault="001E0E51" w:rsidP="001E0E51">
      <w:pPr>
        <w:rPr>
          <w:b/>
        </w:rPr>
      </w:pPr>
      <w:r w:rsidRPr="00C05202">
        <w:rPr>
          <w:b/>
        </w:rPr>
        <w:t xml:space="preserve">                                                                              </w:t>
      </w:r>
    </w:p>
    <w:p w:rsidR="001E0E51" w:rsidRPr="00C05202" w:rsidRDefault="001E0E51" w:rsidP="001E0E51">
      <w:pPr>
        <w:rPr>
          <w:b/>
        </w:rPr>
      </w:pPr>
    </w:p>
    <w:p w:rsidR="006A0C19" w:rsidRPr="00C05202" w:rsidRDefault="006A0C19" w:rsidP="00E43787">
      <w:pPr>
        <w:jc w:val="right"/>
      </w:pPr>
    </w:p>
    <w:p w:rsidR="006A0C19" w:rsidRPr="00C05202" w:rsidRDefault="006A0C19" w:rsidP="00E43787">
      <w:pPr>
        <w:jc w:val="right"/>
      </w:pPr>
    </w:p>
    <w:p w:rsidR="006A0C19" w:rsidRPr="00C05202" w:rsidRDefault="006A0C19" w:rsidP="00E43787">
      <w:pPr>
        <w:jc w:val="right"/>
      </w:pPr>
    </w:p>
    <w:p w:rsidR="006A0C19" w:rsidRDefault="006A0C19" w:rsidP="00851857">
      <w:pPr>
        <w:rPr>
          <w:b/>
          <w:sz w:val="28"/>
          <w:szCs w:val="28"/>
        </w:rPr>
      </w:pPr>
      <w:r w:rsidRPr="00230E6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857" w:rsidRPr="00E43787" w:rsidRDefault="00851857" w:rsidP="00851857">
      <w:pPr>
        <w:rPr>
          <w:sz w:val="26"/>
          <w:szCs w:val="26"/>
        </w:rPr>
      </w:pPr>
    </w:p>
    <w:sectPr w:rsidR="00851857" w:rsidRPr="00E43787" w:rsidSect="00F53FD2">
      <w:headerReference w:type="default" r:id="rId9"/>
      <w:headerReference w:type="first" r:id="rId10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D2" w:rsidRDefault="00AA4AD2">
      <w:r>
        <w:separator/>
      </w:r>
    </w:p>
  </w:endnote>
  <w:endnote w:type="continuationSeparator" w:id="0">
    <w:p w:rsidR="00AA4AD2" w:rsidRDefault="00A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D2" w:rsidRDefault="00AA4AD2">
      <w:r>
        <w:separator/>
      </w:r>
    </w:p>
  </w:footnote>
  <w:footnote w:type="continuationSeparator" w:id="0">
    <w:p w:rsidR="00AA4AD2" w:rsidRDefault="00AA4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F2" w:rsidRPr="006A1046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>
      <w:rPr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7932D850" wp14:editId="2EA161EF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036E4D2" wp14:editId="54F4FB58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55B3B81" wp14:editId="2806B89A">
              <wp:simplePos x="0" y="0"/>
              <wp:positionH relativeFrom="column">
                <wp:posOffset>1128395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4E4C5A3" wp14:editId="777EC1F2">
              <wp:simplePos x="0" y="0"/>
              <wp:positionH relativeFrom="column">
                <wp:posOffset>5005070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A77BF2" w:rsidRPr="006A1046">
      <w:rPr>
        <w:rFonts w:ascii="Arial" w:hAnsi="Arial" w:cs="Arial"/>
        <w:b/>
        <w:szCs w:val="30"/>
      </w:rPr>
      <w:t>ZESPÓŁ SZKÓŁ</w:t>
    </w:r>
  </w:p>
  <w:p w:rsidR="00A77BF2" w:rsidRPr="006A1046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6A1046">
      <w:rPr>
        <w:rFonts w:ascii="Arial" w:hAnsi="Arial" w:cs="Arial"/>
        <w:b/>
        <w:sz w:val="22"/>
        <w:szCs w:val="26"/>
      </w:rPr>
      <w:t>CENTRUM KSZTAŁCENIA ROLNICZEGO</w:t>
    </w:r>
  </w:p>
  <w:p w:rsidR="00204314" w:rsidRPr="003222D6" w:rsidRDefault="00204314" w:rsidP="00A77BF2">
    <w:pPr>
      <w:pStyle w:val="Nagwek"/>
      <w:jc w:val="center"/>
      <w:rPr>
        <w:rFonts w:ascii="Arial" w:hAnsi="Arial" w:cs="Arial"/>
        <w:szCs w:val="28"/>
      </w:rPr>
    </w:pPr>
    <w:r w:rsidRPr="003222D6">
      <w:rPr>
        <w:rFonts w:ascii="Arial" w:hAnsi="Arial" w:cs="Arial"/>
        <w:szCs w:val="28"/>
      </w:rPr>
      <w:t>im. Szkoły Podchorążych Piechoty w Komorowie,</w:t>
    </w:r>
  </w:p>
  <w:p w:rsidR="00A77BF2" w:rsidRPr="006A1046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6A1046">
      <w:rPr>
        <w:rFonts w:ascii="Arial" w:hAnsi="Arial" w:cs="Arial"/>
        <w:b/>
        <w:sz w:val="26"/>
        <w:szCs w:val="26"/>
      </w:rPr>
      <w:t>w Starym Lubiejewie</w:t>
    </w:r>
  </w:p>
  <w:p w:rsidR="00A77BF2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sz w:val="22"/>
        <w:szCs w:val="22"/>
      </w:rPr>
    </w:pPr>
  </w:p>
  <w:p w:rsidR="00A77BF2" w:rsidRPr="00CE27FB" w:rsidRDefault="003222D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20"/>
        <w:szCs w:val="22"/>
      </w:rPr>
      <w:t>Tel., fax: 29 74 532 66</w:t>
    </w:r>
  </w:p>
  <w:p w:rsidR="00A77BF2" w:rsidRPr="006A1046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22"/>
      </w:rPr>
    </w:pPr>
    <w:r w:rsidRPr="00CE27FB">
      <w:rPr>
        <w:rFonts w:ascii="Arial" w:hAnsi="Arial" w:cs="Arial"/>
        <w:sz w:val="22"/>
        <w:szCs w:val="22"/>
      </w:rPr>
      <w:tab/>
    </w:r>
    <w:r w:rsidR="002D0133" w:rsidRPr="006A1046">
      <w:rPr>
        <w:rFonts w:ascii="Arial" w:hAnsi="Arial" w:cs="Arial"/>
        <w:sz w:val="18"/>
        <w:szCs w:val="22"/>
      </w:rPr>
      <w:t>Stare Lubiejewo, ul. Klonowa 4</w:t>
    </w:r>
    <w:r w:rsidR="00475FD3">
      <w:rPr>
        <w:rFonts w:ascii="Arial" w:hAnsi="Arial" w:cs="Arial"/>
        <w:sz w:val="18"/>
        <w:szCs w:val="22"/>
      </w:rPr>
      <w:t>, 07-300 Ostrów Mazowiecka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  <w:r w:rsidRPr="006A1046">
      <w:rPr>
        <w:rFonts w:ascii="Arial" w:hAnsi="Arial" w:cs="Arial"/>
        <w:sz w:val="18"/>
        <w:szCs w:val="22"/>
      </w:rPr>
      <w:tab/>
    </w:r>
    <w:r w:rsidR="00475FD3" w:rsidRPr="0041695D">
      <w:rPr>
        <w:rFonts w:ascii="Arial" w:hAnsi="Arial" w:cs="Arial"/>
        <w:sz w:val="18"/>
        <w:szCs w:val="22"/>
        <w:lang w:val="en-US"/>
      </w:rPr>
      <w:t>NIP: 759-12-46-362</w:t>
    </w:r>
  </w:p>
  <w:p w:rsidR="00A77BF2" w:rsidRPr="0041695D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18"/>
        <w:lang w:val="en-US"/>
      </w:rPr>
    </w:pPr>
    <w:r w:rsidRPr="0041695D">
      <w:rPr>
        <w:rFonts w:ascii="Arial" w:hAnsi="Arial" w:cs="Arial"/>
        <w:sz w:val="22"/>
        <w:szCs w:val="22"/>
        <w:lang w:val="en-US"/>
      </w:rPr>
      <w:tab/>
    </w:r>
    <w:r w:rsidR="00A77BF2" w:rsidRPr="0041695D">
      <w:rPr>
        <w:rFonts w:ascii="Arial" w:hAnsi="Arial" w:cs="Arial"/>
        <w:sz w:val="18"/>
        <w:szCs w:val="18"/>
        <w:lang w:val="en-US"/>
      </w:rPr>
      <w:t xml:space="preserve">e-mail: </w:t>
    </w:r>
    <w:r w:rsidR="00475FD3" w:rsidRPr="0041695D">
      <w:rPr>
        <w:rFonts w:ascii="Arial" w:hAnsi="Arial" w:cs="Arial"/>
        <w:sz w:val="18"/>
        <w:szCs w:val="18"/>
        <w:lang w:val="en-US"/>
      </w:rPr>
      <w:t>zslubiejewo@op.pl; www.lubiejewo.pl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</w:p>
  <w:p w:rsidR="00A77BF2" w:rsidRPr="0041695D" w:rsidRDefault="00A77BF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7A0"/>
    <w:multiLevelType w:val="hybridMultilevel"/>
    <w:tmpl w:val="2356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64D2"/>
    <w:multiLevelType w:val="hybridMultilevel"/>
    <w:tmpl w:val="45321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E6FB5"/>
    <w:multiLevelType w:val="hybridMultilevel"/>
    <w:tmpl w:val="F266C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56D7C"/>
    <w:multiLevelType w:val="hybridMultilevel"/>
    <w:tmpl w:val="3BAC8D22"/>
    <w:lvl w:ilvl="0" w:tplc="7C9618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DE5E5D"/>
    <w:multiLevelType w:val="hybridMultilevel"/>
    <w:tmpl w:val="D05AACFE"/>
    <w:lvl w:ilvl="0" w:tplc="2ED2A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67D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E242CC"/>
    <w:multiLevelType w:val="singleLevel"/>
    <w:tmpl w:val="F1282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184EF6"/>
    <w:multiLevelType w:val="hybridMultilevel"/>
    <w:tmpl w:val="B44A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4769"/>
    <w:multiLevelType w:val="hybridMultilevel"/>
    <w:tmpl w:val="5BF0608A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B667D"/>
    <w:multiLevelType w:val="hybridMultilevel"/>
    <w:tmpl w:val="38846F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884F0D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8D04A9"/>
    <w:multiLevelType w:val="hybridMultilevel"/>
    <w:tmpl w:val="0B7278F2"/>
    <w:lvl w:ilvl="0" w:tplc="32F2E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86619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2C372C"/>
    <w:multiLevelType w:val="hybridMultilevel"/>
    <w:tmpl w:val="12CC68AC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E1B0B"/>
    <w:multiLevelType w:val="hybridMultilevel"/>
    <w:tmpl w:val="4AAC1C9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93A1D7A"/>
    <w:multiLevelType w:val="hybridMultilevel"/>
    <w:tmpl w:val="BAE6AB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CA244F"/>
    <w:multiLevelType w:val="hybridMultilevel"/>
    <w:tmpl w:val="6B42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010C74"/>
    <w:multiLevelType w:val="hybridMultilevel"/>
    <w:tmpl w:val="F134D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332CD1"/>
    <w:multiLevelType w:val="singleLevel"/>
    <w:tmpl w:val="117AC4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FBC77CA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01306A9"/>
    <w:multiLevelType w:val="hybridMultilevel"/>
    <w:tmpl w:val="0304FA32"/>
    <w:lvl w:ilvl="0" w:tplc="12F253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174EF1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D360DC"/>
    <w:multiLevelType w:val="hybridMultilevel"/>
    <w:tmpl w:val="2A4E6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FA05A5"/>
    <w:multiLevelType w:val="hybridMultilevel"/>
    <w:tmpl w:val="E63A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342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323DD2"/>
    <w:multiLevelType w:val="hybridMultilevel"/>
    <w:tmpl w:val="BF42D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64283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A40695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9B30856"/>
    <w:multiLevelType w:val="hybridMultilevel"/>
    <w:tmpl w:val="7DDA7F9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26"/>
  </w:num>
  <w:num w:numId="5">
    <w:abstractNumId w:val="5"/>
  </w:num>
  <w:num w:numId="6">
    <w:abstractNumId w:val="21"/>
  </w:num>
  <w:num w:numId="7">
    <w:abstractNumId w:val="10"/>
  </w:num>
  <w:num w:numId="8">
    <w:abstractNumId w:val="19"/>
  </w:num>
  <w:num w:numId="9">
    <w:abstractNumId w:val="27"/>
  </w:num>
  <w:num w:numId="10">
    <w:abstractNumId w:val="12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22"/>
  </w:num>
  <w:num w:numId="17">
    <w:abstractNumId w:val="17"/>
  </w:num>
  <w:num w:numId="18">
    <w:abstractNumId w:val="11"/>
  </w:num>
  <w:num w:numId="19">
    <w:abstractNumId w:val="13"/>
  </w:num>
  <w:num w:numId="20">
    <w:abstractNumId w:val="3"/>
  </w:num>
  <w:num w:numId="21">
    <w:abstractNumId w:val="8"/>
  </w:num>
  <w:num w:numId="22">
    <w:abstractNumId w:val="14"/>
  </w:num>
  <w:num w:numId="23">
    <w:abstractNumId w:val="20"/>
  </w:num>
  <w:num w:numId="24">
    <w:abstractNumId w:val="0"/>
  </w:num>
  <w:num w:numId="25">
    <w:abstractNumId w:val="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D1"/>
    <w:rsid w:val="0001522C"/>
    <w:rsid w:val="0005699B"/>
    <w:rsid w:val="000703BE"/>
    <w:rsid w:val="000B1A1B"/>
    <w:rsid w:val="000F3A33"/>
    <w:rsid w:val="001251D2"/>
    <w:rsid w:val="001658B4"/>
    <w:rsid w:val="001B1A7D"/>
    <w:rsid w:val="001E0E51"/>
    <w:rsid w:val="001E4C32"/>
    <w:rsid w:val="001F5232"/>
    <w:rsid w:val="00204314"/>
    <w:rsid w:val="00206D44"/>
    <w:rsid w:val="002234C7"/>
    <w:rsid w:val="002329A1"/>
    <w:rsid w:val="0024529D"/>
    <w:rsid w:val="002574E6"/>
    <w:rsid w:val="002647E7"/>
    <w:rsid w:val="002774E8"/>
    <w:rsid w:val="002C4005"/>
    <w:rsid w:val="002D0133"/>
    <w:rsid w:val="003222D6"/>
    <w:rsid w:val="0033622E"/>
    <w:rsid w:val="003814BB"/>
    <w:rsid w:val="00382102"/>
    <w:rsid w:val="00387D00"/>
    <w:rsid w:val="003C2B2D"/>
    <w:rsid w:val="003F6A4F"/>
    <w:rsid w:val="00407372"/>
    <w:rsid w:val="0041695D"/>
    <w:rsid w:val="0044617C"/>
    <w:rsid w:val="00450C0B"/>
    <w:rsid w:val="00453F8C"/>
    <w:rsid w:val="00474E9A"/>
    <w:rsid w:val="00475FD3"/>
    <w:rsid w:val="00486582"/>
    <w:rsid w:val="004A2D1D"/>
    <w:rsid w:val="004B0185"/>
    <w:rsid w:val="004B5202"/>
    <w:rsid w:val="004D2C9C"/>
    <w:rsid w:val="004E12AF"/>
    <w:rsid w:val="005051B7"/>
    <w:rsid w:val="00521D13"/>
    <w:rsid w:val="00522795"/>
    <w:rsid w:val="0052393C"/>
    <w:rsid w:val="00530D28"/>
    <w:rsid w:val="00531BE5"/>
    <w:rsid w:val="0054205C"/>
    <w:rsid w:val="0057462C"/>
    <w:rsid w:val="005A5010"/>
    <w:rsid w:val="005A6B3A"/>
    <w:rsid w:val="005C488B"/>
    <w:rsid w:val="005C58A3"/>
    <w:rsid w:val="005E1803"/>
    <w:rsid w:val="005F3A41"/>
    <w:rsid w:val="006113F3"/>
    <w:rsid w:val="00612EDD"/>
    <w:rsid w:val="0061462A"/>
    <w:rsid w:val="00617D09"/>
    <w:rsid w:val="00621321"/>
    <w:rsid w:val="0064047D"/>
    <w:rsid w:val="006A0C19"/>
    <w:rsid w:val="006A1046"/>
    <w:rsid w:val="006B7102"/>
    <w:rsid w:val="006E75D1"/>
    <w:rsid w:val="0073025B"/>
    <w:rsid w:val="00762914"/>
    <w:rsid w:val="0077426E"/>
    <w:rsid w:val="00775FC7"/>
    <w:rsid w:val="007A09AB"/>
    <w:rsid w:val="007A66D1"/>
    <w:rsid w:val="007C0E05"/>
    <w:rsid w:val="007C163A"/>
    <w:rsid w:val="007C26F6"/>
    <w:rsid w:val="007D4B41"/>
    <w:rsid w:val="00801C29"/>
    <w:rsid w:val="00804A8E"/>
    <w:rsid w:val="00813916"/>
    <w:rsid w:val="008205A2"/>
    <w:rsid w:val="0082608E"/>
    <w:rsid w:val="00847BDA"/>
    <w:rsid w:val="00851857"/>
    <w:rsid w:val="0085448E"/>
    <w:rsid w:val="00855BCA"/>
    <w:rsid w:val="00881868"/>
    <w:rsid w:val="008941ED"/>
    <w:rsid w:val="008A6147"/>
    <w:rsid w:val="008C0564"/>
    <w:rsid w:val="008C3D4D"/>
    <w:rsid w:val="008C4041"/>
    <w:rsid w:val="008E7549"/>
    <w:rsid w:val="008F7C74"/>
    <w:rsid w:val="00902187"/>
    <w:rsid w:val="009566C2"/>
    <w:rsid w:val="00962EFD"/>
    <w:rsid w:val="00971F1A"/>
    <w:rsid w:val="00986D07"/>
    <w:rsid w:val="009A24D3"/>
    <w:rsid w:val="009B07DA"/>
    <w:rsid w:val="009B27DF"/>
    <w:rsid w:val="009C1557"/>
    <w:rsid w:val="009D1E45"/>
    <w:rsid w:val="00A0649A"/>
    <w:rsid w:val="00A10360"/>
    <w:rsid w:val="00A53899"/>
    <w:rsid w:val="00A77BF2"/>
    <w:rsid w:val="00AA4AD2"/>
    <w:rsid w:val="00AA5190"/>
    <w:rsid w:val="00AD3F79"/>
    <w:rsid w:val="00B23CC0"/>
    <w:rsid w:val="00B51442"/>
    <w:rsid w:val="00B63CBF"/>
    <w:rsid w:val="00B7631F"/>
    <w:rsid w:val="00B80B6F"/>
    <w:rsid w:val="00B93EBB"/>
    <w:rsid w:val="00BF1EF2"/>
    <w:rsid w:val="00C01859"/>
    <w:rsid w:val="00C05202"/>
    <w:rsid w:val="00C06B13"/>
    <w:rsid w:val="00C57550"/>
    <w:rsid w:val="00C67C2F"/>
    <w:rsid w:val="00C82A64"/>
    <w:rsid w:val="00C8398F"/>
    <w:rsid w:val="00CB2405"/>
    <w:rsid w:val="00CE27FB"/>
    <w:rsid w:val="00CE28B2"/>
    <w:rsid w:val="00D15A42"/>
    <w:rsid w:val="00D30D32"/>
    <w:rsid w:val="00D473F3"/>
    <w:rsid w:val="00D51CD6"/>
    <w:rsid w:val="00D628CA"/>
    <w:rsid w:val="00DA2C07"/>
    <w:rsid w:val="00E2333C"/>
    <w:rsid w:val="00E43787"/>
    <w:rsid w:val="00F15587"/>
    <w:rsid w:val="00F34EAE"/>
    <w:rsid w:val="00F500BF"/>
    <w:rsid w:val="00F53FD2"/>
    <w:rsid w:val="00F726BC"/>
    <w:rsid w:val="00F9275C"/>
    <w:rsid w:val="00FA64CA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IGOW~1\AppData\Local\Temp\Druk_firmowy_2018_z%20logo%20SSR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D158-C10A-4FE3-B6CF-FD6580D7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SSR-1</Template>
  <TotalTime>10</TotalTime>
  <Pages>6</Pages>
  <Words>2131</Words>
  <Characters>12790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Łucja</cp:lastModifiedBy>
  <cp:revision>5</cp:revision>
  <cp:lastPrinted>2018-03-08T14:11:00Z</cp:lastPrinted>
  <dcterms:created xsi:type="dcterms:W3CDTF">2020-10-19T09:40:00Z</dcterms:created>
  <dcterms:modified xsi:type="dcterms:W3CDTF">2022-04-21T05:39:00Z</dcterms:modified>
</cp:coreProperties>
</file>