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C0" w:rsidRDefault="0073484B" w:rsidP="0073484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1550C0">
        <w:tab/>
      </w:r>
      <w:r w:rsidR="001550C0">
        <w:tab/>
      </w:r>
      <w:r w:rsidR="001550C0">
        <w:tab/>
      </w:r>
      <w:r w:rsidR="001550C0">
        <w:tab/>
      </w:r>
      <w:r w:rsidRPr="00084E7C">
        <w:rPr>
          <w:b/>
        </w:rPr>
        <w:t>Załącznik numer 1 do SIWZ</w:t>
      </w:r>
      <w:r w:rsidRPr="00084E7C">
        <w:rPr>
          <w:b/>
        </w:rPr>
        <w:tab/>
        <w:t xml:space="preserve"> </w:t>
      </w:r>
      <w:r w:rsidRPr="00084E7C">
        <w:rPr>
          <w:b/>
        </w:rPr>
        <w:tab/>
      </w:r>
      <w:r w:rsidRPr="00084E7C">
        <w:rPr>
          <w:b/>
        </w:rPr>
        <w:tab/>
      </w:r>
      <w:r w:rsidRPr="00084E7C">
        <w:rPr>
          <w:b/>
        </w:rPr>
        <w:tab/>
      </w:r>
      <w:r w:rsidRPr="00084E7C">
        <w:rPr>
          <w:b/>
        </w:rPr>
        <w:tab/>
      </w:r>
      <w:r w:rsidRPr="00084E7C">
        <w:rPr>
          <w:b/>
        </w:rPr>
        <w:tab/>
      </w:r>
      <w:r w:rsidRPr="00084E7C">
        <w:rPr>
          <w:b/>
        </w:rPr>
        <w:tab/>
      </w:r>
    </w:p>
    <w:p w:rsidR="0073484B" w:rsidRPr="00084E7C" w:rsidRDefault="0073484B" w:rsidP="0073484B">
      <w:pPr>
        <w:rPr>
          <w:b/>
        </w:rPr>
      </w:pPr>
      <w:r w:rsidRPr="00084E7C">
        <w:rPr>
          <w:b/>
        </w:rPr>
        <w:tab/>
      </w:r>
      <w:r w:rsidRPr="00084E7C">
        <w:rPr>
          <w:b/>
        </w:rPr>
        <w:tab/>
      </w:r>
      <w:r w:rsidRPr="00084E7C">
        <w:rPr>
          <w:b/>
        </w:rPr>
        <w:tab/>
      </w:r>
    </w:p>
    <w:p w:rsidR="0073484B" w:rsidRDefault="0073484B" w:rsidP="0073484B"/>
    <w:p w:rsidR="0073484B" w:rsidRPr="00E868B1" w:rsidRDefault="0073484B" w:rsidP="0073484B">
      <w:pPr>
        <w:jc w:val="center"/>
        <w:rPr>
          <w:b/>
          <w:sz w:val="28"/>
          <w:szCs w:val="28"/>
        </w:rPr>
      </w:pPr>
      <w:r w:rsidRPr="00E868B1">
        <w:rPr>
          <w:b/>
          <w:sz w:val="28"/>
          <w:szCs w:val="28"/>
        </w:rPr>
        <w:t>FORMULARZ  OFERTOWY  WYKONAWCY</w:t>
      </w:r>
    </w:p>
    <w:p w:rsidR="0073484B" w:rsidRPr="00E868B1" w:rsidRDefault="0073484B" w:rsidP="0073484B">
      <w:pPr>
        <w:jc w:val="center"/>
        <w:rPr>
          <w:b/>
          <w:sz w:val="28"/>
          <w:szCs w:val="28"/>
        </w:rPr>
      </w:pPr>
      <w:r w:rsidRPr="00E868B1">
        <w:rPr>
          <w:b/>
          <w:sz w:val="28"/>
          <w:szCs w:val="28"/>
        </w:rPr>
        <w:t>W TRYBIE ZAPYTANIA O CENĘ</w:t>
      </w:r>
    </w:p>
    <w:p w:rsidR="0073484B" w:rsidRDefault="0073484B" w:rsidP="0073484B">
      <w:pPr>
        <w:jc w:val="center"/>
      </w:pPr>
    </w:p>
    <w:p w:rsidR="0073484B" w:rsidRDefault="0073484B" w:rsidP="0073484B">
      <w:pPr>
        <w:jc w:val="center"/>
      </w:pPr>
      <w:r>
        <w:t>Przedmiot zamówienia:</w:t>
      </w:r>
    </w:p>
    <w:p w:rsidR="0073484B" w:rsidRDefault="0073484B" w:rsidP="0073484B">
      <w:pPr>
        <w:jc w:val="center"/>
      </w:pPr>
    </w:p>
    <w:p w:rsidR="0073484B" w:rsidRPr="00E868B1" w:rsidRDefault="00687188" w:rsidP="00734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</w:t>
      </w:r>
      <w:bookmarkStart w:id="0" w:name="_GoBack"/>
      <w:bookmarkEnd w:id="0"/>
      <w:r w:rsidR="0073484B" w:rsidRPr="00E868B1">
        <w:rPr>
          <w:b/>
          <w:sz w:val="28"/>
          <w:szCs w:val="28"/>
        </w:rPr>
        <w:t xml:space="preserve">Usługa cateringowa polegająca na przygotowaniu </w:t>
      </w:r>
    </w:p>
    <w:p w:rsidR="0073484B" w:rsidRPr="00E868B1" w:rsidRDefault="0073484B" w:rsidP="0073484B">
      <w:pPr>
        <w:jc w:val="center"/>
        <w:rPr>
          <w:b/>
          <w:sz w:val="28"/>
          <w:szCs w:val="28"/>
        </w:rPr>
      </w:pPr>
      <w:r w:rsidRPr="00E868B1">
        <w:rPr>
          <w:b/>
          <w:sz w:val="28"/>
          <w:szCs w:val="28"/>
        </w:rPr>
        <w:t xml:space="preserve"> posiłków dla wychowanków internatu</w:t>
      </w:r>
    </w:p>
    <w:p w:rsidR="0073484B" w:rsidRPr="00E868B1" w:rsidRDefault="0073484B" w:rsidP="0073484B">
      <w:pPr>
        <w:jc w:val="center"/>
        <w:rPr>
          <w:b/>
          <w:sz w:val="28"/>
          <w:szCs w:val="28"/>
        </w:rPr>
      </w:pPr>
      <w:r w:rsidRPr="00E868B1">
        <w:rPr>
          <w:b/>
          <w:sz w:val="28"/>
          <w:szCs w:val="28"/>
        </w:rPr>
        <w:t>Zespołu Szkół CKR w Starym Lubiejewie”</w:t>
      </w:r>
    </w:p>
    <w:p w:rsidR="0073484B" w:rsidRPr="00297315" w:rsidRDefault="0073484B" w:rsidP="0073484B">
      <w:pPr>
        <w:jc w:val="center"/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rPr>
          <w:sz w:val="22"/>
          <w:szCs w:val="22"/>
        </w:rPr>
      </w:pPr>
      <w:r w:rsidRPr="00297315">
        <w:rPr>
          <w:sz w:val="22"/>
          <w:szCs w:val="22"/>
        </w:rPr>
        <w:t>ZAMAWIAJĄCY: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Nazwa zamawiającego : Zespół Szkół Centrum Kształcenia Rolniczego w Starym Lubiejewie</w:t>
      </w:r>
    </w:p>
    <w:p w:rsidR="0073484B" w:rsidRPr="00297315" w:rsidRDefault="0073484B" w:rsidP="0073484B">
      <w:pPr>
        <w:rPr>
          <w:sz w:val="22"/>
          <w:szCs w:val="22"/>
        </w:rPr>
      </w:pPr>
      <w:r w:rsidRPr="00297315">
        <w:rPr>
          <w:sz w:val="22"/>
          <w:szCs w:val="22"/>
        </w:rPr>
        <w:t xml:space="preserve">      NIP:                                759-12-46-362</w:t>
      </w:r>
    </w:p>
    <w:p w:rsidR="0073484B" w:rsidRPr="00297315" w:rsidRDefault="0073484B" w:rsidP="0073484B">
      <w:pPr>
        <w:rPr>
          <w:sz w:val="22"/>
          <w:szCs w:val="22"/>
        </w:rPr>
      </w:pPr>
      <w:r w:rsidRPr="00297315">
        <w:rPr>
          <w:sz w:val="22"/>
          <w:szCs w:val="22"/>
        </w:rPr>
        <w:t xml:space="preserve">      Miejscowość, ulica:        Stare Lubiejewo, ul. Klonowa 4</w:t>
      </w:r>
    </w:p>
    <w:p w:rsidR="0073484B" w:rsidRPr="00297315" w:rsidRDefault="0073484B" w:rsidP="0073484B">
      <w:pPr>
        <w:rPr>
          <w:sz w:val="22"/>
          <w:szCs w:val="22"/>
        </w:rPr>
      </w:pPr>
      <w:r w:rsidRPr="00297315">
        <w:rPr>
          <w:sz w:val="22"/>
          <w:szCs w:val="22"/>
        </w:rPr>
        <w:t xml:space="preserve">      Adres:                             07-300 Ostrów Mazowiecka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Default="0073484B" w:rsidP="0073484B">
      <w:pPr>
        <w:numPr>
          <w:ilvl w:val="0"/>
          <w:numId w:val="28"/>
        </w:numPr>
        <w:rPr>
          <w:sz w:val="22"/>
          <w:szCs w:val="22"/>
        </w:rPr>
      </w:pPr>
      <w:r w:rsidRPr="00297315">
        <w:rPr>
          <w:sz w:val="22"/>
          <w:szCs w:val="22"/>
        </w:rPr>
        <w:t>WYKONAWCA – należy podać pełna nazwę Wykonawcy składającego ofertę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Nazwa ……………………………………………………………………………………………………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…………………………………………………………………………………………………….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Siedziba:………………………………………………………………………………………......</w:t>
      </w:r>
    </w:p>
    <w:p w:rsidR="0073484B" w:rsidRPr="00297315" w:rsidRDefault="0073484B" w:rsidP="0073484B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97315">
        <w:rPr>
          <w:sz w:val="22"/>
          <w:szCs w:val="22"/>
        </w:rPr>
        <w:t>Telefon:……………………………………….  Fax……………………………………………..</w:t>
      </w:r>
    </w:p>
    <w:p w:rsidR="0073484B" w:rsidRPr="00297315" w:rsidRDefault="0073484B" w:rsidP="0073484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97315">
        <w:rPr>
          <w:sz w:val="22"/>
          <w:szCs w:val="22"/>
        </w:rPr>
        <w:t>REGON………………………………………  NIP……………………………………………..</w:t>
      </w:r>
    </w:p>
    <w:p w:rsidR="0073484B" w:rsidRPr="00297315" w:rsidRDefault="0073484B" w:rsidP="0073484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97315">
        <w:rPr>
          <w:sz w:val="22"/>
          <w:szCs w:val="22"/>
        </w:rPr>
        <w:t>Pełnomocnik…</w:t>
      </w:r>
      <w:r>
        <w:rPr>
          <w:sz w:val="22"/>
          <w:szCs w:val="22"/>
        </w:rPr>
        <w:t>…………………………………………E-mail…………………………………..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rPr>
          <w:sz w:val="22"/>
          <w:szCs w:val="22"/>
        </w:rPr>
      </w:pPr>
      <w:r w:rsidRPr="00297315">
        <w:rPr>
          <w:sz w:val="22"/>
          <w:szCs w:val="22"/>
        </w:rPr>
        <w:t>Składając ofertę w postępowaniu o udzielenie zamówienia publicznego w trybie zapytania o cenę oferujemy wykonanie zadania pn. „Usługa cateringowa polegająca na przygotowaniu posiłków dla wychowanków internatu ZSCKR w Starym Lubiejewie”  na zasadach określonych w specyfikacji  istotnych  warunków zamówienia za cenę: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 xml:space="preserve">Koszt śniadań ( I </w:t>
      </w:r>
      <w:proofErr w:type="spellStart"/>
      <w:r w:rsidRPr="00297315">
        <w:rPr>
          <w:b/>
          <w:sz w:val="22"/>
          <w:szCs w:val="22"/>
        </w:rPr>
        <w:t>i</w:t>
      </w:r>
      <w:proofErr w:type="spellEnd"/>
      <w:r w:rsidRPr="00297315">
        <w:rPr>
          <w:b/>
          <w:sz w:val="22"/>
          <w:szCs w:val="22"/>
        </w:rPr>
        <w:t xml:space="preserve"> II) za dzień na jedną osobę: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Koszt obiadów dwudaniowych za dzień na jedną osobę 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Koszt kolacji za jeden dzień na jedną osobę: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Koszt wsadu do kotła ( koszt surowca) brutto……………( słownie:………………………….)</w:t>
      </w:r>
    </w:p>
    <w:p w:rsidR="0073484B" w:rsidRDefault="0073484B" w:rsidP="0073484B">
      <w:pPr>
        <w:ind w:left="360"/>
        <w:rPr>
          <w:sz w:val="22"/>
          <w:szCs w:val="22"/>
        </w:rPr>
      </w:pPr>
    </w:p>
    <w:p w:rsidR="0073484B" w:rsidRDefault="0073484B" w:rsidP="0073484B">
      <w:pPr>
        <w:ind w:left="360"/>
        <w:rPr>
          <w:sz w:val="22"/>
          <w:szCs w:val="22"/>
        </w:rPr>
      </w:pPr>
    </w:p>
    <w:p w:rsidR="0073484B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93"/>
        <w:gridCol w:w="1941"/>
        <w:gridCol w:w="1941"/>
        <w:gridCol w:w="1941"/>
      </w:tblGrid>
      <w:tr w:rsidR="0073484B" w:rsidRPr="00ED68EF" w:rsidTr="00976EA1">
        <w:tc>
          <w:tcPr>
            <w:tcW w:w="588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proofErr w:type="spellStart"/>
            <w:r w:rsidRPr="00ED68EF">
              <w:rPr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Posiłek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Wartość brutto za 1 osobę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Szacunkowa ilość posiłków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Wartość brutto posiłków</w:t>
            </w:r>
          </w:p>
        </w:tc>
      </w:tr>
      <w:tr w:rsidR="0073484B" w:rsidRPr="00ED68EF" w:rsidTr="00976EA1">
        <w:tc>
          <w:tcPr>
            <w:tcW w:w="588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a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b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a x b</w:t>
            </w:r>
          </w:p>
        </w:tc>
      </w:tr>
      <w:tr w:rsidR="0073484B" w:rsidRPr="00ED68EF" w:rsidTr="00976EA1">
        <w:tc>
          <w:tcPr>
            <w:tcW w:w="588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1</w:t>
            </w:r>
          </w:p>
        </w:tc>
        <w:tc>
          <w:tcPr>
            <w:tcW w:w="3293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 xml:space="preserve">Śniadania ( I </w:t>
            </w:r>
            <w:proofErr w:type="spellStart"/>
            <w:r w:rsidRPr="00ED68EF">
              <w:rPr>
                <w:sz w:val="22"/>
                <w:szCs w:val="22"/>
              </w:rPr>
              <w:t>i</w:t>
            </w:r>
            <w:proofErr w:type="spellEnd"/>
            <w:r w:rsidRPr="00ED68EF">
              <w:rPr>
                <w:sz w:val="22"/>
                <w:szCs w:val="22"/>
              </w:rPr>
              <w:t xml:space="preserve"> II)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</w:tr>
      <w:tr w:rsidR="0073484B" w:rsidRPr="00ED68EF" w:rsidTr="00976EA1">
        <w:tc>
          <w:tcPr>
            <w:tcW w:w="588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2</w:t>
            </w:r>
          </w:p>
        </w:tc>
        <w:tc>
          <w:tcPr>
            <w:tcW w:w="3293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Obiady dwudaniowe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41" w:type="dxa"/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</w:tr>
      <w:tr w:rsidR="0073484B" w:rsidRPr="00ED68EF" w:rsidTr="00976EA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Kolacje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</w:tr>
      <w:tr w:rsidR="0073484B" w:rsidRPr="00ED68EF" w:rsidTr="00976E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  <w:r w:rsidRPr="00ED68EF">
              <w:rPr>
                <w:sz w:val="22"/>
                <w:szCs w:val="22"/>
              </w:rPr>
              <w:t>RAZEM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</w:tr>
      <w:tr w:rsidR="0073484B" w:rsidRPr="00ED68EF" w:rsidTr="00976EA1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4B" w:rsidRPr="00ED68EF" w:rsidRDefault="0073484B" w:rsidP="00976EA1">
            <w:pPr>
              <w:rPr>
                <w:sz w:val="22"/>
                <w:szCs w:val="22"/>
              </w:rPr>
            </w:pPr>
          </w:p>
        </w:tc>
      </w:tr>
    </w:tbl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rPr>
          <w:sz w:val="22"/>
          <w:szCs w:val="22"/>
        </w:rPr>
      </w:pPr>
      <w:r w:rsidRPr="00297315">
        <w:rPr>
          <w:sz w:val="22"/>
          <w:szCs w:val="22"/>
        </w:rPr>
        <w:t>Słownie wartość brutto:……………………………………………………………………………….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rPr>
          <w:sz w:val="22"/>
          <w:szCs w:val="22"/>
        </w:rPr>
      </w:pPr>
      <w:r w:rsidRPr="00297315">
        <w:rPr>
          <w:sz w:val="22"/>
          <w:szCs w:val="22"/>
        </w:rPr>
        <w:t>Podatek VAT:………………………………….słownie……………………………………………..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rPr>
          <w:sz w:val="22"/>
          <w:szCs w:val="22"/>
        </w:rPr>
      </w:pPr>
      <w:r w:rsidRPr="00297315">
        <w:rPr>
          <w:sz w:val="22"/>
          <w:szCs w:val="22"/>
        </w:rPr>
        <w:t>Termin zapłaty………………… dni.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tabs>
          <w:tab w:val="clear" w:pos="720"/>
        </w:tabs>
        <w:rPr>
          <w:sz w:val="22"/>
          <w:szCs w:val="22"/>
        </w:rPr>
      </w:pPr>
      <w:r w:rsidRPr="00297315">
        <w:rPr>
          <w:sz w:val="22"/>
          <w:szCs w:val="22"/>
        </w:rPr>
        <w:t>Oświadczamy, że zapoznaliśmy się ze SIWZ i uznajemy się za związanymi określonymi w niej zasadami postępowania, nie wnosimy do niej zastrzeżeń oraz zdobyliśmy konieczne informacje, potrzebne do właściwego przygotowania oferty.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tabs>
          <w:tab w:val="clear" w:pos="720"/>
        </w:tabs>
        <w:rPr>
          <w:sz w:val="22"/>
          <w:szCs w:val="22"/>
        </w:rPr>
      </w:pPr>
      <w:r w:rsidRPr="00297315">
        <w:rPr>
          <w:sz w:val="22"/>
          <w:szCs w:val="22"/>
        </w:rPr>
        <w:t>Oświadczamy, że załączony do SIWZ wzór umowy akceptujemy bez zastrzeżeń i zobowiązujemy się w przypadku wyboru naszej oferty do zawarcia umowy na warunkach określonych w SIWZ w terminie wyznaczonym przez Zamawiającego.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tabs>
          <w:tab w:val="clear" w:pos="720"/>
        </w:tabs>
        <w:rPr>
          <w:sz w:val="22"/>
          <w:szCs w:val="22"/>
        </w:rPr>
      </w:pPr>
      <w:r w:rsidRPr="00297315">
        <w:rPr>
          <w:sz w:val="22"/>
          <w:szCs w:val="22"/>
        </w:rPr>
        <w:t>Oświadczamy, że spełniamy wszystkie warunki zawarte w SIWZ.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numPr>
          <w:ilvl w:val="0"/>
          <w:numId w:val="28"/>
        </w:numPr>
        <w:tabs>
          <w:tab w:val="clear" w:pos="720"/>
        </w:tabs>
        <w:rPr>
          <w:sz w:val="22"/>
          <w:szCs w:val="22"/>
        </w:rPr>
      </w:pPr>
      <w:r w:rsidRPr="00297315">
        <w:rPr>
          <w:sz w:val="22"/>
          <w:szCs w:val="22"/>
        </w:rPr>
        <w:t>Oświadczamy, że</w:t>
      </w:r>
      <w:r>
        <w:rPr>
          <w:sz w:val="22"/>
          <w:szCs w:val="22"/>
        </w:rPr>
        <w:t xml:space="preserve"> uważamy się za związanych z ni</w:t>
      </w:r>
      <w:r w:rsidRPr="00297315">
        <w:rPr>
          <w:sz w:val="22"/>
          <w:szCs w:val="22"/>
        </w:rPr>
        <w:t>niejszą ofertą na czas wskazany w SIWZ tzn. przez 30 dni od upływu terminu składania ofert.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Pełnomocnik w przypadku oferty wspólnej: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Nazwisko i imię…………………………………………………………………………….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Stanowisko………………………………………………………………………………….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Telefon…………………………………………. Fax………………………………………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Zakres*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- do reprezentowania w postępowaniu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- do reprezentowania w postępowaniu i zawarcia umowy</w:t>
      </w:r>
    </w:p>
    <w:p w:rsidR="0073484B" w:rsidRPr="00297315" w:rsidRDefault="0073484B" w:rsidP="0073484B">
      <w:pPr>
        <w:rPr>
          <w:sz w:val="22"/>
          <w:szCs w:val="22"/>
        </w:rPr>
      </w:pP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Na potwierdzenie spełnienia wymagań do oferty załączam:</w:t>
      </w: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b/>
          <w:sz w:val="22"/>
          <w:szCs w:val="22"/>
        </w:rPr>
        <w:t>Inne informacje Wykonawcy:</w:t>
      </w: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  <w:r w:rsidRPr="0029731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84B" w:rsidRPr="00297315" w:rsidRDefault="0073484B" w:rsidP="0073484B">
      <w:pPr>
        <w:ind w:left="360"/>
        <w:rPr>
          <w:b/>
          <w:sz w:val="22"/>
          <w:szCs w:val="22"/>
        </w:rPr>
      </w:pPr>
    </w:p>
    <w:p w:rsidR="0073484B" w:rsidRPr="00297315" w:rsidRDefault="0073484B" w:rsidP="0073484B">
      <w:pPr>
        <w:ind w:left="360"/>
        <w:rPr>
          <w:sz w:val="22"/>
          <w:szCs w:val="22"/>
        </w:rPr>
      </w:pPr>
      <w:r w:rsidRPr="00297315">
        <w:rPr>
          <w:sz w:val="22"/>
          <w:szCs w:val="22"/>
        </w:rPr>
        <w:t xml:space="preserve">Ofertę sporządzono dnia …………………………………..  </w:t>
      </w:r>
    </w:p>
    <w:p w:rsidR="0073484B" w:rsidRDefault="0073484B" w:rsidP="007348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:rsidR="0073484B" w:rsidRPr="00297315" w:rsidRDefault="0073484B" w:rsidP="007348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297315">
        <w:rPr>
          <w:sz w:val="22"/>
          <w:szCs w:val="22"/>
        </w:rPr>
        <w:t xml:space="preserve">  ………………………………………….</w:t>
      </w:r>
    </w:p>
    <w:p w:rsidR="0073484B" w:rsidRPr="00297315" w:rsidRDefault="0073484B" w:rsidP="0073484B">
      <w:pPr>
        <w:ind w:left="360"/>
        <w:rPr>
          <w:sz w:val="16"/>
          <w:szCs w:val="16"/>
        </w:rPr>
      </w:pPr>
      <w:r w:rsidRPr="00297315">
        <w:rPr>
          <w:sz w:val="22"/>
          <w:szCs w:val="22"/>
        </w:rPr>
        <w:tab/>
      </w:r>
      <w:r w:rsidRPr="00297315">
        <w:rPr>
          <w:sz w:val="22"/>
          <w:szCs w:val="22"/>
        </w:rPr>
        <w:tab/>
      </w:r>
      <w:r w:rsidRPr="00297315">
        <w:rPr>
          <w:sz w:val="22"/>
          <w:szCs w:val="22"/>
        </w:rPr>
        <w:tab/>
      </w:r>
      <w:r w:rsidRPr="00297315">
        <w:rPr>
          <w:sz w:val="22"/>
          <w:szCs w:val="22"/>
        </w:rPr>
        <w:tab/>
      </w:r>
      <w:r w:rsidRPr="00297315">
        <w:rPr>
          <w:sz w:val="22"/>
          <w:szCs w:val="22"/>
        </w:rPr>
        <w:tab/>
      </w:r>
      <w:r w:rsidRPr="00297315">
        <w:rPr>
          <w:sz w:val="22"/>
          <w:szCs w:val="22"/>
        </w:rPr>
        <w:tab/>
      </w:r>
      <w:r w:rsidRPr="0029731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Pr="00297315">
        <w:rPr>
          <w:sz w:val="16"/>
          <w:szCs w:val="16"/>
        </w:rPr>
        <w:t xml:space="preserve">  Wykonawca lub upełnomocniony przedstawiciel Wykonawcy</w:t>
      </w:r>
    </w:p>
    <w:p w:rsidR="00851857" w:rsidRPr="001550C0" w:rsidRDefault="0073484B" w:rsidP="00851857">
      <w:pPr>
        <w:rPr>
          <w:sz w:val="22"/>
          <w:szCs w:val="22"/>
        </w:rPr>
      </w:pPr>
      <w:r w:rsidRPr="00297315">
        <w:rPr>
          <w:sz w:val="22"/>
          <w:szCs w:val="22"/>
        </w:rPr>
        <w:t>* Niepotrzebne skreślić</w:t>
      </w:r>
    </w:p>
    <w:sectPr w:rsidR="00851857" w:rsidRPr="001550C0" w:rsidSect="00F53FD2">
      <w:headerReference w:type="default" r:id="rId9"/>
      <w:headerReference w:type="first" r:id="rId10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26" w:rsidRDefault="002C0326">
      <w:r>
        <w:separator/>
      </w:r>
    </w:p>
  </w:endnote>
  <w:endnote w:type="continuationSeparator" w:id="0">
    <w:p w:rsidR="002C0326" w:rsidRDefault="002C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26" w:rsidRDefault="002C0326">
      <w:r>
        <w:separator/>
      </w:r>
    </w:p>
  </w:footnote>
  <w:footnote w:type="continuationSeparator" w:id="0">
    <w:p w:rsidR="002C0326" w:rsidRDefault="002C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7932D850" wp14:editId="2EA161EF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036E4D2" wp14:editId="54F4FB58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55B3B81" wp14:editId="2806B89A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4E4C5A3" wp14:editId="777EC1F2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41695D">
      <w:rPr>
        <w:rFonts w:ascii="Arial" w:hAnsi="Arial" w:cs="Arial"/>
        <w:sz w:val="18"/>
        <w:szCs w:val="22"/>
        <w:lang w:val="en-US"/>
      </w:rPr>
      <w:t>NIP: 759-12-46-362</w:t>
    </w:r>
  </w:p>
  <w:p w:rsidR="00A77BF2" w:rsidRPr="0041695D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  <w:lang w:val="en-US"/>
      </w:rPr>
    </w:pPr>
    <w:r w:rsidRPr="0041695D">
      <w:rPr>
        <w:rFonts w:ascii="Arial" w:hAnsi="Arial" w:cs="Arial"/>
        <w:sz w:val="22"/>
        <w:szCs w:val="22"/>
        <w:lang w:val="en-US"/>
      </w:rPr>
      <w:tab/>
    </w:r>
    <w:r w:rsidR="00A77BF2" w:rsidRPr="0041695D">
      <w:rPr>
        <w:rFonts w:ascii="Arial" w:hAnsi="Arial" w:cs="Arial"/>
        <w:sz w:val="18"/>
        <w:szCs w:val="18"/>
        <w:lang w:val="en-US"/>
      </w:rPr>
      <w:t xml:space="preserve">e-mail: </w:t>
    </w:r>
    <w:r w:rsidR="00475FD3" w:rsidRPr="0041695D">
      <w:rPr>
        <w:rFonts w:ascii="Arial" w:hAnsi="Arial" w:cs="Arial"/>
        <w:sz w:val="18"/>
        <w:szCs w:val="18"/>
        <w:lang w:val="en-US"/>
      </w:rPr>
      <w:t>zslubiejewo@op.pl; www.lubiejewo.pl</w:t>
    </w:r>
  </w:p>
  <w:p w:rsidR="00A77BF2" w:rsidRPr="0041695D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:rsidR="00A77BF2" w:rsidRPr="0041695D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A0"/>
    <w:multiLevelType w:val="hybridMultilevel"/>
    <w:tmpl w:val="2356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D2"/>
    <w:multiLevelType w:val="hybridMultilevel"/>
    <w:tmpl w:val="45321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E6FB5"/>
    <w:multiLevelType w:val="hybridMultilevel"/>
    <w:tmpl w:val="F266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56D7C"/>
    <w:multiLevelType w:val="hybridMultilevel"/>
    <w:tmpl w:val="3BAC8D22"/>
    <w:lvl w:ilvl="0" w:tplc="7C9618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DE5E5D"/>
    <w:multiLevelType w:val="hybridMultilevel"/>
    <w:tmpl w:val="D05AACFE"/>
    <w:lvl w:ilvl="0" w:tplc="2ED2A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67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242CC"/>
    <w:multiLevelType w:val="singleLevel"/>
    <w:tmpl w:val="F128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184EF6"/>
    <w:multiLevelType w:val="hybridMultilevel"/>
    <w:tmpl w:val="B44A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769"/>
    <w:multiLevelType w:val="hybridMultilevel"/>
    <w:tmpl w:val="5BF0608A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B667D"/>
    <w:multiLevelType w:val="hybridMultilevel"/>
    <w:tmpl w:val="38846F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84F0D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D04A9"/>
    <w:multiLevelType w:val="hybridMultilevel"/>
    <w:tmpl w:val="0B7278F2"/>
    <w:lvl w:ilvl="0" w:tplc="32F2E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86619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2C372C"/>
    <w:multiLevelType w:val="hybridMultilevel"/>
    <w:tmpl w:val="12CC68AC"/>
    <w:lvl w:ilvl="0" w:tplc="32F2E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E1B0B"/>
    <w:multiLevelType w:val="hybridMultilevel"/>
    <w:tmpl w:val="4AAC1C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CA244F"/>
    <w:multiLevelType w:val="hybridMultilevel"/>
    <w:tmpl w:val="6B42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10C74"/>
    <w:multiLevelType w:val="hybridMultilevel"/>
    <w:tmpl w:val="F134D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2CD1"/>
    <w:multiLevelType w:val="singleLevel"/>
    <w:tmpl w:val="117AC4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FBC77CA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1306A9"/>
    <w:multiLevelType w:val="hybridMultilevel"/>
    <w:tmpl w:val="0304FA32"/>
    <w:lvl w:ilvl="0" w:tplc="12F253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174EF1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A42B14"/>
    <w:multiLevelType w:val="hybridMultilevel"/>
    <w:tmpl w:val="B7328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D360DC"/>
    <w:multiLevelType w:val="hybridMultilevel"/>
    <w:tmpl w:val="2A4E6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A05A5"/>
    <w:multiLevelType w:val="hybridMultilevel"/>
    <w:tmpl w:val="E63A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34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23DD2"/>
    <w:multiLevelType w:val="hybridMultilevel"/>
    <w:tmpl w:val="BF42D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64283"/>
    <w:multiLevelType w:val="singleLevel"/>
    <w:tmpl w:val="68E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A40695"/>
    <w:multiLevelType w:val="singleLevel"/>
    <w:tmpl w:val="89BA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26"/>
  </w:num>
  <w:num w:numId="5">
    <w:abstractNumId w:val="5"/>
  </w:num>
  <w:num w:numId="6">
    <w:abstractNumId w:val="20"/>
  </w:num>
  <w:num w:numId="7">
    <w:abstractNumId w:val="10"/>
  </w:num>
  <w:num w:numId="8">
    <w:abstractNumId w:val="18"/>
  </w:num>
  <w:num w:numId="9">
    <w:abstractNumId w:val="27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22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14"/>
  </w:num>
  <w:num w:numId="23">
    <w:abstractNumId w:val="19"/>
  </w:num>
  <w:num w:numId="24">
    <w:abstractNumId w:val="0"/>
  </w:num>
  <w:num w:numId="25">
    <w:abstractNumId w:val="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D1"/>
    <w:rsid w:val="0001522C"/>
    <w:rsid w:val="0005699B"/>
    <w:rsid w:val="000703BE"/>
    <w:rsid w:val="000B1A1B"/>
    <w:rsid w:val="000F3A33"/>
    <w:rsid w:val="001251D2"/>
    <w:rsid w:val="001550C0"/>
    <w:rsid w:val="001658B4"/>
    <w:rsid w:val="001B1A7D"/>
    <w:rsid w:val="001E0E51"/>
    <w:rsid w:val="001E4C32"/>
    <w:rsid w:val="001F5232"/>
    <w:rsid w:val="00204314"/>
    <w:rsid w:val="00206D44"/>
    <w:rsid w:val="002234C7"/>
    <w:rsid w:val="002329A1"/>
    <w:rsid w:val="0024529D"/>
    <w:rsid w:val="002574E6"/>
    <w:rsid w:val="002647E7"/>
    <w:rsid w:val="002774E8"/>
    <w:rsid w:val="002C0326"/>
    <w:rsid w:val="002C4005"/>
    <w:rsid w:val="002D0133"/>
    <w:rsid w:val="003222D6"/>
    <w:rsid w:val="0033622E"/>
    <w:rsid w:val="00361DA8"/>
    <w:rsid w:val="003766E0"/>
    <w:rsid w:val="003814BB"/>
    <w:rsid w:val="00382102"/>
    <w:rsid w:val="00386635"/>
    <w:rsid w:val="00387D00"/>
    <w:rsid w:val="003C2B2D"/>
    <w:rsid w:val="003F6A4F"/>
    <w:rsid w:val="00407372"/>
    <w:rsid w:val="0041695D"/>
    <w:rsid w:val="0044617C"/>
    <w:rsid w:val="00450C0B"/>
    <w:rsid w:val="00453F8C"/>
    <w:rsid w:val="00474E9A"/>
    <w:rsid w:val="00475FD3"/>
    <w:rsid w:val="00486582"/>
    <w:rsid w:val="004A2D1D"/>
    <w:rsid w:val="004B5202"/>
    <w:rsid w:val="004D2C9C"/>
    <w:rsid w:val="004E12AF"/>
    <w:rsid w:val="005051B7"/>
    <w:rsid w:val="00521D13"/>
    <w:rsid w:val="00522795"/>
    <w:rsid w:val="0052393C"/>
    <w:rsid w:val="00530D28"/>
    <w:rsid w:val="00531BE5"/>
    <w:rsid w:val="0057462C"/>
    <w:rsid w:val="005A5010"/>
    <w:rsid w:val="005C488B"/>
    <w:rsid w:val="005E1803"/>
    <w:rsid w:val="005F3A41"/>
    <w:rsid w:val="006113F3"/>
    <w:rsid w:val="00612EDD"/>
    <w:rsid w:val="0061462A"/>
    <w:rsid w:val="00617D09"/>
    <w:rsid w:val="0064047D"/>
    <w:rsid w:val="00687188"/>
    <w:rsid w:val="006A0C19"/>
    <w:rsid w:val="006A1046"/>
    <w:rsid w:val="006B7102"/>
    <w:rsid w:val="006E75D1"/>
    <w:rsid w:val="0073025B"/>
    <w:rsid w:val="0073484B"/>
    <w:rsid w:val="00762914"/>
    <w:rsid w:val="0077426E"/>
    <w:rsid w:val="00775FC7"/>
    <w:rsid w:val="007A09AB"/>
    <w:rsid w:val="007A66D1"/>
    <w:rsid w:val="007C0E05"/>
    <w:rsid w:val="007C163A"/>
    <w:rsid w:val="007C26F6"/>
    <w:rsid w:val="007D4B41"/>
    <w:rsid w:val="00801C29"/>
    <w:rsid w:val="00804A8E"/>
    <w:rsid w:val="00813916"/>
    <w:rsid w:val="008205A2"/>
    <w:rsid w:val="0082608E"/>
    <w:rsid w:val="00847BDA"/>
    <w:rsid w:val="00851857"/>
    <w:rsid w:val="0085448E"/>
    <w:rsid w:val="00855BCA"/>
    <w:rsid w:val="008659F7"/>
    <w:rsid w:val="00881868"/>
    <w:rsid w:val="008941ED"/>
    <w:rsid w:val="008A6147"/>
    <w:rsid w:val="008C0564"/>
    <w:rsid w:val="008C3D4D"/>
    <w:rsid w:val="008C4041"/>
    <w:rsid w:val="008E7549"/>
    <w:rsid w:val="008F7C74"/>
    <w:rsid w:val="00902187"/>
    <w:rsid w:val="009566C2"/>
    <w:rsid w:val="00962EFD"/>
    <w:rsid w:val="00971F1A"/>
    <w:rsid w:val="009A24D3"/>
    <w:rsid w:val="009B07DA"/>
    <w:rsid w:val="009B27DF"/>
    <w:rsid w:val="009C1557"/>
    <w:rsid w:val="009D1E45"/>
    <w:rsid w:val="00A0649A"/>
    <w:rsid w:val="00A10360"/>
    <w:rsid w:val="00A53899"/>
    <w:rsid w:val="00A77BF2"/>
    <w:rsid w:val="00AA5190"/>
    <w:rsid w:val="00AD3F79"/>
    <w:rsid w:val="00B23CC0"/>
    <w:rsid w:val="00B51442"/>
    <w:rsid w:val="00B63CBF"/>
    <w:rsid w:val="00B7631F"/>
    <w:rsid w:val="00B80B6F"/>
    <w:rsid w:val="00B93EBB"/>
    <w:rsid w:val="00BF1EF2"/>
    <w:rsid w:val="00C06B13"/>
    <w:rsid w:val="00C57550"/>
    <w:rsid w:val="00C67C2F"/>
    <w:rsid w:val="00C82A64"/>
    <w:rsid w:val="00C8398F"/>
    <w:rsid w:val="00CB2405"/>
    <w:rsid w:val="00CE27FB"/>
    <w:rsid w:val="00CE28B2"/>
    <w:rsid w:val="00D15A42"/>
    <w:rsid w:val="00D30D32"/>
    <w:rsid w:val="00D473F3"/>
    <w:rsid w:val="00D628CA"/>
    <w:rsid w:val="00E2333C"/>
    <w:rsid w:val="00E43787"/>
    <w:rsid w:val="00E70B27"/>
    <w:rsid w:val="00F15587"/>
    <w:rsid w:val="00F500BF"/>
    <w:rsid w:val="00F53FD2"/>
    <w:rsid w:val="00F726BC"/>
    <w:rsid w:val="00F9275C"/>
    <w:rsid w:val="00FA64C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character" w:customStyle="1" w:styleId="Nagwek2Znak">
    <w:name w:val="Nagłówek 2 Znak"/>
    <w:basedOn w:val="Domylnaczcionkaakapitu"/>
    <w:link w:val="Nagwek2"/>
    <w:rsid w:val="009A24D3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unhideWhenUsed/>
    <w:rsid w:val="009A24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24D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03BE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IGOW~1\AppData\Local\Temp\Druk_firmowy_2018_z%20logo%20SS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6232-4C0F-4660-95F4-94E3CE34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SSR-1</Template>
  <TotalTime>198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Łucja</cp:lastModifiedBy>
  <cp:revision>3</cp:revision>
  <cp:lastPrinted>2018-03-08T14:11:00Z</cp:lastPrinted>
  <dcterms:created xsi:type="dcterms:W3CDTF">2020-10-19T09:39:00Z</dcterms:created>
  <dcterms:modified xsi:type="dcterms:W3CDTF">2022-03-31T09:45:00Z</dcterms:modified>
</cp:coreProperties>
</file>