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8F" w:rsidRPr="007F49D8" w:rsidRDefault="0024428F" w:rsidP="00E65AC6">
      <w:pPr>
        <w:spacing w:after="200" w:line="276" w:lineRule="auto"/>
        <w:jc w:val="right"/>
        <w:rPr>
          <w:sz w:val="20"/>
          <w:szCs w:val="20"/>
        </w:rPr>
      </w:pPr>
      <w:r w:rsidRPr="00E65AC6">
        <w:rPr>
          <w:rFonts w:ascii="Times New Roman" w:hAnsi="Times New Roman"/>
          <w:sz w:val="24"/>
          <w:szCs w:val="24"/>
        </w:rPr>
        <w:t>ZS Nr 3 KG 2613.</w:t>
      </w:r>
      <w:r>
        <w:rPr>
          <w:rFonts w:ascii="Times New Roman" w:hAnsi="Times New Roman"/>
          <w:sz w:val="24"/>
          <w:szCs w:val="24"/>
        </w:rPr>
        <w:t>2</w:t>
      </w:r>
      <w:r w:rsidRPr="00E65AC6">
        <w:rPr>
          <w:rFonts w:ascii="Times New Roman" w:hAnsi="Times New Roman"/>
          <w:sz w:val="24"/>
          <w:szCs w:val="24"/>
        </w:rPr>
        <w:t>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Załącznik nr </w:t>
      </w:r>
      <w:r w:rsidRPr="007F49D8">
        <w:rPr>
          <w:sz w:val="20"/>
          <w:szCs w:val="20"/>
        </w:rPr>
        <w:t>do Z</w:t>
      </w:r>
      <w:r>
        <w:rPr>
          <w:sz w:val="20"/>
          <w:szCs w:val="20"/>
        </w:rPr>
        <w:t xml:space="preserve">apytania Ofertowego </w:t>
      </w:r>
    </w:p>
    <w:p w:rsidR="0024428F" w:rsidRDefault="0024428F"/>
    <w:p w:rsidR="0024428F" w:rsidRDefault="0024428F" w:rsidP="007F49D8">
      <w:pPr>
        <w:jc w:val="center"/>
        <w:rPr>
          <w:b/>
          <w:sz w:val="28"/>
          <w:szCs w:val="28"/>
        </w:rPr>
      </w:pPr>
      <w:r w:rsidRPr="007F49D8">
        <w:rPr>
          <w:b/>
          <w:sz w:val="28"/>
          <w:szCs w:val="28"/>
        </w:rPr>
        <w:t>FORMULARZ OFERTOWY</w:t>
      </w:r>
    </w:p>
    <w:p w:rsidR="0024428F" w:rsidRDefault="0024428F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Nazwa Wykonawcy: ………………………………………………………………………………………………………………</w:t>
      </w:r>
    </w:p>
    <w:p w:rsidR="0024428F" w:rsidRDefault="0024428F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Wykonawcy: ………………………………………………………………………………………………………………..</w:t>
      </w:r>
    </w:p>
    <w:p w:rsidR="0024428F" w:rsidRDefault="0024428F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Adres do korespondencji: ………………………………………………………………………………………………………</w:t>
      </w:r>
    </w:p>
    <w:p w:rsidR="0024428F" w:rsidRDefault="0024428F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NIP: ………............................................., REGON …………………………………………………….</w:t>
      </w:r>
    </w:p>
    <w:p w:rsidR="0024428F" w:rsidRDefault="0024428F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Numer telefonu: …………………………………………………..</w:t>
      </w:r>
    </w:p>
    <w:p w:rsidR="0024428F" w:rsidRDefault="0024428F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Adres e-mail: ……………………………………………………………………………….</w:t>
      </w:r>
    </w:p>
    <w:p w:rsidR="0024428F" w:rsidRPr="00C75266" w:rsidRDefault="0024428F" w:rsidP="007F49D8">
      <w:pPr>
        <w:jc w:val="center"/>
        <w:rPr>
          <w:b/>
          <w:i/>
        </w:rPr>
      </w:pPr>
      <w:r>
        <w:rPr>
          <w:sz w:val="24"/>
          <w:szCs w:val="24"/>
        </w:rPr>
        <w:t xml:space="preserve">Odpowiadając na Zapytanie Ofertowe na </w:t>
      </w:r>
      <w:r>
        <w:rPr>
          <w:b/>
          <w:sz w:val="24"/>
          <w:szCs w:val="24"/>
        </w:rPr>
        <w:t>„Dostawę artykułów biurowych dla potrzeb Zespołu Szkół nr 3 im. Stanisław Staszica w Ciechanowie”</w:t>
      </w:r>
    </w:p>
    <w:p w:rsidR="0024428F" w:rsidRDefault="0024428F" w:rsidP="007F49D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Oferujemy wykonanie przedmiotu zamówienia 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6"/>
        <w:gridCol w:w="2527"/>
        <w:gridCol w:w="1341"/>
        <w:gridCol w:w="797"/>
        <w:gridCol w:w="1002"/>
        <w:gridCol w:w="986"/>
        <w:gridCol w:w="1069"/>
      </w:tblGrid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46271C">
              <w:rPr>
                <w:b/>
              </w:rPr>
              <w:t>Lp.</w:t>
            </w:r>
          </w:p>
        </w:tc>
        <w:tc>
          <w:tcPr>
            <w:tcW w:w="2527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b/>
              </w:rPr>
            </w:pPr>
            <w:r w:rsidRPr="0046271C">
              <w:rPr>
                <w:b/>
              </w:rPr>
              <w:t>Przedmiot zamówienia</w:t>
            </w:r>
          </w:p>
        </w:tc>
        <w:tc>
          <w:tcPr>
            <w:tcW w:w="1341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b/>
              </w:rPr>
            </w:pPr>
            <w:r w:rsidRPr="0046271C">
              <w:rPr>
                <w:b/>
              </w:rPr>
              <w:t>Szacunkowa ilość</w:t>
            </w:r>
          </w:p>
        </w:tc>
        <w:tc>
          <w:tcPr>
            <w:tcW w:w="797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b/>
              </w:rPr>
            </w:pPr>
            <w:r w:rsidRPr="0046271C">
              <w:rPr>
                <w:b/>
              </w:rPr>
              <w:t>Cena jedn. netto</w:t>
            </w:r>
          </w:p>
        </w:tc>
        <w:tc>
          <w:tcPr>
            <w:tcW w:w="1002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b/>
              </w:rPr>
            </w:pPr>
            <w:r w:rsidRPr="0046271C">
              <w:rPr>
                <w:b/>
              </w:rPr>
              <w:t>Cena jedn. brutto</w:t>
            </w:r>
          </w:p>
        </w:tc>
        <w:tc>
          <w:tcPr>
            <w:tcW w:w="98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b/>
              </w:rPr>
            </w:pPr>
            <w:r w:rsidRPr="0046271C">
              <w:rPr>
                <w:b/>
              </w:rPr>
              <w:t>Wartość ogółem netto</w:t>
            </w:r>
          </w:p>
        </w:tc>
        <w:tc>
          <w:tcPr>
            <w:tcW w:w="1069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b/>
              </w:rPr>
            </w:pPr>
            <w:r w:rsidRPr="0046271C">
              <w:rPr>
                <w:b/>
              </w:rPr>
              <w:t>Wartość ogółem brutto</w:t>
            </w:r>
          </w:p>
        </w:tc>
      </w:tr>
      <w:tr w:rsidR="0024428F" w:rsidRPr="0046271C" w:rsidTr="0046271C">
        <w:trPr>
          <w:trHeight w:val="194"/>
        </w:trPr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1.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 xml:space="preserve">Antystatyczny spray do czyszczenia ekranów i monitorów 250ml 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2.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Bateria  9V  alkaliczne verbacim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3.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46271C">
              <w:rPr>
                <w:rFonts w:ascii="Times New Roman" w:hAnsi="Times New Roman"/>
                <w:color w:val="000000"/>
                <w:lang w:eastAsia="pl-PL"/>
              </w:rPr>
              <w:t xml:space="preserve">Bateria 1,5V (gruba) alkaliczna 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4.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Blok techniczny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5.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46271C">
              <w:rPr>
                <w:rFonts w:ascii="Times New Roman" w:hAnsi="Times New Roman"/>
                <w:color w:val="000000"/>
                <w:lang w:eastAsia="pl-PL"/>
              </w:rPr>
              <w:t xml:space="preserve">Długopis żelowy wodoodporny – czarny 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6.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46271C">
              <w:rPr>
                <w:rFonts w:ascii="Times New Roman" w:hAnsi="Times New Roman"/>
                <w:color w:val="000000"/>
                <w:lang w:eastAsia="pl-PL"/>
              </w:rPr>
              <w:t xml:space="preserve">Długopis żelowy wodoodporny – niebieski 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7.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46271C">
              <w:rPr>
                <w:rFonts w:ascii="Times New Roman" w:hAnsi="Times New Roman"/>
                <w:color w:val="000000"/>
                <w:lang w:eastAsia="pl-PL"/>
              </w:rPr>
              <w:t xml:space="preserve">Długopis żelowy wodoodporny – czerwony 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8.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Druki KW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9.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Druki KP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10.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Druk Karta urlopowa Września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11.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Druk Polecenie przelewu A-5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12.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 xml:space="preserve">Druk Raport kasowy A5 -Września 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13.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Druk Delegacje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14.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Druk Nota księgowa - Michalczyk i Prokop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15.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Druk Lista obecności - Michalczyk i Prokop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16.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color w:val="00B050"/>
                <w:lang w:eastAsia="pl-PL"/>
              </w:rPr>
            </w:pPr>
            <w:r w:rsidRPr="0046271C">
              <w:rPr>
                <w:rFonts w:ascii="Times New Roman" w:hAnsi="Times New Roman"/>
                <w:color w:val="000000"/>
                <w:lang w:eastAsia="pl-PL"/>
              </w:rPr>
              <w:t xml:space="preserve">Dziurkacz, metalowa obudowa, metalowy mechanizm, ogranicznik formatu A4/US/A5/A6/888 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17.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 xml:space="preserve">Gumka ołówkowa hi-polymer o wymiarach 43,0x17,4x11,7 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18.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Karton ozdobny A 4 kolor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19.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Karton ozdobny A 4 biały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20.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Karton ozdobny A4 230g/m</w:t>
            </w:r>
            <w:r w:rsidRPr="0046271C">
              <w:rPr>
                <w:rFonts w:ascii="Times New Roman" w:hAnsi="Times New Roman"/>
                <w:vertAlign w:val="superscript"/>
                <w:lang w:eastAsia="pl-PL"/>
              </w:rPr>
              <w:t>2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21.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Klej w sztyfcie, bezbarwny i bezwonny, do papieru, kartonu, fotografii, zmywalny 15g donau 201-0275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6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22.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Koperty B4 samoklejące, białe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23.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Koperty C4 samoklejące, białe</w:t>
            </w:r>
          </w:p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24.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Koperty C 5 samoklejące, białe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25.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Koperty C 6 samoklejące, białe</w:t>
            </w:r>
          </w:p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60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26.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Koszulki A 4 do akt 100µm</w:t>
            </w:r>
          </w:p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500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27.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46271C">
              <w:rPr>
                <w:rFonts w:ascii="Times New Roman" w:hAnsi="Times New Roman"/>
                <w:color w:val="000000"/>
                <w:lang w:eastAsia="pl-PL"/>
              </w:rPr>
              <w:t>Kreda biała do tablic niepyląca, kwadratowa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40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28.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Korektor w długopisie, szybkoschnący, metalowa końcówka z węglika wolframu -8ml,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29.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 xml:space="preserve">Marker do białych tablic z okrągłą końcówką </w:t>
            </w:r>
            <w:r w:rsidRPr="0046271C">
              <w:rPr>
                <w:rFonts w:ascii="Times New Roman" w:hAnsi="Times New Roman"/>
                <w:color w:val="000000"/>
                <w:lang w:eastAsia="pl-PL"/>
              </w:rPr>
              <w:t>pentel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30.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Marker do pisania na szkle z okrągłą końcówką 2,2mm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31.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Mysz optyczna z rolką do przewijania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32.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 xml:space="preserve">Ołówek wykonany z drewna lipowego, odporny na złamanie grafit HB 2, bez gumki </w:t>
            </w:r>
          </w:p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33.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Papier ksero biały A4, 90g/m2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34.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Papier kancelaryjny kratka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35.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Papier do faksu 210x30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36.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Pinezki srebrne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6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37.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Płyty CD-R pojemność 700MB TDK lub Sony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38.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Płyty DVD+R TDK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39.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Segregator A 4/70 polipropylenowy, etykieta wymienna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15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40.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Segregator A 4/50 polipropylenowy, etykieta wymienna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15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41.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 xml:space="preserve">Skoroszyt plastikowy A 4 </w:t>
            </w:r>
            <w:r w:rsidRPr="0046271C">
              <w:rPr>
                <w:rFonts w:ascii="Times New Roman" w:hAnsi="Times New Roman"/>
                <w:lang w:eastAsia="pl-PL"/>
              </w:rPr>
              <w:br/>
              <w:t>z wpięciem do segregatora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30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42.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Spinacze biurowe 28 mm</w:t>
            </w:r>
          </w:p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8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43.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Szpilki długie 50g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8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44.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Ścierak do tablic z magnesem</w:t>
            </w:r>
          </w:p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45.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Taśma samoprzylepna, przeźroczysta szerokości</w:t>
            </w:r>
          </w:p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50mm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46.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Taśma samoprzylepna, przeźroczysta szerokości 18mm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8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47.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Taśma dwustronnie klejąca 50mm x10m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48.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Teczka wiązana papierowa biała A 4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49.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Temperówka metalowa pojedyncza 213 -0073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50.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Tusz do stempli czarny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51.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 xml:space="preserve">Zszywki No. 24/6 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1566" w:type="dxa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</w:pPr>
            <w:r w:rsidRPr="0046271C">
              <w:t>52.</w:t>
            </w:r>
          </w:p>
        </w:tc>
        <w:tc>
          <w:tcPr>
            <w:tcW w:w="2527" w:type="dxa"/>
          </w:tcPr>
          <w:p w:rsidR="0024428F" w:rsidRPr="0046271C" w:rsidRDefault="0024428F" w:rsidP="0046271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Zmywacz do czyszczenia białych tablic 250ml</w:t>
            </w:r>
          </w:p>
        </w:tc>
        <w:tc>
          <w:tcPr>
            <w:tcW w:w="1341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6271C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97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02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24428F" w:rsidRPr="0046271C" w:rsidTr="0046271C">
        <w:tc>
          <w:tcPr>
            <w:tcW w:w="7233" w:type="dxa"/>
            <w:gridSpan w:val="5"/>
            <w:vAlign w:val="center"/>
          </w:tcPr>
          <w:p w:rsidR="0024428F" w:rsidRPr="0046271C" w:rsidRDefault="0024428F" w:rsidP="0046271C">
            <w:pPr>
              <w:spacing w:after="0" w:line="240" w:lineRule="auto"/>
              <w:jc w:val="center"/>
              <w:rPr>
                <w:b/>
              </w:rPr>
            </w:pPr>
            <w:r w:rsidRPr="0046271C">
              <w:rPr>
                <w:b/>
              </w:rPr>
              <w:t>Cena za cały przedmiot zamówienia</w:t>
            </w:r>
          </w:p>
        </w:tc>
        <w:tc>
          <w:tcPr>
            <w:tcW w:w="986" w:type="dxa"/>
          </w:tcPr>
          <w:p w:rsidR="0024428F" w:rsidRPr="0046271C" w:rsidRDefault="0024428F" w:rsidP="0046271C">
            <w:pPr>
              <w:spacing w:after="0" w:line="240" w:lineRule="auto"/>
            </w:pPr>
          </w:p>
        </w:tc>
        <w:tc>
          <w:tcPr>
            <w:tcW w:w="1069" w:type="dxa"/>
          </w:tcPr>
          <w:p w:rsidR="0024428F" w:rsidRPr="0046271C" w:rsidRDefault="0024428F" w:rsidP="0046271C">
            <w:pPr>
              <w:spacing w:after="0" w:line="240" w:lineRule="auto"/>
            </w:pPr>
          </w:p>
          <w:p w:rsidR="0024428F" w:rsidRPr="0046271C" w:rsidRDefault="0024428F" w:rsidP="0046271C">
            <w:pPr>
              <w:spacing w:after="0" w:line="240" w:lineRule="auto"/>
            </w:pPr>
          </w:p>
        </w:tc>
      </w:tr>
    </w:tbl>
    <w:p w:rsidR="0024428F" w:rsidRDefault="0024428F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428F" w:rsidRPr="00B278CE" w:rsidRDefault="0024428F" w:rsidP="00B278C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278CE">
        <w:rPr>
          <w:sz w:val="24"/>
          <w:szCs w:val="24"/>
        </w:rPr>
        <w:t>Oferujemy dostawę przedmiotu zamówienia na wartość:</w:t>
      </w:r>
    </w:p>
    <w:p w:rsidR="0024428F" w:rsidRDefault="0024428F" w:rsidP="00380239">
      <w:pPr>
        <w:pStyle w:val="ListParagraph"/>
        <w:jc w:val="both"/>
        <w:rPr>
          <w:sz w:val="24"/>
          <w:szCs w:val="24"/>
        </w:rPr>
      </w:pPr>
    </w:p>
    <w:p w:rsidR="0024428F" w:rsidRDefault="0024428F" w:rsidP="0038023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 złotych</w:t>
      </w:r>
    </w:p>
    <w:p w:rsidR="0024428F" w:rsidRPr="000E5EB4" w:rsidRDefault="0024428F" w:rsidP="00380239">
      <w:pPr>
        <w:pStyle w:val="ListParagraph"/>
        <w:jc w:val="both"/>
      </w:pPr>
      <w:r w:rsidRPr="000E5EB4">
        <w:t>(podać wartość netto z formula</w:t>
      </w:r>
      <w:r>
        <w:t xml:space="preserve">rza </w:t>
      </w:r>
      <w:r w:rsidRPr="000E5EB4">
        <w:t>cenowego)</w:t>
      </w:r>
    </w:p>
    <w:p w:rsidR="0024428F" w:rsidRDefault="0024428F" w:rsidP="00380239">
      <w:pPr>
        <w:pStyle w:val="ListParagraph"/>
        <w:jc w:val="both"/>
        <w:rPr>
          <w:sz w:val="24"/>
          <w:szCs w:val="24"/>
        </w:rPr>
      </w:pPr>
    </w:p>
    <w:p w:rsidR="0024428F" w:rsidRDefault="0024428F" w:rsidP="0038023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+ ………………………………………………………………………………………………………………… złotych</w:t>
      </w:r>
    </w:p>
    <w:p w:rsidR="0024428F" w:rsidRDefault="0024428F" w:rsidP="00380239">
      <w:pPr>
        <w:pStyle w:val="ListParagraph"/>
        <w:jc w:val="both"/>
      </w:pPr>
      <w:r w:rsidRPr="000E5EB4">
        <w:t xml:space="preserve">   (podać warto</w:t>
      </w:r>
      <w:r>
        <w:t xml:space="preserve">ść podatku VAT z formularza </w:t>
      </w:r>
      <w:r w:rsidRPr="000E5EB4">
        <w:t xml:space="preserve"> cenowego)</w:t>
      </w:r>
    </w:p>
    <w:p w:rsidR="0024428F" w:rsidRDefault="0024428F" w:rsidP="00380239">
      <w:pPr>
        <w:pStyle w:val="ListParagraph"/>
        <w:jc w:val="both"/>
      </w:pPr>
    </w:p>
    <w:p w:rsidR="0024428F" w:rsidRDefault="0024428F" w:rsidP="00380239">
      <w:pPr>
        <w:pStyle w:val="ListParagraph"/>
        <w:jc w:val="both"/>
      </w:pPr>
      <w:r>
        <w:t>= ………………………………………………………………………………………………………………………….. złotych</w:t>
      </w:r>
    </w:p>
    <w:p w:rsidR="0024428F" w:rsidRDefault="0024428F" w:rsidP="00380239">
      <w:pPr>
        <w:pStyle w:val="ListParagraph"/>
        <w:jc w:val="both"/>
      </w:pPr>
      <w:r>
        <w:t xml:space="preserve">   </w:t>
      </w:r>
      <w:r w:rsidRPr="000E5EB4">
        <w:t>(podać wartość brutto z formul</w:t>
      </w:r>
      <w:r>
        <w:t xml:space="preserve">arza </w:t>
      </w:r>
      <w:r w:rsidRPr="000E5EB4">
        <w:t xml:space="preserve"> cenowego)</w:t>
      </w:r>
    </w:p>
    <w:p w:rsidR="0024428F" w:rsidRDefault="0024428F" w:rsidP="00380239">
      <w:pPr>
        <w:pStyle w:val="ListParagraph"/>
        <w:jc w:val="both"/>
      </w:pPr>
    </w:p>
    <w:p w:rsidR="0024428F" w:rsidRDefault="0024428F" w:rsidP="00380239">
      <w:pPr>
        <w:pStyle w:val="ListParagraph"/>
        <w:jc w:val="both"/>
        <w:rPr>
          <w:b/>
        </w:rPr>
      </w:pPr>
      <w:r>
        <w:rPr>
          <w:b/>
        </w:rPr>
        <w:t>(słownie brutto:……………………………………………………………………………………………………………..</w:t>
      </w:r>
    </w:p>
    <w:p w:rsidR="0024428F" w:rsidRDefault="0024428F" w:rsidP="00380239">
      <w:pPr>
        <w:pStyle w:val="ListParagraph"/>
        <w:jc w:val="both"/>
        <w:rPr>
          <w:b/>
        </w:rPr>
      </w:pPr>
    </w:p>
    <w:p w:rsidR="0024428F" w:rsidRDefault="0024428F" w:rsidP="00380239">
      <w:pPr>
        <w:pStyle w:val="ListParagraph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……………………………………………………………………………………………………………………….. złotych)</w:t>
      </w:r>
    </w:p>
    <w:p w:rsidR="0024428F" w:rsidRPr="00C75266" w:rsidRDefault="0024428F" w:rsidP="00C75266">
      <w:pPr>
        <w:jc w:val="both"/>
        <w:rPr>
          <w:sz w:val="24"/>
          <w:szCs w:val="24"/>
        </w:rPr>
      </w:pPr>
    </w:p>
    <w:p w:rsidR="0024428F" w:rsidRDefault="0024428F" w:rsidP="00380239">
      <w:pPr>
        <w:ind w:left="708"/>
        <w:jc w:val="both"/>
        <w:rPr>
          <w:sz w:val="24"/>
          <w:szCs w:val="24"/>
        </w:rPr>
      </w:pPr>
    </w:p>
    <w:p w:rsidR="0024428F" w:rsidRPr="00B278CE" w:rsidRDefault="0024428F" w:rsidP="00B278C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278CE">
        <w:rPr>
          <w:sz w:val="24"/>
          <w:szCs w:val="24"/>
        </w:rPr>
        <w:t>Deklaruję termin wykonania zamówienia zgodnie z zapisami podanymi w Zapytaniu Ofertowym.</w:t>
      </w:r>
    </w:p>
    <w:p w:rsidR="0024428F" w:rsidRDefault="0024428F" w:rsidP="003802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uczestnicząc w procedurze wyboru Wykonawcy na realizację niniejszego Zapytania Ofertowego:</w:t>
      </w:r>
    </w:p>
    <w:p w:rsidR="0024428F" w:rsidRDefault="0024428F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cena brutto obejmuje wszystkie koszty realizacji przedmiotu zamówienia,</w:t>
      </w:r>
    </w:p>
    <w:p w:rsidR="0024428F" w:rsidRDefault="0024428F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spełniam warunki udziału w postępowaniu i wszystkie wymagania zawarte w Zapytaniu Ofertowym,</w:t>
      </w:r>
    </w:p>
    <w:p w:rsidR="0024428F" w:rsidRDefault="0024428F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uznaję się za związanego treścią złożonej oferty przez okres 30 dni od daty otwarcia ofert,</w:t>
      </w:r>
    </w:p>
    <w:p w:rsidR="0024428F" w:rsidRDefault="0024428F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znajduję się w sytuacji ekonomicznej i finansowej zapewniającej wykonanie zamówienia, zgodnej z wymogami określonymi w zapytaniu ofertowym,</w:t>
      </w:r>
    </w:p>
    <w:p w:rsidR="0024428F" w:rsidRDefault="0024428F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posiadam wiedzę i doświadczenie pozwalające na realizację zamówienia zgodnie z wymogami określonymi w zapytaniu ofertowym,</w:t>
      </w:r>
    </w:p>
    <w:p w:rsidR="0024428F" w:rsidRDefault="0024428F" w:rsidP="00502B61">
      <w:pPr>
        <w:pStyle w:val="ListParagraph"/>
        <w:jc w:val="both"/>
        <w:rPr>
          <w:sz w:val="24"/>
          <w:szCs w:val="24"/>
        </w:rPr>
      </w:pPr>
    </w:p>
    <w:p w:rsidR="0024428F" w:rsidRDefault="0024428F" w:rsidP="00502B61">
      <w:pPr>
        <w:pStyle w:val="ListParagraph"/>
        <w:jc w:val="both"/>
        <w:rPr>
          <w:sz w:val="24"/>
          <w:szCs w:val="24"/>
        </w:rPr>
      </w:pPr>
    </w:p>
    <w:p w:rsidR="0024428F" w:rsidRDefault="0024428F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24428F" w:rsidRDefault="0024428F" w:rsidP="00185D52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85D52">
        <w:rPr>
          <w:sz w:val="20"/>
          <w:szCs w:val="20"/>
        </w:rPr>
        <w:t>(miejscowość, data)</w:t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185D52">
        <w:rPr>
          <w:sz w:val="20"/>
          <w:szCs w:val="20"/>
        </w:rPr>
        <w:t>(Pieczęć i podpis/y oferenta)</w:t>
      </w:r>
    </w:p>
    <w:p w:rsidR="0024428F" w:rsidRDefault="0024428F" w:rsidP="00185D52">
      <w:pPr>
        <w:jc w:val="both"/>
        <w:rPr>
          <w:sz w:val="20"/>
          <w:szCs w:val="20"/>
        </w:rPr>
      </w:pPr>
    </w:p>
    <w:p w:rsidR="0024428F" w:rsidRDefault="0024428F" w:rsidP="00185D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Jednocześnie stwierdzam/y, iż jestem/śmy świadom/i odpowiedzialności karnej związanej ze składaniem fałszywych oświadczeń.</w:t>
      </w:r>
    </w:p>
    <w:p w:rsidR="0024428F" w:rsidRDefault="0024428F" w:rsidP="00185D52">
      <w:pPr>
        <w:jc w:val="both"/>
        <w:rPr>
          <w:b/>
          <w:sz w:val="24"/>
          <w:szCs w:val="24"/>
        </w:rPr>
      </w:pPr>
    </w:p>
    <w:p w:rsidR="0024428F" w:rsidRDefault="0024428F" w:rsidP="00185D52">
      <w:pPr>
        <w:jc w:val="both"/>
        <w:rPr>
          <w:b/>
          <w:sz w:val="24"/>
          <w:szCs w:val="24"/>
        </w:rPr>
      </w:pPr>
    </w:p>
    <w:p w:rsidR="0024428F" w:rsidRDefault="0024428F" w:rsidP="00185D5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24428F" w:rsidRDefault="0024428F" w:rsidP="00185D52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85D52">
        <w:rPr>
          <w:sz w:val="20"/>
          <w:szCs w:val="20"/>
        </w:rPr>
        <w:t>(miejscowość, data)</w:t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185D52">
        <w:rPr>
          <w:sz w:val="20"/>
          <w:szCs w:val="20"/>
        </w:rPr>
        <w:t>(Pieczęć i podpis/y oferenta)</w:t>
      </w:r>
    </w:p>
    <w:p w:rsidR="0024428F" w:rsidRPr="00185D52" w:rsidRDefault="0024428F" w:rsidP="00185D52">
      <w:pPr>
        <w:jc w:val="both"/>
        <w:rPr>
          <w:b/>
          <w:sz w:val="24"/>
          <w:szCs w:val="24"/>
        </w:rPr>
      </w:pPr>
    </w:p>
    <w:sectPr w:rsidR="0024428F" w:rsidRPr="00185D52" w:rsidSect="0063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14DCA"/>
    <w:multiLevelType w:val="hybridMultilevel"/>
    <w:tmpl w:val="3FFE6E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0C607C"/>
    <w:multiLevelType w:val="hybridMultilevel"/>
    <w:tmpl w:val="9098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0016C8"/>
    <w:multiLevelType w:val="hybridMultilevel"/>
    <w:tmpl w:val="BC3CD0CC"/>
    <w:lvl w:ilvl="0" w:tplc="9040703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9D8"/>
    <w:rsid w:val="000A007F"/>
    <w:rsid w:val="000E5EB4"/>
    <w:rsid w:val="000F7372"/>
    <w:rsid w:val="00154E3F"/>
    <w:rsid w:val="00185D52"/>
    <w:rsid w:val="0022021C"/>
    <w:rsid w:val="00242413"/>
    <w:rsid w:val="0024428F"/>
    <w:rsid w:val="00261E02"/>
    <w:rsid w:val="002B2264"/>
    <w:rsid w:val="00380239"/>
    <w:rsid w:val="003E409B"/>
    <w:rsid w:val="004371F2"/>
    <w:rsid w:val="0046271C"/>
    <w:rsid w:val="004739A3"/>
    <w:rsid w:val="004B5E78"/>
    <w:rsid w:val="004F1075"/>
    <w:rsid w:val="00502B61"/>
    <w:rsid w:val="00517883"/>
    <w:rsid w:val="00635299"/>
    <w:rsid w:val="00701B9E"/>
    <w:rsid w:val="007278F4"/>
    <w:rsid w:val="007479D5"/>
    <w:rsid w:val="00767957"/>
    <w:rsid w:val="007F49D8"/>
    <w:rsid w:val="0080686B"/>
    <w:rsid w:val="009569A7"/>
    <w:rsid w:val="009A2F98"/>
    <w:rsid w:val="00A24DF8"/>
    <w:rsid w:val="00AE6F9E"/>
    <w:rsid w:val="00B278CE"/>
    <w:rsid w:val="00BB0529"/>
    <w:rsid w:val="00BF735F"/>
    <w:rsid w:val="00C75266"/>
    <w:rsid w:val="00CD5CCF"/>
    <w:rsid w:val="00D72388"/>
    <w:rsid w:val="00DF4D6A"/>
    <w:rsid w:val="00E65AC6"/>
    <w:rsid w:val="00E73C17"/>
    <w:rsid w:val="00F15E0C"/>
    <w:rsid w:val="00F22F43"/>
    <w:rsid w:val="00F367D3"/>
    <w:rsid w:val="00FE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9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49D8"/>
    <w:pPr>
      <w:ind w:left="720"/>
      <w:contextualSpacing/>
    </w:pPr>
  </w:style>
  <w:style w:type="table" w:styleId="TableGrid">
    <w:name w:val="Table Grid"/>
    <w:basedOn w:val="TableNormal"/>
    <w:uiPriority w:val="99"/>
    <w:rsid w:val="007F49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56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9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700</Words>
  <Characters>4200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 Nr 3 KG 2613</dc:title>
  <dc:subject/>
  <dc:creator>User</dc:creator>
  <cp:keywords/>
  <dc:description/>
  <cp:lastModifiedBy>ZK</cp:lastModifiedBy>
  <cp:revision>2</cp:revision>
  <dcterms:created xsi:type="dcterms:W3CDTF">2021-01-19T13:57:00Z</dcterms:created>
  <dcterms:modified xsi:type="dcterms:W3CDTF">2021-01-19T13:57:00Z</dcterms:modified>
</cp:coreProperties>
</file>