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76" w:rsidRPr="007F49D8" w:rsidRDefault="00C21B76" w:rsidP="00E65AC6">
      <w:pPr>
        <w:spacing w:after="200" w:line="276" w:lineRule="auto"/>
        <w:jc w:val="right"/>
        <w:rPr>
          <w:sz w:val="20"/>
          <w:szCs w:val="20"/>
        </w:rPr>
      </w:pPr>
      <w:r w:rsidRPr="00E65AC6">
        <w:rPr>
          <w:rFonts w:ascii="Times New Roman" w:hAnsi="Times New Roman"/>
          <w:sz w:val="24"/>
          <w:szCs w:val="24"/>
        </w:rPr>
        <w:t>ZS Nr 3 KG 2613.</w:t>
      </w:r>
      <w:r>
        <w:rPr>
          <w:rFonts w:ascii="Times New Roman" w:hAnsi="Times New Roman"/>
          <w:sz w:val="24"/>
          <w:szCs w:val="24"/>
        </w:rPr>
        <w:t>3</w:t>
      </w:r>
      <w:r w:rsidRPr="00E65AC6">
        <w:rPr>
          <w:rFonts w:ascii="Times New Roman" w:hAnsi="Times New Roman"/>
          <w:sz w:val="24"/>
          <w:szCs w:val="24"/>
        </w:rP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Pr="007F49D8">
        <w:rPr>
          <w:sz w:val="20"/>
          <w:szCs w:val="20"/>
        </w:rPr>
        <w:t>do Z</w:t>
      </w:r>
      <w:r>
        <w:rPr>
          <w:sz w:val="20"/>
          <w:szCs w:val="20"/>
        </w:rPr>
        <w:t xml:space="preserve">apytania Ofertowego </w:t>
      </w:r>
    </w:p>
    <w:p w:rsidR="00C21B76" w:rsidRDefault="00C21B76"/>
    <w:p w:rsidR="00C21B76" w:rsidRDefault="00C21B76" w:rsidP="007F49D8">
      <w:pPr>
        <w:jc w:val="center"/>
        <w:rPr>
          <w:b/>
          <w:sz w:val="28"/>
          <w:szCs w:val="28"/>
        </w:rPr>
      </w:pPr>
      <w:r w:rsidRPr="007F49D8">
        <w:rPr>
          <w:b/>
          <w:sz w:val="28"/>
          <w:szCs w:val="28"/>
        </w:rPr>
        <w:t>FORMULARZ OFERTOWY</w:t>
      </w:r>
    </w:p>
    <w:p w:rsidR="00C21B76" w:rsidRDefault="00C21B76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Wykonawcy: ………………………………………………………………………………………………………………</w:t>
      </w:r>
    </w:p>
    <w:p w:rsidR="00C21B76" w:rsidRDefault="00C21B76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Wykonawcy: ………………………………………………………………………………………………………………..</w:t>
      </w:r>
    </w:p>
    <w:p w:rsidR="00C21B76" w:rsidRDefault="00C21B76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do korespondencji: ………………………………………………………………………………………………………</w:t>
      </w:r>
    </w:p>
    <w:p w:rsidR="00C21B76" w:rsidRDefault="00C21B76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NIP: ………............................................., REGON …………………………………………………….</w:t>
      </w:r>
    </w:p>
    <w:p w:rsidR="00C21B76" w:rsidRDefault="00C21B76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Numer telefonu: …………………………………………………..</w:t>
      </w:r>
    </w:p>
    <w:p w:rsidR="00C21B76" w:rsidRDefault="00C21B76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……………………………………………………………………………….</w:t>
      </w:r>
    </w:p>
    <w:p w:rsidR="00C21B76" w:rsidRPr="00C75266" w:rsidRDefault="00C21B76" w:rsidP="007F49D8">
      <w:pPr>
        <w:jc w:val="center"/>
        <w:rPr>
          <w:b/>
          <w:i/>
        </w:rPr>
      </w:pPr>
      <w:r>
        <w:rPr>
          <w:sz w:val="24"/>
          <w:szCs w:val="24"/>
        </w:rPr>
        <w:t xml:space="preserve">Odpowiadając na Zapytanie Ofertowe na </w:t>
      </w:r>
      <w:r>
        <w:rPr>
          <w:b/>
          <w:sz w:val="24"/>
          <w:szCs w:val="24"/>
        </w:rPr>
        <w:t>„Dostawę środków czystości dla potrzeb Zespołu Szkół nr 3 im. Stanisław Staszica w Ciechanowie”</w:t>
      </w:r>
    </w:p>
    <w:p w:rsidR="00C21B76" w:rsidRDefault="00C21B76" w:rsidP="007F49D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Oferujemy wykonanie przedmiotu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6"/>
        <w:gridCol w:w="2527"/>
        <w:gridCol w:w="1341"/>
        <w:gridCol w:w="797"/>
        <w:gridCol w:w="1002"/>
        <w:gridCol w:w="986"/>
        <w:gridCol w:w="1069"/>
      </w:tblGrid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2D47B7">
              <w:rPr>
                <w:b/>
              </w:rPr>
              <w:t>Lp.</w:t>
            </w:r>
          </w:p>
        </w:tc>
        <w:tc>
          <w:tcPr>
            <w:tcW w:w="2527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b/>
              </w:rPr>
            </w:pPr>
            <w:r w:rsidRPr="002D47B7">
              <w:rPr>
                <w:b/>
              </w:rPr>
              <w:t>Przedmiot zamówienia</w:t>
            </w:r>
          </w:p>
        </w:tc>
        <w:tc>
          <w:tcPr>
            <w:tcW w:w="1341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b/>
              </w:rPr>
            </w:pPr>
            <w:r w:rsidRPr="002D47B7">
              <w:rPr>
                <w:b/>
              </w:rPr>
              <w:t>Szacunkowa ilość</w:t>
            </w:r>
          </w:p>
        </w:tc>
        <w:tc>
          <w:tcPr>
            <w:tcW w:w="797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b/>
              </w:rPr>
            </w:pPr>
            <w:r w:rsidRPr="002D47B7">
              <w:rPr>
                <w:b/>
              </w:rPr>
              <w:t>Cena jedn. netto</w:t>
            </w:r>
          </w:p>
        </w:tc>
        <w:tc>
          <w:tcPr>
            <w:tcW w:w="1002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b/>
              </w:rPr>
            </w:pPr>
            <w:r w:rsidRPr="002D47B7">
              <w:rPr>
                <w:b/>
              </w:rPr>
              <w:t>Cena jedn. brutto</w:t>
            </w:r>
          </w:p>
        </w:tc>
        <w:tc>
          <w:tcPr>
            <w:tcW w:w="98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b/>
              </w:rPr>
            </w:pPr>
            <w:r w:rsidRPr="002D47B7">
              <w:rPr>
                <w:b/>
              </w:rPr>
              <w:t>Wartość ogółem netto</w:t>
            </w:r>
          </w:p>
        </w:tc>
        <w:tc>
          <w:tcPr>
            <w:tcW w:w="1069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b/>
              </w:rPr>
            </w:pPr>
            <w:r w:rsidRPr="002D47B7">
              <w:rPr>
                <w:b/>
              </w:rPr>
              <w:t>Wartość ogółem brutto</w:t>
            </w:r>
          </w:p>
        </w:tc>
      </w:tr>
      <w:tr w:rsidR="00C21B76" w:rsidRPr="002D47B7" w:rsidTr="002D47B7">
        <w:trPr>
          <w:trHeight w:val="194"/>
        </w:trPr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Szczotka do zamiatania podłogi z włosia naturalnego szeroka  z kijem drewnianym 150 cm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Worki na śmieci 35 l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3.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Worki na śmieci 60 l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4.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Worki na śmieci 120 l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5.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Gąbki do ścierania tablic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6.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Wiadra plastikowe 10 l.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7.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Ścierka z mikrofibry do kurzu 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8.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Ścierka czyszcząca z mikrofibry do komptera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9.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Ścierki gąbczaste 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10.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Ścierki do podłogi z mikrofibry 60x70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11.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Zmywak gąbka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12.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Papier toaletowy rolka 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13.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Ręczniki papierowe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14.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Środek do gruntownego nabłyszczania BARLON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15.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Środek do gruntownego czyszczenia, zmywający powłoki środków nabłyszczających BARLON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16.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Proszek do prania białego, o wysokiej jakości działania, usuwający plamy w zimnej wodzie </w:t>
            </w:r>
          </w:p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Bryza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17.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Proszek do prania koloru zapobiegający utracie kolorów w każdym praniu, działający już w 30</w:t>
            </w:r>
            <w:r w:rsidRPr="002D47B7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 xml:space="preserve">o </w:t>
            </w: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Bryza</w:t>
            </w:r>
          </w:p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18.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Płyn do czyszczenia i dezynfekcji powierzchni Domestos 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19.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Płyn wybielający o wielozadaniowej formule, &lt;5% związki wybielające na bazie chloru. </w:t>
            </w:r>
          </w:p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Ace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20.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Żel do WC stosowany do czyszczenia i dezynfekcji urządzeń sanitarnych </w:t>
            </w:r>
          </w:p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Yplon Palemka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21.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Uniwersalny płyn do mycia, do wszystkiego rodzaju powierzchni Ajax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22.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Środek nabłyszczający  do podłogi  PCV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23.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Mydło w płynie 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24.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Płyn do szyb na bazie alkoholu, anty-para Clin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25.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Płyn do naczyń cytrynowy, przeznaczony do mycia w zimnej i ciepłej wodzie, </w:t>
            </w:r>
          </w:p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Ludwik 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26.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Mleczko do czyszczenia wszystkich powierzchni emaliowanych, ceramicznych i chromowanych, 700 ml, Ajax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27.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Spray do czyszczenia mebli w aerozolu, usuwający kurz, nie pozostawiający smug, 300 ml Pronto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28.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Odświeżacz powietrza elektryczny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29.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Kostka zapachowa do sedesu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30.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Szufelka 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31.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Szczotka do W.C. plastikowa 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 xml:space="preserve">4 </w:t>
            </w:r>
            <w:bookmarkStart w:id="0" w:name="_GoBack"/>
            <w:bookmarkEnd w:id="0"/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21B76" w:rsidRPr="002D47B7" w:rsidTr="002D47B7">
        <w:tc>
          <w:tcPr>
            <w:tcW w:w="1566" w:type="dxa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</w:pPr>
            <w:r w:rsidRPr="002D47B7">
              <w:t>32.</w:t>
            </w:r>
          </w:p>
        </w:tc>
        <w:tc>
          <w:tcPr>
            <w:tcW w:w="2527" w:type="dxa"/>
          </w:tcPr>
          <w:p w:rsidR="00C21B76" w:rsidRPr="002D47B7" w:rsidRDefault="00C21B76" w:rsidP="002D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D47B7">
              <w:rPr>
                <w:rFonts w:ascii="Times New Roman" w:hAnsi="Times New Roman"/>
                <w:sz w:val="24"/>
                <w:szCs w:val="24"/>
                <w:lang w:eastAsia="pl-PL"/>
              </w:rPr>
              <w:t>Druciak spiralny</w:t>
            </w:r>
          </w:p>
        </w:tc>
        <w:tc>
          <w:tcPr>
            <w:tcW w:w="1341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2D47B7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797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C21B76" w:rsidRPr="002D47B7" w:rsidTr="002D47B7">
        <w:tc>
          <w:tcPr>
            <w:tcW w:w="7233" w:type="dxa"/>
            <w:gridSpan w:val="5"/>
            <w:vAlign w:val="center"/>
          </w:tcPr>
          <w:p w:rsidR="00C21B76" w:rsidRPr="002D47B7" w:rsidRDefault="00C21B76" w:rsidP="002D47B7">
            <w:pPr>
              <w:spacing w:after="0" w:line="240" w:lineRule="auto"/>
              <w:jc w:val="center"/>
              <w:rPr>
                <w:b/>
              </w:rPr>
            </w:pPr>
            <w:r w:rsidRPr="002D47B7">
              <w:rPr>
                <w:b/>
              </w:rPr>
              <w:t>Cena za cały przedmiot zamówienia</w:t>
            </w:r>
          </w:p>
        </w:tc>
        <w:tc>
          <w:tcPr>
            <w:tcW w:w="986" w:type="dxa"/>
          </w:tcPr>
          <w:p w:rsidR="00C21B76" w:rsidRPr="002D47B7" w:rsidRDefault="00C21B76" w:rsidP="002D47B7">
            <w:pPr>
              <w:spacing w:after="0" w:line="240" w:lineRule="auto"/>
            </w:pPr>
          </w:p>
        </w:tc>
        <w:tc>
          <w:tcPr>
            <w:tcW w:w="1069" w:type="dxa"/>
          </w:tcPr>
          <w:p w:rsidR="00C21B76" w:rsidRPr="002D47B7" w:rsidRDefault="00C21B76" w:rsidP="002D47B7">
            <w:pPr>
              <w:spacing w:after="0" w:line="240" w:lineRule="auto"/>
            </w:pPr>
          </w:p>
          <w:p w:rsidR="00C21B76" w:rsidRPr="002D47B7" w:rsidRDefault="00C21B76" w:rsidP="002D47B7">
            <w:pPr>
              <w:spacing w:after="0" w:line="240" w:lineRule="auto"/>
            </w:pPr>
          </w:p>
        </w:tc>
      </w:tr>
    </w:tbl>
    <w:p w:rsidR="00C21B76" w:rsidRDefault="00C21B76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1B76" w:rsidRPr="00B278CE" w:rsidRDefault="00C21B76" w:rsidP="00B278C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278CE">
        <w:rPr>
          <w:sz w:val="24"/>
          <w:szCs w:val="24"/>
        </w:rPr>
        <w:t>Oferujemy dostawę przedmiotu zamówienia na wartość:</w:t>
      </w:r>
    </w:p>
    <w:p w:rsidR="00C21B76" w:rsidRDefault="00C21B76" w:rsidP="00380239">
      <w:pPr>
        <w:pStyle w:val="ListParagraph"/>
        <w:jc w:val="both"/>
        <w:rPr>
          <w:sz w:val="24"/>
          <w:szCs w:val="24"/>
        </w:rPr>
      </w:pPr>
    </w:p>
    <w:p w:rsidR="00C21B76" w:rsidRDefault="00C21B76" w:rsidP="003802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 złotych</w:t>
      </w:r>
    </w:p>
    <w:p w:rsidR="00C21B76" w:rsidRPr="000E5EB4" w:rsidRDefault="00C21B76" w:rsidP="00380239">
      <w:pPr>
        <w:pStyle w:val="ListParagraph"/>
        <w:jc w:val="both"/>
      </w:pPr>
      <w:r w:rsidRPr="000E5EB4">
        <w:t>(podać wartość netto z formula</w:t>
      </w:r>
      <w:r>
        <w:t xml:space="preserve">rza </w:t>
      </w:r>
      <w:r w:rsidRPr="000E5EB4">
        <w:t>cenowego)</w:t>
      </w:r>
    </w:p>
    <w:p w:rsidR="00C21B76" w:rsidRDefault="00C21B76" w:rsidP="00380239">
      <w:pPr>
        <w:pStyle w:val="ListParagraph"/>
        <w:jc w:val="both"/>
        <w:rPr>
          <w:sz w:val="24"/>
          <w:szCs w:val="24"/>
        </w:rPr>
      </w:pPr>
    </w:p>
    <w:p w:rsidR="00C21B76" w:rsidRDefault="00C21B76" w:rsidP="003802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+ ………………………………………………………………………………………………………………… złotych</w:t>
      </w:r>
    </w:p>
    <w:p w:rsidR="00C21B76" w:rsidRDefault="00C21B76" w:rsidP="00380239">
      <w:pPr>
        <w:pStyle w:val="ListParagraph"/>
        <w:jc w:val="both"/>
      </w:pPr>
      <w:r w:rsidRPr="000E5EB4">
        <w:t xml:space="preserve">   (podać warto</w:t>
      </w:r>
      <w:r>
        <w:t xml:space="preserve">ść podatku VAT z formularza </w:t>
      </w:r>
      <w:r w:rsidRPr="000E5EB4">
        <w:t xml:space="preserve"> cenowego)</w:t>
      </w:r>
    </w:p>
    <w:p w:rsidR="00C21B76" w:rsidRDefault="00C21B76" w:rsidP="00380239">
      <w:pPr>
        <w:pStyle w:val="ListParagraph"/>
        <w:jc w:val="both"/>
      </w:pPr>
    </w:p>
    <w:p w:rsidR="00C21B76" w:rsidRDefault="00C21B76" w:rsidP="00380239">
      <w:pPr>
        <w:pStyle w:val="ListParagraph"/>
        <w:jc w:val="both"/>
      </w:pPr>
      <w:r>
        <w:t>= ………………………………………………………………………………………………………………………….. złotych</w:t>
      </w:r>
    </w:p>
    <w:p w:rsidR="00C21B76" w:rsidRDefault="00C21B76" w:rsidP="00380239">
      <w:pPr>
        <w:pStyle w:val="ListParagraph"/>
        <w:jc w:val="both"/>
      </w:pPr>
      <w:r>
        <w:t xml:space="preserve">   </w:t>
      </w:r>
      <w:r w:rsidRPr="000E5EB4">
        <w:t>(podać wartość brutto z formul</w:t>
      </w:r>
      <w:r>
        <w:t xml:space="preserve">arza </w:t>
      </w:r>
      <w:r w:rsidRPr="000E5EB4">
        <w:t xml:space="preserve"> cenowego)</w:t>
      </w:r>
    </w:p>
    <w:p w:rsidR="00C21B76" w:rsidRDefault="00C21B76" w:rsidP="00380239">
      <w:pPr>
        <w:pStyle w:val="ListParagraph"/>
        <w:jc w:val="both"/>
      </w:pPr>
    </w:p>
    <w:p w:rsidR="00C21B76" w:rsidRDefault="00C21B76" w:rsidP="00380239">
      <w:pPr>
        <w:pStyle w:val="ListParagraph"/>
        <w:jc w:val="both"/>
        <w:rPr>
          <w:b/>
        </w:rPr>
      </w:pPr>
      <w:r>
        <w:rPr>
          <w:b/>
        </w:rPr>
        <w:t>(słownie brutto:……………………………………………………………………………………………………………..</w:t>
      </w:r>
    </w:p>
    <w:p w:rsidR="00C21B76" w:rsidRDefault="00C21B76" w:rsidP="00380239">
      <w:pPr>
        <w:pStyle w:val="ListParagraph"/>
        <w:jc w:val="both"/>
        <w:rPr>
          <w:b/>
        </w:rPr>
      </w:pPr>
    </w:p>
    <w:p w:rsidR="00C21B76" w:rsidRDefault="00C21B76" w:rsidP="00380239">
      <w:pPr>
        <w:pStyle w:val="ListParagraph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……………………………………………………………………………………………………………………….. złotych)</w:t>
      </w:r>
    </w:p>
    <w:p w:rsidR="00C21B76" w:rsidRPr="00C75266" w:rsidRDefault="00C21B76" w:rsidP="00C75266">
      <w:pPr>
        <w:jc w:val="both"/>
        <w:rPr>
          <w:sz w:val="24"/>
          <w:szCs w:val="24"/>
        </w:rPr>
      </w:pPr>
    </w:p>
    <w:p w:rsidR="00C21B76" w:rsidRDefault="00C21B76" w:rsidP="00380239">
      <w:pPr>
        <w:ind w:left="708"/>
        <w:jc w:val="both"/>
        <w:rPr>
          <w:sz w:val="24"/>
          <w:szCs w:val="24"/>
        </w:rPr>
      </w:pPr>
    </w:p>
    <w:p w:rsidR="00C21B76" w:rsidRPr="00B278CE" w:rsidRDefault="00C21B76" w:rsidP="00B278C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78CE">
        <w:rPr>
          <w:sz w:val="24"/>
          <w:szCs w:val="24"/>
        </w:rPr>
        <w:t>Deklaruję termin wykonania zamówienia zgodnie z zapisami podanymi w Zapytaniu Ofertowym.</w:t>
      </w:r>
    </w:p>
    <w:p w:rsidR="00C21B76" w:rsidRDefault="00C21B76" w:rsidP="003802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uczestnicząc w procedurze wyboru Wykonawcy na realizację niniejszego Zapytania Ofertowego:</w:t>
      </w:r>
    </w:p>
    <w:p w:rsidR="00C21B76" w:rsidRDefault="00C21B76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cena brutto obejmuje wszystkie koszty realizacji przedmiotu zamówienia,</w:t>
      </w:r>
    </w:p>
    <w:p w:rsidR="00C21B76" w:rsidRDefault="00C21B76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spełniam warunki udziału w postępowaniu i wszystkie wymagania zawarte w Zapytaniu Ofertowym,</w:t>
      </w:r>
    </w:p>
    <w:p w:rsidR="00C21B76" w:rsidRDefault="00C21B76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uznaję się za związanego treścią złożonej oferty przez okres 30 dni od daty otwarcia ofert,</w:t>
      </w:r>
    </w:p>
    <w:p w:rsidR="00C21B76" w:rsidRDefault="00C21B76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znajduję się w sytuacji ekonomicznej i finansowej zapewniającej wykonanie zamówienia, zgodnej z wymogami określonymi w zapytaniu ofertowym,</w:t>
      </w:r>
    </w:p>
    <w:p w:rsidR="00C21B76" w:rsidRDefault="00C21B76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posiadam wiedzę i doświadczenie pozwalające na realizację zamówienia zgodnie z wymogami określonymi w zapytaniu ofertowym,</w:t>
      </w:r>
    </w:p>
    <w:p w:rsidR="00C21B76" w:rsidRDefault="00C21B76" w:rsidP="00502B61">
      <w:pPr>
        <w:pStyle w:val="ListParagraph"/>
        <w:jc w:val="both"/>
        <w:rPr>
          <w:sz w:val="24"/>
          <w:szCs w:val="24"/>
        </w:rPr>
      </w:pPr>
    </w:p>
    <w:p w:rsidR="00C21B76" w:rsidRDefault="00C21B76" w:rsidP="00502B61">
      <w:pPr>
        <w:pStyle w:val="ListParagraph"/>
        <w:jc w:val="both"/>
        <w:rPr>
          <w:sz w:val="24"/>
          <w:szCs w:val="24"/>
        </w:rPr>
      </w:pPr>
    </w:p>
    <w:p w:rsidR="00C21B76" w:rsidRDefault="00C21B76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C21B76" w:rsidRDefault="00C21B76" w:rsidP="00185D52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85D52">
        <w:rPr>
          <w:sz w:val="20"/>
          <w:szCs w:val="20"/>
        </w:rPr>
        <w:t>(miejscowość, data)</w:t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85D52">
        <w:rPr>
          <w:sz w:val="20"/>
          <w:szCs w:val="20"/>
        </w:rPr>
        <w:t>(Pieczęć i podpis/y oferenta)</w:t>
      </w:r>
    </w:p>
    <w:p w:rsidR="00C21B76" w:rsidRDefault="00C21B76" w:rsidP="00185D52">
      <w:pPr>
        <w:jc w:val="both"/>
        <w:rPr>
          <w:sz w:val="20"/>
          <w:szCs w:val="20"/>
        </w:rPr>
      </w:pPr>
    </w:p>
    <w:p w:rsidR="00C21B76" w:rsidRDefault="00C21B76" w:rsidP="00185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Jednocześnie stwierdzam/y, iż jestem/śmy świadom/i odpowiedzialności karnej związanej ze składaniem fałszywych oświadczeń.</w:t>
      </w:r>
    </w:p>
    <w:p w:rsidR="00C21B76" w:rsidRDefault="00C21B76" w:rsidP="00185D52">
      <w:pPr>
        <w:jc w:val="both"/>
        <w:rPr>
          <w:b/>
          <w:sz w:val="24"/>
          <w:szCs w:val="24"/>
        </w:rPr>
      </w:pPr>
    </w:p>
    <w:p w:rsidR="00C21B76" w:rsidRDefault="00C21B76" w:rsidP="00185D52">
      <w:pPr>
        <w:jc w:val="both"/>
        <w:rPr>
          <w:b/>
          <w:sz w:val="24"/>
          <w:szCs w:val="24"/>
        </w:rPr>
      </w:pPr>
    </w:p>
    <w:p w:rsidR="00C21B76" w:rsidRDefault="00C21B76" w:rsidP="00185D5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C21B76" w:rsidRDefault="00C21B76" w:rsidP="00185D52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85D52">
        <w:rPr>
          <w:sz w:val="20"/>
          <w:szCs w:val="20"/>
        </w:rPr>
        <w:t>(miejscowość, data)</w:t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85D52">
        <w:rPr>
          <w:sz w:val="20"/>
          <w:szCs w:val="20"/>
        </w:rPr>
        <w:t>(Pieczęć i podpis/y oferenta)</w:t>
      </w:r>
    </w:p>
    <w:p w:rsidR="00C21B76" w:rsidRPr="00185D52" w:rsidRDefault="00C21B76" w:rsidP="00185D52">
      <w:pPr>
        <w:jc w:val="both"/>
        <w:rPr>
          <w:b/>
          <w:sz w:val="24"/>
          <w:szCs w:val="24"/>
        </w:rPr>
      </w:pPr>
    </w:p>
    <w:sectPr w:rsidR="00C21B76" w:rsidRPr="00185D52" w:rsidSect="0097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4DCA"/>
    <w:multiLevelType w:val="hybridMultilevel"/>
    <w:tmpl w:val="3FFE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C607C"/>
    <w:multiLevelType w:val="hybridMultilevel"/>
    <w:tmpl w:val="9098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0016C8"/>
    <w:multiLevelType w:val="hybridMultilevel"/>
    <w:tmpl w:val="BC3CD0CC"/>
    <w:lvl w:ilvl="0" w:tplc="9040703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D8"/>
    <w:rsid w:val="000A007F"/>
    <w:rsid w:val="000C1513"/>
    <w:rsid w:val="000E5EB4"/>
    <w:rsid w:val="000F7372"/>
    <w:rsid w:val="00104BDC"/>
    <w:rsid w:val="00154E3F"/>
    <w:rsid w:val="00185D52"/>
    <w:rsid w:val="001F0994"/>
    <w:rsid w:val="0022021C"/>
    <w:rsid w:val="00242413"/>
    <w:rsid w:val="00261E02"/>
    <w:rsid w:val="002B2264"/>
    <w:rsid w:val="002D47B7"/>
    <w:rsid w:val="0036368D"/>
    <w:rsid w:val="00370555"/>
    <w:rsid w:val="00380239"/>
    <w:rsid w:val="003E409B"/>
    <w:rsid w:val="004371F2"/>
    <w:rsid w:val="004739A3"/>
    <w:rsid w:val="004B5E78"/>
    <w:rsid w:val="004F1075"/>
    <w:rsid w:val="00502B61"/>
    <w:rsid w:val="00517883"/>
    <w:rsid w:val="005C4E53"/>
    <w:rsid w:val="00654A96"/>
    <w:rsid w:val="00701B9E"/>
    <w:rsid w:val="007278F4"/>
    <w:rsid w:val="007479D5"/>
    <w:rsid w:val="00767957"/>
    <w:rsid w:val="007F49D8"/>
    <w:rsid w:val="0080686B"/>
    <w:rsid w:val="00904027"/>
    <w:rsid w:val="009569A7"/>
    <w:rsid w:val="00971939"/>
    <w:rsid w:val="009A2F98"/>
    <w:rsid w:val="00A24DF8"/>
    <w:rsid w:val="00A70864"/>
    <w:rsid w:val="00AE6F9E"/>
    <w:rsid w:val="00B278CE"/>
    <w:rsid w:val="00C00622"/>
    <w:rsid w:val="00C21B76"/>
    <w:rsid w:val="00C75266"/>
    <w:rsid w:val="00CD5CCF"/>
    <w:rsid w:val="00D72388"/>
    <w:rsid w:val="00DF4D6A"/>
    <w:rsid w:val="00E65AC6"/>
    <w:rsid w:val="00E73C17"/>
    <w:rsid w:val="00F0722D"/>
    <w:rsid w:val="00F15E0C"/>
    <w:rsid w:val="00F22F43"/>
    <w:rsid w:val="00F367D3"/>
    <w:rsid w:val="00FE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49D8"/>
    <w:pPr>
      <w:ind w:left="720"/>
      <w:contextualSpacing/>
    </w:pPr>
  </w:style>
  <w:style w:type="table" w:styleId="TableGrid">
    <w:name w:val="Table Grid"/>
    <w:basedOn w:val="TableNormal"/>
    <w:uiPriority w:val="99"/>
    <w:rsid w:val="007F49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56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9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601</Words>
  <Characters>3611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cp:lastPrinted>2021-01-18T12:25:00Z</cp:lastPrinted>
  <dcterms:created xsi:type="dcterms:W3CDTF">2021-01-19T14:00:00Z</dcterms:created>
  <dcterms:modified xsi:type="dcterms:W3CDTF">2021-01-19T14:00:00Z</dcterms:modified>
</cp:coreProperties>
</file>