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B0" w:rsidRPr="00953495" w:rsidRDefault="00F85AB0" w:rsidP="00953495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697740">
        <w:rPr>
          <w:rFonts w:ascii="Times New Roman" w:hAnsi="Times New Roman"/>
          <w:sz w:val="24"/>
          <w:szCs w:val="24"/>
        </w:rPr>
        <w:t>ZS Nr 3 KG 2613.</w:t>
      </w:r>
      <w:r>
        <w:rPr>
          <w:rFonts w:ascii="Times New Roman" w:hAnsi="Times New Roman"/>
          <w:sz w:val="24"/>
          <w:szCs w:val="24"/>
        </w:rPr>
        <w:t>3</w:t>
      </w:r>
      <w:r w:rsidRPr="00697740">
        <w:rPr>
          <w:rFonts w:ascii="Times New Roman" w:hAnsi="Times New Roman"/>
          <w:sz w:val="24"/>
          <w:szCs w:val="24"/>
        </w:rPr>
        <w:t>.2021</w:t>
      </w:r>
      <w:r>
        <w:tab/>
        <w:t xml:space="preserve">                                                              </w:t>
      </w:r>
      <w:r w:rsidRPr="00563028">
        <w:rPr>
          <w:b/>
        </w:rPr>
        <w:t>Załącznik nr 1 do</w:t>
      </w:r>
    </w:p>
    <w:p w:rsidR="00F85AB0" w:rsidRPr="00563028" w:rsidRDefault="00F85AB0" w:rsidP="00563028">
      <w:pPr>
        <w:spacing w:after="0" w:line="257" w:lineRule="auto"/>
        <w:rPr>
          <w:b/>
        </w:rPr>
      </w:pP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  <w:t>Zapytania ofertowego</w:t>
      </w:r>
    </w:p>
    <w:p w:rsidR="00F85AB0" w:rsidRDefault="00F85AB0" w:rsidP="004A1A99"/>
    <w:p w:rsidR="00F85AB0" w:rsidRPr="00563028" w:rsidRDefault="00F85AB0" w:rsidP="00563028">
      <w:pPr>
        <w:jc w:val="center"/>
        <w:rPr>
          <w:b/>
          <w:sz w:val="24"/>
          <w:szCs w:val="24"/>
        </w:rPr>
      </w:pPr>
      <w:r w:rsidRPr="00563028">
        <w:rPr>
          <w:b/>
          <w:sz w:val="24"/>
          <w:szCs w:val="24"/>
        </w:rPr>
        <w:t>SZCZEGÓŁOWY OPIS PRZEDMIOTU ZAMÓWIENIA</w:t>
      </w:r>
    </w:p>
    <w:p w:rsidR="00F85AB0" w:rsidRPr="00563028" w:rsidRDefault="00F85AB0" w:rsidP="00563028">
      <w:pPr>
        <w:jc w:val="both"/>
        <w:rPr>
          <w:b/>
        </w:rPr>
      </w:pPr>
      <w:r>
        <w:rPr>
          <w:b/>
        </w:rPr>
        <w:t xml:space="preserve">na „Dostawę środków czystości dla potrzeb Zespołu Szkół nr 3 im. Stanisława Staszica </w:t>
      </w:r>
      <w:r>
        <w:rPr>
          <w:b/>
        </w:rPr>
        <w:br/>
        <w:t>w Ciechanowie”.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"/>
        <w:gridCol w:w="3113"/>
        <w:gridCol w:w="2424"/>
        <w:gridCol w:w="2976"/>
      </w:tblGrid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b/>
              </w:rPr>
            </w:pPr>
            <w:r w:rsidRPr="00990975">
              <w:rPr>
                <w:b/>
              </w:rPr>
              <w:t>Lp.</w:t>
            </w:r>
          </w:p>
        </w:tc>
        <w:tc>
          <w:tcPr>
            <w:tcW w:w="3113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b/>
              </w:rPr>
            </w:pPr>
            <w:r w:rsidRPr="00990975">
              <w:rPr>
                <w:b/>
              </w:rPr>
              <w:t>Przedmiot zamówienia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b/>
              </w:rPr>
            </w:pPr>
            <w:r w:rsidRPr="00990975">
              <w:rPr>
                <w:b/>
              </w:rPr>
              <w:t>Jednostka miary</w:t>
            </w:r>
          </w:p>
        </w:tc>
        <w:tc>
          <w:tcPr>
            <w:tcW w:w="2976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b/>
              </w:rPr>
            </w:pPr>
            <w:r w:rsidRPr="00990975">
              <w:rPr>
                <w:b/>
              </w:rPr>
              <w:t>Szacunkowa ilość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1.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Szczotka do zamiatania podłogi z włosia naturalnego szeroka  z kijem drewnianym 150 cm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90975">
              <w:rPr>
                <w:rFonts w:ascii="Times New Roman" w:hAnsi="Times New Roman"/>
                <w:lang w:eastAsia="pl-PL"/>
              </w:rPr>
              <w:t>3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2.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Worki na śmieci 35 l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rolka 30 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90975">
              <w:rPr>
                <w:rFonts w:ascii="Times New Roman" w:hAnsi="Times New Roman"/>
                <w:lang w:eastAsia="pl-PL"/>
              </w:rPr>
              <w:t>10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3.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Worki na śmieci 60 l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rolka 20 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90975">
              <w:rPr>
                <w:rFonts w:ascii="Times New Roman" w:hAnsi="Times New Roman"/>
                <w:lang w:eastAsia="pl-PL"/>
              </w:rPr>
              <w:t>20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4.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Worki na śmieci 120 l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rolka 15 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90975">
              <w:rPr>
                <w:rFonts w:ascii="Times New Roman" w:hAnsi="Times New Roman"/>
                <w:lang w:eastAsia="pl-PL"/>
              </w:rPr>
              <w:t>2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5.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Gąbki do ścierania tablic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90975">
              <w:rPr>
                <w:rFonts w:ascii="Times New Roman" w:hAnsi="Times New Roman"/>
                <w:lang w:eastAsia="pl-PL"/>
              </w:rPr>
              <w:t>12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6.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Wiadra plastikowe 10 l.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90975">
              <w:rPr>
                <w:rFonts w:ascii="Times New Roman" w:hAnsi="Times New Roman"/>
                <w:lang w:eastAsia="pl-PL"/>
              </w:rPr>
              <w:t>12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7.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Ścierka z mikrofibry do kurzu 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90975">
              <w:rPr>
                <w:rFonts w:ascii="Times New Roman" w:hAnsi="Times New Roman"/>
                <w:lang w:eastAsia="pl-PL"/>
              </w:rPr>
              <w:t>5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8.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Ścierka czyszcząca z mikrofibry do komptera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90975">
              <w:rPr>
                <w:rFonts w:ascii="Times New Roman" w:hAnsi="Times New Roman"/>
                <w:lang w:eastAsia="pl-PL"/>
              </w:rPr>
              <w:t>3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9.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Ścierki gąbczaste 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90975">
              <w:rPr>
                <w:rFonts w:ascii="Times New Roman" w:hAnsi="Times New Roman"/>
                <w:lang w:eastAsia="pl-PL"/>
              </w:rPr>
              <w:t>3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10.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Ścierki do podłogi z mikrofibry 60x70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90975">
              <w:rPr>
                <w:rFonts w:ascii="Times New Roman" w:hAnsi="Times New Roman"/>
                <w:lang w:eastAsia="pl-PL"/>
              </w:rPr>
              <w:t>2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11.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Zmywak gąbka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op. 5 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90975">
              <w:rPr>
                <w:rFonts w:ascii="Times New Roman" w:hAnsi="Times New Roman"/>
                <w:lang w:eastAsia="pl-PL"/>
              </w:rPr>
              <w:t>1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12.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Papier toaletowy rolka 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op. 64  szt.(worek)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90975">
              <w:rPr>
                <w:rFonts w:ascii="Times New Roman" w:hAnsi="Times New Roman"/>
                <w:lang w:eastAsia="pl-PL"/>
              </w:rPr>
              <w:t>4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13.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Ręczniki papierowe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rolka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90975">
              <w:rPr>
                <w:rFonts w:ascii="Times New Roman" w:hAnsi="Times New Roman"/>
                <w:lang w:eastAsia="pl-PL"/>
              </w:rPr>
              <w:t>1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14.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Środek do gruntownego nabłyszczania BARLON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litr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90975">
              <w:rPr>
                <w:rFonts w:ascii="Times New Roman" w:hAnsi="Times New Roman"/>
                <w:lang w:eastAsia="pl-PL"/>
              </w:rPr>
              <w:t>2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15.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Środek do gruntownego czyszczenia, zmywający powłoki środków nabłyszczających BARLON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op. 5 litrów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90975">
              <w:rPr>
                <w:rFonts w:ascii="Times New Roman" w:hAnsi="Times New Roman"/>
                <w:lang w:eastAsia="pl-PL"/>
              </w:rPr>
              <w:t>1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16.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Proszek do prania białego, o wysokiej jakości działania, usuwający plamy w zimnej wodzie </w:t>
            </w:r>
          </w:p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Bryza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op. 3 kg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17.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Proszek do prania koloru zapobiegający utracie kolorów w każdym praniu, działający już w 30</w:t>
            </w:r>
            <w:r w:rsidRPr="00990975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 xml:space="preserve">o </w:t>
            </w: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Bryza</w:t>
            </w:r>
          </w:p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op. 3 kg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18.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Płyn do czyszczenia i dezynfekcji powierzchni Domestos 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op. 1 litr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19.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Płyn wybielający o wielozadaniowej formule, &lt;5% związki wybielające na bazie chloru. </w:t>
            </w:r>
          </w:p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Ace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op. 1 l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20.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Żel do WC stosowany do czyszczenia i dezynfekcji urządzeń sanitarnych </w:t>
            </w:r>
          </w:p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Yplon Palemka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op. 1 l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21.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Uniwersalny płyn do mycia, do wszystkiego rodzaju powierzchni Ajax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op 1,5 l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F85AB0" w:rsidRPr="00990975" w:rsidRDefault="00F85AB0" w:rsidP="009909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22.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Środek nabłyszczający  do podłogi  PCV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op. 1 litr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40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23.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Mydło w płynie 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op. 5 litrów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24.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Płyn do szyb na bazie alkoholu, anty-para Clin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op. 0,5 l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25.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Płyn do naczyń cytrynowy, przeznaczony do mycia w zimnej i ciepłej wodzie, </w:t>
            </w:r>
          </w:p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Ludwik 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op. 1 l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26.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Mleczko do czyszczenia wszystkich powierzchni emaliowanych, ceramicznych i chromowanych, 700 ml, Ajax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27.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Spray do czyszczenia mebli w aerozolu, usuwający kurz, nie pozostawiający smug, 300 ml Pronto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28.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Odświeżacz powietrza elektryczny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bookmarkStart w:id="0" w:name="_GoBack" w:colFirst="1" w:colLast="1"/>
            <w:r w:rsidRPr="00990975">
              <w:t>29.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Kostka zapachowa do sedesu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30.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Szufelka 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31.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Szczotka do W.C. plastikowa 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</w:tr>
      <w:tr w:rsidR="00F85AB0" w:rsidRPr="00990975" w:rsidTr="00990975">
        <w:tc>
          <w:tcPr>
            <w:tcW w:w="554" w:type="dxa"/>
            <w:vAlign w:val="center"/>
          </w:tcPr>
          <w:p w:rsidR="00F85AB0" w:rsidRPr="00990975" w:rsidRDefault="00F85AB0" w:rsidP="00990975">
            <w:pPr>
              <w:spacing w:after="0" w:line="240" w:lineRule="auto"/>
              <w:jc w:val="center"/>
            </w:pPr>
            <w:r w:rsidRPr="00990975">
              <w:t>32.</w:t>
            </w:r>
          </w:p>
        </w:tc>
        <w:tc>
          <w:tcPr>
            <w:tcW w:w="3113" w:type="dxa"/>
          </w:tcPr>
          <w:p w:rsidR="00F85AB0" w:rsidRPr="00990975" w:rsidRDefault="00F85AB0" w:rsidP="0099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Druciak spiralny</w:t>
            </w:r>
          </w:p>
        </w:tc>
        <w:tc>
          <w:tcPr>
            <w:tcW w:w="2424" w:type="dxa"/>
          </w:tcPr>
          <w:p w:rsidR="00F85AB0" w:rsidRPr="00990975" w:rsidRDefault="00F85AB0" w:rsidP="0099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szt.</w:t>
            </w:r>
          </w:p>
        </w:tc>
        <w:tc>
          <w:tcPr>
            <w:tcW w:w="2976" w:type="dxa"/>
          </w:tcPr>
          <w:p w:rsidR="00F85AB0" w:rsidRPr="00990975" w:rsidRDefault="00F85AB0" w:rsidP="00990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90975"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bookmarkEnd w:id="0"/>
    </w:tbl>
    <w:p w:rsidR="00F85AB0" w:rsidRDefault="00F85AB0" w:rsidP="004A1A99">
      <w:pPr>
        <w:jc w:val="both"/>
        <w:rPr>
          <w:sz w:val="24"/>
          <w:szCs w:val="24"/>
        </w:rPr>
      </w:pPr>
    </w:p>
    <w:p w:rsidR="00F85AB0" w:rsidRDefault="00F85AB0" w:rsidP="004A1A99"/>
    <w:p w:rsidR="00F85AB0" w:rsidRDefault="00F85AB0" w:rsidP="004A1A99"/>
    <w:p w:rsidR="00F85AB0" w:rsidRPr="004A1A99" w:rsidRDefault="00F85AB0" w:rsidP="004A1A99"/>
    <w:sectPr w:rsidR="00F85AB0" w:rsidRPr="004A1A99" w:rsidSect="000C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AB0" w:rsidRDefault="00F85AB0" w:rsidP="00A42DED">
      <w:pPr>
        <w:spacing w:after="0" w:line="240" w:lineRule="auto"/>
      </w:pPr>
      <w:r>
        <w:separator/>
      </w:r>
    </w:p>
  </w:endnote>
  <w:endnote w:type="continuationSeparator" w:id="0">
    <w:p w:rsidR="00F85AB0" w:rsidRDefault="00F85AB0" w:rsidP="00A4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AB0" w:rsidRDefault="00F85AB0" w:rsidP="00A42DED">
      <w:pPr>
        <w:spacing w:after="0" w:line="240" w:lineRule="auto"/>
      </w:pPr>
      <w:r>
        <w:separator/>
      </w:r>
    </w:p>
  </w:footnote>
  <w:footnote w:type="continuationSeparator" w:id="0">
    <w:p w:rsidR="00F85AB0" w:rsidRDefault="00F85AB0" w:rsidP="00A42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DED"/>
    <w:rsid w:val="000B427C"/>
    <w:rsid w:val="000C3DEA"/>
    <w:rsid w:val="000F54F8"/>
    <w:rsid w:val="0011759A"/>
    <w:rsid w:val="00150B3E"/>
    <w:rsid w:val="00164234"/>
    <w:rsid w:val="002019F1"/>
    <w:rsid w:val="00252E78"/>
    <w:rsid w:val="00314B3D"/>
    <w:rsid w:val="00330FDE"/>
    <w:rsid w:val="003C4AA8"/>
    <w:rsid w:val="00427F9B"/>
    <w:rsid w:val="00453111"/>
    <w:rsid w:val="00465A95"/>
    <w:rsid w:val="004A1A99"/>
    <w:rsid w:val="00522D3D"/>
    <w:rsid w:val="005256CD"/>
    <w:rsid w:val="00563028"/>
    <w:rsid w:val="00570D7A"/>
    <w:rsid w:val="005C27C7"/>
    <w:rsid w:val="00637FD6"/>
    <w:rsid w:val="006830BB"/>
    <w:rsid w:val="00697740"/>
    <w:rsid w:val="007F6F89"/>
    <w:rsid w:val="00817193"/>
    <w:rsid w:val="008B5EF3"/>
    <w:rsid w:val="00915C10"/>
    <w:rsid w:val="00953495"/>
    <w:rsid w:val="00990975"/>
    <w:rsid w:val="009A6954"/>
    <w:rsid w:val="009D4D9E"/>
    <w:rsid w:val="00A42DED"/>
    <w:rsid w:val="00AA1742"/>
    <w:rsid w:val="00AD45AF"/>
    <w:rsid w:val="00BC6592"/>
    <w:rsid w:val="00C366D8"/>
    <w:rsid w:val="00C469A1"/>
    <w:rsid w:val="00E8742E"/>
    <w:rsid w:val="00F17B00"/>
    <w:rsid w:val="00F356AC"/>
    <w:rsid w:val="00F8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DED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2D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42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2D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2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2D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335</Words>
  <Characters>2012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 Nr 3 KG 2613</dc:title>
  <dc:subject/>
  <dc:creator>User</dc:creator>
  <cp:keywords/>
  <dc:description/>
  <cp:lastModifiedBy>ZK</cp:lastModifiedBy>
  <cp:revision>2</cp:revision>
  <cp:lastPrinted>2021-01-18T12:17:00Z</cp:lastPrinted>
  <dcterms:created xsi:type="dcterms:W3CDTF">2021-01-19T14:02:00Z</dcterms:created>
  <dcterms:modified xsi:type="dcterms:W3CDTF">2021-01-19T14:02:00Z</dcterms:modified>
</cp:coreProperties>
</file>