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2F" w:rsidRPr="007F49D8" w:rsidRDefault="0094302F" w:rsidP="00E65AC6">
      <w:pPr>
        <w:spacing w:after="200" w:line="276" w:lineRule="auto"/>
        <w:jc w:val="right"/>
        <w:rPr>
          <w:sz w:val="20"/>
          <w:szCs w:val="20"/>
        </w:rPr>
      </w:pPr>
      <w:r w:rsidRPr="00E65AC6">
        <w:rPr>
          <w:rFonts w:ascii="Times New Roman" w:hAnsi="Times New Roman"/>
          <w:sz w:val="24"/>
          <w:szCs w:val="24"/>
        </w:rPr>
        <w:t>ZS Nr 3 KG 2613.1.2021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Pr="007F49D8">
        <w:rPr>
          <w:sz w:val="20"/>
          <w:szCs w:val="20"/>
        </w:rPr>
        <w:t>do Z</w:t>
      </w:r>
      <w:r>
        <w:rPr>
          <w:sz w:val="20"/>
          <w:szCs w:val="20"/>
        </w:rPr>
        <w:t>apy</w:t>
      </w:r>
      <w:bookmarkStart w:id="0" w:name="_GoBack"/>
      <w:bookmarkEnd w:id="0"/>
      <w:r>
        <w:rPr>
          <w:sz w:val="20"/>
          <w:szCs w:val="20"/>
        </w:rPr>
        <w:t xml:space="preserve">tania Ofertowego </w:t>
      </w:r>
    </w:p>
    <w:p w:rsidR="0094302F" w:rsidRDefault="0094302F"/>
    <w:p w:rsidR="0094302F" w:rsidRDefault="0094302F" w:rsidP="007F49D8">
      <w:pPr>
        <w:jc w:val="center"/>
        <w:rPr>
          <w:b/>
          <w:sz w:val="28"/>
          <w:szCs w:val="28"/>
        </w:rPr>
      </w:pPr>
      <w:r w:rsidRPr="007F49D8">
        <w:rPr>
          <w:b/>
          <w:sz w:val="28"/>
          <w:szCs w:val="28"/>
        </w:rPr>
        <w:t>FORMULARZ OFERTOWY</w:t>
      </w:r>
    </w:p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Wykonawcy: ………………………………………………………………………………………………………………</w:t>
      </w:r>
    </w:p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Wykonawcy: ………………………………………………………………………………………………………………..</w:t>
      </w:r>
    </w:p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………………………………………………………………………………………………………</w:t>
      </w:r>
    </w:p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NIP: ………............................................., REGON …………………………………………………….</w:t>
      </w:r>
    </w:p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Numer telefonu: …………………………………………………..</w:t>
      </w:r>
    </w:p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……………………………………………………………………………….</w:t>
      </w:r>
    </w:p>
    <w:p w:rsidR="0094302F" w:rsidRPr="00C75266" w:rsidRDefault="0094302F" w:rsidP="007F49D8">
      <w:pPr>
        <w:jc w:val="center"/>
        <w:rPr>
          <w:b/>
          <w:i/>
        </w:rPr>
      </w:pPr>
      <w:r>
        <w:rPr>
          <w:sz w:val="24"/>
          <w:szCs w:val="24"/>
        </w:rPr>
        <w:t xml:space="preserve">Odpowiadając na Zapytanie Ofertowe na </w:t>
      </w:r>
      <w:r>
        <w:rPr>
          <w:b/>
          <w:sz w:val="24"/>
          <w:szCs w:val="24"/>
        </w:rPr>
        <w:t xml:space="preserve">„Dostawę tuszy i tonerów do drukarek </w:t>
      </w:r>
      <w:r>
        <w:rPr>
          <w:b/>
          <w:sz w:val="24"/>
          <w:szCs w:val="24"/>
        </w:rPr>
        <w:br/>
        <w:t>i kserokopiarek dla potrzeb Zespołu Szkół nr 3 im. Stanisław Staszica w Ciechanowie”</w:t>
      </w:r>
    </w:p>
    <w:p w:rsidR="0094302F" w:rsidRDefault="0094302F" w:rsidP="007F49D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Oferujemy wykonanie przedmiotu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2527"/>
        <w:gridCol w:w="1341"/>
        <w:gridCol w:w="797"/>
        <w:gridCol w:w="1002"/>
        <w:gridCol w:w="986"/>
        <w:gridCol w:w="1069"/>
      </w:tblGrid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Lp.</w:t>
            </w:r>
          </w:p>
        </w:tc>
        <w:tc>
          <w:tcPr>
            <w:tcW w:w="2527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Przedmiot zamówienia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Szacunkowa ilość</w:t>
            </w:r>
          </w:p>
        </w:tc>
        <w:tc>
          <w:tcPr>
            <w:tcW w:w="797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Cena jedn. netto</w:t>
            </w:r>
          </w:p>
        </w:tc>
        <w:tc>
          <w:tcPr>
            <w:tcW w:w="1002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Cena jedn. brutto</w:t>
            </w:r>
          </w:p>
        </w:tc>
        <w:tc>
          <w:tcPr>
            <w:tcW w:w="98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Wartość ogółem netto</w:t>
            </w:r>
          </w:p>
        </w:tc>
        <w:tc>
          <w:tcPr>
            <w:tcW w:w="1069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Wartość ogółem brutto</w:t>
            </w:r>
          </w:p>
        </w:tc>
      </w:tr>
      <w:tr w:rsidR="0094302F" w:rsidRPr="005D658D" w:rsidTr="005D658D">
        <w:trPr>
          <w:trHeight w:val="194"/>
        </w:trPr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5D658D">
              <w:rPr>
                <w:rFonts w:ascii="Times New Roman" w:hAnsi="Times New Roman"/>
                <w:lang w:val="en-US" w:eastAsia="pl-PL"/>
              </w:rPr>
              <w:t>Toner laser jet pro mfp m476dn - czarny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lang w:val="en-US"/>
              </w:rPr>
            </w:pPr>
            <w:r w:rsidRPr="005D658D">
              <w:rPr>
                <w:rFonts w:ascii="Times New Roman" w:hAnsi="Times New Roman"/>
                <w:lang w:val="en-US" w:eastAsia="pl-PL"/>
              </w:rPr>
              <w:t>Toner laserjet pro mfp m476dn-  kolor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3.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D658D">
              <w:rPr>
                <w:rFonts w:ascii="Times New Roman" w:hAnsi="Times New Roman"/>
                <w:lang w:eastAsia="pl-PL"/>
              </w:rPr>
              <w:t>Tusz HP deskjet F4180 color (zamiennik)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4.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</w:pPr>
            <w:r w:rsidRPr="005D658D">
              <w:rPr>
                <w:rFonts w:ascii="Times New Roman" w:hAnsi="Times New Roman"/>
                <w:lang w:eastAsia="pl-PL"/>
              </w:rPr>
              <w:t>Tusz HP deskjet F4180 czarny (zamiennik)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5.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</w:pPr>
            <w:r w:rsidRPr="005D658D">
              <w:rPr>
                <w:rFonts w:ascii="Times New Roman" w:hAnsi="Times New Roman"/>
                <w:lang w:eastAsia="pl-PL"/>
              </w:rPr>
              <w:t>Tusz HP Desk Jet 2060 czarny (zamiennik)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7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6.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</w:pPr>
            <w:r w:rsidRPr="005D658D">
              <w:rPr>
                <w:rFonts w:ascii="Times New Roman" w:hAnsi="Times New Roman"/>
                <w:lang w:eastAsia="pl-PL"/>
              </w:rPr>
              <w:t>Tusz HP Desk Jet 2060 kolor (zamiennik)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7.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lang w:val="en-US"/>
              </w:rPr>
            </w:pPr>
            <w:r w:rsidRPr="005D658D">
              <w:rPr>
                <w:rFonts w:ascii="Times New Roman" w:hAnsi="Times New Roman"/>
                <w:lang w:val="en-US" w:eastAsia="pl-PL"/>
              </w:rPr>
              <w:t>Tusz HP Laser Jet P1005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8.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lang w:val="en-US"/>
              </w:rPr>
            </w:pPr>
            <w:r w:rsidRPr="005D658D">
              <w:rPr>
                <w:rFonts w:ascii="Times New Roman" w:hAnsi="Times New Roman"/>
                <w:lang w:val="en-US" w:eastAsia="pl-PL"/>
              </w:rPr>
              <w:t>Toner Laser Jet Pro MFP M477 fdw czarny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9.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lang w:val="en-US"/>
              </w:rPr>
            </w:pPr>
            <w:r w:rsidRPr="005D658D">
              <w:rPr>
                <w:rFonts w:ascii="Times New Roman" w:hAnsi="Times New Roman"/>
                <w:lang w:val="en-US" w:eastAsia="pl-PL"/>
              </w:rPr>
              <w:t>Toner Laser Jet Pro MFP M477 fdw Kolor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6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10.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D658D">
              <w:rPr>
                <w:rFonts w:ascii="Times New Roman" w:hAnsi="Times New Roman"/>
                <w:lang w:eastAsia="pl-PL"/>
              </w:rPr>
              <w:t>Toner Samsung SCX-4824FN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11.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D658D">
              <w:rPr>
                <w:rFonts w:ascii="Times New Roman" w:hAnsi="Times New Roman"/>
                <w:lang w:eastAsia="pl-PL"/>
              </w:rPr>
              <w:t>Toner work centre 5022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12.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D658D">
              <w:rPr>
                <w:rFonts w:ascii="Times New Roman" w:hAnsi="Times New Roman"/>
                <w:lang w:eastAsia="pl-PL"/>
              </w:rPr>
              <w:t>Toner HP SL-M2875ND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2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13.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D658D">
              <w:rPr>
                <w:rFonts w:ascii="Times New Roman" w:hAnsi="Times New Roman"/>
                <w:lang w:eastAsia="pl-PL"/>
              </w:rPr>
              <w:t>Tonar P-4020 MPF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14.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</w:rPr>
            </w:pPr>
            <w:r w:rsidRPr="005D658D">
              <w:rPr>
                <w:rFonts w:ascii="Times New Roman" w:hAnsi="Times New Roman"/>
              </w:rPr>
              <w:t>Tusz Canon MX 495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3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15.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</w:rPr>
            </w:pPr>
            <w:r w:rsidRPr="005D658D">
              <w:rPr>
                <w:rFonts w:ascii="Times New Roman" w:hAnsi="Times New Roman"/>
              </w:rPr>
              <w:t>Toner Konica Minolta bizhup 165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 xml:space="preserve">1 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1566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16.</w:t>
            </w:r>
          </w:p>
        </w:tc>
        <w:tc>
          <w:tcPr>
            <w:tcW w:w="2527" w:type="dxa"/>
          </w:tcPr>
          <w:p w:rsidR="0094302F" w:rsidRPr="005D658D" w:rsidRDefault="0094302F" w:rsidP="005D658D">
            <w:pPr>
              <w:spacing w:after="0" w:line="240" w:lineRule="auto"/>
              <w:rPr>
                <w:rFonts w:ascii="Times New Roman" w:hAnsi="Times New Roman"/>
              </w:rPr>
            </w:pPr>
            <w:r w:rsidRPr="005D658D">
              <w:rPr>
                <w:rFonts w:ascii="Times New Roman" w:hAnsi="Times New Roman"/>
              </w:rPr>
              <w:t>Toner HP Laser Jet 3052</w:t>
            </w:r>
          </w:p>
        </w:tc>
        <w:tc>
          <w:tcPr>
            <w:tcW w:w="1341" w:type="dxa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</w:pPr>
            <w:r w:rsidRPr="005D658D">
              <w:t>1</w:t>
            </w:r>
          </w:p>
        </w:tc>
        <w:tc>
          <w:tcPr>
            <w:tcW w:w="797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02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</w:tr>
      <w:tr w:rsidR="0094302F" w:rsidRPr="005D658D" w:rsidTr="005D658D">
        <w:tc>
          <w:tcPr>
            <w:tcW w:w="7233" w:type="dxa"/>
            <w:gridSpan w:val="5"/>
            <w:vAlign w:val="center"/>
          </w:tcPr>
          <w:p w:rsidR="0094302F" w:rsidRPr="005D658D" w:rsidRDefault="0094302F" w:rsidP="005D658D">
            <w:pPr>
              <w:spacing w:after="0" w:line="240" w:lineRule="auto"/>
              <w:jc w:val="center"/>
              <w:rPr>
                <w:b/>
              </w:rPr>
            </w:pPr>
            <w:r w:rsidRPr="005D658D">
              <w:rPr>
                <w:b/>
              </w:rPr>
              <w:t>Cena za cały przedmiot zamówienia</w:t>
            </w:r>
          </w:p>
        </w:tc>
        <w:tc>
          <w:tcPr>
            <w:tcW w:w="986" w:type="dxa"/>
          </w:tcPr>
          <w:p w:rsidR="0094302F" w:rsidRPr="005D658D" w:rsidRDefault="0094302F" w:rsidP="005D658D">
            <w:pPr>
              <w:spacing w:after="0" w:line="240" w:lineRule="auto"/>
            </w:pPr>
          </w:p>
        </w:tc>
        <w:tc>
          <w:tcPr>
            <w:tcW w:w="1069" w:type="dxa"/>
          </w:tcPr>
          <w:p w:rsidR="0094302F" w:rsidRPr="005D658D" w:rsidRDefault="0094302F" w:rsidP="005D658D">
            <w:pPr>
              <w:spacing w:after="0" w:line="240" w:lineRule="auto"/>
            </w:pPr>
          </w:p>
          <w:p w:rsidR="0094302F" w:rsidRPr="005D658D" w:rsidRDefault="0094302F" w:rsidP="005D658D">
            <w:pPr>
              <w:spacing w:after="0" w:line="240" w:lineRule="auto"/>
            </w:pPr>
          </w:p>
        </w:tc>
      </w:tr>
    </w:tbl>
    <w:p w:rsidR="0094302F" w:rsidRDefault="0094302F" w:rsidP="007F4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302F" w:rsidRPr="00B278CE" w:rsidRDefault="0094302F" w:rsidP="00B278C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278CE">
        <w:rPr>
          <w:sz w:val="24"/>
          <w:szCs w:val="24"/>
        </w:rPr>
        <w:t>Oferujemy dostawę przedmiotu zamówienia na wartość:</w:t>
      </w:r>
    </w:p>
    <w:p w:rsidR="0094302F" w:rsidRDefault="0094302F" w:rsidP="00380239">
      <w:pPr>
        <w:pStyle w:val="ListParagraph"/>
        <w:jc w:val="both"/>
        <w:rPr>
          <w:sz w:val="24"/>
          <w:szCs w:val="24"/>
        </w:rPr>
      </w:pPr>
    </w:p>
    <w:p w:rsidR="0094302F" w:rsidRDefault="0094302F" w:rsidP="003802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 złotych</w:t>
      </w:r>
    </w:p>
    <w:p w:rsidR="0094302F" w:rsidRPr="000E5EB4" w:rsidRDefault="0094302F" w:rsidP="00380239">
      <w:pPr>
        <w:pStyle w:val="ListParagraph"/>
        <w:jc w:val="both"/>
      </w:pPr>
      <w:r w:rsidRPr="000E5EB4">
        <w:t>(podać wartość netto z formula</w:t>
      </w:r>
      <w:r>
        <w:t xml:space="preserve">rza </w:t>
      </w:r>
      <w:r w:rsidRPr="000E5EB4">
        <w:t>cenowego)</w:t>
      </w:r>
    </w:p>
    <w:p w:rsidR="0094302F" w:rsidRDefault="0094302F" w:rsidP="00380239">
      <w:pPr>
        <w:pStyle w:val="ListParagraph"/>
        <w:jc w:val="both"/>
        <w:rPr>
          <w:sz w:val="24"/>
          <w:szCs w:val="24"/>
        </w:rPr>
      </w:pPr>
    </w:p>
    <w:p w:rsidR="0094302F" w:rsidRDefault="0094302F" w:rsidP="0038023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+ ………………………………………………………………………………………………………………… złotych</w:t>
      </w:r>
    </w:p>
    <w:p w:rsidR="0094302F" w:rsidRDefault="0094302F" w:rsidP="00380239">
      <w:pPr>
        <w:pStyle w:val="ListParagraph"/>
        <w:jc w:val="both"/>
      </w:pPr>
      <w:r w:rsidRPr="000E5EB4">
        <w:t xml:space="preserve">   (podać warto</w:t>
      </w:r>
      <w:r>
        <w:t xml:space="preserve">ść podatku VAT z formularza </w:t>
      </w:r>
      <w:r w:rsidRPr="000E5EB4">
        <w:t xml:space="preserve"> cenowego)</w:t>
      </w:r>
    </w:p>
    <w:p w:rsidR="0094302F" w:rsidRDefault="0094302F" w:rsidP="00380239">
      <w:pPr>
        <w:pStyle w:val="ListParagraph"/>
        <w:jc w:val="both"/>
      </w:pPr>
    </w:p>
    <w:p w:rsidR="0094302F" w:rsidRDefault="0094302F" w:rsidP="00380239">
      <w:pPr>
        <w:pStyle w:val="ListParagraph"/>
        <w:jc w:val="both"/>
      </w:pPr>
      <w:r>
        <w:t>= ………………………………………………………………………………………………………………………….. złotych</w:t>
      </w:r>
    </w:p>
    <w:p w:rsidR="0094302F" w:rsidRDefault="0094302F" w:rsidP="00380239">
      <w:pPr>
        <w:pStyle w:val="ListParagraph"/>
        <w:jc w:val="both"/>
      </w:pPr>
      <w:r>
        <w:t xml:space="preserve">   </w:t>
      </w:r>
      <w:r w:rsidRPr="000E5EB4">
        <w:t>(podać wartość brutto z formul</w:t>
      </w:r>
      <w:r>
        <w:t xml:space="preserve">arza </w:t>
      </w:r>
      <w:r w:rsidRPr="000E5EB4">
        <w:t xml:space="preserve"> cenowego)</w:t>
      </w:r>
    </w:p>
    <w:p w:rsidR="0094302F" w:rsidRDefault="0094302F" w:rsidP="00380239">
      <w:pPr>
        <w:pStyle w:val="ListParagraph"/>
        <w:jc w:val="both"/>
      </w:pPr>
    </w:p>
    <w:p w:rsidR="0094302F" w:rsidRDefault="0094302F" w:rsidP="00380239">
      <w:pPr>
        <w:pStyle w:val="ListParagraph"/>
        <w:jc w:val="both"/>
        <w:rPr>
          <w:b/>
        </w:rPr>
      </w:pPr>
      <w:r>
        <w:rPr>
          <w:b/>
        </w:rPr>
        <w:t>(słownie brutto:……………………………………………………………………………………………………………..</w:t>
      </w:r>
    </w:p>
    <w:p w:rsidR="0094302F" w:rsidRDefault="0094302F" w:rsidP="00380239">
      <w:pPr>
        <w:pStyle w:val="ListParagraph"/>
        <w:jc w:val="both"/>
        <w:rPr>
          <w:b/>
        </w:rPr>
      </w:pPr>
    </w:p>
    <w:p w:rsidR="0094302F" w:rsidRDefault="0094302F" w:rsidP="00380239">
      <w:pPr>
        <w:pStyle w:val="ListParagraph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……………………………………………………………………………………………………………………….. złotych)</w:t>
      </w:r>
    </w:p>
    <w:p w:rsidR="0094302F" w:rsidRPr="00C75266" w:rsidRDefault="0094302F" w:rsidP="00C75266">
      <w:pPr>
        <w:jc w:val="both"/>
        <w:rPr>
          <w:sz w:val="24"/>
          <w:szCs w:val="24"/>
        </w:rPr>
      </w:pPr>
    </w:p>
    <w:p w:rsidR="0094302F" w:rsidRDefault="0094302F" w:rsidP="00380239">
      <w:pPr>
        <w:ind w:left="708"/>
        <w:jc w:val="both"/>
        <w:rPr>
          <w:sz w:val="24"/>
          <w:szCs w:val="24"/>
        </w:rPr>
      </w:pPr>
    </w:p>
    <w:p w:rsidR="0094302F" w:rsidRPr="00B278CE" w:rsidRDefault="0094302F" w:rsidP="00B278C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78CE">
        <w:rPr>
          <w:sz w:val="24"/>
          <w:szCs w:val="24"/>
        </w:rPr>
        <w:t>Deklaruję termin wykonania zamówienia zgodnie z zapisami podanymi w Zapytaniu Ofertowym.</w:t>
      </w:r>
    </w:p>
    <w:p w:rsidR="0094302F" w:rsidRDefault="0094302F" w:rsidP="003802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uczestnicząc w procedurze wyboru Wykonawcy na realizację niniejszego Zapytania Ofertowego:</w:t>
      </w: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cena brutto obejmuje wszystkie koszty realizacji przedmiotu zamówienia,</w:t>
      </w: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spełniam warunki udziału w postępowaniu i wszystkie wymagania zawarte w Zapytaniu Ofertowym,</w:t>
      </w: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uznaję się za związanego treścią złożonej oferty przez okres 30 dni od daty otwarcia ofert,</w:t>
      </w: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znajduję się w sytuacji ekonomicznej i finansowej zapewniającej wykonanie zamówienia, zgodnej z wymogami określonymi w zapytaniu ofertowym,</w:t>
      </w: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posiadam wiedzę i doświadczenie pozwalające na realizację zamówienia zgodnie z wymogami określonymi w zapytaniu ofertowym,</w:t>
      </w: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</w:p>
    <w:p w:rsidR="0094302F" w:rsidRDefault="0094302F" w:rsidP="00502B6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94302F" w:rsidRDefault="0094302F" w:rsidP="00185D5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D52">
        <w:rPr>
          <w:sz w:val="20"/>
          <w:szCs w:val="20"/>
        </w:rPr>
        <w:t>(miejscowość, data)</w:t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85D52">
        <w:rPr>
          <w:sz w:val="20"/>
          <w:szCs w:val="20"/>
        </w:rPr>
        <w:t>(Pieczęć i podpis/y oferenta)</w:t>
      </w:r>
    </w:p>
    <w:p w:rsidR="0094302F" w:rsidRDefault="0094302F" w:rsidP="00185D52">
      <w:pPr>
        <w:jc w:val="both"/>
        <w:rPr>
          <w:sz w:val="20"/>
          <w:szCs w:val="20"/>
        </w:rPr>
      </w:pPr>
    </w:p>
    <w:p w:rsidR="0094302F" w:rsidRDefault="0094302F" w:rsidP="00185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stwierdzam/y, iż jestem/śmy świadom/i odpowiedzialności karnej związanej ze składaniem fałszywych oświadczeń.</w:t>
      </w:r>
    </w:p>
    <w:p w:rsidR="0094302F" w:rsidRDefault="0094302F" w:rsidP="00185D52">
      <w:pPr>
        <w:jc w:val="both"/>
        <w:rPr>
          <w:b/>
          <w:sz w:val="24"/>
          <w:szCs w:val="24"/>
        </w:rPr>
      </w:pPr>
    </w:p>
    <w:p w:rsidR="0094302F" w:rsidRDefault="0094302F" w:rsidP="00185D52">
      <w:pPr>
        <w:jc w:val="both"/>
        <w:rPr>
          <w:b/>
          <w:sz w:val="24"/>
          <w:szCs w:val="24"/>
        </w:rPr>
      </w:pPr>
    </w:p>
    <w:p w:rsidR="0094302F" w:rsidRDefault="0094302F" w:rsidP="00185D5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94302F" w:rsidRDefault="0094302F" w:rsidP="00185D5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85D52">
        <w:rPr>
          <w:sz w:val="20"/>
          <w:szCs w:val="20"/>
        </w:rPr>
        <w:t>(miejscowość, data)</w:t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 w:rsidRPr="00185D52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85D52">
        <w:rPr>
          <w:sz w:val="20"/>
          <w:szCs w:val="20"/>
        </w:rPr>
        <w:t>(Pieczęć i podpis/y oferenta)</w:t>
      </w:r>
    </w:p>
    <w:p w:rsidR="0094302F" w:rsidRPr="00185D52" w:rsidRDefault="0094302F" w:rsidP="00185D52">
      <w:pPr>
        <w:jc w:val="both"/>
        <w:rPr>
          <w:b/>
          <w:sz w:val="24"/>
          <w:szCs w:val="24"/>
        </w:rPr>
      </w:pPr>
    </w:p>
    <w:sectPr w:rsidR="0094302F" w:rsidRPr="00185D52" w:rsidSect="00A3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4DCA"/>
    <w:multiLevelType w:val="hybridMultilevel"/>
    <w:tmpl w:val="3FFE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C607C"/>
    <w:multiLevelType w:val="hybridMultilevel"/>
    <w:tmpl w:val="9098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0016C8"/>
    <w:multiLevelType w:val="hybridMultilevel"/>
    <w:tmpl w:val="BC3CD0CC"/>
    <w:lvl w:ilvl="0" w:tplc="9040703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D8"/>
    <w:rsid w:val="000E5EB4"/>
    <w:rsid w:val="00154E3F"/>
    <w:rsid w:val="00185D52"/>
    <w:rsid w:val="0022021C"/>
    <w:rsid w:val="00380239"/>
    <w:rsid w:val="003E409B"/>
    <w:rsid w:val="004371F2"/>
    <w:rsid w:val="004739A3"/>
    <w:rsid w:val="004B5E78"/>
    <w:rsid w:val="004F1075"/>
    <w:rsid w:val="00502B61"/>
    <w:rsid w:val="005D658D"/>
    <w:rsid w:val="00701B9E"/>
    <w:rsid w:val="007278F4"/>
    <w:rsid w:val="00733E58"/>
    <w:rsid w:val="00767957"/>
    <w:rsid w:val="007F49D8"/>
    <w:rsid w:val="0094302F"/>
    <w:rsid w:val="00A30EED"/>
    <w:rsid w:val="00B278CE"/>
    <w:rsid w:val="00C75266"/>
    <w:rsid w:val="00CD5CCF"/>
    <w:rsid w:val="00D72388"/>
    <w:rsid w:val="00DF4D6A"/>
    <w:rsid w:val="00E65AC6"/>
    <w:rsid w:val="00E73C17"/>
    <w:rsid w:val="00F07A27"/>
    <w:rsid w:val="00F367D3"/>
    <w:rsid w:val="00FE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49D8"/>
    <w:pPr>
      <w:ind w:left="720"/>
      <w:contextualSpacing/>
    </w:pPr>
  </w:style>
  <w:style w:type="table" w:styleId="TableGrid">
    <w:name w:val="Table Grid"/>
    <w:basedOn w:val="TableNormal"/>
    <w:uiPriority w:val="99"/>
    <w:rsid w:val="007F49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434</Words>
  <Characters>2604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 Nr 3 KG 2613</dc:title>
  <dc:subject/>
  <dc:creator>User</dc:creator>
  <cp:keywords/>
  <dc:description/>
  <cp:lastModifiedBy>ZK</cp:lastModifiedBy>
  <cp:revision>2</cp:revision>
  <dcterms:created xsi:type="dcterms:W3CDTF">2021-01-19T13:53:00Z</dcterms:created>
  <dcterms:modified xsi:type="dcterms:W3CDTF">2021-01-19T13:53:00Z</dcterms:modified>
</cp:coreProperties>
</file>