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22" w:rsidRPr="00697740" w:rsidRDefault="00E87722" w:rsidP="0069774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97740">
        <w:rPr>
          <w:rFonts w:ascii="Times New Roman" w:hAnsi="Times New Roman"/>
          <w:sz w:val="24"/>
          <w:szCs w:val="24"/>
        </w:rPr>
        <w:t>ZS Nr 3 KG 2613.1.2021</w:t>
      </w:r>
    </w:p>
    <w:p w:rsidR="00E87722" w:rsidRPr="00563028" w:rsidRDefault="00E87722" w:rsidP="00563028">
      <w:pPr>
        <w:spacing w:after="0" w:line="257" w:lineRule="auto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3028">
        <w:rPr>
          <w:b/>
        </w:rPr>
        <w:t>Załącznik nr 1 do</w:t>
      </w:r>
    </w:p>
    <w:p w:rsidR="00E87722" w:rsidRPr="00563028" w:rsidRDefault="00E87722" w:rsidP="00563028">
      <w:pPr>
        <w:spacing w:after="0" w:line="257" w:lineRule="auto"/>
        <w:rPr>
          <w:b/>
        </w:rPr>
      </w:pP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</w:r>
      <w:r w:rsidRPr="00563028">
        <w:rPr>
          <w:b/>
        </w:rPr>
        <w:tab/>
        <w:t>Zapytania ofertowego</w:t>
      </w:r>
    </w:p>
    <w:p w:rsidR="00E87722" w:rsidRDefault="00E87722" w:rsidP="004A1A99"/>
    <w:p w:rsidR="00E87722" w:rsidRPr="00563028" w:rsidRDefault="00E87722" w:rsidP="00563028">
      <w:pPr>
        <w:jc w:val="center"/>
        <w:rPr>
          <w:b/>
          <w:sz w:val="24"/>
          <w:szCs w:val="24"/>
        </w:rPr>
      </w:pPr>
      <w:r w:rsidRPr="00563028">
        <w:rPr>
          <w:b/>
          <w:sz w:val="24"/>
          <w:szCs w:val="24"/>
        </w:rPr>
        <w:t>SZCZEGÓŁOWY OPIS PRZEDMIOTU ZAMÓWIENIA</w:t>
      </w:r>
    </w:p>
    <w:p w:rsidR="00E87722" w:rsidRPr="00563028" w:rsidRDefault="00E87722" w:rsidP="00563028">
      <w:pPr>
        <w:jc w:val="both"/>
        <w:rPr>
          <w:b/>
        </w:rPr>
      </w:pPr>
      <w:r>
        <w:rPr>
          <w:b/>
        </w:rPr>
        <w:t>na „Dostawę tuszy i tonerów do drukarek i kserokopiarek dla potrzeb Zespołu Szkół nr 3 im. Stanisława Staszica w Ciechanowie”.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3113"/>
        <w:gridCol w:w="2424"/>
        <w:gridCol w:w="2976"/>
      </w:tblGrid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  <w:rPr>
                <w:b/>
              </w:rPr>
            </w:pPr>
            <w:r w:rsidRPr="00E807C2">
              <w:rPr>
                <w:b/>
              </w:rPr>
              <w:t>Lp.</w:t>
            </w:r>
          </w:p>
        </w:tc>
        <w:tc>
          <w:tcPr>
            <w:tcW w:w="3113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  <w:rPr>
                <w:b/>
              </w:rPr>
            </w:pPr>
            <w:r w:rsidRPr="00E807C2">
              <w:rPr>
                <w:b/>
              </w:rPr>
              <w:t>Przedmiot zamówienia</w:t>
            </w:r>
          </w:p>
        </w:tc>
        <w:tc>
          <w:tcPr>
            <w:tcW w:w="2424" w:type="dxa"/>
          </w:tcPr>
          <w:p w:rsidR="00E87722" w:rsidRPr="00E807C2" w:rsidRDefault="00E87722" w:rsidP="00E807C2">
            <w:pPr>
              <w:spacing w:after="0" w:line="240" w:lineRule="auto"/>
              <w:jc w:val="center"/>
              <w:rPr>
                <w:b/>
              </w:rPr>
            </w:pPr>
            <w:r w:rsidRPr="00E807C2">
              <w:rPr>
                <w:b/>
              </w:rPr>
              <w:t>Jednostka miary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  <w:rPr>
                <w:b/>
              </w:rPr>
            </w:pPr>
            <w:r w:rsidRPr="00E807C2">
              <w:rPr>
                <w:b/>
              </w:rPr>
              <w:t>Szacunkowa ilość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1.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  <w:lang w:val="en-US" w:eastAsia="pl-PL"/>
              </w:rPr>
            </w:pPr>
            <w:r w:rsidRPr="00E807C2">
              <w:rPr>
                <w:rFonts w:ascii="Times New Roman" w:hAnsi="Times New Roman"/>
                <w:lang w:val="en-US" w:eastAsia="pl-PL"/>
              </w:rPr>
              <w:t>Toner laser jet pro mfp m476dn - czarny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1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2.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lang w:val="en-US"/>
              </w:rPr>
            </w:pPr>
            <w:r w:rsidRPr="00E807C2">
              <w:rPr>
                <w:rFonts w:ascii="Times New Roman" w:hAnsi="Times New Roman"/>
                <w:lang w:val="en-US" w:eastAsia="pl-PL"/>
              </w:rPr>
              <w:t>Toner laserjet pro mfp m476dn-  kolor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1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3.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E807C2">
              <w:rPr>
                <w:rFonts w:ascii="Times New Roman" w:hAnsi="Times New Roman"/>
                <w:lang w:eastAsia="pl-PL"/>
              </w:rPr>
              <w:t>Tusz HP deskjet F4180 color (zamiennik)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2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4.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</w:pPr>
            <w:r w:rsidRPr="00E807C2">
              <w:rPr>
                <w:rFonts w:ascii="Times New Roman" w:hAnsi="Times New Roman"/>
                <w:lang w:eastAsia="pl-PL"/>
              </w:rPr>
              <w:t>Tusz HP deskjet F4180 czarny (zamiennik)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2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5.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</w:pPr>
            <w:r w:rsidRPr="00E807C2">
              <w:rPr>
                <w:rFonts w:ascii="Times New Roman" w:hAnsi="Times New Roman"/>
                <w:lang w:eastAsia="pl-PL"/>
              </w:rPr>
              <w:t>Tusz HP Desk Jet 2060 czarny (zamiennik)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7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6.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</w:pPr>
            <w:r w:rsidRPr="00E807C2">
              <w:rPr>
                <w:rFonts w:ascii="Times New Roman" w:hAnsi="Times New Roman"/>
                <w:lang w:eastAsia="pl-PL"/>
              </w:rPr>
              <w:t>Tusz HP Desk Jet 2060 kolor (zamiennik)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2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7.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lang w:val="en-US"/>
              </w:rPr>
            </w:pPr>
            <w:r w:rsidRPr="00E807C2">
              <w:rPr>
                <w:rFonts w:ascii="Times New Roman" w:hAnsi="Times New Roman"/>
                <w:lang w:val="en-US" w:eastAsia="pl-PL"/>
              </w:rPr>
              <w:t>Tusz HP Laser Jet P1005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2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8.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lang w:val="en-US"/>
              </w:rPr>
            </w:pPr>
            <w:r w:rsidRPr="00E807C2">
              <w:rPr>
                <w:rFonts w:ascii="Times New Roman" w:hAnsi="Times New Roman"/>
                <w:lang w:val="en-US" w:eastAsia="pl-PL"/>
              </w:rPr>
              <w:t>Toner Laser Jet Pro MFP M477 fdw czarny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2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9.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lang w:val="en-US"/>
              </w:rPr>
            </w:pPr>
            <w:r w:rsidRPr="00E807C2">
              <w:rPr>
                <w:rFonts w:ascii="Times New Roman" w:hAnsi="Times New Roman"/>
                <w:lang w:val="en-US" w:eastAsia="pl-PL"/>
              </w:rPr>
              <w:t>Toner Laser Jet Pro MFP M477 fdw Kolor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6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10.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E807C2">
              <w:rPr>
                <w:rFonts w:ascii="Times New Roman" w:hAnsi="Times New Roman"/>
                <w:lang w:eastAsia="pl-PL"/>
              </w:rPr>
              <w:t>Toner Samsung SCX-4824FN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2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11.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E807C2">
              <w:rPr>
                <w:rFonts w:ascii="Times New Roman" w:hAnsi="Times New Roman"/>
                <w:lang w:eastAsia="pl-PL"/>
              </w:rPr>
              <w:t>Toner work centre 5022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1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12.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E807C2">
              <w:rPr>
                <w:rFonts w:ascii="Times New Roman" w:hAnsi="Times New Roman"/>
                <w:lang w:eastAsia="pl-PL"/>
              </w:rPr>
              <w:t>Toner HP SL-M2875ND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2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13.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  <w:lang w:eastAsia="pl-PL"/>
              </w:rPr>
            </w:pPr>
            <w:r w:rsidRPr="00E807C2">
              <w:rPr>
                <w:rFonts w:ascii="Times New Roman" w:hAnsi="Times New Roman"/>
                <w:lang w:eastAsia="pl-PL"/>
              </w:rPr>
              <w:t>Tonar P-4020 MPF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1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14.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</w:rPr>
            </w:pPr>
            <w:r w:rsidRPr="00E807C2">
              <w:rPr>
                <w:rFonts w:ascii="Times New Roman" w:hAnsi="Times New Roman"/>
              </w:rPr>
              <w:t>Tusz Canon MX 495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3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15.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</w:rPr>
            </w:pPr>
            <w:r w:rsidRPr="00E807C2">
              <w:rPr>
                <w:rFonts w:ascii="Times New Roman" w:hAnsi="Times New Roman"/>
              </w:rPr>
              <w:t>Toner Konica Minolta bizhup 165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 xml:space="preserve">1 </w:t>
            </w:r>
          </w:p>
        </w:tc>
      </w:tr>
      <w:tr w:rsidR="00E87722" w:rsidRPr="00E807C2" w:rsidTr="00E807C2">
        <w:tc>
          <w:tcPr>
            <w:tcW w:w="55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16.</w:t>
            </w:r>
          </w:p>
        </w:tc>
        <w:tc>
          <w:tcPr>
            <w:tcW w:w="3113" w:type="dxa"/>
          </w:tcPr>
          <w:p w:rsidR="00E87722" w:rsidRPr="00E807C2" w:rsidRDefault="00E87722" w:rsidP="00E807C2">
            <w:pPr>
              <w:spacing w:after="0"/>
              <w:rPr>
                <w:rFonts w:ascii="Times New Roman" w:hAnsi="Times New Roman"/>
              </w:rPr>
            </w:pPr>
            <w:r w:rsidRPr="00E807C2">
              <w:rPr>
                <w:rFonts w:ascii="Times New Roman" w:hAnsi="Times New Roman"/>
              </w:rPr>
              <w:t>Toner HP Laser Jet 3052</w:t>
            </w:r>
          </w:p>
        </w:tc>
        <w:tc>
          <w:tcPr>
            <w:tcW w:w="2424" w:type="dxa"/>
            <w:vAlign w:val="center"/>
          </w:tcPr>
          <w:p w:rsidR="00E87722" w:rsidRPr="00E807C2" w:rsidRDefault="00E87722" w:rsidP="00E807C2">
            <w:pPr>
              <w:spacing w:after="0" w:line="240" w:lineRule="auto"/>
              <w:jc w:val="center"/>
            </w:pPr>
            <w:r w:rsidRPr="00E807C2">
              <w:t>szt.</w:t>
            </w:r>
          </w:p>
        </w:tc>
        <w:tc>
          <w:tcPr>
            <w:tcW w:w="2976" w:type="dxa"/>
            <w:vAlign w:val="center"/>
          </w:tcPr>
          <w:p w:rsidR="00E87722" w:rsidRPr="00E807C2" w:rsidRDefault="00E87722" w:rsidP="00E807C2">
            <w:pPr>
              <w:spacing w:after="0"/>
              <w:jc w:val="center"/>
            </w:pPr>
            <w:r w:rsidRPr="00E807C2">
              <w:t>1</w:t>
            </w:r>
          </w:p>
        </w:tc>
      </w:tr>
    </w:tbl>
    <w:p w:rsidR="00E87722" w:rsidRDefault="00E87722" w:rsidP="004A1A99">
      <w:pPr>
        <w:jc w:val="both"/>
        <w:rPr>
          <w:sz w:val="24"/>
          <w:szCs w:val="24"/>
        </w:rPr>
      </w:pPr>
    </w:p>
    <w:p w:rsidR="00E87722" w:rsidRDefault="00E87722" w:rsidP="004A1A99"/>
    <w:p w:rsidR="00E87722" w:rsidRDefault="00E87722" w:rsidP="004A1A99"/>
    <w:p w:rsidR="00E87722" w:rsidRPr="004A1A99" w:rsidRDefault="00E87722" w:rsidP="004A1A99"/>
    <w:sectPr w:rsidR="00E87722" w:rsidRPr="004A1A99" w:rsidSect="0081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22" w:rsidRDefault="00E87722" w:rsidP="00A42DED">
      <w:pPr>
        <w:spacing w:after="0" w:line="240" w:lineRule="auto"/>
      </w:pPr>
      <w:r>
        <w:separator/>
      </w:r>
    </w:p>
  </w:endnote>
  <w:endnote w:type="continuationSeparator" w:id="0">
    <w:p w:rsidR="00E87722" w:rsidRDefault="00E87722" w:rsidP="00A4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22" w:rsidRDefault="00E87722" w:rsidP="00A42DED">
      <w:pPr>
        <w:spacing w:after="0" w:line="240" w:lineRule="auto"/>
      </w:pPr>
      <w:r>
        <w:separator/>
      </w:r>
    </w:p>
  </w:footnote>
  <w:footnote w:type="continuationSeparator" w:id="0">
    <w:p w:rsidR="00E87722" w:rsidRDefault="00E87722" w:rsidP="00A42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DED"/>
    <w:rsid w:val="00252E78"/>
    <w:rsid w:val="00314B3D"/>
    <w:rsid w:val="00465A95"/>
    <w:rsid w:val="004A1A99"/>
    <w:rsid w:val="00563028"/>
    <w:rsid w:val="00593168"/>
    <w:rsid w:val="005C27C7"/>
    <w:rsid w:val="005E1888"/>
    <w:rsid w:val="00637FD6"/>
    <w:rsid w:val="006830BB"/>
    <w:rsid w:val="00697740"/>
    <w:rsid w:val="008174AF"/>
    <w:rsid w:val="00915C10"/>
    <w:rsid w:val="00A42DED"/>
    <w:rsid w:val="00BC6592"/>
    <w:rsid w:val="00C366D8"/>
    <w:rsid w:val="00C469A1"/>
    <w:rsid w:val="00E807C2"/>
    <w:rsid w:val="00E8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ED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2D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2D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2D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852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dcterms:created xsi:type="dcterms:W3CDTF">2021-01-19T13:56:00Z</dcterms:created>
  <dcterms:modified xsi:type="dcterms:W3CDTF">2021-01-19T13:56:00Z</dcterms:modified>
</cp:coreProperties>
</file>