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CB" w:rsidRDefault="00AB31CB" w:rsidP="00AB31C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Zarządzenie nr SP1.021.18.KŁ.2021</w:t>
      </w:r>
    </w:p>
    <w:p w:rsidR="00AB31CB" w:rsidRDefault="00AB31CB" w:rsidP="00AB31C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Dyrektora Szkoły Podstawowej Nr 1 im. Józefa Piłsudskiego</w:t>
      </w:r>
    </w:p>
    <w:p w:rsidR="00AB31CB" w:rsidRDefault="00AB31CB" w:rsidP="00AB31C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Piasecznie z dnia 14 maja 2021 r.</w:t>
      </w:r>
    </w:p>
    <w:p w:rsidR="00AB31CB" w:rsidRDefault="00AB31CB" w:rsidP="00AB31CB">
      <w:pPr>
        <w:rPr>
          <w:rFonts w:cstheme="minorHAnsi"/>
          <w:sz w:val="24"/>
          <w:szCs w:val="24"/>
        </w:rPr>
      </w:pPr>
    </w:p>
    <w:p w:rsidR="00AB31CB" w:rsidRDefault="00AB31CB" w:rsidP="00AB31C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 sprawie</w:t>
      </w:r>
      <w:r>
        <w:rPr>
          <w:rFonts w:cstheme="minorHAnsi"/>
          <w:sz w:val="24"/>
          <w:szCs w:val="24"/>
        </w:rPr>
        <w:t>: organizacji pracy szkoły w dniach przeprowadzania egzaminu w klasach 8 w Szkole Podstawowej Nr 1 im. Józefa Piłsudskiego w Piasecznie</w:t>
      </w:r>
    </w:p>
    <w:p w:rsidR="00AB31CB" w:rsidRDefault="00AB31CB" w:rsidP="00AB31C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na podstawie</w:t>
      </w:r>
      <w:r>
        <w:rPr>
          <w:rFonts w:cstheme="minorHAnsi"/>
          <w:sz w:val="24"/>
          <w:szCs w:val="24"/>
        </w:rPr>
        <w:t>: art. 154 ust. 6 Ustawy Prawo oświatowe z dnia 16 grudnia 2016 r. (Dz.U. z 2020 r. poz. 910 i 1378 oraz z 2021 r. poz. 4 oraz Rozporządzenia Ministra Edukacji i Nauki z dnia 26 marca 2021 r. w sprawie czasowego ograniczenia funkcjonowania jednostek systemu oświaty w związku z zapobieganiem, przeciwdziałaniem i zwalczaniem COVID -19 (Dz.U. z 2021 r. poz.561,651,701, 752)zarządzam, co następuje:</w:t>
      </w:r>
    </w:p>
    <w:p w:rsidR="00AB31CB" w:rsidRDefault="00AB31CB" w:rsidP="00AB31C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</w:t>
      </w:r>
    </w:p>
    <w:p w:rsidR="00AB31CB" w:rsidRPr="00AB31CB" w:rsidRDefault="00AB31CB" w:rsidP="00AB31C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z potrzebą przeprowadzenia egzaminów w klasach ósmych</w:t>
      </w:r>
      <w:r w:rsidR="006D1F3F">
        <w:rPr>
          <w:rFonts w:cstheme="minorHAnsi"/>
          <w:sz w:val="24"/>
          <w:szCs w:val="24"/>
        </w:rPr>
        <w:t xml:space="preserve"> w dniach 25,26 i 27 maja 2021 r. w Szkole P</w:t>
      </w:r>
      <w:r>
        <w:rPr>
          <w:rFonts w:cstheme="minorHAnsi"/>
          <w:sz w:val="24"/>
          <w:szCs w:val="24"/>
        </w:rPr>
        <w:t>odstawowej Nr 1 im. Józefa Piłsudskiego w Piasecznie</w:t>
      </w:r>
      <w:r w:rsidR="006D1F3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AB31CB" w:rsidRDefault="00AB31CB" w:rsidP="00AB31CB">
      <w:pPr>
        <w:pStyle w:val="Akapitzlist"/>
        <w:jc w:val="both"/>
        <w:rPr>
          <w:rFonts w:cstheme="minorHAnsi"/>
          <w:sz w:val="24"/>
          <w:szCs w:val="24"/>
        </w:rPr>
      </w:pPr>
    </w:p>
    <w:p w:rsidR="00AB31CB" w:rsidRDefault="00AB31CB" w:rsidP="00AB31CB">
      <w:pPr>
        <w:pStyle w:val="Akapitzli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</w:t>
      </w:r>
    </w:p>
    <w:p w:rsidR="00AB31CB" w:rsidRDefault="00AB31CB" w:rsidP="00AB31CB">
      <w:pPr>
        <w:pStyle w:val="Akapitzlist"/>
        <w:jc w:val="center"/>
        <w:rPr>
          <w:rFonts w:cstheme="minorHAnsi"/>
          <w:sz w:val="24"/>
          <w:szCs w:val="24"/>
        </w:rPr>
      </w:pPr>
    </w:p>
    <w:p w:rsidR="00AB31CB" w:rsidRDefault="00AB31CB" w:rsidP="00AB31CB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dnia 31 maja do 24 czerwca 2021 r. wszystkie klasy pracują stacjonarnie według planu z dnia 1 września 2020 r.</w:t>
      </w:r>
    </w:p>
    <w:p w:rsidR="00AB31CB" w:rsidRDefault="00AB31CB" w:rsidP="00AB31C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</w:t>
      </w:r>
    </w:p>
    <w:p w:rsidR="00AB31CB" w:rsidRDefault="00AB31CB" w:rsidP="00AB31C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Wychowawcy klasy poinformuję Rodziców  skutecznie w sposób zwyczajowo przyjęty   </w:t>
      </w:r>
    </w:p>
    <w:p w:rsidR="00AB31CB" w:rsidRDefault="00AB31CB" w:rsidP="00AB31C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w Szkole.</w:t>
      </w:r>
    </w:p>
    <w:p w:rsidR="00AB31CB" w:rsidRDefault="00AB31CB" w:rsidP="00AB31C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</w:t>
      </w:r>
    </w:p>
    <w:p w:rsidR="00AB31CB" w:rsidRDefault="00AB31CB" w:rsidP="00AB31CB">
      <w:pPr>
        <w:rPr>
          <w:sz w:val="24"/>
          <w:szCs w:val="24"/>
        </w:rPr>
      </w:pPr>
      <w:r>
        <w:rPr>
          <w:sz w:val="24"/>
          <w:szCs w:val="24"/>
        </w:rPr>
        <w:t xml:space="preserve">          Wykonanie zarządzenia powierza się dyrektorowi Szkoły.</w:t>
      </w:r>
    </w:p>
    <w:p w:rsidR="00AB31CB" w:rsidRDefault="00AB31CB" w:rsidP="00AB31C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5</w:t>
      </w:r>
    </w:p>
    <w:p w:rsidR="00AB31CB" w:rsidRDefault="00AB31CB" w:rsidP="00AB31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Zarządzenie wchodzi w życie z dniem podpisania.</w:t>
      </w:r>
    </w:p>
    <w:p w:rsidR="00BD73F0" w:rsidRDefault="00BD73F0" w:rsidP="00BD73F0">
      <w:pPr>
        <w:jc w:val="right"/>
      </w:pPr>
    </w:p>
    <w:p w:rsidR="00BD73F0" w:rsidRDefault="00BD73F0" w:rsidP="00BD73F0">
      <w:pPr>
        <w:jc w:val="right"/>
      </w:pPr>
    </w:p>
    <w:p w:rsidR="00A834A0" w:rsidRDefault="00BD73F0" w:rsidP="00BD73F0">
      <w:pPr>
        <w:jc w:val="right"/>
      </w:pPr>
      <w:bookmarkStart w:id="0" w:name="_GoBack"/>
      <w:bookmarkEnd w:id="0"/>
      <w:r>
        <w:t>Krystyna Łęcka</w:t>
      </w:r>
    </w:p>
    <w:sectPr w:rsidR="00A834A0" w:rsidSect="007A0CA8">
      <w:pgSz w:w="11906" w:h="16838"/>
      <w:pgMar w:top="567" w:right="1418" w:bottom="567" w:left="1418" w:header="454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96005"/>
    <w:multiLevelType w:val="hybridMultilevel"/>
    <w:tmpl w:val="DDBC1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CB"/>
    <w:rsid w:val="006D1F3F"/>
    <w:rsid w:val="007A0CA8"/>
    <w:rsid w:val="00A834A0"/>
    <w:rsid w:val="00AB31CB"/>
    <w:rsid w:val="00B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1CB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1CB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970361DC</Template>
  <TotalTime>45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Łęcka</dc:creator>
  <cp:lastModifiedBy>Krystyna Łęcka</cp:lastModifiedBy>
  <cp:revision>2</cp:revision>
  <dcterms:created xsi:type="dcterms:W3CDTF">2021-05-14T12:30:00Z</dcterms:created>
  <dcterms:modified xsi:type="dcterms:W3CDTF">2021-05-21T12:52:00Z</dcterms:modified>
</cp:coreProperties>
</file>