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A84601" w:rsidRDefault="00014D2D" w:rsidP="00025386">
      <w:pPr>
        <w:pStyle w:val="Nagwek4"/>
        <w:rPr>
          <w:bCs/>
          <w:iCs/>
          <w:sz w:val="20"/>
        </w:rPr>
      </w:pPr>
      <w:r>
        <w:rPr>
          <w:bCs/>
          <w:iCs/>
          <w:noProof/>
          <w:sz w:val="20"/>
        </w:rPr>
        <w:pict>
          <v:roundrect id="Prostokąt zaokrąglony 2" o:spid="_x0000_s1026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A84601">
        <w:rPr>
          <w:bCs/>
          <w:iCs/>
          <w:sz w:val="20"/>
        </w:rPr>
        <w:t xml:space="preserve">Załącznik nr </w:t>
      </w:r>
      <w:r w:rsidR="00A84601" w:rsidRPr="00A84601">
        <w:rPr>
          <w:bCs/>
          <w:iCs/>
          <w:sz w:val="20"/>
        </w:rPr>
        <w:t>4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D21E08">
        <w:rPr>
          <w:rFonts w:ascii="Times New Roman" w:eastAsia="Times New Roman" w:hAnsi="Times New Roman"/>
          <w:b/>
          <w:lang w:eastAsia="pl-PL"/>
        </w:rPr>
        <w:t>ZSCKR-ZP-4/2020</w:t>
      </w:r>
    </w:p>
    <w:p w:rsidR="00025386" w:rsidRDefault="00025386" w:rsidP="00025386"/>
    <w:p w:rsidR="00FB7BA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:rsidR="00DC2A7F" w:rsidRPr="00DC2A7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:rsidR="00DC2A7F" w:rsidRPr="00DC2A7F" w:rsidRDefault="00DC2A7F" w:rsidP="00DC2A7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(nazwa, adres</w:t>
      </w:r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:rsidR="00A56A6F" w:rsidRPr="00443883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A56A6F" w:rsidRPr="00443883" w:rsidRDefault="00DC2A7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9D78B5" w:rsidRPr="009D78B5">
        <w:rPr>
          <w:rFonts w:ascii="Times New Roman" w:eastAsia="Times New Roman" w:hAnsi="Times New Roman"/>
          <w:b/>
          <w:lang w:eastAsia="pl-PL"/>
        </w:rPr>
        <w:t>przetarg nieograniczony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</w:p>
    <w:p w:rsidR="00A56A6F" w:rsidRPr="00443883" w:rsidRDefault="009D78B5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lang w:eastAsia="pl-PL"/>
        </w:rPr>
      </w:pPr>
      <w:r w:rsidRPr="009D78B5">
        <w:rPr>
          <w:rFonts w:ascii="Times New Roman" w:eastAsia="Times New Roman" w:hAnsi="Times New Roman"/>
          <w:b/>
          <w:lang w:eastAsia="pl-PL"/>
        </w:rPr>
        <w:t>Zakup i dostawa fabrycznie nowego ci</w:t>
      </w:r>
      <w:r w:rsidR="00663330">
        <w:rPr>
          <w:rFonts w:ascii="Times New Roman" w:eastAsia="Times New Roman" w:hAnsi="Times New Roman"/>
          <w:b/>
          <w:lang w:eastAsia="pl-PL"/>
        </w:rPr>
        <w:t>ą</w:t>
      </w:r>
      <w:r w:rsidRPr="009D78B5">
        <w:rPr>
          <w:rFonts w:ascii="Times New Roman" w:eastAsia="Times New Roman" w:hAnsi="Times New Roman"/>
          <w:b/>
          <w:lang w:eastAsia="pl-PL"/>
        </w:rPr>
        <w:t>gnika rolniczego</w:t>
      </w:r>
    </w:p>
    <w:p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6503"/>
        <w:gridCol w:w="1973"/>
      </w:tblGrid>
      <w:tr w:rsidR="00443883" w:rsidRPr="00A56A6F" w:rsidTr="00443883"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w związku </w:t>
      </w:r>
      <w:r w:rsidR="00A84601">
        <w:rPr>
          <w:rFonts w:ascii="Times New Roman" w:hAnsi="Times New Roman"/>
          <w:sz w:val="24"/>
          <w:szCs w:val="24"/>
        </w:rPr>
        <w:t xml:space="preserve">                   </w:t>
      </w:r>
      <w:bookmarkStart w:id="0" w:name="_GoBack"/>
      <w:bookmarkEnd w:id="0"/>
      <w:r w:rsidR="00443883">
        <w:rPr>
          <w:rFonts w:ascii="Times New Roman" w:hAnsi="Times New Roman"/>
          <w:sz w:val="24"/>
          <w:szCs w:val="24"/>
        </w:rPr>
        <w:t xml:space="preserve">z wyborem oferty wykonawcy. </w:t>
      </w: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A18" w:rsidRDefault="00AC7A18" w:rsidP="00025386">
      <w:pPr>
        <w:spacing w:after="0" w:line="240" w:lineRule="auto"/>
      </w:pPr>
      <w:r>
        <w:separator/>
      </w:r>
    </w:p>
  </w:endnote>
  <w:endnote w:type="continuationSeparator" w:id="1">
    <w:p w:rsidR="00AC7A18" w:rsidRDefault="00AC7A1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8B5" w:rsidRDefault="009D78B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025386" w:rsidP="00025386">
    <w:pPr>
      <w:pStyle w:val="Stopka"/>
      <w:ind w:right="360"/>
    </w:pP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8B5" w:rsidRDefault="009D78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A18" w:rsidRDefault="00AC7A18" w:rsidP="00025386">
      <w:pPr>
        <w:spacing w:after="0" w:line="240" w:lineRule="auto"/>
      </w:pPr>
      <w:r>
        <w:separator/>
      </w:r>
    </w:p>
  </w:footnote>
  <w:footnote w:type="continuationSeparator" w:id="1">
    <w:p w:rsidR="00AC7A18" w:rsidRDefault="00AC7A1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8B5" w:rsidRDefault="009D78B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8B5" w:rsidRDefault="009D78B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8B5" w:rsidRDefault="009D78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34F7C"/>
    <w:rsid w:val="00014D2D"/>
    <w:rsid w:val="00025386"/>
    <w:rsid w:val="001527B3"/>
    <w:rsid w:val="001B232E"/>
    <w:rsid w:val="001C2314"/>
    <w:rsid w:val="00254EBF"/>
    <w:rsid w:val="00434F7C"/>
    <w:rsid w:val="00443883"/>
    <w:rsid w:val="0047653F"/>
    <w:rsid w:val="005624D8"/>
    <w:rsid w:val="005757D2"/>
    <w:rsid w:val="00663330"/>
    <w:rsid w:val="00741668"/>
    <w:rsid w:val="00883DE3"/>
    <w:rsid w:val="008F2498"/>
    <w:rsid w:val="009D78B5"/>
    <w:rsid w:val="00A56A6F"/>
    <w:rsid w:val="00A84601"/>
    <w:rsid w:val="00A94AEF"/>
    <w:rsid w:val="00AC7A18"/>
    <w:rsid w:val="00B641DB"/>
    <w:rsid w:val="00D21E08"/>
    <w:rsid w:val="00D55FC4"/>
    <w:rsid w:val="00DC2A7F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668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cp:lastPrinted>2019-06-28T05:36:00Z</cp:lastPrinted>
  <dcterms:created xsi:type="dcterms:W3CDTF">2019-06-28T05:35:00Z</dcterms:created>
  <dcterms:modified xsi:type="dcterms:W3CDTF">2020-10-21T06:44:00Z</dcterms:modified>
</cp:coreProperties>
</file>