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CF" w:rsidRPr="00B13DFF" w:rsidRDefault="007447CF" w:rsidP="00B13DFF">
      <w:pPr>
        <w:pStyle w:val="Default"/>
        <w:jc w:val="right"/>
        <w:rPr>
          <w:sz w:val="22"/>
          <w:szCs w:val="22"/>
        </w:rPr>
      </w:pPr>
      <w:r w:rsidRPr="00B13DFF">
        <w:rPr>
          <w:sz w:val="22"/>
          <w:szCs w:val="22"/>
        </w:rPr>
        <w:t>Załącznik nr 4</w:t>
      </w:r>
    </w:p>
    <w:p w:rsidR="007447CF" w:rsidRDefault="007447CF" w:rsidP="00B13DFF">
      <w:pPr>
        <w:pStyle w:val="Default"/>
      </w:pPr>
      <w:r>
        <w:t xml:space="preserve"> </w:t>
      </w:r>
    </w:p>
    <w:p w:rsidR="007447CF" w:rsidRDefault="007447CF" w:rsidP="00B13DF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Jednostka </w:t>
      </w:r>
    </w:p>
    <w:p w:rsidR="007447CF" w:rsidRDefault="007447CF" w:rsidP="00B13DFF">
      <w:pPr>
        <w:pStyle w:val="Default"/>
        <w:rPr>
          <w:sz w:val="16"/>
          <w:szCs w:val="16"/>
        </w:rPr>
      </w:pPr>
    </w:p>
    <w:p w:rsidR="007447CF" w:rsidRDefault="007447CF" w:rsidP="00B13DFF">
      <w:pPr>
        <w:pStyle w:val="Default"/>
        <w:rPr>
          <w:sz w:val="16"/>
          <w:szCs w:val="16"/>
        </w:rPr>
      </w:pPr>
    </w:p>
    <w:p w:rsidR="007447CF" w:rsidRDefault="007447CF" w:rsidP="00B13DF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OFERTA CENOWA</w:t>
      </w:r>
    </w:p>
    <w:p w:rsidR="007447CF" w:rsidRDefault="007447CF" w:rsidP="00B13DF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ZAKUP SKŁADNIKÓW MAJĄTKOWYCH</w:t>
      </w:r>
    </w:p>
    <w:p w:rsidR="007447CF" w:rsidRDefault="007447CF" w:rsidP="00B13DFF">
      <w:pPr>
        <w:pStyle w:val="Default"/>
        <w:jc w:val="center"/>
        <w:rPr>
          <w:b/>
          <w:bCs/>
          <w:sz w:val="22"/>
          <w:szCs w:val="22"/>
        </w:rPr>
      </w:pPr>
    </w:p>
    <w:p w:rsidR="007447CF" w:rsidRDefault="007447CF" w:rsidP="00B13DFF">
      <w:pPr>
        <w:pStyle w:val="Default"/>
        <w:jc w:val="center"/>
        <w:rPr>
          <w:b/>
          <w:bCs/>
          <w:sz w:val="22"/>
          <w:szCs w:val="22"/>
        </w:rPr>
      </w:pPr>
    </w:p>
    <w:p w:rsidR="007447CF" w:rsidRDefault="007447CF" w:rsidP="00B13DFF">
      <w:pPr>
        <w:pStyle w:val="Default"/>
        <w:jc w:val="center"/>
        <w:rPr>
          <w:sz w:val="22"/>
          <w:szCs w:val="22"/>
        </w:rPr>
      </w:pPr>
    </w:p>
    <w:p w:rsidR="007447CF" w:rsidRDefault="007447CF" w:rsidP="00B13D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Nazwa Podmiotu lub imię i nazwisko </w:t>
      </w:r>
    </w:p>
    <w:p w:rsidR="007447CF" w:rsidRDefault="007447CF" w:rsidP="00B13DFF">
      <w:pPr>
        <w:pStyle w:val="Default"/>
        <w:rPr>
          <w:sz w:val="22"/>
          <w:szCs w:val="22"/>
        </w:rPr>
      </w:pPr>
    </w:p>
    <w:p w:rsidR="007447CF" w:rsidRDefault="007447CF" w:rsidP="00B13D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…………………………………………………………………………………………………………………….………………………………………………………………………………………………… </w:t>
      </w:r>
    </w:p>
    <w:p w:rsidR="007447CF" w:rsidRDefault="007447CF" w:rsidP="00B13DFF">
      <w:pPr>
        <w:pStyle w:val="Default"/>
        <w:rPr>
          <w:sz w:val="22"/>
          <w:szCs w:val="22"/>
        </w:rPr>
      </w:pPr>
    </w:p>
    <w:p w:rsidR="007447CF" w:rsidRDefault="007447CF" w:rsidP="00B13D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Dokładny adres siedziby lub adres zamieszkania </w:t>
      </w:r>
    </w:p>
    <w:p w:rsidR="007447CF" w:rsidRDefault="007447CF" w:rsidP="00B13D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………………………………………………………………………………………………………………………..……………………………………………………………………………………………… </w:t>
      </w:r>
    </w:p>
    <w:p w:rsidR="007447CF" w:rsidRDefault="007447CF" w:rsidP="00B13DFF">
      <w:pPr>
        <w:pStyle w:val="Default"/>
        <w:rPr>
          <w:sz w:val="22"/>
          <w:szCs w:val="22"/>
        </w:rPr>
      </w:pPr>
    </w:p>
    <w:p w:rsidR="007447CF" w:rsidRDefault="007447CF" w:rsidP="00B13D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3.Telefon kontaktowy ……………………………………………………………………………… </w:t>
      </w:r>
    </w:p>
    <w:p w:rsidR="007447CF" w:rsidRDefault="007447CF" w:rsidP="00B13DFF">
      <w:pPr>
        <w:pStyle w:val="Default"/>
        <w:rPr>
          <w:sz w:val="22"/>
          <w:szCs w:val="22"/>
        </w:rPr>
      </w:pPr>
    </w:p>
    <w:p w:rsidR="007447CF" w:rsidRDefault="007447CF" w:rsidP="00B13DF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4.Oświadczam, że zapoznałem się ze stanem składników majątkowych/ponoszę odpowiedzialność za skutki wynikające z rezygnacji z oględzin. </w:t>
      </w:r>
    </w:p>
    <w:p w:rsidR="007447CF" w:rsidRDefault="007447CF" w:rsidP="00B13DFF">
      <w:pPr>
        <w:pStyle w:val="Default"/>
        <w:spacing w:after="1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 Oświadczam, że składniki majątku odbiorę w terminie 3 dni od dnia poinformowania mnie o wyborze mojej oferty . </w:t>
      </w:r>
    </w:p>
    <w:p w:rsidR="007447CF" w:rsidRDefault="007447CF" w:rsidP="00B13DFF">
      <w:pPr>
        <w:pStyle w:val="Default"/>
        <w:spacing w:after="1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6. Oświadczam, ze w przypadku wyboru mojej oferty w terminie 2 dni od dnia poinformowania mnie o wyborze dokonam przelewu na konto bankowe wskazane w informacji. </w:t>
      </w:r>
    </w:p>
    <w:p w:rsidR="007447CF" w:rsidRDefault="007447CF" w:rsidP="00B13DFF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7. Wyrażam zgodę na przetwarzanie danych osobowych w celach niniejszego postępowania. </w:t>
      </w:r>
    </w:p>
    <w:p w:rsidR="007447CF" w:rsidRDefault="007447CF" w:rsidP="00B13DFF">
      <w:pPr>
        <w:pStyle w:val="Default"/>
        <w:rPr>
          <w:sz w:val="22"/>
          <w:szCs w:val="22"/>
        </w:rPr>
      </w:pPr>
    </w:p>
    <w:p w:rsidR="007447CF" w:rsidRDefault="007447CF" w:rsidP="00B13DFF">
      <w:pPr>
        <w:pStyle w:val="Default"/>
        <w:rPr>
          <w:sz w:val="22"/>
          <w:szCs w:val="22"/>
        </w:rPr>
      </w:pPr>
    </w:p>
    <w:p w:rsidR="007447CF" w:rsidRDefault="007447CF" w:rsidP="00B13DF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……………………………...</w:t>
      </w:r>
    </w:p>
    <w:p w:rsidR="007447CF" w:rsidRDefault="007447CF" w:rsidP="00B13DFF">
      <w:pPr>
        <w:pStyle w:val="Default"/>
        <w:ind w:left="6372" w:firstLine="708"/>
        <w:rPr>
          <w:sz w:val="16"/>
          <w:szCs w:val="16"/>
        </w:rPr>
      </w:pPr>
      <w:r w:rsidRPr="00B13DFF">
        <w:rPr>
          <w:sz w:val="16"/>
          <w:szCs w:val="16"/>
        </w:rPr>
        <w:t>(czytelny podpis i data)</w:t>
      </w:r>
    </w:p>
    <w:p w:rsidR="007447CF" w:rsidRDefault="007447CF" w:rsidP="00B13DFF">
      <w:pPr>
        <w:pStyle w:val="Default"/>
        <w:ind w:left="6372" w:firstLine="708"/>
        <w:rPr>
          <w:sz w:val="16"/>
          <w:szCs w:val="16"/>
        </w:rPr>
      </w:pPr>
    </w:p>
    <w:p w:rsidR="007447CF" w:rsidRDefault="007447CF" w:rsidP="00B13DFF">
      <w:pPr>
        <w:pStyle w:val="Default"/>
        <w:ind w:left="6372" w:firstLine="708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2693"/>
        <w:gridCol w:w="3257"/>
        <w:gridCol w:w="2266"/>
      </w:tblGrid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2"/>
                <w:szCs w:val="22"/>
              </w:rPr>
            </w:pPr>
            <w:r w:rsidRPr="00AD7998">
              <w:rPr>
                <w:sz w:val="22"/>
                <w:szCs w:val="22"/>
              </w:rPr>
              <w:t>Lp</w:t>
            </w: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2"/>
                <w:szCs w:val="22"/>
              </w:rPr>
            </w:pPr>
            <w:r w:rsidRPr="00AD7998">
              <w:rPr>
                <w:sz w:val="22"/>
                <w:szCs w:val="22"/>
              </w:rPr>
              <w:t>Nazwa składnika</w:t>
            </w: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2"/>
                <w:szCs w:val="22"/>
              </w:rPr>
            </w:pPr>
            <w:r w:rsidRPr="00AD7998">
              <w:rPr>
                <w:sz w:val="22"/>
                <w:szCs w:val="22"/>
              </w:rPr>
              <w:t>Numer inwentarzowy</w:t>
            </w: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2"/>
                <w:szCs w:val="22"/>
              </w:rPr>
            </w:pPr>
            <w:r w:rsidRPr="00AD7998">
              <w:rPr>
                <w:sz w:val="22"/>
                <w:szCs w:val="22"/>
              </w:rPr>
              <w:t>Oferta cenowa</w:t>
            </w:r>
          </w:p>
        </w:tc>
      </w:tr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0"/>
                <w:szCs w:val="20"/>
              </w:rPr>
            </w:pPr>
            <w:r w:rsidRPr="00AD7998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0"/>
                <w:szCs w:val="20"/>
              </w:rPr>
            </w:pPr>
            <w:r w:rsidRPr="00AD7998">
              <w:rPr>
                <w:sz w:val="20"/>
                <w:szCs w:val="20"/>
              </w:rPr>
              <w:t>2</w:t>
            </w: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0"/>
                <w:szCs w:val="20"/>
              </w:rPr>
            </w:pPr>
            <w:r w:rsidRPr="00AD7998">
              <w:rPr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center"/>
              <w:rPr>
                <w:sz w:val="20"/>
                <w:szCs w:val="20"/>
              </w:rPr>
            </w:pPr>
            <w:r w:rsidRPr="00AD7998">
              <w:rPr>
                <w:sz w:val="20"/>
                <w:szCs w:val="20"/>
              </w:rPr>
              <w:t>4</w:t>
            </w:r>
          </w:p>
        </w:tc>
      </w:tr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</w:tr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</w:tr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</w:tr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</w:tr>
      <w:tr w:rsidR="007447CF" w:rsidRPr="00AD7998" w:rsidTr="00AD7998">
        <w:tc>
          <w:tcPr>
            <w:tcW w:w="84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693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3257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  <w:tc>
          <w:tcPr>
            <w:tcW w:w="2266" w:type="dxa"/>
          </w:tcPr>
          <w:p w:rsidR="007447CF" w:rsidRPr="00AD7998" w:rsidRDefault="007447CF" w:rsidP="00AD7998">
            <w:pPr>
              <w:pStyle w:val="Default"/>
              <w:jc w:val="both"/>
            </w:pPr>
          </w:p>
        </w:tc>
      </w:tr>
    </w:tbl>
    <w:p w:rsidR="007447CF" w:rsidRDefault="007447CF" w:rsidP="00B13DFF">
      <w:pPr>
        <w:pStyle w:val="Default"/>
        <w:jc w:val="both"/>
        <w:rPr>
          <w:sz w:val="22"/>
          <w:szCs w:val="22"/>
        </w:rPr>
      </w:pPr>
    </w:p>
    <w:p w:rsidR="007447CF" w:rsidRDefault="007447CF" w:rsidP="00B13DFF">
      <w:pPr>
        <w:pStyle w:val="Default"/>
        <w:jc w:val="both"/>
        <w:rPr>
          <w:sz w:val="22"/>
          <w:szCs w:val="22"/>
        </w:rPr>
      </w:pPr>
    </w:p>
    <w:p w:rsidR="007447CF" w:rsidRDefault="007447CF" w:rsidP="00B13DFF">
      <w:pPr>
        <w:pStyle w:val="Default"/>
        <w:jc w:val="both"/>
        <w:rPr>
          <w:sz w:val="22"/>
          <w:szCs w:val="22"/>
        </w:rPr>
      </w:pPr>
    </w:p>
    <w:p w:rsidR="007447CF" w:rsidRDefault="007447CF" w:rsidP="00B13DFF">
      <w:pPr>
        <w:pStyle w:val="Default"/>
        <w:jc w:val="both"/>
        <w:rPr>
          <w:sz w:val="22"/>
          <w:szCs w:val="22"/>
        </w:rPr>
      </w:pPr>
    </w:p>
    <w:p w:rsidR="007447CF" w:rsidRDefault="007447CF" w:rsidP="00B13DFF">
      <w:pPr>
        <w:pStyle w:val="Default"/>
        <w:jc w:val="both"/>
        <w:rPr>
          <w:sz w:val="22"/>
          <w:szCs w:val="22"/>
        </w:rPr>
      </w:pPr>
    </w:p>
    <w:p w:rsidR="007447CF" w:rsidRDefault="007447CF" w:rsidP="00B13DF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…………………….…………….</w:t>
      </w:r>
    </w:p>
    <w:p w:rsidR="007447CF" w:rsidRPr="00B13DFF" w:rsidRDefault="007447CF" w:rsidP="00B13DFF">
      <w:pPr>
        <w:pStyle w:val="Default"/>
        <w:jc w:val="right"/>
        <w:rPr>
          <w:sz w:val="16"/>
          <w:szCs w:val="16"/>
        </w:rPr>
      </w:pPr>
      <w:r w:rsidRPr="00B13DFF">
        <w:rPr>
          <w:sz w:val="16"/>
          <w:szCs w:val="16"/>
        </w:rPr>
        <w:t>Data i podpis osoby upoważnionej</w:t>
      </w:r>
    </w:p>
    <w:sectPr w:rsidR="007447CF" w:rsidRPr="00B13DFF" w:rsidSect="00D8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DFF"/>
    <w:rsid w:val="002A06B4"/>
    <w:rsid w:val="007447CF"/>
    <w:rsid w:val="008D0166"/>
    <w:rsid w:val="00AD7998"/>
    <w:rsid w:val="00B13DFF"/>
    <w:rsid w:val="00CE0B4A"/>
    <w:rsid w:val="00D8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C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13D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B13D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154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user</dc:creator>
  <cp:keywords/>
  <dc:description/>
  <cp:lastModifiedBy>dyrektor</cp:lastModifiedBy>
  <cp:revision>2</cp:revision>
  <dcterms:created xsi:type="dcterms:W3CDTF">2022-02-22T09:38:00Z</dcterms:created>
  <dcterms:modified xsi:type="dcterms:W3CDTF">2022-02-22T09:38:00Z</dcterms:modified>
</cp:coreProperties>
</file>