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A0" w:rsidRPr="00E05C54" w:rsidRDefault="00050FA0" w:rsidP="00E05C54">
      <w:pPr>
        <w:pStyle w:val="Default"/>
        <w:jc w:val="right"/>
        <w:rPr>
          <w:sz w:val="22"/>
          <w:szCs w:val="22"/>
        </w:rPr>
      </w:pPr>
      <w:r w:rsidRPr="00E05C54">
        <w:rPr>
          <w:sz w:val="22"/>
          <w:szCs w:val="22"/>
        </w:rPr>
        <w:t xml:space="preserve">Załącznik nr 2 </w:t>
      </w:r>
    </w:p>
    <w:p w:rsidR="00050FA0" w:rsidRDefault="00050FA0" w:rsidP="00E05C54">
      <w:pPr>
        <w:pStyle w:val="Default"/>
        <w:jc w:val="right"/>
      </w:pPr>
    </w:p>
    <w:p w:rsidR="00050FA0" w:rsidRDefault="00050FA0" w:rsidP="00C70916">
      <w:pPr>
        <w:pStyle w:val="Default"/>
      </w:pPr>
    </w:p>
    <w:p w:rsidR="00050FA0" w:rsidRDefault="00050FA0" w:rsidP="00C70916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Jednostka /pieczęć </w:t>
      </w: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rPr>
          <w:b/>
          <w:bCs/>
          <w:sz w:val="28"/>
          <w:szCs w:val="28"/>
        </w:rPr>
      </w:pPr>
    </w:p>
    <w:p w:rsidR="00050FA0" w:rsidRDefault="00050FA0" w:rsidP="00C70916">
      <w:pPr>
        <w:pStyle w:val="Default"/>
        <w:rPr>
          <w:b/>
          <w:bCs/>
          <w:sz w:val="28"/>
          <w:szCs w:val="28"/>
        </w:rPr>
      </w:pPr>
    </w:p>
    <w:p w:rsidR="00050FA0" w:rsidRDefault="00050FA0" w:rsidP="00C70916">
      <w:pPr>
        <w:pStyle w:val="Default"/>
        <w:rPr>
          <w:b/>
          <w:bCs/>
          <w:sz w:val="28"/>
          <w:szCs w:val="28"/>
        </w:rPr>
      </w:pPr>
    </w:p>
    <w:p w:rsidR="00050FA0" w:rsidRDefault="00050FA0" w:rsidP="00C709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 O NIEODPŁATNE PRZEKAZANIE LUB DAROWIZNĘ SKŁADNIKÓW MAJĄTKOWYCH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1.Nazwa Podmiotu - </w:t>
      </w: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…………………………………………………………………………………………………………………….………………………………………………………………………………………………… </w:t>
      </w: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Dokładny adres siedziby </w:t>
      </w: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………………………………………………………………………………………………………………………..……………………………………………………………………………………………… </w:t>
      </w: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Telefon kontaktowy …………………………………………………………..………………….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Oświadczam, że przekazany/e składnik/i rzeczowego majątku ruchomego zostanie/ą odebrany/e w terminie i miejscu wskazanym w protokole zdawczo-odbiorczym,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Uzasadnienie potrzeb składnika majątku ruchomego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 </w:t>
      </w: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(Czytelny podpis i data)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6.W przypadku składania wniosku w trybie § 39 ust. 1 oświadczam, ze status mojej jednostki organizacyjnej spełnia wymagania określone w § 39 ust. 1 Rozporządzenia </w:t>
      </w:r>
      <w:r>
        <w:rPr>
          <w:sz w:val="23"/>
          <w:szCs w:val="23"/>
        </w:rPr>
        <w:t xml:space="preserve">Rady Ministrów z dnia 19 lutego 2021 r. w sprawie szczegółowego sposobu gospodarowania składnikami rzeczowymi majątku ruchomego Skarbu Państwa (Dz.U. z 2021 r., poz.578), </w:t>
      </w: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rPr>
          <w:sz w:val="16"/>
          <w:szCs w:val="16"/>
        </w:rPr>
      </w:pP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 </w:t>
      </w: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(Czytelny podpis i data)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Sposób wykorzystania składnika rzeczowego majątku ruchomego o który występuje jednostka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……………………………………………………………………………………………………………………………………………………………………………………………………………….……… </w:t>
      </w: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Zobowiązanie do pokrycia kosztów związanych z darowizną, w tym kosztów odbioru przedmiotu darowizny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Wyrażam zgodę na przetwarzanie danych osobowych w celach niniejszego postępowania. </w:t>
      </w:r>
    </w:p>
    <w:p w:rsidR="00050FA0" w:rsidRDefault="00050FA0" w:rsidP="00C70916">
      <w:pPr>
        <w:pStyle w:val="Default"/>
        <w:rPr>
          <w:sz w:val="22"/>
          <w:szCs w:val="22"/>
        </w:rPr>
      </w:pPr>
    </w:p>
    <w:p w:rsidR="00050FA0" w:rsidRDefault="00050FA0" w:rsidP="00C70916">
      <w:pPr>
        <w:pStyle w:val="Default"/>
        <w:pageBreakBefore/>
        <w:rPr>
          <w:sz w:val="22"/>
          <w:szCs w:val="22"/>
        </w:rPr>
      </w:pPr>
    </w:p>
    <w:p w:rsidR="00050FA0" w:rsidRDefault="00050FA0" w:rsidP="00C70916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2552"/>
        <w:gridCol w:w="2693"/>
        <w:gridCol w:w="3113"/>
      </w:tblGrid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pStyle w:val="Default"/>
              <w:jc w:val="center"/>
              <w:rPr>
                <w:sz w:val="22"/>
                <w:szCs w:val="22"/>
              </w:rPr>
            </w:pPr>
            <w:r w:rsidRPr="003C0CDD">
              <w:rPr>
                <w:sz w:val="22"/>
                <w:szCs w:val="22"/>
              </w:rPr>
              <w:t>Lp.</w:t>
            </w: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  <w:jc w:val="center"/>
            </w:pPr>
            <w:r w:rsidRPr="003C0CDD">
              <w:t>Nazwa składnika</w:t>
            </w: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  <w:jc w:val="center"/>
            </w:pPr>
            <w:r w:rsidRPr="003C0CDD">
              <w:t>Numer inwentarzowy</w:t>
            </w: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  <w:jc w:val="center"/>
            </w:pPr>
            <w:r w:rsidRPr="003C0CDD">
              <w:t>Podstawa przekazania / darowizna lub nieodpłatne przekazanie</w:t>
            </w: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CDD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CDD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CDD">
              <w:rPr>
                <w:sz w:val="16"/>
                <w:szCs w:val="16"/>
              </w:rPr>
              <w:t>3</w:t>
            </w: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0CDD">
              <w:rPr>
                <w:sz w:val="16"/>
                <w:szCs w:val="16"/>
              </w:rPr>
              <w:t>4</w:t>
            </w: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  <w:tr w:rsidR="00050FA0" w:rsidRPr="003C0CDD" w:rsidTr="003C0CDD">
        <w:tc>
          <w:tcPr>
            <w:tcW w:w="704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552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269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  <w:tc>
          <w:tcPr>
            <w:tcW w:w="3113" w:type="dxa"/>
          </w:tcPr>
          <w:p w:rsidR="00050FA0" w:rsidRPr="003C0CDD" w:rsidRDefault="00050FA0" w:rsidP="003C0CDD">
            <w:pPr>
              <w:spacing w:after="0" w:line="240" w:lineRule="auto"/>
            </w:pPr>
          </w:p>
        </w:tc>
      </w:tr>
    </w:tbl>
    <w:p w:rsidR="00050FA0" w:rsidRDefault="00050FA0" w:rsidP="00C70916"/>
    <w:p w:rsidR="00050FA0" w:rsidRDefault="00050FA0" w:rsidP="00C7091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*pkt 6-8 wypełnia oferent ubiegające się o przekazanie jako darowizna </w:t>
      </w: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</w:p>
    <w:p w:rsidR="00050FA0" w:rsidRDefault="00050FA0" w:rsidP="00C7091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…………………..………………………………………… </w:t>
      </w:r>
    </w:p>
    <w:p w:rsidR="00050FA0" w:rsidRDefault="00050FA0" w:rsidP="00C70916">
      <w:pPr>
        <w:spacing w:after="0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Data i podpis osoby upoważnionej do reprezentacji </w:t>
      </w:r>
    </w:p>
    <w:p w:rsidR="00050FA0" w:rsidRDefault="00050FA0" w:rsidP="00C70916">
      <w:pPr>
        <w:spacing w:after="0"/>
        <w:ind w:left="5664"/>
      </w:pPr>
      <w:r>
        <w:rPr>
          <w:sz w:val="16"/>
          <w:szCs w:val="16"/>
        </w:rPr>
        <w:t>(plus pieczątka)</w:t>
      </w:r>
    </w:p>
    <w:sectPr w:rsidR="00050FA0" w:rsidSect="0003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916"/>
    <w:rsid w:val="000357BA"/>
    <w:rsid w:val="00050FA0"/>
    <w:rsid w:val="001246E1"/>
    <w:rsid w:val="003C0CDD"/>
    <w:rsid w:val="00457BA6"/>
    <w:rsid w:val="00581306"/>
    <w:rsid w:val="00C70916"/>
    <w:rsid w:val="00E0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B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0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709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275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</dc:title>
  <dc:subject/>
  <dc:creator>user</dc:creator>
  <cp:keywords/>
  <dc:description/>
  <cp:lastModifiedBy>dyrektor</cp:lastModifiedBy>
  <cp:revision>2</cp:revision>
  <dcterms:created xsi:type="dcterms:W3CDTF">2022-02-22T09:37:00Z</dcterms:created>
  <dcterms:modified xsi:type="dcterms:W3CDTF">2022-02-22T09:37:00Z</dcterms:modified>
</cp:coreProperties>
</file>