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0B" w:rsidRPr="001B4E90" w:rsidRDefault="00C8070B" w:rsidP="006B62DE">
      <w:pPr>
        <w:tabs>
          <w:tab w:val="left" w:pos="284"/>
          <w:tab w:val="left" w:pos="426"/>
        </w:tabs>
        <w:spacing w:line="276" w:lineRule="auto"/>
        <w:rPr>
          <w:bCs/>
          <w:iCs/>
        </w:rPr>
      </w:pPr>
    </w:p>
    <w:p w:rsidR="00C8070B" w:rsidRPr="001B4E90" w:rsidRDefault="00C8070B" w:rsidP="006B62DE">
      <w:pPr>
        <w:tabs>
          <w:tab w:val="left" w:pos="284"/>
          <w:tab w:val="left" w:pos="426"/>
        </w:tabs>
        <w:spacing w:line="276" w:lineRule="auto"/>
        <w:rPr>
          <w:bCs/>
          <w:iCs/>
        </w:rPr>
      </w:pPr>
    </w:p>
    <w:p w:rsidR="00C8070B" w:rsidRPr="001B4E90" w:rsidRDefault="00C8070B" w:rsidP="006B62DE">
      <w:pPr>
        <w:tabs>
          <w:tab w:val="left" w:pos="284"/>
          <w:tab w:val="left" w:pos="426"/>
        </w:tabs>
        <w:spacing w:line="276" w:lineRule="auto"/>
        <w:rPr>
          <w:bCs/>
          <w:iCs/>
        </w:rPr>
      </w:pPr>
    </w:p>
    <w:p w:rsidR="00C8070B" w:rsidRPr="001B4E90" w:rsidRDefault="00C8070B" w:rsidP="006B62DE">
      <w:pPr>
        <w:tabs>
          <w:tab w:val="left" w:pos="284"/>
          <w:tab w:val="left" w:pos="426"/>
        </w:tabs>
        <w:spacing w:line="276" w:lineRule="auto"/>
        <w:jc w:val="center"/>
        <w:rPr>
          <w:b/>
          <w:bCs/>
          <w:sz w:val="72"/>
        </w:rPr>
      </w:pPr>
      <w:r w:rsidRPr="001B4E90">
        <w:rPr>
          <w:b/>
          <w:bCs/>
          <w:sz w:val="72"/>
        </w:rPr>
        <w:t>STATUT</w:t>
      </w:r>
    </w:p>
    <w:p w:rsidR="00C8070B" w:rsidRDefault="00C8070B" w:rsidP="006B62DE">
      <w:pPr>
        <w:tabs>
          <w:tab w:val="left" w:pos="284"/>
          <w:tab w:val="left" w:pos="426"/>
        </w:tabs>
        <w:spacing w:line="276" w:lineRule="auto"/>
        <w:jc w:val="center"/>
        <w:rPr>
          <w:b/>
          <w:bCs/>
          <w:sz w:val="72"/>
        </w:rPr>
      </w:pPr>
    </w:p>
    <w:p w:rsidR="00C8070B" w:rsidRPr="001B4E90" w:rsidRDefault="00C8070B" w:rsidP="006B62DE">
      <w:pPr>
        <w:tabs>
          <w:tab w:val="left" w:pos="284"/>
          <w:tab w:val="left" w:pos="426"/>
        </w:tabs>
        <w:spacing w:line="276" w:lineRule="auto"/>
        <w:jc w:val="center"/>
        <w:rPr>
          <w:b/>
          <w:bCs/>
          <w:sz w:val="68"/>
          <w:szCs w:val="68"/>
        </w:rPr>
      </w:pPr>
      <w:r w:rsidRPr="001B4E90">
        <w:rPr>
          <w:b/>
          <w:bCs/>
          <w:sz w:val="68"/>
          <w:szCs w:val="68"/>
        </w:rPr>
        <w:t xml:space="preserve">SZKOŁY </w:t>
      </w:r>
    </w:p>
    <w:p w:rsidR="00C8070B" w:rsidRPr="001B4E90" w:rsidRDefault="00C8070B" w:rsidP="006B62DE">
      <w:pPr>
        <w:tabs>
          <w:tab w:val="left" w:pos="284"/>
          <w:tab w:val="left" w:pos="426"/>
        </w:tabs>
        <w:spacing w:line="276" w:lineRule="auto"/>
        <w:jc w:val="center"/>
        <w:rPr>
          <w:b/>
          <w:bCs/>
          <w:sz w:val="68"/>
          <w:szCs w:val="68"/>
        </w:rPr>
      </w:pPr>
      <w:r w:rsidRPr="001B4E90">
        <w:rPr>
          <w:b/>
          <w:bCs/>
          <w:sz w:val="68"/>
          <w:szCs w:val="68"/>
        </w:rPr>
        <w:t xml:space="preserve">PODSTAWOWEJ </w:t>
      </w:r>
    </w:p>
    <w:p w:rsidR="00C8070B" w:rsidRDefault="00C8070B" w:rsidP="006B62DE">
      <w:pPr>
        <w:tabs>
          <w:tab w:val="left" w:pos="284"/>
          <w:tab w:val="left" w:pos="426"/>
        </w:tabs>
        <w:spacing w:line="276" w:lineRule="auto"/>
        <w:jc w:val="center"/>
        <w:rPr>
          <w:b/>
          <w:bCs/>
          <w:sz w:val="72"/>
        </w:rPr>
      </w:pPr>
    </w:p>
    <w:p w:rsidR="00C8070B" w:rsidRPr="001B4E90" w:rsidRDefault="00C8070B" w:rsidP="006B62DE">
      <w:pPr>
        <w:tabs>
          <w:tab w:val="left" w:pos="284"/>
          <w:tab w:val="left" w:pos="426"/>
        </w:tabs>
        <w:spacing w:line="276" w:lineRule="auto"/>
        <w:jc w:val="center"/>
        <w:rPr>
          <w:b/>
          <w:bCs/>
          <w:sz w:val="72"/>
        </w:rPr>
      </w:pPr>
      <w:r w:rsidRPr="001B4E90">
        <w:rPr>
          <w:b/>
          <w:bCs/>
          <w:sz w:val="72"/>
        </w:rPr>
        <w:t>W DOBRZYCY</w:t>
      </w:r>
    </w:p>
    <w:p w:rsidR="00C8070B" w:rsidRPr="001B4E90" w:rsidRDefault="00C8070B" w:rsidP="006B62DE">
      <w:pPr>
        <w:tabs>
          <w:tab w:val="left" w:pos="284"/>
          <w:tab w:val="left" w:pos="426"/>
        </w:tabs>
        <w:spacing w:line="276" w:lineRule="auto"/>
        <w:jc w:val="right"/>
        <w:rPr>
          <w:bCs/>
          <w:iCs/>
          <w:sz w:val="72"/>
        </w:rPr>
      </w:pPr>
    </w:p>
    <w:p w:rsidR="00C8070B" w:rsidRPr="001B4E90" w:rsidRDefault="00C8070B" w:rsidP="006B62DE">
      <w:pPr>
        <w:tabs>
          <w:tab w:val="left" w:pos="284"/>
          <w:tab w:val="left" w:pos="426"/>
        </w:tabs>
        <w:spacing w:line="276" w:lineRule="auto"/>
        <w:jc w:val="right"/>
        <w:rPr>
          <w:bCs/>
          <w:iCs/>
          <w:sz w:val="72"/>
        </w:rPr>
      </w:pPr>
    </w:p>
    <w:p w:rsidR="00C8070B" w:rsidRPr="001B4E90" w:rsidRDefault="00C8070B" w:rsidP="006B62DE">
      <w:pPr>
        <w:tabs>
          <w:tab w:val="left" w:pos="284"/>
          <w:tab w:val="left" w:pos="426"/>
        </w:tabs>
        <w:spacing w:line="276" w:lineRule="auto"/>
        <w:rPr>
          <w:sz w:val="72"/>
        </w:rPr>
      </w:pPr>
    </w:p>
    <w:p w:rsidR="00C8070B" w:rsidRPr="001B4E90" w:rsidRDefault="00C8070B" w:rsidP="006B62DE">
      <w:pPr>
        <w:tabs>
          <w:tab w:val="left" w:pos="284"/>
          <w:tab w:val="left" w:pos="426"/>
        </w:tabs>
        <w:spacing w:line="276" w:lineRule="auto"/>
        <w:rPr>
          <w:sz w:val="72"/>
        </w:rPr>
      </w:pPr>
    </w:p>
    <w:p w:rsidR="00C8070B" w:rsidRPr="001B4E90" w:rsidRDefault="00C8070B" w:rsidP="006B62DE">
      <w:pPr>
        <w:tabs>
          <w:tab w:val="left" w:pos="284"/>
          <w:tab w:val="left" w:pos="426"/>
        </w:tabs>
        <w:spacing w:line="276" w:lineRule="auto"/>
        <w:rPr>
          <w:sz w:val="72"/>
        </w:rPr>
      </w:pPr>
    </w:p>
    <w:p w:rsidR="00C8070B" w:rsidRPr="001B4E90" w:rsidRDefault="00C8070B" w:rsidP="006B62DE">
      <w:pPr>
        <w:tabs>
          <w:tab w:val="left" w:pos="284"/>
          <w:tab w:val="left" w:pos="426"/>
        </w:tabs>
        <w:spacing w:line="276" w:lineRule="auto"/>
        <w:jc w:val="right"/>
        <w:rPr>
          <w:bCs/>
          <w:iCs/>
          <w:strike/>
        </w:rPr>
      </w:pPr>
    </w:p>
    <w:p w:rsidR="00C8070B" w:rsidRPr="001B4E90" w:rsidRDefault="00C8070B" w:rsidP="006B62DE">
      <w:pPr>
        <w:tabs>
          <w:tab w:val="left" w:pos="284"/>
          <w:tab w:val="left" w:pos="426"/>
        </w:tabs>
        <w:spacing w:line="276" w:lineRule="auto"/>
        <w:jc w:val="right"/>
        <w:rPr>
          <w:bCs/>
          <w:iCs/>
          <w:strike/>
        </w:rPr>
      </w:pP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pPr>
    </w:p>
    <w:p w:rsidR="00C8070B" w:rsidRPr="001B4E90" w:rsidRDefault="00C8070B" w:rsidP="006B62DE">
      <w:pPr>
        <w:pStyle w:val="Heading2"/>
        <w:tabs>
          <w:tab w:val="left" w:pos="284"/>
          <w:tab w:val="left" w:pos="426"/>
        </w:tabs>
        <w:spacing w:line="276" w:lineRule="auto"/>
        <w:ind w:left="0"/>
        <w:jc w:val="center"/>
      </w:pPr>
    </w:p>
    <w:p w:rsidR="00C8070B" w:rsidRPr="001B4E90" w:rsidRDefault="00C8070B" w:rsidP="006B62DE">
      <w:pPr>
        <w:tabs>
          <w:tab w:val="left" w:pos="284"/>
          <w:tab w:val="left" w:pos="426"/>
        </w:tabs>
        <w:spacing w:line="276" w:lineRule="auto"/>
      </w:pPr>
    </w:p>
    <w:p w:rsidR="00C8070B" w:rsidRPr="001B4E90" w:rsidRDefault="00C8070B">
      <w:pPr>
        <w:spacing w:after="200" w:line="276" w:lineRule="auto"/>
      </w:pPr>
      <w:r w:rsidRPr="001B4E90">
        <w:br w:type="page"/>
      </w:r>
    </w:p>
    <w:p w:rsidR="00C8070B" w:rsidRPr="001B4E90" w:rsidRDefault="00C8070B" w:rsidP="006B62DE">
      <w:pPr>
        <w:tabs>
          <w:tab w:val="left" w:pos="284"/>
          <w:tab w:val="left" w:pos="426"/>
        </w:tabs>
        <w:spacing w:line="276" w:lineRule="auto"/>
        <w:jc w:val="center"/>
        <w:rPr>
          <w:b/>
        </w:rPr>
      </w:pPr>
      <w:r w:rsidRPr="001B4E90">
        <w:rPr>
          <w:b/>
        </w:rPr>
        <w:t>Podstawa Prawna</w:t>
      </w:r>
    </w:p>
    <w:p w:rsidR="00C8070B" w:rsidRPr="001B4E90" w:rsidRDefault="00C8070B" w:rsidP="006B62DE">
      <w:pPr>
        <w:pStyle w:val="Standard"/>
        <w:shd w:val="clear" w:color="auto" w:fill="FFFFFF"/>
        <w:tabs>
          <w:tab w:val="left" w:pos="284"/>
          <w:tab w:val="left" w:pos="426"/>
        </w:tabs>
        <w:spacing w:line="276" w:lineRule="auto"/>
        <w:jc w:val="both"/>
        <w:rPr>
          <w:kern w:val="0"/>
        </w:rPr>
      </w:pP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Ustawa z dnia 7 września 1991 r. o systemie oświaty (t. j. Dz. U. z 2015 r. poz. 21</w:t>
      </w:r>
      <w:r w:rsidRPr="001B4E90">
        <w:t xml:space="preserve">56 </w:t>
      </w:r>
      <w:r w:rsidRPr="001B4E90">
        <w:rPr>
          <w:kern w:val="0"/>
        </w:rPr>
        <w:t>z późn. zm.).</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Ustawa z dnia 29 grudnia 2015 r. o zmianie ustawy o systemie oświaty oraz niektórych innych ustaw (Dz. U. z 2016 r. poz. 35).</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shd w:val="clear" w:color="auto" w:fill="FFFFFF"/>
        </w:rPr>
        <w:t>Ustawa z dnia 23 czerwca 2016 r. o zmianie ustawy o systemie oświaty oraz niektórych innych ustaw (Dz. U. z 2016 r. poz. 1010).</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Ustawa z dnia 06 grudnia 2013 r. o zmianie ustawy o systemie oświaty oraz niektórych innych ustaw (Dz. U. z 2014 r. poz. 7 z późn. zm.).</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Rozporządzenie Prezesa Rady ministrów z dnia 20 czerwca 2002 r. w sprawie Zasad techniki prawodawczej (t. j. Dz. U.  z 2016 r., poz. 283).</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Rozporządzenie Ministra Edukacji Narodowej z dnia 21 maja 2001 r. w sprawie ramowych statutów publicznego przedszkola oraz publicznych szkół (Dz. U. z 2001 r. Nr 61, poz. 624 z późn. zm.).</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Rozporządzenie Ministra Edukacji Narodowej z 27 sierpnia 2012 roku w sprawie podstawy programowej wychowania przedszkolnego oraz kształcenia ogólnego w poszczególnych typach szkół (Dz. U. z 2012 r. poz. 977 z zm.);</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Rozporządzenie Ministra Edukacji Narodowej z dnia 10 czerwca 2015 r. w sprawie szczegółowych warunków i sposobu oceniania, klasyfikowania i promowania uczniów i słuchaczy w szkołach publicznych (Dz. U. z 2015 r. poz. 843 z zm.).</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Rozporządzenie Ministra Edukacji Narodowej z dnia 30 kwietnia 2013 r. w sprawie zasad udzielania i organizacji pomocy psychologiczno- pedagogicznej w publicznych przedszkolach, szkołach i placówkach (Dz. U. z 2013, poz. 532).</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Rozporządzenie Ministra Edukacji Narodowej z dnia 14 kwietnia 1992 roku w sprawie warunków i sposobu organizowania nauki religii w publicznych przedszkolach i szkołach (</w:t>
      </w:r>
      <w:r w:rsidRPr="001B4E90">
        <w:rPr>
          <w:kern w:val="0"/>
          <w:lang w:eastAsia="pl-PL"/>
        </w:rPr>
        <w:t>Dz. U. z 1992 r. Nr 36, poz. 155 z późn. zm.).</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Konwencji o prawach dziecka przyjęta przez Zgromadzenie Ogólne Narodów Zjednoczonych z dnia 20 listopada 1989 r. (Dz. U. z 1991 Nr 120, poz. 526 z późn. zm.,).</w:t>
      </w:r>
    </w:p>
    <w:p w:rsidR="00C8070B" w:rsidRPr="001B4E90" w:rsidRDefault="00C8070B" w:rsidP="006B62DE">
      <w:pPr>
        <w:tabs>
          <w:tab w:val="left" w:pos="284"/>
          <w:tab w:val="left" w:pos="426"/>
        </w:tabs>
        <w:spacing w:line="276" w:lineRule="auto"/>
        <w:rPr>
          <w:lang w:eastAsia="ar-SA"/>
        </w:rPr>
      </w:pPr>
      <w:r w:rsidRPr="001B4E90">
        <w:t xml:space="preserve">Ustawy z dnia 26 stycznia 1982 r. - Karta </w:t>
      </w:r>
      <w:r w:rsidRPr="001B4E90">
        <w:rPr>
          <w:lang w:eastAsia="ar-SA"/>
        </w:rPr>
        <w:t>(t. j. Dz. U. z 2016 r. poz. 1379 z późn. zm.).</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Rozporządzenie Ministra Edukacji Narodowej z dnia 24 lipca 2015 roku w sprawie warunków organizowania, wychowania i opieki dla dzieci i młodzieży niepełnosprawnych, niedostosowanych społecznie i zagrożonych niedostosowaniem społecznym (Dz. U. z 2015r. poz. 1113).</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Rozporządzenie Ministra Edukacji Narodowej z dnia 13 sierpnia 2015 roku w sprawie szczegółowych warunków przechodzenia ucznia ze szkoły publicznej lub szkoły niepublicznej o uprawnieniach szkoły publicznej jednego typu do szkoły publicznej innego typu albo szkoły publicznej tego samego typu (Dz. U. z 2015r. poz. 1248).</w:t>
      </w:r>
    </w:p>
    <w:p w:rsidR="00C8070B" w:rsidRPr="001B4E90" w:rsidRDefault="00C8070B" w:rsidP="006B62DE">
      <w:pPr>
        <w:pStyle w:val="Standard"/>
        <w:shd w:val="clear" w:color="auto" w:fill="FFFFFF"/>
        <w:tabs>
          <w:tab w:val="left" w:pos="284"/>
          <w:tab w:val="left" w:pos="426"/>
          <w:tab w:val="left" w:pos="708"/>
        </w:tabs>
        <w:spacing w:line="276" w:lineRule="auto"/>
        <w:jc w:val="both"/>
        <w:rPr>
          <w:kern w:val="0"/>
        </w:rPr>
      </w:pPr>
      <w:r w:rsidRPr="001B4E90">
        <w:rPr>
          <w:kern w:val="0"/>
        </w:rPr>
        <w:t>Rozporządzenie Ministra Edukacji Narodowej z dnia 06 sierpnia 2015 roku w sprawie wymagań wobec szkół i placówek (Dz. U. z 2015r. poz. 1214).</w:t>
      </w:r>
    </w:p>
    <w:p w:rsidR="00C8070B" w:rsidRPr="001B4E90" w:rsidRDefault="00C8070B" w:rsidP="006B62DE">
      <w:pPr>
        <w:tabs>
          <w:tab w:val="left" w:pos="284"/>
          <w:tab w:val="left" w:pos="426"/>
        </w:tabs>
        <w:spacing w:line="276" w:lineRule="auto"/>
        <w:jc w:val="both"/>
        <w:rPr>
          <w:bCs/>
        </w:rPr>
      </w:pPr>
      <w:r w:rsidRPr="001B4E90">
        <w:rPr>
          <w:bCs/>
        </w:rPr>
        <w:t>Rozporządzenie Ministra Edukacji Narodowej z dnia 29 sierpnia 2014 roku w sprawie sposobu prowadzenia przez publiczne przedszkola, szkoły i placówki dokumentacji przebiegu nauczania, działalności wychowawczej i opiekuńczej oraz rodzajów tej dokumentacji (Dz. U. z 2014 r. poz. 1170 z zm.).</w:t>
      </w:r>
    </w:p>
    <w:p w:rsidR="00C8070B" w:rsidRPr="001B4E90" w:rsidRDefault="00C8070B" w:rsidP="006B62DE">
      <w:pPr>
        <w:tabs>
          <w:tab w:val="left" w:pos="284"/>
          <w:tab w:val="left" w:pos="426"/>
        </w:tabs>
        <w:spacing w:line="276" w:lineRule="auto"/>
        <w:jc w:val="both"/>
        <w:rPr>
          <w:bCs/>
        </w:rPr>
      </w:pPr>
      <w:r w:rsidRPr="001B4E90">
        <w:t>Rozporządzenia Ministra Edukacji Narodowej z dnia 9 września 2016 roku w sprawie kształcenia osób niebędących obywatelami polskimi oraz osób będących obywatelami polskimi, które pobierały naukę w szkołach funkcjonujących w systemach oświaty innych państw (Dz.  U. z 2016 r. poz. 1453).</w:t>
      </w:r>
    </w:p>
    <w:p w:rsidR="00C8070B" w:rsidRPr="001B4E90" w:rsidRDefault="00C8070B" w:rsidP="006B62DE">
      <w:pPr>
        <w:pStyle w:val="Standard"/>
        <w:shd w:val="clear" w:color="auto" w:fill="FFFFFF"/>
        <w:tabs>
          <w:tab w:val="left" w:pos="284"/>
          <w:tab w:val="left" w:pos="426"/>
          <w:tab w:val="left" w:pos="708"/>
        </w:tabs>
        <w:spacing w:line="276" w:lineRule="auto"/>
        <w:jc w:val="both"/>
        <w:rPr>
          <w:rFonts w:ascii="Cambria" w:hAnsi="Cambria"/>
          <w:kern w:val="0"/>
        </w:rPr>
      </w:pPr>
      <w:r w:rsidRPr="001B4E90">
        <w:rPr>
          <w:kern w:val="0"/>
        </w:rPr>
        <w:t>Rozporządzenie Ministra Edukacji Narodowej i Sportu z dnia 19 grudnia 2001 r. w sprawie warunków i trybu udzielania zezwoleń na indywidualny program lub tok nauki oraz organizacji indywidualnego programu lub toku nauki. (Dz. U.  z 2012r. Nr 3, poz. 28).</w:t>
      </w:r>
    </w:p>
    <w:p w:rsidR="00C8070B" w:rsidRPr="001B4E90" w:rsidRDefault="00C8070B" w:rsidP="006B62DE">
      <w:pPr>
        <w:tabs>
          <w:tab w:val="left" w:pos="284"/>
          <w:tab w:val="left" w:pos="426"/>
        </w:tabs>
        <w:spacing w:line="276" w:lineRule="auto"/>
        <w:rPr>
          <w:lang w:eastAsia="ar-SA"/>
        </w:rPr>
      </w:pPr>
      <w:r w:rsidRPr="001B4E90">
        <w:br w:type="page"/>
      </w:r>
      <w:bookmarkStart w:id="0" w:name="_GoBack"/>
      <w:bookmarkEnd w:id="0"/>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1</w:t>
      </w:r>
    </w:p>
    <w:p w:rsidR="00C8070B" w:rsidRPr="001B4E90" w:rsidRDefault="00C8070B" w:rsidP="006B62DE">
      <w:pPr>
        <w:pStyle w:val="Heading2"/>
        <w:tabs>
          <w:tab w:val="left" w:pos="284"/>
          <w:tab w:val="left" w:pos="426"/>
        </w:tabs>
        <w:spacing w:line="276" w:lineRule="auto"/>
        <w:ind w:left="0"/>
        <w:jc w:val="center"/>
        <w:rPr>
          <w:bCs/>
        </w:rPr>
      </w:pPr>
      <w:r w:rsidRPr="001B4E90">
        <w:rPr>
          <w:bCs/>
        </w:rPr>
        <w:t>Postanowienia ogólne</w:t>
      </w:r>
    </w:p>
    <w:p w:rsidR="00C8070B" w:rsidRPr="001B4E90" w:rsidRDefault="00C8070B" w:rsidP="006B62DE">
      <w:pPr>
        <w:tabs>
          <w:tab w:val="left" w:pos="284"/>
          <w:tab w:val="left" w:pos="426"/>
        </w:tabs>
        <w:spacing w:line="276" w:lineRule="auto"/>
        <w:jc w:val="center"/>
        <w:rPr>
          <w:bCs/>
        </w:rPr>
      </w:pPr>
      <w:r w:rsidRPr="001B4E90">
        <w:rPr>
          <w:bCs/>
        </w:rPr>
        <w:t xml:space="preserve">§ 1.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Szkoła Podstawowa w Dobrzycy, zwana dalej szkołą jest placówką publiczną. </w:t>
      </w:r>
    </w:p>
    <w:p w:rsidR="00C8070B" w:rsidRPr="001B4E90" w:rsidRDefault="00C8070B" w:rsidP="006B62DE">
      <w:pPr>
        <w:tabs>
          <w:tab w:val="left" w:pos="284"/>
          <w:tab w:val="left" w:pos="426"/>
        </w:tabs>
        <w:spacing w:line="276" w:lineRule="auto"/>
        <w:jc w:val="both"/>
      </w:pPr>
      <w:r w:rsidRPr="001B4E90">
        <w:t>1)</w:t>
      </w:r>
      <w:r w:rsidRPr="001B4E90">
        <w:rPr>
          <w:rStyle w:val="tabulatory"/>
        </w:rPr>
        <w:t xml:space="preserve"> </w:t>
      </w:r>
      <w:r w:rsidRPr="001B4E90">
        <w:t>zapewnia bezpłatne nauczanie w zakresie ramowych planów nauczania;</w:t>
      </w:r>
    </w:p>
    <w:p w:rsidR="00C8070B" w:rsidRPr="001B4E90" w:rsidRDefault="00C8070B" w:rsidP="006B62DE">
      <w:pPr>
        <w:tabs>
          <w:tab w:val="left" w:pos="284"/>
          <w:tab w:val="left" w:pos="426"/>
        </w:tabs>
        <w:spacing w:line="276" w:lineRule="auto"/>
        <w:jc w:val="both"/>
      </w:pPr>
      <w:r w:rsidRPr="001B4E90">
        <w:t>2)</w:t>
      </w:r>
      <w:r w:rsidRPr="001B4E90">
        <w:rPr>
          <w:rStyle w:val="tabulatory"/>
        </w:rPr>
        <w:t xml:space="preserve"> </w:t>
      </w:r>
      <w:r w:rsidRPr="001B4E90">
        <w:t>przeprowadza rekrutację uczniów w oparciu o zasadę powszechnej dostępności;</w:t>
      </w:r>
    </w:p>
    <w:p w:rsidR="00C8070B" w:rsidRPr="001B4E90" w:rsidRDefault="00C8070B" w:rsidP="006B62DE">
      <w:pPr>
        <w:tabs>
          <w:tab w:val="left" w:pos="284"/>
          <w:tab w:val="left" w:pos="426"/>
        </w:tabs>
        <w:spacing w:line="276" w:lineRule="auto"/>
        <w:jc w:val="both"/>
      </w:pPr>
      <w:r w:rsidRPr="001B4E90">
        <w:t>3)</w:t>
      </w:r>
      <w:r w:rsidRPr="001B4E90">
        <w:rPr>
          <w:rStyle w:val="tabulatory"/>
        </w:rPr>
        <w:t xml:space="preserve"> </w:t>
      </w:r>
      <w:r w:rsidRPr="001B4E90">
        <w:t>zatrudnia nauczycieli posiadających kwalifikacje określone w odrębnych przepisach, z zastrzeżeniem ust. 1a;</w:t>
      </w:r>
    </w:p>
    <w:p w:rsidR="00C8070B" w:rsidRPr="001B4E90" w:rsidRDefault="00C8070B" w:rsidP="006B62DE">
      <w:pPr>
        <w:tabs>
          <w:tab w:val="left" w:pos="284"/>
          <w:tab w:val="left" w:pos="426"/>
        </w:tabs>
        <w:spacing w:line="276" w:lineRule="auto"/>
        <w:jc w:val="both"/>
      </w:pPr>
      <w:r w:rsidRPr="001B4E90">
        <w:t>4)</w:t>
      </w:r>
      <w:r w:rsidRPr="001B4E90">
        <w:rPr>
          <w:rStyle w:val="tabulatory"/>
        </w:rPr>
        <w:t xml:space="preserve"> </w:t>
      </w:r>
      <w:r w:rsidRPr="001B4E90">
        <w:t>realizuje:</w:t>
      </w:r>
    </w:p>
    <w:p w:rsidR="00C8070B" w:rsidRPr="001B4E90" w:rsidRDefault="00C8070B" w:rsidP="006B62DE">
      <w:pPr>
        <w:tabs>
          <w:tab w:val="left" w:pos="284"/>
          <w:tab w:val="left" w:pos="426"/>
        </w:tabs>
        <w:spacing w:line="276" w:lineRule="auto"/>
        <w:jc w:val="both"/>
      </w:pPr>
      <w:r w:rsidRPr="001B4E90">
        <w:t>a)</w:t>
      </w:r>
      <w:r w:rsidRPr="001B4E90">
        <w:rPr>
          <w:rStyle w:val="tabulatory"/>
        </w:rPr>
        <w:t xml:space="preserve"> </w:t>
      </w:r>
      <w:r w:rsidRPr="001B4E90">
        <w:t xml:space="preserve">programy nauczania uwzględniające podstawę programową kształcenia ogólnego, </w:t>
      </w:r>
    </w:p>
    <w:p w:rsidR="00C8070B" w:rsidRPr="001B4E90" w:rsidRDefault="00C8070B" w:rsidP="006B62DE">
      <w:pPr>
        <w:tabs>
          <w:tab w:val="left" w:pos="284"/>
          <w:tab w:val="left" w:pos="426"/>
        </w:tabs>
        <w:spacing w:line="276" w:lineRule="auto"/>
        <w:jc w:val="both"/>
      </w:pPr>
      <w:r w:rsidRPr="001B4E90">
        <w:t>b)</w:t>
      </w:r>
      <w:r w:rsidRPr="001B4E90">
        <w:rPr>
          <w:rStyle w:val="tabulatory"/>
        </w:rPr>
        <w:t xml:space="preserve"> </w:t>
      </w:r>
      <w:r w:rsidRPr="001B4E90">
        <w:t>ramowy plan nauczania;</w:t>
      </w:r>
    </w:p>
    <w:p w:rsidR="00C8070B" w:rsidRPr="001B4E90" w:rsidRDefault="00C8070B" w:rsidP="006B62DE">
      <w:pPr>
        <w:tabs>
          <w:tab w:val="left" w:pos="284"/>
          <w:tab w:val="left" w:pos="426"/>
        </w:tabs>
        <w:spacing w:line="276" w:lineRule="auto"/>
        <w:jc w:val="both"/>
      </w:pPr>
      <w:r w:rsidRPr="001B4E90">
        <w:t>5)</w:t>
      </w:r>
      <w:r w:rsidRPr="001B4E90">
        <w:rPr>
          <w:rStyle w:val="tabulatory"/>
        </w:rPr>
        <w:t xml:space="preserve"> </w:t>
      </w:r>
      <w:r w:rsidRPr="001B4E90">
        <w:t xml:space="preserve">realizuje zasady oceniania, klasyfikowania i promowania uczniów oraz przeprowadzania sprawdzianu i egzaminów, o których mowa w rozdziałach 3a i 3b ustawy o systemie oświaty. </w:t>
      </w:r>
    </w:p>
    <w:p w:rsidR="00C8070B" w:rsidRPr="001B4E90" w:rsidRDefault="00C8070B" w:rsidP="006B62DE">
      <w:pPr>
        <w:tabs>
          <w:tab w:val="left" w:pos="284"/>
          <w:tab w:val="left" w:pos="426"/>
          <w:tab w:val="num" w:pos="1260"/>
        </w:tabs>
        <w:spacing w:line="276" w:lineRule="auto"/>
        <w:jc w:val="both"/>
      </w:pPr>
      <w:r w:rsidRPr="001B4E90">
        <w:rPr>
          <w:bCs/>
        </w:rPr>
        <w:t xml:space="preserve">2. </w:t>
      </w:r>
      <w:r w:rsidRPr="001B4E90">
        <w:t xml:space="preserve">W siedzibie Szkoły Podstawowej w Dobrzycy działa oddział przedszkolny dla dzieci sześcioletnich oraz punkt przedszkolny o nazwie: Ognisko Przedszkolne w Dobrzycy. </w:t>
      </w:r>
    </w:p>
    <w:p w:rsidR="00C8070B" w:rsidRPr="001B4E90" w:rsidRDefault="00C8070B" w:rsidP="006B62DE">
      <w:pPr>
        <w:tabs>
          <w:tab w:val="left" w:pos="284"/>
          <w:tab w:val="left" w:pos="426"/>
          <w:tab w:val="num" w:pos="1260"/>
        </w:tabs>
        <w:spacing w:line="276" w:lineRule="auto"/>
        <w:jc w:val="both"/>
      </w:pPr>
      <w:r w:rsidRPr="001B4E90">
        <w:rPr>
          <w:bCs/>
        </w:rPr>
        <w:t xml:space="preserve">3. </w:t>
      </w:r>
      <w:r w:rsidRPr="001B4E90">
        <w:t xml:space="preserve">Organizacja punktu przedszkolnego opisana jest w § 94 (Rozdział 9 Organizacja szkoły). </w:t>
      </w:r>
    </w:p>
    <w:p w:rsidR="00C8070B" w:rsidRPr="001B4E90" w:rsidRDefault="00C8070B" w:rsidP="006B62DE">
      <w:pPr>
        <w:tabs>
          <w:tab w:val="left" w:pos="284"/>
          <w:tab w:val="left" w:pos="426"/>
        </w:tabs>
        <w:spacing w:line="276" w:lineRule="auto"/>
        <w:jc w:val="both"/>
      </w:pPr>
      <w:r w:rsidRPr="001B4E90">
        <w:rPr>
          <w:bCs/>
        </w:rPr>
        <w:t xml:space="preserve">4. </w:t>
      </w:r>
      <w:r w:rsidRPr="001B4E90">
        <w:t xml:space="preserve">Siedzibą szkoły jest budynek w miejscowości Dobrzyca 53, 76- 038. </w:t>
      </w:r>
    </w:p>
    <w:p w:rsidR="00C8070B" w:rsidRPr="001B4E90" w:rsidRDefault="00C8070B" w:rsidP="006B62DE">
      <w:pPr>
        <w:tabs>
          <w:tab w:val="left" w:pos="284"/>
          <w:tab w:val="left" w:pos="426"/>
        </w:tabs>
        <w:spacing w:line="276" w:lineRule="auto"/>
        <w:jc w:val="both"/>
      </w:pPr>
      <w:r w:rsidRPr="001B4E90">
        <w:rPr>
          <w:bCs/>
        </w:rPr>
        <w:t xml:space="preserve">5. </w:t>
      </w:r>
      <w:r w:rsidRPr="001B4E90">
        <w:t xml:space="preserve">Organem prowadzącym jest Rada Gminy Będzino. </w:t>
      </w:r>
    </w:p>
    <w:p w:rsidR="00C8070B" w:rsidRPr="001B4E90" w:rsidRDefault="00C8070B" w:rsidP="006B62DE">
      <w:pPr>
        <w:tabs>
          <w:tab w:val="left" w:pos="284"/>
          <w:tab w:val="left" w:pos="426"/>
        </w:tabs>
        <w:spacing w:line="276" w:lineRule="auto"/>
        <w:jc w:val="both"/>
      </w:pPr>
      <w:r w:rsidRPr="001B4E90">
        <w:rPr>
          <w:bCs/>
        </w:rPr>
        <w:t xml:space="preserve">6. </w:t>
      </w:r>
      <w:r w:rsidRPr="001B4E90">
        <w:t xml:space="preserve">Nadzór pedagogiczny nad szkołą sprawuje Zachodniopomorski Kurator Oświaty. </w:t>
      </w:r>
    </w:p>
    <w:p w:rsidR="00C8070B" w:rsidRPr="001B4E90" w:rsidRDefault="00C8070B" w:rsidP="006B62DE">
      <w:pPr>
        <w:tabs>
          <w:tab w:val="left" w:pos="284"/>
          <w:tab w:val="left" w:pos="426"/>
        </w:tabs>
        <w:spacing w:line="276" w:lineRule="auto"/>
        <w:jc w:val="both"/>
      </w:pPr>
      <w:r w:rsidRPr="001B4E90">
        <w:rPr>
          <w:bCs/>
        </w:rPr>
        <w:t xml:space="preserve">7. </w:t>
      </w:r>
      <w:r w:rsidRPr="001B4E90">
        <w:t xml:space="preserve">Szkoła używa nazwy: Szkoła Podstawowa w Dobrzycy. </w:t>
      </w:r>
    </w:p>
    <w:p w:rsidR="00C8070B" w:rsidRPr="001B4E90" w:rsidRDefault="00C8070B" w:rsidP="006B62DE">
      <w:pPr>
        <w:tabs>
          <w:tab w:val="left" w:pos="284"/>
          <w:tab w:val="left" w:pos="426"/>
        </w:tabs>
        <w:spacing w:line="276" w:lineRule="auto"/>
        <w:jc w:val="both"/>
      </w:pPr>
      <w:r w:rsidRPr="001B4E90">
        <w:rPr>
          <w:bCs/>
        </w:rPr>
        <w:t xml:space="preserve">8. </w:t>
      </w:r>
      <w:r w:rsidRPr="001B4E90">
        <w:t xml:space="preserve">Ustalona nazwa używana jest w pełnym brzmieniu. </w:t>
      </w:r>
    </w:p>
    <w:p w:rsidR="00C8070B" w:rsidRPr="001B4E90" w:rsidRDefault="00C8070B" w:rsidP="006B62DE">
      <w:pPr>
        <w:tabs>
          <w:tab w:val="left" w:pos="284"/>
          <w:tab w:val="left" w:pos="426"/>
        </w:tabs>
        <w:spacing w:line="276" w:lineRule="auto"/>
        <w:jc w:val="both"/>
      </w:pPr>
      <w:r w:rsidRPr="001B4E90">
        <w:rPr>
          <w:bCs/>
        </w:rPr>
        <w:t xml:space="preserve">9. </w:t>
      </w:r>
      <w:r w:rsidRPr="001B4E90">
        <w:t xml:space="preserve">Szkoła umożliwia uczniom należącym do mniejszości narodowych i etnicznych (posługujących się językiem regionalnym) podtrzymywanie i rozwijanie poczucia tożsamości narodowej, etnicznej i językowej, w tym znajomości własnej historii i kultury. </w:t>
      </w:r>
    </w:p>
    <w:p w:rsidR="00C8070B" w:rsidRPr="001B4E90" w:rsidRDefault="00C8070B" w:rsidP="006B62DE">
      <w:pPr>
        <w:tabs>
          <w:tab w:val="left" w:pos="284"/>
          <w:tab w:val="left" w:pos="426"/>
        </w:tabs>
        <w:spacing w:line="276" w:lineRule="auto"/>
        <w:jc w:val="both"/>
      </w:pPr>
      <w:r w:rsidRPr="001B4E90">
        <w:rPr>
          <w:bCs/>
        </w:rPr>
        <w:t xml:space="preserve">10. </w:t>
      </w:r>
      <w:r w:rsidRPr="001B4E90">
        <w:t xml:space="preserve">Szkoła jest jednostką budżetową. </w:t>
      </w:r>
    </w:p>
    <w:p w:rsidR="00C8070B" w:rsidRPr="001B4E90" w:rsidRDefault="00C8070B" w:rsidP="006B62DE">
      <w:pPr>
        <w:tabs>
          <w:tab w:val="left" w:pos="284"/>
          <w:tab w:val="left" w:pos="426"/>
        </w:tabs>
        <w:spacing w:line="276" w:lineRule="auto"/>
        <w:jc w:val="both"/>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2</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Misja szkoły i model absolwenta</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2.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rPr>
          <w:bCs/>
        </w:rPr>
      </w:pPr>
      <w:r w:rsidRPr="001B4E90">
        <w:rPr>
          <w:bCs/>
        </w:rPr>
        <w:t>1</w:t>
      </w:r>
      <w:r w:rsidRPr="001B4E90">
        <w:t xml:space="preserve">. Szkoła opracowała Misję Szkoły i Model Absolwenta. Stanowią one integralną cześć oferty edukacyjnej, a osiągnięcie zawartych w nich założeń jest jednym z głównych celów szkoły. </w:t>
      </w:r>
    </w:p>
    <w:p w:rsidR="00C8070B" w:rsidRPr="001B4E90" w:rsidRDefault="00C8070B" w:rsidP="006B62DE">
      <w:pPr>
        <w:tabs>
          <w:tab w:val="left" w:pos="284"/>
          <w:tab w:val="left" w:pos="426"/>
        </w:tabs>
        <w:autoSpaceDE w:val="0"/>
        <w:autoSpaceDN w:val="0"/>
        <w:adjustRightInd w:val="0"/>
        <w:spacing w:line="276" w:lineRule="auto"/>
        <w:rPr>
          <w:bCs/>
        </w:rPr>
      </w:pPr>
      <w:r w:rsidRPr="001B4E90">
        <w:rPr>
          <w:bCs/>
        </w:rPr>
        <w:t xml:space="preserve">2. Misja szkoły. </w:t>
      </w:r>
    </w:p>
    <w:p w:rsidR="00C8070B" w:rsidRPr="001B4E90" w:rsidRDefault="00C8070B" w:rsidP="006B62DE">
      <w:pPr>
        <w:tabs>
          <w:tab w:val="left" w:pos="284"/>
          <w:tab w:val="left" w:pos="426"/>
        </w:tabs>
        <w:spacing w:line="276" w:lineRule="auto"/>
        <w:jc w:val="both"/>
      </w:pPr>
      <w:r w:rsidRPr="001B4E90">
        <w:t xml:space="preserve">We wszystkich działaniach kierujemy się wyznawanymi wartościami oraz poszanowaniem praw i godności człowieka, zgodnie z Konwencją o Prawach Dziecka oraz Konwencją o Ochronie Praw Człowieka i Podstawowych Wolności. Wychowujemy uczniów w duchu uniwersalnych wartości moralnych, tolerancji, humanistycznych wartości, patriotyzmu, solidarności, demokracji, wolności i sprawiedliwości społecznej. Kultywujemy tradycje oraz ceremoniał szkolny, a wszystkie działania pedagogiczne i opiekuńczo - wychowawcze orientujemy na dobro podopiecznych (tworząc warunki intelektualnego, emocjonalnego, społecznego, estetycznego i fizycznego rozwoju uczniów), a także ich dalszy los. Przygotowujemy młodzież do świadomego i racjonalnego funkcjonowania w świecie ludzi dorosłych oraz do pełnienia ważnych ról społecznych. </w:t>
      </w:r>
    </w:p>
    <w:p w:rsidR="00C8070B" w:rsidRPr="001B4E90" w:rsidRDefault="00C8070B" w:rsidP="006B62DE">
      <w:pPr>
        <w:tabs>
          <w:tab w:val="left" w:pos="284"/>
          <w:tab w:val="left" w:pos="426"/>
        </w:tabs>
        <w:spacing w:line="276" w:lineRule="auto"/>
        <w:jc w:val="both"/>
      </w:pPr>
      <w:r w:rsidRPr="001B4E90">
        <w:t xml:space="preserve">Ściśle współdziałamy z rodzicami, którzy są najlepszymi sojusznikami nauczycieli, zwłaszcza wychowawców oraz innymi partnerami zewnętrznymi wspierającymi szkołę w jej rozwoju. </w:t>
      </w:r>
    </w:p>
    <w:p w:rsidR="00C8070B" w:rsidRPr="001B4E90" w:rsidRDefault="00C8070B" w:rsidP="006B62DE">
      <w:pPr>
        <w:tabs>
          <w:tab w:val="left" w:pos="284"/>
          <w:tab w:val="left" w:pos="426"/>
        </w:tabs>
        <w:spacing w:line="276" w:lineRule="auto"/>
        <w:jc w:val="both"/>
      </w:pPr>
      <w:r w:rsidRPr="001B4E90">
        <w:t xml:space="preserve">Ustawicznie diagnozujemy potrzeby i oczekiwania środowiska lokalnego oraz wszystkich, bezpośrednich „klientów” szkoły. </w:t>
      </w:r>
    </w:p>
    <w:p w:rsidR="00C8070B" w:rsidRPr="001B4E90" w:rsidRDefault="00C8070B" w:rsidP="006B62DE">
      <w:pPr>
        <w:tabs>
          <w:tab w:val="left" w:pos="284"/>
          <w:tab w:val="left" w:pos="426"/>
        </w:tabs>
        <w:spacing w:line="276" w:lineRule="auto"/>
        <w:jc w:val="both"/>
        <w:rPr>
          <w:bCs/>
        </w:rPr>
      </w:pPr>
      <w:r w:rsidRPr="001B4E90">
        <w:rPr>
          <w:bCs/>
        </w:rPr>
        <w:t>3</w:t>
      </w:r>
      <w:r w:rsidRPr="001B4E90">
        <w:t xml:space="preserve">. </w:t>
      </w:r>
      <w:r w:rsidRPr="001B4E90">
        <w:rPr>
          <w:bCs/>
        </w:rPr>
        <w:t xml:space="preserve">Model absolwenta Szkoły Podstawowej w Dobrzycy. </w:t>
      </w:r>
    </w:p>
    <w:p w:rsidR="00C8070B" w:rsidRPr="001B4E90" w:rsidRDefault="00C8070B" w:rsidP="00D40B2F">
      <w:pPr>
        <w:pStyle w:val="ListParagraph"/>
        <w:numPr>
          <w:ilvl w:val="0"/>
          <w:numId w:val="111"/>
        </w:numPr>
        <w:tabs>
          <w:tab w:val="left" w:pos="284"/>
          <w:tab w:val="left" w:pos="426"/>
        </w:tabs>
        <w:autoSpaceDE w:val="0"/>
        <w:autoSpaceDN w:val="0"/>
        <w:adjustRightInd w:val="0"/>
        <w:spacing w:line="276" w:lineRule="auto"/>
        <w:ind w:left="0" w:firstLine="0"/>
        <w:jc w:val="both"/>
      </w:pPr>
      <w:r w:rsidRPr="001B4E90">
        <w:t xml:space="preserve">Absolwent Szkoły Podstawowej w Dobrzycy to obywatel Europy XXI wieku, który: </w:t>
      </w:r>
    </w:p>
    <w:p w:rsidR="00C8070B" w:rsidRPr="001B4E90" w:rsidRDefault="00C8070B" w:rsidP="00D40B2F">
      <w:pPr>
        <w:numPr>
          <w:ilvl w:val="0"/>
          <w:numId w:val="72"/>
        </w:numPr>
        <w:tabs>
          <w:tab w:val="clear" w:pos="1428"/>
          <w:tab w:val="left" w:pos="284"/>
          <w:tab w:val="left" w:pos="426"/>
        </w:tabs>
        <w:autoSpaceDE w:val="0"/>
        <w:autoSpaceDN w:val="0"/>
        <w:adjustRightInd w:val="0"/>
        <w:spacing w:line="276" w:lineRule="auto"/>
        <w:ind w:left="0" w:firstLine="0"/>
        <w:jc w:val="both"/>
      </w:pPr>
      <w:r w:rsidRPr="001B4E90">
        <w:t>w swoim postępowaniu dąży do prawd,</w:t>
      </w:r>
    </w:p>
    <w:p w:rsidR="00C8070B" w:rsidRPr="001B4E90" w:rsidRDefault="00C8070B" w:rsidP="00D40B2F">
      <w:pPr>
        <w:numPr>
          <w:ilvl w:val="0"/>
          <w:numId w:val="72"/>
        </w:numPr>
        <w:tabs>
          <w:tab w:val="clear" w:pos="1428"/>
          <w:tab w:val="left" w:pos="284"/>
          <w:tab w:val="left" w:pos="426"/>
        </w:tabs>
        <w:autoSpaceDE w:val="0"/>
        <w:autoSpaceDN w:val="0"/>
        <w:adjustRightInd w:val="0"/>
        <w:spacing w:line="276" w:lineRule="auto"/>
        <w:ind w:left="0" w:firstLine="0"/>
        <w:jc w:val="both"/>
      </w:pPr>
      <w:r w:rsidRPr="001B4E90">
        <w:t xml:space="preserve">jest świadomy życiowej użyteczności zdobytej wiedzy i umiejętności przedmiotowych, </w:t>
      </w:r>
    </w:p>
    <w:p w:rsidR="00C8070B" w:rsidRPr="001B4E90" w:rsidRDefault="00C8070B" w:rsidP="00D40B2F">
      <w:pPr>
        <w:numPr>
          <w:ilvl w:val="0"/>
          <w:numId w:val="72"/>
        </w:numPr>
        <w:tabs>
          <w:tab w:val="clear" w:pos="1428"/>
          <w:tab w:val="left" w:pos="284"/>
          <w:tab w:val="left" w:pos="426"/>
        </w:tabs>
        <w:autoSpaceDE w:val="0"/>
        <w:autoSpaceDN w:val="0"/>
        <w:adjustRightInd w:val="0"/>
        <w:spacing w:line="276" w:lineRule="auto"/>
        <w:ind w:left="0" w:firstLine="0"/>
        <w:jc w:val="both"/>
      </w:pPr>
      <w:r w:rsidRPr="001B4E90">
        <w:t>posługuje się sprawnie dwoma językami obcymi,</w:t>
      </w:r>
    </w:p>
    <w:p w:rsidR="00C8070B" w:rsidRPr="001B4E90" w:rsidRDefault="00C8070B" w:rsidP="00D40B2F">
      <w:pPr>
        <w:numPr>
          <w:ilvl w:val="0"/>
          <w:numId w:val="72"/>
        </w:numPr>
        <w:tabs>
          <w:tab w:val="clear" w:pos="1428"/>
          <w:tab w:val="left" w:pos="284"/>
          <w:tab w:val="left" w:pos="426"/>
        </w:tabs>
        <w:autoSpaceDE w:val="0"/>
        <w:autoSpaceDN w:val="0"/>
        <w:adjustRightInd w:val="0"/>
        <w:spacing w:line="276" w:lineRule="auto"/>
        <w:ind w:left="0" w:firstLine="0"/>
        <w:jc w:val="both"/>
      </w:pPr>
      <w:r w:rsidRPr="001B4E90">
        <w:t>wykorzystuje najnowsze techniki multimedialne,</w:t>
      </w:r>
    </w:p>
    <w:p w:rsidR="00C8070B" w:rsidRPr="001B4E90" w:rsidRDefault="00C8070B" w:rsidP="00D40B2F">
      <w:pPr>
        <w:numPr>
          <w:ilvl w:val="0"/>
          <w:numId w:val="72"/>
        </w:numPr>
        <w:tabs>
          <w:tab w:val="clear" w:pos="1428"/>
          <w:tab w:val="left" w:pos="284"/>
          <w:tab w:val="left" w:pos="426"/>
        </w:tabs>
        <w:autoSpaceDE w:val="0"/>
        <w:autoSpaceDN w:val="0"/>
        <w:adjustRightInd w:val="0"/>
        <w:spacing w:line="276" w:lineRule="auto"/>
        <w:ind w:left="0" w:firstLine="0"/>
        <w:jc w:val="both"/>
      </w:pPr>
      <w:r w:rsidRPr="001B4E90">
        <w:t>wie, gdzie szukać pomocy w rozwiązywaniu złożonych problemów,</w:t>
      </w:r>
    </w:p>
    <w:p w:rsidR="00C8070B" w:rsidRPr="001B4E90" w:rsidRDefault="00C8070B" w:rsidP="00D40B2F">
      <w:pPr>
        <w:numPr>
          <w:ilvl w:val="0"/>
          <w:numId w:val="72"/>
        </w:numPr>
        <w:tabs>
          <w:tab w:val="clear" w:pos="1428"/>
          <w:tab w:val="left" w:pos="284"/>
          <w:tab w:val="left" w:pos="426"/>
        </w:tabs>
        <w:autoSpaceDE w:val="0"/>
        <w:autoSpaceDN w:val="0"/>
        <w:adjustRightInd w:val="0"/>
        <w:spacing w:line="276" w:lineRule="auto"/>
        <w:ind w:left="0" w:firstLine="0"/>
        <w:jc w:val="both"/>
      </w:pPr>
      <w:r w:rsidRPr="001B4E90">
        <w:t>jest otwarty na europejskie i światowe wartości kultury;</w:t>
      </w:r>
    </w:p>
    <w:p w:rsidR="00C8070B" w:rsidRPr="001B4E90" w:rsidRDefault="00C8070B" w:rsidP="00D40B2F">
      <w:pPr>
        <w:pStyle w:val="ListParagraph"/>
        <w:numPr>
          <w:ilvl w:val="0"/>
          <w:numId w:val="111"/>
        </w:numPr>
        <w:tabs>
          <w:tab w:val="left" w:pos="284"/>
          <w:tab w:val="left" w:pos="426"/>
        </w:tabs>
        <w:autoSpaceDE w:val="0"/>
        <w:autoSpaceDN w:val="0"/>
        <w:adjustRightInd w:val="0"/>
        <w:spacing w:line="276" w:lineRule="auto"/>
        <w:ind w:left="0" w:firstLine="0"/>
        <w:jc w:val="both"/>
      </w:pPr>
      <w:r w:rsidRPr="001B4E90">
        <w:t>Absolwent Szkoły Podstawowej w Dobrzycy to młody obywatel, który zna historię, kulturę oraz tradycje swojego regionu i narodu;</w:t>
      </w:r>
    </w:p>
    <w:p w:rsidR="00C8070B" w:rsidRPr="001B4E90" w:rsidRDefault="00C8070B" w:rsidP="00D40B2F">
      <w:pPr>
        <w:pStyle w:val="ListParagraph"/>
        <w:numPr>
          <w:ilvl w:val="0"/>
          <w:numId w:val="111"/>
        </w:numPr>
        <w:tabs>
          <w:tab w:val="left" w:pos="284"/>
          <w:tab w:val="left" w:pos="426"/>
        </w:tabs>
        <w:autoSpaceDE w:val="0"/>
        <w:autoSpaceDN w:val="0"/>
        <w:adjustRightInd w:val="0"/>
        <w:spacing w:line="276" w:lineRule="auto"/>
        <w:ind w:left="0" w:firstLine="0"/>
        <w:jc w:val="both"/>
      </w:pPr>
      <w:r w:rsidRPr="001B4E90">
        <w:t xml:space="preserve">Absolwent Szkoły Podstawowej w Dobrzycy to człowiek: </w:t>
      </w:r>
    </w:p>
    <w:p w:rsidR="00C8070B" w:rsidRPr="001B4E90" w:rsidRDefault="00C8070B" w:rsidP="00D40B2F">
      <w:pPr>
        <w:numPr>
          <w:ilvl w:val="0"/>
          <w:numId w:val="73"/>
        </w:numPr>
        <w:tabs>
          <w:tab w:val="clear" w:pos="720"/>
          <w:tab w:val="left" w:pos="284"/>
          <w:tab w:val="left" w:pos="426"/>
        </w:tabs>
        <w:autoSpaceDE w:val="0"/>
        <w:autoSpaceDN w:val="0"/>
        <w:adjustRightInd w:val="0"/>
        <w:spacing w:line="276" w:lineRule="auto"/>
        <w:ind w:left="0" w:firstLine="0"/>
        <w:jc w:val="both"/>
      </w:pPr>
      <w:r w:rsidRPr="001B4E90">
        <w:t xml:space="preserve">umiejący rzetelnie pracować indywidualnie i w zespole, </w:t>
      </w:r>
    </w:p>
    <w:p w:rsidR="00C8070B" w:rsidRPr="001B4E90" w:rsidRDefault="00C8070B" w:rsidP="00D40B2F">
      <w:pPr>
        <w:numPr>
          <w:ilvl w:val="0"/>
          <w:numId w:val="73"/>
        </w:numPr>
        <w:tabs>
          <w:tab w:val="clear" w:pos="720"/>
          <w:tab w:val="left" w:pos="284"/>
          <w:tab w:val="left" w:pos="426"/>
        </w:tabs>
        <w:autoSpaceDE w:val="0"/>
        <w:autoSpaceDN w:val="0"/>
        <w:adjustRightInd w:val="0"/>
        <w:spacing w:line="276" w:lineRule="auto"/>
        <w:ind w:left="0" w:firstLine="0"/>
        <w:jc w:val="both"/>
      </w:pPr>
      <w:r w:rsidRPr="001B4E90">
        <w:t xml:space="preserve">twórczo myślący, </w:t>
      </w:r>
    </w:p>
    <w:p w:rsidR="00C8070B" w:rsidRPr="001B4E90" w:rsidRDefault="00C8070B" w:rsidP="00D40B2F">
      <w:pPr>
        <w:numPr>
          <w:ilvl w:val="0"/>
          <w:numId w:val="73"/>
        </w:numPr>
        <w:tabs>
          <w:tab w:val="clear" w:pos="720"/>
          <w:tab w:val="left" w:pos="284"/>
          <w:tab w:val="left" w:pos="426"/>
        </w:tabs>
        <w:autoSpaceDE w:val="0"/>
        <w:autoSpaceDN w:val="0"/>
        <w:adjustRightInd w:val="0"/>
        <w:spacing w:line="276" w:lineRule="auto"/>
        <w:ind w:left="0" w:firstLine="0"/>
        <w:jc w:val="both"/>
      </w:pPr>
      <w:r w:rsidRPr="001B4E90">
        <w:t xml:space="preserve">umiejący skutecznie się porozumiewać, </w:t>
      </w:r>
    </w:p>
    <w:p w:rsidR="00C8070B" w:rsidRPr="001B4E90" w:rsidRDefault="00C8070B" w:rsidP="00D40B2F">
      <w:pPr>
        <w:numPr>
          <w:ilvl w:val="0"/>
          <w:numId w:val="73"/>
        </w:numPr>
        <w:tabs>
          <w:tab w:val="clear" w:pos="720"/>
          <w:tab w:val="left" w:pos="284"/>
          <w:tab w:val="left" w:pos="426"/>
        </w:tabs>
        <w:autoSpaceDE w:val="0"/>
        <w:autoSpaceDN w:val="0"/>
        <w:adjustRightInd w:val="0"/>
        <w:spacing w:line="276" w:lineRule="auto"/>
        <w:ind w:left="0" w:firstLine="0"/>
        <w:jc w:val="both"/>
      </w:pPr>
      <w:r w:rsidRPr="001B4E90">
        <w:t xml:space="preserve">umiejący stale się uczyć i doskonalić, </w:t>
      </w:r>
    </w:p>
    <w:p w:rsidR="00C8070B" w:rsidRPr="001B4E90" w:rsidRDefault="00C8070B" w:rsidP="00D40B2F">
      <w:pPr>
        <w:numPr>
          <w:ilvl w:val="0"/>
          <w:numId w:val="73"/>
        </w:numPr>
        <w:tabs>
          <w:tab w:val="clear" w:pos="720"/>
          <w:tab w:val="left" w:pos="284"/>
          <w:tab w:val="left" w:pos="426"/>
        </w:tabs>
        <w:autoSpaceDE w:val="0"/>
        <w:autoSpaceDN w:val="0"/>
        <w:adjustRightInd w:val="0"/>
        <w:spacing w:line="276" w:lineRule="auto"/>
        <w:ind w:left="0" w:firstLine="0"/>
        <w:jc w:val="both"/>
      </w:pPr>
      <w:r w:rsidRPr="001B4E90">
        <w:t>umiejący planować swoją pracę i ją organizować;</w:t>
      </w:r>
    </w:p>
    <w:p w:rsidR="00C8070B" w:rsidRPr="001B4E90" w:rsidRDefault="00C8070B" w:rsidP="00D40B2F">
      <w:pPr>
        <w:pStyle w:val="ListParagraph"/>
        <w:numPr>
          <w:ilvl w:val="0"/>
          <w:numId w:val="111"/>
        </w:numPr>
        <w:tabs>
          <w:tab w:val="left" w:pos="284"/>
          <w:tab w:val="left" w:pos="426"/>
        </w:tabs>
        <w:autoSpaceDE w:val="0"/>
        <w:autoSpaceDN w:val="0"/>
        <w:adjustRightInd w:val="0"/>
        <w:spacing w:line="276" w:lineRule="auto"/>
        <w:ind w:left="0" w:firstLine="0"/>
        <w:jc w:val="both"/>
      </w:pPr>
      <w:r w:rsidRPr="001B4E90">
        <w:t>Absolwent Szkoły Podstawowej w Dobrzycy to człowiek tolerancyjny, dbający o bezpieczeństwo własne i innych, aktywny, ciekawy świata, uczciwy i prawy, przestrzegający prawa, kulturalny, obowiązkowy, samodzielny, promujący zdrowy styl życia, altruista;</w:t>
      </w:r>
    </w:p>
    <w:p w:rsidR="00C8070B" w:rsidRPr="001B4E90" w:rsidRDefault="00C8070B" w:rsidP="00D40B2F">
      <w:pPr>
        <w:pStyle w:val="ListParagraph"/>
        <w:numPr>
          <w:ilvl w:val="0"/>
          <w:numId w:val="111"/>
        </w:numPr>
        <w:tabs>
          <w:tab w:val="left" w:pos="284"/>
          <w:tab w:val="left" w:pos="426"/>
        </w:tabs>
        <w:autoSpaceDE w:val="0"/>
        <w:autoSpaceDN w:val="0"/>
        <w:adjustRightInd w:val="0"/>
        <w:spacing w:line="276" w:lineRule="auto"/>
        <w:ind w:left="0" w:firstLine="0"/>
        <w:jc w:val="both"/>
      </w:pPr>
      <w:r w:rsidRPr="001B4E90">
        <w:t xml:space="preserve">Absolwent Szkoły Podstawowej w Dobrzycy to człowiek wolny, zdolny do dokonywania właściwych wyborów, życzliwie nastawiony do świata i ludzi. </w:t>
      </w:r>
    </w:p>
    <w:p w:rsidR="00C8070B" w:rsidRPr="001B4E90" w:rsidRDefault="00C8070B" w:rsidP="006B62DE">
      <w:pPr>
        <w:tabs>
          <w:tab w:val="left" w:pos="284"/>
          <w:tab w:val="left" w:pos="426"/>
        </w:tabs>
        <w:spacing w:line="276" w:lineRule="auto"/>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3</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Cele i zadania szkoły</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3.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Szkoła realizuje cele i zadania określone w ustawie o systemie oświaty oraz w przepisach wydanych na jej podstawie, a także zawarte w Programie Wychowawczym i Programie Profilaktyki, dostosowanych do potrzeb rozwojowych uczniów oraz potrzeb danego środowiska.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2</w:t>
      </w:r>
      <w:r w:rsidRPr="001B4E90">
        <w:t xml:space="preserve">. Głównymi celami szkoły jest: </w:t>
      </w:r>
    </w:p>
    <w:p w:rsidR="00C8070B" w:rsidRPr="001B4E90" w:rsidRDefault="00C8070B" w:rsidP="00D40B2F">
      <w:pPr>
        <w:numPr>
          <w:ilvl w:val="0"/>
          <w:numId w:val="74"/>
        </w:numPr>
        <w:tabs>
          <w:tab w:val="clear" w:pos="3753"/>
          <w:tab w:val="left" w:pos="284"/>
          <w:tab w:val="left" w:pos="426"/>
          <w:tab w:val="num" w:pos="720"/>
        </w:tabs>
        <w:autoSpaceDE w:val="0"/>
        <w:autoSpaceDN w:val="0"/>
        <w:adjustRightInd w:val="0"/>
        <w:spacing w:line="276" w:lineRule="auto"/>
        <w:ind w:left="0" w:firstLine="0"/>
        <w:jc w:val="both"/>
      </w:pPr>
      <w:r w:rsidRPr="001B4E90">
        <w:t xml:space="preserve">prowadzenie kształcenia i wychowania służącego rozwijaniu u młodzieży poczucia odpowiedzialności, miłości ojczyzny oraz poszanowania dla polskiego dziedzictwa kulturowego, przy jednoczesnym otwarciu na wartości kultur Europy i świata; </w:t>
      </w:r>
    </w:p>
    <w:p w:rsidR="00C8070B" w:rsidRPr="001B4E90" w:rsidRDefault="00C8070B" w:rsidP="00D40B2F">
      <w:pPr>
        <w:numPr>
          <w:ilvl w:val="0"/>
          <w:numId w:val="74"/>
        </w:numPr>
        <w:tabs>
          <w:tab w:val="clear" w:pos="3753"/>
          <w:tab w:val="left" w:pos="284"/>
          <w:tab w:val="left" w:pos="426"/>
          <w:tab w:val="num" w:pos="720"/>
        </w:tabs>
        <w:autoSpaceDE w:val="0"/>
        <w:autoSpaceDN w:val="0"/>
        <w:adjustRightInd w:val="0"/>
        <w:spacing w:line="276" w:lineRule="auto"/>
        <w:ind w:left="0" w:firstLine="0"/>
        <w:jc w:val="both"/>
      </w:pPr>
      <w:r w:rsidRPr="001B4E90">
        <w:t>zapewnienie każdemu uczniowi warunków niezbędnych do jego rozwoju;</w:t>
      </w:r>
    </w:p>
    <w:p w:rsidR="00C8070B" w:rsidRPr="001B4E90" w:rsidRDefault="00C8070B" w:rsidP="00D40B2F">
      <w:pPr>
        <w:numPr>
          <w:ilvl w:val="0"/>
          <w:numId w:val="74"/>
        </w:numPr>
        <w:tabs>
          <w:tab w:val="clear" w:pos="3753"/>
          <w:tab w:val="left" w:pos="284"/>
          <w:tab w:val="left" w:pos="426"/>
          <w:tab w:val="num" w:pos="720"/>
        </w:tabs>
        <w:autoSpaceDE w:val="0"/>
        <w:autoSpaceDN w:val="0"/>
        <w:adjustRightInd w:val="0"/>
        <w:spacing w:line="276" w:lineRule="auto"/>
        <w:ind w:left="0" w:firstLine="0"/>
        <w:jc w:val="both"/>
      </w:pPr>
      <w:r w:rsidRPr="001B4E90">
        <w:t>dbałość o wszechstronny rozwój każdego ucznia;</w:t>
      </w:r>
    </w:p>
    <w:p w:rsidR="00C8070B" w:rsidRPr="001B4E90" w:rsidRDefault="00C8070B" w:rsidP="00D40B2F">
      <w:pPr>
        <w:numPr>
          <w:ilvl w:val="0"/>
          <w:numId w:val="74"/>
        </w:numPr>
        <w:tabs>
          <w:tab w:val="clear" w:pos="3753"/>
          <w:tab w:val="left" w:pos="284"/>
          <w:tab w:val="left" w:pos="426"/>
          <w:tab w:val="num" w:pos="720"/>
        </w:tabs>
        <w:autoSpaceDE w:val="0"/>
        <w:autoSpaceDN w:val="0"/>
        <w:adjustRightInd w:val="0"/>
        <w:spacing w:line="276" w:lineRule="auto"/>
        <w:ind w:left="0" w:firstLine="0"/>
        <w:jc w:val="both"/>
      </w:pPr>
      <w:r w:rsidRPr="001B4E90">
        <w:t>przygotowanie uczniów do wypełniania obowiązków rodzinnych i obywatelskich, w oparciu o zasady solidarności, demokracji, tolerancji, sprawiedliwości i wolności;</w:t>
      </w:r>
    </w:p>
    <w:p w:rsidR="00C8070B" w:rsidRPr="001B4E90" w:rsidRDefault="00C8070B" w:rsidP="00D40B2F">
      <w:pPr>
        <w:numPr>
          <w:ilvl w:val="0"/>
          <w:numId w:val="74"/>
        </w:numPr>
        <w:tabs>
          <w:tab w:val="clear" w:pos="3753"/>
          <w:tab w:val="left" w:pos="284"/>
          <w:tab w:val="left" w:pos="426"/>
          <w:tab w:val="num" w:pos="720"/>
        </w:tabs>
        <w:autoSpaceDE w:val="0"/>
        <w:autoSpaceDN w:val="0"/>
        <w:adjustRightInd w:val="0"/>
        <w:spacing w:line="276" w:lineRule="auto"/>
        <w:ind w:left="0" w:firstLine="0"/>
        <w:jc w:val="both"/>
      </w:pPr>
      <w:r w:rsidRPr="001B4E90">
        <w:t>realizacja prawa do nauki obywateli zagwarantowana w art. 70 Konstytucji RP, na zasadach określonych w statucie i stosownie do formy organizacyjnej szkoły</w:t>
      </w:r>
      <w:r w:rsidRPr="001B4E90">
        <w:rPr>
          <w:bCs/>
        </w:rPr>
        <w:t xml:space="preserve"> </w:t>
      </w:r>
      <w:r w:rsidRPr="001B4E90">
        <w:t xml:space="preserve">oraz prawa dzieci i młodzieży do wychowania i opieki odpowiednich do wieku i osiągniętego rozwoju.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Celem kształcenia ogólnego w szkole jest:</w:t>
      </w:r>
    </w:p>
    <w:p w:rsidR="00C8070B" w:rsidRPr="001B4E90" w:rsidRDefault="00C8070B" w:rsidP="00D40B2F">
      <w:pPr>
        <w:numPr>
          <w:ilvl w:val="1"/>
          <w:numId w:val="74"/>
        </w:numPr>
        <w:tabs>
          <w:tab w:val="clear" w:pos="1594"/>
          <w:tab w:val="left" w:pos="284"/>
          <w:tab w:val="left" w:pos="426"/>
          <w:tab w:val="num" w:pos="720"/>
        </w:tabs>
        <w:autoSpaceDE w:val="0"/>
        <w:autoSpaceDN w:val="0"/>
        <w:adjustRightInd w:val="0"/>
        <w:spacing w:line="276" w:lineRule="auto"/>
        <w:ind w:left="0" w:firstLine="0"/>
        <w:jc w:val="both"/>
      </w:pPr>
      <w:r w:rsidRPr="001B4E90">
        <w:t>przyswojenie przez uczniów określonego zasobu wiadomości na temat faktów, zasad</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 i praktyki, zgodnie z aktualnym stanem nauki, na wysokim poziomie merytorycznym, określonym w dokumentacji pedagogicznej szkoły;</w:t>
      </w:r>
    </w:p>
    <w:p w:rsidR="00C8070B" w:rsidRPr="001B4E90" w:rsidRDefault="00C8070B" w:rsidP="00D40B2F">
      <w:pPr>
        <w:numPr>
          <w:ilvl w:val="1"/>
          <w:numId w:val="74"/>
        </w:numPr>
        <w:tabs>
          <w:tab w:val="clear" w:pos="1594"/>
          <w:tab w:val="left" w:pos="284"/>
          <w:tab w:val="left" w:pos="426"/>
          <w:tab w:val="num" w:pos="720"/>
        </w:tabs>
        <w:autoSpaceDE w:val="0"/>
        <w:autoSpaceDN w:val="0"/>
        <w:adjustRightInd w:val="0"/>
        <w:spacing w:line="276" w:lineRule="auto"/>
        <w:ind w:left="0" w:firstLine="0"/>
        <w:jc w:val="both"/>
      </w:pPr>
      <w:r w:rsidRPr="001B4E90">
        <w:t>zdobycie przez uczniów umiejętności wykorzystywania posiadanych wiadomości podczas wykonywania zadań i rozwiązywania problemów;</w:t>
      </w:r>
    </w:p>
    <w:p w:rsidR="00C8070B" w:rsidRPr="001B4E90" w:rsidRDefault="00C8070B" w:rsidP="00D40B2F">
      <w:pPr>
        <w:numPr>
          <w:ilvl w:val="1"/>
          <w:numId w:val="74"/>
        </w:numPr>
        <w:tabs>
          <w:tab w:val="clear" w:pos="1594"/>
          <w:tab w:val="left" w:pos="284"/>
          <w:tab w:val="left" w:pos="426"/>
          <w:tab w:val="num" w:pos="720"/>
        </w:tabs>
        <w:autoSpaceDE w:val="0"/>
        <w:autoSpaceDN w:val="0"/>
        <w:adjustRightInd w:val="0"/>
        <w:spacing w:line="276" w:lineRule="auto"/>
        <w:ind w:left="0" w:firstLine="0"/>
        <w:jc w:val="both"/>
      </w:pPr>
      <w:r w:rsidRPr="001B4E90">
        <w:t>kształtowanie u uczniów postaw warunkujących sprawne i odpowiedzialne funkcjonowanie we współczesnym świecie;</w:t>
      </w:r>
    </w:p>
    <w:p w:rsidR="00C8070B" w:rsidRPr="001B4E90" w:rsidRDefault="00C8070B" w:rsidP="00D40B2F">
      <w:pPr>
        <w:numPr>
          <w:ilvl w:val="1"/>
          <w:numId w:val="74"/>
        </w:numPr>
        <w:tabs>
          <w:tab w:val="clear" w:pos="1594"/>
          <w:tab w:val="left" w:pos="284"/>
          <w:tab w:val="left" w:pos="426"/>
          <w:tab w:val="num" w:pos="720"/>
        </w:tabs>
        <w:autoSpaceDE w:val="0"/>
        <w:autoSpaceDN w:val="0"/>
        <w:adjustRightInd w:val="0"/>
        <w:spacing w:line="276" w:lineRule="auto"/>
        <w:ind w:left="0" w:firstLine="0"/>
        <w:jc w:val="both"/>
      </w:pPr>
      <w:r w:rsidRPr="001B4E90">
        <w:t>przygotowanie uczniów do życia w społeczeństwie informacyjnym;</w:t>
      </w:r>
    </w:p>
    <w:p w:rsidR="00C8070B" w:rsidRPr="001B4E90" w:rsidRDefault="00C8070B" w:rsidP="00D40B2F">
      <w:pPr>
        <w:numPr>
          <w:ilvl w:val="1"/>
          <w:numId w:val="74"/>
        </w:numPr>
        <w:tabs>
          <w:tab w:val="clear" w:pos="1594"/>
          <w:tab w:val="left" w:pos="284"/>
          <w:tab w:val="left" w:pos="426"/>
          <w:tab w:val="num" w:pos="720"/>
        </w:tabs>
        <w:autoSpaceDE w:val="0"/>
        <w:autoSpaceDN w:val="0"/>
        <w:adjustRightInd w:val="0"/>
        <w:spacing w:line="276" w:lineRule="auto"/>
        <w:ind w:left="0" w:firstLine="0"/>
        <w:jc w:val="both"/>
      </w:pPr>
      <w:r w:rsidRPr="001B4E90">
        <w:t>kontynuowanie kształcenia umiejętności posługiwania się językiem polskim, w tym dbałości o wzbogacanie zasobu słownictwa uczniów;</w:t>
      </w:r>
    </w:p>
    <w:p w:rsidR="00C8070B" w:rsidRPr="001B4E90" w:rsidRDefault="00C8070B" w:rsidP="00D40B2F">
      <w:pPr>
        <w:numPr>
          <w:ilvl w:val="1"/>
          <w:numId w:val="74"/>
        </w:numPr>
        <w:tabs>
          <w:tab w:val="clear" w:pos="1594"/>
          <w:tab w:val="left" w:pos="284"/>
          <w:tab w:val="left" w:pos="426"/>
          <w:tab w:val="num" w:pos="720"/>
        </w:tabs>
        <w:autoSpaceDE w:val="0"/>
        <w:autoSpaceDN w:val="0"/>
        <w:adjustRightInd w:val="0"/>
        <w:spacing w:line="276" w:lineRule="auto"/>
        <w:ind w:left="0" w:firstLine="0"/>
        <w:jc w:val="both"/>
      </w:pPr>
      <w:r w:rsidRPr="001B4E90">
        <w:t xml:space="preserve">przygotowanie uczniów do kontynuowania nauki na kolejnym etapie edukacyjnym oraz uczenia się przez całe życie.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center"/>
        <w:rPr>
          <w:bCs/>
        </w:rPr>
      </w:pPr>
      <w:r w:rsidRPr="001B4E90">
        <w:rPr>
          <w:bCs/>
        </w:rPr>
        <w:t xml:space="preserve">§ 4.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Do zadań szkoły należy:</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zapewnianie bezpiecznych i higienicznych warunków pobytu uczniów w szkole oraz zapewnianie bezpieczeństwa na zajęciach organizowanych przez szkołę;</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zorganizowanie systemu opiekuńczo-wychowawczego odpowiednio do istniejących potrzeb;</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kształtowanie środowiska wychowawczego, umożliwiającego pełny rozwój umysłowy, emocjonalny i fizyczny uczniów w warunkach poszanowania ich godności osobistej oraz wolności światopoglądowej i wyznaniowej;</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realizacja programów nauczania, które zawierają podstawę programową kształcenia ogólnego dla przedmiotów, objętych ramowym planem nauczania;</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rozpoznawanie możliwości psychofizycznych oraz indywidualnych potrzeb rozwojowych i edukacyjnych uczniów i wykorzystywanie wyników diagnoz w procesie uczenia i nauczania;</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organizowanie pomocy psychologiczno-pedagogicznej uczniom, rodzicom i nauczycielom stosownie do potrzeb</w:t>
      </w:r>
      <w:r w:rsidRPr="001B4E90">
        <w:rPr>
          <w:bCs/>
        </w:rPr>
        <w:t xml:space="preserve"> poprzez ścisłą współpracę z Poradnią Psychologiczno- Pedagogiczną, organizację zajęć wyrównawczych, rewalidacyjnych oraz nauczanie indywidualne;</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organizowanie obowiązkowych i nadobowiązkowych zajęć dydaktycznych z zachowaniem zasad higieny psychicznej;</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dostosowywanie treści, metod i organizacji nauczania do możliwości psychofizycznych uczniów lub poszczególnego ucznia;</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wyposażanie szkoły w pomoce dydaktyczne i sprzęt umożliwiający realizację zadań dydaktycznych, wychowawczych i opiekuńczych oraz zadań statutowych szkoły;</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organizacja kształcenia, wychowania i opieki dla uczniów niepełnosprawnych oraz niedostosowanych społecznie w formach i na zasadach określonych w odrębnych przepisach;</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wspomaganie wychowawczej roli rodziców;</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umożliwianie uczniom podtrzymywania poczucia tożsamości narodowej, etnicznej, językowej i religijnej;</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zapewnienie, w miarę posiadanych środków, opieki i pomocy materialnej uczniom pozostających w trudnej sytuacji materialnej i życiowej;</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sprawowanie opieki nad uczniami szczególnie uzdolnionymi poprzez umożliwianie realizowania indywidualnych programów nauczania oraz ukończenia szkoły w skróconym czasie;</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skuteczne nauczanie języków obcych nowożytnych poprzez dostosowywanie ich nauczania do poziomu przygotowania uczniów;</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zapewnienie opieki zdrowotnej przez służbę zdrowia;</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upowszechnianie wśród uczniów wiedzy o bezpieczeństwie oraz kształtowanie właściwych postaw wobec zagrożeń i sytuacji nadzwyczajnych;</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stworzenie warunków do rozwoju zainteresowań i uzdolnień przez organizowanie zajęć pozalekcyjnych i pozaszkolnych oraz wykorzystywanie różnych form organizacyjnych nauczania;</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przygotowanie uczniów do podejmowania przemyślanych decyzji, poprzez umożliwienie im samodzielnego wyboru części zajęć edukacyjnych;</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kształtowanie aktywności społecznej i umiejętności spędzania wolnego czasu;</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rozwijanie u uczniów dbałości o zdrowie własne i innych ludzi oraz umiejętności tworzenia środowiska sprzyjającego zdrowiu;</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zapewnienie opieki uczniom dojeżdżającym lub wymagających opieki ze względu na inne okoliczności poprzez zorganizowanie świetlicy szkolnej;</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zorganizowanie stołówki lub innej formy dożywiania uczniów;</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współdziałanie ze środowiskiem zewnętrznym m. in. policją, stowarzyszeniami, parafią, rodzicami w celu kształtowania środowiska wychowawczego w szkole;</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w kulturze, podejmowanie inicjatyw i pracy zespołowej;</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kształtowanie postawy obywatelskiej, poszanowania tradycji i kultury narodowej, a także postaw poszanowania dla innych kultur i tradycji;</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upowszechnianie wśród młodzieży wiedzy ekologicznej oraz kształtowanie właściwych postaw wobec problemów ochrony środowiska;</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zapobieganie wszelkiej dyskryminacji;</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stworzenie warunków do nabywania przez uczniów umiejętności wyszukiwania, porządkowania i wykorzystywania informacji z różnych źródeł, z zastosowaniem technologii informacyjno-komunikacyjnej na zajęciach z różnych przedmiotów;</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prowadzenie edukacji medialnej w celu przygotowania uczniów do właściwego odbioru i wykorzystywania mediów;</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ochrona uczniów przed treściami, które mogą stanowić zagrożenie dla ich prawidłowego rozwoju, a w szczególności instalowanie programów filtrujących i ograniczających dostęp do zasobów sieciowych w Internecie;</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egzekwowanie obowiązku nauki lub obowiązku szkolnego w trybie przepisów o postępowaniu egzekucyjnym w administracji;</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dokumentowanie procesu dydaktycznego, opiekuńczego i wychowawczego, zgodnie z zasadami określonymi w przepisach o dokumentacji szkolnej i archiwizacji;</w:t>
      </w:r>
    </w:p>
    <w:p w:rsidR="00C8070B" w:rsidRPr="001B4E90" w:rsidRDefault="00C8070B" w:rsidP="00D40B2F">
      <w:pPr>
        <w:numPr>
          <w:ilvl w:val="0"/>
          <w:numId w:val="75"/>
        </w:numPr>
        <w:tabs>
          <w:tab w:val="clear" w:pos="3753"/>
          <w:tab w:val="left" w:pos="284"/>
          <w:tab w:val="left" w:pos="426"/>
        </w:tabs>
        <w:spacing w:line="276" w:lineRule="auto"/>
        <w:ind w:left="0" w:firstLine="0"/>
        <w:jc w:val="both"/>
      </w:pPr>
      <w:r w:rsidRPr="001B4E90">
        <w:t>(uchylony)</w:t>
      </w:r>
    </w:p>
    <w:p w:rsidR="00C8070B" w:rsidRPr="001B4E90" w:rsidRDefault="00C8070B" w:rsidP="00D40B2F">
      <w:pPr>
        <w:numPr>
          <w:ilvl w:val="0"/>
          <w:numId w:val="75"/>
        </w:numPr>
        <w:tabs>
          <w:tab w:val="clear" w:pos="3753"/>
          <w:tab w:val="left" w:pos="284"/>
          <w:tab w:val="left" w:pos="426"/>
        </w:tabs>
        <w:spacing w:line="276" w:lineRule="auto"/>
        <w:ind w:left="0" w:firstLine="0"/>
        <w:jc w:val="both"/>
        <w:rPr>
          <w:strike/>
        </w:rPr>
      </w:pPr>
      <w:r w:rsidRPr="001B4E90">
        <w:rPr>
          <w:bCs/>
        </w:rPr>
        <w:t>organizowanie opieki nad uczniami niepełnosprawnymi uczęszczającymi do szkoły;</w:t>
      </w:r>
    </w:p>
    <w:p w:rsidR="00C8070B" w:rsidRPr="001B4E90" w:rsidRDefault="00C8070B" w:rsidP="00D40B2F">
      <w:pPr>
        <w:numPr>
          <w:ilvl w:val="0"/>
          <w:numId w:val="75"/>
        </w:numPr>
        <w:tabs>
          <w:tab w:val="clear" w:pos="3753"/>
          <w:tab w:val="left" w:pos="284"/>
          <w:tab w:val="left" w:pos="426"/>
        </w:tabs>
        <w:spacing w:line="276" w:lineRule="auto"/>
        <w:ind w:left="0" w:firstLine="0"/>
        <w:jc w:val="both"/>
        <w:rPr>
          <w:strike/>
        </w:rPr>
      </w:pPr>
      <w:r w:rsidRPr="001B4E90">
        <w:rPr>
          <w:bCs/>
        </w:rPr>
        <w:t>zapewniania bezpiecznych i higienicznych warunków pracy i nauki, wychowania i opieki realizację tego zadania powierza się dyrekcji, nauczycielom, pracownikom administracji i obsługi;</w:t>
      </w:r>
    </w:p>
    <w:p w:rsidR="00C8070B" w:rsidRPr="001B4E90" w:rsidRDefault="00C8070B" w:rsidP="00D40B2F">
      <w:pPr>
        <w:numPr>
          <w:ilvl w:val="0"/>
          <w:numId w:val="75"/>
        </w:numPr>
        <w:tabs>
          <w:tab w:val="clear" w:pos="3753"/>
          <w:tab w:val="left" w:pos="284"/>
          <w:tab w:val="left" w:pos="426"/>
        </w:tabs>
        <w:spacing w:line="276" w:lineRule="auto"/>
        <w:ind w:left="0" w:firstLine="0"/>
        <w:jc w:val="both"/>
        <w:rPr>
          <w:strike/>
        </w:rPr>
      </w:pPr>
      <w:r w:rsidRPr="001B4E90">
        <w:rPr>
          <w:bCs/>
        </w:rPr>
        <w:t>umożliwianie rozwijania zainteresowań uczniów poprzez indywidualizację pracy podczas zajęć, udział w konkursach przedmiotowych, artystycznych i zawodach sportowych oraz kołach zainteresowań;</w:t>
      </w:r>
    </w:p>
    <w:p w:rsidR="00C8070B" w:rsidRPr="001B4E90" w:rsidRDefault="00C8070B" w:rsidP="00D40B2F">
      <w:pPr>
        <w:numPr>
          <w:ilvl w:val="0"/>
          <w:numId w:val="75"/>
        </w:numPr>
        <w:tabs>
          <w:tab w:val="clear" w:pos="3753"/>
          <w:tab w:val="left" w:pos="284"/>
          <w:tab w:val="left" w:pos="426"/>
        </w:tabs>
        <w:spacing w:line="276" w:lineRule="auto"/>
        <w:ind w:left="0" w:firstLine="0"/>
        <w:jc w:val="both"/>
        <w:rPr>
          <w:strike/>
        </w:rPr>
      </w:pPr>
      <w:r w:rsidRPr="001B4E90">
        <w:rPr>
          <w:bCs/>
        </w:rPr>
        <w:t>umożliwianie pełnego rozwoju osobowości uczniów poprzez czytelnictwo książek i czasopism w bibliotece szkolnej, udział w spektaklach teatralnych, seansach filmowych, a zainteresowań sportowych poprzez uczestnictwo w różnorodnych zajęciach sportowych prowadzonych w sali gimnastycznej lub innych obiektach sportowych;</w:t>
      </w:r>
    </w:p>
    <w:p w:rsidR="00C8070B" w:rsidRPr="001B4E90" w:rsidRDefault="00C8070B" w:rsidP="00D40B2F">
      <w:pPr>
        <w:numPr>
          <w:ilvl w:val="0"/>
          <w:numId w:val="75"/>
        </w:numPr>
        <w:tabs>
          <w:tab w:val="clear" w:pos="3753"/>
          <w:tab w:val="left" w:pos="284"/>
          <w:tab w:val="left" w:pos="426"/>
        </w:tabs>
        <w:spacing w:line="276" w:lineRule="auto"/>
        <w:ind w:left="0" w:firstLine="0"/>
        <w:jc w:val="both"/>
        <w:rPr>
          <w:strike/>
        </w:rPr>
      </w:pPr>
      <w:r w:rsidRPr="001B4E90">
        <w:rPr>
          <w:bCs/>
        </w:rPr>
        <w:t>szkoła dba o bezpieczeństwo uczniów oraz ich zdrowie zgodnie z obowiązującymi przepisami BHP.</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5.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both"/>
        <w:rPr>
          <w:bCs/>
        </w:rPr>
      </w:pPr>
      <w:r w:rsidRPr="001B4E90">
        <w:t xml:space="preserve">Szkoła kładzie nacisk na współpracę ze środowiskiem, systematycznie diagnozuje oczekiwania wobec szkoły, stwarza mechanizmy zapewniające możliwość realizacji tych oczekiwań.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6.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both"/>
        <w:rPr>
          <w:bCs/>
        </w:rPr>
      </w:pPr>
      <w:r w:rsidRPr="001B4E90">
        <w:t xml:space="preserve">Szkoła systematycznie diagnozuje osiągnięcia uczniów, stopień zadowolenia uczniów i rodziców, realizację zadań wykonywanych przez pracowników szkoły i wyciąga wnioski z realizacji celów i zadań szkoły.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7.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both"/>
        <w:rPr>
          <w:bCs/>
        </w:rPr>
      </w:pPr>
      <w:r w:rsidRPr="001B4E90">
        <w:t xml:space="preserve">Statutowe cele i zadania realizuje dyrektor szkoły, nauczyciele i zatrudnieni pracownicy administracyjno- obsługowi we współpracy z uczniami, rodzicami, poradnią pedagogiczno-psychologiczną, z organizacjami i instytucjami gospodarczymi, społecznymi i kulturalnymi w porozumieniu z organem prowadzącym placówkę. </w:t>
      </w:r>
    </w:p>
    <w:p w:rsidR="00C8070B" w:rsidRPr="001B4E90" w:rsidRDefault="00C8070B" w:rsidP="006B62DE">
      <w:pPr>
        <w:tabs>
          <w:tab w:val="left" w:pos="284"/>
          <w:tab w:val="left" w:pos="426"/>
        </w:tabs>
        <w:spacing w:line="276" w:lineRule="auto"/>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4</w:t>
      </w:r>
    </w:p>
    <w:p w:rsidR="00C8070B" w:rsidRPr="001B4E90" w:rsidRDefault="00C8070B" w:rsidP="006B62DE">
      <w:pPr>
        <w:pStyle w:val="Heading2"/>
        <w:tabs>
          <w:tab w:val="left" w:pos="284"/>
          <w:tab w:val="left" w:pos="426"/>
        </w:tabs>
        <w:spacing w:line="276" w:lineRule="auto"/>
        <w:ind w:left="0"/>
        <w:jc w:val="center"/>
        <w:rPr>
          <w:bCs/>
        </w:rPr>
      </w:pPr>
      <w:r w:rsidRPr="001B4E90">
        <w:rPr>
          <w:bCs/>
        </w:rPr>
        <w:t>Sposoby realizacji zadań szkoły</w:t>
      </w:r>
    </w:p>
    <w:p w:rsidR="00C8070B" w:rsidRPr="001B4E90" w:rsidRDefault="00C8070B" w:rsidP="006B62DE">
      <w:pPr>
        <w:tabs>
          <w:tab w:val="left" w:pos="284"/>
          <w:tab w:val="left" w:pos="426"/>
        </w:tabs>
        <w:spacing w:line="276" w:lineRule="auto"/>
        <w:jc w:val="center"/>
        <w:rPr>
          <w:bCs/>
        </w:rPr>
      </w:pPr>
      <w:r w:rsidRPr="001B4E90">
        <w:rPr>
          <w:bCs/>
        </w:rPr>
        <w:t xml:space="preserve">§ 8.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Praca wychowawczo-dydaktyczna w szkole prowadzona jest w oparciu o obowiązującą podstawę programową wychowania przedszkolnego i kształcenia ogólnego, zgodnie z przyjętymi programami nauczania dla poszczególnych edukacji przedmiotowych w szkole podstawowej i programem wychowania przedszkolnego. </w:t>
      </w:r>
    </w:p>
    <w:p w:rsidR="00C8070B" w:rsidRPr="001B4E90" w:rsidRDefault="00C8070B" w:rsidP="006B62DE">
      <w:pPr>
        <w:tabs>
          <w:tab w:val="left" w:pos="284"/>
          <w:tab w:val="left" w:pos="426"/>
        </w:tabs>
        <w:spacing w:line="276" w:lineRule="auto"/>
        <w:jc w:val="both"/>
        <w:rPr>
          <w:strike/>
        </w:rPr>
      </w:pPr>
      <w:r w:rsidRPr="001B4E90">
        <w:rPr>
          <w:bCs/>
        </w:rPr>
        <w:t xml:space="preserve">2. </w:t>
      </w:r>
      <w:r w:rsidRPr="001B4E90">
        <w:t xml:space="preserve">Program wychowania przedszkolnego oraz nauczania ogólnego może być dopuszczony do użytku w danym przedszkolu, oddziale przedszkolnym, w szkole podstawowej jeżeli, stanowi opis sposobu realizacji celów kształcenia i zadań ustalonych w podstawie programowej wychowania przedszkolnego i nauczania ogólnego, określonej w rozporządzeniu Ministra Edukacji Narodowej w sprawie podstawy programowej wychowania przedszkolnego oraz kształcenia ogólnego w poszczególnych typach szkół lub zadań, które mogą być realizowane w ramach zajęć dodatkowych określonych w przepisach w sprawie ramowych statutów publicznego przedszkola oraz publicznych szkół. </w:t>
      </w:r>
    </w:p>
    <w:p w:rsidR="00C8070B" w:rsidRPr="001B4E90" w:rsidRDefault="00C8070B" w:rsidP="006B62DE">
      <w:pPr>
        <w:tabs>
          <w:tab w:val="left" w:pos="284"/>
          <w:tab w:val="left" w:pos="426"/>
        </w:tabs>
        <w:spacing w:line="276" w:lineRule="auto"/>
        <w:jc w:val="both"/>
      </w:pPr>
      <w:r w:rsidRPr="001B4E90">
        <w:t>3. Zasady dopuszczania programów:</w:t>
      </w:r>
    </w:p>
    <w:p w:rsidR="00C8070B" w:rsidRPr="001B4E90" w:rsidRDefault="00C8070B" w:rsidP="00D40B2F">
      <w:pPr>
        <w:pStyle w:val="Default"/>
        <w:numPr>
          <w:ilvl w:val="0"/>
          <w:numId w:val="97"/>
        </w:numPr>
        <w:tabs>
          <w:tab w:val="left" w:pos="284"/>
          <w:tab w:val="left" w:pos="426"/>
        </w:tabs>
        <w:spacing w:line="276" w:lineRule="auto"/>
        <w:ind w:left="0" w:firstLine="0"/>
        <w:rPr>
          <w:color w:val="auto"/>
        </w:rPr>
      </w:pPr>
      <w:r w:rsidRPr="001B4E90">
        <w:rPr>
          <w:color w:val="auto"/>
        </w:rPr>
        <w:t>Nauczyciel lub zespół nauczycieli przedstawia dyrektorowi przedszkola lub szkoły program wychowania przedszkolnego lub program nauczania do danych zajęć edukacyjnych z zakresu kształcenia ogólnego na dany etap edukacyjny;</w:t>
      </w:r>
    </w:p>
    <w:p w:rsidR="00C8070B" w:rsidRPr="001B4E90" w:rsidRDefault="00C8070B" w:rsidP="00D40B2F">
      <w:pPr>
        <w:pStyle w:val="Default"/>
        <w:numPr>
          <w:ilvl w:val="0"/>
          <w:numId w:val="97"/>
        </w:numPr>
        <w:tabs>
          <w:tab w:val="left" w:pos="284"/>
          <w:tab w:val="left" w:pos="426"/>
        </w:tabs>
        <w:spacing w:line="276" w:lineRule="auto"/>
        <w:ind w:left="0" w:firstLine="0"/>
        <w:rPr>
          <w:color w:val="auto"/>
        </w:rPr>
      </w:pPr>
      <w:r w:rsidRPr="001B4E90">
        <w:rPr>
          <w:color w:val="auto"/>
        </w:rPr>
        <w:t>Program może obejmować treści nauczania wykraczające poza zakres treści nauczania ustalonych w podstawie programowej;</w:t>
      </w:r>
    </w:p>
    <w:p w:rsidR="00C8070B" w:rsidRPr="001B4E90" w:rsidRDefault="00C8070B" w:rsidP="00D40B2F">
      <w:pPr>
        <w:pStyle w:val="Default"/>
        <w:numPr>
          <w:ilvl w:val="0"/>
          <w:numId w:val="97"/>
        </w:numPr>
        <w:tabs>
          <w:tab w:val="left" w:pos="284"/>
          <w:tab w:val="left" w:pos="426"/>
        </w:tabs>
        <w:spacing w:line="276" w:lineRule="auto"/>
        <w:ind w:left="0" w:firstLine="0"/>
        <w:jc w:val="both"/>
        <w:rPr>
          <w:bCs/>
          <w:color w:val="auto"/>
        </w:rPr>
      </w:pPr>
      <w:r w:rsidRPr="001B4E90">
        <w:rPr>
          <w:color w:val="auto"/>
        </w:rPr>
        <w:t>Program powinny być dostosowane do potrzeb i możliwości uczniów, dla których są przeznaczone;</w:t>
      </w:r>
    </w:p>
    <w:p w:rsidR="00C8070B" w:rsidRPr="001B4E90" w:rsidRDefault="00C8070B" w:rsidP="00D40B2F">
      <w:pPr>
        <w:pStyle w:val="Default"/>
        <w:numPr>
          <w:ilvl w:val="0"/>
          <w:numId w:val="97"/>
        </w:numPr>
        <w:tabs>
          <w:tab w:val="left" w:pos="284"/>
          <w:tab w:val="left" w:pos="426"/>
        </w:tabs>
        <w:spacing w:line="276" w:lineRule="auto"/>
        <w:ind w:left="0" w:firstLine="0"/>
        <w:jc w:val="both"/>
        <w:rPr>
          <w:bCs/>
          <w:color w:val="auto"/>
        </w:rPr>
      </w:pPr>
      <w:r w:rsidRPr="001B4E90">
        <w:rPr>
          <w:color w:val="auto"/>
        </w:rPr>
        <w:t>Dyrektor dopuszcza do użytku w przedszkolu lub danej szkole przedstawiony przez nauczyciela lub zespół nauczycieli program po zasięgnięciu opinii rady pedagogicznej;</w:t>
      </w:r>
    </w:p>
    <w:p w:rsidR="00C8070B" w:rsidRPr="001B4E90" w:rsidRDefault="00C8070B" w:rsidP="00D40B2F">
      <w:pPr>
        <w:pStyle w:val="Default"/>
        <w:numPr>
          <w:ilvl w:val="0"/>
          <w:numId w:val="97"/>
        </w:numPr>
        <w:tabs>
          <w:tab w:val="left" w:pos="284"/>
          <w:tab w:val="left" w:pos="426"/>
        </w:tabs>
        <w:spacing w:line="276" w:lineRule="auto"/>
        <w:ind w:left="0" w:firstLine="0"/>
        <w:jc w:val="both"/>
        <w:rPr>
          <w:bCs/>
          <w:color w:val="auto"/>
        </w:rPr>
      </w:pPr>
      <w:r w:rsidRPr="001B4E90">
        <w:rPr>
          <w:color w:val="auto"/>
        </w:rPr>
        <w:t>Dopuszczone do użytku w przedszkolu lub szkole programy wychowania przedszkolnego lub programy nauczania, stanowią odpowiednio zestaw programów wychowania przedszkolnego lub szkolny zestaw programów nauczania;</w:t>
      </w:r>
    </w:p>
    <w:p w:rsidR="00C8070B" w:rsidRPr="001B4E90" w:rsidRDefault="00C8070B" w:rsidP="00D40B2F">
      <w:pPr>
        <w:pStyle w:val="Default"/>
        <w:numPr>
          <w:ilvl w:val="0"/>
          <w:numId w:val="97"/>
        </w:numPr>
        <w:tabs>
          <w:tab w:val="left" w:pos="284"/>
          <w:tab w:val="left" w:pos="426"/>
        </w:tabs>
        <w:spacing w:line="276" w:lineRule="auto"/>
        <w:ind w:left="0" w:firstLine="0"/>
        <w:jc w:val="both"/>
        <w:rPr>
          <w:bCs/>
          <w:color w:val="auto"/>
        </w:rPr>
      </w:pPr>
      <w:r w:rsidRPr="001B4E90">
        <w:rPr>
          <w:color w:val="auto"/>
        </w:rPr>
        <w:t>Program wychowania przedszkolnego i program nauczania</w:t>
      </w:r>
    </w:p>
    <w:p w:rsidR="00C8070B" w:rsidRPr="001B4E90" w:rsidRDefault="00C8070B" w:rsidP="00D40B2F">
      <w:pPr>
        <w:pStyle w:val="Default"/>
        <w:numPr>
          <w:ilvl w:val="0"/>
          <w:numId w:val="98"/>
        </w:numPr>
        <w:tabs>
          <w:tab w:val="left" w:pos="284"/>
          <w:tab w:val="left" w:pos="426"/>
        </w:tabs>
        <w:spacing w:line="276" w:lineRule="auto"/>
        <w:ind w:left="0" w:firstLine="0"/>
        <w:jc w:val="both"/>
        <w:rPr>
          <w:bCs/>
          <w:color w:val="auto"/>
        </w:rPr>
      </w:pPr>
      <w:r w:rsidRPr="001B4E90">
        <w:rPr>
          <w:color w:val="auto"/>
        </w:rPr>
        <w:t>musi zawierać opis realizacji wszystkich celów oraz treści ustalonych w podstawie programowej,</w:t>
      </w:r>
    </w:p>
    <w:p w:rsidR="00C8070B" w:rsidRPr="001B4E90" w:rsidRDefault="00C8070B" w:rsidP="00D40B2F">
      <w:pPr>
        <w:pStyle w:val="Default"/>
        <w:numPr>
          <w:ilvl w:val="0"/>
          <w:numId w:val="98"/>
        </w:numPr>
        <w:tabs>
          <w:tab w:val="left" w:pos="284"/>
          <w:tab w:val="left" w:pos="426"/>
        </w:tabs>
        <w:spacing w:line="276" w:lineRule="auto"/>
        <w:ind w:left="0" w:firstLine="0"/>
        <w:jc w:val="both"/>
        <w:rPr>
          <w:bCs/>
          <w:color w:val="auto"/>
        </w:rPr>
      </w:pPr>
      <w:r w:rsidRPr="001B4E90">
        <w:rPr>
          <w:bCs/>
          <w:color w:val="auto"/>
        </w:rPr>
        <w:t>może obejmować treści nauczania wykraczające poza zakres treści nauczania ustalonych w podstawie programowej,</w:t>
      </w:r>
    </w:p>
    <w:p w:rsidR="00C8070B" w:rsidRPr="001B4E90" w:rsidRDefault="00C8070B" w:rsidP="00D40B2F">
      <w:pPr>
        <w:pStyle w:val="Default"/>
        <w:numPr>
          <w:ilvl w:val="0"/>
          <w:numId w:val="98"/>
        </w:numPr>
        <w:tabs>
          <w:tab w:val="left" w:pos="284"/>
          <w:tab w:val="left" w:pos="426"/>
        </w:tabs>
        <w:spacing w:line="276" w:lineRule="auto"/>
        <w:ind w:left="0" w:firstLine="0"/>
        <w:jc w:val="both"/>
        <w:rPr>
          <w:bCs/>
          <w:color w:val="auto"/>
        </w:rPr>
      </w:pPr>
      <w:r w:rsidRPr="001B4E90">
        <w:rPr>
          <w:bCs/>
          <w:color w:val="auto"/>
        </w:rPr>
        <w:t>powinien być dostosowany do potrzeb i możliwości uczniów, dla których jest przeznaczony,</w:t>
      </w:r>
    </w:p>
    <w:p w:rsidR="00C8070B" w:rsidRPr="001B4E90" w:rsidRDefault="00C8070B" w:rsidP="00D40B2F">
      <w:pPr>
        <w:pStyle w:val="Default"/>
        <w:numPr>
          <w:ilvl w:val="0"/>
          <w:numId w:val="98"/>
        </w:numPr>
        <w:tabs>
          <w:tab w:val="left" w:pos="284"/>
          <w:tab w:val="left" w:pos="426"/>
        </w:tabs>
        <w:spacing w:line="276" w:lineRule="auto"/>
        <w:ind w:left="0" w:firstLine="0"/>
        <w:jc w:val="both"/>
        <w:rPr>
          <w:bCs/>
          <w:color w:val="auto"/>
        </w:rPr>
      </w:pPr>
      <w:r w:rsidRPr="001B4E90">
        <w:rPr>
          <w:bCs/>
          <w:color w:val="auto"/>
        </w:rPr>
        <w:t>przepisów tych nie stosuje się do indywidualnych programów edukacyjno-terapeutycznych oraz do indywidualnych programów nauki.</w:t>
      </w:r>
    </w:p>
    <w:p w:rsidR="00C8070B" w:rsidRPr="001B4E90" w:rsidRDefault="00C8070B" w:rsidP="006B62DE">
      <w:pPr>
        <w:tabs>
          <w:tab w:val="left" w:pos="284"/>
          <w:tab w:val="left" w:pos="426"/>
        </w:tabs>
        <w:spacing w:line="276" w:lineRule="auto"/>
        <w:jc w:val="both"/>
      </w:pPr>
      <w:r w:rsidRPr="001B4E90">
        <w:rPr>
          <w:bCs/>
        </w:rPr>
        <w:t xml:space="preserve">3. </w:t>
      </w:r>
      <w:r w:rsidRPr="001B4E90">
        <w:t>Program nauczania zawiera:</w:t>
      </w:r>
    </w:p>
    <w:p w:rsidR="00C8070B" w:rsidRPr="001B4E90" w:rsidRDefault="00C8070B" w:rsidP="006B62DE">
      <w:pPr>
        <w:numPr>
          <w:ilvl w:val="0"/>
          <w:numId w:val="1"/>
        </w:numPr>
        <w:tabs>
          <w:tab w:val="clear" w:pos="1506"/>
          <w:tab w:val="left" w:pos="284"/>
          <w:tab w:val="left" w:pos="426"/>
          <w:tab w:val="num" w:pos="1080"/>
        </w:tabs>
        <w:spacing w:line="276" w:lineRule="auto"/>
        <w:ind w:left="0" w:firstLine="0"/>
        <w:jc w:val="both"/>
      </w:pPr>
      <w:r w:rsidRPr="001B4E90">
        <w:t>szczegółowe cele kształcenia i wychowania;</w:t>
      </w:r>
    </w:p>
    <w:p w:rsidR="00C8070B" w:rsidRPr="001B4E90" w:rsidRDefault="00C8070B" w:rsidP="006B62DE">
      <w:pPr>
        <w:numPr>
          <w:ilvl w:val="0"/>
          <w:numId w:val="1"/>
        </w:numPr>
        <w:tabs>
          <w:tab w:val="clear" w:pos="1506"/>
          <w:tab w:val="left" w:pos="284"/>
          <w:tab w:val="left" w:pos="426"/>
          <w:tab w:val="num" w:pos="1080"/>
        </w:tabs>
        <w:spacing w:line="276" w:lineRule="auto"/>
        <w:ind w:left="0" w:firstLine="0"/>
        <w:jc w:val="both"/>
      </w:pPr>
      <w:r w:rsidRPr="001B4E90">
        <w:t>treści zgodne z treściami nauczania zawartymi w podstawie programowej wychowania przedszkolnego i kształcenia ogólnego;</w:t>
      </w:r>
    </w:p>
    <w:p w:rsidR="00C8070B" w:rsidRPr="001B4E90" w:rsidRDefault="00C8070B" w:rsidP="006B62DE">
      <w:pPr>
        <w:numPr>
          <w:ilvl w:val="0"/>
          <w:numId w:val="1"/>
        </w:numPr>
        <w:tabs>
          <w:tab w:val="clear" w:pos="1506"/>
          <w:tab w:val="left" w:pos="284"/>
          <w:tab w:val="left" w:pos="426"/>
          <w:tab w:val="num" w:pos="1080"/>
        </w:tabs>
        <w:spacing w:line="276" w:lineRule="auto"/>
        <w:ind w:left="0" w:firstLine="0"/>
        <w:jc w:val="both"/>
      </w:pPr>
      <w:r w:rsidRPr="001B4E90">
        <w:t>sposoby osiągania celów kształcenia i wychowania, z uwzględnieniem możliwości indywidualizacji pracy w zależności od potrzeb i możliwości dzieci i uczniów oraz warunków, w jakich program będzie realizowany;</w:t>
      </w:r>
    </w:p>
    <w:p w:rsidR="00C8070B" w:rsidRPr="001B4E90" w:rsidRDefault="00C8070B" w:rsidP="006B62DE">
      <w:pPr>
        <w:numPr>
          <w:ilvl w:val="0"/>
          <w:numId w:val="1"/>
        </w:numPr>
        <w:tabs>
          <w:tab w:val="clear" w:pos="1506"/>
          <w:tab w:val="left" w:pos="284"/>
          <w:tab w:val="left" w:pos="426"/>
          <w:tab w:val="num" w:pos="1080"/>
        </w:tabs>
        <w:spacing w:line="276" w:lineRule="auto"/>
        <w:ind w:left="0" w:firstLine="0"/>
        <w:jc w:val="both"/>
      </w:pPr>
      <w:r w:rsidRPr="001B4E90">
        <w:t>zawiera metody przeprowadzania analizy gotowości dziecka do podjęcia nauki w szkole (diagnoza przedszkolna);</w:t>
      </w:r>
    </w:p>
    <w:p w:rsidR="00C8070B" w:rsidRPr="001B4E90" w:rsidRDefault="00C8070B" w:rsidP="006B62DE">
      <w:pPr>
        <w:numPr>
          <w:ilvl w:val="0"/>
          <w:numId w:val="1"/>
        </w:numPr>
        <w:tabs>
          <w:tab w:val="clear" w:pos="1506"/>
          <w:tab w:val="left" w:pos="284"/>
          <w:tab w:val="left" w:pos="426"/>
          <w:tab w:val="num" w:pos="1080"/>
        </w:tabs>
        <w:spacing w:line="276" w:lineRule="auto"/>
        <w:ind w:left="0" w:firstLine="0"/>
        <w:jc w:val="both"/>
      </w:pPr>
      <w:r w:rsidRPr="001B4E90">
        <w:t>jest poprawny pod względem merytorycznym i dydaktycznym;</w:t>
      </w:r>
    </w:p>
    <w:p w:rsidR="00C8070B" w:rsidRPr="001B4E90" w:rsidRDefault="00C8070B" w:rsidP="006B62DE">
      <w:pPr>
        <w:numPr>
          <w:ilvl w:val="0"/>
          <w:numId w:val="1"/>
        </w:numPr>
        <w:tabs>
          <w:tab w:val="clear" w:pos="1506"/>
          <w:tab w:val="left" w:pos="284"/>
          <w:tab w:val="left" w:pos="426"/>
          <w:tab w:val="num" w:pos="1080"/>
        </w:tabs>
        <w:spacing w:line="276" w:lineRule="auto"/>
        <w:ind w:left="0" w:firstLine="0"/>
        <w:jc w:val="both"/>
      </w:pPr>
      <w:r w:rsidRPr="001B4E90">
        <w:t>zawiera opis założonych osiągnięć ucznia z uwzględnieniem standardów wymagań będących podstawą przeprowadzania sprawdzianów i egzaminów;</w:t>
      </w:r>
    </w:p>
    <w:p w:rsidR="00C8070B" w:rsidRPr="001B4E90" w:rsidRDefault="00C8070B" w:rsidP="006B62DE">
      <w:pPr>
        <w:numPr>
          <w:ilvl w:val="0"/>
          <w:numId w:val="1"/>
        </w:numPr>
        <w:tabs>
          <w:tab w:val="clear" w:pos="1506"/>
          <w:tab w:val="left" w:pos="284"/>
          <w:tab w:val="left" w:pos="426"/>
          <w:tab w:val="num" w:pos="1080"/>
        </w:tabs>
        <w:spacing w:line="276" w:lineRule="auto"/>
        <w:ind w:left="0" w:firstLine="0"/>
        <w:jc w:val="both"/>
      </w:pPr>
      <w:r w:rsidRPr="001B4E90">
        <w:t xml:space="preserve">zawiera propozycje kryteriów oceny i metod sprawdzania osiągnięć ucznia. </w:t>
      </w:r>
    </w:p>
    <w:p w:rsidR="00C8070B" w:rsidRPr="001B4E90" w:rsidRDefault="00C8070B" w:rsidP="006B62DE">
      <w:pPr>
        <w:tabs>
          <w:tab w:val="left" w:pos="284"/>
          <w:tab w:val="left" w:pos="426"/>
        </w:tabs>
        <w:spacing w:line="276" w:lineRule="auto"/>
        <w:jc w:val="both"/>
      </w:pPr>
      <w:r w:rsidRPr="001B4E90">
        <w:rPr>
          <w:bCs/>
        </w:rPr>
        <w:t xml:space="preserve">4. </w:t>
      </w:r>
      <w:r w:rsidRPr="001B4E90">
        <w:t>Nauczyciel może zaproponować program wychowania przedszkolnego, program nauczania ogólnego:</w:t>
      </w:r>
    </w:p>
    <w:p w:rsidR="00C8070B" w:rsidRPr="001B4E90" w:rsidRDefault="00C8070B" w:rsidP="006B62DE">
      <w:pPr>
        <w:numPr>
          <w:ilvl w:val="0"/>
          <w:numId w:val="2"/>
        </w:numPr>
        <w:tabs>
          <w:tab w:val="left" w:pos="284"/>
          <w:tab w:val="left" w:pos="426"/>
          <w:tab w:val="num" w:pos="1080"/>
        </w:tabs>
        <w:spacing w:line="276" w:lineRule="auto"/>
        <w:ind w:left="0" w:firstLine="0"/>
        <w:jc w:val="both"/>
        <w:rPr>
          <w:bCs/>
        </w:rPr>
      </w:pPr>
      <w:r w:rsidRPr="001B4E90">
        <w:t>opracowany samodzielnie lub we współpracy z innymi nauczycielami;</w:t>
      </w:r>
    </w:p>
    <w:p w:rsidR="00C8070B" w:rsidRPr="001B4E90" w:rsidRDefault="00C8070B" w:rsidP="006B62DE">
      <w:pPr>
        <w:numPr>
          <w:ilvl w:val="0"/>
          <w:numId w:val="2"/>
        </w:numPr>
        <w:tabs>
          <w:tab w:val="left" w:pos="284"/>
          <w:tab w:val="left" w:pos="426"/>
          <w:tab w:val="num" w:pos="1080"/>
        </w:tabs>
        <w:spacing w:line="276" w:lineRule="auto"/>
        <w:ind w:left="0" w:firstLine="0"/>
        <w:jc w:val="both"/>
        <w:rPr>
          <w:bCs/>
        </w:rPr>
      </w:pPr>
      <w:r w:rsidRPr="001B4E90">
        <w:t xml:space="preserve"> przez innego autora (autorów);</w:t>
      </w:r>
    </w:p>
    <w:p w:rsidR="00C8070B" w:rsidRPr="001B4E90" w:rsidRDefault="00C8070B" w:rsidP="006B62DE">
      <w:pPr>
        <w:numPr>
          <w:ilvl w:val="0"/>
          <w:numId w:val="2"/>
        </w:numPr>
        <w:tabs>
          <w:tab w:val="left" w:pos="284"/>
          <w:tab w:val="left" w:pos="426"/>
          <w:tab w:val="num" w:pos="1080"/>
        </w:tabs>
        <w:spacing w:line="276" w:lineRule="auto"/>
        <w:ind w:left="0" w:firstLine="0"/>
        <w:jc w:val="both"/>
        <w:rPr>
          <w:bCs/>
        </w:rPr>
      </w:pPr>
      <w:r w:rsidRPr="001B4E90">
        <w:t xml:space="preserve">opracowany przez innego autora (autorów) wraz z dokonanymi zmianami. </w:t>
      </w:r>
    </w:p>
    <w:p w:rsidR="00C8070B" w:rsidRPr="001B4E90" w:rsidRDefault="00C8070B" w:rsidP="006B62DE">
      <w:pPr>
        <w:tabs>
          <w:tab w:val="left" w:pos="284"/>
          <w:tab w:val="left" w:pos="426"/>
          <w:tab w:val="num" w:pos="1080"/>
        </w:tabs>
        <w:spacing w:line="276" w:lineRule="auto"/>
        <w:jc w:val="both"/>
        <w:rPr>
          <w:bCs/>
        </w:rPr>
      </w:pPr>
      <w:r w:rsidRPr="001B4E90">
        <w:t xml:space="preserve">Zaproponowany przez nauczyciela program wychowania przedszkolnego, program nauczania ogólnego powinien być dostosowany do potrzeb i możliwości dzieci i uczniów, dla których jest przeznaczony. </w:t>
      </w:r>
    </w:p>
    <w:p w:rsidR="00C8070B" w:rsidRPr="001B4E90" w:rsidRDefault="00C8070B" w:rsidP="006B62DE">
      <w:pPr>
        <w:numPr>
          <w:ilvl w:val="0"/>
          <w:numId w:val="3"/>
        </w:numPr>
        <w:tabs>
          <w:tab w:val="clear" w:pos="966"/>
          <w:tab w:val="left" w:pos="284"/>
          <w:tab w:val="num" w:pos="360"/>
          <w:tab w:val="left" w:pos="426"/>
        </w:tabs>
        <w:spacing w:line="276" w:lineRule="auto"/>
        <w:ind w:left="0" w:firstLine="0"/>
        <w:jc w:val="both"/>
      </w:pPr>
      <w:r w:rsidRPr="001B4E90">
        <w:t>Przed dopuszczeniem programu nauczania do użytku w szkole, dyrektor szkoły może zasięgać opinii:</w:t>
      </w:r>
    </w:p>
    <w:p w:rsidR="00C8070B" w:rsidRPr="001B4E90" w:rsidRDefault="00C8070B" w:rsidP="00D40B2F">
      <w:pPr>
        <w:pStyle w:val="ListParagraph"/>
        <w:numPr>
          <w:ilvl w:val="0"/>
          <w:numId w:val="95"/>
        </w:numPr>
        <w:tabs>
          <w:tab w:val="left" w:pos="284"/>
          <w:tab w:val="left" w:pos="426"/>
        </w:tabs>
        <w:spacing w:line="276" w:lineRule="auto"/>
        <w:ind w:left="0" w:firstLine="0"/>
        <w:jc w:val="both"/>
      </w:pPr>
      <w:r w:rsidRPr="001B4E90">
        <w:t>nauczyciela mianowanego lub dyplomowanego, posiadającego wykształcenie wyższe i kwalifikacje wymagane do prowadzenia zajęć edukacyjnych, dla których program jest przeznaczony,</w:t>
      </w:r>
    </w:p>
    <w:p w:rsidR="00C8070B" w:rsidRPr="001B4E90" w:rsidRDefault="00C8070B" w:rsidP="00D40B2F">
      <w:pPr>
        <w:pStyle w:val="ListParagraph"/>
        <w:numPr>
          <w:ilvl w:val="0"/>
          <w:numId w:val="95"/>
        </w:numPr>
        <w:tabs>
          <w:tab w:val="left" w:pos="284"/>
          <w:tab w:val="left" w:pos="426"/>
        </w:tabs>
        <w:spacing w:line="276" w:lineRule="auto"/>
        <w:ind w:left="0" w:firstLine="0"/>
        <w:jc w:val="both"/>
      </w:pPr>
      <w:r w:rsidRPr="001B4E90">
        <w:t>konsultanta lub doradcy metodycznego;</w:t>
      </w:r>
    </w:p>
    <w:p w:rsidR="00C8070B" w:rsidRPr="001B4E90" w:rsidRDefault="00C8070B" w:rsidP="00D40B2F">
      <w:pPr>
        <w:pStyle w:val="ListParagraph"/>
        <w:numPr>
          <w:ilvl w:val="0"/>
          <w:numId w:val="95"/>
        </w:numPr>
        <w:tabs>
          <w:tab w:val="left" w:pos="284"/>
          <w:tab w:val="left" w:pos="426"/>
        </w:tabs>
        <w:spacing w:line="276" w:lineRule="auto"/>
        <w:ind w:left="0" w:firstLine="0"/>
        <w:jc w:val="both"/>
      </w:pPr>
      <w:r w:rsidRPr="001B4E90">
        <w:t xml:space="preserve">zespołu nauczycielskiego, zespołu przedmiotowego lub innego zespołu problemowo- zadaniowego, o których mowa w przepisach w sprawie ramowych statutów publicznego przedszkola oraz publicznych szkół. </w:t>
      </w:r>
    </w:p>
    <w:p w:rsidR="00C8070B" w:rsidRPr="001B4E90" w:rsidRDefault="00C8070B" w:rsidP="006B62DE">
      <w:pPr>
        <w:tabs>
          <w:tab w:val="left" w:pos="284"/>
          <w:tab w:val="left" w:pos="426"/>
        </w:tabs>
        <w:spacing w:line="276" w:lineRule="auto"/>
        <w:jc w:val="both"/>
      </w:pPr>
      <w:r w:rsidRPr="001B4E90">
        <w:rPr>
          <w:bCs/>
        </w:rPr>
        <w:t xml:space="preserve">6. </w:t>
      </w:r>
      <w:r w:rsidRPr="001B4E90">
        <w:t>Opinia, o której mowa zawiera w szczególności ocenę zgodności programu nauczania ogólnego z podstawą programową kształcenia ogólnego i dostosowania programu do potrzeb i możliwości uczniów, dla których jest przeznaczony</w:t>
      </w:r>
    </w:p>
    <w:p w:rsidR="00C8070B" w:rsidRPr="001B4E90" w:rsidRDefault="00C8070B" w:rsidP="006B62DE">
      <w:pPr>
        <w:tabs>
          <w:tab w:val="left" w:pos="284"/>
          <w:tab w:val="left" w:pos="426"/>
        </w:tabs>
        <w:spacing w:line="276" w:lineRule="auto"/>
        <w:jc w:val="both"/>
      </w:pPr>
      <w:r w:rsidRPr="001B4E90">
        <w:rPr>
          <w:bCs/>
        </w:rPr>
        <w:t xml:space="preserve">7. </w:t>
      </w:r>
      <w:r w:rsidRPr="001B4E90">
        <w:t xml:space="preserve">Program wychowania przedszkolnego i nauczania ogólnego dopuszcza do użytku w danym przedszkolu, oddziale przedszkolnym, szkole podstawowej- dyrektor szkoły, na wniosek nauczyciela lub nauczycieli. </w:t>
      </w:r>
    </w:p>
    <w:p w:rsidR="00C8070B" w:rsidRPr="001B4E90" w:rsidRDefault="00C8070B" w:rsidP="006B62DE">
      <w:pPr>
        <w:tabs>
          <w:tab w:val="left" w:pos="284"/>
          <w:tab w:val="left" w:pos="426"/>
        </w:tabs>
        <w:spacing w:line="276" w:lineRule="auto"/>
        <w:jc w:val="both"/>
      </w:pPr>
      <w:r w:rsidRPr="001B4E90">
        <w:rPr>
          <w:bCs/>
        </w:rPr>
        <w:t xml:space="preserve">8. </w:t>
      </w:r>
      <w:r w:rsidRPr="001B4E90">
        <w:t xml:space="preserve">Dopuszczone do użytku w szkole programy nauczania stanowią zestaw programów wychowania przedszkolnego oraz szkolny zestaw programów nauczania kształcenia ogólnego.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9.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Podręczniki przeznaczone do kształcenia ogólnego zawierają usystematyzowaną prezentację wszystkich lub wybranych treści nauczania z zakresu danych zajęć edukacyjnych na danym etapie edukacyjnym, ujętych w podstawie programowej kształcenia ogólnego. Podręcznik do kształcenia ogólnego może zawierać materiały pomocnicze przeznaczone dla ucznia, w szczególności karty pracy, zeszyty ćwiczeń i materiały multimedialne. </w:t>
      </w:r>
    </w:p>
    <w:p w:rsidR="00C8070B" w:rsidRPr="001B4E90" w:rsidRDefault="00C8070B" w:rsidP="006B62DE">
      <w:pPr>
        <w:tabs>
          <w:tab w:val="left" w:pos="284"/>
          <w:tab w:val="left" w:pos="426"/>
        </w:tabs>
        <w:spacing w:line="276" w:lineRule="auto"/>
        <w:jc w:val="both"/>
      </w:pPr>
      <w:r w:rsidRPr="001B4E90">
        <w:rPr>
          <w:bCs/>
        </w:rPr>
        <w:t xml:space="preserve">2. </w:t>
      </w:r>
      <w:r w:rsidRPr="001B4E90">
        <w:t xml:space="preserve">Podręcznik przeznaczony do edukacji wczesnoszkolnej (kształcenia zintegrowanego) zawiera usystematyzowaną prezentację wszystkich lub wybranych treści nauczania, w szczególności z zakresu edukacji polonistycznej, matematycznej, przyrodniczej i społecznej, ujętych w podstawie programowej kształcenia ogólnego. </w:t>
      </w:r>
    </w:p>
    <w:p w:rsidR="00C8070B" w:rsidRPr="001B4E90" w:rsidRDefault="00C8070B" w:rsidP="006B62DE">
      <w:pPr>
        <w:tabs>
          <w:tab w:val="left" w:pos="284"/>
          <w:tab w:val="left" w:pos="426"/>
        </w:tabs>
        <w:spacing w:line="276" w:lineRule="auto"/>
        <w:jc w:val="both"/>
      </w:pPr>
      <w:r w:rsidRPr="001B4E90">
        <w:rPr>
          <w:bCs/>
        </w:rPr>
        <w:t xml:space="preserve">3. </w:t>
      </w:r>
      <w:r w:rsidRPr="001B4E90">
        <w:t xml:space="preserve">Podręcznik do nauczania historii przeznaczony dla mniejszości narodowej lub etnicznej oraz społeczności posługującej się językiem regionalnym zawiera usystematyzowaną prezentację treści nauczania z zakresu danego przedmiotu, wykraczających poza zakres określony w podstawie programowej kształcenia ogólnego. </w:t>
      </w:r>
    </w:p>
    <w:p w:rsidR="00C8070B" w:rsidRPr="001B4E90" w:rsidRDefault="00C8070B" w:rsidP="006B62DE">
      <w:pPr>
        <w:tabs>
          <w:tab w:val="left" w:pos="284"/>
          <w:tab w:val="left" w:pos="426"/>
        </w:tabs>
        <w:spacing w:line="276" w:lineRule="auto"/>
        <w:jc w:val="both"/>
      </w:pPr>
      <w:r w:rsidRPr="001B4E90">
        <w:rPr>
          <w:bCs/>
        </w:rPr>
        <w:t xml:space="preserve">4. </w:t>
      </w:r>
      <w:r w:rsidRPr="001B4E90">
        <w:t>Podręcznik przeznaczony do kształcenia ogólnego:</w:t>
      </w:r>
    </w:p>
    <w:p w:rsidR="00C8070B" w:rsidRPr="001B4E90" w:rsidRDefault="00C8070B" w:rsidP="006B62DE">
      <w:pPr>
        <w:tabs>
          <w:tab w:val="left" w:pos="284"/>
          <w:tab w:val="left" w:pos="426"/>
        </w:tabs>
        <w:spacing w:line="276" w:lineRule="auto"/>
        <w:jc w:val="both"/>
      </w:pPr>
      <w:r w:rsidRPr="001B4E90">
        <w:t>1) jest poprawny pod względem merytorycznym, dydaktycznym wychowawczym i językowym, w szczególności:</w:t>
      </w:r>
    </w:p>
    <w:p w:rsidR="00C8070B" w:rsidRPr="001B4E90" w:rsidRDefault="00C8070B" w:rsidP="00D40B2F">
      <w:pPr>
        <w:pStyle w:val="ListParagraph"/>
        <w:numPr>
          <w:ilvl w:val="0"/>
          <w:numId w:val="92"/>
        </w:numPr>
        <w:tabs>
          <w:tab w:val="left" w:pos="284"/>
          <w:tab w:val="left" w:pos="426"/>
        </w:tabs>
        <w:spacing w:line="276" w:lineRule="auto"/>
        <w:ind w:left="0" w:firstLine="0"/>
        <w:jc w:val="both"/>
      </w:pPr>
      <w:r w:rsidRPr="001B4E90">
        <w:t>uwzględnia aktualny stan wiedzy naukowej, w tym metodycznej,</w:t>
      </w:r>
    </w:p>
    <w:p w:rsidR="00C8070B" w:rsidRPr="001B4E90" w:rsidRDefault="00C8070B" w:rsidP="00D40B2F">
      <w:pPr>
        <w:pStyle w:val="ListParagraph"/>
        <w:numPr>
          <w:ilvl w:val="0"/>
          <w:numId w:val="92"/>
        </w:numPr>
        <w:tabs>
          <w:tab w:val="left" w:pos="284"/>
          <w:tab w:val="left" w:pos="426"/>
        </w:tabs>
        <w:spacing w:line="276" w:lineRule="auto"/>
        <w:ind w:left="0" w:firstLine="0"/>
        <w:jc w:val="both"/>
      </w:pPr>
      <w:r w:rsidRPr="001B4E90">
        <w:t>jest przystosowany do danego poziomu kształcenia, zwłaszcza pod względem stopnia trudności, formy przekazu, właściwego doboru pojęć, nazw, terminów i sposobu ich wyjaśniania,</w:t>
      </w:r>
    </w:p>
    <w:p w:rsidR="00C8070B" w:rsidRPr="001B4E90" w:rsidRDefault="00C8070B" w:rsidP="00D40B2F">
      <w:pPr>
        <w:pStyle w:val="ListParagraph"/>
        <w:numPr>
          <w:ilvl w:val="0"/>
          <w:numId w:val="92"/>
        </w:numPr>
        <w:tabs>
          <w:tab w:val="left" w:pos="284"/>
          <w:tab w:val="left" w:pos="426"/>
        </w:tabs>
        <w:spacing w:line="276" w:lineRule="auto"/>
        <w:ind w:left="0" w:firstLine="0"/>
        <w:jc w:val="both"/>
      </w:pPr>
      <w:r w:rsidRPr="001B4E90">
        <w:t>zawiera materiał rzeczowy i materiał ilustracyjny odpowiedni do przedstawianych treści nauczania,</w:t>
      </w:r>
    </w:p>
    <w:p w:rsidR="00C8070B" w:rsidRPr="001B4E90" w:rsidRDefault="00C8070B" w:rsidP="00D40B2F">
      <w:pPr>
        <w:pStyle w:val="ListParagraph"/>
        <w:numPr>
          <w:ilvl w:val="0"/>
          <w:numId w:val="92"/>
        </w:numPr>
        <w:tabs>
          <w:tab w:val="left" w:pos="284"/>
          <w:tab w:val="left" w:pos="426"/>
        </w:tabs>
        <w:spacing w:line="276" w:lineRule="auto"/>
        <w:ind w:left="0" w:firstLine="0"/>
        <w:jc w:val="both"/>
      </w:pPr>
      <w:r w:rsidRPr="001B4E90">
        <w:t>ma logiczną konstrukcję;</w:t>
      </w:r>
    </w:p>
    <w:p w:rsidR="00C8070B" w:rsidRPr="001B4E90" w:rsidRDefault="00C8070B" w:rsidP="006B62DE">
      <w:pPr>
        <w:tabs>
          <w:tab w:val="left" w:pos="284"/>
          <w:tab w:val="left" w:pos="426"/>
        </w:tabs>
        <w:spacing w:line="276" w:lineRule="auto"/>
        <w:jc w:val="both"/>
      </w:pPr>
      <w:r w:rsidRPr="001B4E90">
        <w:t>2) zawiera zakres materiału rzeczowego i materiału ilustracyjnego odpowiedni do liczby godzin przewidzianych w ramowym planie nauczania na edukację wczesnoszkolną (kształcenie zintegrowane) lub nauczanie danego przedmiotu;</w:t>
      </w:r>
    </w:p>
    <w:p w:rsidR="00C8070B" w:rsidRPr="001B4E90" w:rsidRDefault="00C8070B" w:rsidP="006B62DE">
      <w:pPr>
        <w:tabs>
          <w:tab w:val="left" w:pos="284"/>
          <w:tab w:val="left" w:pos="426"/>
        </w:tabs>
        <w:spacing w:line="276" w:lineRule="auto"/>
        <w:jc w:val="both"/>
      </w:pPr>
      <w:r w:rsidRPr="001B4E90">
        <w:t>3) zawiera propozycje działań edukacyjnych aktywizujących i motywujących uczniów;</w:t>
      </w:r>
    </w:p>
    <w:p w:rsidR="00C8070B" w:rsidRPr="001B4E90" w:rsidRDefault="00C8070B" w:rsidP="006B62DE">
      <w:pPr>
        <w:tabs>
          <w:tab w:val="left" w:pos="284"/>
          <w:tab w:val="left" w:pos="426"/>
        </w:tabs>
        <w:spacing w:line="276" w:lineRule="auto"/>
        <w:jc w:val="both"/>
      </w:pPr>
      <w:r w:rsidRPr="001B4E90">
        <w:t>4) umożliwia uczniom ze zróżnicowanymi możliwościami nabycie umiejętności określonych w podstawie programowej kształcenia ogólnego;</w:t>
      </w:r>
    </w:p>
    <w:p w:rsidR="00C8070B" w:rsidRPr="001B4E90" w:rsidRDefault="00C8070B" w:rsidP="006B62DE">
      <w:pPr>
        <w:tabs>
          <w:tab w:val="left" w:pos="284"/>
          <w:tab w:val="left" w:pos="426"/>
        </w:tabs>
        <w:spacing w:line="276" w:lineRule="auto"/>
        <w:jc w:val="both"/>
      </w:pPr>
      <w:r w:rsidRPr="001B4E90">
        <w:t>5) zawiera treści zgodne z przepisami prawa, w tym ratyfikowanymi umowami międzynarodowymi;</w:t>
      </w:r>
    </w:p>
    <w:p w:rsidR="00C8070B" w:rsidRPr="001B4E90" w:rsidRDefault="00C8070B" w:rsidP="006B62DE">
      <w:pPr>
        <w:tabs>
          <w:tab w:val="left" w:pos="284"/>
          <w:tab w:val="left" w:pos="426"/>
        </w:tabs>
        <w:spacing w:line="276" w:lineRule="auto"/>
        <w:jc w:val="both"/>
      </w:pPr>
      <w:r w:rsidRPr="001B4E90">
        <w:t>6) ma estetyczną szatę graficzną;</w:t>
      </w:r>
    </w:p>
    <w:p w:rsidR="00C8070B" w:rsidRPr="001B4E90" w:rsidRDefault="00C8070B" w:rsidP="006B62DE">
      <w:pPr>
        <w:tabs>
          <w:tab w:val="left" w:pos="284"/>
          <w:tab w:val="left" w:pos="426"/>
        </w:tabs>
        <w:spacing w:line="276" w:lineRule="auto"/>
        <w:jc w:val="both"/>
      </w:pPr>
      <w:r w:rsidRPr="001B4E90">
        <w:t xml:space="preserve">7) nie zawiera materiałów reklamowych innych niż informacje o publikacjach edukacyjnych. </w:t>
      </w:r>
    </w:p>
    <w:p w:rsidR="00C8070B" w:rsidRPr="001B4E90" w:rsidRDefault="00C8070B" w:rsidP="006B62DE">
      <w:pPr>
        <w:tabs>
          <w:tab w:val="left" w:pos="284"/>
          <w:tab w:val="left" w:pos="426"/>
        </w:tabs>
        <w:spacing w:line="276" w:lineRule="auto"/>
        <w:jc w:val="both"/>
      </w:pPr>
      <w:r w:rsidRPr="001B4E90">
        <w:rPr>
          <w:bCs/>
        </w:rPr>
        <w:t xml:space="preserve">5. </w:t>
      </w:r>
      <w:r w:rsidRPr="001B4E90">
        <w:t xml:space="preserve">Podręcznik do nauczania historii uwzględnia ponadto zalecenia dwustronnych komisji podręcznikowych oraz innych komisji i zespołów do spraw podręczników, działających na podstawie międzypaństwowych umów dotyczących współpracy w zakresie edukacji lub porozumień komitetów narodowych UNESCO. </w:t>
      </w:r>
    </w:p>
    <w:p w:rsidR="00C8070B" w:rsidRPr="001B4E90" w:rsidRDefault="00C8070B" w:rsidP="006B62DE">
      <w:pPr>
        <w:tabs>
          <w:tab w:val="left" w:pos="284"/>
          <w:tab w:val="left" w:pos="426"/>
        </w:tabs>
        <w:spacing w:line="276" w:lineRule="auto"/>
        <w:jc w:val="both"/>
      </w:pPr>
      <w:r w:rsidRPr="001B4E90">
        <w:rPr>
          <w:bCs/>
        </w:rPr>
        <w:t xml:space="preserve">6. </w:t>
      </w:r>
      <w:r w:rsidRPr="001B4E90">
        <w:t xml:space="preserve">Podręcznik do nauczania języka obcego nowożytnego jest ponadto przeznaczony do realizacji określonego w podstawie programowej kształcenia ogólnego poziomu zaawansowania znajomości języka obcego.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10. </w:t>
      </w:r>
    </w:p>
    <w:p w:rsidR="00C8070B" w:rsidRPr="001B4E90" w:rsidRDefault="00C8070B" w:rsidP="006B62DE">
      <w:pPr>
        <w:tabs>
          <w:tab w:val="left" w:pos="284"/>
          <w:tab w:val="left" w:pos="426"/>
        </w:tabs>
        <w:spacing w:line="276" w:lineRule="auto"/>
        <w:jc w:val="center"/>
        <w:rPr>
          <w:bCs/>
        </w:rPr>
      </w:pPr>
      <w:r w:rsidRPr="001B4E90">
        <w:rPr>
          <w:bCs/>
        </w:rPr>
        <w:t>(uchylony)</w:t>
      </w:r>
    </w:p>
    <w:p w:rsidR="00C8070B" w:rsidRPr="001B4E90" w:rsidRDefault="00C8070B" w:rsidP="006B62DE">
      <w:pPr>
        <w:tabs>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11.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Dyrektor szkoły powierza każdy oddział opiece jednemu (dwojgu) nauczycielowi (nauczycielom), zwanemu dalej wychowawcą klasy. Dyrektor szkoły zapewnia zachowanie ciągłości pracy wychowawczej przez cały okres funkcjonowania klasy. </w:t>
      </w:r>
    </w:p>
    <w:p w:rsidR="00C8070B" w:rsidRPr="001B4E90" w:rsidRDefault="00C8070B" w:rsidP="006B62DE">
      <w:pPr>
        <w:tabs>
          <w:tab w:val="left" w:pos="284"/>
          <w:tab w:val="left" w:pos="426"/>
        </w:tabs>
        <w:spacing w:line="276" w:lineRule="auto"/>
        <w:jc w:val="both"/>
      </w:pPr>
      <w:r w:rsidRPr="001B4E90">
        <w:rPr>
          <w:bCs/>
        </w:rPr>
        <w:t>2</w:t>
      </w:r>
      <w:r w:rsidRPr="001B4E90">
        <w:t xml:space="preserve">. Dyrektor szkoły może podjąć decyzję o zmianie wychowawcy w danej klasie na własny wniosek w oparciu o wyniki prowadzonego nadzoru pedagogicznego lub na wniosek wszystkich rodziców danej klasy.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12.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rPr>
          <w:bCs/>
        </w:rPr>
      </w:pPr>
      <w:r w:rsidRPr="001B4E90">
        <w:t> Szkoła zapewnia uczniom pełne bezpieczeństwo w czasie zajęć organizowanych przez szkołę, poprzez:</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realizację przez nauczycieli zadań zapisanych w § 131 niniejszego statutu;</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pełnienie dyżurów nauczycieli, zgodnie z zasadami w § 133 ust. 3. Zasady organizacyjno- porządkowe, harmonogram pełnienia dyżurów ustala dyrektor szkoły. Dyżury nauczycieli rozpoczynają się o godzinie 7. 00 i trwają do zakończenia zajęć w szkole;</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 xml:space="preserve">opracowanie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przestrzeganie liczebności grup uczniowskich na zajęciach językowych, w pracowniach i innych przedmiotach wymagających podziału na grupy;</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obciążanie uczniów pracą domową zgodnie z zasadami higieny;</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umożliwienie pozostawiania w szkole wyposażenia dydaktycznego ucznia;</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odpowiednie oświetlenie, wentylację i ogrzewanie pomieszczeń;</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oznakowanie ciągów komunikacyjnych zgodnie z przepisami;</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prowadzenie zajęć z wychowania komunikacyjnego, współdziałanie z organizacjami zajmującymi się ruchem drogowym;</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kontrolę obiektów budowlanych należących do szkoły pod kątem zapewnienia bezpiecznych i higienicznych warunków korzystania z tych obiektów. Kontroli obiektów dokonuje dyrektor szkoły co najmniej raz w roku;</w:t>
      </w:r>
    </w:p>
    <w:p w:rsidR="00C8070B" w:rsidRPr="001B4E90" w:rsidRDefault="00C8070B" w:rsidP="006B62DE">
      <w:pPr>
        <w:numPr>
          <w:ilvl w:val="0"/>
          <w:numId w:val="4"/>
        </w:numPr>
        <w:tabs>
          <w:tab w:val="left" w:pos="284"/>
          <w:tab w:val="left" w:pos="426"/>
        </w:tabs>
        <w:spacing w:line="276" w:lineRule="auto"/>
        <w:ind w:left="0" w:firstLine="0"/>
        <w:jc w:val="both"/>
      </w:pPr>
      <w:r w:rsidRPr="001B4E90">
        <w:t>umieszczenie w widocznym miejscu planu ewakuacji;</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oznaczenie dróg ewakuacyjnych w sposób wyraźny i trwały;</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zabezpieczenie szlaków komunikacyjnych wychodzących poza teren szkoły w sposób uniemożliwiający bezpośrednie wyjście na jezdnię;</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ogrodzenie terenu szkoły;</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zabezpieczenie otworów kanalizacyjnych, studzienek i innych zagłębień;</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zabezpieczenie przed swobodnym dostępem uczniów do pomieszczeń kuchni i pomieszczeń gospodarczych;</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wyposażenie schodów w balustrady z poręczami zabezpieczającymi przed ewentualnym zsuwaniem się po nich. Otwartą przestrzeń pomiędzy biegami schodów zabezpiecza się kratami;</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wyposażenie pomieszczeń szkoły, a w szczególności sal dydaktycznych w apteczki zaopatrzone w niezbędne środki do udzielenia pierwszej pomocy i instrukcję o zasadach udzielania tej pomocy;</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dostosowanie mebli, krzesełek, szafek do warunków antropometrycznych uczniów, w tym dzieci niepełnosprawnych;</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zapewnianie odpowiedniej liczby opiekunów nad uczniami uczestniczącymi imprezach i wycieczkach poza teren szkoły;</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przeszkolenie nauczycieli w zakresie udzielania pierwszej pomocy;</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udostępnianie kart charakterystyk niebezpiecznych substancji i preparatów chemicznych zgromadzonych w szkole osobom prowadzącym zajęcia z użyciem tych substancji i preparatów;</w:t>
      </w:r>
    </w:p>
    <w:p w:rsidR="00C8070B" w:rsidRPr="001B4E90" w:rsidRDefault="00C8070B" w:rsidP="006B62DE">
      <w:pPr>
        <w:numPr>
          <w:ilvl w:val="0"/>
          <w:numId w:val="4"/>
        </w:numPr>
        <w:tabs>
          <w:tab w:val="left" w:pos="284"/>
          <w:tab w:val="left" w:pos="426"/>
          <w:tab w:val="num" w:pos="1080"/>
        </w:tabs>
        <w:spacing w:line="276" w:lineRule="auto"/>
        <w:ind w:left="0" w:firstLine="0"/>
        <w:jc w:val="both"/>
      </w:pPr>
      <w:r w:rsidRPr="001B4E90">
        <w:t xml:space="preserve">zapewnienie bezpiecznych warunków prowadzenia zajęć z wychowania fizycznego poprzez mocowanie na stałe bramek i koszy do gry oraz innych urządzeń, których przemieszczanie się może stanowić zagrożenie dla zdrowia ćwiczących. </w:t>
      </w:r>
    </w:p>
    <w:p w:rsidR="00C8070B" w:rsidRPr="001B4E90" w:rsidRDefault="00C8070B" w:rsidP="006B62DE">
      <w:pPr>
        <w:tabs>
          <w:tab w:val="left" w:pos="284"/>
          <w:tab w:val="left" w:pos="426"/>
          <w:tab w:val="num" w:pos="1080"/>
        </w:tabs>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13.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Świetlica szkolna</w:t>
      </w: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D40B2F">
      <w:pPr>
        <w:numPr>
          <w:ilvl w:val="0"/>
          <w:numId w:val="107"/>
        </w:numPr>
        <w:tabs>
          <w:tab w:val="left" w:pos="284"/>
          <w:tab w:val="left" w:pos="426"/>
        </w:tabs>
        <w:autoSpaceDE w:val="0"/>
        <w:autoSpaceDN w:val="0"/>
        <w:adjustRightInd w:val="0"/>
        <w:spacing w:line="276" w:lineRule="auto"/>
        <w:ind w:left="0" w:firstLine="0"/>
        <w:jc w:val="both"/>
      </w:pPr>
      <w:r w:rsidRPr="001B4E90">
        <w:t>Szkoła podstawowa jest obowiązana zapewnić zajęcia świetlicowe dla uczniów, którzy pozostają w szkole dłużej ze względu na:</w:t>
      </w:r>
    </w:p>
    <w:p w:rsidR="00C8070B" w:rsidRPr="001B4E90" w:rsidRDefault="00C8070B" w:rsidP="00D40B2F">
      <w:pPr>
        <w:pStyle w:val="ListParagraph"/>
        <w:numPr>
          <w:ilvl w:val="0"/>
          <w:numId w:val="124"/>
        </w:numPr>
        <w:tabs>
          <w:tab w:val="left" w:pos="284"/>
          <w:tab w:val="left" w:pos="426"/>
        </w:tabs>
        <w:autoSpaceDE w:val="0"/>
        <w:autoSpaceDN w:val="0"/>
        <w:adjustRightInd w:val="0"/>
        <w:spacing w:line="276" w:lineRule="auto"/>
        <w:ind w:left="0" w:firstLine="0"/>
        <w:jc w:val="both"/>
      </w:pPr>
      <w:r w:rsidRPr="001B4E90">
        <w:t>czas pracy rodziców – na wniosek rodziców;</w:t>
      </w:r>
    </w:p>
    <w:p w:rsidR="00C8070B" w:rsidRPr="001B4E90" w:rsidRDefault="00C8070B" w:rsidP="00D40B2F">
      <w:pPr>
        <w:pStyle w:val="ListParagraph"/>
        <w:numPr>
          <w:ilvl w:val="0"/>
          <w:numId w:val="124"/>
        </w:numPr>
        <w:tabs>
          <w:tab w:val="left" w:pos="284"/>
          <w:tab w:val="left" w:pos="426"/>
        </w:tabs>
        <w:autoSpaceDE w:val="0"/>
        <w:autoSpaceDN w:val="0"/>
        <w:adjustRightInd w:val="0"/>
        <w:spacing w:line="276" w:lineRule="auto"/>
        <w:ind w:left="0" w:firstLine="0"/>
        <w:jc w:val="both"/>
      </w:pPr>
      <w:r w:rsidRPr="001B4E90">
        <w:t>organizację dojazdu do szkoły lub inne</w:t>
      </w:r>
    </w:p>
    <w:p w:rsidR="00C8070B" w:rsidRPr="001B4E90" w:rsidRDefault="00C8070B" w:rsidP="00D40B2F">
      <w:pPr>
        <w:pStyle w:val="ListParagraph"/>
        <w:numPr>
          <w:ilvl w:val="0"/>
          <w:numId w:val="124"/>
        </w:numPr>
        <w:tabs>
          <w:tab w:val="left" w:pos="284"/>
          <w:tab w:val="left" w:pos="426"/>
        </w:tabs>
        <w:autoSpaceDE w:val="0"/>
        <w:autoSpaceDN w:val="0"/>
        <w:adjustRightInd w:val="0"/>
        <w:spacing w:line="276" w:lineRule="auto"/>
        <w:ind w:left="0" w:firstLine="0"/>
        <w:jc w:val="both"/>
      </w:pPr>
      <w:r w:rsidRPr="001B4E90">
        <w:t xml:space="preserve">okoliczności wymagające zapewnienia opieki w szkole. </w:t>
      </w:r>
    </w:p>
    <w:p w:rsidR="00C8070B" w:rsidRPr="001B4E90" w:rsidRDefault="00C8070B" w:rsidP="00D40B2F">
      <w:pPr>
        <w:numPr>
          <w:ilvl w:val="0"/>
          <w:numId w:val="107"/>
        </w:numPr>
        <w:tabs>
          <w:tab w:val="left" w:pos="284"/>
          <w:tab w:val="left" w:pos="426"/>
        </w:tabs>
        <w:autoSpaceDE w:val="0"/>
        <w:autoSpaceDN w:val="0"/>
        <w:adjustRightInd w:val="0"/>
        <w:spacing w:line="276" w:lineRule="auto"/>
        <w:ind w:left="0" w:firstLine="0"/>
        <w:jc w:val="both"/>
        <w:rPr>
          <w:bCs/>
        </w:rPr>
      </w:pPr>
      <w:r w:rsidRPr="001B4E90">
        <w:t xml:space="preserve">Na zajęciach świetlicowych pod opieką jednego nauczyciela nie może pozostawać więcej niż 25 uczniów. </w:t>
      </w:r>
    </w:p>
    <w:p w:rsidR="00C8070B" w:rsidRPr="001B4E90" w:rsidRDefault="00C8070B" w:rsidP="006B62DE">
      <w:pPr>
        <w:tabs>
          <w:tab w:val="left" w:pos="284"/>
          <w:tab w:val="left" w:pos="426"/>
        </w:tabs>
        <w:autoSpaceDE w:val="0"/>
        <w:autoSpaceDN w:val="0"/>
        <w:adjustRightInd w:val="0"/>
        <w:spacing w:line="276" w:lineRule="auto"/>
        <w:jc w:val="both"/>
      </w:pPr>
      <w:r w:rsidRPr="001B4E90">
        <w:t>3. Świetlica w szkole podstawowej zapewnia:</w:t>
      </w:r>
    </w:p>
    <w:p w:rsidR="00C8070B" w:rsidRPr="001B4E90" w:rsidRDefault="00C8070B" w:rsidP="00D40B2F">
      <w:pPr>
        <w:numPr>
          <w:ilvl w:val="0"/>
          <w:numId w:val="108"/>
        </w:numPr>
        <w:tabs>
          <w:tab w:val="left" w:pos="284"/>
          <w:tab w:val="left" w:pos="426"/>
        </w:tabs>
        <w:autoSpaceDE w:val="0"/>
        <w:autoSpaceDN w:val="0"/>
        <w:adjustRightInd w:val="0"/>
        <w:spacing w:line="276" w:lineRule="auto"/>
        <w:ind w:left="0" w:firstLine="0"/>
        <w:jc w:val="both"/>
      </w:pPr>
      <w:r w:rsidRPr="001B4E90">
        <w:t>zajęcia świetlicowe uwzględniające potrzeby edukacyjne oraz rozwojowe dzieci i młodzieży, a także ich możliwości psychofizyczne, w szczególności zajęcia rozwijające zainteresowania uczniów, zajęcia zapewniające prawidłowy rozwój fizyczny oraz</w:t>
      </w:r>
    </w:p>
    <w:p w:rsidR="00C8070B" w:rsidRPr="001B4E90" w:rsidRDefault="00C8070B" w:rsidP="00D40B2F">
      <w:pPr>
        <w:numPr>
          <w:ilvl w:val="0"/>
          <w:numId w:val="108"/>
        </w:numPr>
        <w:tabs>
          <w:tab w:val="left" w:pos="284"/>
          <w:tab w:val="left" w:pos="426"/>
        </w:tabs>
        <w:autoSpaceDE w:val="0"/>
        <w:autoSpaceDN w:val="0"/>
        <w:adjustRightInd w:val="0"/>
        <w:spacing w:line="276" w:lineRule="auto"/>
        <w:ind w:left="0" w:firstLine="0"/>
        <w:jc w:val="both"/>
      </w:pPr>
      <w:r w:rsidRPr="001B4E90">
        <w:t xml:space="preserve">odrabianie lekcji.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14.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rPr>
          <w:bCs/>
        </w:rPr>
        <w:t xml:space="preserve">1. </w:t>
      </w:r>
      <w:r w:rsidRPr="001B4E90">
        <w:t xml:space="preserve">Szkoła sprawuje indywidualną opiekę wychowawczą, pedagogiczną, psychologiczną i materialną: </w:t>
      </w:r>
    </w:p>
    <w:p w:rsidR="00C8070B" w:rsidRPr="001B4E90" w:rsidRDefault="00C8070B" w:rsidP="006B62DE">
      <w:pPr>
        <w:tabs>
          <w:tab w:val="left" w:pos="284"/>
          <w:tab w:val="left" w:pos="426"/>
        </w:tabs>
        <w:autoSpaceDE w:val="0"/>
        <w:autoSpaceDN w:val="0"/>
        <w:adjustRightInd w:val="0"/>
        <w:spacing w:line="276" w:lineRule="auto"/>
        <w:jc w:val="both"/>
      </w:pPr>
      <w:r w:rsidRPr="001B4E90">
        <w:t>1) Nad uczniami rozpoczynającymi naukę w szkole poprzez:</w:t>
      </w:r>
    </w:p>
    <w:p w:rsidR="00C8070B" w:rsidRPr="001B4E90" w:rsidRDefault="00C8070B" w:rsidP="006B62DE">
      <w:pPr>
        <w:tabs>
          <w:tab w:val="left" w:pos="284"/>
          <w:tab w:val="left" w:pos="426"/>
        </w:tabs>
        <w:autoSpaceDE w:val="0"/>
        <w:autoSpaceDN w:val="0"/>
        <w:adjustRightInd w:val="0"/>
        <w:spacing w:line="276" w:lineRule="auto"/>
        <w:jc w:val="both"/>
      </w:pPr>
      <w:r w:rsidRPr="001B4E90">
        <w:t>a) organizowanie spotkań dyrektora szkoły z nowo przyjętymi uczniami i ich rodzicami,</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b) rozmowy indywidualne wychowawcy z uczniami i rodzicami na początku roku szkolnego w celu rozpoznania cech osobowościowych ucznia, stanu jego zdrowia, warunków rodzinnych i materialnych, </w:t>
      </w:r>
    </w:p>
    <w:p w:rsidR="00C8070B" w:rsidRPr="001B4E90" w:rsidRDefault="00C8070B" w:rsidP="006B62DE">
      <w:pPr>
        <w:tabs>
          <w:tab w:val="left" w:pos="284"/>
          <w:tab w:val="left" w:pos="426"/>
        </w:tabs>
        <w:autoSpaceDE w:val="0"/>
        <w:autoSpaceDN w:val="0"/>
        <w:adjustRightInd w:val="0"/>
        <w:spacing w:line="276" w:lineRule="auto"/>
        <w:jc w:val="both"/>
      </w:pPr>
      <w:r w:rsidRPr="001B4E90">
        <w:t>c) organizację wycieczek integracyjnych,</w:t>
      </w:r>
    </w:p>
    <w:p w:rsidR="00C8070B" w:rsidRPr="001B4E90" w:rsidRDefault="00C8070B" w:rsidP="006B62DE">
      <w:pPr>
        <w:tabs>
          <w:tab w:val="left" w:pos="284"/>
          <w:tab w:val="left" w:pos="426"/>
        </w:tabs>
        <w:autoSpaceDE w:val="0"/>
        <w:autoSpaceDN w:val="0"/>
        <w:adjustRightInd w:val="0"/>
        <w:spacing w:line="276" w:lineRule="auto"/>
        <w:jc w:val="both"/>
      </w:pPr>
      <w:r w:rsidRPr="001B4E90">
        <w:t>d) pomoc w adaptacji ucznia w nowym środowisku organizowana przez pedagoga lub psychologa szkolnego,</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e) udzielanie niezbędnej — doraźnej pomocy przez pielęgniarkę szkolną, wychowawcę lub dyrektora, </w:t>
      </w:r>
    </w:p>
    <w:p w:rsidR="00C8070B" w:rsidRPr="001B4E90" w:rsidRDefault="00C8070B" w:rsidP="006B62DE">
      <w:pPr>
        <w:tabs>
          <w:tab w:val="left" w:pos="284"/>
          <w:tab w:val="left" w:pos="426"/>
        </w:tabs>
        <w:spacing w:line="276" w:lineRule="auto"/>
        <w:jc w:val="both"/>
      </w:pPr>
      <w:r w:rsidRPr="001B4E90">
        <w:t>f) współpracę z poradnią psychologiczno-pedagogiczną, w tym specjalistyczną,</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g) respektowanie zaleceń lekarza specjalisty oraz orzeczeń poradni psychologiczno-pedagogicznej, </w:t>
      </w:r>
    </w:p>
    <w:p w:rsidR="00C8070B" w:rsidRPr="001B4E90" w:rsidRDefault="00C8070B" w:rsidP="006B62DE">
      <w:pPr>
        <w:tabs>
          <w:tab w:val="left" w:pos="284"/>
          <w:tab w:val="left" w:pos="426"/>
        </w:tabs>
        <w:autoSpaceDE w:val="0"/>
        <w:autoSpaceDN w:val="0"/>
        <w:adjustRightInd w:val="0"/>
        <w:spacing w:line="276" w:lineRule="auto"/>
        <w:jc w:val="both"/>
      </w:pPr>
      <w:r w:rsidRPr="001B4E90">
        <w:t>h) organizowanie w porozumieniu z organem prowadzanym nauczania indywidualnego na podstawie orzeczenia o potrzebie takiej formy edukacji;</w:t>
      </w: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t>2)</w:t>
      </w:r>
      <w:r w:rsidRPr="001B4E90">
        <w:rPr>
          <w:bCs/>
        </w:rPr>
        <w:t xml:space="preserve"> </w:t>
      </w:r>
      <w:r w:rsidRPr="001B4E90">
        <w:t xml:space="preserve">Nad uczniami znajdującymi się w trudnej sytuacji materialnej z powodu warunków rodzinnych i losowych poprzez: </w:t>
      </w:r>
    </w:p>
    <w:p w:rsidR="00C8070B" w:rsidRPr="001B4E90" w:rsidRDefault="00C8070B" w:rsidP="00D40B2F">
      <w:pPr>
        <w:numPr>
          <w:ilvl w:val="0"/>
          <w:numId w:val="59"/>
        </w:numPr>
        <w:tabs>
          <w:tab w:val="clear" w:pos="720"/>
          <w:tab w:val="left" w:pos="284"/>
          <w:tab w:val="left" w:pos="426"/>
          <w:tab w:val="num" w:pos="1080"/>
        </w:tabs>
        <w:autoSpaceDE w:val="0"/>
        <w:autoSpaceDN w:val="0"/>
        <w:adjustRightInd w:val="0"/>
        <w:spacing w:line="276" w:lineRule="auto"/>
        <w:ind w:left="0" w:firstLine="0"/>
        <w:jc w:val="both"/>
      </w:pPr>
      <w:r w:rsidRPr="001B4E90">
        <w:t xml:space="preserve">udzielanie pomocy materialnej w formach określonych </w:t>
      </w:r>
      <w:r w:rsidRPr="001B4E90">
        <w:rPr>
          <w:iCs/>
        </w:rPr>
        <w:t xml:space="preserve">w </w:t>
      </w:r>
      <w:r w:rsidRPr="001B4E90">
        <w:t>Regulaminie udzielania uczniom pomocy materialnej,</w:t>
      </w:r>
    </w:p>
    <w:p w:rsidR="00C8070B" w:rsidRPr="001B4E90" w:rsidRDefault="00C8070B" w:rsidP="00D40B2F">
      <w:pPr>
        <w:numPr>
          <w:ilvl w:val="0"/>
          <w:numId w:val="59"/>
        </w:numPr>
        <w:tabs>
          <w:tab w:val="clear" w:pos="720"/>
          <w:tab w:val="left" w:pos="284"/>
          <w:tab w:val="left" w:pos="426"/>
          <w:tab w:val="num" w:pos="1080"/>
        </w:tabs>
        <w:autoSpaceDE w:val="0"/>
        <w:autoSpaceDN w:val="0"/>
        <w:adjustRightInd w:val="0"/>
        <w:spacing w:line="276" w:lineRule="auto"/>
        <w:ind w:left="0" w:firstLine="0"/>
        <w:jc w:val="both"/>
      </w:pPr>
      <w:r w:rsidRPr="001B4E90">
        <w:t xml:space="preserve">występowanie o pomoc dla uczniów do rady rodziców i sponsorów, a dla wybitnie uzdolnionych uczniów również do Ministra Edukacji. </w:t>
      </w:r>
    </w:p>
    <w:p w:rsidR="00C8070B" w:rsidRPr="001B4E90" w:rsidRDefault="00C8070B" w:rsidP="00D40B2F">
      <w:pPr>
        <w:numPr>
          <w:ilvl w:val="1"/>
          <w:numId w:val="59"/>
        </w:numPr>
        <w:tabs>
          <w:tab w:val="left" w:pos="284"/>
          <w:tab w:val="left" w:pos="426"/>
        </w:tabs>
        <w:autoSpaceDE w:val="0"/>
        <w:autoSpaceDN w:val="0"/>
        <w:adjustRightInd w:val="0"/>
        <w:spacing w:line="276" w:lineRule="auto"/>
        <w:ind w:left="0" w:firstLine="0"/>
        <w:jc w:val="both"/>
      </w:pPr>
      <w:r w:rsidRPr="001B4E90">
        <w:t xml:space="preserve">Uczniowie zdolni otaczani są opieką. W szczególności: </w:t>
      </w:r>
    </w:p>
    <w:p w:rsidR="00C8070B" w:rsidRPr="001B4E90" w:rsidRDefault="00C8070B" w:rsidP="00D40B2F">
      <w:pPr>
        <w:numPr>
          <w:ilvl w:val="2"/>
          <w:numId w:val="59"/>
        </w:numPr>
        <w:tabs>
          <w:tab w:val="left" w:pos="284"/>
          <w:tab w:val="left" w:pos="426"/>
          <w:tab w:val="num" w:pos="1080"/>
        </w:tabs>
        <w:autoSpaceDE w:val="0"/>
        <w:autoSpaceDN w:val="0"/>
        <w:adjustRightInd w:val="0"/>
        <w:spacing w:line="276" w:lineRule="auto"/>
        <w:ind w:left="0" w:firstLine="0"/>
        <w:jc w:val="both"/>
      </w:pPr>
      <w:r w:rsidRPr="001B4E90">
        <w:t>umożliwia się uczniom szczególnie zdolnym realizację indywidualnego programu nauki lub toku nauki, zgodnie z odrębnymi przepisami;</w:t>
      </w:r>
    </w:p>
    <w:p w:rsidR="00C8070B" w:rsidRPr="001B4E90" w:rsidRDefault="00C8070B" w:rsidP="00D40B2F">
      <w:pPr>
        <w:numPr>
          <w:ilvl w:val="2"/>
          <w:numId w:val="59"/>
        </w:numPr>
        <w:tabs>
          <w:tab w:val="left" w:pos="284"/>
          <w:tab w:val="left" w:pos="426"/>
          <w:tab w:val="num" w:pos="1080"/>
        </w:tabs>
        <w:autoSpaceDE w:val="0"/>
        <w:autoSpaceDN w:val="0"/>
        <w:adjustRightInd w:val="0"/>
        <w:spacing w:line="276" w:lineRule="auto"/>
        <w:ind w:left="0" w:firstLine="0"/>
        <w:jc w:val="both"/>
      </w:pPr>
      <w:r w:rsidRPr="001B4E90">
        <w:t>organizuje się zajęcia wspierające przygotowanie uczniów do konkursów i olimpiad;</w:t>
      </w:r>
    </w:p>
    <w:p w:rsidR="00C8070B" w:rsidRPr="001B4E90" w:rsidRDefault="00C8070B" w:rsidP="00D40B2F">
      <w:pPr>
        <w:numPr>
          <w:ilvl w:val="2"/>
          <w:numId w:val="59"/>
        </w:numPr>
        <w:tabs>
          <w:tab w:val="left" w:pos="284"/>
          <w:tab w:val="left" w:pos="426"/>
          <w:tab w:val="num" w:pos="1080"/>
        </w:tabs>
        <w:autoSpaceDE w:val="0"/>
        <w:autoSpaceDN w:val="0"/>
        <w:adjustRightInd w:val="0"/>
        <w:spacing w:line="276" w:lineRule="auto"/>
        <w:ind w:left="0" w:firstLine="0"/>
        <w:jc w:val="both"/>
      </w:pPr>
      <w:r w:rsidRPr="001B4E90">
        <w:t>nawiązuje się współpracę ze szkołami gimnazjalnymi w celu wzbogacenia procesu dydaktycznego;</w:t>
      </w:r>
    </w:p>
    <w:p w:rsidR="00C8070B" w:rsidRPr="001B4E90" w:rsidRDefault="00C8070B" w:rsidP="00D40B2F">
      <w:pPr>
        <w:numPr>
          <w:ilvl w:val="2"/>
          <w:numId w:val="59"/>
        </w:numPr>
        <w:tabs>
          <w:tab w:val="left" w:pos="284"/>
          <w:tab w:val="left" w:pos="426"/>
          <w:tab w:val="num" w:pos="1080"/>
        </w:tabs>
        <w:autoSpaceDE w:val="0"/>
        <w:autoSpaceDN w:val="0"/>
        <w:adjustRightInd w:val="0"/>
        <w:spacing w:line="276" w:lineRule="auto"/>
        <w:ind w:left="0" w:firstLine="0"/>
        <w:jc w:val="both"/>
      </w:pPr>
      <w:r w:rsidRPr="001B4E90">
        <w:t>organizuje się wewnętrzne konkursy wiedzy i umiejętności;</w:t>
      </w:r>
    </w:p>
    <w:p w:rsidR="00C8070B" w:rsidRPr="001B4E90" w:rsidRDefault="00C8070B" w:rsidP="00D40B2F">
      <w:pPr>
        <w:numPr>
          <w:ilvl w:val="2"/>
          <w:numId w:val="59"/>
        </w:numPr>
        <w:tabs>
          <w:tab w:val="left" w:pos="284"/>
          <w:tab w:val="left" w:pos="426"/>
          <w:tab w:val="num" w:pos="1080"/>
        </w:tabs>
        <w:autoSpaceDE w:val="0"/>
        <w:autoSpaceDN w:val="0"/>
        <w:adjustRightInd w:val="0"/>
        <w:spacing w:line="276" w:lineRule="auto"/>
        <w:ind w:left="0" w:firstLine="0"/>
        <w:jc w:val="both"/>
      </w:pPr>
      <w:r w:rsidRPr="001B4E90">
        <w:t>kieruje się ucznia do opieki przez Zespół ds. pomocy pedagogiczno-psychologicznej, w celu wypracowania indywidualnych form i metod pracy;</w:t>
      </w:r>
    </w:p>
    <w:p w:rsidR="00C8070B" w:rsidRPr="001B4E90" w:rsidRDefault="00C8070B" w:rsidP="00D40B2F">
      <w:pPr>
        <w:numPr>
          <w:ilvl w:val="2"/>
          <w:numId w:val="59"/>
        </w:numPr>
        <w:tabs>
          <w:tab w:val="left" w:pos="284"/>
          <w:tab w:val="left" w:pos="426"/>
          <w:tab w:val="num" w:pos="1080"/>
        </w:tabs>
        <w:autoSpaceDE w:val="0"/>
        <w:autoSpaceDN w:val="0"/>
        <w:adjustRightInd w:val="0"/>
        <w:spacing w:line="276" w:lineRule="auto"/>
        <w:ind w:left="0" w:firstLine="0"/>
        <w:jc w:val="both"/>
      </w:pPr>
      <w:r w:rsidRPr="001B4E90">
        <w:t>dostosowuje się wymagania edukacyjne do potrzeb ucznia;</w:t>
      </w:r>
    </w:p>
    <w:p w:rsidR="00C8070B" w:rsidRPr="001B4E90" w:rsidRDefault="00C8070B" w:rsidP="00D40B2F">
      <w:pPr>
        <w:numPr>
          <w:ilvl w:val="2"/>
          <w:numId w:val="59"/>
        </w:numPr>
        <w:tabs>
          <w:tab w:val="left" w:pos="284"/>
          <w:tab w:val="left" w:pos="426"/>
          <w:tab w:val="num" w:pos="1080"/>
        </w:tabs>
        <w:autoSpaceDE w:val="0"/>
        <w:autoSpaceDN w:val="0"/>
        <w:adjustRightInd w:val="0"/>
        <w:spacing w:line="276" w:lineRule="auto"/>
        <w:ind w:left="0" w:firstLine="0"/>
        <w:jc w:val="both"/>
      </w:pPr>
      <w:r w:rsidRPr="001B4E90">
        <w:t xml:space="preserve">indywidualizuje się pracę z uczniem na zajęciach obowiązkowych i dodatkowych.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15.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Szkoła prowadzi szeroką działalność z zakresu profilaktyki poprzez: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realizacje przyjętego w szkole Programu Profilaktyki;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rozpoznawanie i analizowanie indywidualnych potrzeb i problemów uczniów;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3) realizację określonej tematyki na godzinach do dyspozycji wychowawcy we współpracy z lekarzami i psychologami;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4) działania opiekuńcze wychowawcy klasy;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5) działania pedagoga i psychologa szkolnego;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6) współpracę z poradnią psychologiczno- pedagogiczną, m. in. organizowanie zajęć integracyjnych, spotkań z psychologami. </w:t>
      </w:r>
    </w:p>
    <w:p w:rsidR="00C8070B" w:rsidRPr="001B4E90" w:rsidRDefault="00C8070B" w:rsidP="006B62DE">
      <w:pPr>
        <w:tabs>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16. </w:t>
      </w: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t>Szkolny</w:t>
      </w:r>
      <w:r w:rsidRPr="001B4E90">
        <w:rPr>
          <w:iCs/>
        </w:rPr>
        <w:t xml:space="preserve"> </w:t>
      </w:r>
      <w:r w:rsidRPr="001B4E90">
        <w:t xml:space="preserve">Program Profilaktyki opracowuje na początku każdego roku szkolnego zespół nauczycieli w oparciu o diagnozę i wskazania rodziców zwany dalej Zespołem Profilaktyki Szkolnej, powoływany przez dyrektora szkoły. Program Profilaktyki uwzględnia potrzeby rozwojowe uczniów i potrzeby środowiska.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17.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Program Profilaktyki uchwala w terminie 30 dni od rozpoczęcia roku szkolnego rada rodziców w porozumieniu z radą pedagogiczną szkoły. </w:t>
      </w:r>
    </w:p>
    <w:p w:rsidR="00C8070B" w:rsidRPr="001B4E90" w:rsidRDefault="00C8070B" w:rsidP="00D40B2F">
      <w:pPr>
        <w:numPr>
          <w:ilvl w:val="0"/>
          <w:numId w:val="60"/>
        </w:numPr>
        <w:tabs>
          <w:tab w:val="left" w:pos="284"/>
          <w:tab w:val="left" w:pos="426"/>
        </w:tabs>
        <w:autoSpaceDE w:val="0"/>
        <w:autoSpaceDN w:val="0"/>
        <w:adjustRightInd w:val="0"/>
        <w:spacing w:line="276" w:lineRule="auto"/>
        <w:ind w:left="0" w:firstLine="0"/>
        <w:jc w:val="both"/>
      </w:pPr>
      <w:r w:rsidRPr="001B4E90">
        <w:t xml:space="preserve">Jeżeli rada rodziców w terminie 30 dni od rozpoczęcia roku szkolnego nie uzyska porozumienia z radą pedagogiczną w sprawie szkolnego Programu Profilaktyki, program ten ustala dyrektor szkoły z organem sprawującym nadzór pedagogiczny. </w:t>
      </w:r>
    </w:p>
    <w:p w:rsidR="00C8070B" w:rsidRPr="001B4E90" w:rsidRDefault="00C8070B" w:rsidP="00D40B2F">
      <w:pPr>
        <w:numPr>
          <w:ilvl w:val="0"/>
          <w:numId w:val="60"/>
        </w:numPr>
        <w:tabs>
          <w:tab w:val="left" w:pos="284"/>
          <w:tab w:val="left" w:pos="426"/>
        </w:tabs>
        <w:autoSpaceDE w:val="0"/>
        <w:autoSpaceDN w:val="0"/>
        <w:adjustRightInd w:val="0"/>
        <w:spacing w:line="276" w:lineRule="auto"/>
        <w:ind w:left="0" w:firstLine="0"/>
        <w:jc w:val="both"/>
        <w:rPr>
          <w:bCs/>
        </w:rPr>
      </w:pPr>
      <w:r w:rsidRPr="001B4E90">
        <w:t xml:space="preserve">Program ustalony przez dyrektora szkoły obowiązuje do czasu uchwalenia programu przez radę rodziców w porozumieniu z radą pedagogiczną. </w:t>
      </w:r>
    </w:p>
    <w:p w:rsidR="00C8070B" w:rsidRPr="001B4E90" w:rsidRDefault="00C8070B" w:rsidP="00D40B2F">
      <w:pPr>
        <w:numPr>
          <w:ilvl w:val="0"/>
          <w:numId w:val="60"/>
        </w:numPr>
        <w:tabs>
          <w:tab w:val="left" w:pos="284"/>
          <w:tab w:val="left" w:pos="426"/>
        </w:tabs>
        <w:autoSpaceDE w:val="0"/>
        <w:autoSpaceDN w:val="0"/>
        <w:adjustRightInd w:val="0"/>
        <w:spacing w:line="276" w:lineRule="auto"/>
        <w:ind w:left="0" w:firstLine="0"/>
        <w:jc w:val="both"/>
        <w:rPr>
          <w:bCs/>
        </w:rPr>
      </w:pPr>
      <w:r w:rsidRPr="001B4E90">
        <w:t xml:space="preserve">Wychowawcy klas przedstawiają program uczniom i ich rodzicom w formie określonej zarządzeniem dyrektora szkoły.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18.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pPr>
      <w:r w:rsidRPr="001B4E90">
        <w:t xml:space="preserve">Statutowe cele i zadania realizuje dyrektor szkoły, nauczyciele wraz z uczniami w procesie działalności lekcyjnej, pozalekcyjnej i pozaszkolnej, we współpracy z rodzicami, organem prowadzącym i nadzorującym oraz instytucjami społecznymi, gospodarczymi i kulturalnymi regionu.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pStyle w:val="Heading2"/>
        <w:tabs>
          <w:tab w:val="left" w:pos="284"/>
          <w:tab w:val="left" w:pos="426"/>
        </w:tabs>
        <w:spacing w:line="276" w:lineRule="auto"/>
        <w:ind w:left="0"/>
        <w:jc w:val="center"/>
        <w:rPr>
          <w:bCs/>
        </w:rPr>
      </w:pPr>
      <w:r w:rsidRPr="001B4E90">
        <w:rPr>
          <w:bCs/>
        </w:rPr>
        <w:t xml:space="preserve">ROZDZIAŁ 5 </w:t>
      </w:r>
    </w:p>
    <w:p w:rsidR="00C8070B" w:rsidRPr="001B4E90" w:rsidRDefault="00C8070B" w:rsidP="006B62DE">
      <w:pPr>
        <w:pStyle w:val="Heading2"/>
        <w:tabs>
          <w:tab w:val="left" w:pos="284"/>
          <w:tab w:val="left" w:pos="426"/>
        </w:tabs>
        <w:spacing w:line="276" w:lineRule="auto"/>
        <w:ind w:left="0"/>
        <w:jc w:val="center"/>
        <w:rPr>
          <w:bCs/>
        </w:rPr>
      </w:pPr>
      <w:r w:rsidRPr="001B4E90">
        <w:rPr>
          <w:bCs/>
        </w:rPr>
        <w:t xml:space="preserve"> Pomoc psychologiczno – pedagogiczna</w:t>
      </w:r>
    </w:p>
    <w:p w:rsidR="00C8070B" w:rsidRPr="001B4E90" w:rsidRDefault="00C8070B" w:rsidP="006B62DE">
      <w:pPr>
        <w:tabs>
          <w:tab w:val="left" w:pos="284"/>
          <w:tab w:val="left" w:pos="426"/>
        </w:tabs>
        <w:spacing w:line="276" w:lineRule="auto"/>
        <w:jc w:val="center"/>
        <w:rPr>
          <w:bCs/>
        </w:rPr>
      </w:pPr>
      <w:r w:rsidRPr="001B4E90">
        <w:rPr>
          <w:bCs/>
        </w:rPr>
        <w:t xml:space="preserve">§ 19.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W szkole organizuje się pomoc psychologiczno- pedagogiczną. Pomoc udzielana jest wychowankom, rodzicom i nauczycielom.</w:t>
      </w:r>
      <w:r w:rsidRPr="001B4E90">
        <w:rPr>
          <w:iCs/>
          <w:shd w:val="clear" w:color="auto" w:fill="FFFFFF"/>
          <w:lang w:eastAsia="zh-CN"/>
        </w:rPr>
        <w:t xml:space="preserve"> Korzystanie z pomocy psychologiczno-pedagogicznej jest dobrowolne i nieodpłatne. Organizacja pomocy psychologiczno-pedagogicznej jest zadaniem dyrektora.</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20.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Pomoc psychologiczno – pedagogiczna polega na:</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diagnozowaniu środowiska ucznia;</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rozpoznawaniu potencjalnych możliwości oraz indywidualnych potrzeb ucznia i umożliwianiu ich zaspokojenia;</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rozpoznawaniu przyczyn trudności w opanowywaniu umiejętności i wiadomości przez ucznia;</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wspieraniu ucznia z wybitnymi uzdolnieniami;</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a także planów działań wspierających dla uczniów posiadających opinię poradni psychologiczno-pedagogicznej oraz dla uczniów zdolnych i z trudnościami w nauce;</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prowadzeniu edukacji prozdrowotnej i promocji zdrowia wśród uczniów i rodziców;</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podejmowaniu działań wychowawczych i profilaktycznych wynikających z programu wychowawczego szkoły i programu profilaktyki oraz wspieraniu nauczycieli w tym zakresie;</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wspieraniu uczniów, metodami aktywnymi, w dokonywaniu wyboru kierunku dalszego kształcenia, zawodu i planowaniu kariery zawodowej oraz udzielaniu informacji w tym kierunku;</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wspieraniu nauczycieli i rodziców w działaniach wyrównujących szanse edukacyjne dzieci;</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wspieraniu nauczycieli i rodziców w rozwiązywaniu problemów wychowawczych;</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umożliwianiu rozwijania umiejętności wychowawczych rodziców i nauczycieli;</w:t>
      </w:r>
    </w:p>
    <w:p w:rsidR="00C8070B" w:rsidRPr="001B4E90" w:rsidRDefault="00C8070B" w:rsidP="006B62DE">
      <w:pPr>
        <w:numPr>
          <w:ilvl w:val="0"/>
          <w:numId w:val="5"/>
        </w:numPr>
        <w:tabs>
          <w:tab w:val="clear" w:pos="1506"/>
          <w:tab w:val="left" w:pos="284"/>
          <w:tab w:val="left" w:pos="426"/>
          <w:tab w:val="num" w:pos="1080"/>
        </w:tabs>
        <w:spacing w:line="276" w:lineRule="auto"/>
        <w:ind w:left="0" w:firstLine="0"/>
        <w:jc w:val="both"/>
      </w:pPr>
      <w:r w:rsidRPr="001B4E90">
        <w:t xml:space="preserve">podejmowaniu działań mediacyjnych i interwencyjnych w sytuacjach kryzysowych.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21.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Pomoc psychologiczno – pedagogiczna realizowana jest we współpracy z:</w:t>
      </w:r>
    </w:p>
    <w:p w:rsidR="00C8070B" w:rsidRPr="001B4E90" w:rsidRDefault="00C8070B" w:rsidP="006B62DE">
      <w:pPr>
        <w:numPr>
          <w:ilvl w:val="0"/>
          <w:numId w:val="6"/>
        </w:numPr>
        <w:tabs>
          <w:tab w:val="clear" w:pos="1506"/>
          <w:tab w:val="left" w:pos="284"/>
          <w:tab w:val="left" w:pos="426"/>
          <w:tab w:val="num" w:pos="1440"/>
        </w:tabs>
        <w:spacing w:line="276" w:lineRule="auto"/>
        <w:ind w:left="0" w:firstLine="0"/>
        <w:jc w:val="both"/>
      </w:pPr>
      <w:r w:rsidRPr="001B4E90">
        <w:t>rodzicami;</w:t>
      </w:r>
    </w:p>
    <w:p w:rsidR="00C8070B" w:rsidRPr="001B4E90" w:rsidRDefault="00C8070B" w:rsidP="006B62DE">
      <w:pPr>
        <w:numPr>
          <w:ilvl w:val="0"/>
          <w:numId w:val="6"/>
        </w:numPr>
        <w:tabs>
          <w:tab w:val="clear" w:pos="1506"/>
          <w:tab w:val="left" w:pos="284"/>
          <w:tab w:val="left" w:pos="426"/>
          <w:tab w:val="num" w:pos="1440"/>
        </w:tabs>
        <w:spacing w:line="276" w:lineRule="auto"/>
        <w:ind w:left="0" w:firstLine="0"/>
        <w:jc w:val="both"/>
      </w:pPr>
      <w:r w:rsidRPr="001B4E90">
        <w:t>wychowawcami;</w:t>
      </w:r>
    </w:p>
    <w:p w:rsidR="00C8070B" w:rsidRPr="001B4E90" w:rsidRDefault="00C8070B" w:rsidP="006B62DE">
      <w:pPr>
        <w:numPr>
          <w:ilvl w:val="0"/>
          <w:numId w:val="6"/>
        </w:numPr>
        <w:tabs>
          <w:tab w:val="clear" w:pos="1506"/>
          <w:tab w:val="left" w:pos="284"/>
          <w:tab w:val="left" w:pos="426"/>
          <w:tab w:val="num" w:pos="1440"/>
        </w:tabs>
        <w:spacing w:line="276" w:lineRule="auto"/>
        <w:ind w:left="0" w:firstLine="0"/>
        <w:jc w:val="both"/>
      </w:pPr>
      <w:r w:rsidRPr="001B4E90">
        <w:t>psychologiem;</w:t>
      </w:r>
    </w:p>
    <w:p w:rsidR="00C8070B" w:rsidRPr="001B4E90" w:rsidRDefault="00C8070B" w:rsidP="006B62DE">
      <w:pPr>
        <w:numPr>
          <w:ilvl w:val="0"/>
          <w:numId w:val="6"/>
        </w:numPr>
        <w:tabs>
          <w:tab w:val="clear" w:pos="1506"/>
          <w:tab w:val="left" w:pos="284"/>
          <w:tab w:val="left" w:pos="426"/>
          <w:tab w:val="num" w:pos="1440"/>
        </w:tabs>
        <w:spacing w:line="276" w:lineRule="auto"/>
        <w:ind w:left="0" w:firstLine="0"/>
        <w:jc w:val="both"/>
      </w:pPr>
      <w:r w:rsidRPr="001B4E90">
        <w:t>logopedą;</w:t>
      </w:r>
    </w:p>
    <w:p w:rsidR="00C8070B" w:rsidRPr="001B4E90" w:rsidRDefault="00C8070B" w:rsidP="006B62DE">
      <w:pPr>
        <w:numPr>
          <w:ilvl w:val="0"/>
          <w:numId w:val="6"/>
        </w:numPr>
        <w:tabs>
          <w:tab w:val="clear" w:pos="1506"/>
          <w:tab w:val="left" w:pos="284"/>
          <w:tab w:val="left" w:pos="426"/>
          <w:tab w:val="num" w:pos="1440"/>
        </w:tabs>
        <w:spacing w:line="276" w:lineRule="auto"/>
        <w:ind w:left="0" w:firstLine="0"/>
        <w:jc w:val="both"/>
      </w:pPr>
      <w:r w:rsidRPr="001B4E90">
        <w:t>pedagogiem ;</w:t>
      </w:r>
    </w:p>
    <w:p w:rsidR="00C8070B" w:rsidRPr="001B4E90" w:rsidRDefault="00C8070B" w:rsidP="006B62DE">
      <w:pPr>
        <w:numPr>
          <w:ilvl w:val="0"/>
          <w:numId w:val="6"/>
        </w:numPr>
        <w:tabs>
          <w:tab w:val="clear" w:pos="1506"/>
          <w:tab w:val="left" w:pos="284"/>
          <w:tab w:val="left" w:pos="426"/>
          <w:tab w:val="num" w:pos="1440"/>
        </w:tabs>
        <w:spacing w:line="276" w:lineRule="auto"/>
        <w:ind w:left="0" w:firstLine="0"/>
        <w:jc w:val="both"/>
      </w:pPr>
      <w:r w:rsidRPr="001B4E90">
        <w:t>poradniami psychologiczno-pedagogicznymi;</w:t>
      </w:r>
    </w:p>
    <w:p w:rsidR="00C8070B" w:rsidRPr="001B4E90" w:rsidRDefault="00C8070B" w:rsidP="006B62DE">
      <w:pPr>
        <w:numPr>
          <w:ilvl w:val="0"/>
          <w:numId w:val="6"/>
        </w:numPr>
        <w:tabs>
          <w:tab w:val="clear" w:pos="1506"/>
          <w:tab w:val="left" w:pos="284"/>
          <w:tab w:val="left" w:pos="426"/>
          <w:tab w:val="num" w:pos="1440"/>
        </w:tabs>
        <w:spacing w:line="276" w:lineRule="auto"/>
        <w:ind w:left="0" w:firstLine="0"/>
        <w:jc w:val="both"/>
      </w:pPr>
      <w:r w:rsidRPr="001B4E90">
        <w:t xml:space="preserve">podmiotami działającymi na rzecz rodziny i dzieci.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22.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rPr>
          <w:bCs/>
        </w:rPr>
      </w:pPr>
      <w:r w:rsidRPr="001B4E90">
        <w:t xml:space="preserve"> Pomoc psychologiczno-pedagogiczna jest udzielana z inicjatywy: </w:t>
      </w:r>
    </w:p>
    <w:p w:rsidR="00C8070B" w:rsidRPr="001B4E90" w:rsidRDefault="00C8070B" w:rsidP="006B62DE">
      <w:pPr>
        <w:numPr>
          <w:ilvl w:val="0"/>
          <w:numId w:val="7"/>
        </w:numPr>
        <w:tabs>
          <w:tab w:val="left" w:pos="284"/>
          <w:tab w:val="left" w:pos="426"/>
        </w:tabs>
        <w:spacing w:line="276" w:lineRule="auto"/>
        <w:ind w:left="0" w:firstLine="0"/>
        <w:jc w:val="both"/>
      </w:pPr>
      <w:r w:rsidRPr="001B4E90">
        <w:t>rodziców;</w:t>
      </w:r>
    </w:p>
    <w:p w:rsidR="00C8070B" w:rsidRPr="001B4E90" w:rsidRDefault="00C8070B" w:rsidP="006B62DE">
      <w:pPr>
        <w:numPr>
          <w:ilvl w:val="0"/>
          <w:numId w:val="7"/>
        </w:numPr>
        <w:tabs>
          <w:tab w:val="left" w:pos="284"/>
          <w:tab w:val="left" w:pos="426"/>
        </w:tabs>
        <w:spacing w:line="276" w:lineRule="auto"/>
        <w:ind w:left="0" w:firstLine="0"/>
        <w:jc w:val="both"/>
      </w:pPr>
      <w:r w:rsidRPr="001B4E90">
        <w:t>ucznia;</w:t>
      </w:r>
    </w:p>
    <w:p w:rsidR="00C8070B" w:rsidRPr="001B4E90" w:rsidRDefault="00C8070B" w:rsidP="006B62DE">
      <w:pPr>
        <w:numPr>
          <w:ilvl w:val="0"/>
          <w:numId w:val="7"/>
        </w:numPr>
        <w:tabs>
          <w:tab w:val="left" w:pos="284"/>
          <w:tab w:val="left" w:pos="426"/>
        </w:tabs>
        <w:spacing w:line="276" w:lineRule="auto"/>
        <w:ind w:left="0" w:firstLine="0"/>
        <w:jc w:val="both"/>
      </w:pPr>
      <w:r w:rsidRPr="001B4E90">
        <w:t>nauczyciela lub wychowawcy prowadzącego zajęcia z uczniem;</w:t>
      </w:r>
    </w:p>
    <w:p w:rsidR="00C8070B" w:rsidRPr="001B4E90" w:rsidRDefault="00C8070B" w:rsidP="006B62DE">
      <w:pPr>
        <w:numPr>
          <w:ilvl w:val="0"/>
          <w:numId w:val="7"/>
        </w:numPr>
        <w:tabs>
          <w:tab w:val="left" w:pos="284"/>
          <w:tab w:val="left" w:pos="426"/>
        </w:tabs>
        <w:spacing w:line="276" w:lineRule="auto"/>
        <w:ind w:left="0" w:firstLine="0"/>
        <w:jc w:val="both"/>
      </w:pPr>
      <w:r w:rsidRPr="001B4E90">
        <w:t>specjalisty;</w:t>
      </w:r>
    </w:p>
    <w:p w:rsidR="00C8070B" w:rsidRPr="001B4E90" w:rsidRDefault="00C8070B" w:rsidP="006B62DE">
      <w:pPr>
        <w:numPr>
          <w:ilvl w:val="0"/>
          <w:numId w:val="7"/>
        </w:numPr>
        <w:tabs>
          <w:tab w:val="left" w:pos="284"/>
          <w:tab w:val="left" w:pos="426"/>
        </w:tabs>
        <w:spacing w:line="276" w:lineRule="auto"/>
        <w:ind w:left="0" w:firstLine="0"/>
      </w:pPr>
      <w:r w:rsidRPr="001B4E90">
        <w:t>poradni psychologiczno-pedagogicznej, w tym poradni specjalistycznej;</w:t>
      </w:r>
    </w:p>
    <w:p w:rsidR="00C8070B" w:rsidRPr="001B4E90" w:rsidRDefault="00C8070B" w:rsidP="006B62DE">
      <w:pPr>
        <w:numPr>
          <w:ilvl w:val="0"/>
          <w:numId w:val="7"/>
        </w:numPr>
        <w:tabs>
          <w:tab w:val="left" w:pos="284"/>
          <w:tab w:val="left" w:pos="426"/>
        </w:tabs>
        <w:spacing w:line="276" w:lineRule="auto"/>
        <w:ind w:left="0" w:firstLine="0"/>
      </w:pPr>
      <w:r w:rsidRPr="001B4E90">
        <w:t>asystenta rodziny;</w:t>
      </w:r>
    </w:p>
    <w:p w:rsidR="00C8070B" w:rsidRPr="001B4E90" w:rsidRDefault="00C8070B" w:rsidP="006B62DE">
      <w:pPr>
        <w:numPr>
          <w:ilvl w:val="0"/>
          <w:numId w:val="7"/>
        </w:numPr>
        <w:tabs>
          <w:tab w:val="left" w:pos="284"/>
          <w:tab w:val="left" w:pos="426"/>
        </w:tabs>
        <w:spacing w:line="276" w:lineRule="auto"/>
        <w:ind w:left="0" w:firstLine="0"/>
      </w:pPr>
      <w:r w:rsidRPr="001B4E90">
        <w:t>kuratora sądowego;</w:t>
      </w:r>
    </w:p>
    <w:p w:rsidR="00C8070B" w:rsidRPr="001B4E90" w:rsidRDefault="00C8070B" w:rsidP="006B62DE">
      <w:pPr>
        <w:numPr>
          <w:ilvl w:val="0"/>
          <w:numId w:val="7"/>
        </w:numPr>
        <w:tabs>
          <w:tab w:val="left" w:pos="284"/>
          <w:tab w:val="left" w:pos="426"/>
        </w:tabs>
        <w:spacing w:line="276" w:lineRule="auto"/>
        <w:ind w:left="0" w:firstLine="0"/>
      </w:pPr>
      <w:r w:rsidRPr="001B4E90">
        <w:t>pracownika socjalnego;</w:t>
      </w:r>
    </w:p>
    <w:p w:rsidR="00C8070B" w:rsidRPr="001B4E90" w:rsidRDefault="00C8070B" w:rsidP="006B62DE">
      <w:pPr>
        <w:numPr>
          <w:ilvl w:val="0"/>
          <w:numId w:val="7"/>
        </w:numPr>
        <w:tabs>
          <w:tab w:val="left" w:pos="284"/>
          <w:tab w:val="left" w:pos="426"/>
        </w:tabs>
        <w:spacing w:line="276" w:lineRule="auto"/>
        <w:ind w:left="0" w:firstLine="0"/>
      </w:pPr>
      <w:r w:rsidRPr="001B4E90">
        <w:t>dyrektora szkoły;</w:t>
      </w:r>
    </w:p>
    <w:p w:rsidR="00C8070B" w:rsidRPr="001B4E90" w:rsidRDefault="00C8070B" w:rsidP="006B62DE">
      <w:pPr>
        <w:numPr>
          <w:ilvl w:val="0"/>
          <w:numId w:val="7"/>
        </w:numPr>
        <w:tabs>
          <w:tab w:val="left" w:pos="284"/>
          <w:tab w:val="left" w:pos="426"/>
        </w:tabs>
        <w:spacing w:line="276" w:lineRule="auto"/>
        <w:ind w:left="0" w:firstLine="0"/>
      </w:pPr>
      <w:r w:rsidRPr="001B4E90">
        <w:t>pielęgniarki szkolnej;</w:t>
      </w:r>
    </w:p>
    <w:p w:rsidR="00C8070B" w:rsidRPr="001B4E90" w:rsidRDefault="00C8070B" w:rsidP="006B62DE">
      <w:pPr>
        <w:numPr>
          <w:ilvl w:val="0"/>
          <w:numId w:val="7"/>
        </w:numPr>
        <w:tabs>
          <w:tab w:val="left" w:pos="284"/>
          <w:tab w:val="left" w:pos="426"/>
        </w:tabs>
        <w:spacing w:line="276" w:lineRule="auto"/>
        <w:ind w:left="0" w:firstLine="0"/>
      </w:pPr>
      <w:r w:rsidRPr="001B4E90">
        <w:t>pomocy nauczyciela.</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center"/>
        <w:rPr>
          <w:bCs/>
        </w:rPr>
      </w:pPr>
      <w:r w:rsidRPr="001B4E90">
        <w:rPr>
          <w:bCs/>
        </w:rPr>
        <w:t xml:space="preserve">§ 23.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Celem pomocy psychologiczno-pedagogicznej jest rozpoznawanie możliwości psychofizycznych oraz rozpoznawanie i zaspokajanie potrzeb rozwojowych i edukacyjnych uczniów, wynikających z:</w:t>
      </w:r>
    </w:p>
    <w:p w:rsidR="00C8070B" w:rsidRPr="001B4E90" w:rsidRDefault="00C8070B" w:rsidP="006B62DE">
      <w:pPr>
        <w:numPr>
          <w:ilvl w:val="0"/>
          <w:numId w:val="8"/>
        </w:numPr>
        <w:tabs>
          <w:tab w:val="left" w:pos="284"/>
          <w:tab w:val="left" w:pos="426"/>
        </w:tabs>
        <w:spacing w:line="276" w:lineRule="auto"/>
        <w:ind w:left="0" w:firstLine="0"/>
        <w:jc w:val="both"/>
      </w:pPr>
      <w:r w:rsidRPr="001B4E90">
        <w:t>wybitnych uzdolnień;</w:t>
      </w:r>
    </w:p>
    <w:p w:rsidR="00C8070B" w:rsidRPr="001B4E90" w:rsidRDefault="00C8070B" w:rsidP="006B62DE">
      <w:pPr>
        <w:numPr>
          <w:ilvl w:val="0"/>
          <w:numId w:val="8"/>
        </w:numPr>
        <w:tabs>
          <w:tab w:val="left" w:pos="284"/>
          <w:tab w:val="left" w:pos="426"/>
        </w:tabs>
        <w:spacing w:line="276" w:lineRule="auto"/>
        <w:ind w:left="0" w:firstLine="0"/>
        <w:jc w:val="both"/>
      </w:pPr>
      <w:r w:rsidRPr="001B4E90">
        <w:t>niepełnosprawności;</w:t>
      </w:r>
    </w:p>
    <w:p w:rsidR="00C8070B" w:rsidRPr="001B4E90" w:rsidRDefault="00C8070B" w:rsidP="006B62DE">
      <w:pPr>
        <w:numPr>
          <w:ilvl w:val="0"/>
          <w:numId w:val="8"/>
        </w:numPr>
        <w:tabs>
          <w:tab w:val="left" w:pos="284"/>
          <w:tab w:val="left" w:pos="426"/>
        </w:tabs>
        <w:spacing w:line="276" w:lineRule="auto"/>
        <w:ind w:left="0" w:firstLine="0"/>
        <w:jc w:val="both"/>
      </w:pPr>
      <w:r w:rsidRPr="001B4E90">
        <w:t>niedostosowania społecznego;</w:t>
      </w:r>
    </w:p>
    <w:p w:rsidR="00C8070B" w:rsidRPr="001B4E90" w:rsidRDefault="00C8070B" w:rsidP="006B62DE">
      <w:pPr>
        <w:numPr>
          <w:ilvl w:val="0"/>
          <w:numId w:val="8"/>
        </w:numPr>
        <w:tabs>
          <w:tab w:val="left" w:pos="284"/>
          <w:tab w:val="left" w:pos="426"/>
        </w:tabs>
        <w:spacing w:line="276" w:lineRule="auto"/>
        <w:ind w:left="0" w:firstLine="0"/>
        <w:jc w:val="both"/>
      </w:pPr>
      <w:r w:rsidRPr="001B4E90">
        <w:t>zagrożenia niedostosowaniem społecznym;</w:t>
      </w:r>
    </w:p>
    <w:p w:rsidR="00C8070B" w:rsidRPr="001B4E90" w:rsidRDefault="00C8070B" w:rsidP="006B62DE">
      <w:pPr>
        <w:numPr>
          <w:ilvl w:val="0"/>
          <w:numId w:val="8"/>
        </w:numPr>
        <w:tabs>
          <w:tab w:val="left" w:pos="284"/>
          <w:tab w:val="left" w:pos="426"/>
        </w:tabs>
        <w:spacing w:line="276" w:lineRule="auto"/>
        <w:ind w:left="0" w:firstLine="0"/>
        <w:jc w:val="both"/>
      </w:pPr>
      <w:r w:rsidRPr="001B4E90">
        <w:t>specyficznych trudności w uczeniu się;</w:t>
      </w:r>
    </w:p>
    <w:p w:rsidR="00C8070B" w:rsidRPr="001B4E90" w:rsidRDefault="00C8070B" w:rsidP="006B62DE">
      <w:pPr>
        <w:numPr>
          <w:ilvl w:val="0"/>
          <w:numId w:val="8"/>
        </w:numPr>
        <w:tabs>
          <w:tab w:val="left" w:pos="284"/>
          <w:tab w:val="left" w:pos="426"/>
        </w:tabs>
        <w:spacing w:line="276" w:lineRule="auto"/>
        <w:ind w:left="0" w:firstLine="0"/>
        <w:jc w:val="both"/>
      </w:pPr>
      <w:r w:rsidRPr="001B4E90">
        <w:t>zaburzeń komunikacji językowej;</w:t>
      </w:r>
    </w:p>
    <w:p w:rsidR="00C8070B" w:rsidRPr="001B4E90" w:rsidRDefault="00C8070B" w:rsidP="006B62DE">
      <w:pPr>
        <w:numPr>
          <w:ilvl w:val="0"/>
          <w:numId w:val="8"/>
        </w:numPr>
        <w:tabs>
          <w:tab w:val="left" w:pos="284"/>
          <w:tab w:val="left" w:pos="426"/>
        </w:tabs>
        <w:spacing w:line="276" w:lineRule="auto"/>
        <w:ind w:left="0" w:firstLine="0"/>
        <w:jc w:val="both"/>
      </w:pPr>
      <w:r w:rsidRPr="001B4E90">
        <w:t>przewlekłej choroby</w:t>
      </w:r>
    </w:p>
    <w:p w:rsidR="00C8070B" w:rsidRPr="001B4E90" w:rsidRDefault="00C8070B" w:rsidP="006B62DE">
      <w:pPr>
        <w:numPr>
          <w:ilvl w:val="0"/>
          <w:numId w:val="8"/>
        </w:numPr>
        <w:tabs>
          <w:tab w:val="left" w:pos="284"/>
          <w:tab w:val="left" w:pos="426"/>
        </w:tabs>
        <w:spacing w:line="276" w:lineRule="auto"/>
        <w:ind w:left="0" w:firstLine="0"/>
        <w:jc w:val="both"/>
      </w:pPr>
      <w:r w:rsidRPr="001B4E90">
        <w:t>zaburzeń psychicznych;</w:t>
      </w:r>
    </w:p>
    <w:p w:rsidR="00C8070B" w:rsidRPr="001B4E90" w:rsidRDefault="00C8070B" w:rsidP="006B62DE">
      <w:pPr>
        <w:numPr>
          <w:ilvl w:val="0"/>
          <w:numId w:val="8"/>
        </w:numPr>
        <w:tabs>
          <w:tab w:val="left" w:pos="284"/>
          <w:tab w:val="left" w:pos="426"/>
        </w:tabs>
        <w:spacing w:line="276" w:lineRule="auto"/>
        <w:ind w:left="0" w:firstLine="0"/>
        <w:jc w:val="both"/>
      </w:pPr>
      <w:r w:rsidRPr="001B4E90">
        <w:t>sytuacji kryzysowych lub traumatycznych;</w:t>
      </w:r>
    </w:p>
    <w:p w:rsidR="00C8070B" w:rsidRPr="001B4E90" w:rsidRDefault="00C8070B" w:rsidP="006B62DE">
      <w:pPr>
        <w:numPr>
          <w:ilvl w:val="0"/>
          <w:numId w:val="8"/>
        </w:numPr>
        <w:tabs>
          <w:tab w:val="left" w:pos="284"/>
          <w:tab w:val="left" w:pos="426"/>
        </w:tabs>
        <w:spacing w:line="276" w:lineRule="auto"/>
        <w:ind w:left="0" w:firstLine="0"/>
        <w:jc w:val="both"/>
      </w:pPr>
      <w:r w:rsidRPr="001B4E90">
        <w:t>rozpoznanych niepowodzeń szkolnych;</w:t>
      </w:r>
    </w:p>
    <w:p w:rsidR="00C8070B" w:rsidRPr="001B4E90" w:rsidRDefault="00C8070B" w:rsidP="006B62DE">
      <w:pPr>
        <w:numPr>
          <w:ilvl w:val="0"/>
          <w:numId w:val="8"/>
        </w:numPr>
        <w:tabs>
          <w:tab w:val="left" w:pos="284"/>
          <w:tab w:val="left" w:pos="426"/>
        </w:tabs>
        <w:spacing w:line="276" w:lineRule="auto"/>
        <w:ind w:left="0" w:firstLine="0"/>
        <w:jc w:val="both"/>
      </w:pPr>
      <w:r w:rsidRPr="001B4E90">
        <w:t>zaniedbań środowiskowych;</w:t>
      </w:r>
    </w:p>
    <w:p w:rsidR="00C8070B" w:rsidRPr="001B4E90" w:rsidRDefault="00C8070B" w:rsidP="006B62DE">
      <w:pPr>
        <w:numPr>
          <w:ilvl w:val="0"/>
          <w:numId w:val="8"/>
        </w:numPr>
        <w:tabs>
          <w:tab w:val="left" w:pos="284"/>
          <w:tab w:val="left" w:pos="426"/>
        </w:tabs>
        <w:spacing w:line="276" w:lineRule="auto"/>
        <w:ind w:left="0" w:firstLine="0"/>
        <w:jc w:val="both"/>
      </w:pPr>
      <w:r w:rsidRPr="001B4E90">
        <w:t>trudności adaptacyjnych;</w:t>
      </w:r>
    </w:p>
    <w:p w:rsidR="00C8070B" w:rsidRPr="001B4E90" w:rsidRDefault="00C8070B" w:rsidP="006B62DE">
      <w:pPr>
        <w:numPr>
          <w:ilvl w:val="0"/>
          <w:numId w:val="8"/>
        </w:numPr>
        <w:tabs>
          <w:tab w:val="left" w:pos="284"/>
          <w:tab w:val="left" w:pos="426"/>
        </w:tabs>
        <w:spacing w:line="276" w:lineRule="auto"/>
        <w:ind w:left="0" w:firstLine="0"/>
        <w:jc w:val="both"/>
      </w:pPr>
      <w:r w:rsidRPr="001B4E90">
        <w:t xml:space="preserve">odmienności kulturowej.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24.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both"/>
      </w:pPr>
      <w:r w:rsidRPr="001B4E90">
        <w:t>1. Pomoc psychologiczno-pedagogiczna jest organizowana w formie:</w:t>
      </w:r>
    </w:p>
    <w:p w:rsidR="00C8070B" w:rsidRPr="001B4E90" w:rsidRDefault="00C8070B" w:rsidP="00D40B2F">
      <w:pPr>
        <w:numPr>
          <w:ilvl w:val="0"/>
          <w:numId w:val="81"/>
        </w:numPr>
        <w:tabs>
          <w:tab w:val="clear" w:pos="2051"/>
          <w:tab w:val="left" w:pos="284"/>
          <w:tab w:val="left" w:pos="426"/>
          <w:tab w:val="num" w:pos="1440"/>
        </w:tabs>
        <w:spacing w:line="276" w:lineRule="auto"/>
        <w:ind w:left="0" w:firstLine="0"/>
        <w:jc w:val="both"/>
      </w:pPr>
      <w:r w:rsidRPr="001B4E90">
        <w:t>systemowych działań mających na celu rozpoznanie zainteresowań uczniów, w tym uczniów wybitnie zdolnych oraz zaplanowanie wsparcia mającego na celu rozwijanie ich zainteresowań i uzdolnień:</w:t>
      </w:r>
    </w:p>
    <w:p w:rsidR="00C8070B" w:rsidRPr="001B4E90" w:rsidRDefault="00C8070B" w:rsidP="00D40B2F">
      <w:pPr>
        <w:numPr>
          <w:ilvl w:val="0"/>
          <w:numId w:val="112"/>
        </w:numPr>
        <w:tabs>
          <w:tab w:val="left" w:pos="-720"/>
          <w:tab w:val="left" w:pos="-578"/>
          <w:tab w:val="left" w:pos="-294"/>
          <w:tab w:val="left" w:pos="-105"/>
          <w:tab w:val="left" w:pos="284"/>
          <w:tab w:val="left" w:pos="426"/>
          <w:tab w:val="left" w:pos="603"/>
        </w:tabs>
        <w:suppressAutoHyphens/>
        <w:autoSpaceDN w:val="0"/>
        <w:spacing w:line="276" w:lineRule="auto"/>
        <w:ind w:left="0" w:firstLine="0"/>
        <w:textAlignment w:val="baseline"/>
        <w:rPr>
          <w:kern w:val="3"/>
          <w:lang w:eastAsia="zh-CN"/>
        </w:rPr>
      </w:pPr>
      <w:r w:rsidRPr="001B4E90">
        <w:rPr>
          <w:iCs/>
          <w:shd w:val="clear" w:color="auto" w:fill="FFFFFF"/>
          <w:lang w:eastAsia="zh-CN"/>
        </w:rPr>
        <w:t>prowadzi się je przy wykorzystaniu aktywnych metod pracy,</w:t>
      </w:r>
    </w:p>
    <w:p w:rsidR="00C8070B" w:rsidRPr="001B4E90" w:rsidRDefault="00C8070B" w:rsidP="00D40B2F">
      <w:pPr>
        <w:numPr>
          <w:ilvl w:val="0"/>
          <w:numId w:val="112"/>
        </w:numPr>
        <w:tabs>
          <w:tab w:val="left" w:pos="-720"/>
          <w:tab w:val="left" w:pos="-578"/>
          <w:tab w:val="left" w:pos="-294"/>
          <w:tab w:val="left" w:pos="-105"/>
          <w:tab w:val="left" w:pos="284"/>
          <w:tab w:val="left" w:pos="426"/>
          <w:tab w:val="left" w:pos="603"/>
        </w:tabs>
        <w:suppressAutoHyphens/>
        <w:autoSpaceDN w:val="0"/>
        <w:spacing w:line="276" w:lineRule="auto"/>
        <w:ind w:left="0" w:firstLine="0"/>
        <w:textAlignment w:val="baseline"/>
        <w:rPr>
          <w:kern w:val="3"/>
          <w:lang w:eastAsia="zh-CN"/>
        </w:rPr>
      </w:pPr>
      <w:r w:rsidRPr="001B4E90">
        <w:rPr>
          <w:iCs/>
          <w:shd w:val="clear" w:color="auto" w:fill="FFFFFF"/>
          <w:lang w:eastAsia="zh-CN"/>
        </w:rPr>
        <w:t>liczba uczestników zajęć nie może przekroczyć 8 osób;</w:t>
      </w:r>
    </w:p>
    <w:p w:rsidR="00C8070B" w:rsidRPr="001B4E90" w:rsidRDefault="00C8070B" w:rsidP="00D40B2F">
      <w:pPr>
        <w:numPr>
          <w:ilvl w:val="0"/>
          <w:numId w:val="81"/>
        </w:numPr>
        <w:tabs>
          <w:tab w:val="clear" w:pos="2051"/>
          <w:tab w:val="left" w:pos="284"/>
          <w:tab w:val="left" w:pos="426"/>
          <w:tab w:val="num" w:pos="1440"/>
        </w:tabs>
        <w:spacing w:line="276" w:lineRule="auto"/>
        <w:ind w:left="0" w:firstLine="0"/>
        <w:jc w:val="both"/>
      </w:pPr>
      <w:r w:rsidRPr="001B4E90">
        <w:t>działań pedagogicznych mających na celu rozpoznanie indywidualnych potrzeb edukacyjnych i możliwości psychofizycznych uczniów oraz planowanie sposobów ich zaspokojenia;</w:t>
      </w:r>
    </w:p>
    <w:p w:rsidR="00C8070B" w:rsidRPr="001B4E90" w:rsidRDefault="00C8070B" w:rsidP="00D40B2F">
      <w:pPr>
        <w:numPr>
          <w:ilvl w:val="0"/>
          <w:numId w:val="81"/>
        </w:numPr>
        <w:tabs>
          <w:tab w:val="clear" w:pos="2051"/>
          <w:tab w:val="left" w:pos="284"/>
          <w:tab w:val="left" w:pos="426"/>
          <w:tab w:val="num" w:pos="1440"/>
        </w:tabs>
        <w:spacing w:line="276" w:lineRule="auto"/>
        <w:ind w:left="0" w:firstLine="0"/>
        <w:jc w:val="both"/>
      </w:pPr>
      <w:r w:rsidRPr="001B4E90">
        <w:t>zindywidualizowanej pracy z uczniem na obowiązkowych i dodatkowych zajęciach edukacyjnych;</w:t>
      </w:r>
    </w:p>
    <w:p w:rsidR="00C8070B" w:rsidRPr="001B4E90" w:rsidRDefault="00C8070B" w:rsidP="00D40B2F">
      <w:pPr>
        <w:numPr>
          <w:ilvl w:val="0"/>
          <w:numId w:val="81"/>
        </w:numPr>
        <w:tabs>
          <w:tab w:val="clear" w:pos="2051"/>
          <w:tab w:val="left" w:pos="284"/>
          <w:tab w:val="left" w:pos="426"/>
          <w:tab w:val="num" w:pos="1440"/>
        </w:tabs>
        <w:spacing w:line="276" w:lineRule="auto"/>
        <w:ind w:left="0" w:firstLine="0"/>
        <w:jc w:val="both"/>
      </w:pPr>
      <w:r w:rsidRPr="001B4E90">
        <w:t>zajęć dydaktyczno-wyrównawczych:</w:t>
      </w:r>
    </w:p>
    <w:p w:rsidR="00C8070B" w:rsidRPr="001B4E90" w:rsidRDefault="00C8070B" w:rsidP="00D40B2F">
      <w:pPr>
        <w:pStyle w:val="ListParagraph"/>
        <w:numPr>
          <w:ilvl w:val="0"/>
          <w:numId w:val="113"/>
        </w:numPr>
        <w:tabs>
          <w:tab w:val="left" w:pos="-720"/>
          <w:tab w:val="left" w:pos="-578"/>
          <w:tab w:val="left" w:pos="-294"/>
          <w:tab w:val="left" w:pos="284"/>
          <w:tab w:val="left" w:pos="426"/>
          <w:tab w:val="left" w:pos="1308"/>
        </w:tabs>
        <w:suppressAutoHyphens/>
        <w:autoSpaceDN w:val="0"/>
        <w:spacing w:line="276" w:lineRule="auto"/>
        <w:ind w:left="0" w:firstLine="0"/>
        <w:textAlignment w:val="baseline"/>
        <w:rPr>
          <w:kern w:val="3"/>
          <w:lang w:eastAsia="zh-CN"/>
        </w:rPr>
      </w:pPr>
      <w:r w:rsidRPr="001B4E90">
        <w:rPr>
          <w:iCs/>
          <w:shd w:val="clear" w:color="auto" w:fill="FFFFFF"/>
          <w:lang w:eastAsia="zh-CN"/>
        </w:rPr>
        <w:t>mających trudności w nauce w szczególności w spełnianiu wymagań edukacyjnych wynikających z podstawy programowej kształcenia ogólnego dla danego typu edukacyjnego,</w:t>
      </w:r>
    </w:p>
    <w:p w:rsidR="00C8070B" w:rsidRPr="001B4E90" w:rsidRDefault="00C8070B" w:rsidP="00D40B2F">
      <w:pPr>
        <w:pStyle w:val="ListParagraph"/>
        <w:numPr>
          <w:ilvl w:val="0"/>
          <w:numId w:val="113"/>
        </w:numPr>
        <w:tabs>
          <w:tab w:val="left" w:pos="-720"/>
          <w:tab w:val="left" w:pos="-578"/>
          <w:tab w:val="left" w:pos="-294"/>
          <w:tab w:val="left" w:pos="284"/>
          <w:tab w:val="left" w:pos="426"/>
          <w:tab w:val="left" w:pos="1308"/>
        </w:tabs>
        <w:suppressAutoHyphens/>
        <w:autoSpaceDN w:val="0"/>
        <w:spacing w:line="276" w:lineRule="auto"/>
        <w:ind w:left="0" w:firstLine="0"/>
        <w:textAlignment w:val="baseline"/>
        <w:rPr>
          <w:kern w:val="3"/>
          <w:lang w:eastAsia="zh-CN"/>
        </w:rPr>
      </w:pPr>
      <w:r w:rsidRPr="001B4E90">
        <w:rPr>
          <w:iCs/>
          <w:shd w:val="clear" w:color="auto" w:fill="FFFFFF"/>
          <w:lang w:eastAsia="zh-CN"/>
        </w:rPr>
        <w:t>liczba uczestników zajęć nie może przekroczyć 8 osób;</w:t>
      </w:r>
    </w:p>
    <w:p w:rsidR="00C8070B" w:rsidRPr="001B4E90" w:rsidRDefault="00C8070B" w:rsidP="00D40B2F">
      <w:pPr>
        <w:numPr>
          <w:ilvl w:val="0"/>
          <w:numId w:val="81"/>
        </w:numPr>
        <w:tabs>
          <w:tab w:val="clear" w:pos="2051"/>
          <w:tab w:val="left" w:pos="284"/>
          <w:tab w:val="left" w:pos="426"/>
          <w:tab w:val="num" w:pos="1440"/>
        </w:tabs>
        <w:spacing w:line="276" w:lineRule="auto"/>
        <w:ind w:left="0" w:firstLine="0"/>
        <w:jc w:val="both"/>
      </w:pPr>
      <w:r w:rsidRPr="001B4E90">
        <w:t>zajęć specjalistycznych: korekcyjno-kompensacyjnych, logopedycznych:</w:t>
      </w:r>
    </w:p>
    <w:p w:rsidR="00C8070B" w:rsidRPr="001B4E90" w:rsidRDefault="00C8070B" w:rsidP="00D40B2F">
      <w:pPr>
        <w:numPr>
          <w:ilvl w:val="0"/>
          <w:numId w:val="81"/>
        </w:numPr>
        <w:tabs>
          <w:tab w:val="clear" w:pos="2051"/>
          <w:tab w:val="left" w:pos="284"/>
          <w:tab w:val="left" w:pos="426"/>
          <w:tab w:val="num" w:pos="1440"/>
        </w:tabs>
        <w:spacing w:line="276" w:lineRule="auto"/>
        <w:ind w:left="0" w:firstLine="0"/>
        <w:jc w:val="both"/>
      </w:pPr>
      <w:r w:rsidRPr="001B4E90">
        <w:t xml:space="preserve">zajęć socjoterapeutycznych </w:t>
      </w:r>
      <w:r w:rsidRPr="001B4E90">
        <w:rPr>
          <w:iCs/>
          <w:shd w:val="clear" w:color="auto" w:fill="FFFFFF"/>
          <w:lang w:eastAsia="zh-CN"/>
        </w:rPr>
        <w:t>oraz innych zajęć o charakterze terapeutycznym - dla uczniów z dysfunkcjami i zaburzeniami utrudniającymi funkcjonowanie społeczne. Liczba uczestników tych zajęć wynosi do 10;</w:t>
      </w:r>
    </w:p>
    <w:p w:rsidR="00C8070B" w:rsidRPr="001B4E90" w:rsidRDefault="00C8070B" w:rsidP="00D40B2F">
      <w:pPr>
        <w:numPr>
          <w:ilvl w:val="0"/>
          <w:numId w:val="81"/>
        </w:numPr>
        <w:tabs>
          <w:tab w:val="clear" w:pos="2051"/>
          <w:tab w:val="left" w:pos="284"/>
          <w:tab w:val="left" w:pos="426"/>
          <w:tab w:val="num" w:pos="1440"/>
        </w:tabs>
        <w:spacing w:line="276" w:lineRule="auto"/>
        <w:ind w:left="0" w:firstLine="0"/>
        <w:jc w:val="both"/>
      </w:pPr>
      <w:r w:rsidRPr="001B4E90">
        <w:t>porad, konsultacji i warsztatów dla rodziców i nauczycieli;</w:t>
      </w:r>
    </w:p>
    <w:p w:rsidR="00C8070B" w:rsidRPr="001B4E90" w:rsidRDefault="00C8070B" w:rsidP="00D40B2F">
      <w:pPr>
        <w:numPr>
          <w:ilvl w:val="0"/>
          <w:numId w:val="81"/>
        </w:numPr>
        <w:tabs>
          <w:tab w:val="clear" w:pos="2051"/>
          <w:tab w:val="left" w:pos="284"/>
          <w:tab w:val="left" w:pos="426"/>
          <w:tab w:val="num" w:pos="1440"/>
        </w:tabs>
        <w:spacing w:line="276" w:lineRule="auto"/>
        <w:ind w:left="0" w:firstLine="0"/>
        <w:jc w:val="both"/>
      </w:pPr>
      <w:r w:rsidRPr="001B4E90">
        <w:t>porad dla uczniów;</w:t>
      </w:r>
    </w:p>
    <w:p w:rsidR="00C8070B" w:rsidRPr="001B4E90" w:rsidRDefault="00C8070B" w:rsidP="00D40B2F">
      <w:pPr>
        <w:numPr>
          <w:ilvl w:val="0"/>
          <w:numId w:val="81"/>
        </w:numPr>
        <w:tabs>
          <w:tab w:val="clear" w:pos="2051"/>
          <w:tab w:val="left" w:pos="284"/>
          <w:tab w:val="left" w:pos="426"/>
          <w:tab w:val="num" w:pos="1440"/>
        </w:tabs>
        <w:spacing w:line="276" w:lineRule="auto"/>
        <w:ind w:left="0" w:firstLine="0"/>
        <w:jc w:val="both"/>
      </w:pPr>
      <w:r w:rsidRPr="001B4E90">
        <w:t xml:space="preserve"> klas terapeutycznych;</w:t>
      </w:r>
    </w:p>
    <w:p w:rsidR="00C8070B" w:rsidRPr="001B4E90" w:rsidRDefault="00C8070B" w:rsidP="00D40B2F">
      <w:pPr>
        <w:numPr>
          <w:ilvl w:val="0"/>
          <w:numId w:val="81"/>
        </w:numPr>
        <w:tabs>
          <w:tab w:val="clear" w:pos="2051"/>
          <w:tab w:val="left" w:pos="284"/>
          <w:tab w:val="left" w:pos="426"/>
          <w:tab w:val="num" w:pos="900"/>
        </w:tabs>
        <w:spacing w:line="276" w:lineRule="auto"/>
        <w:ind w:left="0" w:firstLine="0"/>
        <w:jc w:val="both"/>
      </w:pPr>
      <w:r w:rsidRPr="001B4E90">
        <w:t xml:space="preserve"> działań na rzecz zorganizowania pomocy materialnej uczniom znajdującym się w trudnej sytuacji życiowej;</w:t>
      </w:r>
    </w:p>
    <w:p w:rsidR="00C8070B" w:rsidRPr="001B4E90" w:rsidRDefault="00C8070B" w:rsidP="00D40B2F">
      <w:pPr>
        <w:numPr>
          <w:ilvl w:val="0"/>
          <w:numId w:val="81"/>
        </w:numPr>
        <w:tabs>
          <w:tab w:val="clear" w:pos="2051"/>
          <w:tab w:val="left" w:pos="-720"/>
          <w:tab w:val="left" w:pos="-578"/>
          <w:tab w:val="left" w:pos="-294"/>
          <w:tab w:val="left" w:pos="284"/>
          <w:tab w:val="left" w:pos="426"/>
        </w:tabs>
        <w:suppressAutoHyphens/>
        <w:autoSpaceDN w:val="0"/>
        <w:spacing w:line="276" w:lineRule="auto"/>
        <w:ind w:left="0" w:firstLine="0"/>
        <w:textAlignment w:val="baseline"/>
        <w:rPr>
          <w:kern w:val="3"/>
          <w:lang w:eastAsia="zh-CN"/>
        </w:rPr>
      </w:pPr>
      <w:r w:rsidRPr="001B4E90">
        <w:rPr>
          <w:shd w:val="clear" w:color="auto" w:fill="FFFFFF"/>
          <w:lang w:eastAsia="zh-CN"/>
        </w:rPr>
        <w:t>zajęć związanych z wyborem kierunku kształcenia oraz planowaniem kształcenia i kariery zawodowej.</w:t>
      </w:r>
    </w:p>
    <w:p w:rsidR="00C8070B" w:rsidRPr="001B4E90" w:rsidRDefault="00C8070B" w:rsidP="006B62DE">
      <w:pPr>
        <w:tabs>
          <w:tab w:val="left" w:pos="0"/>
          <w:tab w:val="left" w:pos="142"/>
          <w:tab w:val="left" w:pos="240"/>
          <w:tab w:val="left" w:pos="284"/>
          <w:tab w:val="left" w:pos="426"/>
          <w:tab w:val="left" w:pos="993"/>
          <w:tab w:val="left" w:pos="1134"/>
        </w:tabs>
        <w:suppressAutoHyphens/>
        <w:autoSpaceDN w:val="0"/>
        <w:spacing w:line="276" w:lineRule="auto"/>
        <w:jc w:val="both"/>
        <w:textAlignment w:val="baseline"/>
        <w:rPr>
          <w:shd w:val="clear" w:color="auto" w:fill="FFFFFF"/>
          <w:lang w:eastAsia="zh-CN"/>
        </w:rPr>
      </w:pPr>
      <w:r w:rsidRPr="001B4E90">
        <w:rPr>
          <w:shd w:val="clear" w:color="auto" w:fill="FFFFFF"/>
          <w:lang w:eastAsia="zh-CN"/>
        </w:rPr>
        <w:t>2. O potrzebie objęcia ucznia pomocą psychologiczno-pedagogiczną informuje się rodziców ucznia albo pełnoletniego ucznia.</w:t>
      </w:r>
    </w:p>
    <w:p w:rsidR="00C8070B" w:rsidRPr="001B4E90" w:rsidRDefault="00C8070B" w:rsidP="006B62DE">
      <w:pPr>
        <w:tabs>
          <w:tab w:val="left" w:pos="0"/>
          <w:tab w:val="left" w:pos="142"/>
          <w:tab w:val="left" w:pos="240"/>
          <w:tab w:val="left" w:pos="284"/>
          <w:tab w:val="left" w:pos="426"/>
          <w:tab w:val="left" w:pos="993"/>
          <w:tab w:val="left" w:pos="1134"/>
        </w:tabs>
        <w:suppressAutoHyphens/>
        <w:autoSpaceDN w:val="0"/>
        <w:spacing w:line="276" w:lineRule="auto"/>
        <w:jc w:val="both"/>
        <w:textAlignment w:val="baseline"/>
        <w:rPr>
          <w:kern w:val="3"/>
          <w:lang w:eastAsia="zh-CN"/>
        </w:rPr>
      </w:pPr>
      <w:r w:rsidRPr="001B4E90">
        <w:rPr>
          <w:shd w:val="clear" w:color="auto" w:fill="FFFFFF"/>
          <w:lang w:eastAsia="zh-CN"/>
        </w:rPr>
        <w:t>3. 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rsidR="00C8070B" w:rsidRPr="001B4E90" w:rsidRDefault="00C8070B" w:rsidP="006B62DE">
      <w:pPr>
        <w:tabs>
          <w:tab w:val="left" w:pos="0"/>
          <w:tab w:val="left" w:pos="142"/>
          <w:tab w:val="left" w:pos="284"/>
          <w:tab w:val="left" w:pos="426"/>
          <w:tab w:val="left" w:pos="993"/>
          <w:tab w:val="left" w:pos="1134"/>
        </w:tabs>
        <w:autoSpaceDN w:val="0"/>
        <w:spacing w:line="276" w:lineRule="auto"/>
        <w:jc w:val="both"/>
        <w:textAlignment w:val="baseline"/>
        <w:rPr>
          <w:rFonts w:ascii="Calibri" w:hAnsi="Calibri" w:cs="Calibri"/>
          <w:kern w:val="3"/>
          <w:lang w:eastAsia="zh-CN"/>
        </w:rPr>
      </w:pPr>
      <w:r w:rsidRPr="001B4E90">
        <w:rPr>
          <w:iCs/>
          <w:shd w:val="clear" w:color="auto" w:fill="FFFFFF"/>
          <w:lang w:eastAsia="zh-CN"/>
        </w:rPr>
        <w:t>4. Formy i okres udzielania uczniowi pomocy psychologiczno-pedagogicznej oraz wymiar godzin, w którym poszczególne formy pomocy będą realizowane, są uwzględniane w indywidualnym programie edukacyjno-terapeutycznym.</w:t>
      </w:r>
    </w:p>
    <w:p w:rsidR="00C8070B" w:rsidRPr="001B4E90" w:rsidRDefault="00C8070B" w:rsidP="006B62DE">
      <w:pPr>
        <w:tabs>
          <w:tab w:val="left" w:pos="0"/>
          <w:tab w:val="left" w:pos="142"/>
          <w:tab w:val="left" w:pos="284"/>
          <w:tab w:val="left" w:pos="426"/>
          <w:tab w:val="left" w:pos="993"/>
          <w:tab w:val="left" w:pos="1134"/>
        </w:tabs>
        <w:suppressAutoHyphens/>
        <w:autoSpaceDN w:val="0"/>
        <w:spacing w:line="276" w:lineRule="auto"/>
        <w:jc w:val="both"/>
        <w:textAlignment w:val="baseline"/>
        <w:rPr>
          <w:kern w:val="3"/>
          <w:lang w:eastAsia="zh-CN"/>
        </w:rPr>
      </w:pPr>
      <w:r w:rsidRPr="001B4E90">
        <w:rPr>
          <w:iCs/>
          <w:shd w:val="clear" w:color="auto" w:fill="FFFFFF"/>
          <w:lang w:eastAsia="zh-CN"/>
        </w:rPr>
        <w:t xml:space="preserve">5. Godzina zajęć rozwijających uzdolnienia i zajęć dydaktyczno-wyrównawczych trwa 45 minut, a godzina zajęć specjalistycznych – 60 minut. </w:t>
      </w:r>
      <w:r w:rsidRPr="001B4E90">
        <w:rPr>
          <w:shd w:val="clear" w:color="auto" w:fill="FFFFFF"/>
          <w:lang w:eastAsia="zh-CN"/>
        </w:rPr>
        <w:t xml:space="preserve">Dyrektor decyduje, w uzasadnionych przypadkach, </w:t>
      </w:r>
      <w:r w:rsidRPr="001B4E90">
        <w:rPr>
          <w:shd w:val="clear" w:color="auto" w:fill="FFFFFF"/>
          <w:lang w:eastAsia="zh-CN"/>
        </w:rPr>
        <w:tab/>
        <w:t>o prowadzeniu zajęć specjalistycznych w czasie krótszym niż 60 minut, przy zachowaniu ustalonego dla ucznia łącznego tygodniowego czasu trwania tych zajęć.</w:t>
      </w:r>
    </w:p>
    <w:p w:rsidR="00C8070B" w:rsidRPr="001B4E90" w:rsidRDefault="00C8070B" w:rsidP="006B62DE">
      <w:pPr>
        <w:tabs>
          <w:tab w:val="left" w:pos="0"/>
          <w:tab w:val="left" w:pos="142"/>
          <w:tab w:val="left" w:pos="284"/>
          <w:tab w:val="left" w:pos="426"/>
          <w:tab w:val="left" w:pos="993"/>
          <w:tab w:val="left" w:pos="1134"/>
        </w:tabs>
        <w:suppressAutoHyphens/>
        <w:autoSpaceDN w:val="0"/>
        <w:spacing w:line="276" w:lineRule="auto"/>
        <w:jc w:val="both"/>
        <w:textAlignment w:val="baseline"/>
        <w:rPr>
          <w:iCs/>
          <w:shd w:val="clear" w:color="auto" w:fill="FFFFFF"/>
          <w:lang w:eastAsia="zh-CN"/>
        </w:rPr>
      </w:pPr>
      <w:r w:rsidRPr="001B4E90">
        <w:rPr>
          <w:iCs/>
          <w:shd w:val="clear" w:color="auto" w:fill="FFFFFF"/>
          <w:lang w:eastAsia="zh-CN"/>
        </w:rPr>
        <w:t>6. Wymiar godzin poszczególnych form udzielania uczniom pomocy psychologiczno-pedagogicznej dyrektor szkoły ustala, biorąc pod uwagę wszystkie godziny, które w danym roku szkolnym mogą być przeznaczone na realizację tych form.</w:t>
      </w:r>
    </w:p>
    <w:p w:rsidR="00C8070B" w:rsidRPr="001B4E90" w:rsidRDefault="00C8070B" w:rsidP="006B62DE">
      <w:pPr>
        <w:tabs>
          <w:tab w:val="left" w:pos="0"/>
          <w:tab w:val="left" w:pos="142"/>
          <w:tab w:val="left" w:pos="284"/>
          <w:tab w:val="left" w:pos="426"/>
          <w:tab w:val="left" w:pos="993"/>
          <w:tab w:val="left" w:pos="1134"/>
        </w:tabs>
        <w:suppressAutoHyphens/>
        <w:autoSpaceDN w:val="0"/>
        <w:spacing w:line="276" w:lineRule="auto"/>
        <w:jc w:val="both"/>
        <w:textAlignment w:val="baseline"/>
        <w:rPr>
          <w:kern w:val="3"/>
          <w:lang w:eastAsia="zh-CN"/>
        </w:rPr>
      </w:pPr>
      <w:r w:rsidRPr="001B4E90">
        <w:rPr>
          <w:iCs/>
          <w:shd w:val="clear" w:color="auto" w:fill="FFFFFF"/>
          <w:lang w:eastAsia="zh-CN"/>
        </w:rPr>
        <w:t>7. Pomocy psychologiczno-pedagogicznej udzielają uczniom nauczyciele oraz specjaliści posiadający kwalifikacje odpowiednie do rodzaju prowadzonych zajęć.</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center"/>
        <w:rPr>
          <w:bCs/>
        </w:rPr>
      </w:pPr>
      <w:r w:rsidRPr="001B4E90">
        <w:rPr>
          <w:bCs/>
        </w:rPr>
        <w:t xml:space="preserve">§ 25. </w:t>
      </w:r>
    </w:p>
    <w:p w:rsidR="00C8070B" w:rsidRPr="001B4E90" w:rsidRDefault="00C8070B" w:rsidP="006B62DE">
      <w:pPr>
        <w:tabs>
          <w:tab w:val="left" w:pos="284"/>
          <w:tab w:val="left" w:pos="426"/>
        </w:tabs>
        <w:spacing w:line="276" w:lineRule="auto"/>
        <w:jc w:val="center"/>
        <w:rPr>
          <w:bCs/>
        </w:rPr>
      </w:pPr>
      <w:r w:rsidRPr="001B4E90">
        <w:rPr>
          <w:bCs/>
        </w:rPr>
        <w:t>(uchylony)</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center"/>
        <w:rPr>
          <w:bCs/>
        </w:rPr>
      </w:pPr>
      <w:r w:rsidRPr="001B4E90">
        <w:rPr>
          <w:bCs/>
        </w:rPr>
        <w:t xml:space="preserve">§ 26.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Zainteresowania uczniów oraz ich uzdolnienia rozpoznawane są w formie wywiadów z rodzicami, uczniem, prowadzenia obserwacji pedagogicznych oraz z opinii i orzeczeń poradni psychologiczno-pedagogicznych. </w:t>
      </w:r>
    </w:p>
    <w:p w:rsidR="00C8070B" w:rsidRPr="001B4E90" w:rsidRDefault="00C8070B" w:rsidP="006B62DE">
      <w:pPr>
        <w:tabs>
          <w:tab w:val="left" w:pos="284"/>
          <w:tab w:val="left" w:pos="426"/>
        </w:tabs>
        <w:spacing w:line="276" w:lineRule="auto"/>
        <w:jc w:val="both"/>
        <w:rPr>
          <w:strike/>
        </w:rPr>
      </w:pPr>
      <w:r w:rsidRPr="001B4E90">
        <w:rPr>
          <w:bCs/>
        </w:rPr>
        <w:t xml:space="preserve">2. </w:t>
      </w:r>
      <w:r w:rsidRPr="001B4E90">
        <w:t xml:space="preserve">W przypadku stwierdzenia szczególnych uzdolnień, wychowawca klasy lub nauczyciel edukacji przedmiotowej składa wniosek do dyrektora szkoły o objęcie ucznia opieką. </w:t>
      </w:r>
    </w:p>
    <w:p w:rsidR="00C8070B" w:rsidRPr="001B4E90" w:rsidRDefault="00C8070B" w:rsidP="006B62DE">
      <w:pPr>
        <w:tabs>
          <w:tab w:val="left" w:pos="284"/>
          <w:tab w:val="left" w:pos="426"/>
        </w:tabs>
        <w:spacing w:line="276" w:lineRule="auto"/>
        <w:jc w:val="both"/>
        <w:rPr>
          <w:bCs/>
        </w:rPr>
      </w:pPr>
      <w:r w:rsidRPr="001B4E90">
        <w:rPr>
          <w:bCs/>
        </w:rPr>
        <w:t xml:space="preserve">3. </w:t>
      </w:r>
      <w:r w:rsidRPr="001B4E90">
        <w:t xml:space="preserve">W szkole organizuje się kółka zainteresowań zgodnie z zainteresowaniami i uzdolnieniami uczniów. </w:t>
      </w:r>
    </w:p>
    <w:p w:rsidR="00C8070B" w:rsidRPr="001B4E90" w:rsidRDefault="00C8070B" w:rsidP="006B62DE">
      <w:pPr>
        <w:tabs>
          <w:tab w:val="left" w:pos="284"/>
          <w:tab w:val="left" w:pos="426"/>
        </w:tabs>
        <w:spacing w:line="276" w:lineRule="auto"/>
        <w:jc w:val="both"/>
      </w:pPr>
      <w:r w:rsidRPr="001B4E90">
        <w:rPr>
          <w:bCs/>
        </w:rPr>
        <w:t xml:space="preserve">4. </w:t>
      </w:r>
      <w:r w:rsidRPr="001B4E90">
        <w:t xml:space="preserve">Dyrektor szkoły, po upływie co najmniej jednego roku nauki, a w uzasadnionych przypadkach po śródrocznej klasyfikacji udziela uczniowi zdolnemu zgody na indywidualny tok nauki lub indywidualny program nauki, zgodnie z zasadami opisanym w § 85 statutu szkoły. </w:t>
      </w:r>
    </w:p>
    <w:p w:rsidR="00C8070B" w:rsidRPr="001B4E90" w:rsidRDefault="00C8070B" w:rsidP="006B62DE">
      <w:pPr>
        <w:tabs>
          <w:tab w:val="left" w:pos="284"/>
          <w:tab w:val="left" w:pos="426"/>
        </w:tabs>
        <w:spacing w:line="276" w:lineRule="auto"/>
        <w:jc w:val="both"/>
      </w:pPr>
      <w:r w:rsidRPr="001B4E90">
        <w:rPr>
          <w:bCs/>
        </w:rPr>
        <w:t xml:space="preserve">5. </w:t>
      </w:r>
      <w:r w:rsidRPr="001B4E90">
        <w:t xml:space="preserve">Organizowane w szkole konkursy, olimpiady, turnieje stanowią formę rozwoju uzdolnień i ich prezentacji. Uczniowie awansujący do kolejnych etapów objęci są specjalną opieką nauczyciela. </w:t>
      </w:r>
    </w:p>
    <w:p w:rsidR="00C8070B" w:rsidRPr="001B4E90" w:rsidRDefault="00C8070B" w:rsidP="006B62DE">
      <w:pPr>
        <w:tabs>
          <w:tab w:val="left" w:pos="284"/>
          <w:tab w:val="left" w:pos="426"/>
        </w:tabs>
        <w:spacing w:line="276" w:lineRule="auto"/>
        <w:jc w:val="both"/>
      </w:pPr>
      <w:r w:rsidRPr="001B4E90">
        <w:rPr>
          <w:bCs/>
        </w:rPr>
        <w:t xml:space="preserve">6. </w:t>
      </w:r>
      <w:r w:rsidRPr="001B4E90">
        <w:t xml:space="preserve">W szkole działa Zespół ds. Wspierania Uzdolnień. Zadania Zespołu określa oddzielny dokument.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center"/>
        <w:rPr>
          <w:bCs/>
        </w:rPr>
      </w:pPr>
      <w:r w:rsidRPr="001B4E90">
        <w:rPr>
          <w:bCs/>
        </w:rPr>
        <w:t xml:space="preserve">§ 27.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both"/>
      </w:pPr>
      <w:r w:rsidRPr="001B4E90">
        <w:t>Indywidualizacja pracy z uczniem na obowiązkowych i dodatkowych zajęciach polega na:</w:t>
      </w:r>
    </w:p>
    <w:p w:rsidR="00C8070B" w:rsidRPr="001B4E90" w:rsidRDefault="00C8070B" w:rsidP="00D40B2F">
      <w:pPr>
        <w:numPr>
          <w:ilvl w:val="0"/>
          <w:numId w:val="82"/>
        </w:numPr>
        <w:tabs>
          <w:tab w:val="left" w:pos="284"/>
          <w:tab w:val="left" w:pos="426"/>
        </w:tabs>
        <w:spacing w:line="276" w:lineRule="auto"/>
        <w:ind w:left="0" w:firstLine="0"/>
        <w:jc w:val="both"/>
      </w:pPr>
      <w:r w:rsidRPr="001B4E90">
        <w:t>dostosowywaniu tempa pracy do możliwości percepcyjnych ucznia;</w:t>
      </w:r>
    </w:p>
    <w:p w:rsidR="00C8070B" w:rsidRPr="001B4E90" w:rsidRDefault="00C8070B" w:rsidP="00D40B2F">
      <w:pPr>
        <w:numPr>
          <w:ilvl w:val="0"/>
          <w:numId w:val="82"/>
        </w:numPr>
        <w:tabs>
          <w:tab w:val="left" w:pos="284"/>
          <w:tab w:val="left" w:pos="426"/>
        </w:tabs>
        <w:spacing w:line="276" w:lineRule="auto"/>
        <w:ind w:left="0" w:firstLine="0"/>
        <w:jc w:val="both"/>
      </w:pPr>
      <w:r w:rsidRPr="001B4E90">
        <w:t>dostosowaniu poziomu wymagań edukacyjnych do możliwości percepcyjnych, intelektualnych i fizycznych ucznia;</w:t>
      </w:r>
    </w:p>
    <w:p w:rsidR="00C8070B" w:rsidRPr="001B4E90" w:rsidRDefault="00C8070B" w:rsidP="00D40B2F">
      <w:pPr>
        <w:numPr>
          <w:ilvl w:val="0"/>
          <w:numId w:val="82"/>
        </w:numPr>
        <w:tabs>
          <w:tab w:val="left" w:pos="284"/>
          <w:tab w:val="left" w:pos="426"/>
        </w:tabs>
        <w:spacing w:line="276" w:lineRule="auto"/>
        <w:ind w:left="0" w:firstLine="0"/>
        <w:jc w:val="both"/>
      </w:pPr>
      <w:r w:rsidRPr="001B4E90">
        <w:t xml:space="preserve"> przyjęciu adekwatnych metod nauczania i sprawdzania wiadomości i umiejętności ucznia;</w:t>
      </w:r>
    </w:p>
    <w:p w:rsidR="00C8070B" w:rsidRPr="001B4E90" w:rsidRDefault="00C8070B" w:rsidP="00D40B2F">
      <w:pPr>
        <w:numPr>
          <w:ilvl w:val="0"/>
          <w:numId w:val="82"/>
        </w:numPr>
        <w:tabs>
          <w:tab w:val="left" w:pos="284"/>
          <w:tab w:val="left" w:pos="426"/>
        </w:tabs>
        <w:spacing w:line="276" w:lineRule="auto"/>
        <w:ind w:left="0" w:firstLine="0"/>
        <w:jc w:val="both"/>
      </w:pPr>
      <w:r w:rsidRPr="001B4E90">
        <w:t>umożliwianiu uczniowi z niepełnosprawnością korzystania ze specjalistycznego wyposażenia i środków dydaktycznych;</w:t>
      </w:r>
    </w:p>
    <w:p w:rsidR="00C8070B" w:rsidRPr="001B4E90" w:rsidRDefault="00C8070B" w:rsidP="00D40B2F">
      <w:pPr>
        <w:numPr>
          <w:ilvl w:val="0"/>
          <w:numId w:val="82"/>
        </w:numPr>
        <w:tabs>
          <w:tab w:val="left" w:pos="284"/>
          <w:tab w:val="left" w:pos="426"/>
        </w:tabs>
        <w:spacing w:line="276" w:lineRule="auto"/>
        <w:ind w:left="0" w:firstLine="0"/>
        <w:jc w:val="both"/>
      </w:pPr>
      <w:r w:rsidRPr="001B4E90">
        <w:t xml:space="preserve">różnicowaniu stopnia trudności i form prac domowych;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28.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Zajęcia dydaktyczno – wyrównawcze organizuje się dla uczniów, którzy mają znaczne trudności w uzyskiwaniu osiągnięć z zakresu określonych zajęć edukacyjnych, wynikających z podstawy programowej. Zajęcia prowadzone są przez nauczycieli właściwych zajęć edukacyjnych. Liczba uczestników zajęć nie może przekraczać 8 osób. </w:t>
      </w:r>
    </w:p>
    <w:p w:rsidR="00C8070B" w:rsidRPr="001B4E90" w:rsidRDefault="00C8070B" w:rsidP="00D40B2F">
      <w:pPr>
        <w:numPr>
          <w:ilvl w:val="0"/>
          <w:numId w:val="83"/>
        </w:numPr>
        <w:tabs>
          <w:tab w:val="clear" w:pos="720"/>
          <w:tab w:val="left" w:pos="284"/>
          <w:tab w:val="num" w:pos="360"/>
          <w:tab w:val="left" w:pos="426"/>
        </w:tabs>
        <w:spacing w:line="276" w:lineRule="auto"/>
        <w:ind w:left="0" w:firstLine="0"/>
        <w:jc w:val="both"/>
      </w:pPr>
      <w:r w:rsidRPr="001B4E90">
        <w:t xml:space="preserve">Objęcie ucznia zajęciami dydaktyczno- wyrównawczymi i specjalistycznymi wymaga zgody rodziców. </w:t>
      </w:r>
    </w:p>
    <w:p w:rsidR="00C8070B" w:rsidRPr="001B4E90" w:rsidRDefault="00C8070B" w:rsidP="00D40B2F">
      <w:pPr>
        <w:numPr>
          <w:ilvl w:val="0"/>
          <w:numId w:val="83"/>
        </w:numPr>
        <w:tabs>
          <w:tab w:val="clear" w:pos="720"/>
          <w:tab w:val="left" w:pos="284"/>
          <w:tab w:val="left" w:pos="360"/>
          <w:tab w:val="left" w:pos="426"/>
        </w:tabs>
        <w:spacing w:line="276" w:lineRule="auto"/>
        <w:ind w:left="0" w:firstLine="0"/>
        <w:jc w:val="both"/>
      </w:pPr>
      <w:r w:rsidRPr="001B4E90">
        <w:t xml:space="preserve">Zajęcia dydaktyczno- wyrównawcze prowadzi się w grupach międzyoddziałowych </w:t>
      </w:r>
    </w:p>
    <w:p w:rsidR="00C8070B" w:rsidRPr="001B4E90" w:rsidRDefault="00C8070B" w:rsidP="006B62DE">
      <w:pPr>
        <w:tabs>
          <w:tab w:val="left" w:pos="284"/>
          <w:tab w:val="left" w:pos="360"/>
          <w:tab w:val="left" w:pos="426"/>
        </w:tabs>
        <w:spacing w:line="276" w:lineRule="auto"/>
        <w:jc w:val="both"/>
      </w:pPr>
      <w:r w:rsidRPr="001B4E90">
        <w:t xml:space="preserve">i oddziałowych. dyrektor szkoły wskazuje nauczyciela do prowadzenia zajęć dydaktyczno-wyrównawczych spośród nauczycieli właściwych zajęć edukacyjnych. </w:t>
      </w:r>
    </w:p>
    <w:p w:rsidR="00C8070B" w:rsidRPr="001B4E90" w:rsidRDefault="00C8070B" w:rsidP="00D40B2F">
      <w:pPr>
        <w:numPr>
          <w:ilvl w:val="0"/>
          <w:numId w:val="83"/>
        </w:numPr>
        <w:tabs>
          <w:tab w:val="clear" w:pos="720"/>
          <w:tab w:val="left" w:pos="284"/>
          <w:tab w:val="left" w:pos="360"/>
          <w:tab w:val="left" w:pos="426"/>
        </w:tabs>
        <w:spacing w:line="276" w:lineRule="auto"/>
        <w:ind w:left="0" w:firstLine="0"/>
        <w:jc w:val="both"/>
      </w:pPr>
      <w:r w:rsidRPr="001B4E90">
        <w:t xml:space="preserve">Za zgodą organu prowadzącego liczba dzieci biorących udział w zajęciach dydaktyczno –wyrównawczych może być niższa, niż określona w § 26 pkt. 1. </w:t>
      </w:r>
    </w:p>
    <w:p w:rsidR="00C8070B" w:rsidRPr="001B4E90" w:rsidRDefault="00C8070B" w:rsidP="00D40B2F">
      <w:pPr>
        <w:numPr>
          <w:ilvl w:val="0"/>
          <w:numId w:val="83"/>
        </w:numPr>
        <w:tabs>
          <w:tab w:val="clear" w:pos="720"/>
          <w:tab w:val="left" w:pos="284"/>
          <w:tab w:val="left" w:pos="360"/>
          <w:tab w:val="left" w:pos="426"/>
        </w:tabs>
        <w:spacing w:line="276" w:lineRule="auto"/>
        <w:ind w:left="0" w:firstLine="0"/>
        <w:jc w:val="both"/>
      </w:pPr>
      <w:r w:rsidRPr="001B4E90">
        <w:t xml:space="preserve">O zakończeniu zajęć dydaktyczno-wyrównawczych decyduje dyrektor szkoły, po zasięgnięciu opinii nauczyciela prowadzącego te zajęcia lub na podstawie opinii Zespołu, o którym mowa w § 34 statutu szkoły. </w:t>
      </w:r>
    </w:p>
    <w:p w:rsidR="00C8070B" w:rsidRPr="001B4E90" w:rsidRDefault="00C8070B" w:rsidP="00D40B2F">
      <w:pPr>
        <w:numPr>
          <w:ilvl w:val="0"/>
          <w:numId w:val="83"/>
        </w:numPr>
        <w:tabs>
          <w:tab w:val="clear" w:pos="720"/>
          <w:tab w:val="left" w:pos="284"/>
          <w:tab w:val="left" w:pos="360"/>
          <w:tab w:val="left" w:pos="426"/>
        </w:tabs>
        <w:spacing w:line="276" w:lineRule="auto"/>
        <w:ind w:left="0" w:firstLine="0"/>
        <w:jc w:val="both"/>
      </w:pPr>
      <w:r w:rsidRPr="001B4E90">
        <w:t xml:space="preserve">Nauczyciel zajęć dydaktyczno-wyrównawczych jest obowiązany prowadzić dokumentację w formie dziennika zajęć pozalekcyjnych oraz systematycznie dokonywać ewaluacji pracy własnej, a także badań przyrostu wiedzy i umiejętności uczniów objętych tą formą pomocy. </w:t>
      </w:r>
    </w:p>
    <w:p w:rsidR="00C8070B" w:rsidRPr="001B4E90" w:rsidRDefault="00C8070B" w:rsidP="006B62DE">
      <w:pPr>
        <w:tabs>
          <w:tab w:val="left" w:pos="284"/>
          <w:tab w:val="left" w:pos="360"/>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29.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Zajęcia specjalistyczne organizowane w miarę potrzeb to:</w:t>
      </w:r>
    </w:p>
    <w:p w:rsidR="00C8070B" w:rsidRPr="001B4E90" w:rsidRDefault="00C8070B" w:rsidP="006B62DE">
      <w:pPr>
        <w:numPr>
          <w:ilvl w:val="0"/>
          <w:numId w:val="9"/>
        </w:numPr>
        <w:tabs>
          <w:tab w:val="left" w:pos="284"/>
          <w:tab w:val="left" w:pos="426"/>
        </w:tabs>
        <w:spacing w:line="276" w:lineRule="auto"/>
        <w:ind w:left="0" w:firstLine="0"/>
        <w:jc w:val="both"/>
      </w:pPr>
      <w:r w:rsidRPr="001B4E90">
        <w:t>korekcyjno</w:t>
      </w:r>
      <w:r w:rsidRPr="001B4E90">
        <w:rPr>
          <w:bCs/>
        </w:rPr>
        <w:t xml:space="preserve">– </w:t>
      </w:r>
      <w:r w:rsidRPr="001B4E90">
        <w:t>kompensacyjne, organizowane dla uczniów, u których stwierdzono specyficzne trudności w uczeniu się; zajęcia prowadzą nauczyciele posiadający przygotowanie w zakresie terapii pedagogicznej; liczba uczestników zajęć wynosi do 5 uczniów;</w:t>
      </w:r>
    </w:p>
    <w:p w:rsidR="00C8070B" w:rsidRPr="001B4E90" w:rsidRDefault="00C8070B" w:rsidP="006B62DE">
      <w:pPr>
        <w:numPr>
          <w:ilvl w:val="0"/>
          <w:numId w:val="9"/>
        </w:numPr>
        <w:tabs>
          <w:tab w:val="left" w:pos="284"/>
          <w:tab w:val="left" w:pos="426"/>
        </w:tabs>
        <w:spacing w:line="276" w:lineRule="auto"/>
        <w:ind w:left="0" w:firstLine="0"/>
        <w:jc w:val="both"/>
      </w:pPr>
      <w:r w:rsidRPr="001B4E90">
        <w:t>logopedyczne, organizowane dla uczniów z zaburzeniami mowy, które powodują zakłócenia komunikacji językowej; zajęcia prowadzą nauczyciele posiadający przygotowanie w zakresie logopedii; liczba uczestników zajęć do 4 dzieci;</w:t>
      </w:r>
    </w:p>
    <w:p w:rsidR="00C8070B" w:rsidRPr="001B4E90" w:rsidRDefault="00C8070B" w:rsidP="006B62DE">
      <w:pPr>
        <w:numPr>
          <w:ilvl w:val="0"/>
          <w:numId w:val="9"/>
        </w:numPr>
        <w:tabs>
          <w:tab w:val="left" w:pos="284"/>
          <w:tab w:val="left" w:pos="426"/>
        </w:tabs>
        <w:spacing w:line="276" w:lineRule="auto"/>
        <w:ind w:left="0" w:firstLine="0"/>
        <w:jc w:val="both"/>
      </w:pPr>
      <w:r w:rsidRPr="001B4E90">
        <w:t xml:space="preserve">socjoterapeutyczne oraz inne zajęcia o charakterze terapeutycznym, organizowane dla uczniów z dysfunkcjami i zaburzeniami utrudniającymi funkcjonowanie społeczne. Liczba uczestników zajęć wynosi do 10 uczniów. </w:t>
      </w:r>
    </w:p>
    <w:p w:rsidR="00C8070B" w:rsidRPr="001B4E90" w:rsidRDefault="00C8070B" w:rsidP="006B62DE">
      <w:pPr>
        <w:tabs>
          <w:tab w:val="left" w:pos="284"/>
          <w:tab w:val="left" w:pos="426"/>
        </w:tabs>
        <w:spacing w:line="276" w:lineRule="auto"/>
        <w:jc w:val="both"/>
      </w:pPr>
      <w:r w:rsidRPr="001B4E90">
        <w:t xml:space="preserve">W szkole organizowane mogą być zajęcia terapeutyczne: muzykoterapia, choreoterapia i inne w zależności od potrzeb. </w:t>
      </w:r>
    </w:p>
    <w:p w:rsidR="00C8070B" w:rsidRPr="001B4E90" w:rsidRDefault="00C8070B" w:rsidP="006B62DE">
      <w:pPr>
        <w:tabs>
          <w:tab w:val="left" w:pos="284"/>
          <w:tab w:val="left" w:pos="426"/>
        </w:tabs>
        <w:spacing w:line="276" w:lineRule="auto"/>
        <w:jc w:val="both"/>
      </w:pPr>
      <w:r w:rsidRPr="001B4E90">
        <w:rPr>
          <w:bCs/>
        </w:rPr>
        <w:t xml:space="preserve">2. </w:t>
      </w:r>
      <w:r w:rsidRPr="001B4E90">
        <w:t xml:space="preserve">Zajęcia specjalistyczne i korekcyjno-kompensacyjne prowadzą nauczyciele i specjaliści posiadający kwalifikacje odpowiednie do rodzaju zajęć.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30.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 Za zgodą organu prowadzącego, w szczególnie uzasadnionych przypadkach, zajęcia specjalistyczne mogą być prowadzone indywidualnie.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31.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O objęciu dziecka zajęciami dydaktyczno-wyrównawczymi lub zajęciami specjalistycznymi decyduje dyrektor szkoły. </w:t>
      </w:r>
    </w:p>
    <w:p w:rsidR="00C8070B" w:rsidRPr="001B4E90" w:rsidRDefault="00C8070B" w:rsidP="006B62DE">
      <w:pPr>
        <w:tabs>
          <w:tab w:val="left" w:pos="284"/>
          <w:tab w:val="left" w:pos="426"/>
        </w:tabs>
        <w:spacing w:line="276" w:lineRule="auto"/>
        <w:jc w:val="center"/>
        <w:rPr>
          <w:bCs/>
        </w:rPr>
      </w:pPr>
      <w:r w:rsidRPr="001B4E90">
        <w:rPr>
          <w:bCs/>
        </w:rPr>
        <w:t xml:space="preserve">§ 32.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O zakończeniu udzielania pomocy w formie zajęć specjalistycznych decyduje dyrektor szkoły na wniosek rodziców lub nauczyciela prowadzącego zajęcia.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33.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W celu współorganizowania kształcenia integracyjnego szkoła, za zgodą organu prowadzącego, zatrudnia nauczyciela posiadającego kwalifikacje w zakresie pedagogiki specjalnej oraz pomoc nauczyciela.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34.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 xml:space="preserve">Porad dla rodziców i nauczycieli udzielają, w zależności od potrzeb, pedagog, psycholog, logopeda oraz inni nauczyciele posiadający przygotowanie do prowadzenia zajęć specjalistycznych, w terminach podawanych na tablicy ogłoszeń dla rodziców.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35.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 xml:space="preserve">W szkole, dwa razy w roku prowadzone są warsztaty dla rodziców, w celu doskonalenia umiejętności z zakresu komunikacji społecznej oraz umiejętności wychowawczych. Informacja o warsztatach umieszczana jest na dwa tygodnie przed datą ich realizacji na tablicy ogłoszeń dla rodziców.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36.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W celu objęcia ucznia całościowa pomocą psychologiczno-pedagogiczną oraz zintegrowania oddziaływań pomocowych w szkole funkcjonują Zespoły d/s Pomocy Pedagogiczno-Psychologicznej, odrębne dla poziomów kształcenia. </w:t>
      </w:r>
    </w:p>
    <w:p w:rsidR="00C8070B" w:rsidRPr="001B4E90" w:rsidRDefault="00C8070B" w:rsidP="006B62DE">
      <w:pPr>
        <w:tabs>
          <w:tab w:val="left" w:pos="284"/>
          <w:tab w:val="left" w:pos="426"/>
        </w:tabs>
        <w:spacing w:line="276" w:lineRule="auto"/>
        <w:jc w:val="both"/>
      </w:pPr>
      <w:r w:rsidRPr="001B4E90">
        <w:rPr>
          <w:bCs/>
        </w:rPr>
        <w:t>2</w:t>
      </w:r>
      <w:r w:rsidRPr="001B4E90">
        <w:t>. Do zadań Zespołu należy w szczególności:</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t>rozpoznawanie możliwości psychofizycznych oraz indywidualnych potrzeb rozwojowych i edukacyjnych uczniów, w tym:</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t>rozpoznawanie przyczyn niepowodzeń określenie form i sposobów udzielania uczniom pomocy psychologiczno-pedagogicznej, odpowiednio do dokonanego rozpoznania;</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t>dokonywanie okresowej oceny efektywności pomocy udzielanej uczniom, w tym efektywności prowadzonych zajęć specjalistycznych, rewalidacyjnych i innych zajęć, stosownie do potrzeb oraz przedstawianie wniosków i zaleceń do dalszej pracy z uczniem:</w:t>
      </w:r>
    </w:p>
    <w:p w:rsidR="00C8070B" w:rsidRPr="001B4E90" w:rsidRDefault="00C8070B" w:rsidP="00D40B2F">
      <w:pPr>
        <w:numPr>
          <w:ilvl w:val="1"/>
          <w:numId w:val="84"/>
        </w:numPr>
        <w:tabs>
          <w:tab w:val="left" w:pos="284"/>
          <w:tab w:val="left" w:pos="426"/>
        </w:tabs>
        <w:spacing w:line="276" w:lineRule="auto"/>
        <w:ind w:left="0" w:firstLine="0"/>
        <w:jc w:val="both"/>
      </w:pPr>
      <w:r w:rsidRPr="001B4E90">
        <w:t>szkolnych;</w:t>
      </w:r>
    </w:p>
    <w:p w:rsidR="00C8070B" w:rsidRPr="001B4E90" w:rsidRDefault="00C8070B" w:rsidP="00D40B2F">
      <w:pPr>
        <w:numPr>
          <w:ilvl w:val="1"/>
          <w:numId w:val="84"/>
        </w:numPr>
        <w:tabs>
          <w:tab w:val="left" w:pos="284"/>
          <w:tab w:val="left" w:pos="426"/>
        </w:tabs>
        <w:spacing w:line="276" w:lineRule="auto"/>
        <w:ind w:left="0" w:firstLine="0"/>
        <w:jc w:val="both"/>
      </w:pPr>
      <w:r w:rsidRPr="001B4E90">
        <w:t xml:space="preserve"> rozpoznawanie ryzyka wystąpienia specyficznych trudności w uczeniu się;</w:t>
      </w:r>
    </w:p>
    <w:p w:rsidR="00C8070B" w:rsidRPr="001B4E90" w:rsidRDefault="00C8070B" w:rsidP="00D40B2F">
      <w:pPr>
        <w:numPr>
          <w:ilvl w:val="1"/>
          <w:numId w:val="84"/>
        </w:numPr>
        <w:tabs>
          <w:tab w:val="left" w:pos="284"/>
          <w:tab w:val="left" w:pos="426"/>
        </w:tabs>
        <w:spacing w:line="276" w:lineRule="auto"/>
        <w:ind w:left="0" w:firstLine="0"/>
        <w:jc w:val="both"/>
      </w:pPr>
      <w:r w:rsidRPr="001B4E90">
        <w:t xml:space="preserve">rozpoznawanie i rozwijanie predyspozycji i uzdolnień. </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t>opracowywanie i wdrażanie indywidualnych programów edukacyjno- terapeutycznych dla uczniów niepełnosprawnych oraz indywidualnych programów edukacyjno-terapeutycznych dla uczniów niedostosowanych społecznie oraz zagrożonych niedostosowaniem społecznym;</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t>opracowywanie i wdrażanie planów działań wspierających dla uczniów posiadających opinię poradni psychologiczno-pedagogicznej oraz uczniów, u których dokonano rozpoznania w § 22 statutu szkoły;</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t>podejmowanie działań wychowawczych i opiekuńczych, w tym rozwiązywanie problemów wychowawczych;</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t>organizowanie, koordynowanie i prowadzenie różnych form pomocy psychologiczno-pedagogicznej dla uczniów, ich rodziców i nauczycieli;</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t>podejmowanie działań mediacyjnych i interwencyjnych wobec uczniów, rodziców i nauczycieli;</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t xml:space="preserve"> wspieranie rodziców w innych działaniach wyrównujących szanse edukacyjne uczniów;</w:t>
      </w:r>
    </w:p>
    <w:p w:rsidR="00C8070B" w:rsidRPr="001B4E90" w:rsidRDefault="00C8070B" w:rsidP="00D40B2F">
      <w:pPr>
        <w:numPr>
          <w:ilvl w:val="0"/>
          <w:numId w:val="84"/>
        </w:numPr>
        <w:tabs>
          <w:tab w:val="clear" w:pos="851"/>
          <w:tab w:val="left" w:pos="284"/>
          <w:tab w:val="left" w:pos="426"/>
          <w:tab w:val="num" w:pos="720"/>
        </w:tabs>
        <w:spacing w:line="276" w:lineRule="auto"/>
        <w:ind w:left="0" w:firstLine="0"/>
        <w:jc w:val="both"/>
      </w:pPr>
      <w:r w:rsidRPr="001B4E90">
        <w:rPr>
          <w:bCs/>
        </w:rPr>
        <w:t xml:space="preserve"> </w:t>
      </w:r>
      <w:r w:rsidRPr="001B4E90">
        <w:t xml:space="preserve">współpraca z instytucjami wspierającymi planowanie i realizację zadań z zakresu pomocy psychologiczno-pedagogicznej. </w:t>
      </w:r>
    </w:p>
    <w:p w:rsidR="00C8070B" w:rsidRPr="001B4E90" w:rsidRDefault="00C8070B" w:rsidP="006B62DE">
      <w:pPr>
        <w:tabs>
          <w:tab w:val="left" w:pos="284"/>
          <w:tab w:val="left" w:pos="426"/>
        </w:tabs>
        <w:spacing w:line="276" w:lineRule="auto"/>
        <w:jc w:val="both"/>
      </w:pPr>
      <w:r w:rsidRPr="001B4E90">
        <w:rPr>
          <w:bCs/>
        </w:rPr>
        <w:t xml:space="preserve">3. </w:t>
      </w:r>
      <w:r w:rsidRPr="001B4E90">
        <w:t xml:space="preserve">W skład każdego Zespołu wchodzą; pedagog jako przewodniczący, nauczyciele obowiązkowych zajęć u ucznia, którego sprawa jest rozpatrywana, specjaliści zatrudnieni w szkole oraz wychowawca. </w:t>
      </w:r>
    </w:p>
    <w:p w:rsidR="00C8070B" w:rsidRPr="001B4E90" w:rsidRDefault="00C8070B" w:rsidP="006B62DE">
      <w:pPr>
        <w:tabs>
          <w:tab w:val="left" w:pos="284"/>
          <w:tab w:val="left" w:pos="426"/>
        </w:tabs>
        <w:spacing w:line="276" w:lineRule="auto"/>
        <w:jc w:val="both"/>
      </w:pPr>
      <w:r w:rsidRPr="001B4E90">
        <w:rPr>
          <w:bCs/>
        </w:rPr>
        <w:t xml:space="preserve">4. </w:t>
      </w:r>
      <w:r w:rsidRPr="001B4E90">
        <w:t xml:space="preserve">Rodzice ucznia mogą uczestniczyć w pracach Zespołu, w części dotyczącej ich dziecka. O terminie posiedzenia Zespołu i możliwości uczestnictwa w jego pracach zawiadamia rodziców, na piśmie, dyrektor szkoły. </w:t>
      </w:r>
    </w:p>
    <w:p w:rsidR="00C8070B" w:rsidRPr="001B4E90" w:rsidRDefault="00C8070B" w:rsidP="006B62DE">
      <w:pPr>
        <w:tabs>
          <w:tab w:val="left" w:pos="284"/>
          <w:tab w:val="left" w:pos="426"/>
        </w:tabs>
        <w:spacing w:line="276" w:lineRule="auto"/>
        <w:jc w:val="both"/>
      </w:pPr>
      <w:r w:rsidRPr="001B4E90">
        <w:rPr>
          <w:bCs/>
        </w:rPr>
        <w:t xml:space="preserve">5. </w:t>
      </w:r>
      <w:r w:rsidRPr="001B4E90">
        <w:t xml:space="preserve">W przypadku nieobecności rodziców na posiedzeniu Zespołu, dyrektor szkoły informuje na piśmie rodziców ucznia o przyjętych przez Zespół ustaleniach. </w:t>
      </w:r>
    </w:p>
    <w:p w:rsidR="00C8070B" w:rsidRPr="001B4E90" w:rsidRDefault="00C8070B" w:rsidP="006B62DE">
      <w:pPr>
        <w:tabs>
          <w:tab w:val="left" w:pos="284"/>
          <w:tab w:val="left" w:pos="426"/>
        </w:tabs>
        <w:spacing w:line="276" w:lineRule="auto"/>
        <w:jc w:val="both"/>
      </w:pPr>
      <w:r w:rsidRPr="001B4E90">
        <w:rPr>
          <w:bCs/>
        </w:rPr>
        <w:t xml:space="preserve">6. </w:t>
      </w:r>
      <w:r w:rsidRPr="001B4E90">
        <w:t xml:space="preserve">Na wniosek dyrektora szkoły w pracach Zespołu może uczestniczyć także przedstawiciel organu prowadzącego i przedstawiciel poradni psychologiczno-pedagogicznej, w tym poradni specjalistycznej, w rejonie której znajduje się szkoła.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37.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Zespół zajmuje się diagnozowaniem uczniów, planowaniem pomocy psychologiczno-pedagogicznej, realizacją jej i badaniem efektywności działań w przypadkach:</w:t>
      </w:r>
    </w:p>
    <w:p w:rsidR="00C8070B" w:rsidRPr="001B4E90" w:rsidRDefault="00C8070B" w:rsidP="00D40B2F">
      <w:pPr>
        <w:numPr>
          <w:ilvl w:val="0"/>
          <w:numId w:val="85"/>
        </w:numPr>
        <w:tabs>
          <w:tab w:val="left" w:pos="284"/>
          <w:tab w:val="left" w:pos="426"/>
        </w:tabs>
        <w:spacing w:line="276" w:lineRule="auto"/>
        <w:ind w:left="0" w:firstLine="0"/>
        <w:jc w:val="both"/>
      </w:pPr>
      <w:r w:rsidRPr="001B4E90">
        <w:t>„z urzędu”, gdy uczeń posiada opinię poradni pedagogiczno-psychologicznej;</w:t>
      </w:r>
    </w:p>
    <w:p w:rsidR="00C8070B" w:rsidRPr="001B4E90" w:rsidRDefault="00C8070B" w:rsidP="00D40B2F">
      <w:pPr>
        <w:numPr>
          <w:ilvl w:val="0"/>
          <w:numId w:val="85"/>
        </w:numPr>
        <w:tabs>
          <w:tab w:val="left" w:pos="284"/>
          <w:tab w:val="left" w:pos="426"/>
        </w:tabs>
        <w:spacing w:line="276" w:lineRule="auto"/>
        <w:ind w:left="0" w:firstLine="0"/>
        <w:jc w:val="both"/>
      </w:pPr>
      <w:r w:rsidRPr="001B4E90">
        <w:t xml:space="preserve">na wniosek nauczyciela, gdy stosowane przez niego formy pomocy nie przyniosły oczekiwanej poprawy; </w:t>
      </w:r>
    </w:p>
    <w:p w:rsidR="00C8070B" w:rsidRPr="001B4E90" w:rsidRDefault="00C8070B" w:rsidP="00D40B2F">
      <w:pPr>
        <w:numPr>
          <w:ilvl w:val="0"/>
          <w:numId w:val="85"/>
        </w:numPr>
        <w:tabs>
          <w:tab w:val="left" w:pos="284"/>
          <w:tab w:val="left" w:pos="426"/>
        </w:tabs>
        <w:spacing w:line="276" w:lineRule="auto"/>
        <w:ind w:left="0" w:firstLine="0"/>
        <w:jc w:val="both"/>
      </w:pPr>
      <w:r w:rsidRPr="001B4E90">
        <w:t xml:space="preserve">na wniosek ucznia lub jego rodziców (prawnych opiekunów).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38. </w:t>
      </w:r>
    </w:p>
    <w:p w:rsidR="00C8070B" w:rsidRPr="001B4E90" w:rsidRDefault="00C8070B" w:rsidP="006B62DE">
      <w:pPr>
        <w:tabs>
          <w:tab w:val="left" w:pos="284"/>
          <w:tab w:val="left" w:pos="426"/>
        </w:tabs>
        <w:spacing w:line="276" w:lineRule="auto"/>
        <w:jc w:val="center"/>
        <w:rPr>
          <w:bCs/>
        </w:rPr>
      </w:pPr>
      <w:r w:rsidRPr="001B4E90">
        <w:rPr>
          <w:bCs/>
        </w:rPr>
        <w:t>(uchylony)</w:t>
      </w:r>
    </w:p>
    <w:p w:rsidR="00C8070B" w:rsidRPr="001B4E90" w:rsidRDefault="00C8070B" w:rsidP="006B62DE">
      <w:pPr>
        <w:tabs>
          <w:tab w:val="left" w:pos="284"/>
          <w:tab w:val="left" w:pos="426"/>
        </w:tabs>
        <w:spacing w:line="276" w:lineRule="auto"/>
        <w:jc w:val="both"/>
        <w:rPr>
          <w:strike/>
        </w:rPr>
      </w:pPr>
    </w:p>
    <w:p w:rsidR="00C8070B" w:rsidRPr="001B4E90" w:rsidRDefault="00C8070B" w:rsidP="006B62DE">
      <w:pPr>
        <w:tabs>
          <w:tab w:val="left" w:pos="284"/>
          <w:tab w:val="left" w:pos="426"/>
        </w:tabs>
        <w:spacing w:line="276" w:lineRule="auto"/>
        <w:jc w:val="center"/>
        <w:rPr>
          <w:bCs/>
        </w:rPr>
      </w:pPr>
      <w:r w:rsidRPr="001B4E90">
        <w:rPr>
          <w:bCs/>
        </w:rPr>
        <w:t xml:space="preserve">§ 39. </w:t>
      </w:r>
    </w:p>
    <w:p w:rsidR="00C8070B" w:rsidRPr="001B4E90" w:rsidRDefault="00C8070B" w:rsidP="006B62DE">
      <w:pPr>
        <w:tabs>
          <w:tab w:val="left" w:pos="284"/>
          <w:tab w:val="left" w:pos="426"/>
        </w:tabs>
        <w:spacing w:line="276" w:lineRule="auto"/>
        <w:jc w:val="center"/>
        <w:rPr>
          <w:bCs/>
        </w:rPr>
      </w:pPr>
      <w:r w:rsidRPr="001B4E90">
        <w:rPr>
          <w:bCs/>
        </w:rPr>
        <w:t>(uchylony)</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40.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Wsparcie merytoryczne dla nauczycieli, wychowawców i specjalistów udzielających pomocy psychologiczno-pedagogicznej udziela Poradnia Psychologiczno-Pedagogiczna w Koszalinie na zasadach określonych w zawartym porozumieniu pomiędzy stronami.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41.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Do zadań pedagoga i psychologa należy: </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prowadzenie badań i działań diagnostycznych dotyczących uczniów, w tym diagnozowanie indywidualnych potrzeb rozwojowych i edukacyjnych oraz możliwości psychofizycznych, a także wspieranie mocnych stron ucznia;</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minimalizowanie skutków zaburzeń rozwojowych, zapobieganie zaburzeniom zachowania oraz inicjowanie i organizowanie różnych form pomocy psychologiczno-pedagogicznej w środowisku szkolnym i pozaszkolnym ucznia;</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prowadzenie terapii indywidualnej i grupowej;</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wspieranie rodziców w innych działaniach wyrównujących szanse edukacyjne uczniów;</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rozpoznawanie i analizowanie przyczyn niepowodzeń edukacyjnych;</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określanie form i sposobów udzielania uczniom pomocy psychologiczno- pedagogicznej zarówno uczniom, rodzicom, jak i nauczycielom;</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organizowanie, koordynowanie i prowadzenie różnych form pomocy psychologiczno – pedagogicznej, odpowiednio do rozpoznanych potrzeb;</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podejmowanie działań wychowawczych i profilaktycznych wynikających z programu wychowawczego i profilaktyki w stosunku do uczniów z udziałem rodziców i wychowawców;</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działanie na rzecz zorganizowania opieki i pomocy materialnej uczniom znajdującym się w trudnej sytuacji życiowej;</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 prowadzenie warsztatów dla rodziców oraz udzielanie im indywidualnych porad w zakresie wychowania;</w:t>
      </w:r>
    </w:p>
    <w:p w:rsidR="00C8070B" w:rsidRPr="001B4E90" w:rsidRDefault="00C8070B" w:rsidP="006B62DE">
      <w:pPr>
        <w:numPr>
          <w:ilvl w:val="0"/>
          <w:numId w:val="10"/>
        </w:numPr>
        <w:tabs>
          <w:tab w:val="left" w:pos="284"/>
          <w:tab w:val="left" w:pos="426"/>
        </w:tabs>
        <w:spacing w:line="276" w:lineRule="auto"/>
        <w:ind w:left="0" w:firstLine="0"/>
        <w:jc w:val="both"/>
      </w:pPr>
      <w:r w:rsidRPr="001B4E90">
        <w:t>wspomaganie i pomoc nauczycielom w realizacji programu wychowawczego i profilaktyki;</w:t>
      </w:r>
    </w:p>
    <w:p w:rsidR="00C8070B" w:rsidRPr="001B4E90" w:rsidRDefault="00C8070B" w:rsidP="006B62DE">
      <w:pPr>
        <w:numPr>
          <w:ilvl w:val="0"/>
          <w:numId w:val="10"/>
        </w:numPr>
        <w:tabs>
          <w:tab w:val="left" w:pos="284"/>
          <w:tab w:val="left" w:pos="426"/>
        </w:tabs>
        <w:spacing w:line="276" w:lineRule="auto"/>
        <w:ind w:left="0" w:firstLine="0"/>
        <w:jc w:val="both"/>
      </w:pPr>
      <w:r w:rsidRPr="001B4E90">
        <w:t>diagnozowanie dojrzałości szkolnej („0”);</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udział w opracowywaniu programów profilaktyki; </w:t>
      </w:r>
    </w:p>
    <w:p w:rsidR="00C8070B" w:rsidRPr="001B4E90" w:rsidRDefault="00C8070B" w:rsidP="006B62DE">
      <w:pPr>
        <w:numPr>
          <w:ilvl w:val="0"/>
          <w:numId w:val="10"/>
        </w:numPr>
        <w:tabs>
          <w:tab w:val="left" w:pos="284"/>
          <w:tab w:val="left" w:pos="426"/>
        </w:tabs>
        <w:spacing w:line="276" w:lineRule="auto"/>
        <w:ind w:left="0" w:firstLine="0"/>
        <w:jc w:val="both"/>
      </w:pPr>
      <w:r w:rsidRPr="001B4E90">
        <w:t>przewodniczenie Zespołom d/s Pomocy Psychologiczno-Pedagogicznej;</w:t>
      </w:r>
    </w:p>
    <w:p w:rsidR="00C8070B" w:rsidRPr="001B4E90" w:rsidRDefault="00C8070B" w:rsidP="006B62DE">
      <w:pPr>
        <w:numPr>
          <w:ilvl w:val="0"/>
          <w:numId w:val="10"/>
        </w:numPr>
        <w:tabs>
          <w:tab w:val="left" w:pos="284"/>
          <w:tab w:val="left" w:pos="426"/>
        </w:tabs>
        <w:spacing w:line="276" w:lineRule="auto"/>
        <w:ind w:left="0" w:firstLine="0"/>
        <w:jc w:val="both"/>
      </w:pPr>
      <w:r w:rsidRPr="001B4E90">
        <w:t>realizacja zadań przypisanych Zespołom;</w:t>
      </w:r>
    </w:p>
    <w:p w:rsidR="00C8070B" w:rsidRPr="001B4E90" w:rsidRDefault="00C8070B" w:rsidP="006B62DE">
      <w:pPr>
        <w:numPr>
          <w:ilvl w:val="0"/>
          <w:numId w:val="10"/>
        </w:numPr>
        <w:tabs>
          <w:tab w:val="left" w:pos="284"/>
          <w:tab w:val="left" w:pos="426"/>
        </w:tabs>
        <w:spacing w:line="276" w:lineRule="auto"/>
        <w:ind w:left="0" w:firstLine="0"/>
        <w:jc w:val="both"/>
      </w:pPr>
      <w:r w:rsidRPr="001B4E90">
        <w:t xml:space="preserve">prowadzenie odpowiedniej dokumentacji pracy, zgodnie z odrębnymi przepisami.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center"/>
        <w:rPr>
          <w:bCs/>
        </w:rPr>
      </w:pPr>
      <w:r w:rsidRPr="001B4E90">
        <w:rPr>
          <w:bCs/>
        </w:rPr>
        <w:t xml:space="preserve">§ 42.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Do zadań logopedy należy:</w:t>
      </w:r>
    </w:p>
    <w:p w:rsidR="00C8070B" w:rsidRPr="001B4E90" w:rsidRDefault="00C8070B" w:rsidP="006B62DE">
      <w:pPr>
        <w:numPr>
          <w:ilvl w:val="0"/>
          <w:numId w:val="11"/>
        </w:numPr>
        <w:tabs>
          <w:tab w:val="left" w:pos="284"/>
          <w:tab w:val="left" w:pos="426"/>
        </w:tabs>
        <w:spacing w:line="276" w:lineRule="auto"/>
        <w:ind w:left="0" w:firstLine="0"/>
        <w:jc w:val="both"/>
      </w:pPr>
      <w:r w:rsidRPr="001B4E90">
        <w:t>przeprowadzenie wstępnych badań dzieci z grupy zerowej w celu ustalenia stanu mowy, w tym mowy głośnej i pisma – wytypowanie dzieci do pomocy logopedycznej;</w:t>
      </w:r>
    </w:p>
    <w:p w:rsidR="00C8070B" w:rsidRPr="001B4E90" w:rsidRDefault="00C8070B" w:rsidP="006B62DE">
      <w:pPr>
        <w:numPr>
          <w:ilvl w:val="0"/>
          <w:numId w:val="11"/>
        </w:numPr>
        <w:tabs>
          <w:tab w:val="left" w:pos="284"/>
          <w:tab w:val="left" w:pos="426"/>
        </w:tabs>
        <w:spacing w:line="276" w:lineRule="auto"/>
        <w:ind w:left="0" w:firstLine="0"/>
        <w:jc w:val="both"/>
      </w:pPr>
      <w:r w:rsidRPr="001B4E90">
        <w:t>diagnozowanie logopedyczne oraz – odpowiednio do jego wyników – organizowanie pomocy logopedycznej;</w:t>
      </w:r>
    </w:p>
    <w:p w:rsidR="00C8070B" w:rsidRPr="001B4E90" w:rsidRDefault="00C8070B" w:rsidP="006B62DE">
      <w:pPr>
        <w:numPr>
          <w:ilvl w:val="0"/>
          <w:numId w:val="11"/>
        </w:numPr>
        <w:tabs>
          <w:tab w:val="left" w:pos="284"/>
          <w:tab w:val="left" w:pos="426"/>
        </w:tabs>
        <w:spacing w:line="276" w:lineRule="auto"/>
        <w:ind w:left="0" w:firstLine="0"/>
        <w:jc w:val="both"/>
      </w:pPr>
      <w:r w:rsidRPr="001B4E90">
        <w:t>prowadzenie systematycznych ćwiczeń logopedycznych indywidualnych lub w grupach;</w:t>
      </w:r>
    </w:p>
    <w:p w:rsidR="00C8070B" w:rsidRPr="001B4E90" w:rsidRDefault="00C8070B" w:rsidP="006B62DE">
      <w:pPr>
        <w:numPr>
          <w:ilvl w:val="0"/>
          <w:numId w:val="11"/>
        </w:numPr>
        <w:tabs>
          <w:tab w:val="left" w:pos="284"/>
          <w:tab w:val="left" w:pos="426"/>
        </w:tabs>
        <w:spacing w:line="276" w:lineRule="auto"/>
        <w:ind w:left="0" w:firstLine="0"/>
        <w:jc w:val="both"/>
      </w:pPr>
      <w:r w:rsidRPr="001B4E90">
        <w:t>utrzymywanie stałego kontaktu z rodzicami ucznia wymagającego intensywnych ćwiczeń – udzielanie instruktażu dla rodziców;</w:t>
      </w:r>
    </w:p>
    <w:p w:rsidR="00C8070B" w:rsidRPr="001B4E90" w:rsidRDefault="00C8070B" w:rsidP="006B62DE">
      <w:pPr>
        <w:numPr>
          <w:ilvl w:val="0"/>
          <w:numId w:val="11"/>
        </w:numPr>
        <w:tabs>
          <w:tab w:val="left" w:pos="284"/>
          <w:tab w:val="left" w:pos="426"/>
        </w:tabs>
        <w:spacing w:line="276" w:lineRule="auto"/>
        <w:ind w:left="0" w:firstLine="0"/>
        <w:jc w:val="both"/>
      </w:pPr>
      <w:r w:rsidRPr="001B4E90">
        <w:t>udzielanie instruktażu nauczycielom, dotyczących prowadzenia prostych ćwiczeń logopedycznych, usprawniających narządy artykulacyjne, aparat oddechowy i fonacyjny u dzieci wymagających pomocy logopedycznej;</w:t>
      </w:r>
    </w:p>
    <w:p w:rsidR="00C8070B" w:rsidRPr="001B4E90" w:rsidRDefault="00C8070B" w:rsidP="006B62DE">
      <w:pPr>
        <w:numPr>
          <w:ilvl w:val="0"/>
          <w:numId w:val="11"/>
        </w:numPr>
        <w:tabs>
          <w:tab w:val="left" w:pos="284"/>
          <w:tab w:val="left" w:pos="426"/>
        </w:tabs>
        <w:spacing w:line="276" w:lineRule="auto"/>
        <w:ind w:left="0" w:firstLine="0"/>
        <w:jc w:val="both"/>
      </w:pPr>
      <w:r w:rsidRPr="001B4E90">
        <w:t>prowadzenie terapii logopedycznej poprzez prowadzenie raz w miesiącu ćwiczeń logopedycznych we wszystkich grupach zerowych;</w:t>
      </w:r>
    </w:p>
    <w:p w:rsidR="00C8070B" w:rsidRPr="001B4E90" w:rsidRDefault="00C8070B" w:rsidP="006B62DE">
      <w:pPr>
        <w:numPr>
          <w:ilvl w:val="0"/>
          <w:numId w:val="11"/>
        </w:numPr>
        <w:tabs>
          <w:tab w:val="left" w:pos="284"/>
          <w:tab w:val="left" w:pos="426"/>
        </w:tabs>
        <w:spacing w:line="276" w:lineRule="auto"/>
        <w:ind w:left="0" w:firstLine="0"/>
        <w:jc w:val="both"/>
      </w:pPr>
      <w:r w:rsidRPr="001B4E90">
        <w:t xml:space="preserve">prowadzenie pomocy psychologiczno –pedagogicznej; </w:t>
      </w:r>
    </w:p>
    <w:p w:rsidR="00C8070B" w:rsidRPr="001B4E90" w:rsidRDefault="00C8070B" w:rsidP="006B62DE">
      <w:pPr>
        <w:numPr>
          <w:ilvl w:val="0"/>
          <w:numId w:val="11"/>
        </w:numPr>
        <w:tabs>
          <w:tab w:val="left" w:pos="284"/>
          <w:tab w:val="left" w:pos="426"/>
        </w:tabs>
        <w:spacing w:line="276" w:lineRule="auto"/>
        <w:ind w:left="0" w:firstLine="0"/>
        <w:jc w:val="both"/>
      </w:pPr>
      <w:r w:rsidRPr="001B4E90">
        <w:t>udział w pracach Zespołu ds. Pomocy Psychologiczno-Pedagogicznej;</w:t>
      </w:r>
    </w:p>
    <w:p w:rsidR="00C8070B" w:rsidRPr="001B4E90" w:rsidRDefault="00C8070B" w:rsidP="006B62DE">
      <w:pPr>
        <w:numPr>
          <w:ilvl w:val="0"/>
          <w:numId w:val="11"/>
        </w:numPr>
        <w:tabs>
          <w:tab w:val="left" w:pos="284"/>
          <w:tab w:val="left" w:pos="426"/>
        </w:tabs>
        <w:spacing w:line="276" w:lineRule="auto"/>
        <w:ind w:left="0" w:firstLine="0"/>
        <w:jc w:val="both"/>
      </w:pPr>
      <w:r w:rsidRPr="001B4E90">
        <w:t>stała współpraca z pedagogiem i nauczycielami prowadzącymi zajęcia korekcyjno – kompensacyjne;</w:t>
      </w:r>
    </w:p>
    <w:p w:rsidR="00C8070B" w:rsidRPr="001B4E90" w:rsidRDefault="00C8070B" w:rsidP="006B62DE">
      <w:pPr>
        <w:numPr>
          <w:ilvl w:val="0"/>
          <w:numId w:val="11"/>
        </w:numPr>
        <w:tabs>
          <w:tab w:val="left" w:pos="284"/>
          <w:tab w:val="left" w:pos="426"/>
        </w:tabs>
        <w:spacing w:line="276" w:lineRule="auto"/>
        <w:ind w:left="0" w:firstLine="0"/>
        <w:jc w:val="both"/>
      </w:pPr>
      <w:r w:rsidRPr="001B4E90">
        <w:t>organizowanie i prowadzenie pogadanek dla nauczycieli i rodziców dotyczących rozwoju mowy;</w:t>
      </w:r>
    </w:p>
    <w:p w:rsidR="00C8070B" w:rsidRPr="001B4E90" w:rsidRDefault="00C8070B" w:rsidP="006B62DE">
      <w:pPr>
        <w:numPr>
          <w:ilvl w:val="0"/>
          <w:numId w:val="11"/>
        </w:numPr>
        <w:tabs>
          <w:tab w:val="left" w:pos="284"/>
          <w:tab w:val="left" w:pos="426"/>
        </w:tabs>
        <w:spacing w:line="276" w:lineRule="auto"/>
        <w:ind w:left="0" w:firstLine="0"/>
        <w:jc w:val="both"/>
      </w:pPr>
      <w:r w:rsidRPr="001B4E90">
        <w:t>podejmowanie działań profilaktycznych zapobiegających powstawaniu zaburzeń komunikacji językowej, w tym współpraca z najbliższym środowiskiem ucznia;</w:t>
      </w:r>
    </w:p>
    <w:p w:rsidR="00C8070B" w:rsidRPr="001B4E90" w:rsidRDefault="00C8070B" w:rsidP="006B62DE">
      <w:pPr>
        <w:numPr>
          <w:ilvl w:val="0"/>
          <w:numId w:val="11"/>
        </w:numPr>
        <w:tabs>
          <w:tab w:val="left" w:pos="284"/>
          <w:tab w:val="left" w:pos="426"/>
        </w:tabs>
        <w:spacing w:line="276" w:lineRule="auto"/>
        <w:ind w:left="0" w:firstLine="0"/>
        <w:jc w:val="both"/>
      </w:pPr>
      <w:r w:rsidRPr="001B4E90">
        <w:t>organizacja i opieka nad gabinetem logopedycznym;</w:t>
      </w:r>
    </w:p>
    <w:p w:rsidR="00C8070B" w:rsidRPr="001B4E90" w:rsidRDefault="00C8070B" w:rsidP="006B62DE">
      <w:pPr>
        <w:numPr>
          <w:ilvl w:val="0"/>
          <w:numId w:val="11"/>
        </w:numPr>
        <w:tabs>
          <w:tab w:val="left" w:pos="284"/>
          <w:tab w:val="left" w:pos="426"/>
        </w:tabs>
        <w:spacing w:line="276" w:lineRule="auto"/>
        <w:ind w:left="0" w:firstLine="0"/>
        <w:jc w:val="both"/>
      </w:pPr>
      <w:r w:rsidRPr="001B4E90">
        <w:t xml:space="preserve">prowadzenie odpowiedniej dokumentacji pracy, zgodnie z odrębnymi przepisami.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center"/>
        <w:rPr>
          <w:bCs/>
        </w:rPr>
      </w:pPr>
      <w:r w:rsidRPr="001B4E90">
        <w:rPr>
          <w:bCs/>
        </w:rPr>
        <w:t xml:space="preserve">§ 43.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Szkoła zapewnia uczniom z orzeczoną niepełnosprawnością lub niedostosowanych społecznie:</w:t>
      </w:r>
    </w:p>
    <w:p w:rsidR="00C8070B" w:rsidRPr="001B4E90" w:rsidRDefault="00C8070B" w:rsidP="006B62DE">
      <w:pPr>
        <w:numPr>
          <w:ilvl w:val="0"/>
          <w:numId w:val="12"/>
        </w:numPr>
        <w:tabs>
          <w:tab w:val="left" w:pos="284"/>
          <w:tab w:val="left" w:pos="426"/>
        </w:tabs>
        <w:spacing w:line="276" w:lineRule="auto"/>
        <w:ind w:left="0" w:firstLine="0"/>
        <w:jc w:val="both"/>
      </w:pPr>
      <w:r w:rsidRPr="001B4E90">
        <w:t>realizację zaleceń zawartych w orzeczeniu o potrzebie kształcenia specjalnego;</w:t>
      </w:r>
    </w:p>
    <w:p w:rsidR="00C8070B" w:rsidRPr="001B4E90" w:rsidRDefault="00C8070B" w:rsidP="006B62DE">
      <w:pPr>
        <w:numPr>
          <w:ilvl w:val="0"/>
          <w:numId w:val="12"/>
        </w:numPr>
        <w:tabs>
          <w:tab w:val="left" w:pos="284"/>
          <w:tab w:val="left" w:pos="426"/>
        </w:tabs>
        <w:spacing w:line="276" w:lineRule="auto"/>
        <w:ind w:left="0" w:firstLine="0"/>
        <w:jc w:val="both"/>
      </w:pPr>
      <w:r w:rsidRPr="001B4E90">
        <w:t>odpowiednie warunki do pobytu w szkole, sprzęt specjalistyczny i środki dydaktyczne;</w:t>
      </w:r>
    </w:p>
    <w:p w:rsidR="00C8070B" w:rsidRPr="001B4E90" w:rsidRDefault="00C8070B" w:rsidP="006B62DE">
      <w:pPr>
        <w:numPr>
          <w:ilvl w:val="0"/>
          <w:numId w:val="12"/>
        </w:numPr>
        <w:tabs>
          <w:tab w:val="left" w:pos="284"/>
          <w:tab w:val="left" w:pos="426"/>
        </w:tabs>
        <w:spacing w:line="276" w:lineRule="auto"/>
        <w:ind w:left="0" w:firstLine="0"/>
        <w:jc w:val="both"/>
      </w:pPr>
      <w:r w:rsidRPr="001B4E90">
        <w:t>realizację programów nauczania dostosowanych do indywidualnych potrzeb edukacyjnych i możliwości psychofizycznych ucznia;</w:t>
      </w:r>
    </w:p>
    <w:p w:rsidR="00C8070B" w:rsidRPr="001B4E90" w:rsidRDefault="00C8070B" w:rsidP="006B62DE">
      <w:pPr>
        <w:numPr>
          <w:ilvl w:val="0"/>
          <w:numId w:val="12"/>
        </w:numPr>
        <w:tabs>
          <w:tab w:val="left" w:pos="284"/>
          <w:tab w:val="left" w:pos="426"/>
        </w:tabs>
        <w:spacing w:line="276" w:lineRule="auto"/>
        <w:ind w:left="0" w:firstLine="0"/>
        <w:jc w:val="both"/>
      </w:pPr>
      <w:r w:rsidRPr="001B4E90">
        <w:t xml:space="preserve">zajęcia rewalidacyjne, stosownie do potrzeb; </w:t>
      </w:r>
    </w:p>
    <w:p w:rsidR="00C8070B" w:rsidRPr="001B4E90" w:rsidRDefault="00C8070B" w:rsidP="006B62DE">
      <w:pPr>
        <w:numPr>
          <w:ilvl w:val="0"/>
          <w:numId w:val="12"/>
        </w:numPr>
        <w:tabs>
          <w:tab w:val="left" w:pos="284"/>
          <w:tab w:val="left" w:pos="426"/>
        </w:tabs>
        <w:spacing w:line="276" w:lineRule="auto"/>
        <w:ind w:left="0" w:firstLine="0"/>
        <w:jc w:val="both"/>
      </w:pPr>
      <w:r w:rsidRPr="001B4E90">
        <w:t xml:space="preserve">integrację ze środowiskiem rówieśniczym.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43a. </w:t>
      </w:r>
    </w:p>
    <w:p w:rsidR="00C8070B" w:rsidRPr="001B4E90" w:rsidRDefault="00C8070B" w:rsidP="006B62DE">
      <w:pPr>
        <w:tabs>
          <w:tab w:val="left" w:pos="0"/>
          <w:tab w:val="left" w:pos="284"/>
          <w:tab w:val="left" w:pos="426"/>
        </w:tabs>
        <w:spacing w:line="276" w:lineRule="auto"/>
        <w:jc w:val="center"/>
      </w:pPr>
      <w:r w:rsidRPr="001B4E90">
        <w:t>Formy kształcenia specjalnego</w:t>
      </w:r>
    </w:p>
    <w:p w:rsidR="00C8070B" w:rsidRPr="001B4E90" w:rsidRDefault="00C8070B" w:rsidP="006B62DE">
      <w:pPr>
        <w:tabs>
          <w:tab w:val="left" w:pos="0"/>
          <w:tab w:val="left" w:pos="284"/>
          <w:tab w:val="left" w:pos="426"/>
        </w:tabs>
        <w:spacing w:line="276" w:lineRule="auto"/>
        <w:jc w:val="center"/>
      </w:pPr>
    </w:p>
    <w:p w:rsidR="00C8070B" w:rsidRPr="001B4E90" w:rsidRDefault="00C8070B" w:rsidP="006B62DE">
      <w:pPr>
        <w:shd w:val="clear" w:color="auto" w:fill="FFFFFF"/>
        <w:tabs>
          <w:tab w:val="left" w:pos="0"/>
          <w:tab w:val="left" w:pos="284"/>
          <w:tab w:val="left" w:pos="426"/>
        </w:tabs>
        <w:spacing w:line="276" w:lineRule="auto"/>
        <w:jc w:val="both"/>
        <w:rPr>
          <w:rStyle w:val="Domylnaczcionkaakapitu2"/>
        </w:rPr>
      </w:pPr>
      <w:r w:rsidRPr="001B4E90">
        <w:rPr>
          <w:rStyle w:val="Domylnaczcionkaakapitu2"/>
        </w:rPr>
        <w:t>1. Uczniowie z zaburzeniami rozwoju, uczniom niepełnosprawnym lub przewlekle chorym szkoła umożliwia wypełnienie obowiązku szkolnego w formie nauczania indywidualnego, specjalnego, zajęć rewalidacyjnych.</w:t>
      </w:r>
    </w:p>
    <w:p w:rsidR="00C8070B" w:rsidRPr="001B4E90" w:rsidRDefault="00C8070B" w:rsidP="006B62DE">
      <w:pPr>
        <w:shd w:val="clear" w:color="auto" w:fill="FFFFFF"/>
        <w:tabs>
          <w:tab w:val="left" w:pos="0"/>
          <w:tab w:val="left" w:pos="284"/>
          <w:tab w:val="left" w:pos="426"/>
        </w:tabs>
        <w:spacing w:line="276" w:lineRule="auto"/>
        <w:jc w:val="both"/>
        <w:rPr>
          <w:rStyle w:val="Domylnaczcionkaakapitu2"/>
        </w:rPr>
      </w:pPr>
      <w:r w:rsidRPr="001B4E90">
        <w:rPr>
          <w:rStyle w:val="Domylnaczcionkaakapitu2"/>
        </w:rPr>
        <w:t>2. O potrzebie zapewnienia uczniowi wyżej wymienionej formy spełniania obowiązku orzeka poradnia psychologiczno-pedagogiczna. Szkoła organizuje je na wniosek rodziców ucznia i zaświadczenia lekarskiego.</w:t>
      </w:r>
    </w:p>
    <w:p w:rsidR="00C8070B" w:rsidRPr="001B4E90" w:rsidRDefault="00C8070B" w:rsidP="006B62DE">
      <w:pPr>
        <w:shd w:val="clear" w:color="auto" w:fill="FFFFFF"/>
        <w:tabs>
          <w:tab w:val="left" w:pos="0"/>
          <w:tab w:val="left" w:pos="284"/>
          <w:tab w:val="left" w:pos="426"/>
        </w:tabs>
        <w:spacing w:line="276" w:lineRule="auto"/>
        <w:jc w:val="both"/>
        <w:rPr>
          <w:rStyle w:val="Domylnaczcionkaakapitu2"/>
        </w:rPr>
      </w:pPr>
      <w:r w:rsidRPr="001B4E90">
        <w:rPr>
          <w:rStyle w:val="Domylnaczcionkaakapitu2"/>
        </w:rPr>
        <w:t>3. Decyzję o nauczaniu indywidualnym, specjalnym i rewalidacji podejmuje dyrektor szkoły na podstawie orzeczenia poradni psychologiczno- pedagogicznej.</w:t>
      </w:r>
    </w:p>
    <w:p w:rsidR="00C8070B" w:rsidRPr="001B4E90" w:rsidRDefault="00C8070B" w:rsidP="006B62DE">
      <w:pPr>
        <w:shd w:val="clear" w:color="auto" w:fill="FFFFFF"/>
        <w:tabs>
          <w:tab w:val="left" w:pos="0"/>
          <w:tab w:val="left" w:pos="284"/>
          <w:tab w:val="left" w:pos="426"/>
        </w:tabs>
        <w:spacing w:line="276" w:lineRule="auto"/>
        <w:jc w:val="both"/>
        <w:rPr>
          <w:rStyle w:val="Domylnaczcionkaakapitu2"/>
        </w:rPr>
      </w:pPr>
      <w:r w:rsidRPr="001B4E90">
        <w:rPr>
          <w:rStyle w:val="Domylnaczcionkaakapitu2"/>
        </w:rPr>
        <w:t>4. Tygodniowy wymiar godzin wymienionych form spełniania obowiązku szkolnego regulują odrębne przepisy.</w:t>
      </w:r>
    </w:p>
    <w:p w:rsidR="00C8070B" w:rsidRPr="001B4E90" w:rsidRDefault="00C8070B" w:rsidP="006B62DE">
      <w:pPr>
        <w:shd w:val="clear" w:color="auto" w:fill="FFFFFF"/>
        <w:tabs>
          <w:tab w:val="left" w:pos="0"/>
          <w:tab w:val="left" w:pos="284"/>
          <w:tab w:val="left" w:pos="426"/>
        </w:tabs>
        <w:spacing w:line="276" w:lineRule="auto"/>
        <w:jc w:val="both"/>
        <w:rPr>
          <w:rStyle w:val="Domylnaczcionkaakapitu2"/>
        </w:rPr>
      </w:pPr>
      <w:r w:rsidRPr="001B4E90">
        <w:rPr>
          <w:rStyle w:val="Domylnaczcionkaakapitu2"/>
        </w:rPr>
        <w:t>5. Zajęcia wymienionych form spełniania obowiązku szkolnego należy realizować co najmniej w ciągu 3 dni w tygodniu.</w:t>
      </w:r>
    </w:p>
    <w:p w:rsidR="00C8070B" w:rsidRPr="001B4E90" w:rsidRDefault="00C8070B" w:rsidP="006B62DE">
      <w:pPr>
        <w:shd w:val="clear" w:color="auto" w:fill="FFFFFF"/>
        <w:tabs>
          <w:tab w:val="left" w:pos="0"/>
          <w:tab w:val="left" w:pos="284"/>
          <w:tab w:val="left" w:pos="426"/>
        </w:tabs>
        <w:spacing w:line="276" w:lineRule="auto"/>
        <w:jc w:val="both"/>
        <w:rPr>
          <w:rStyle w:val="Domylnaczcionkaakapitu2"/>
        </w:rPr>
      </w:pPr>
      <w:r w:rsidRPr="001B4E90">
        <w:rPr>
          <w:rStyle w:val="Domylnaczcionkaakapitu2"/>
        </w:rPr>
        <w:t>6. Realizację wymienionych w ust.1 form kształcenia powierza się nauczycielowi z odpowiednimi do rodzaju zajęć kwalifikacjami.</w:t>
      </w:r>
    </w:p>
    <w:p w:rsidR="00C8070B" w:rsidRPr="001B4E90" w:rsidRDefault="00C8070B" w:rsidP="006B62DE">
      <w:pPr>
        <w:shd w:val="clear" w:color="auto" w:fill="FFFFFF"/>
        <w:tabs>
          <w:tab w:val="left" w:pos="0"/>
          <w:tab w:val="left" w:pos="284"/>
          <w:tab w:val="left" w:pos="426"/>
        </w:tabs>
        <w:spacing w:line="276" w:lineRule="auto"/>
        <w:jc w:val="both"/>
      </w:pPr>
      <w:r w:rsidRPr="001B4E90">
        <w:rPr>
          <w:rStyle w:val="Domylnaczcionkaakapitu2"/>
        </w:rPr>
        <w:t>7. Uczeń objęty nauczaniem indywidualnym i specjalnym ujęty jest w ewidencji danego oddziału klasy, klasyfikowany i promowany wraz z innymi uczniami.</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44.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 xml:space="preserve"> Wymiar godzin zajęć rewalidacyjnych ustala dyrektor szkoły w porozumieniu z organem prowadzącym (od 2 do 5 godzin).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center"/>
        <w:rPr>
          <w:bCs/>
        </w:rPr>
      </w:pPr>
      <w:r w:rsidRPr="001B4E90">
        <w:rPr>
          <w:bCs/>
        </w:rPr>
        <w:t xml:space="preserve">§ 45.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Uczniom (dzieciom przyjętym do oddziału przedszkolnego zorganizowanego w szkole, podlegającym obowiązkowemu rocznemu przygotowaniu przedszkolnemu), którym stan zdrowia uniemożliwia lub znacznie utrudnia uczęszczanie do szkoły obejmuje się indywidualnym nauczaniem (indywidualnym obowiązkowym rocznym przygotowaniem przedszkolnym). </w:t>
      </w:r>
    </w:p>
    <w:p w:rsidR="00C8070B" w:rsidRPr="001B4E90" w:rsidRDefault="00C8070B" w:rsidP="006B62DE">
      <w:pPr>
        <w:tabs>
          <w:tab w:val="left" w:pos="284"/>
          <w:tab w:val="left" w:pos="426"/>
        </w:tabs>
        <w:spacing w:line="276" w:lineRule="auto"/>
        <w:jc w:val="both"/>
      </w:pPr>
      <w:r w:rsidRPr="001B4E90">
        <w:rPr>
          <w:bCs/>
        </w:rPr>
        <w:t xml:space="preserve">2. </w:t>
      </w:r>
      <w:r w:rsidRPr="001B4E90">
        <w:t xml:space="preserve">Indywidualne nauczanie (obowiązkowe roczne przygotowanie przedszkolne) organizuje Dyrektor szkoły na wniosek rodziców (prawnych opiekunów) i na podstawie orzeczenia wydanego przez zespół orzekający w publicznej poradni psychologiczno –pedagogicznej, w tym poradni specjalistycznej. Dyrektor organizuje indywidualne nauczanie w sposób zapewniający wykonanie określonych w orzeczeniu zaleceń dotyczących warunków realizacji potrzeb edukacyjnych ucznia oraz form pomocy psychologiczno –pedagogicznej.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4. Dyrektor przedszkola lub szkoły ustala w uzgodnieniu z organem prowadzącym przedszkole lub szkołę – zakres, miejsce i czas prowadzenia zajęć odpowiednio indywidualnego przygotowania przedszkolnego lub indywidualnego nauczania. </w:t>
      </w:r>
    </w:p>
    <w:p w:rsidR="00C8070B" w:rsidRPr="001B4E90" w:rsidRDefault="00C8070B" w:rsidP="006B62DE">
      <w:pPr>
        <w:tabs>
          <w:tab w:val="left" w:pos="284"/>
          <w:tab w:val="left" w:pos="426"/>
        </w:tabs>
        <w:spacing w:line="276" w:lineRule="auto"/>
        <w:jc w:val="both"/>
      </w:pPr>
      <w:r w:rsidRPr="001B4E90">
        <w:rPr>
          <w:bCs/>
        </w:rPr>
        <w:t xml:space="preserve">3. </w:t>
      </w:r>
      <w:r w:rsidRPr="001B4E90">
        <w:t xml:space="preserve">Zajęcia indywidualnego nauczania prowadzą nauczyciela poszczególnych przedmiotów. (Zajęcia z przygotowania przedszkolnego są prowadzone z dzieckiem przez jednego nauczyciela, któremu dyrektor powierzył prowadzenie tych zajęć). </w:t>
      </w:r>
    </w:p>
    <w:p w:rsidR="00C8070B" w:rsidRPr="001B4E90" w:rsidRDefault="00C8070B" w:rsidP="006B62DE">
      <w:pPr>
        <w:tabs>
          <w:tab w:val="left" w:pos="284"/>
          <w:tab w:val="left" w:pos="426"/>
        </w:tabs>
        <w:autoSpaceDE w:val="0"/>
        <w:autoSpaceDN w:val="0"/>
        <w:adjustRightInd w:val="0"/>
        <w:spacing w:line="276" w:lineRule="auto"/>
        <w:jc w:val="both"/>
      </w:pPr>
      <w:r w:rsidRPr="001B4E90">
        <w:t>Zajęcia indywidualnego przygotowania przedszkolnego są prowadzone z dzieckiem przez jednego nauczyciela lub dwóch nauczycieli;</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Zajęcia indywidualnego nauczania z uczniami klas I–III szkoły podstawowej są prowadzone przez jednego nauczyciela lub dwóch nauczycieli;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Zajęcia indywidualnego nauczania w pozostałych klasach szkoły podstawowej, w gimnazjum i szkole ponadgimnazjalnej są prowadzone z uczniem przez jednego nauczyciela lub kilku nauczycieli. </w:t>
      </w:r>
    </w:p>
    <w:p w:rsidR="00C8070B" w:rsidRPr="001B4E90" w:rsidRDefault="00C8070B" w:rsidP="006B62DE">
      <w:pPr>
        <w:tabs>
          <w:tab w:val="left" w:pos="284"/>
          <w:tab w:val="left" w:pos="426"/>
        </w:tabs>
        <w:spacing w:line="276" w:lineRule="auto"/>
        <w:jc w:val="both"/>
      </w:pPr>
      <w:r w:rsidRPr="001B4E90">
        <w:rPr>
          <w:bCs/>
        </w:rPr>
        <w:t xml:space="preserve">4. </w:t>
      </w:r>
      <w:r w:rsidRPr="001B4E90">
        <w:t xml:space="preserve">W uzasadnionych przypadkach dyrektor może powierzyć prowadzenie zajęć indywidualnego przygotowania przedszkolnego nauczycielowi zatrudnionemu w innej szkole. </w:t>
      </w:r>
    </w:p>
    <w:p w:rsidR="00C8070B" w:rsidRPr="001B4E90" w:rsidRDefault="00C8070B" w:rsidP="006B62DE">
      <w:pPr>
        <w:tabs>
          <w:tab w:val="left" w:pos="284"/>
          <w:tab w:val="left" w:pos="426"/>
        </w:tabs>
        <w:spacing w:line="276" w:lineRule="auto"/>
        <w:jc w:val="both"/>
      </w:pPr>
      <w:r w:rsidRPr="001B4E90">
        <w:rPr>
          <w:bCs/>
        </w:rPr>
        <w:t xml:space="preserve">5. </w:t>
      </w:r>
      <w:r w:rsidRPr="001B4E90">
        <w:t xml:space="preserve">Zajęcia indywidualnego nauczania (przygotowania przedszkolnego) prowadzi się w miejscu pobytu ucznia, w domu rodzinnym. </w:t>
      </w:r>
    </w:p>
    <w:p w:rsidR="00C8070B" w:rsidRPr="001B4E90" w:rsidRDefault="00C8070B" w:rsidP="006B62DE">
      <w:pPr>
        <w:tabs>
          <w:tab w:val="left" w:pos="284"/>
          <w:tab w:val="left" w:pos="426"/>
        </w:tabs>
        <w:spacing w:line="276" w:lineRule="auto"/>
        <w:jc w:val="both"/>
      </w:pPr>
      <w:r w:rsidRPr="001B4E90">
        <w:rPr>
          <w:bCs/>
        </w:rPr>
        <w:t xml:space="preserve">6. </w:t>
      </w:r>
      <w:r w:rsidRPr="001B4E90">
        <w:t>Zajęcia indywidualnego przygotowania przedszkolnego mogą być organizowane odpowiednio:</w:t>
      </w:r>
    </w:p>
    <w:p w:rsidR="00C8070B" w:rsidRPr="001B4E90" w:rsidRDefault="00C8070B" w:rsidP="006B62DE">
      <w:pPr>
        <w:numPr>
          <w:ilvl w:val="0"/>
          <w:numId w:val="13"/>
        </w:numPr>
        <w:tabs>
          <w:tab w:val="left" w:pos="284"/>
          <w:tab w:val="left" w:pos="426"/>
        </w:tabs>
        <w:spacing w:line="276" w:lineRule="auto"/>
        <w:ind w:left="0" w:firstLine="0"/>
        <w:jc w:val="both"/>
        <w:rPr>
          <w:bCs/>
        </w:rPr>
      </w:pPr>
      <w:r w:rsidRPr="001B4E90">
        <w:t>z oddziałem szkolnym lub;</w:t>
      </w:r>
    </w:p>
    <w:p w:rsidR="00C8070B" w:rsidRPr="001B4E90" w:rsidRDefault="00C8070B" w:rsidP="006B62DE">
      <w:pPr>
        <w:numPr>
          <w:ilvl w:val="0"/>
          <w:numId w:val="13"/>
        </w:numPr>
        <w:tabs>
          <w:tab w:val="left" w:pos="284"/>
          <w:tab w:val="left" w:pos="426"/>
        </w:tabs>
        <w:spacing w:line="276" w:lineRule="auto"/>
        <w:ind w:left="0" w:firstLine="0"/>
        <w:jc w:val="both"/>
      </w:pPr>
      <w:r w:rsidRPr="001B4E90">
        <w:t xml:space="preserve">indywidualnie w odrębnym pomieszczeniu szkoły </w:t>
      </w:r>
    </w:p>
    <w:p w:rsidR="00C8070B" w:rsidRPr="001B4E90" w:rsidRDefault="00C8070B" w:rsidP="006B62DE">
      <w:pPr>
        <w:tabs>
          <w:tab w:val="left" w:pos="284"/>
          <w:tab w:val="left" w:pos="426"/>
        </w:tabs>
        <w:spacing w:line="276" w:lineRule="auto"/>
        <w:jc w:val="both"/>
      </w:pPr>
      <w:r w:rsidRPr="001B4E90">
        <w:t xml:space="preserve"> w zakresie określonym w orzeczeniu w odniesieniu do ucznia, którego stan zdrowia znacznie utrudnia uczęszczanie do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t>7. Zajęcia indywidualnego przygotowania przedszkolnego oraz zajęcia indywidualnego nauczania są prowadzone przez nauczyciela lub nauczycieli w indywidualnym i bezpośrednim</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kontakcie z dzieckiem lub uczniem. </w:t>
      </w:r>
    </w:p>
    <w:p w:rsidR="00C8070B" w:rsidRPr="001B4E90" w:rsidRDefault="00C8070B" w:rsidP="006B62DE">
      <w:pPr>
        <w:tabs>
          <w:tab w:val="left" w:pos="284"/>
          <w:tab w:val="left" w:pos="426"/>
        </w:tabs>
        <w:autoSpaceDE w:val="0"/>
        <w:autoSpaceDN w:val="0"/>
        <w:adjustRightInd w:val="0"/>
        <w:spacing w:line="276" w:lineRule="auto"/>
        <w:jc w:val="both"/>
      </w:pPr>
      <w:r w:rsidRPr="001B4E90">
        <w:t>8. Zajęcia indywidualnego przygotowania przedszkolnego lub zajęcia indywidualnego</w:t>
      </w:r>
    </w:p>
    <w:p w:rsidR="00C8070B" w:rsidRPr="001B4E90" w:rsidRDefault="00C8070B" w:rsidP="006B62DE">
      <w:pPr>
        <w:tabs>
          <w:tab w:val="left" w:pos="284"/>
          <w:tab w:val="left" w:pos="426"/>
        </w:tabs>
        <w:autoSpaceDE w:val="0"/>
        <w:autoSpaceDN w:val="0"/>
        <w:adjustRightInd w:val="0"/>
        <w:spacing w:line="276" w:lineRule="auto"/>
        <w:jc w:val="both"/>
      </w:pPr>
      <w:r w:rsidRPr="001B4E90">
        <w:t>nauczania prowadzi się w miejscu pobytu dziecka lub ucznia</w:t>
      </w:r>
    </w:p>
    <w:p w:rsidR="00C8070B" w:rsidRPr="001B4E90" w:rsidRDefault="00C8070B" w:rsidP="006B62DE">
      <w:pPr>
        <w:tabs>
          <w:tab w:val="left" w:pos="284"/>
          <w:tab w:val="left" w:pos="426"/>
        </w:tabs>
        <w:autoSpaceDE w:val="0"/>
        <w:autoSpaceDN w:val="0"/>
        <w:adjustRightInd w:val="0"/>
        <w:spacing w:line="276" w:lineRule="auto"/>
        <w:jc w:val="both"/>
      </w:pPr>
      <w:r w:rsidRPr="001B4E90">
        <w:t>9. Zajęcia indywidualnego przygotowania przedszkolnego oraz zajęcia indywidualnego nauczania dla dziecka lub ucznia mogą być organizowane odpowiednio w przedszkolu lub szkole, jeżeli:</w:t>
      </w:r>
    </w:p>
    <w:p w:rsidR="00C8070B" w:rsidRPr="001B4E90" w:rsidRDefault="00C8070B" w:rsidP="006B62DE">
      <w:pPr>
        <w:tabs>
          <w:tab w:val="left" w:pos="284"/>
          <w:tab w:val="left" w:pos="426"/>
        </w:tabs>
        <w:autoSpaceDE w:val="0"/>
        <w:autoSpaceDN w:val="0"/>
        <w:adjustRightInd w:val="0"/>
        <w:spacing w:line="276" w:lineRule="auto"/>
        <w:jc w:val="both"/>
      </w:pPr>
      <w:r w:rsidRPr="001B4E90">
        <w:t>1) w orzeczeniu wskazano możliwość realizacji indywidualnego przygotowania przedszkolnego lub indywidualnego nauczania w pomieszczeniu odpowiednio w przedszkolu lub szkole;</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przedszkole lub szkoła dysponuje pomieszczeniem, w którym mogą odbywać się zajęcia dla tego dziecka lub ucznia. </w:t>
      </w:r>
    </w:p>
    <w:p w:rsidR="00C8070B" w:rsidRPr="001B4E90" w:rsidRDefault="00C8070B" w:rsidP="006B62DE">
      <w:pPr>
        <w:tabs>
          <w:tab w:val="left" w:pos="284"/>
          <w:tab w:val="left" w:pos="426"/>
        </w:tabs>
        <w:spacing w:line="276" w:lineRule="auto"/>
        <w:jc w:val="both"/>
      </w:pPr>
      <w:r w:rsidRPr="001B4E90">
        <w:rPr>
          <w:bCs/>
        </w:rPr>
        <w:t xml:space="preserve">10. </w:t>
      </w:r>
      <w:r w:rsidRPr="001B4E90">
        <w:t xml:space="preserve">W indywidualnym nauczaniu realizuje się treści wynikające z podstawy kształcenia ogólnego oraz obowiązkowe zajęcia edukacyjne, wynikające z ramowego planu nauczania danej klasy, dostosowane do potrzeb i możliwości psychofizycznych ucznia.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11. W indywidualnym przygotowaniu przedszkolnym i w indywidualnym nauczaniu realizuje się treści wynikające z podstawy programowej dostosowane do potrzeb rozwojowych i edukacyjnych oraz możliwości psychofizycznych dziecka. </w:t>
      </w:r>
    </w:p>
    <w:p w:rsidR="00C8070B" w:rsidRPr="001B4E90" w:rsidRDefault="00C8070B" w:rsidP="006B62DE">
      <w:pPr>
        <w:tabs>
          <w:tab w:val="left" w:pos="284"/>
          <w:tab w:val="left" w:pos="426"/>
        </w:tabs>
        <w:spacing w:line="276" w:lineRule="auto"/>
        <w:jc w:val="both"/>
      </w:pPr>
      <w:r w:rsidRPr="001B4E90">
        <w:rPr>
          <w:bCs/>
        </w:rPr>
        <w:t xml:space="preserve">12. </w:t>
      </w:r>
      <w:r w:rsidRPr="001B4E90">
        <w:t xml:space="preserve">Na wniosek nauczyciela prowadzącego zajęcia indywidualnego nauczania (przygotowania przedszkolnego), dyrektor może zezwolić na odstąpienie od realizacji niektórych treści wynikających z podstawy programowej kształcenia ogólnego (wychowania przedszkolnego), stosownie do możliwości psychofizycznych ucznia oraz warunków, w których zajęcia są realizowane.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13. Dyrektor, na wniosek nauczyciela prowadzącego zajęcia indywidualnego przygotowania przedszkolnego, może zezwolić na odstąpienie od realizacji niektórych treści wynikających z podstawy programowej wychowania przedszkolnego, stosownie do możliwości psychofizycznych dziecka oraz warunków w miejscu, w którym są organizowane.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Wniosek składa sie w formie pisemnej. Wniosek zawiera uzasadnienie. </w:t>
      </w:r>
    </w:p>
    <w:p w:rsidR="00C8070B" w:rsidRPr="001B4E90" w:rsidRDefault="00C8070B" w:rsidP="006B62DE">
      <w:pPr>
        <w:tabs>
          <w:tab w:val="left" w:pos="284"/>
          <w:tab w:val="left" w:pos="426"/>
        </w:tabs>
        <w:spacing w:line="276" w:lineRule="auto"/>
        <w:jc w:val="both"/>
      </w:pPr>
      <w:r w:rsidRPr="001B4E90">
        <w:rPr>
          <w:bCs/>
        </w:rPr>
        <w:t xml:space="preserve">14. </w:t>
      </w:r>
      <w:r w:rsidRPr="001B4E90">
        <w:t xml:space="preserve">Na podstawie orzeczenia, dyrektor szkoły ustala zakres, miejsce i czas prowadzenia zajęć indywidualnego nauczania (przygotowania przedszkolnego) oraz formy i zakres pomocy psychologiczno – pedagogicznej. </w:t>
      </w:r>
    </w:p>
    <w:p w:rsidR="00C8070B" w:rsidRPr="001B4E90" w:rsidRDefault="00C8070B" w:rsidP="006B62DE">
      <w:pPr>
        <w:tabs>
          <w:tab w:val="left" w:pos="284"/>
          <w:tab w:val="left" w:pos="426"/>
        </w:tabs>
        <w:spacing w:line="276" w:lineRule="auto"/>
        <w:jc w:val="both"/>
      </w:pPr>
      <w:r w:rsidRPr="001B4E90">
        <w:rPr>
          <w:bCs/>
        </w:rPr>
        <w:t xml:space="preserve">15. </w:t>
      </w:r>
      <w:r w:rsidRPr="001B4E90">
        <w:t>Tygodniowy wymiar godzin zajęć indywidualnego nauczania realizowanych bezpośrednio z uczniem wynosi:</w:t>
      </w:r>
    </w:p>
    <w:p w:rsidR="00C8070B" w:rsidRPr="001B4E90" w:rsidRDefault="00C8070B" w:rsidP="00D40B2F">
      <w:pPr>
        <w:numPr>
          <w:ilvl w:val="0"/>
          <w:numId w:val="62"/>
        </w:numPr>
        <w:tabs>
          <w:tab w:val="left" w:pos="284"/>
          <w:tab w:val="left" w:pos="426"/>
        </w:tabs>
        <w:spacing w:line="276" w:lineRule="auto"/>
        <w:ind w:left="0" w:firstLine="0"/>
        <w:jc w:val="both"/>
      </w:pPr>
      <w:r w:rsidRPr="001B4E90">
        <w:t>od 4 do 6 godzin, odbywanych w ciągu co najmniej 2 dni dla klas zerowych;</w:t>
      </w:r>
    </w:p>
    <w:p w:rsidR="00C8070B" w:rsidRPr="001B4E90" w:rsidRDefault="00C8070B" w:rsidP="00D40B2F">
      <w:pPr>
        <w:numPr>
          <w:ilvl w:val="0"/>
          <w:numId w:val="62"/>
        </w:numPr>
        <w:tabs>
          <w:tab w:val="left" w:pos="284"/>
          <w:tab w:val="left" w:pos="426"/>
        </w:tabs>
        <w:spacing w:line="276" w:lineRule="auto"/>
        <w:ind w:left="0" w:firstLine="0"/>
        <w:jc w:val="both"/>
      </w:pPr>
      <w:r w:rsidRPr="001B4E90">
        <w:t>dla uczniów klas I –III SP – od 6 do 8 godzin;</w:t>
      </w:r>
    </w:p>
    <w:p w:rsidR="00C8070B" w:rsidRPr="001B4E90" w:rsidRDefault="00C8070B" w:rsidP="00D40B2F">
      <w:pPr>
        <w:numPr>
          <w:ilvl w:val="0"/>
          <w:numId w:val="62"/>
        </w:numPr>
        <w:tabs>
          <w:tab w:val="left" w:pos="284"/>
          <w:tab w:val="left" w:pos="426"/>
        </w:tabs>
        <w:spacing w:line="276" w:lineRule="auto"/>
        <w:ind w:left="0" w:firstLine="0"/>
        <w:jc w:val="both"/>
      </w:pPr>
      <w:r w:rsidRPr="001B4E90">
        <w:t>dla uczniów klas IV –VI SP - od 8 do 12 godzin;</w:t>
      </w:r>
    </w:p>
    <w:p w:rsidR="00C8070B" w:rsidRPr="001B4E90" w:rsidRDefault="00C8070B" w:rsidP="006B62DE">
      <w:pPr>
        <w:tabs>
          <w:tab w:val="left" w:pos="284"/>
          <w:tab w:val="left" w:pos="426"/>
        </w:tabs>
        <w:spacing w:line="276" w:lineRule="auto"/>
        <w:jc w:val="both"/>
      </w:pPr>
      <w:r w:rsidRPr="001B4E90">
        <w:rPr>
          <w:bCs/>
        </w:rPr>
        <w:t xml:space="preserve">16. </w:t>
      </w:r>
      <w:r w:rsidRPr="001B4E90">
        <w:t xml:space="preserve">Tygodniowy wymiar zajęć, o których mowa w ust. 10 pkt. 2 -5 realizuje się w ciągu co najmniej 3 dni. </w:t>
      </w:r>
    </w:p>
    <w:p w:rsidR="00C8070B" w:rsidRPr="001B4E90" w:rsidRDefault="00C8070B" w:rsidP="006B62DE">
      <w:pPr>
        <w:tabs>
          <w:tab w:val="left" w:pos="284"/>
          <w:tab w:val="left" w:pos="426"/>
        </w:tabs>
        <w:spacing w:line="276" w:lineRule="auto"/>
        <w:jc w:val="both"/>
      </w:pPr>
      <w:r w:rsidRPr="001B4E90">
        <w:rPr>
          <w:bCs/>
        </w:rPr>
        <w:t xml:space="preserve">17. </w:t>
      </w:r>
      <w:r w:rsidRPr="001B4E90">
        <w:t xml:space="preserve">Uczniom objętym indywidualnym nauczaniem, których stan zdrowia znacznie utrudnia uczęszczanie do szkoły, w celu ich integracji ze środowiskiem i zapewnienia im pełnego osobowego rozwoju, dyrektor szkoły w miarę posiadanych możliwości, uwzględniając zalecenia zawarte w orzeczeniu oraz aktualny stan zdrowia, organizuje różne formy uczestniczenia w życiu szkoły.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46.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Szkoła sprawuje opiekę nad uczniami znajdującymi się w trudnej sytuacji materialnej z powodu warunków rodzinnych i losowych poprzez:</w:t>
      </w:r>
    </w:p>
    <w:p w:rsidR="00C8070B" w:rsidRPr="001B4E90" w:rsidRDefault="00C8070B" w:rsidP="006B62DE">
      <w:pPr>
        <w:numPr>
          <w:ilvl w:val="0"/>
          <w:numId w:val="14"/>
        </w:numPr>
        <w:tabs>
          <w:tab w:val="left" w:pos="284"/>
          <w:tab w:val="left" w:pos="426"/>
        </w:tabs>
        <w:spacing w:line="276" w:lineRule="auto"/>
        <w:ind w:left="0" w:firstLine="0"/>
        <w:jc w:val="both"/>
      </w:pPr>
      <w:r w:rsidRPr="001B4E90">
        <w:t>udzielanie pomocy materialnej w formach określonych w Regulaminie udzielania pomocy materialnej uczniom Szkoły Podstawowej w Dobrzycy</w:t>
      </w:r>
    </w:p>
    <w:p w:rsidR="00C8070B" w:rsidRPr="001B4E90" w:rsidRDefault="00C8070B" w:rsidP="006B62DE">
      <w:pPr>
        <w:numPr>
          <w:ilvl w:val="0"/>
          <w:numId w:val="14"/>
        </w:numPr>
        <w:tabs>
          <w:tab w:val="left" w:pos="284"/>
          <w:tab w:val="left" w:pos="426"/>
        </w:tabs>
        <w:spacing w:line="276" w:lineRule="auto"/>
        <w:ind w:left="0" w:firstLine="0"/>
        <w:jc w:val="both"/>
      </w:pPr>
      <w:r w:rsidRPr="001B4E90">
        <w:t xml:space="preserve">występowanie o pomoc do rady rodziców, sponsorów i organizacji.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47.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Każdy rodzic lub prawny opiekun ma prawo skorzystać z dobrowolnego grupowego ubezpieczenia swojego dziecka od następstw nieszczęśliwych wypadków. </w:t>
      </w:r>
    </w:p>
    <w:p w:rsidR="00C8070B" w:rsidRPr="001B4E90" w:rsidRDefault="00C8070B" w:rsidP="006B62DE">
      <w:pPr>
        <w:tabs>
          <w:tab w:val="left" w:pos="284"/>
          <w:tab w:val="left" w:pos="426"/>
        </w:tabs>
        <w:spacing w:line="276" w:lineRule="auto"/>
        <w:jc w:val="both"/>
      </w:pPr>
      <w:r w:rsidRPr="001B4E90">
        <w:rPr>
          <w:bCs/>
        </w:rPr>
        <w:t xml:space="preserve">2. </w:t>
      </w:r>
      <w:r w:rsidRPr="001B4E90">
        <w:t xml:space="preserve">Szkoła pomaga w zawieraniu w/w ubezpieczenia, przedstawiając radzie rodziców oferty towarzystw ubezpieczeniowych. Decyzję o wyborze ubezpieczyciela podejmuje Rada Rodziców. </w:t>
      </w:r>
    </w:p>
    <w:p w:rsidR="00C8070B" w:rsidRPr="001B4E90" w:rsidRDefault="00C8070B" w:rsidP="006B62DE">
      <w:pPr>
        <w:tabs>
          <w:tab w:val="left" w:pos="284"/>
          <w:tab w:val="left" w:pos="426"/>
        </w:tabs>
        <w:spacing w:line="276" w:lineRule="auto"/>
        <w:jc w:val="both"/>
      </w:pPr>
      <w:r w:rsidRPr="001B4E90">
        <w:rPr>
          <w:bCs/>
        </w:rPr>
        <w:t xml:space="preserve">3. </w:t>
      </w:r>
      <w:r w:rsidRPr="001B4E90">
        <w:t xml:space="preserve">W uzasadnionych przypadkach, na wniosek rodzica lub wychowawcy klasy, dyrektor szkoły może podjąć decyzję o sfinansowaniu kosztów ubezpieczenia ze środków finansowych szkoły. </w:t>
      </w:r>
    </w:p>
    <w:p w:rsidR="00C8070B" w:rsidRPr="001B4E90" w:rsidRDefault="00C8070B" w:rsidP="006B62DE">
      <w:pPr>
        <w:tabs>
          <w:tab w:val="left" w:pos="284"/>
          <w:tab w:val="left" w:pos="426"/>
        </w:tabs>
        <w:spacing w:line="276" w:lineRule="auto"/>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6</w:t>
      </w:r>
    </w:p>
    <w:p w:rsidR="00C8070B" w:rsidRPr="001B4E90" w:rsidRDefault="00C8070B" w:rsidP="006B62DE">
      <w:pPr>
        <w:pStyle w:val="Heading2"/>
        <w:tabs>
          <w:tab w:val="left" w:pos="284"/>
          <w:tab w:val="left" w:pos="426"/>
        </w:tabs>
        <w:spacing w:line="276" w:lineRule="auto"/>
        <w:ind w:left="0"/>
        <w:jc w:val="center"/>
        <w:rPr>
          <w:bCs/>
        </w:rPr>
      </w:pPr>
      <w:r w:rsidRPr="001B4E90">
        <w:rPr>
          <w:bCs/>
        </w:rPr>
        <w:t>Organy szkoły i ich kompetencje</w:t>
      </w:r>
    </w:p>
    <w:p w:rsidR="00C8070B" w:rsidRPr="001B4E90" w:rsidRDefault="00C8070B" w:rsidP="006B62DE">
      <w:pPr>
        <w:tabs>
          <w:tab w:val="left" w:pos="284"/>
          <w:tab w:val="left" w:pos="426"/>
        </w:tabs>
        <w:spacing w:line="276" w:lineRule="auto"/>
        <w:jc w:val="center"/>
        <w:rPr>
          <w:bCs/>
        </w:rPr>
      </w:pPr>
      <w:r w:rsidRPr="001B4E90">
        <w:rPr>
          <w:bCs/>
        </w:rPr>
        <w:t xml:space="preserve">§ 48. </w:t>
      </w:r>
    </w:p>
    <w:p w:rsidR="00C8070B" w:rsidRPr="001B4E90" w:rsidRDefault="00C8070B" w:rsidP="006B62DE">
      <w:pPr>
        <w:tabs>
          <w:tab w:val="left" w:pos="284"/>
          <w:tab w:val="left" w:pos="426"/>
        </w:tabs>
        <w:spacing w:line="276" w:lineRule="auto"/>
        <w:jc w:val="both"/>
      </w:pPr>
      <w:r w:rsidRPr="001B4E90">
        <w:t>Organami szkoły są:</w:t>
      </w:r>
    </w:p>
    <w:p w:rsidR="00C8070B" w:rsidRPr="001B4E90" w:rsidRDefault="00C8070B" w:rsidP="006B62DE">
      <w:pPr>
        <w:numPr>
          <w:ilvl w:val="0"/>
          <w:numId w:val="15"/>
        </w:numPr>
        <w:tabs>
          <w:tab w:val="left" w:pos="284"/>
          <w:tab w:val="left" w:pos="426"/>
        </w:tabs>
        <w:spacing w:line="276" w:lineRule="auto"/>
        <w:ind w:left="0" w:firstLine="0"/>
        <w:jc w:val="both"/>
      </w:pPr>
      <w:r w:rsidRPr="001B4E90">
        <w:t xml:space="preserve">Dyrektor Szkoły; </w:t>
      </w:r>
    </w:p>
    <w:p w:rsidR="00C8070B" w:rsidRPr="001B4E90" w:rsidRDefault="00C8070B" w:rsidP="006B62DE">
      <w:pPr>
        <w:numPr>
          <w:ilvl w:val="0"/>
          <w:numId w:val="15"/>
        </w:numPr>
        <w:tabs>
          <w:tab w:val="left" w:pos="284"/>
          <w:tab w:val="left" w:pos="426"/>
        </w:tabs>
        <w:spacing w:line="276" w:lineRule="auto"/>
        <w:ind w:left="0" w:firstLine="0"/>
        <w:jc w:val="both"/>
      </w:pPr>
      <w:r w:rsidRPr="001B4E90">
        <w:t>Rada Pedagogiczna;</w:t>
      </w:r>
    </w:p>
    <w:p w:rsidR="00C8070B" w:rsidRPr="001B4E90" w:rsidRDefault="00C8070B" w:rsidP="006B62DE">
      <w:pPr>
        <w:numPr>
          <w:ilvl w:val="0"/>
          <w:numId w:val="15"/>
        </w:numPr>
        <w:tabs>
          <w:tab w:val="left" w:pos="284"/>
          <w:tab w:val="left" w:pos="426"/>
        </w:tabs>
        <w:spacing w:line="276" w:lineRule="auto"/>
        <w:ind w:left="0" w:firstLine="0"/>
        <w:jc w:val="both"/>
      </w:pPr>
      <w:r w:rsidRPr="001B4E90">
        <w:t>Rada Rodziców;</w:t>
      </w:r>
    </w:p>
    <w:p w:rsidR="00C8070B" w:rsidRPr="001B4E90" w:rsidRDefault="00C8070B" w:rsidP="006B62DE">
      <w:pPr>
        <w:numPr>
          <w:ilvl w:val="0"/>
          <w:numId w:val="15"/>
        </w:numPr>
        <w:tabs>
          <w:tab w:val="left" w:pos="284"/>
          <w:tab w:val="left" w:pos="426"/>
        </w:tabs>
        <w:spacing w:line="276" w:lineRule="auto"/>
        <w:ind w:left="0" w:firstLine="0"/>
        <w:jc w:val="both"/>
      </w:pPr>
      <w:r w:rsidRPr="001B4E90">
        <w:t>Samorząd Uczniowski.</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49.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Każdy z wymienionych organów w § 46 działa zgodnie z ustawą o systemie oświaty. Organy kolegialne funkcjonują według odrębnych regulaminów, uchwalonych przez te organy. Regulaminy te nie mogą być sprzeczne ze statutem szkoły.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center"/>
        <w:rPr>
          <w:bCs/>
        </w:rPr>
      </w:pPr>
      <w:r w:rsidRPr="001B4E90">
        <w:rPr>
          <w:bCs/>
        </w:rPr>
        <w:t xml:space="preserve">§ 50.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Dyrektor szkoły:</w:t>
      </w:r>
    </w:p>
    <w:p w:rsidR="00C8070B" w:rsidRPr="001B4E90" w:rsidRDefault="00C8070B" w:rsidP="006B62DE">
      <w:pPr>
        <w:numPr>
          <w:ilvl w:val="0"/>
          <w:numId w:val="16"/>
        </w:numPr>
        <w:tabs>
          <w:tab w:val="left" w:pos="284"/>
          <w:tab w:val="left" w:pos="426"/>
        </w:tabs>
        <w:spacing w:line="276" w:lineRule="auto"/>
        <w:ind w:left="0" w:firstLine="0"/>
      </w:pPr>
      <w:r w:rsidRPr="001B4E90">
        <w:t>kieruje szkołą jako jednostką samorządu terytorialnego;</w:t>
      </w:r>
      <w:r w:rsidRPr="001B4E90">
        <w:rPr>
          <w:bCs/>
        </w:rPr>
        <w:t xml:space="preserve"> </w:t>
      </w:r>
    </w:p>
    <w:p w:rsidR="00C8070B" w:rsidRPr="001B4E90" w:rsidRDefault="00C8070B" w:rsidP="006B62DE">
      <w:pPr>
        <w:numPr>
          <w:ilvl w:val="0"/>
          <w:numId w:val="16"/>
        </w:numPr>
        <w:tabs>
          <w:tab w:val="left" w:pos="284"/>
          <w:tab w:val="left" w:pos="426"/>
        </w:tabs>
        <w:spacing w:line="276" w:lineRule="auto"/>
        <w:ind w:left="0" w:firstLine="0"/>
      </w:pPr>
      <w:r w:rsidRPr="001B4E90">
        <w:t>jest osobą działającą w imieniu pracodawcy;</w:t>
      </w:r>
    </w:p>
    <w:p w:rsidR="00C8070B" w:rsidRPr="001B4E90" w:rsidRDefault="00C8070B" w:rsidP="006B62DE">
      <w:pPr>
        <w:numPr>
          <w:ilvl w:val="0"/>
          <w:numId w:val="16"/>
        </w:numPr>
        <w:tabs>
          <w:tab w:val="left" w:pos="284"/>
          <w:tab w:val="left" w:pos="426"/>
        </w:tabs>
        <w:spacing w:line="276" w:lineRule="auto"/>
        <w:ind w:left="0" w:firstLine="0"/>
      </w:pPr>
      <w:r w:rsidRPr="001B4E90">
        <w:t>jest organem nadzoru pedagogicznego;</w:t>
      </w:r>
    </w:p>
    <w:p w:rsidR="00C8070B" w:rsidRPr="001B4E90" w:rsidRDefault="00C8070B" w:rsidP="006B62DE">
      <w:pPr>
        <w:numPr>
          <w:ilvl w:val="0"/>
          <w:numId w:val="16"/>
        </w:numPr>
        <w:tabs>
          <w:tab w:val="left" w:pos="284"/>
          <w:tab w:val="left" w:pos="426"/>
        </w:tabs>
        <w:spacing w:line="276" w:lineRule="auto"/>
        <w:ind w:left="0" w:firstLine="0"/>
      </w:pPr>
      <w:r w:rsidRPr="001B4E90">
        <w:t>jest przewodniczącym rady pedagogicznej;</w:t>
      </w:r>
    </w:p>
    <w:p w:rsidR="00C8070B" w:rsidRPr="001B4E90" w:rsidRDefault="00C8070B" w:rsidP="006B62DE">
      <w:pPr>
        <w:numPr>
          <w:ilvl w:val="0"/>
          <w:numId w:val="16"/>
        </w:numPr>
        <w:tabs>
          <w:tab w:val="left" w:pos="284"/>
          <w:tab w:val="left" w:pos="426"/>
        </w:tabs>
        <w:spacing w:line="276" w:lineRule="auto"/>
        <w:ind w:left="0" w:firstLine="0"/>
      </w:pPr>
      <w:r w:rsidRPr="001B4E90">
        <w:t xml:space="preserve">wykonuje zadania administracji publicznej w zakresie określonym ustawą.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center"/>
      </w:pPr>
      <w:r w:rsidRPr="001B4E90">
        <w:rPr>
          <w:bCs/>
        </w:rPr>
        <w:t xml:space="preserve">§ 51.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both"/>
      </w:pPr>
      <w:r w:rsidRPr="001B4E90">
        <w:t xml:space="preserve">Dyrektor szkoły kieruje bieżącą działalnością szkoły, reprezentuje ją na zewnątrz. Jest bezpośrednim przełożonym wszystkich pracowników zatrudnionych w szkole. Jest przewodniczącym rady pedagogicznej.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180"/>
          <w:tab w:val="left" w:pos="284"/>
          <w:tab w:val="left" w:pos="426"/>
        </w:tabs>
        <w:spacing w:line="276" w:lineRule="auto"/>
        <w:jc w:val="center"/>
        <w:rPr>
          <w:bCs/>
        </w:rPr>
      </w:pPr>
      <w:r w:rsidRPr="001B4E90">
        <w:rPr>
          <w:bCs/>
        </w:rPr>
        <w:t xml:space="preserve">§ 52. </w:t>
      </w:r>
    </w:p>
    <w:p w:rsidR="00C8070B" w:rsidRPr="001B4E90" w:rsidRDefault="00C8070B" w:rsidP="006B62DE">
      <w:pPr>
        <w:tabs>
          <w:tab w:val="left" w:pos="180"/>
          <w:tab w:val="left" w:pos="284"/>
          <w:tab w:val="left" w:pos="426"/>
        </w:tabs>
        <w:spacing w:line="276" w:lineRule="auto"/>
        <w:jc w:val="center"/>
      </w:pPr>
    </w:p>
    <w:p w:rsidR="00C8070B" w:rsidRPr="001B4E90" w:rsidRDefault="00C8070B" w:rsidP="006B62DE">
      <w:pPr>
        <w:tabs>
          <w:tab w:val="left" w:pos="180"/>
          <w:tab w:val="left" w:pos="284"/>
          <w:tab w:val="left" w:pos="426"/>
        </w:tabs>
        <w:spacing w:line="276" w:lineRule="auto"/>
        <w:jc w:val="both"/>
      </w:pPr>
      <w:r w:rsidRPr="001B4E90">
        <w:t xml:space="preserve">Ogólny zakres kompetencji, zadań i obowiązków dyrektora szkoły określa ustawa o systemie oświaty i inne przepisy szczegółowe. </w:t>
      </w:r>
    </w:p>
    <w:p w:rsidR="00C8070B" w:rsidRPr="001B4E90" w:rsidRDefault="00C8070B" w:rsidP="006B62DE">
      <w:pPr>
        <w:tabs>
          <w:tab w:val="left" w:pos="180"/>
          <w:tab w:val="left" w:pos="284"/>
          <w:tab w:val="left" w:pos="426"/>
        </w:tabs>
        <w:spacing w:line="276" w:lineRule="auto"/>
        <w:jc w:val="both"/>
      </w:pPr>
    </w:p>
    <w:p w:rsidR="00C8070B" w:rsidRPr="001B4E90" w:rsidRDefault="00C8070B" w:rsidP="006B62DE">
      <w:pPr>
        <w:tabs>
          <w:tab w:val="left" w:pos="180"/>
          <w:tab w:val="left" w:pos="284"/>
          <w:tab w:val="left" w:pos="426"/>
        </w:tabs>
        <w:spacing w:line="276" w:lineRule="auto"/>
        <w:jc w:val="center"/>
        <w:rPr>
          <w:bCs/>
        </w:rPr>
      </w:pPr>
      <w:r w:rsidRPr="001B4E90">
        <w:rPr>
          <w:bCs/>
        </w:rPr>
        <w:t xml:space="preserve">§ 53. </w:t>
      </w:r>
    </w:p>
    <w:p w:rsidR="00C8070B" w:rsidRPr="001B4E90" w:rsidRDefault="00C8070B" w:rsidP="006B62DE">
      <w:pPr>
        <w:tabs>
          <w:tab w:val="left" w:pos="180"/>
          <w:tab w:val="left" w:pos="284"/>
          <w:tab w:val="left" w:pos="426"/>
        </w:tabs>
        <w:spacing w:line="276" w:lineRule="auto"/>
        <w:jc w:val="center"/>
      </w:pPr>
      <w:r w:rsidRPr="001B4E90">
        <w:t>Dyrektor szkoły</w:t>
      </w:r>
    </w:p>
    <w:p w:rsidR="00C8070B" w:rsidRPr="001B4E90" w:rsidRDefault="00C8070B" w:rsidP="006B62DE">
      <w:pPr>
        <w:tabs>
          <w:tab w:val="left" w:pos="180"/>
          <w:tab w:val="left" w:pos="284"/>
          <w:tab w:val="left" w:pos="426"/>
        </w:tabs>
        <w:spacing w:line="276" w:lineRule="auto"/>
        <w:jc w:val="center"/>
      </w:pPr>
    </w:p>
    <w:p w:rsidR="00C8070B" w:rsidRPr="001B4E90" w:rsidRDefault="00C8070B" w:rsidP="00D40B2F">
      <w:pPr>
        <w:pStyle w:val="ListParagraph"/>
        <w:numPr>
          <w:ilvl w:val="0"/>
          <w:numId w:val="88"/>
        </w:numPr>
        <w:tabs>
          <w:tab w:val="left" w:pos="284"/>
          <w:tab w:val="left" w:pos="426"/>
        </w:tabs>
        <w:spacing w:line="276" w:lineRule="auto"/>
        <w:ind w:left="0" w:firstLine="0"/>
        <w:jc w:val="both"/>
      </w:pPr>
      <w:r w:rsidRPr="001B4E90">
        <w:t xml:space="preserve">Kieruje działalnością dydaktyczną, wychowawczą i opiekuńczą, a w szczególności: </w:t>
      </w:r>
    </w:p>
    <w:p w:rsidR="00C8070B" w:rsidRPr="001B4E90" w:rsidRDefault="00C8070B" w:rsidP="006B62DE">
      <w:pPr>
        <w:numPr>
          <w:ilvl w:val="1"/>
          <w:numId w:val="17"/>
        </w:numPr>
        <w:tabs>
          <w:tab w:val="left" w:pos="284"/>
          <w:tab w:val="left" w:pos="426"/>
          <w:tab w:val="num" w:pos="1080"/>
        </w:tabs>
        <w:spacing w:line="276" w:lineRule="auto"/>
        <w:ind w:left="0" w:firstLine="0"/>
        <w:jc w:val="both"/>
      </w:pPr>
      <w:r w:rsidRPr="001B4E90">
        <w:t>kształtuje twórczą atmosferę pracy, stwarza warunki sprzyjające podnoszeniu jej jakości pracy;</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przewodniczy radzie pedagogicznej, przygotowuje i prowadzi zebrania rady oraz jest odpowiedzialny za zawiadomienie wszystkich jej członków o terminie i porządku zebrania zgodnie z Regulaminem Rady Pedagogicznej;</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realizuje uchwały rady pedagogicznej podjęte w ramach jej kompetencji stanowiących;</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powołuje szkolną komisję rekrutacyjno-kwalifikacyjną, gdy zachodzi taka potrzeba;</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sprawuje nadzór pedagogiczny zgodnie z odrębnymi przepisami;</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 xml:space="preserve">przedkłada radzie pedagogicznej nie rzadziej niż dwa razy w ciągu roku ogólne wnioski wynikające z nadzoru pedagogicznego oraz informacje o działalności szkoły; </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przedstawia do 31 sierpnia każdego roku szkolnego wyniki i wnioski ze sprawowanego nadzoru pedagogicznego;</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dba o autorytet członków rady pedagogicznej, ochronę praw i godności nauczyciela;</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podaje do publicznej wiadomości szkolny zestaw podręczników, który będzie obowiązywał od początku następnego roku szkolnego;</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współpracuje z radą pedagogiczną, radą rodziców i samorządem uczniowskim;</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stwarza warunki do działania w szkole wolontariuszy, stowarzyszeń i organizacji, których celem statutowym jest działalność wychowawcza i opiekuńcza lub rozszerzanie i wzbogacanie form działalności wychowawczo- opiekuńczej w szkole;</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udziela na wniosek rodziców (prawnych opiekunów), po spełnieniu ustawowych wymogów zezwoleń na spełnianie obowiązku nauki, obowiązku szkolnego lub rocznego przygotowania przedszkolnego poza szkołą lub w formie indywidualnego nauczania;</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odracza obowiązek nauki;</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organizuje pomoc psychologiczno - pedagogiczną w formach i na zasadach określonych w rozdziale 5 statutu szkoły;</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zawiadamia rodziców (prawnych opiekunów) o terminie posiedzenia Zespołu zajmującego się planowaniem i sprawowaniem pomocy psychologiczno-pedagogicznej. W przypadku nieobecności rodziców na posiedzeniu Zespołu dyrektor informuje na piśmie rodziców o przyjętych przez Zespół ustaleniach;</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dokonuje bilansu potrzeb, a w szczególności określa formy i rodzaje pomocy psychologiczno-pedagogicznej i liczbę godzin potrzebną na ich realizację oraz występuje do organu prowadzącego i ich przydział;</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porozumieniu z organem prowadzącym organizuje uczniom nauczanie indywidualne na zasadach określonych w § 43 statutu szkoły;</w:t>
      </w:r>
    </w:p>
    <w:p w:rsidR="00C8070B" w:rsidRPr="001B4E90" w:rsidRDefault="00C8070B" w:rsidP="006B62DE">
      <w:pPr>
        <w:numPr>
          <w:ilvl w:val="1"/>
          <w:numId w:val="17"/>
        </w:numPr>
        <w:tabs>
          <w:tab w:val="left" w:pos="284"/>
          <w:tab w:val="left" w:pos="426"/>
          <w:tab w:val="num" w:pos="1080"/>
          <w:tab w:val="num" w:pos="1440"/>
        </w:tabs>
        <w:spacing w:line="276" w:lineRule="auto"/>
        <w:ind w:left="0" w:firstLine="0"/>
        <w:jc w:val="both"/>
      </w:pPr>
      <w:r w:rsidRPr="001B4E90">
        <w:t>zawiadamia w terminie do 30 września każdego roku szkolnego dyrektora szkoły podstawowej w obwodzie której mieszka dziecko o realizacji obowiązkowego rocznego przygotowania przedszkolnego przez dzieci przyjęte do szkoły, które temu obowiązkowi podlegają;</w:t>
      </w:r>
    </w:p>
    <w:p w:rsidR="00C8070B" w:rsidRPr="001B4E90" w:rsidRDefault="00C8070B" w:rsidP="006B62DE">
      <w:pPr>
        <w:numPr>
          <w:ilvl w:val="1"/>
          <w:numId w:val="17"/>
        </w:numPr>
        <w:tabs>
          <w:tab w:val="left" w:pos="284"/>
          <w:tab w:val="left" w:pos="426"/>
          <w:tab w:val="num" w:pos="720"/>
          <w:tab w:val="num" w:pos="1440"/>
        </w:tabs>
        <w:spacing w:line="276" w:lineRule="auto"/>
        <w:ind w:left="0" w:firstLine="0"/>
        <w:jc w:val="both"/>
      </w:pPr>
      <w:r w:rsidRPr="001B4E90">
        <w:t xml:space="preserve">kontroluje spełnianie obowiązku szkolnego lub obowiązku nauki przez zamieszkałe w obwodzie szkoły dzieci. W przypadku niespełnienia obowiązku szkolnego lub obowiązku nauki tj. opuszczenie co najmniej 50 % zajęć w miesiącu, dyrektor wszczyna postępowanie egzekucyjne w trybie przepisów o postępowaniu egzekucyjnym w administracji; </w:t>
      </w:r>
    </w:p>
    <w:p w:rsidR="00C8070B" w:rsidRPr="001B4E90" w:rsidRDefault="00C8070B" w:rsidP="006B62DE">
      <w:pPr>
        <w:numPr>
          <w:ilvl w:val="1"/>
          <w:numId w:val="17"/>
        </w:numPr>
        <w:tabs>
          <w:tab w:val="left" w:pos="284"/>
          <w:tab w:val="left" w:pos="426"/>
          <w:tab w:val="num" w:pos="540"/>
          <w:tab w:val="left" w:pos="720"/>
          <w:tab w:val="num" w:pos="1080"/>
        </w:tabs>
        <w:spacing w:line="276" w:lineRule="auto"/>
        <w:ind w:left="0" w:firstLine="0"/>
        <w:jc w:val="both"/>
      </w:pPr>
      <w:r w:rsidRPr="001B4E90">
        <w:t>dopuszcza do użytku szkolnego programy nauczania, po zaopiniowaniu ich przez radę pedagogiczną;</w:t>
      </w:r>
    </w:p>
    <w:p w:rsidR="00C8070B" w:rsidRPr="001B4E90" w:rsidRDefault="00C8070B" w:rsidP="006B62DE">
      <w:pPr>
        <w:numPr>
          <w:ilvl w:val="1"/>
          <w:numId w:val="17"/>
        </w:numPr>
        <w:tabs>
          <w:tab w:val="left" w:pos="284"/>
          <w:tab w:val="left" w:pos="426"/>
          <w:tab w:val="num" w:pos="540"/>
          <w:tab w:val="left" w:pos="720"/>
          <w:tab w:val="num" w:pos="1080"/>
        </w:tabs>
        <w:spacing w:line="276" w:lineRule="auto"/>
        <w:ind w:left="0" w:firstLine="0"/>
        <w:jc w:val="both"/>
      </w:pPr>
      <w:r w:rsidRPr="001B4E90">
        <w:t xml:space="preserve"> wstrzymuje wykonanie uchwał rady pedagogicznej niezgodnych z prawem i zawiadamia o tym organ prowadzący i nadzorujący;</w:t>
      </w:r>
    </w:p>
    <w:p w:rsidR="00C8070B" w:rsidRPr="001B4E90" w:rsidRDefault="00C8070B" w:rsidP="006B62DE">
      <w:pPr>
        <w:numPr>
          <w:ilvl w:val="1"/>
          <w:numId w:val="17"/>
        </w:numPr>
        <w:tabs>
          <w:tab w:val="left" w:pos="284"/>
          <w:tab w:val="left" w:pos="426"/>
          <w:tab w:val="num" w:pos="540"/>
          <w:tab w:val="left" w:pos="720"/>
          <w:tab w:val="num" w:pos="1080"/>
        </w:tabs>
        <w:spacing w:line="276" w:lineRule="auto"/>
        <w:ind w:left="0" w:firstLine="0"/>
        <w:jc w:val="both"/>
      </w:pPr>
      <w:r w:rsidRPr="001B4E90">
        <w:t xml:space="preserve"> powołuje spośród nauczycieli i specjalistów zatrudnionych w szkole zespoły przedmiotowe, problemowo-zadaniowe i Zespoły ds. pomocy psychologiczno-pedagogicznej, o których mowa w § 34 statutu szkoły; </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zwalnia uczniów z wychowania fizycznego, plastyki, zajęć artystycznych, zajęć technicznych, drugiego języka obcego nowożytnego w oparciu o odrębne przepisy;</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udziela zezwoleń na indywidualny tok nauki lub indywidualne nauczanie, zgodnie z zasadami określonymi w § 88 statutu szkoły;</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(uchylony)</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inspiruje nauczycieli do innowacji pedagogicznych, wychowawczych i organizacyjnych;</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opracowuje ofertę realizacji w szkole zajęć dwóch godzin wychowania fizycznego w uzgodnieniu z organem prowadzącym i po zaopiniowaniu przez radę pedagogiczną i radę rodziców;</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 xml:space="preserve"> stwarza warunki umożliwiające podtrzymywanie tożsamości narodowej, etnicznej i religijnej uczniom;</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rPr>
          <w:bCs/>
        </w:rPr>
        <w:t xml:space="preserve"> </w:t>
      </w:r>
      <w:r w:rsidRPr="001B4E90">
        <w:t>opracowuje plan doskonalenia nauczycieli, w tym tematykę szkoleń i narad;</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 xml:space="preserve"> skreśla z listy uczniów, z zachowaniem zasad zapisanych w § 188 statutu szkoły;</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wyznacza terminy egzaminów poprawkowych do dnia zakończenia rocznych zajęć dydaktyczno-wychowawczych i podaje do wiadomości uczniów;</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 xml:space="preserve">powołuje komisje do przeprowadzania egzaminów poprawkowych, klasyfikacyjnych </w:t>
      </w:r>
    </w:p>
    <w:p w:rsidR="00C8070B" w:rsidRPr="001B4E90" w:rsidRDefault="00C8070B" w:rsidP="006B62DE">
      <w:pPr>
        <w:tabs>
          <w:tab w:val="left" w:pos="284"/>
          <w:tab w:val="left" w:pos="426"/>
          <w:tab w:val="num" w:pos="1506"/>
        </w:tabs>
        <w:spacing w:line="276" w:lineRule="auto"/>
        <w:jc w:val="both"/>
      </w:pPr>
      <w:r w:rsidRPr="001B4E90">
        <w:t>i sprawdzających na zasadach określonych w § 133 ust. 8 statutu szkoły;</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współdziała ze szkołami wyższymi w sprawie organizacji praktyk studenckich,</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stwarza warunki do działania w szkole wolontariuszy, stowarzyszeń i innych organizacji, w szczególności organizacji harcerskich, których celem statutowym jest działalność wychowawcza lub rozszerzanie i wzbogacanie form działalności dydaktycznej, wychowawczej i opiekuńczej szkoły;</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odpowiada za realizację zaleceń wynikających z orzeczenia o potrzebie kształcenia specjalnego ucznia;</w:t>
      </w:r>
    </w:p>
    <w:p w:rsidR="00C8070B" w:rsidRPr="001B4E90" w:rsidRDefault="00C8070B" w:rsidP="006B62DE">
      <w:pPr>
        <w:numPr>
          <w:ilvl w:val="1"/>
          <w:numId w:val="17"/>
        </w:numPr>
        <w:tabs>
          <w:tab w:val="left" w:pos="284"/>
          <w:tab w:val="left" w:pos="426"/>
          <w:tab w:val="num" w:pos="720"/>
        </w:tabs>
        <w:spacing w:line="276" w:lineRule="auto"/>
        <w:ind w:left="0" w:firstLine="0"/>
        <w:jc w:val="both"/>
      </w:pPr>
      <w:r w:rsidRPr="001B4E90">
        <w:t>organizuje zajęcia dodatkowe.</w:t>
      </w:r>
    </w:p>
    <w:p w:rsidR="00C8070B" w:rsidRPr="001B4E90" w:rsidRDefault="00C8070B" w:rsidP="006B62DE">
      <w:pPr>
        <w:numPr>
          <w:ilvl w:val="1"/>
          <w:numId w:val="11"/>
        </w:numPr>
        <w:tabs>
          <w:tab w:val="left" w:pos="284"/>
          <w:tab w:val="num" w:pos="360"/>
          <w:tab w:val="left" w:pos="426"/>
        </w:tabs>
        <w:spacing w:line="276" w:lineRule="auto"/>
        <w:ind w:left="0" w:firstLine="0"/>
        <w:jc w:val="both"/>
      </w:pPr>
      <w:r w:rsidRPr="001B4E90">
        <w:t xml:space="preserve">Organizuje działalność szkoły, a w szczególności: </w:t>
      </w:r>
    </w:p>
    <w:p w:rsidR="00C8070B" w:rsidRPr="001B4E90" w:rsidRDefault="00C8070B" w:rsidP="006B62DE">
      <w:pPr>
        <w:numPr>
          <w:ilvl w:val="2"/>
          <w:numId w:val="17"/>
        </w:numPr>
        <w:tabs>
          <w:tab w:val="left" w:pos="284"/>
          <w:tab w:val="left" w:pos="426"/>
          <w:tab w:val="num" w:pos="540"/>
        </w:tabs>
        <w:spacing w:line="276" w:lineRule="auto"/>
        <w:ind w:left="0" w:firstLine="0"/>
        <w:jc w:val="both"/>
      </w:pPr>
      <w:r w:rsidRPr="001B4E90">
        <w:t>opracowuje do 30 kwietnia arkusz organizacyjny na kolejny rok szkolny;</w:t>
      </w:r>
    </w:p>
    <w:p w:rsidR="00C8070B" w:rsidRPr="001B4E90" w:rsidRDefault="00C8070B" w:rsidP="006B62DE">
      <w:pPr>
        <w:numPr>
          <w:ilvl w:val="2"/>
          <w:numId w:val="17"/>
        </w:numPr>
        <w:tabs>
          <w:tab w:val="left" w:pos="284"/>
          <w:tab w:val="left" w:pos="426"/>
          <w:tab w:val="num" w:pos="540"/>
        </w:tabs>
        <w:spacing w:line="276" w:lineRule="auto"/>
        <w:ind w:left="0" w:firstLine="0"/>
        <w:jc w:val="both"/>
      </w:pPr>
      <w:r w:rsidRPr="001B4E90">
        <w:t>przydziela nauczycielom stałe prace i zajęcia w ramach wynagrodzenia zasadniczego oraz dodatkowo płatnych zajęć dydaktyczno-wychowawczych lub opiekuńczych;</w:t>
      </w:r>
    </w:p>
    <w:p w:rsidR="00C8070B" w:rsidRPr="001B4E90" w:rsidRDefault="00C8070B" w:rsidP="006B62DE">
      <w:pPr>
        <w:numPr>
          <w:ilvl w:val="2"/>
          <w:numId w:val="17"/>
        </w:numPr>
        <w:tabs>
          <w:tab w:val="left" w:pos="284"/>
          <w:tab w:val="left" w:pos="426"/>
          <w:tab w:val="num" w:pos="540"/>
        </w:tabs>
        <w:spacing w:line="276" w:lineRule="auto"/>
        <w:ind w:left="0" w:firstLine="0"/>
        <w:jc w:val="both"/>
      </w:pPr>
      <w:r w:rsidRPr="001B4E90">
        <w:t xml:space="preserve">określa i ustala sposoby dokumentowania pracy dydaktyczno- wychowawczej; </w:t>
      </w:r>
    </w:p>
    <w:p w:rsidR="00C8070B" w:rsidRPr="001B4E90" w:rsidRDefault="00C8070B" w:rsidP="006B62DE">
      <w:pPr>
        <w:numPr>
          <w:ilvl w:val="2"/>
          <w:numId w:val="17"/>
        </w:numPr>
        <w:tabs>
          <w:tab w:val="left" w:pos="284"/>
          <w:tab w:val="left" w:pos="426"/>
          <w:tab w:val="num" w:pos="540"/>
        </w:tabs>
        <w:spacing w:line="276" w:lineRule="auto"/>
        <w:ind w:left="0" w:firstLine="0"/>
        <w:jc w:val="both"/>
      </w:pPr>
      <w:r w:rsidRPr="001B4E90">
        <w:t>ustala wykaz materiałów niezbędnych nauczycielowi do wykonywania czynności wchodzących w zakres obowiązków nauczycieli, stosownie do specyfiki szkoły;</w:t>
      </w:r>
    </w:p>
    <w:p w:rsidR="00C8070B" w:rsidRPr="001B4E90" w:rsidRDefault="00C8070B" w:rsidP="006B62DE">
      <w:pPr>
        <w:numPr>
          <w:ilvl w:val="2"/>
          <w:numId w:val="17"/>
        </w:numPr>
        <w:tabs>
          <w:tab w:val="left" w:pos="284"/>
          <w:tab w:val="left" w:pos="426"/>
          <w:tab w:val="num" w:pos="540"/>
        </w:tabs>
        <w:spacing w:line="276" w:lineRule="auto"/>
        <w:ind w:left="0" w:firstLine="0"/>
        <w:jc w:val="both"/>
      </w:pPr>
      <w:r w:rsidRPr="001B4E90">
        <w:t>organizuje świetlicę szkolną, w sytuacjach, gdy liczna grupa uczniów jest uczniami dojeżdżającymi lub jest zmuszona pozostać dłużej w szkole z powodów organizacji pracy rodziców;</w:t>
      </w:r>
    </w:p>
    <w:p w:rsidR="00C8070B" w:rsidRPr="001B4E90" w:rsidRDefault="00C8070B" w:rsidP="006B62DE">
      <w:pPr>
        <w:numPr>
          <w:ilvl w:val="2"/>
          <w:numId w:val="17"/>
        </w:numPr>
        <w:tabs>
          <w:tab w:val="left" w:pos="284"/>
          <w:tab w:val="left" w:pos="426"/>
          <w:tab w:val="num" w:pos="540"/>
        </w:tabs>
        <w:spacing w:line="276" w:lineRule="auto"/>
        <w:ind w:left="0" w:firstLine="0"/>
        <w:jc w:val="both"/>
      </w:pPr>
      <w:r w:rsidRPr="001B4E90">
        <w:t>zapewnia odpowiednie warunki do jak najpełniejszej realizacji zadań szkoły, a w szczególności należytego stanu higieniczno–sanitarnego, bezpiecznych warunków pobytu uczniów w budynku szkolnym i placu szkolnym;</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dba o właściwe wyposażenie szkoły w sprzęt i pomoce dydaktyczne;</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egzekwuje przestrzeganie przez pracowników szkoły ustalonego porządku oraz dbałości o estetykę i czystość;</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sprawuje nadzór nad działalnością administracyjną i gospodarczą szkoły;</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opracowuje projekt planu finansowego szkoły i przedstawia go celem zaopiniowania radzie pedagogicznej i radzie rodziców;</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dysponuje środkami finansowymi określonymi w planie finansowym szkoły; ponosi odpowiedzialność za ich prawidłowe wykorzystanie;</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dokonuje co najmniej raz w ciągu roku przeglądu technicznego budynku i stanu technicznego urządzeń na placu zabaw;</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za zgodą organu prowadzącego i w uzasadnionych potrzebach organizacyjnych szkoły tworzy stanowisko wicedyrektora lub inne stanowiska kierownicze;</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 xml:space="preserve"> organizuje prace konserwacyjno–remontowe oraz powołuje komisje przetargowe;</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 xml:space="preserve"> powołuje komisję w celu dokonania inwentaryzacji majątku szkoły;</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 xml:space="preserve">odpowiada za prowadzenie, przechowywanie i archiwizację dokumentacji szkoły zgodnie z odrębnymi przepisami. </w:t>
      </w:r>
    </w:p>
    <w:p w:rsidR="00C8070B" w:rsidRPr="001B4E90" w:rsidRDefault="00C8070B" w:rsidP="006B62DE">
      <w:pPr>
        <w:numPr>
          <w:ilvl w:val="2"/>
          <w:numId w:val="17"/>
        </w:numPr>
        <w:tabs>
          <w:tab w:val="left" w:pos="284"/>
          <w:tab w:val="left" w:pos="426"/>
          <w:tab w:val="num" w:pos="540"/>
          <w:tab w:val="num" w:pos="1440"/>
        </w:tabs>
        <w:spacing w:line="276" w:lineRule="auto"/>
        <w:ind w:left="0" w:firstLine="0"/>
        <w:jc w:val="both"/>
      </w:pPr>
      <w:r w:rsidRPr="001B4E90">
        <w:t xml:space="preserve">organizuje i sprawuje kontrolę zarządczą zgodnie z ustawą o finansach publicznych. </w:t>
      </w:r>
    </w:p>
    <w:p w:rsidR="00C8070B" w:rsidRPr="001B4E90" w:rsidRDefault="00C8070B" w:rsidP="006B62DE">
      <w:pPr>
        <w:numPr>
          <w:ilvl w:val="1"/>
          <w:numId w:val="11"/>
        </w:numPr>
        <w:tabs>
          <w:tab w:val="left" w:pos="284"/>
          <w:tab w:val="num" w:pos="360"/>
          <w:tab w:val="left" w:pos="426"/>
        </w:tabs>
        <w:spacing w:line="276" w:lineRule="auto"/>
        <w:ind w:left="0" w:firstLine="0"/>
        <w:jc w:val="both"/>
      </w:pPr>
      <w:r w:rsidRPr="001B4E90">
        <w:t>Prowadzi sprawy kadrowe i socjalne pracowników, a w szczególności:</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pPr>
      <w:r w:rsidRPr="001B4E90">
        <w:t>nawiązuje i rozwiązuje stosunek pracy z nauczycielami i innymi pracownikami szkoły;</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pPr>
      <w:r w:rsidRPr="001B4E90">
        <w:t>powierza pełnienie funkcji wicedyrektorowi i innym pracownikom na stanowiskach kierowniczych;</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pPr>
      <w:r w:rsidRPr="001B4E90">
        <w:t>dokonuje oceny pracy nauczycieli i okresowych ocen pracy pracowników samorządowych, zatrudnionych na stanowiskach urzędniczych i urzędniczych kierowniczych w oparciu o opracowane przez siebie kryteria oceny;</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pPr>
      <w:r w:rsidRPr="001B4E90">
        <w:t>decyduje o skierowaniu pracownika podejmującego pracę po raz pierwszy w jednostkach samorządu terytorialnego do służby przygotowawczej;</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pPr>
      <w:r w:rsidRPr="001B4E90">
        <w:t>organizuje służbę przygotowawczą pracownikom samorządowym zatrudnionym na stanowiskach urzędniczych w szkole;</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pPr>
      <w:r w:rsidRPr="001B4E90">
        <w:t>opracowuje regulamin wynagradzania pracowników samorządowych;</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dokonuje oceny dorobku zawodowego za okres stażu na stopień awansu zawodowego;</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przyznaje nagrody dyrektora oraz wymierza kary porządkowe nauczycielom i pracownikom administracji i obsługi szkoły;</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występuje z wnioskami o odznaczenia, nagrody i inne wyróżnienia dla nauczycieli i pracowników;</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udziela urlopów zgodnie z KN i KP;</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załatwia sprawy osobowe nauczycieli i pracowników niebędących nauczycielami;</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wydaje świadectwa pracy i opinie wymagane prawem;</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wydaje decyzje o nadaniu stopnia nauczyciela kontraktowego;</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przyznaje dodatek motywacyjny nauczycielom zgodnie z zasadami opracowanymi przez organ prowadzący;</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dysponuje środkami Zakładowego Funduszu Świadczeń Socjalnych;</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określa zakresy obowiązków, uprawnień i odpowiedzialności na stanowiskach pracy;</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pPr>
      <w:r w:rsidRPr="001B4E90">
        <w:t>odbiera ślubowania od pracowników, zgodnie z Ustawą o samorządzie terytorialnym;</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współdziała ze związkami zawodowymi w zakresie uprawnień związków do opiniowania i zatwierdzania;</w:t>
      </w:r>
    </w:p>
    <w:p w:rsidR="00C8070B" w:rsidRPr="001B4E90" w:rsidRDefault="00C8070B" w:rsidP="006B62DE">
      <w:pPr>
        <w:numPr>
          <w:ilvl w:val="3"/>
          <w:numId w:val="17"/>
        </w:numPr>
        <w:tabs>
          <w:tab w:val="clear" w:pos="3399"/>
          <w:tab w:val="left" w:pos="284"/>
          <w:tab w:val="left" w:pos="426"/>
          <w:tab w:val="num" w:pos="540"/>
        </w:tabs>
        <w:spacing w:line="276" w:lineRule="auto"/>
        <w:ind w:left="0" w:firstLine="0"/>
        <w:jc w:val="both"/>
        <w:rPr>
          <w:bCs/>
        </w:rPr>
      </w:pPr>
      <w:r w:rsidRPr="001B4E90">
        <w:t xml:space="preserve">wykonuje inne zadania wynikające z przepisów prawa. </w:t>
      </w:r>
    </w:p>
    <w:p w:rsidR="00C8070B" w:rsidRPr="001B4E90" w:rsidRDefault="00C8070B" w:rsidP="006B62DE">
      <w:pPr>
        <w:tabs>
          <w:tab w:val="left" w:pos="284"/>
          <w:tab w:val="left" w:pos="426"/>
          <w:tab w:val="num" w:pos="1571"/>
        </w:tabs>
        <w:spacing w:line="276" w:lineRule="auto"/>
        <w:jc w:val="both"/>
      </w:pPr>
      <w:r w:rsidRPr="001B4E90">
        <w:t>4. Sprawuje opiekę nad uczniami:</w:t>
      </w:r>
    </w:p>
    <w:p w:rsidR="00C8070B" w:rsidRPr="001B4E90" w:rsidRDefault="00C8070B" w:rsidP="006B62DE">
      <w:pPr>
        <w:numPr>
          <w:ilvl w:val="4"/>
          <w:numId w:val="17"/>
        </w:numPr>
        <w:tabs>
          <w:tab w:val="clear" w:pos="4119"/>
          <w:tab w:val="left" w:pos="284"/>
          <w:tab w:val="left" w:pos="426"/>
          <w:tab w:val="num" w:pos="540"/>
        </w:tabs>
        <w:spacing w:line="276" w:lineRule="auto"/>
        <w:ind w:left="0" w:firstLine="0"/>
        <w:jc w:val="both"/>
      </w:pPr>
      <w:r w:rsidRPr="001B4E90">
        <w:t>tworzy warunki do samorządności, współpracuje z samorządem uczniowskim;</w:t>
      </w:r>
    </w:p>
    <w:p w:rsidR="00C8070B" w:rsidRPr="001B4E90" w:rsidRDefault="00C8070B" w:rsidP="006B62DE">
      <w:pPr>
        <w:numPr>
          <w:ilvl w:val="4"/>
          <w:numId w:val="17"/>
        </w:numPr>
        <w:tabs>
          <w:tab w:val="clear" w:pos="4119"/>
          <w:tab w:val="left" w:pos="284"/>
          <w:tab w:val="left" w:pos="426"/>
          <w:tab w:val="num" w:pos="540"/>
        </w:tabs>
        <w:spacing w:line="276" w:lineRule="auto"/>
        <w:ind w:left="0" w:firstLine="0"/>
        <w:jc w:val="both"/>
      </w:pPr>
      <w:r w:rsidRPr="001B4E90">
        <w:t>powołuje komisję stypendialną;</w:t>
      </w:r>
    </w:p>
    <w:p w:rsidR="00C8070B" w:rsidRPr="001B4E90" w:rsidRDefault="00C8070B" w:rsidP="006B62DE">
      <w:pPr>
        <w:numPr>
          <w:ilvl w:val="4"/>
          <w:numId w:val="17"/>
        </w:numPr>
        <w:tabs>
          <w:tab w:val="clear" w:pos="4119"/>
          <w:tab w:val="left" w:pos="284"/>
          <w:tab w:val="left" w:pos="426"/>
          <w:tab w:val="num" w:pos="540"/>
        </w:tabs>
        <w:spacing w:line="276" w:lineRule="auto"/>
        <w:ind w:left="0" w:firstLine="0"/>
        <w:jc w:val="both"/>
      </w:pPr>
      <w:r w:rsidRPr="001B4E90">
        <w:t>ustala w porozumieniu z organem prowadzącym i po zasięgnięciu opinii komisji stypendialnej i rady pedagogicznej, wysokość stypendium za wyniki w nauce i za osiągnięcia sportowe;</w:t>
      </w:r>
    </w:p>
    <w:p w:rsidR="00C8070B" w:rsidRPr="001B4E90" w:rsidRDefault="00C8070B" w:rsidP="006B62DE">
      <w:pPr>
        <w:numPr>
          <w:ilvl w:val="4"/>
          <w:numId w:val="17"/>
        </w:numPr>
        <w:tabs>
          <w:tab w:val="clear" w:pos="4119"/>
          <w:tab w:val="left" w:pos="284"/>
          <w:tab w:val="left" w:pos="426"/>
          <w:tab w:val="num" w:pos="540"/>
        </w:tabs>
        <w:spacing w:line="276" w:lineRule="auto"/>
        <w:ind w:left="0" w:firstLine="0"/>
        <w:jc w:val="both"/>
      </w:pPr>
      <w:r w:rsidRPr="001B4E90">
        <w:t>egzekwuje przestrzeganie przez uczniów i nauczycieli postanowień statutu szkoły;</w:t>
      </w:r>
    </w:p>
    <w:p w:rsidR="00C8070B" w:rsidRPr="001B4E90" w:rsidRDefault="00C8070B" w:rsidP="006B62DE">
      <w:pPr>
        <w:numPr>
          <w:ilvl w:val="4"/>
          <w:numId w:val="17"/>
        </w:numPr>
        <w:tabs>
          <w:tab w:val="clear" w:pos="4119"/>
          <w:tab w:val="left" w:pos="284"/>
          <w:tab w:val="left" w:pos="426"/>
          <w:tab w:val="num" w:pos="540"/>
        </w:tabs>
        <w:spacing w:line="276" w:lineRule="auto"/>
        <w:ind w:left="0" w:firstLine="0"/>
        <w:jc w:val="both"/>
      </w:pPr>
      <w:r w:rsidRPr="001B4E90">
        <w:t>organizuje stołówkę szkolną i określa warunki korzystania z wyżywienia;</w:t>
      </w:r>
    </w:p>
    <w:p w:rsidR="00C8070B" w:rsidRPr="001B4E90" w:rsidRDefault="00C8070B" w:rsidP="006B62DE">
      <w:pPr>
        <w:numPr>
          <w:ilvl w:val="4"/>
          <w:numId w:val="17"/>
        </w:numPr>
        <w:tabs>
          <w:tab w:val="clear" w:pos="4119"/>
          <w:tab w:val="left" w:pos="284"/>
          <w:tab w:val="left" w:pos="426"/>
          <w:tab w:val="num" w:pos="540"/>
        </w:tabs>
        <w:spacing w:line="276" w:lineRule="auto"/>
        <w:ind w:left="0" w:firstLine="0"/>
        <w:jc w:val="both"/>
      </w:pPr>
      <w:r w:rsidRPr="001B4E90">
        <w:t>opracowuje na potrzeby organu prowadzącego listę osób uprawnionych do „wyprawki szkolnej;”</w:t>
      </w:r>
    </w:p>
    <w:p w:rsidR="00C8070B" w:rsidRPr="001B4E90" w:rsidRDefault="00C8070B" w:rsidP="006B62DE">
      <w:pPr>
        <w:numPr>
          <w:ilvl w:val="4"/>
          <w:numId w:val="17"/>
        </w:numPr>
        <w:tabs>
          <w:tab w:val="clear" w:pos="4119"/>
          <w:tab w:val="left" w:pos="284"/>
          <w:tab w:val="left" w:pos="426"/>
          <w:tab w:val="num" w:pos="540"/>
        </w:tabs>
        <w:spacing w:line="276" w:lineRule="auto"/>
        <w:ind w:left="0" w:firstLine="0"/>
        <w:jc w:val="both"/>
      </w:pPr>
      <w:r w:rsidRPr="001B4E90">
        <w:t xml:space="preserve">sprawuje opiekę nad uczniami oraz stwarza warunki do harmonijnego rozwoju psychofizycznego poprzez aktywne działania prozdrowotne i organizację opieki medycznej w szkole. </w:t>
      </w:r>
    </w:p>
    <w:p w:rsidR="00C8070B" w:rsidRPr="001B4E90" w:rsidRDefault="00C8070B" w:rsidP="006B62DE">
      <w:pPr>
        <w:pStyle w:val="Standard"/>
        <w:shd w:val="clear" w:color="auto" w:fill="FFFFFF"/>
        <w:tabs>
          <w:tab w:val="left" w:pos="0"/>
          <w:tab w:val="left" w:pos="142"/>
          <w:tab w:val="left" w:pos="284"/>
          <w:tab w:val="left" w:pos="426"/>
        </w:tabs>
        <w:spacing w:line="276" w:lineRule="auto"/>
        <w:jc w:val="both"/>
        <w:rPr>
          <w:kern w:val="0"/>
          <w:shd w:val="clear" w:color="auto" w:fill="FFFFFF"/>
        </w:rPr>
      </w:pPr>
      <w:r w:rsidRPr="001B4E90">
        <w:t xml:space="preserve">5. </w:t>
      </w:r>
      <w:r w:rsidRPr="001B4E90">
        <w:rPr>
          <w:kern w:val="0"/>
          <w:shd w:val="clear" w:color="auto" w:fill="FFFFFF"/>
        </w:rPr>
        <w:t>Dyrektor szkoły w terminie 30 dni od dnia otrzymania zaleceń (wydanych przez wizytatora) jest obowiązany powiadomić:</w:t>
      </w:r>
    </w:p>
    <w:p w:rsidR="00C8070B" w:rsidRPr="001B4E90" w:rsidRDefault="00C8070B" w:rsidP="00D40B2F">
      <w:pPr>
        <w:pStyle w:val="Standard"/>
        <w:numPr>
          <w:ilvl w:val="0"/>
          <w:numId w:val="114"/>
        </w:numPr>
        <w:shd w:val="clear" w:color="auto" w:fill="FFFFFF"/>
        <w:tabs>
          <w:tab w:val="left" w:pos="0"/>
          <w:tab w:val="left" w:pos="142"/>
          <w:tab w:val="left" w:pos="284"/>
          <w:tab w:val="left" w:pos="426"/>
        </w:tabs>
        <w:spacing w:line="276" w:lineRule="auto"/>
        <w:ind w:left="0" w:firstLine="0"/>
        <w:jc w:val="both"/>
        <w:rPr>
          <w:kern w:val="0"/>
          <w:shd w:val="clear" w:color="auto" w:fill="FFFFFF"/>
        </w:rPr>
      </w:pPr>
      <w:r w:rsidRPr="001B4E90">
        <w:rPr>
          <w:kern w:val="0"/>
          <w:shd w:val="clear" w:color="auto" w:fill="FFFFFF"/>
        </w:rPr>
        <w:t>organ sprawujący nadzór pedagogiczny o sposobie realizacji zaleceń;</w:t>
      </w:r>
    </w:p>
    <w:p w:rsidR="00C8070B" w:rsidRPr="001B4E90" w:rsidRDefault="00C8070B" w:rsidP="006B62DE">
      <w:pPr>
        <w:tabs>
          <w:tab w:val="left" w:pos="284"/>
          <w:tab w:val="left" w:pos="426"/>
        </w:tabs>
        <w:spacing w:line="276" w:lineRule="auto"/>
        <w:jc w:val="both"/>
        <w:rPr>
          <w:shd w:val="clear" w:color="auto" w:fill="FFFFFF"/>
        </w:rPr>
      </w:pPr>
      <w:r w:rsidRPr="001B4E90">
        <w:rPr>
          <w:shd w:val="clear" w:color="auto" w:fill="FFFFFF"/>
        </w:rPr>
        <w:t>2) organ prowadzący szkołę o otrzymanych zaleceniach oraz o sposobie ich realizacji.</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54. </w:t>
      </w:r>
    </w:p>
    <w:p w:rsidR="00C8070B" w:rsidRPr="001B4E90" w:rsidRDefault="00C8070B" w:rsidP="006B62DE">
      <w:pPr>
        <w:tabs>
          <w:tab w:val="left" w:pos="284"/>
          <w:tab w:val="left" w:pos="426"/>
        </w:tabs>
        <w:spacing w:line="276" w:lineRule="auto"/>
        <w:jc w:val="center"/>
        <w:rPr>
          <w:bCs/>
        </w:rPr>
      </w:pPr>
    </w:p>
    <w:p w:rsidR="00C8070B" w:rsidRPr="001B4E90" w:rsidRDefault="00C8070B" w:rsidP="00D40B2F">
      <w:pPr>
        <w:pStyle w:val="ListParagraph"/>
        <w:numPr>
          <w:ilvl w:val="0"/>
          <w:numId w:val="90"/>
        </w:numPr>
        <w:tabs>
          <w:tab w:val="left" w:pos="284"/>
          <w:tab w:val="left" w:pos="426"/>
        </w:tabs>
        <w:spacing w:line="276" w:lineRule="auto"/>
        <w:ind w:left="0" w:firstLine="0"/>
        <w:jc w:val="both"/>
      </w:pPr>
      <w:r w:rsidRPr="001B4E90">
        <w:t xml:space="preserve">Dyrektor prowadzi zajęcia dydaktyczne w wymiarze ustalonym dla dyrektora szkoły. </w:t>
      </w:r>
    </w:p>
    <w:p w:rsidR="00C8070B" w:rsidRPr="001B4E90" w:rsidRDefault="00C8070B" w:rsidP="00D40B2F">
      <w:pPr>
        <w:pStyle w:val="ListParagraph"/>
        <w:numPr>
          <w:ilvl w:val="0"/>
          <w:numId w:val="90"/>
        </w:numPr>
        <w:tabs>
          <w:tab w:val="left" w:pos="284"/>
          <w:tab w:val="left" w:pos="426"/>
        </w:tabs>
        <w:spacing w:line="276" w:lineRule="auto"/>
        <w:ind w:left="0" w:firstLine="0"/>
        <w:jc w:val="both"/>
      </w:pPr>
      <w:r w:rsidRPr="001B4E90">
        <w:t xml:space="preserve">Dyrektor współpracuje z organem prowadzącym i nadzorującym w zakresie określonym ustawą i aktami wykonawczymi do ustawy. </w:t>
      </w:r>
    </w:p>
    <w:p w:rsidR="00C8070B" w:rsidRPr="001B4E90" w:rsidRDefault="00C8070B" w:rsidP="006B62DE">
      <w:pPr>
        <w:pStyle w:val="ListParagraph"/>
        <w:tabs>
          <w:tab w:val="left" w:pos="284"/>
          <w:tab w:val="left" w:pos="426"/>
        </w:tabs>
        <w:spacing w:line="276" w:lineRule="auto"/>
        <w:ind w:left="0"/>
        <w:jc w:val="both"/>
      </w:pPr>
    </w:p>
    <w:p w:rsidR="00C8070B" w:rsidRPr="001B4E90" w:rsidRDefault="00C8070B" w:rsidP="006B62DE">
      <w:pPr>
        <w:tabs>
          <w:tab w:val="left" w:pos="284"/>
          <w:tab w:val="left" w:pos="426"/>
        </w:tabs>
        <w:spacing w:line="276" w:lineRule="auto"/>
        <w:jc w:val="center"/>
        <w:rPr>
          <w:bCs/>
        </w:rPr>
      </w:pPr>
      <w:r w:rsidRPr="001B4E90">
        <w:rPr>
          <w:bCs/>
        </w:rPr>
        <w:t xml:space="preserve">§ 55.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 xml:space="preserve">Rada pedagogiczna jest kolegialnym organem szkoły.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56.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W skład rady pedagogicznej wchodzą wszyscy nauczyciele zatrudnieni w szkole.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57.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 xml:space="preserve">W zebraniach rady pedagogicznej mogą brać udział z głosem doradczym osoby zapraszane przez jej przewodniczącego, za zgodą lub na wniosek rady pedagogicznej, w tym przedstawiciele stowarzyszeń i innych organizacji, których celem statutowym jest działalność opiekuńczo –wychowawcza. </w:t>
      </w:r>
    </w:p>
    <w:p w:rsidR="00C8070B" w:rsidRPr="001B4E90" w:rsidRDefault="00C8070B" w:rsidP="006B62DE">
      <w:pPr>
        <w:tabs>
          <w:tab w:val="left" w:pos="284"/>
          <w:tab w:val="left" w:pos="426"/>
        </w:tabs>
        <w:spacing w:line="276" w:lineRule="auto"/>
        <w:jc w:val="center"/>
        <w:rPr>
          <w:bCs/>
        </w:rPr>
      </w:pPr>
      <w:r w:rsidRPr="001B4E90">
        <w:rPr>
          <w:bCs/>
        </w:rPr>
        <w:t xml:space="preserve">§ 58.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1. Rada pedagogiczna w ramach kompetencji stanowiących:</w:t>
      </w:r>
    </w:p>
    <w:p w:rsidR="00C8070B" w:rsidRPr="001B4E90" w:rsidRDefault="00C8070B" w:rsidP="006B62DE">
      <w:pPr>
        <w:numPr>
          <w:ilvl w:val="0"/>
          <w:numId w:val="18"/>
        </w:numPr>
        <w:tabs>
          <w:tab w:val="clear" w:pos="1506"/>
          <w:tab w:val="left" w:pos="284"/>
          <w:tab w:val="left" w:pos="426"/>
          <w:tab w:val="num" w:pos="1080"/>
        </w:tabs>
        <w:spacing w:line="276" w:lineRule="auto"/>
        <w:ind w:left="0" w:firstLine="0"/>
        <w:jc w:val="both"/>
      </w:pPr>
      <w:r w:rsidRPr="001B4E90">
        <w:t>uchwala regulamin swojej działalności;</w:t>
      </w:r>
    </w:p>
    <w:p w:rsidR="00C8070B" w:rsidRPr="001B4E90" w:rsidRDefault="00C8070B" w:rsidP="006B62DE">
      <w:pPr>
        <w:numPr>
          <w:ilvl w:val="0"/>
          <w:numId w:val="18"/>
        </w:numPr>
        <w:tabs>
          <w:tab w:val="clear" w:pos="1506"/>
          <w:tab w:val="left" w:pos="284"/>
          <w:tab w:val="left" w:pos="426"/>
          <w:tab w:val="num" w:pos="1080"/>
        </w:tabs>
        <w:spacing w:line="276" w:lineRule="auto"/>
        <w:ind w:left="0" w:firstLine="0"/>
        <w:jc w:val="both"/>
      </w:pPr>
      <w:r w:rsidRPr="001B4E90">
        <w:t>podejmuje uchwały w sprawie klasyfikacji i promocji uczniów;</w:t>
      </w:r>
    </w:p>
    <w:p w:rsidR="00C8070B" w:rsidRPr="001B4E90" w:rsidRDefault="00C8070B" w:rsidP="006B62DE">
      <w:pPr>
        <w:numPr>
          <w:ilvl w:val="0"/>
          <w:numId w:val="18"/>
        </w:numPr>
        <w:tabs>
          <w:tab w:val="clear" w:pos="1506"/>
          <w:tab w:val="left" w:pos="284"/>
          <w:tab w:val="left" w:pos="426"/>
          <w:tab w:val="num" w:pos="1080"/>
        </w:tabs>
        <w:spacing w:line="276" w:lineRule="auto"/>
        <w:ind w:left="0" w:firstLine="0"/>
        <w:jc w:val="both"/>
      </w:pPr>
      <w:r w:rsidRPr="001B4E90">
        <w:t>zatwierdza plan pracy szkoły na każdy rok szkolny;</w:t>
      </w:r>
    </w:p>
    <w:p w:rsidR="00C8070B" w:rsidRPr="001B4E90" w:rsidRDefault="00C8070B" w:rsidP="006B62DE">
      <w:pPr>
        <w:numPr>
          <w:ilvl w:val="0"/>
          <w:numId w:val="18"/>
        </w:numPr>
        <w:tabs>
          <w:tab w:val="clear" w:pos="1506"/>
          <w:tab w:val="left" w:pos="284"/>
          <w:tab w:val="left" w:pos="426"/>
          <w:tab w:val="num" w:pos="1080"/>
        </w:tabs>
        <w:spacing w:line="276" w:lineRule="auto"/>
        <w:ind w:left="0" w:firstLine="0"/>
        <w:jc w:val="both"/>
        <w:rPr>
          <w:bCs/>
        </w:rPr>
      </w:pPr>
      <w:r w:rsidRPr="001B4E90">
        <w:t>podejmuje uchwały w sprawie innowacji i eksperymentu pedagogicznego;</w:t>
      </w:r>
    </w:p>
    <w:p w:rsidR="00C8070B" w:rsidRPr="001B4E90" w:rsidRDefault="00C8070B" w:rsidP="006B62DE">
      <w:pPr>
        <w:numPr>
          <w:ilvl w:val="0"/>
          <w:numId w:val="18"/>
        </w:numPr>
        <w:tabs>
          <w:tab w:val="clear" w:pos="1506"/>
          <w:tab w:val="left" w:pos="284"/>
          <w:tab w:val="left" w:pos="426"/>
          <w:tab w:val="num" w:pos="1080"/>
        </w:tabs>
        <w:spacing w:line="276" w:lineRule="auto"/>
        <w:ind w:left="0" w:firstLine="0"/>
        <w:jc w:val="both"/>
        <w:rPr>
          <w:bCs/>
        </w:rPr>
      </w:pPr>
      <w:r w:rsidRPr="001B4E90">
        <w:t>podejmuje uchwały w sprawie skreślenia ucznia z listy;</w:t>
      </w:r>
    </w:p>
    <w:p w:rsidR="00C8070B" w:rsidRPr="001B4E90" w:rsidRDefault="00C8070B" w:rsidP="006B62DE">
      <w:pPr>
        <w:numPr>
          <w:ilvl w:val="0"/>
          <w:numId w:val="18"/>
        </w:numPr>
        <w:tabs>
          <w:tab w:val="clear" w:pos="1506"/>
          <w:tab w:val="left" w:pos="284"/>
          <w:tab w:val="left" w:pos="426"/>
          <w:tab w:val="num" w:pos="1080"/>
        </w:tabs>
        <w:spacing w:line="276" w:lineRule="auto"/>
        <w:ind w:left="0" w:firstLine="0"/>
        <w:jc w:val="both"/>
        <w:rPr>
          <w:bCs/>
        </w:rPr>
      </w:pPr>
      <w:r w:rsidRPr="001B4E90">
        <w:t>ustala organizację doskonalenia zawodowego nauczycieli;</w:t>
      </w:r>
    </w:p>
    <w:p w:rsidR="00C8070B" w:rsidRPr="001B4E90" w:rsidRDefault="00C8070B" w:rsidP="006B62DE">
      <w:pPr>
        <w:numPr>
          <w:ilvl w:val="0"/>
          <w:numId w:val="18"/>
        </w:numPr>
        <w:tabs>
          <w:tab w:val="clear" w:pos="1506"/>
          <w:tab w:val="left" w:pos="284"/>
          <w:tab w:val="left" w:pos="426"/>
          <w:tab w:val="num" w:pos="1080"/>
        </w:tabs>
        <w:spacing w:line="276" w:lineRule="auto"/>
        <w:ind w:left="0" w:firstLine="0"/>
        <w:jc w:val="both"/>
        <w:rPr>
          <w:bCs/>
        </w:rPr>
      </w:pPr>
      <w:r w:rsidRPr="001B4E90">
        <w:t>uchwala statut szkoły i wprowadzane zmiany (nowelizacje) do statutu;</w:t>
      </w:r>
    </w:p>
    <w:p w:rsidR="00C8070B" w:rsidRPr="001B4E90" w:rsidRDefault="00C8070B" w:rsidP="006B62DE">
      <w:pPr>
        <w:pStyle w:val="ListParagraph"/>
        <w:numPr>
          <w:ilvl w:val="0"/>
          <w:numId w:val="18"/>
        </w:numPr>
        <w:tabs>
          <w:tab w:val="clear" w:pos="1506"/>
          <w:tab w:val="left" w:pos="284"/>
          <w:tab w:val="left" w:pos="426"/>
        </w:tabs>
        <w:spacing w:line="276" w:lineRule="auto"/>
        <w:ind w:left="0" w:firstLine="0"/>
        <w:jc w:val="both"/>
        <w:rPr>
          <w:bCs/>
        </w:rPr>
      </w:pPr>
      <w:r w:rsidRPr="001B4E90">
        <w:rPr>
          <w:bCs/>
        </w:rPr>
        <w:t xml:space="preserve">ustala sposób wykorzystania wyników nadzoru pedagogicznego, w tym sprawowanego nad szkołą przez organ sprawujący nadzór pedagogiczny, w celu doskonalenia pracy szkoły. </w:t>
      </w:r>
    </w:p>
    <w:p w:rsidR="00C8070B" w:rsidRPr="001B4E90" w:rsidRDefault="00C8070B" w:rsidP="006B62DE">
      <w:pPr>
        <w:tabs>
          <w:tab w:val="left" w:pos="284"/>
          <w:tab w:val="left" w:pos="426"/>
        </w:tabs>
        <w:spacing w:line="276" w:lineRule="auto"/>
        <w:jc w:val="both"/>
      </w:pPr>
      <w:r w:rsidRPr="001B4E90">
        <w:t xml:space="preserve">2. Dyrektor szkoły lub placówki wstrzymuje wykonanie uchwał, o których mowa w ust. 1,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szkołę. Rozstrzygnięcie organu sprawującego nadzór pedagogiczny jest ostateczne.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59.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Rada pedagogiczna w ramach kompetencji opiniujących:</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opiniuje programy z zakresu kształcenia ogólnego przed dopuszczeniem do użytku szkolnego;</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opiniuje propozycje dyrektora szkoły w sprawach przydziału nauczycielom stałych prac w ramach wynagrodzenia zasadniczego oraz w ramach godzin ponadwymiarowych;</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opiniuje wnioski dyrektora o przyznanie nauczycielom odznaczeń, nagród i innych wyróżnień;</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opiniuje projekt finansowy szkoły składany przez Dyrektora;</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opiniuje wniosek o nagrodę kuratora oświaty dla dyrektora szkoły;</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opiniuje podjęcie działalności stowarzyszeń, wolontariuszy oraz innych organizacji, których celem statutowym jest działalność dydaktyczna, wychowawcza i opiekuńcza;</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wydaje opinie na okoliczność przedłużenia powierzenia stanowiska dyrektora;</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opiniuje pracę dyrektora przy ustalaniu jego oceny pracy;</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opiniuje tygodniowy plan lekcji;</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 xml:space="preserve"> opiniuje formy realizacji 2 godzin wychowania fizycznego;</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t>opiniuje kandydatów na stanowisko wicedyrektora lub inne pedagogiczne stanowiska kierownicze;</w:t>
      </w:r>
    </w:p>
    <w:p w:rsidR="00C8070B" w:rsidRPr="001B4E90" w:rsidRDefault="00C8070B" w:rsidP="006B62DE">
      <w:pPr>
        <w:numPr>
          <w:ilvl w:val="1"/>
          <w:numId w:val="18"/>
        </w:numPr>
        <w:tabs>
          <w:tab w:val="clear" w:pos="1866"/>
          <w:tab w:val="left" w:pos="284"/>
          <w:tab w:val="left" w:pos="426"/>
          <w:tab w:val="num" w:pos="1080"/>
        </w:tabs>
        <w:spacing w:line="276" w:lineRule="auto"/>
        <w:ind w:left="0" w:firstLine="0"/>
        <w:jc w:val="both"/>
      </w:pPr>
      <w:r w:rsidRPr="001B4E90">
        <w:rPr>
          <w:rStyle w:val="tabulatory"/>
        </w:rPr>
        <w:t xml:space="preserve"> opiniuje </w:t>
      </w:r>
      <w:r w:rsidRPr="001B4E90">
        <w:t xml:space="preserve">propozycje dyrektora szkoły lub placówki w sprawach przydziału nauczycielom stałych prac i zajęć w ramach wynagrodzenia zasadniczego oraz dodatkowo płatnych zajęć dydaktycznych, wychowawczych i opiekuńczych.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60.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Rada pedagogiczna ponadto:</w:t>
      </w:r>
    </w:p>
    <w:p w:rsidR="00C8070B" w:rsidRPr="001B4E90" w:rsidRDefault="00C8070B" w:rsidP="006B62DE">
      <w:pPr>
        <w:numPr>
          <w:ilvl w:val="0"/>
          <w:numId w:val="20"/>
        </w:numPr>
        <w:tabs>
          <w:tab w:val="clear" w:pos="1506"/>
          <w:tab w:val="left" w:pos="284"/>
          <w:tab w:val="left" w:pos="426"/>
          <w:tab w:val="num" w:pos="1080"/>
        </w:tabs>
        <w:spacing w:line="276" w:lineRule="auto"/>
        <w:ind w:left="0" w:firstLine="0"/>
        <w:jc w:val="both"/>
      </w:pPr>
      <w:r w:rsidRPr="001B4E90">
        <w:t>przygotowuje projekt zmian (nowelizacji) do statutu i upoważnia dyrektora do obwieszczania tekstu jednolitego statutu;</w:t>
      </w:r>
    </w:p>
    <w:p w:rsidR="00C8070B" w:rsidRPr="001B4E90" w:rsidRDefault="00C8070B" w:rsidP="006B62DE">
      <w:pPr>
        <w:numPr>
          <w:ilvl w:val="0"/>
          <w:numId w:val="20"/>
        </w:numPr>
        <w:tabs>
          <w:tab w:val="clear" w:pos="1506"/>
          <w:tab w:val="left" w:pos="284"/>
          <w:tab w:val="left" w:pos="426"/>
          <w:tab w:val="num" w:pos="1080"/>
        </w:tabs>
        <w:spacing w:line="276" w:lineRule="auto"/>
        <w:ind w:left="0" w:firstLine="0"/>
        <w:jc w:val="both"/>
      </w:pPr>
      <w:r w:rsidRPr="001B4E90">
        <w:t>może występować z wnioskiem o odwołanie nauczyciela z funkcji dyrektora szkoły lub z innych funkcji kierowniczych w szkole;</w:t>
      </w:r>
    </w:p>
    <w:p w:rsidR="00C8070B" w:rsidRPr="001B4E90" w:rsidRDefault="00C8070B" w:rsidP="006B62DE">
      <w:pPr>
        <w:numPr>
          <w:ilvl w:val="0"/>
          <w:numId w:val="20"/>
        </w:numPr>
        <w:tabs>
          <w:tab w:val="clear" w:pos="1506"/>
          <w:tab w:val="left" w:pos="284"/>
          <w:tab w:val="left" w:pos="426"/>
          <w:tab w:val="num" w:pos="1080"/>
        </w:tabs>
        <w:spacing w:line="276" w:lineRule="auto"/>
        <w:ind w:left="0" w:firstLine="0"/>
        <w:jc w:val="both"/>
      </w:pPr>
      <w:r w:rsidRPr="001B4E90">
        <w:t>uczestniczy w rozwiązywaniu spraw wewnętrznych szkoły;</w:t>
      </w:r>
    </w:p>
    <w:p w:rsidR="00C8070B" w:rsidRPr="001B4E90" w:rsidRDefault="00C8070B" w:rsidP="006B62DE">
      <w:pPr>
        <w:numPr>
          <w:ilvl w:val="0"/>
          <w:numId w:val="20"/>
        </w:numPr>
        <w:tabs>
          <w:tab w:val="clear" w:pos="1506"/>
          <w:tab w:val="left" w:pos="284"/>
          <w:tab w:val="left" w:pos="426"/>
          <w:tab w:val="num" w:pos="1080"/>
        </w:tabs>
        <w:spacing w:line="276" w:lineRule="auto"/>
        <w:ind w:left="0" w:firstLine="0"/>
        <w:jc w:val="both"/>
      </w:pPr>
      <w:r w:rsidRPr="001B4E90">
        <w:t>ocenia, z własnej inicjatywy sytuację oraz stan szkoły i występuje z wnioskami do organu prowadzącego;</w:t>
      </w:r>
    </w:p>
    <w:p w:rsidR="00C8070B" w:rsidRPr="001B4E90" w:rsidRDefault="00C8070B" w:rsidP="006B62DE">
      <w:pPr>
        <w:numPr>
          <w:ilvl w:val="0"/>
          <w:numId w:val="20"/>
        </w:numPr>
        <w:tabs>
          <w:tab w:val="clear" w:pos="1506"/>
          <w:tab w:val="left" w:pos="284"/>
          <w:tab w:val="left" w:pos="426"/>
          <w:tab w:val="num" w:pos="1080"/>
        </w:tabs>
        <w:spacing w:line="276" w:lineRule="auto"/>
        <w:ind w:left="0" w:firstLine="0"/>
        <w:jc w:val="both"/>
      </w:pPr>
      <w:r w:rsidRPr="001B4E90">
        <w:t>uczestniczy w tworzeniu planu doskonalenia nauczycieli;</w:t>
      </w:r>
    </w:p>
    <w:p w:rsidR="00C8070B" w:rsidRPr="001B4E90" w:rsidRDefault="00C8070B" w:rsidP="006B62DE">
      <w:pPr>
        <w:numPr>
          <w:ilvl w:val="0"/>
          <w:numId w:val="20"/>
        </w:numPr>
        <w:tabs>
          <w:tab w:val="clear" w:pos="1506"/>
          <w:tab w:val="left" w:pos="284"/>
          <w:tab w:val="left" w:pos="426"/>
          <w:tab w:val="num" w:pos="1080"/>
        </w:tabs>
        <w:spacing w:line="276" w:lineRule="auto"/>
        <w:ind w:left="0" w:firstLine="0"/>
        <w:jc w:val="both"/>
      </w:pPr>
      <w:r w:rsidRPr="001B4E90">
        <w:t>może wybierać delegatów do rady szkoły, jeśli taka będzie powstawała;</w:t>
      </w:r>
    </w:p>
    <w:p w:rsidR="00C8070B" w:rsidRPr="001B4E90" w:rsidRDefault="00C8070B" w:rsidP="006B62DE">
      <w:pPr>
        <w:numPr>
          <w:ilvl w:val="0"/>
          <w:numId w:val="20"/>
        </w:numPr>
        <w:tabs>
          <w:tab w:val="clear" w:pos="1506"/>
          <w:tab w:val="left" w:pos="284"/>
          <w:tab w:val="left" w:pos="426"/>
          <w:tab w:val="num" w:pos="1080"/>
        </w:tabs>
        <w:spacing w:line="276" w:lineRule="auto"/>
        <w:ind w:left="0" w:firstLine="0"/>
        <w:jc w:val="both"/>
      </w:pPr>
      <w:r w:rsidRPr="001B4E90">
        <w:t>wybiera swoich przedstawicieli do udziału w pracach komisji konkursowej w konkursie na stanowisko dyrektora szkoły;</w:t>
      </w:r>
    </w:p>
    <w:p w:rsidR="00C8070B" w:rsidRPr="001B4E90" w:rsidRDefault="00C8070B" w:rsidP="006B62DE">
      <w:pPr>
        <w:numPr>
          <w:ilvl w:val="0"/>
          <w:numId w:val="20"/>
        </w:numPr>
        <w:tabs>
          <w:tab w:val="clear" w:pos="1506"/>
          <w:tab w:val="left" w:pos="284"/>
          <w:tab w:val="left" w:pos="426"/>
          <w:tab w:val="num" w:pos="1080"/>
        </w:tabs>
        <w:spacing w:line="276" w:lineRule="auto"/>
        <w:ind w:left="0" w:firstLine="0"/>
        <w:jc w:val="both"/>
      </w:pPr>
      <w:r w:rsidRPr="001B4E90">
        <w:t>wybiera przedstawiciela do zespołu rozpatrującego odwołanie nauczyciela od oceny pracy;</w:t>
      </w:r>
    </w:p>
    <w:p w:rsidR="00C8070B" w:rsidRPr="001B4E90" w:rsidRDefault="00C8070B" w:rsidP="006B62DE">
      <w:pPr>
        <w:numPr>
          <w:ilvl w:val="0"/>
          <w:numId w:val="20"/>
        </w:numPr>
        <w:tabs>
          <w:tab w:val="clear" w:pos="1506"/>
          <w:tab w:val="left" w:pos="284"/>
          <w:tab w:val="left" w:pos="426"/>
          <w:tab w:val="num" w:pos="1080"/>
        </w:tabs>
        <w:spacing w:line="276" w:lineRule="auto"/>
        <w:ind w:left="0" w:firstLine="0"/>
        <w:jc w:val="both"/>
      </w:pPr>
      <w:r w:rsidRPr="001B4E90">
        <w:t xml:space="preserve">zgłasza i opiniuje kandydatów na członków Komisji Dyscyplinarnej dla Nauczycieli.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61.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Zebrania p</w:t>
      </w:r>
      <w:r w:rsidRPr="001B4E90">
        <w:rPr>
          <w:strike/>
        </w:rPr>
        <w:t>lenarn</w:t>
      </w:r>
      <w:r w:rsidRPr="001B4E90">
        <w:t xml:space="preserve">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62.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 xml:space="preserve">Rada pedagogiczna podejmuje swoje decyzje w formie uchwał. Uchwały są podejmowane zwykłą większością głosów w obecności co najmniej połowy jej członków. </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spacing w:line="276" w:lineRule="auto"/>
        <w:jc w:val="center"/>
        <w:rPr>
          <w:bCs/>
        </w:rPr>
      </w:pPr>
      <w:r w:rsidRPr="001B4E90">
        <w:rPr>
          <w:bCs/>
        </w:rPr>
        <w:t xml:space="preserve">§ 63.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64.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Zebrania rady pedagogicznej są protokołowane. Nauczyciele są zobowiązani do nieujawniania spraw poruszanych na zebraniach rady pedagogicznej, które mogą naruszać dobro osobiste uczniów lub ich rodziców, a także nauczycieli i innych pracowników szkoły.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65.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 xml:space="preserve">Protokoły zebrań rady pedagogicznej sporządzane są w formie elektronicznej z wykorzystaniem technologii informatycznej, zabezpieczającej selektywny dostęp do protokołów oraz rejestrator historii zmian i ich autorów, a także umożliwiający sporządzenie protokołów w formie papierowej. W terminie 10 dni od zakończenia roku szkolnego dokonuje się wydruku papierowego ze wszystkich protokołów. Ostemplowane i przesznurowane dokumenty przechowuje się w archiwum szkoły, zgodnie Instrukcją Archiwizacyjną.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66.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W szkole działa rada rodziców. </w:t>
      </w:r>
    </w:p>
    <w:p w:rsidR="00C8070B" w:rsidRPr="001B4E90" w:rsidRDefault="00C8070B" w:rsidP="00D40B2F">
      <w:pPr>
        <w:numPr>
          <w:ilvl w:val="2"/>
          <w:numId w:val="110"/>
        </w:numPr>
        <w:tabs>
          <w:tab w:val="left" w:pos="284"/>
          <w:tab w:val="left" w:pos="360"/>
          <w:tab w:val="left" w:pos="426"/>
        </w:tabs>
        <w:spacing w:line="276" w:lineRule="auto"/>
        <w:ind w:left="0" w:firstLine="0"/>
        <w:jc w:val="both"/>
      </w:pPr>
      <w:r w:rsidRPr="001B4E90">
        <w:t xml:space="preserve">Rada rodziców jest kolegialnym organem szkoły. </w:t>
      </w:r>
    </w:p>
    <w:p w:rsidR="00C8070B" w:rsidRPr="001B4E90" w:rsidRDefault="00C8070B" w:rsidP="00D40B2F">
      <w:pPr>
        <w:numPr>
          <w:ilvl w:val="2"/>
          <w:numId w:val="110"/>
        </w:numPr>
        <w:tabs>
          <w:tab w:val="left" w:pos="284"/>
          <w:tab w:val="left" w:pos="360"/>
          <w:tab w:val="left" w:pos="426"/>
        </w:tabs>
        <w:spacing w:line="276" w:lineRule="auto"/>
        <w:ind w:left="0" w:firstLine="0"/>
        <w:jc w:val="both"/>
      </w:pPr>
      <w:r w:rsidRPr="001B4E90">
        <w:t xml:space="preserve">Rada rodziców reprezentuje ogół rodziców przed innymi organami szkoły. </w:t>
      </w:r>
    </w:p>
    <w:p w:rsidR="00C8070B" w:rsidRPr="001B4E90" w:rsidRDefault="00C8070B" w:rsidP="00D40B2F">
      <w:pPr>
        <w:numPr>
          <w:ilvl w:val="2"/>
          <w:numId w:val="110"/>
        </w:numPr>
        <w:tabs>
          <w:tab w:val="left" w:pos="284"/>
          <w:tab w:val="left" w:pos="360"/>
          <w:tab w:val="left" w:pos="426"/>
        </w:tabs>
        <w:spacing w:line="276" w:lineRule="auto"/>
        <w:ind w:left="0" w:firstLine="0"/>
        <w:jc w:val="both"/>
      </w:pPr>
      <w:r w:rsidRPr="001B4E90">
        <w:t xml:space="preserve">W skład rady rodziców wchodzi jeden przedstawiciel każdego oddziału szkolnego. </w:t>
      </w:r>
    </w:p>
    <w:p w:rsidR="00C8070B" w:rsidRPr="001B4E90" w:rsidRDefault="00C8070B" w:rsidP="00D40B2F">
      <w:pPr>
        <w:numPr>
          <w:ilvl w:val="2"/>
          <w:numId w:val="110"/>
        </w:numPr>
        <w:tabs>
          <w:tab w:val="left" w:pos="284"/>
          <w:tab w:val="left" w:pos="360"/>
          <w:tab w:val="left" w:pos="426"/>
        </w:tabs>
        <w:spacing w:line="276" w:lineRule="auto"/>
        <w:ind w:left="0" w:firstLine="0"/>
        <w:jc w:val="both"/>
      </w:pPr>
      <w:r w:rsidRPr="001B4E90">
        <w:t xml:space="preserve">Wybory reprezentantów rodziców każdego oddziału, przeprowadza się na pierwszym </w:t>
      </w:r>
    </w:p>
    <w:p w:rsidR="00C8070B" w:rsidRPr="001B4E90" w:rsidRDefault="00C8070B" w:rsidP="006B62DE">
      <w:pPr>
        <w:tabs>
          <w:tab w:val="left" w:pos="284"/>
          <w:tab w:val="left" w:pos="360"/>
          <w:tab w:val="left" w:pos="426"/>
        </w:tabs>
        <w:spacing w:line="276" w:lineRule="auto"/>
        <w:jc w:val="both"/>
      </w:pPr>
      <w:r w:rsidRPr="001B4E90">
        <w:t xml:space="preserve">zebraniu rodziców w każdym roku szkolnym w tajnych wyborach. </w:t>
      </w:r>
    </w:p>
    <w:p w:rsidR="00C8070B" w:rsidRPr="001B4E90" w:rsidRDefault="00C8070B" w:rsidP="00D40B2F">
      <w:pPr>
        <w:numPr>
          <w:ilvl w:val="2"/>
          <w:numId w:val="110"/>
        </w:numPr>
        <w:tabs>
          <w:tab w:val="left" w:pos="284"/>
          <w:tab w:val="left" w:pos="360"/>
          <w:tab w:val="left" w:pos="426"/>
        </w:tabs>
        <w:spacing w:line="276" w:lineRule="auto"/>
        <w:ind w:left="0" w:firstLine="0"/>
        <w:jc w:val="both"/>
      </w:pPr>
      <w:r w:rsidRPr="001B4E90">
        <w:t xml:space="preserve">W wyborach, o których mowa w ust. 5 jednego ucznia reprezentuje jeden rodzic (prawny opiekun). </w:t>
      </w:r>
    </w:p>
    <w:p w:rsidR="00C8070B" w:rsidRPr="001B4E90" w:rsidRDefault="00C8070B" w:rsidP="00D40B2F">
      <w:pPr>
        <w:numPr>
          <w:ilvl w:val="2"/>
          <w:numId w:val="110"/>
        </w:numPr>
        <w:tabs>
          <w:tab w:val="left" w:pos="284"/>
          <w:tab w:val="left" w:pos="360"/>
          <w:tab w:val="left" w:pos="426"/>
        </w:tabs>
        <w:spacing w:line="276" w:lineRule="auto"/>
        <w:ind w:left="0" w:firstLine="0"/>
        <w:jc w:val="both"/>
      </w:pPr>
      <w:r w:rsidRPr="001B4E90">
        <w:t>Rada rodziców uchwala regulamin swojej działalności, w którym określa szczegółowo:</w:t>
      </w:r>
    </w:p>
    <w:p w:rsidR="00C8070B" w:rsidRPr="001B4E90" w:rsidRDefault="00C8070B" w:rsidP="00D40B2F">
      <w:pPr>
        <w:numPr>
          <w:ilvl w:val="4"/>
          <w:numId w:val="110"/>
        </w:numPr>
        <w:tabs>
          <w:tab w:val="left" w:pos="284"/>
          <w:tab w:val="left" w:pos="426"/>
        </w:tabs>
        <w:spacing w:line="276" w:lineRule="auto"/>
        <w:ind w:left="0" w:firstLine="0"/>
        <w:jc w:val="both"/>
      </w:pPr>
      <w:r w:rsidRPr="001B4E90">
        <w:t>wewnętrzną strukturę i tryb pracy rady rodziców;</w:t>
      </w:r>
    </w:p>
    <w:p w:rsidR="00C8070B" w:rsidRPr="001B4E90" w:rsidRDefault="00C8070B" w:rsidP="00D40B2F">
      <w:pPr>
        <w:numPr>
          <w:ilvl w:val="4"/>
          <w:numId w:val="110"/>
        </w:numPr>
        <w:tabs>
          <w:tab w:val="left" w:pos="284"/>
          <w:tab w:val="left" w:pos="426"/>
        </w:tabs>
        <w:spacing w:line="276" w:lineRule="auto"/>
        <w:ind w:left="0" w:firstLine="0"/>
        <w:jc w:val="both"/>
      </w:pPr>
      <w:r w:rsidRPr="001B4E90">
        <w:t>szczegółowy tryb wyborów do rady rodziców;</w:t>
      </w:r>
    </w:p>
    <w:p w:rsidR="00C8070B" w:rsidRPr="001B4E90" w:rsidRDefault="00C8070B" w:rsidP="00D40B2F">
      <w:pPr>
        <w:numPr>
          <w:ilvl w:val="4"/>
          <w:numId w:val="110"/>
        </w:numPr>
        <w:tabs>
          <w:tab w:val="left" w:pos="284"/>
          <w:tab w:val="left" w:pos="426"/>
        </w:tabs>
        <w:spacing w:line="276" w:lineRule="auto"/>
        <w:ind w:left="0" w:firstLine="0"/>
        <w:jc w:val="both"/>
      </w:pPr>
      <w:r w:rsidRPr="001B4E90">
        <w:t xml:space="preserve">zasady wydatkowania funduszy rady rodziców. </w:t>
      </w:r>
    </w:p>
    <w:p w:rsidR="00C8070B" w:rsidRPr="001B4E90" w:rsidRDefault="00C8070B" w:rsidP="00D40B2F">
      <w:pPr>
        <w:numPr>
          <w:ilvl w:val="2"/>
          <w:numId w:val="110"/>
        </w:numPr>
        <w:tabs>
          <w:tab w:val="left" w:pos="284"/>
          <w:tab w:val="left" w:pos="360"/>
          <w:tab w:val="left" w:pos="426"/>
        </w:tabs>
        <w:spacing w:line="276" w:lineRule="auto"/>
        <w:ind w:left="0" w:firstLine="0"/>
        <w:jc w:val="both"/>
      </w:pPr>
      <w:r w:rsidRPr="001B4E90">
        <w:t xml:space="preserve">Regulamin rady rodziców nie może być sprzeczny z zapisami niniejszego statutu. </w:t>
      </w:r>
    </w:p>
    <w:p w:rsidR="00C8070B" w:rsidRPr="001B4E90" w:rsidRDefault="00C8070B" w:rsidP="00D40B2F">
      <w:pPr>
        <w:numPr>
          <w:ilvl w:val="2"/>
          <w:numId w:val="110"/>
        </w:numPr>
        <w:tabs>
          <w:tab w:val="left" w:pos="284"/>
          <w:tab w:val="left" w:pos="360"/>
          <w:tab w:val="left" w:pos="426"/>
        </w:tabs>
        <w:spacing w:line="276" w:lineRule="auto"/>
        <w:ind w:left="0" w:firstLine="0"/>
        <w:jc w:val="both"/>
      </w:pPr>
      <w:r w:rsidRPr="001B4E90">
        <w:t xml:space="preserve">Rada rodziców może gromadzić fundusze z dobrowolnych składek rodziców oraz innych źródeł. Zasady wydatkowania funduszy określa Regulamin Rady Rodziców. </w:t>
      </w:r>
    </w:p>
    <w:p w:rsidR="00C8070B" w:rsidRPr="001B4E90" w:rsidRDefault="00C8070B" w:rsidP="006B62DE">
      <w:pPr>
        <w:tabs>
          <w:tab w:val="left" w:pos="284"/>
          <w:tab w:val="left" w:pos="360"/>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67. </w:t>
      </w:r>
    </w:p>
    <w:p w:rsidR="00C8070B" w:rsidRPr="001B4E90" w:rsidRDefault="00C8070B" w:rsidP="006B62DE">
      <w:pPr>
        <w:tabs>
          <w:tab w:val="left" w:pos="284"/>
          <w:tab w:val="left" w:pos="426"/>
        </w:tabs>
        <w:spacing w:line="276" w:lineRule="auto"/>
        <w:jc w:val="center"/>
        <w:rPr>
          <w:bCs/>
        </w:rPr>
      </w:pPr>
    </w:p>
    <w:p w:rsidR="00C8070B" w:rsidRPr="001B4E90" w:rsidRDefault="00C8070B" w:rsidP="00D40B2F">
      <w:pPr>
        <w:pStyle w:val="ListParagraph"/>
        <w:numPr>
          <w:ilvl w:val="0"/>
          <w:numId w:val="91"/>
        </w:numPr>
        <w:tabs>
          <w:tab w:val="left" w:pos="284"/>
          <w:tab w:val="left" w:pos="426"/>
        </w:tabs>
        <w:spacing w:line="276" w:lineRule="auto"/>
        <w:ind w:left="0" w:firstLine="0"/>
        <w:jc w:val="both"/>
      </w:pPr>
      <w:r w:rsidRPr="001B4E90">
        <w:t>Rada rodziców w ramach kompetencji stanowiących:</w:t>
      </w:r>
    </w:p>
    <w:p w:rsidR="00C8070B" w:rsidRPr="001B4E90" w:rsidRDefault="00C8070B" w:rsidP="00D40B2F">
      <w:pPr>
        <w:numPr>
          <w:ilvl w:val="4"/>
          <w:numId w:val="110"/>
        </w:numPr>
        <w:tabs>
          <w:tab w:val="left" w:pos="284"/>
          <w:tab w:val="left" w:pos="426"/>
        </w:tabs>
        <w:spacing w:line="276" w:lineRule="auto"/>
        <w:ind w:left="0" w:firstLine="0"/>
        <w:jc w:val="both"/>
      </w:pPr>
      <w:r w:rsidRPr="001B4E90">
        <w:t>uchwala regulamin swojej działalności;</w:t>
      </w:r>
    </w:p>
    <w:p w:rsidR="00C8070B" w:rsidRPr="001B4E90" w:rsidRDefault="00C8070B" w:rsidP="00D40B2F">
      <w:pPr>
        <w:numPr>
          <w:ilvl w:val="4"/>
          <w:numId w:val="110"/>
        </w:numPr>
        <w:tabs>
          <w:tab w:val="left" w:pos="284"/>
          <w:tab w:val="left" w:pos="426"/>
        </w:tabs>
        <w:spacing w:line="276" w:lineRule="auto"/>
        <w:ind w:left="0" w:firstLine="0"/>
        <w:jc w:val="both"/>
      </w:pPr>
      <w:r w:rsidRPr="001B4E90">
        <w:t>uchwala w porozumieniu z radą pedagogiczną Program Wychowawczy;</w:t>
      </w:r>
    </w:p>
    <w:p w:rsidR="00C8070B" w:rsidRPr="001B4E90" w:rsidRDefault="00C8070B" w:rsidP="00D40B2F">
      <w:pPr>
        <w:numPr>
          <w:ilvl w:val="4"/>
          <w:numId w:val="110"/>
        </w:numPr>
        <w:tabs>
          <w:tab w:val="left" w:pos="284"/>
          <w:tab w:val="left" w:pos="426"/>
        </w:tabs>
        <w:spacing w:line="276" w:lineRule="auto"/>
        <w:ind w:left="0" w:firstLine="0"/>
        <w:jc w:val="both"/>
      </w:pPr>
      <w:r w:rsidRPr="001B4E90">
        <w:t xml:space="preserve">uchwala w porozumieniu z radą pedagogiczna Program Profilaktyki; </w:t>
      </w:r>
    </w:p>
    <w:p w:rsidR="00C8070B" w:rsidRPr="001B4E90" w:rsidRDefault="00C8070B" w:rsidP="006B62DE">
      <w:pPr>
        <w:numPr>
          <w:ilvl w:val="0"/>
          <w:numId w:val="21"/>
        </w:numPr>
        <w:tabs>
          <w:tab w:val="left" w:pos="284"/>
          <w:tab w:val="left" w:pos="426"/>
        </w:tabs>
        <w:spacing w:line="276" w:lineRule="auto"/>
        <w:ind w:left="0" w:firstLine="0"/>
        <w:jc w:val="both"/>
      </w:pPr>
      <w:r w:rsidRPr="001B4E90">
        <w:t xml:space="preserve">Programy, o których mowa w § 67 ust. 1 pkt. 2 i 3, rada rodziców uchwala w terminie 30 dni od rozpoczęcia roku szkolnego, po wcześniejszym uzyskaniu porozumienia z radą pedagogiczną. </w:t>
      </w:r>
    </w:p>
    <w:p w:rsidR="00C8070B" w:rsidRPr="001B4E90" w:rsidRDefault="00C8070B" w:rsidP="006B62DE">
      <w:pPr>
        <w:numPr>
          <w:ilvl w:val="0"/>
          <w:numId w:val="21"/>
        </w:numPr>
        <w:tabs>
          <w:tab w:val="left" w:pos="284"/>
          <w:tab w:val="left" w:pos="426"/>
        </w:tabs>
        <w:spacing w:line="276" w:lineRule="auto"/>
        <w:ind w:left="0" w:firstLine="0"/>
        <w:jc w:val="both"/>
      </w:pPr>
      <w:r w:rsidRPr="001B4E90">
        <w:t xml:space="preserve">W przypadku, gdy w terminie 30 dni od rozpoczęcia roku szkolnego rada rodziców nie uzyska porozumienia z radą pedagogiczną w sprawie programów Wychowawczego i Profilaktyki, programy te ustala dyrektor szkoły w uzgodnieniu z organami sprawującym nadzór pedagogiczny. Program ustalony przez dyrektora szkoły obowiązuje do czasu uchwalenia programu przez radę rodziców w porozumieniu z radą pedagogiczną.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68.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t>Rada rodziców w zakresie kompetencji opiniujących:</w:t>
      </w:r>
    </w:p>
    <w:p w:rsidR="00C8070B" w:rsidRPr="001B4E90" w:rsidRDefault="00C8070B" w:rsidP="006B62DE">
      <w:pPr>
        <w:numPr>
          <w:ilvl w:val="1"/>
          <w:numId w:val="21"/>
        </w:numPr>
        <w:tabs>
          <w:tab w:val="clear" w:pos="1440"/>
          <w:tab w:val="left" w:pos="284"/>
          <w:tab w:val="left" w:pos="426"/>
          <w:tab w:val="num" w:pos="1080"/>
        </w:tabs>
        <w:spacing w:line="276" w:lineRule="auto"/>
        <w:ind w:left="0" w:firstLine="0"/>
        <w:jc w:val="both"/>
      </w:pPr>
      <w:r w:rsidRPr="001B4E90">
        <w:t>opiniuje projekt planu finansowego szkoły składanego przez dyrektora;</w:t>
      </w:r>
    </w:p>
    <w:p w:rsidR="00C8070B" w:rsidRPr="001B4E90" w:rsidRDefault="00C8070B" w:rsidP="006B62DE">
      <w:pPr>
        <w:numPr>
          <w:ilvl w:val="1"/>
          <w:numId w:val="21"/>
        </w:numPr>
        <w:tabs>
          <w:tab w:val="clear" w:pos="1440"/>
          <w:tab w:val="left" w:pos="284"/>
          <w:tab w:val="left" w:pos="426"/>
          <w:tab w:val="num" w:pos="1080"/>
        </w:tabs>
        <w:spacing w:line="276" w:lineRule="auto"/>
        <w:ind w:left="0" w:firstLine="0"/>
        <w:jc w:val="both"/>
      </w:pPr>
      <w:r w:rsidRPr="001B4E90">
        <w:t>opiniuje podjęcie działalności organizacji i stowarzyszeń;</w:t>
      </w:r>
    </w:p>
    <w:p w:rsidR="00C8070B" w:rsidRPr="001B4E90" w:rsidRDefault="00C8070B" w:rsidP="006B62DE">
      <w:pPr>
        <w:numPr>
          <w:ilvl w:val="1"/>
          <w:numId w:val="21"/>
        </w:numPr>
        <w:tabs>
          <w:tab w:val="clear" w:pos="1440"/>
          <w:tab w:val="left" w:pos="284"/>
          <w:tab w:val="left" w:pos="426"/>
          <w:tab w:val="num" w:pos="1080"/>
        </w:tabs>
        <w:spacing w:line="276" w:lineRule="auto"/>
        <w:ind w:left="0" w:firstLine="0"/>
        <w:jc w:val="both"/>
      </w:pPr>
      <w:r w:rsidRPr="001B4E90">
        <w:t>opiniuje pracę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rsidR="00C8070B" w:rsidRPr="001B4E90" w:rsidRDefault="00C8070B" w:rsidP="006B62DE">
      <w:pPr>
        <w:numPr>
          <w:ilvl w:val="1"/>
          <w:numId w:val="21"/>
        </w:numPr>
        <w:tabs>
          <w:tab w:val="clear" w:pos="1440"/>
          <w:tab w:val="left" w:pos="284"/>
          <w:tab w:val="left" w:pos="426"/>
          <w:tab w:val="num" w:pos="1080"/>
        </w:tabs>
        <w:spacing w:line="276" w:lineRule="auto"/>
        <w:ind w:left="0" w:firstLine="0"/>
        <w:jc w:val="both"/>
      </w:pPr>
      <w:r w:rsidRPr="001B4E90">
        <w:t>opiniuje program i harmonogram poprawy efektywności wychowania i kształcenia, w przypadku, gdy nadzór pedagogiczny poleca taki opracować;</w:t>
      </w:r>
    </w:p>
    <w:p w:rsidR="00C8070B" w:rsidRPr="001B4E90" w:rsidRDefault="00C8070B" w:rsidP="006B62DE">
      <w:pPr>
        <w:numPr>
          <w:ilvl w:val="1"/>
          <w:numId w:val="21"/>
        </w:numPr>
        <w:tabs>
          <w:tab w:val="clear" w:pos="1440"/>
          <w:tab w:val="left" w:pos="284"/>
          <w:tab w:val="left" w:pos="426"/>
          <w:tab w:val="num" w:pos="1080"/>
        </w:tabs>
        <w:spacing w:line="276" w:lineRule="auto"/>
        <w:ind w:left="0" w:firstLine="0"/>
        <w:jc w:val="both"/>
      </w:pPr>
      <w:r w:rsidRPr="001B4E90">
        <w:t xml:space="preserve">opiniuje formy realizacji 2 godzin wychowania fizycznego.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69.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rPr>
          <w:bCs/>
        </w:rPr>
      </w:pPr>
      <w:r w:rsidRPr="001B4E90">
        <w:rPr>
          <w:bCs/>
        </w:rPr>
        <w:t>Rada rodziców może:</w:t>
      </w:r>
    </w:p>
    <w:p w:rsidR="00C8070B" w:rsidRPr="001B4E90" w:rsidRDefault="00C8070B" w:rsidP="006B62DE">
      <w:pPr>
        <w:numPr>
          <w:ilvl w:val="2"/>
          <w:numId w:val="21"/>
        </w:numPr>
        <w:tabs>
          <w:tab w:val="clear" w:pos="2340"/>
          <w:tab w:val="left" w:pos="284"/>
          <w:tab w:val="left" w:pos="426"/>
          <w:tab w:val="num" w:pos="1080"/>
        </w:tabs>
        <w:spacing w:line="276" w:lineRule="auto"/>
        <w:ind w:left="0" w:firstLine="0"/>
        <w:jc w:val="both"/>
      </w:pPr>
      <w:r w:rsidRPr="001B4E90">
        <w:t>wnioskować do dyrektora szkoły o dokonanie oceny nauczyciela, z wyjątkiem nauczyciela stażysty;</w:t>
      </w:r>
    </w:p>
    <w:p w:rsidR="00C8070B" w:rsidRPr="001B4E90" w:rsidRDefault="00C8070B" w:rsidP="006B62DE">
      <w:pPr>
        <w:numPr>
          <w:ilvl w:val="2"/>
          <w:numId w:val="21"/>
        </w:numPr>
        <w:tabs>
          <w:tab w:val="clear" w:pos="2340"/>
          <w:tab w:val="left" w:pos="284"/>
          <w:tab w:val="left" w:pos="426"/>
          <w:tab w:val="num" w:pos="1080"/>
        </w:tabs>
        <w:spacing w:line="276" w:lineRule="auto"/>
        <w:ind w:left="0" w:firstLine="0"/>
        <w:jc w:val="both"/>
      </w:pPr>
      <w:r w:rsidRPr="001B4E90">
        <w:t>występować do dyrektora szkoły, innych organów szkoły, organu sprawującego nadzór pedagogiczny lub organu prowadzącego w wnioskami i opiniami we wszystkich sprawach szkolnych;</w:t>
      </w:r>
    </w:p>
    <w:p w:rsidR="00C8070B" w:rsidRPr="001B4E90" w:rsidRDefault="00C8070B" w:rsidP="006B62DE">
      <w:pPr>
        <w:numPr>
          <w:ilvl w:val="2"/>
          <w:numId w:val="21"/>
        </w:numPr>
        <w:tabs>
          <w:tab w:val="clear" w:pos="2340"/>
          <w:tab w:val="left" w:pos="284"/>
          <w:tab w:val="left" w:pos="426"/>
          <w:tab w:val="num" w:pos="1080"/>
        </w:tabs>
        <w:spacing w:line="276" w:lineRule="auto"/>
        <w:ind w:left="0" w:firstLine="0"/>
        <w:jc w:val="both"/>
      </w:pPr>
      <w:r w:rsidRPr="001B4E90">
        <w:t>delegować swojego przedstawiciela do komisji konkursowej wyłaniającej kandydata na stanowisko dyrektora szkoły;</w:t>
      </w:r>
    </w:p>
    <w:p w:rsidR="00C8070B" w:rsidRPr="001B4E90" w:rsidRDefault="00C8070B" w:rsidP="006B62DE">
      <w:pPr>
        <w:numPr>
          <w:ilvl w:val="2"/>
          <w:numId w:val="21"/>
        </w:numPr>
        <w:tabs>
          <w:tab w:val="clear" w:pos="2340"/>
          <w:tab w:val="left" w:pos="284"/>
          <w:tab w:val="left" w:pos="426"/>
          <w:tab w:val="num" w:pos="1080"/>
        </w:tabs>
        <w:spacing w:line="276" w:lineRule="auto"/>
        <w:ind w:left="0" w:firstLine="0"/>
        <w:jc w:val="both"/>
      </w:pPr>
      <w:r w:rsidRPr="001B4E90">
        <w:t xml:space="preserve">delegować swojego przedstawiciela do Zespołu Oceniającego, powołanego przez organ nadzorujący do rozpatrzenia odwołania nauczyciela od oceny pracy.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70. </w:t>
      </w:r>
    </w:p>
    <w:p w:rsidR="00C8070B" w:rsidRPr="001B4E90" w:rsidRDefault="00C8070B" w:rsidP="006B62DE">
      <w:pPr>
        <w:tabs>
          <w:tab w:val="left" w:pos="284"/>
          <w:tab w:val="left" w:pos="426"/>
        </w:tabs>
        <w:spacing w:line="276" w:lineRule="auto"/>
        <w:jc w:val="center"/>
        <w:rPr>
          <w:bCs/>
        </w:rPr>
      </w:pPr>
      <w:r w:rsidRPr="001B4E90">
        <w:rPr>
          <w:bCs/>
        </w:rPr>
        <w:t>Zasady współpracy organów szkoły</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numPr>
          <w:ilvl w:val="3"/>
          <w:numId w:val="21"/>
        </w:numPr>
        <w:tabs>
          <w:tab w:val="num" w:pos="0"/>
          <w:tab w:val="left" w:pos="284"/>
          <w:tab w:val="left" w:pos="360"/>
          <w:tab w:val="left" w:pos="426"/>
        </w:tabs>
        <w:spacing w:line="276" w:lineRule="auto"/>
        <w:ind w:left="0" w:firstLine="0"/>
        <w:jc w:val="both"/>
      </w:pPr>
      <w:r w:rsidRPr="001B4E90">
        <w:t xml:space="preserve">Wszystkie organy szkoły współpracują w duchu porozumienia i wzajemnego szacunku, umożliwiając swobodne działanie i podejmowanie decyzji przez każdy organ w granicach swoich kompetencji. </w:t>
      </w:r>
    </w:p>
    <w:p w:rsidR="00C8070B" w:rsidRPr="001B4E90" w:rsidRDefault="00C8070B" w:rsidP="006B62DE">
      <w:pPr>
        <w:numPr>
          <w:ilvl w:val="3"/>
          <w:numId w:val="21"/>
        </w:numPr>
        <w:tabs>
          <w:tab w:val="num" w:pos="0"/>
          <w:tab w:val="left" w:pos="284"/>
          <w:tab w:val="left" w:pos="360"/>
          <w:tab w:val="left" w:pos="426"/>
        </w:tabs>
        <w:spacing w:line="276" w:lineRule="auto"/>
        <w:ind w:left="0" w:firstLine="0"/>
        <w:jc w:val="both"/>
      </w:pPr>
      <w:r w:rsidRPr="001B4E90">
        <w:t xml:space="preserve">Każdy organ szkoły planuje swoją działalność na rok szkolny. Plany działań powinny być uchwalone (sporządzone) do końca września. Kopie dokumentów przekazywane są dyrektorowi szkoły w celu ich powielenia i przekazania kompletu każdemu organowi szkoły. </w:t>
      </w:r>
    </w:p>
    <w:p w:rsidR="00C8070B" w:rsidRPr="001B4E90" w:rsidRDefault="00C8070B" w:rsidP="006B62DE">
      <w:pPr>
        <w:numPr>
          <w:ilvl w:val="3"/>
          <w:numId w:val="21"/>
        </w:numPr>
        <w:tabs>
          <w:tab w:val="left" w:pos="284"/>
          <w:tab w:val="left" w:pos="360"/>
          <w:tab w:val="left" w:pos="426"/>
        </w:tabs>
        <w:spacing w:line="276" w:lineRule="auto"/>
        <w:ind w:left="0" w:firstLine="0"/>
        <w:jc w:val="both"/>
      </w:pPr>
      <w:r w:rsidRPr="001B4E90">
        <w:t xml:space="preserve">Każdy organ po analizie planów działania pozostałych organów, może włączyć się do realizacji konkretnych zadań, proponując swoją opinię lub stanowisko w danej sprawie, nie naruszając kompetencji organu uprawnionego. </w:t>
      </w:r>
    </w:p>
    <w:p w:rsidR="00C8070B" w:rsidRPr="001B4E90" w:rsidRDefault="00C8070B" w:rsidP="006B62DE">
      <w:pPr>
        <w:numPr>
          <w:ilvl w:val="3"/>
          <w:numId w:val="21"/>
        </w:numPr>
        <w:tabs>
          <w:tab w:val="left" w:pos="284"/>
          <w:tab w:val="left" w:pos="360"/>
          <w:tab w:val="left" w:pos="426"/>
        </w:tabs>
        <w:spacing w:line="276" w:lineRule="auto"/>
        <w:ind w:left="0" w:firstLine="0"/>
        <w:jc w:val="both"/>
      </w:pPr>
      <w:r w:rsidRPr="001B4E90">
        <w:t xml:space="preserve">Organy szkoły mogą zapraszać na swoje planowane lub doraźne zebrania przedstawicieli innych organów w celu wymiany poglądów i informacji. </w:t>
      </w:r>
    </w:p>
    <w:p w:rsidR="00C8070B" w:rsidRPr="001B4E90" w:rsidRDefault="00C8070B" w:rsidP="006B62DE">
      <w:pPr>
        <w:numPr>
          <w:ilvl w:val="3"/>
          <w:numId w:val="21"/>
        </w:numPr>
        <w:tabs>
          <w:tab w:val="left" w:pos="284"/>
          <w:tab w:val="left" w:pos="360"/>
          <w:tab w:val="left" w:pos="426"/>
        </w:tabs>
        <w:spacing w:line="276" w:lineRule="auto"/>
        <w:ind w:left="0" w:firstLine="0"/>
        <w:jc w:val="both"/>
      </w:pPr>
      <w:r w:rsidRPr="001B4E90">
        <w:t xml:space="preserve">Uchwały organów szkoły prawomocnie podjęte w ramach ich kompetencji stanowiących oprócz uchwał personalnych podaje się do ogólnej wiadomości w formie pisemnych tekstów uchwał umieszczanych na tablicy ogłoszeń. </w:t>
      </w:r>
    </w:p>
    <w:p w:rsidR="00C8070B" w:rsidRPr="001B4E90" w:rsidRDefault="00C8070B" w:rsidP="006B62DE">
      <w:pPr>
        <w:numPr>
          <w:ilvl w:val="3"/>
          <w:numId w:val="21"/>
        </w:numPr>
        <w:tabs>
          <w:tab w:val="left" w:pos="284"/>
          <w:tab w:val="left" w:pos="360"/>
          <w:tab w:val="left" w:pos="426"/>
        </w:tabs>
        <w:spacing w:line="276" w:lineRule="auto"/>
        <w:ind w:left="0" w:firstLine="0"/>
        <w:jc w:val="both"/>
      </w:pPr>
      <w:r w:rsidRPr="001B4E90">
        <w:t>Rodzice i uczniowie przedstawiają swoje wnioski i opinie dyrektorowi szkoły poprzez swoją reprezentację, tj. radę rodziców i samorząd uczniowski w formie pisemnej, a radzie pedagogicznej w formie ustnej na jej zebraniu.</w:t>
      </w:r>
    </w:p>
    <w:p w:rsidR="00C8070B" w:rsidRPr="001B4E90" w:rsidRDefault="00C8070B" w:rsidP="006B62DE">
      <w:pPr>
        <w:numPr>
          <w:ilvl w:val="3"/>
          <w:numId w:val="21"/>
        </w:numPr>
        <w:tabs>
          <w:tab w:val="left" w:pos="284"/>
          <w:tab w:val="left" w:pos="360"/>
          <w:tab w:val="left" w:pos="426"/>
        </w:tabs>
        <w:spacing w:line="276" w:lineRule="auto"/>
        <w:ind w:left="0" w:firstLine="0"/>
        <w:jc w:val="both"/>
      </w:pPr>
      <w:r w:rsidRPr="001B4E90">
        <w:t xml:space="preserve">Wnioski i opinie rozpatrywane są zgodnie z procedurą rozpatrywania skarg i wniosków. </w:t>
      </w:r>
    </w:p>
    <w:p w:rsidR="00C8070B" w:rsidRPr="001B4E90" w:rsidRDefault="00C8070B" w:rsidP="006B62DE">
      <w:pPr>
        <w:numPr>
          <w:ilvl w:val="3"/>
          <w:numId w:val="21"/>
        </w:numPr>
        <w:tabs>
          <w:tab w:val="left" w:pos="284"/>
          <w:tab w:val="left" w:pos="360"/>
          <w:tab w:val="left" w:pos="426"/>
        </w:tabs>
        <w:spacing w:line="276" w:lineRule="auto"/>
        <w:ind w:left="0" w:firstLine="0"/>
        <w:jc w:val="both"/>
      </w:pPr>
      <w:r w:rsidRPr="001B4E90">
        <w:t xml:space="preserve">Rodzice i nauczyciele współdziałają ze sobą w sprawach wychowania, opieki i kształcenia dzieci według zasad ujętych w § 86 ust. 5 statutu szkoły. </w:t>
      </w:r>
    </w:p>
    <w:p w:rsidR="00C8070B" w:rsidRPr="001B4E90" w:rsidRDefault="00C8070B" w:rsidP="006B62DE">
      <w:pPr>
        <w:numPr>
          <w:ilvl w:val="3"/>
          <w:numId w:val="21"/>
        </w:numPr>
        <w:tabs>
          <w:tab w:val="left" w:pos="284"/>
          <w:tab w:val="left" w:pos="360"/>
          <w:tab w:val="left" w:pos="426"/>
        </w:tabs>
        <w:spacing w:line="276" w:lineRule="auto"/>
        <w:ind w:left="0" w:firstLine="0"/>
        <w:jc w:val="both"/>
      </w:pPr>
      <w:r w:rsidRPr="001B4E90">
        <w:t xml:space="preserve">Wszelkie sprawy sporne rozwiązywane są wewnątrz szkoły, z zachowaniem drogi służbowej i zasad ujętych w § 71 niniejszego statutu.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71. </w:t>
      </w:r>
    </w:p>
    <w:p w:rsidR="00C8070B" w:rsidRPr="001B4E90" w:rsidRDefault="00C8070B" w:rsidP="006B62DE">
      <w:pPr>
        <w:tabs>
          <w:tab w:val="left" w:pos="284"/>
          <w:tab w:val="left" w:pos="426"/>
        </w:tabs>
        <w:spacing w:line="276" w:lineRule="auto"/>
        <w:jc w:val="center"/>
        <w:rPr>
          <w:bCs/>
        </w:rPr>
      </w:pPr>
      <w:r w:rsidRPr="001B4E90">
        <w:rPr>
          <w:bCs/>
        </w:rPr>
        <w:t>Rozstrzyganie sporów pomiędzy organami szkoły</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numPr>
          <w:ilvl w:val="0"/>
          <w:numId w:val="22"/>
        </w:numPr>
        <w:tabs>
          <w:tab w:val="left" w:pos="284"/>
          <w:tab w:val="left" w:pos="426"/>
        </w:tabs>
        <w:spacing w:line="276" w:lineRule="auto"/>
        <w:ind w:left="0" w:firstLine="0"/>
        <w:jc w:val="both"/>
      </w:pPr>
      <w:r w:rsidRPr="001B4E90">
        <w:t xml:space="preserve">W przypadku sporu pomiędzy radą pedagogiczną, a radą rodziców: </w:t>
      </w:r>
    </w:p>
    <w:p w:rsidR="00C8070B" w:rsidRPr="001B4E90" w:rsidRDefault="00C8070B" w:rsidP="006B62DE">
      <w:pPr>
        <w:numPr>
          <w:ilvl w:val="1"/>
          <w:numId w:val="22"/>
        </w:numPr>
        <w:tabs>
          <w:tab w:val="clear" w:pos="1506"/>
          <w:tab w:val="left" w:pos="284"/>
          <w:tab w:val="left" w:pos="426"/>
          <w:tab w:val="num" w:pos="1080"/>
        </w:tabs>
        <w:spacing w:line="276" w:lineRule="auto"/>
        <w:ind w:left="0" w:firstLine="0"/>
        <w:jc w:val="both"/>
      </w:pPr>
      <w:r w:rsidRPr="001B4E90">
        <w:t>prowadzenie mediacji w sprawie spornej i podejmowanie ostatecznych decyzji należy do dyrektora szkoły;</w:t>
      </w:r>
    </w:p>
    <w:p w:rsidR="00C8070B" w:rsidRPr="001B4E90" w:rsidRDefault="00C8070B" w:rsidP="006B62DE">
      <w:pPr>
        <w:numPr>
          <w:ilvl w:val="1"/>
          <w:numId w:val="22"/>
        </w:numPr>
        <w:tabs>
          <w:tab w:val="clear" w:pos="1506"/>
          <w:tab w:val="left" w:pos="284"/>
          <w:tab w:val="left" w:pos="426"/>
          <w:tab w:val="num" w:pos="1080"/>
        </w:tabs>
        <w:spacing w:line="276" w:lineRule="auto"/>
        <w:ind w:left="0" w:firstLine="0"/>
        <w:jc w:val="both"/>
      </w:pPr>
      <w:r w:rsidRPr="001B4E90">
        <w:t>przed rozstrzygnięciem sporu dyrektor jest zobowiązany zapoznać się ze stanowiskiem każdej ze stron, zachowując bezstronność w ocenie tych stanowisk;</w:t>
      </w:r>
    </w:p>
    <w:p w:rsidR="00C8070B" w:rsidRPr="001B4E90" w:rsidRDefault="00C8070B" w:rsidP="006B62DE">
      <w:pPr>
        <w:numPr>
          <w:ilvl w:val="1"/>
          <w:numId w:val="22"/>
        </w:numPr>
        <w:tabs>
          <w:tab w:val="clear" w:pos="1506"/>
          <w:tab w:val="left" w:pos="284"/>
          <w:tab w:val="left" w:pos="426"/>
          <w:tab w:val="num" w:pos="1080"/>
        </w:tabs>
        <w:spacing w:line="276" w:lineRule="auto"/>
        <w:ind w:left="0" w:firstLine="0"/>
        <w:jc w:val="both"/>
      </w:pPr>
      <w:r w:rsidRPr="001B4E90">
        <w:t>dyrektor szkoły podejmuje działanie na pisemny wniosek któregoś z organów – strony sporu;</w:t>
      </w:r>
    </w:p>
    <w:p w:rsidR="00C8070B" w:rsidRPr="001B4E90" w:rsidRDefault="00C8070B" w:rsidP="006B62DE">
      <w:pPr>
        <w:numPr>
          <w:ilvl w:val="1"/>
          <w:numId w:val="22"/>
        </w:numPr>
        <w:tabs>
          <w:tab w:val="clear" w:pos="1506"/>
          <w:tab w:val="left" w:pos="284"/>
          <w:tab w:val="left" w:pos="426"/>
          <w:tab w:val="num" w:pos="1080"/>
        </w:tabs>
        <w:spacing w:line="276" w:lineRule="auto"/>
        <w:ind w:left="0" w:firstLine="0"/>
        <w:jc w:val="both"/>
      </w:pPr>
      <w:r w:rsidRPr="001B4E90">
        <w:t xml:space="preserve">o swoim rozstrzygnięciu wraz z uzasadnieniem dyrektor informuje na piśmie zainteresowanych w ciągu 14 dni od złożenia informacji o sporze. </w:t>
      </w:r>
    </w:p>
    <w:p w:rsidR="00C8070B" w:rsidRPr="001B4E90" w:rsidRDefault="00C8070B" w:rsidP="006B62DE">
      <w:pPr>
        <w:numPr>
          <w:ilvl w:val="0"/>
          <w:numId w:val="22"/>
        </w:numPr>
        <w:tabs>
          <w:tab w:val="clear" w:pos="786"/>
          <w:tab w:val="left" w:pos="284"/>
          <w:tab w:val="num" w:pos="360"/>
          <w:tab w:val="left" w:pos="426"/>
        </w:tabs>
        <w:spacing w:line="276" w:lineRule="auto"/>
        <w:ind w:left="0" w:firstLine="0"/>
        <w:jc w:val="both"/>
      </w:pPr>
      <w:r w:rsidRPr="001B4E90">
        <w:t xml:space="preserve">W przypadku sporu między organami szkoły, w którym stroną jest dyrektor, powoływany jest Zespól Mediacyjny. W skład tego zespołu wchodzi po jednym przedstawicielu organów szkoły, z tym, że dyrektor szkoły wyznacza swojego przedstawiciela do pracy w zespole. </w:t>
      </w:r>
    </w:p>
    <w:p w:rsidR="00C8070B" w:rsidRPr="001B4E90" w:rsidRDefault="00C8070B" w:rsidP="006B62DE">
      <w:pPr>
        <w:numPr>
          <w:ilvl w:val="0"/>
          <w:numId w:val="22"/>
        </w:numPr>
        <w:tabs>
          <w:tab w:val="clear" w:pos="786"/>
          <w:tab w:val="left" w:pos="284"/>
          <w:tab w:val="left" w:pos="426"/>
        </w:tabs>
        <w:spacing w:line="276" w:lineRule="auto"/>
        <w:ind w:left="0" w:firstLine="0"/>
        <w:jc w:val="both"/>
      </w:pPr>
      <w:r w:rsidRPr="001B4E90">
        <w:t xml:space="preserve">Zespól Mediacyjny w pierwszej kolejności powinien prowadzić postępowanie mediacyjne, a w przypadku niemożności rozwiązania sporu, podejmuje decyzję w drodze głosowania. </w:t>
      </w:r>
    </w:p>
    <w:p w:rsidR="00C8070B" w:rsidRPr="001B4E90" w:rsidRDefault="00C8070B" w:rsidP="006B62DE">
      <w:pPr>
        <w:numPr>
          <w:ilvl w:val="0"/>
          <w:numId w:val="22"/>
        </w:numPr>
        <w:tabs>
          <w:tab w:val="clear" w:pos="786"/>
          <w:tab w:val="left" w:pos="284"/>
          <w:tab w:val="left" w:pos="426"/>
        </w:tabs>
        <w:spacing w:line="276" w:lineRule="auto"/>
        <w:ind w:left="0" w:firstLine="0"/>
        <w:jc w:val="both"/>
      </w:pPr>
      <w:r w:rsidRPr="001B4E90">
        <w:t xml:space="preserve">Strony sporu są zobowiązane przyjąć rozstrzygnięcie Zespołu Mediacyjnego jako rozwiązanie ostateczne. </w:t>
      </w:r>
    </w:p>
    <w:p w:rsidR="00C8070B" w:rsidRPr="001B4E90" w:rsidRDefault="00C8070B" w:rsidP="006B62DE">
      <w:pPr>
        <w:numPr>
          <w:ilvl w:val="0"/>
          <w:numId w:val="22"/>
        </w:numPr>
        <w:tabs>
          <w:tab w:val="clear" w:pos="786"/>
          <w:tab w:val="left" w:pos="284"/>
          <w:tab w:val="left" w:pos="426"/>
        </w:tabs>
        <w:spacing w:line="276" w:lineRule="auto"/>
        <w:ind w:left="0" w:firstLine="0"/>
        <w:jc w:val="both"/>
      </w:pPr>
      <w:r w:rsidRPr="001B4E90">
        <w:t xml:space="preserve">Każdej ze stron przysługuje wniesienie zażalenia do organu prowadzącego.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72.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Bieżącą wymianę informacji o podejmowanych i planowanych działaniach lub decyzjach poszczególnych organów szkoły organizuje dyrektor szkoły.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73.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t xml:space="preserve">Dla zapewnienia prawidłowego funkcjonowania szkoły, zatrudnia się sekretarza szkoły.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74.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rPr>
          <w:bCs/>
        </w:rPr>
      </w:pPr>
      <w:r w:rsidRPr="001B4E90">
        <w:t xml:space="preserve">Dla stanowiska sekretarza dyrektor szkoły opracowuje szczegółowy przydział czynności, uprawnień i odpowiedzialności, zgodnie z potrzebami i organizacją szkoły. </w:t>
      </w:r>
    </w:p>
    <w:p w:rsidR="00C8070B" w:rsidRPr="001B4E90" w:rsidRDefault="00C8070B" w:rsidP="006B62DE">
      <w:pPr>
        <w:tabs>
          <w:tab w:val="left" w:pos="284"/>
          <w:tab w:val="left" w:pos="426"/>
        </w:tabs>
        <w:spacing w:line="276" w:lineRule="auto"/>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7</w:t>
      </w:r>
    </w:p>
    <w:p w:rsidR="00C8070B" w:rsidRPr="001B4E90" w:rsidRDefault="00C8070B" w:rsidP="006B62DE">
      <w:pPr>
        <w:pStyle w:val="Heading2"/>
        <w:tabs>
          <w:tab w:val="left" w:pos="284"/>
          <w:tab w:val="left" w:pos="426"/>
        </w:tabs>
        <w:spacing w:line="276" w:lineRule="auto"/>
        <w:ind w:left="0"/>
        <w:jc w:val="center"/>
        <w:rPr>
          <w:bCs/>
        </w:rPr>
      </w:pPr>
      <w:r w:rsidRPr="001B4E90">
        <w:rPr>
          <w:bCs/>
        </w:rPr>
        <w:t>Organizacja nauczania i wychowania</w:t>
      </w:r>
    </w:p>
    <w:p w:rsidR="00C8070B" w:rsidRPr="001B4E90" w:rsidRDefault="00C8070B" w:rsidP="006B62DE">
      <w:pPr>
        <w:tabs>
          <w:tab w:val="left" w:pos="284"/>
          <w:tab w:val="left" w:pos="426"/>
          <w:tab w:val="num" w:pos="1620"/>
        </w:tabs>
        <w:autoSpaceDE w:val="0"/>
        <w:autoSpaceDN w:val="0"/>
        <w:adjustRightInd w:val="0"/>
        <w:spacing w:line="276" w:lineRule="auto"/>
        <w:jc w:val="center"/>
        <w:rPr>
          <w:bCs/>
        </w:rPr>
      </w:pPr>
    </w:p>
    <w:p w:rsidR="00C8070B" w:rsidRPr="001B4E90" w:rsidRDefault="00C8070B" w:rsidP="006B62DE">
      <w:pPr>
        <w:tabs>
          <w:tab w:val="left" w:pos="284"/>
          <w:tab w:val="left" w:pos="426"/>
          <w:tab w:val="num" w:pos="1620"/>
        </w:tabs>
        <w:autoSpaceDE w:val="0"/>
        <w:autoSpaceDN w:val="0"/>
        <w:adjustRightInd w:val="0"/>
        <w:spacing w:line="276" w:lineRule="auto"/>
        <w:jc w:val="center"/>
        <w:rPr>
          <w:bCs/>
        </w:rPr>
      </w:pPr>
      <w:r w:rsidRPr="001B4E90">
        <w:rPr>
          <w:bCs/>
        </w:rPr>
        <w:t xml:space="preserve">§ 75. </w:t>
      </w:r>
    </w:p>
    <w:p w:rsidR="00C8070B" w:rsidRPr="001B4E90" w:rsidRDefault="00C8070B" w:rsidP="004676BB">
      <w:pPr>
        <w:tabs>
          <w:tab w:val="left" w:pos="284"/>
          <w:tab w:val="left" w:pos="426"/>
          <w:tab w:val="num" w:pos="1620"/>
        </w:tabs>
        <w:autoSpaceDE w:val="0"/>
        <w:autoSpaceDN w:val="0"/>
        <w:adjustRightInd w:val="0"/>
        <w:spacing w:line="276" w:lineRule="auto"/>
        <w:jc w:val="center"/>
        <w:rPr>
          <w:bCs/>
        </w:rPr>
      </w:pPr>
      <w:r w:rsidRPr="001B4E90">
        <w:rPr>
          <w:bCs/>
        </w:rPr>
        <w:t>Formy pracy dydaktycznej i wychowawczej</w:t>
      </w:r>
    </w:p>
    <w:p w:rsidR="00C8070B" w:rsidRPr="001B4E90" w:rsidRDefault="00C8070B" w:rsidP="004676BB">
      <w:pPr>
        <w:tabs>
          <w:tab w:val="left" w:pos="284"/>
          <w:tab w:val="left" w:pos="426"/>
          <w:tab w:val="num" w:pos="1620"/>
        </w:tabs>
        <w:autoSpaceDE w:val="0"/>
        <w:autoSpaceDN w:val="0"/>
        <w:adjustRightInd w:val="0"/>
        <w:spacing w:line="276" w:lineRule="auto"/>
        <w:jc w:val="center"/>
      </w:pPr>
    </w:p>
    <w:p w:rsidR="00C8070B" w:rsidRPr="001B4E90" w:rsidRDefault="00C8070B" w:rsidP="006B62DE">
      <w:pPr>
        <w:tabs>
          <w:tab w:val="left" w:pos="284"/>
          <w:tab w:val="left" w:pos="426"/>
          <w:tab w:val="num" w:pos="1620"/>
        </w:tabs>
        <w:autoSpaceDE w:val="0"/>
        <w:autoSpaceDN w:val="0"/>
        <w:adjustRightInd w:val="0"/>
        <w:spacing w:line="276" w:lineRule="auto"/>
        <w:jc w:val="both"/>
        <w:rPr>
          <w:bCs/>
        </w:rPr>
      </w:pPr>
      <w:r w:rsidRPr="001B4E90">
        <w:rPr>
          <w:bCs/>
        </w:rPr>
        <w:t xml:space="preserve">1. </w:t>
      </w:r>
      <w:r w:rsidRPr="001B4E90">
        <w:t>Szkoła realizuje cele i zadania statutowe z wykorzystaniem wszystkich dostępnych form pracy z uczniem, osiągnięć nowoczesnej dydaktyki, uwzględniając tradycje Szkoły</w:t>
      </w:r>
      <w:r w:rsidRPr="001B4E90">
        <w:rPr>
          <w:bCs/>
        </w:rPr>
        <w:t xml:space="preserve">.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Właściwy dobór różnorodnych form pracy na poszczególnych etapach edukacyjnych jest podstawą wszechstronnego i efektywnego kształcenia w Szkole Podstawowej w Dobrzycy. </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t xml:space="preserve">2a. </w:t>
      </w:r>
      <w:r w:rsidRPr="001B4E90">
        <w:rPr>
          <w:kern w:val="0"/>
        </w:rPr>
        <w:t>Podstawową jednostką organizacyjną jest oddział.</w:t>
      </w:r>
    </w:p>
    <w:p w:rsidR="00C8070B" w:rsidRPr="001B4E90" w:rsidRDefault="00C8070B" w:rsidP="00D40B2F">
      <w:pPr>
        <w:pStyle w:val="ListParagraph"/>
        <w:numPr>
          <w:ilvl w:val="0"/>
          <w:numId w:val="115"/>
        </w:numPr>
        <w:tabs>
          <w:tab w:val="left" w:pos="284"/>
          <w:tab w:val="left" w:pos="426"/>
        </w:tabs>
        <w:autoSpaceDE w:val="0"/>
        <w:autoSpaceDN w:val="0"/>
        <w:adjustRightInd w:val="0"/>
        <w:spacing w:line="276" w:lineRule="auto"/>
        <w:ind w:left="0" w:firstLine="0"/>
        <w:jc w:val="both"/>
      </w:pPr>
      <w:r w:rsidRPr="001B4E90">
        <w:t xml:space="preserve">Zajęcia w szkole prowadzone są: </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pPr>
      <w:r w:rsidRPr="001B4E90">
        <w:t xml:space="preserve">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 </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pPr>
      <w:r w:rsidRPr="001B4E90">
        <w:t>w grupach tworzonych z poszczególnych oddziałów, z zachowaniem zasad podziału na grupy , opisanych w niniejszym statucie</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pPr>
      <w:r w:rsidRPr="001B4E90">
        <w:t xml:space="preserve">w strukturach międzyoddziałowych, tworzonych z uczniów z tego samego etapu edukacyjnego: zajęcia z języków obcych, religii, etyki, zajęcia fakultatywne, zajęcia z wychowania fizycznego, zajęcia artystyczne, techniczne; </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pPr>
      <w:r w:rsidRPr="001B4E90">
        <w:t>w strukturach międzyklasowych, tworzonych z uczniów z różnych poziomów edukacyjnych: zajęcia z j. obcego, specjalistyczne, z wychowania fizycznego, zajęcia artystyczne, techniczne;</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pPr>
      <w:r w:rsidRPr="001B4E90">
        <w:t xml:space="preserve">w toku nauczania indywidualnego; </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pPr>
      <w:r w:rsidRPr="001B4E90">
        <w:t>w formie realizacji indywidualnego toku nauczania lub programu nauczania;</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pPr>
      <w:r w:rsidRPr="001B4E90">
        <w:t>w formach realizacji obowiązku nauki lub obowiązku szkolnego poza szkołą;</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pPr>
      <w:r w:rsidRPr="001B4E90">
        <w:t>w formie zajęć pozalekcyjnych: koła przedmiotowe, koła zainteresowań, zajęcia wyrównawcze, inne formy pomocy psychologiczno-pedagogicznej;</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rPr>
          <w:bCs/>
        </w:rPr>
      </w:pPr>
      <w:r w:rsidRPr="001B4E90">
        <w:t xml:space="preserve">w formie zblokowanych zajęć dla oddziału lub grupy międzyoddziałowej w wymiarze wynikającym z ramowego planu nauczania, ustalonego dla danej klasy w cyklu kształcenia. Dopuszcza się prowadzenie zblokowanych zajęć z: zajęć artystycznych, zajęć technicznych, wychowania fizycznego (2 godz.), </w:t>
      </w:r>
    </w:p>
    <w:p w:rsidR="00C8070B" w:rsidRPr="001B4E90" w:rsidRDefault="00C8070B" w:rsidP="00D40B2F">
      <w:pPr>
        <w:numPr>
          <w:ilvl w:val="0"/>
          <w:numId w:val="64"/>
        </w:numPr>
        <w:tabs>
          <w:tab w:val="left" w:pos="284"/>
          <w:tab w:val="left" w:pos="426"/>
        </w:tabs>
        <w:autoSpaceDE w:val="0"/>
        <w:autoSpaceDN w:val="0"/>
        <w:adjustRightInd w:val="0"/>
        <w:spacing w:line="276" w:lineRule="auto"/>
        <w:ind w:left="0" w:firstLine="0"/>
        <w:jc w:val="both"/>
      </w:pPr>
      <w:r w:rsidRPr="001B4E90">
        <w:t xml:space="preserve">w systemie wyjazdowym o strukturze międzyoddziałowej i międzyklasowej: obozy naukowe, wycieczki turystyczne i krajoznawcze, białe i zielone szkoły, wymiany międzynarodowe, obozy szkoleniowo- wypoczynkowe w okresie ferii letnich; </w:t>
      </w:r>
    </w:p>
    <w:p w:rsidR="00C8070B" w:rsidRPr="001B4E90" w:rsidRDefault="00C8070B" w:rsidP="00D40B2F">
      <w:pPr>
        <w:numPr>
          <w:ilvl w:val="0"/>
          <w:numId w:val="115"/>
        </w:numPr>
        <w:tabs>
          <w:tab w:val="left" w:pos="284"/>
          <w:tab w:val="left" w:pos="426"/>
        </w:tabs>
        <w:spacing w:line="276" w:lineRule="auto"/>
        <w:ind w:left="0" w:firstLine="0"/>
        <w:jc w:val="both"/>
        <w:rPr>
          <w:lang w:eastAsia="ar-SA"/>
        </w:rPr>
      </w:pPr>
      <w:r w:rsidRPr="001B4E90">
        <w:rPr>
          <w:lang w:eastAsia="ar-SA"/>
        </w:rPr>
        <w:t xml:space="preserve">Dyrektor szkoły na wniosek rady rodziców i rady pedagogicznej może wzbogacić proces dydaktyczny o inne formy zajęć, nie wymienione w ust. 3. </w:t>
      </w:r>
    </w:p>
    <w:p w:rsidR="00C8070B" w:rsidRPr="001B4E90" w:rsidRDefault="00C8070B" w:rsidP="00D40B2F">
      <w:pPr>
        <w:numPr>
          <w:ilvl w:val="0"/>
          <w:numId w:val="115"/>
        </w:numPr>
        <w:tabs>
          <w:tab w:val="left" w:pos="284"/>
          <w:tab w:val="left" w:pos="426"/>
        </w:tabs>
        <w:spacing w:line="276" w:lineRule="auto"/>
        <w:ind w:left="0" w:firstLine="0"/>
        <w:jc w:val="both"/>
        <w:rPr>
          <w:lang w:eastAsia="ar-SA"/>
        </w:rPr>
      </w:pPr>
      <w:r w:rsidRPr="001B4E90">
        <w:rPr>
          <w:lang w:eastAsia="ar-SA"/>
        </w:rPr>
        <w:t>(uchylony)</w:t>
      </w:r>
    </w:p>
    <w:p w:rsidR="00C8070B" w:rsidRPr="001B4E90" w:rsidRDefault="00C8070B" w:rsidP="00D40B2F">
      <w:pPr>
        <w:pStyle w:val="ListParagraph"/>
        <w:numPr>
          <w:ilvl w:val="0"/>
          <w:numId w:val="115"/>
        </w:numPr>
        <w:tabs>
          <w:tab w:val="left" w:pos="284"/>
          <w:tab w:val="left" w:pos="426"/>
        </w:tabs>
        <w:spacing w:line="276" w:lineRule="auto"/>
        <w:ind w:left="0" w:firstLine="0"/>
        <w:jc w:val="both"/>
      </w:pPr>
      <w:r w:rsidRPr="001B4E90">
        <w:t>Nauczyciele są zobowiązani do prowadzenia zajęć związanych z potrzebami uczniów, zajęć zwiększających szanse edukacyjne uczniów zdolnych i mających problemy w nauce lub zajęć rozwijających zainteresowania uczniów.</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76. </w:t>
      </w:r>
    </w:p>
    <w:p w:rsidR="00C8070B" w:rsidRPr="001B4E90" w:rsidRDefault="00C8070B" w:rsidP="006B62DE">
      <w:pPr>
        <w:tabs>
          <w:tab w:val="left" w:pos="284"/>
          <w:tab w:val="left" w:pos="426"/>
        </w:tabs>
        <w:spacing w:line="276" w:lineRule="auto"/>
        <w:jc w:val="center"/>
        <w:rPr>
          <w:bCs/>
          <w:lang w:eastAsia="ar-SA"/>
        </w:rPr>
      </w:pPr>
      <w:r w:rsidRPr="001B4E90">
        <w:rPr>
          <w:bCs/>
          <w:lang w:eastAsia="ar-SA"/>
        </w:rPr>
        <w:t xml:space="preserve">Zasady podziału na grupy i tworzenia struktur międzyddziałowych i międzyklasowych. </w:t>
      </w:r>
    </w:p>
    <w:p w:rsidR="00C8070B" w:rsidRPr="001B4E90" w:rsidRDefault="00C8070B" w:rsidP="006B62DE">
      <w:pPr>
        <w:tabs>
          <w:tab w:val="left" w:pos="284"/>
          <w:tab w:val="left" w:pos="426"/>
        </w:tabs>
        <w:spacing w:line="276" w:lineRule="auto"/>
        <w:rPr>
          <w:bCs/>
          <w:lang w:eastAsia="ar-SA"/>
        </w:rPr>
      </w:pPr>
    </w:p>
    <w:p w:rsidR="00C8070B" w:rsidRPr="001B4E90" w:rsidRDefault="00C8070B" w:rsidP="00D40B2F">
      <w:pPr>
        <w:pStyle w:val="ListParagraph"/>
        <w:numPr>
          <w:ilvl w:val="3"/>
          <w:numId w:val="115"/>
        </w:numPr>
        <w:tabs>
          <w:tab w:val="left" w:pos="284"/>
          <w:tab w:val="left" w:pos="426"/>
        </w:tabs>
        <w:spacing w:line="276" w:lineRule="auto"/>
        <w:ind w:left="0" w:firstLine="0"/>
        <w:jc w:val="both"/>
        <w:rPr>
          <w:lang w:eastAsia="ar-SA"/>
        </w:rPr>
      </w:pPr>
      <w:r w:rsidRPr="001B4E90">
        <w:rPr>
          <w:lang w:eastAsia="ar-SA"/>
        </w:rPr>
        <w:t>Na zajęciach edukacyjnych i z zajęć komputerowych dokonuje się podziału na grupy w oddziałach liczących 24 uczniów i więcej, z tym, że liczba uczniów w grupie nie może przekraczać liczby stanowisk komputerowych w pracowni komputerowej.</w:t>
      </w:r>
    </w:p>
    <w:p w:rsidR="00C8070B" w:rsidRPr="001B4E90" w:rsidRDefault="00C8070B" w:rsidP="00D40B2F">
      <w:pPr>
        <w:pStyle w:val="ListParagraph"/>
        <w:numPr>
          <w:ilvl w:val="3"/>
          <w:numId w:val="115"/>
        </w:numPr>
        <w:tabs>
          <w:tab w:val="left" w:pos="284"/>
          <w:tab w:val="left" w:pos="360"/>
          <w:tab w:val="left" w:pos="426"/>
        </w:tabs>
        <w:spacing w:line="276" w:lineRule="auto"/>
        <w:ind w:left="0" w:firstLine="0"/>
        <w:jc w:val="both"/>
        <w:rPr>
          <w:bCs/>
          <w:lang w:eastAsia="ar-SA"/>
        </w:rPr>
      </w:pPr>
      <w:r w:rsidRPr="001B4E90">
        <w:rPr>
          <w:lang w:eastAsia="ar-SA"/>
        </w:rPr>
        <w:t>Na obowiązkowych zajęciach edukacyjnych z języków obcych, w grupach o różnym stopniu zaawansowania znajomości języka, zajęcia prowadzone są w grupach oddziałowych, międzyoddziałowych i międzyklasowych do 24 uczniów. Jeżeli w szkole są tylko dwa oddziały tego samego etapu edukacyjnego, zajęcia z języków obcych oraz przedmiotów ujętych w podstawie programowej w zakresie rozszerzonym mogą być prowadzone w grupach międzyoddzialowych liczących nie mniej niż 7 osób</w:t>
      </w:r>
      <w:r w:rsidRPr="001B4E90">
        <w:rPr>
          <w:bCs/>
          <w:lang w:eastAsia="ar-SA"/>
        </w:rPr>
        <w:t xml:space="preserve">. </w:t>
      </w:r>
    </w:p>
    <w:p w:rsidR="00C8070B" w:rsidRPr="001B4E90" w:rsidRDefault="00C8070B" w:rsidP="00D40B2F">
      <w:pPr>
        <w:pStyle w:val="ListParagraph"/>
        <w:numPr>
          <w:ilvl w:val="3"/>
          <w:numId w:val="115"/>
        </w:numPr>
        <w:tabs>
          <w:tab w:val="left" w:pos="284"/>
          <w:tab w:val="left" w:pos="360"/>
          <w:tab w:val="left" w:pos="426"/>
        </w:tabs>
        <w:spacing w:line="276" w:lineRule="auto"/>
        <w:ind w:left="0" w:firstLine="0"/>
        <w:jc w:val="both"/>
        <w:rPr>
          <w:lang w:eastAsia="ar-SA"/>
        </w:rPr>
      </w:pPr>
      <w:r w:rsidRPr="001B4E90">
        <w:rPr>
          <w:lang w:eastAsia="ar-SA"/>
        </w:rPr>
        <w:t xml:space="preserve">Zajęcia wychowania fizycznego prowadzone są w grupach liczących do 26 uczniów. Dopuszcza się tworzenie grup międzyoddziałowych lub międzyklasowych. </w:t>
      </w:r>
    </w:p>
    <w:p w:rsidR="00C8070B" w:rsidRPr="001B4E90" w:rsidRDefault="00C8070B" w:rsidP="00D40B2F">
      <w:pPr>
        <w:pStyle w:val="ListParagraph"/>
        <w:numPr>
          <w:ilvl w:val="3"/>
          <w:numId w:val="115"/>
        </w:numPr>
        <w:tabs>
          <w:tab w:val="left" w:pos="284"/>
          <w:tab w:val="left" w:pos="360"/>
          <w:tab w:val="left" w:pos="426"/>
        </w:tabs>
        <w:spacing w:line="276" w:lineRule="auto"/>
        <w:ind w:left="0" w:firstLine="0"/>
        <w:jc w:val="both"/>
        <w:rPr>
          <w:lang w:eastAsia="ar-SA"/>
        </w:rPr>
      </w:pPr>
      <w:r w:rsidRPr="001B4E90">
        <w:rPr>
          <w:lang w:eastAsia="ar-SA"/>
        </w:rPr>
        <w:t xml:space="preserve">Zajęcia wychowania fizycznego w kl. IV – VI szkoły podstawowej być prowadzone oddzielnie dla dziewcząt i chłopców. </w:t>
      </w:r>
    </w:p>
    <w:p w:rsidR="00C8070B" w:rsidRPr="001B4E90" w:rsidRDefault="00C8070B" w:rsidP="00D40B2F">
      <w:pPr>
        <w:pStyle w:val="ListParagraph"/>
        <w:numPr>
          <w:ilvl w:val="3"/>
          <w:numId w:val="115"/>
        </w:numPr>
        <w:tabs>
          <w:tab w:val="left" w:pos="284"/>
          <w:tab w:val="left" w:pos="360"/>
          <w:tab w:val="left" w:pos="426"/>
        </w:tabs>
        <w:spacing w:line="276" w:lineRule="auto"/>
        <w:ind w:left="0" w:firstLine="0"/>
        <w:jc w:val="both"/>
        <w:rPr>
          <w:lang w:eastAsia="ar-SA"/>
        </w:rPr>
      </w:pPr>
      <w:r w:rsidRPr="001B4E90">
        <w:rPr>
          <w:lang w:eastAsia="ar-SA"/>
        </w:rPr>
        <w:t xml:space="preserve">W szkole może być utworzony oddział integracyjny liczący od 15 do 20 uczniów, w tym od 3 do 5 uczniów niepełnosprawnych. </w:t>
      </w:r>
    </w:p>
    <w:p w:rsidR="00C8070B" w:rsidRPr="001B4E90" w:rsidRDefault="00C8070B" w:rsidP="006B62DE">
      <w:pPr>
        <w:tabs>
          <w:tab w:val="left" w:pos="284"/>
          <w:tab w:val="left" w:pos="360"/>
          <w:tab w:val="left" w:pos="426"/>
        </w:tabs>
        <w:spacing w:line="276" w:lineRule="auto"/>
        <w:rPr>
          <w:bCs/>
          <w:lang w:eastAsia="ar-SA"/>
        </w:rPr>
      </w:pPr>
    </w:p>
    <w:p w:rsidR="00C8070B" w:rsidRPr="001B4E90" w:rsidRDefault="00C8070B" w:rsidP="006B62DE">
      <w:pPr>
        <w:tabs>
          <w:tab w:val="left" w:pos="284"/>
          <w:tab w:val="left" w:pos="360"/>
          <w:tab w:val="left" w:pos="426"/>
        </w:tabs>
        <w:spacing w:line="276" w:lineRule="auto"/>
        <w:jc w:val="center"/>
        <w:rPr>
          <w:bCs/>
        </w:rPr>
      </w:pPr>
      <w:r w:rsidRPr="001B4E90">
        <w:rPr>
          <w:bCs/>
        </w:rPr>
        <w:t xml:space="preserve">§ 77. </w:t>
      </w:r>
    </w:p>
    <w:p w:rsidR="00C8070B" w:rsidRPr="001B4E90" w:rsidRDefault="00C8070B" w:rsidP="006B62DE">
      <w:pPr>
        <w:tabs>
          <w:tab w:val="left" w:pos="284"/>
          <w:tab w:val="left" w:pos="360"/>
          <w:tab w:val="left" w:pos="426"/>
        </w:tabs>
        <w:spacing w:line="276" w:lineRule="auto"/>
        <w:rPr>
          <w:bCs/>
        </w:rPr>
      </w:pPr>
    </w:p>
    <w:p w:rsidR="00C8070B" w:rsidRPr="001B4E90" w:rsidRDefault="00C8070B" w:rsidP="006B62DE">
      <w:pPr>
        <w:tabs>
          <w:tab w:val="left" w:pos="284"/>
          <w:tab w:val="left" w:pos="360"/>
          <w:tab w:val="left" w:pos="426"/>
        </w:tabs>
        <w:spacing w:line="276" w:lineRule="auto"/>
        <w:jc w:val="both"/>
        <w:rPr>
          <w:lang w:eastAsia="ar-SA"/>
        </w:rPr>
      </w:pPr>
      <w:r w:rsidRPr="001B4E90">
        <w:t>Dyre</w:t>
      </w:r>
      <w:r w:rsidRPr="001B4E90">
        <w:rPr>
          <w:lang w:eastAsia="ar-SA"/>
        </w:rPr>
        <w:t xml:space="preserve">ktor szkoły opracowuje ramowy plan nauczania dla danego oddziału lub klas na cały okres kształcenia z zachowaniem minimalnej liczby godzin edukacyjnych określonych w przepisach prawa. </w:t>
      </w:r>
    </w:p>
    <w:p w:rsidR="00C8070B" w:rsidRPr="001B4E90" w:rsidRDefault="00C8070B" w:rsidP="006B62DE">
      <w:pPr>
        <w:tabs>
          <w:tab w:val="left" w:pos="284"/>
          <w:tab w:val="left" w:pos="360"/>
          <w:tab w:val="left" w:pos="426"/>
        </w:tabs>
        <w:spacing w:line="276" w:lineRule="auto"/>
        <w:rPr>
          <w:bCs/>
          <w:lang w:eastAsia="ar-SA"/>
        </w:rPr>
      </w:pPr>
    </w:p>
    <w:p w:rsidR="00C8070B" w:rsidRPr="001B4E90" w:rsidRDefault="00C8070B" w:rsidP="006B62DE">
      <w:pPr>
        <w:tabs>
          <w:tab w:val="left" w:pos="284"/>
          <w:tab w:val="left" w:pos="360"/>
          <w:tab w:val="left" w:pos="426"/>
        </w:tabs>
        <w:spacing w:line="276" w:lineRule="auto"/>
        <w:jc w:val="center"/>
        <w:rPr>
          <w:bCs/>
        </w:rPr>
      </w:pPr>
    </w:p>
    <w:p w:rsidR="00C8070B" w:rsidRPr="001B4E90" w:rsidRDefault="00C8070B" w:rsidP="006B62DE">
      <w:pPr>
        <w:tabs>
          <w:tab w:val="left" w:pos="284"/>
          <w:tab w:val="left" w:pos="360"/>
          <w:tab w:val="left" w:pos="426"/>
        </w:tabs>
        <w:spacing w:line="276" w:lineRule="auto"/>
        <w:jc w:val="center"/>
        <w:rPr>
          <w:bCs/>
        </w:rPr>
      </w:pPr>
    </w:p>
    <w:p w:rsidR="00C8070B" w:rsidRPr="001B4E90" w:rsidRDefault="00C8070B" w:rsidP="006B62DE">
      <w:pPr>
        <w:tabs>
          <w:tab w:val="left" w:pos="284"/>
          <w:tab w:val="left" w:pos="360"/>
          <w:tab w:val="left" w:pos="426"/>
        </w:tabs>
        <w:spacing w:line="276" w:lineRule="auto"/>
        <w:jc w:val="center"/>
        <w:rPr>
          <w:bCs/>
        </w:rPr>
      </w:pPr>
      <w:r w:rsidRPr="001B4E90">
        <w:rPr>
          <w:bCs/>
        </w:rPr>
        <w:t xml:space="preserve">§ 78. </w:t>
      </w:r>
    </w:p>
    <w:p w:rsidR="00C8070B" w:rsidRPr="001B4E90" w:rsidRDefault="00C8070B" w:rsidP="006B62DE">
      <w:pPr>
        <w:tabs>
          <w:tab w:val="left" w:pos="284"/>
          <w:tab w:val="left" w:pos="360"/>
          <w:tab w:val="left" w:pos="426"/>
        </w:tabs>
        <w:spacing w:line="276" w:lineRule="auto"/>
        <w:jc w:val="both"/>
        <w:rPr>
          <w:bCs/>
        </w:rPr>
      </w:pPr>
    </w:p>
    <w:p w:rsidR="00C8070B" w:rsidRPr="001B4E90" w:rsidRDefault="00C8070B" w:rsidP="00D40B2F">
      <w:pPr>
        <w:numPr>
          <w:ilvl w:val="0"/>
          <w:numId w:val="109"/>
        </w:numPr>
        <w:tabs>
          <w:tab w:val="left" w:pos="284"/>
          <w:tab w:val="left" w:pos="426"/>
        </w:tabs>
        <w:autoSpaceDE w:val="0"/>
        <w:autoSpaceDN w:val="0"/>
        <w:adjustRightInd w:val="0"/>
        <w:spacing w:line="276" w:lineRule="auto"/>
        <w:ind w:left="0" w:firstLine="0"/>
        <w:jc w:val="both"/>
      </w:pPr>
      <w:r w:rsidRPr="001B4E90">
        <w:t xml:space="preserve">W publicznych przedszkolach, </w:t>
      </w:r>
      <w:r w:rsidRPr="001B4E90">
        <w:rPr>
          <w:bCs/>
        </w:rPr>
        <w:t>na życzenie rodziców</w:t>
      </w:r>
      <w:r w:rsidRPr="001B4E90">
        <w:t>, organizuje się, w ramach planu zajęć przedszkolnych, naukę religii.</w:t>
      </w:r>
    </w:p>
    <w:p w:rsidR="00C8070B" w:rsidRPr="001B4E90" w:rsidRDefault="00C8070B" w:rsidP="00D40B2F">
      <w:pPr>
        <w:numPr>
          <w:ilvl w:val="0"/>
          <w:numId w:val="109"/>
        </w:numPr>
        <w:tabs>
          <w:tab w:val="left" w:pos="284"/>
          <w:tab w:val="left" w:pos="426"/>
        </w:tabs>
        <w:autoSpaceDE w:val="0"/>
        <w:autoSpaceDN w:val="0"/>
        <w:adjustRightInd w:val="0"/>
        <w:spacing w:line="276" w:lineRule="auto"/>
        <w:ind w:left="0" w:firstLine="0"/>
        <w:jc w:val="both"/>
      </w:pPr>
      <w:r w:rsidRPr="001B4E90">
        <w:t xml:space="preserve">W publicznych szkołach podstawowych, </w:t>
      </w:r>
      <w:r w:rsidRPr="001B4E90">
        <w:rPr>
          <w:bCs/>
        </w:rPr>
        <w:t>na życzenie rodziców, bądź pełnoletnich uczniów</w:t>
      </w:r>
      <w:r w:rsidRPr="001B4E90">
        <w:t xml:space="preserve">, organizuje się w ramach planu zajęć szkolnych naukę religii i etyki. </w:t>
      </w:r>
    </w:p>
    <w:p w:rsidR="00C8070B" w:rsidRPr="001B4E90" w:rsidRDefault="00C8070B" w:rsidP="00D40B2F">
      <w:pPr>
        <w:numPr>
          <w:ilvl w:val="0"/>
          <w:numId w:val="109"/>
        </w:numPr>
        <w:tabs>
          <w:tab w:val="left" w:pos="284"/>
          <w:tab w:val="left" w:pos="426"/>
        </w:tabs>
        <w:autoSpaceDE w:val="0"/>
        <w:autoSpaceDN w:val="0"/>
        <w:adjustRightInd w:val="0"/>
        <w:spacing w:line="276" w:lineRule="auto"/>
        <w:ind w:left="0" w:firstLine="0"/>
        <w:jc w:val="both"/>
      </w:pPr>
      <w:r w:rsidRPr="001B4E90">
        <w:t xml:space="preserve">Wyrażanie życzenia uczęszczania dziecka na religię lub etykę następuje w formie oświadczenia pisemnego. </w:t>
      </w:r>
    </w:p>
    <w:p w:rsidR="00C8070B" w:rsidRPr="001B4E90" w:rsidRDefault="00C8070B" w:rsidP="00D40B2F">
      <w:pPr>
        <w:numPr>
          <w:ilvl w:val="0"/>
          <w:numId w:val="109"/>
        </w:numPr>
        <w:tabs>
          <w:tab w:val="left" w:pos="284"/>
          <w:tab w:val="left" w:pos="426"/>
        </w:tabs>
        <w:autoSpaceDE w:val="0"/>
        <w:autoSpaceDN w:val="0"/>
        <w:adjustRightInd w:val="0"/>
        <w:spacing w:line="276" w:lineRule="auto"/>
        <w:ind w:left="0" w:firstLine="0"/>
        <w:jc w:val="both"/>
      </w:pPr>
      <w:r w:rsidRPr="001B4E90">
        <w:t xml:space="preserve">Oświadczenie nie musi być ponawiane w kolejnym roku szkolnym, może jednak zostać zmienione. </w:t>
      </w:r>
    </w:p>
    <w:p w:rsidR="00C8070B" w:rsidRPr="001B4E90" w:rsidRDefault="00C8070B" w:rsidP="00D40B2F">
      <w:pPr>
        <w:numPr>
          <w:ilvl w:val="0"/>
          <w:numId w:val="109"/>
        </w:numPr>
        <w:tabs>
          <w:tab w:val="left" w:pos="284"/>
          <w:tab w:val="left" w:pos="426"/>
        </w:tabs>
        <w:autoSpaceDE w:val="0"/>
        <w:autoSpaceDN w:val="0"/>
        <w:adjustRightInd w:val="0"/>
        <w:spacing w:line="276" w:lineRule="auto"/>
        <w:ind w:left="0" w:firstLine="0"/>
        <w:jc w:val="both"/>
      </w:pPr>
      <w:r w:rsidRPr="001B4E90">
        <w:t xml:space="preserve">Religia i etyka nie są dla ucznia przedmiotami obowiązkowymi, udział w nich jest dobrowolny, jednak po złożeniu oświadczenia udział w wybranych zajęciach staje się dla ucznia obowiązkowy. </w:t>
      </w:r>
    </w:p>
    <w:p w:rsidR="00C8070B" w:rsidRPr="001B4E90" w:rsidRDefault="00C8070B" w:rsidP="00D40B2F">
      <w:pPr>
        <w:numPr>
          <w:ilvl w:val="0"/>
          <w:numId w:val="109"/>
        </w:numPr>
        <w:tabs>
          <w:tab w:val="left" w:pos="284"/>
          <w:tab w:val="left" w:pos="426"/>
        </w:tabs>
        <w:autoSpaceDE w:val="0"/>
        <w:autoSpaceDN w:val="0"/>
        <w:adjustRightInd w:val="0"/>
        <w:spacing w:line="276" w:lineRule="auto"/>
        <w:ind w:left="0" w:firstLine="0"/>
        <w:jc w:val="both"/>
      </w:pPr>
      <w:r w:rsidRPr="001B4E90">
        <w:t xml:space="preserve">Uczeń może uczestniczyć w zajęciach z religii, z etyki, z obu przedmiotów, może też nie wybrać żadnego z nich. </w:t>
      </w:r>
    </w:p>
    <w:p w:rsidR="00C8070B" w:rsidRPr="001B4E90" w:rsidRDefault="00C8070B" w:rsidP="00D40B2F">
      <w:pPr>
        <w:numPr>
          <w:ilvl w:val="0"/>
          <w:numId w:val="109"/>
        </w:numPr>
        <w:tabs>
          <w:tab w:val="left" w:pos="284"/>
          <w:tab w:val="left" w:pos="426"/>
        </w:tabs>
        <w:autoSpaceDE w:val="0"/>
        <w:autoSpaceDN w:val="0"/>
        <w:adjustRightInd w:val="0"/>
        <w:spacing w:line="276" w:lineRule="auto"/>
        <w:ind w:left="0" w:firstLine="0"/>
        <w:jc w:val="both"/>
        <w:rPr>
          <w:bCs/>
        </w:rPr>
      </w:pPr>
      <w:r w:rsidRPr="001B4E90">
        <w:t xml:space="preserve">Szkoła nie ma prawa domagać się oświadczeń informujących o nieuczestniczeniu ucznia w zajęciach z religii i/lub etyki, natomiast w przypadku rezygnacji z udziału w tych zajęciach konieczne jest poinformowanie szkoły o zmianie decyzji. </w:t>
      </w:r>
    </w:p>
    <w:p w:rsidR="00C8070B" w:rsidRPr="001B4E90" w:rsidRDefault="00C8070B" w:rsidP="00D40B2F">
      <w:pPr>
        <w:numPr>
          <w:ilvl w:val="0"/>
          <w:numId w:val="109"/>
        </w:numPr>
        <w:tabs>
          <w:tab w:val="left" w:pos="284"/>
          <w:tab w:val="left" w:pos="426"/>
        </w:tabs>
        <w:autoSpaceDE w:val="0"/>
        <w:autoSpaceDN w:val="0"/>
        <w:adjustRightInd w:val="0"/>
        <w:spacing w:line="276" w:lineRule="auto"/>
        <w:ind w:left="0" w:firstLine="0"/>
        <w:jc w:val="both"/>
      </w:pPr>
      <w:r w:rsidRPr="001B4E90">
        <w:t>Szkoła ma obowiązek zorganizowania lekcji religii lub etyki dla grupy nie mniejszej niż 7 uczniów danej klasy lub oddziału.</w:t>
      </w:r>
    </w:p>
    <w:p w:rsidR="00C8070B" w:rsidRPr="001B4E90" w:rsidRDefault="00C8070B" w:rsidP="00D40B2F">
      <w:pPr>
        <w:numPr>
          <w:ilvl w:val="0"/>
          <w:numId w:val="109"/>
        </w:numPr>
        <w:tabs>
          <w:tab w:val="left" w:pos="284"/>
          <w:tab w:val="left" w:pos="426"/>
        </w:tabs>
        <w:autoSpaceDE w:val="0"/>
        <w:autoSpaceDN w:val="0"/>
        <w:adjustRightInd w:val="0"/>
        <w:spacing w:line="276" w:lineRule="auto"/>
        <w:ind w:left="0" w:firstLine="0"/>
        <w:jc w:val="both"/>
      </w:pPr>
      <w:r w:rsidRPr="001B4E90">
        <w:t xml:space="preserve">Jeśli w szkole zgłosi się mniej niż siedmiu uczniów, dyrektor szkoły przekazuje oświadczenia organowi prowadzącemu, który organizuje zajęcia z etyki lub religii (określonego wyznania) nawet dla jednego ucznia. </w:t>
      </w:r>
    </w:p>
    <w:p w:rsidR="00C8070B" w:rsidRPr="001B4E90" w:rsidRDefault="00C8070B" w:rsidP="006B62DE">
      <w:pPr>
        <w:tabs>
          <w:tab w:val="left" w:pos="284"/>
          <w:tab w:val="left" w:pos="360"/>
          <w:tab w:val="left" w:pos="426"/>
        </w:tabs>
        <w:spacing w:line="276" w:lineRule="auto"/>
        <w:jc w:val="center"/>
        <w:rPr>
          <w:bCs/>
        </w:rPr>
      </w:pPr>
    </w:p>
    <w:p w:rsidR="00C8070B" w:rsidRPr="001B4E90" w:rsidRDefault="00C8070B" w:rsidP="006B62DE">
      <w:pPr>
        <w:tabs>
          <w:tab w:val="left" w:pos="284"/>
          <w:tab w:val="left" w:pos="360"/>
          <w:tab w:val="left" w:pos="426"/>
        </w:tabs>
        <w:spacing w:line="276" w:lineRule="auto"/>
        <w:jc w:val="center"/>
        <w:rPr>
          <w:bCs/>
        </w:rPr>
      </w:pPr>
      <w:r w:rsidRPr="001B4E90">
        <w:rPr>
          <w:bCs/>
        </w:rPr>
        <w:t xml:space="preserve">§ 79. </w:t>
      </w:r>
    </w:p>
    <w:p w:rsidR="00C8070B" w:rsidRPr="001B4E90" w:rsidRDefault="00C8070B" w:rsidP="006B62DE">
      <w:pPr>
        <w:tabs>
          <w:tab w:val="left" w:pos="284"/>
          <w:tab w:val="left" w:pos="360"/>
          <w:tab w:val="left" w:pos="426"/>
        </w:tabs>
        <w:spacing w:line="276" w:lineRule="auto"/>
        <w:rPr>
          <w:bCs/>
        </w:rPr>
      </w:pPr>
    </w:p>
    <w:p w:rsidR="00C8070B" w:rsidRPr="001B4E90" w:rsidRDefault="00C8070B" w:rsidP="006B62DE">
      <w:pPr>
        <w:tabs>
          <w:tab w:val="left" w:pos="284"/>
          <w:tab w:val="left" w:pos="360"/>
          <w:tab w:val="left" w:pos="426"/>
        </w:tabs>
        <w:spacing w:line="276" w:lineRule="auto"/>
        <w:jc w:val="both"/>
        <w:rPr>
          <w:lang w:eastAsia="ar-SA"/>
        </w:rPr>
      </w:pPr>
      <w:r w:rsidRPr="001B4E90">
        <w:rPr>
          <w:bCs/>
        </w:rPr>
        <w:t xml:space="preserve">1. </w:t>
      </w:r>
      <w:r w:rsidRPr="001B4E90">
        <w:t>Uc</w:t>
      </w:r>
      <w:r w:rsidRPr="001B4E90">
        <w:rPr>
          <w:lang w:eastAsia="ar-SA"/>
        </w:rPr>
        <w:t xml:space="preserve">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 </w:t>
      </w:r>
    </w:p>
    <w:p w:rsidR="00C8070B" w:rsidRPr="001B4E90" w:rsidRDefault="00C8070B" w:rsidP="00D40B2F">
      <w:pPr>
        <w:numPr>
          <w:ilvl w:val="1"/>
          <w:numId w:val="64"/>
        </w:numPr>
        <w:tabs>
          <w:tab w:val="clear" w:pos="1080"/>
          <w:tab w:val="left" w:pos="284"/>
          <w:tab w:val="num" w:pos="360"/>
          <w:tab w:val="left" w:pos="426"/>
        </w:tabs>
        <w:spacing w:line="276" w:lineRule="auto"/>
        <w:ind w:left="0" w:firstLine="0"/>
        <w:jc w:val="both"/>
        <w:rPr>
          <w:lang w:eastAsia="ar-SA"/>
        </w:rPr>
      </w:pPr>
      <w:r w:rsidRPr="001B4E90">
        <w:rPr>
          <w:lang w:eastAsia="ar-SA"/>
        </w:rPr>
        <w:t xml:space="preserve">Uczeń niepełnoletni nie bierze udziału w zajęciach, o których mowa w ust. 1, jeżeli jego rodzice (prawni opiekunowie) zgłoszą dyrektorowi szkoły w formie pisemnej sprzeciw wobec udziału ucznia w zajęciach. </w:t>
      </w:r>
    </w:p>
    <w:p w:rsidR="00C8070B" w:rsidRPr="001B4E90" w:rsidRDefault="00C8070B" w:rsidP="00D40B2F">
      <w:pPr>
        <w:numPr>
          <w:ilvl w:val="1"/>
          <w:numId w:val="64"/>
        </w:numPr>
        <w:tabs>
          <w:tab w:val="clear" w:pos="1080"/>
          <w:tab w:val="left" w:pos="284"/>
          <w:tab w:val="num" w:pos="360"/>
          <w:tab w:val="left" w:pos="426"/>
        </w:tabs>
        <w:spacing w:line="276" w:lineRule="auto"/>
        <w:ind w:left="0" w:firstLine="0"/>
        <w:jc w:val="both"/>
        <w:rPr>
          <w:lang w:eastAsia="ar-SA"/>
        </w:rPr>
      </w:pPr>
      <w:r w:rsidRPr="001B4E90">
        <w:rPr>
          <w:lang w:eastAsia="ar-SA"/>
        </w:rPr>
        <w:t xml:space="preserve">Zajęcia nie podlegają ocenie i nie mają wpływu na promocje ucznia do klasy programowo wyższej ani na ukończenie szkoły przez ucznia. </w:t>
      </w:r>
    </w:p>
    <w:p w:rsidR="00C8070B" w:rsidRPr="001B4E90" w:rsidRDefault="00C8070B" w:rsidP="006B62DE">
      <w:pPr>
        <w:tabs>
          <w:tab w:val="left" w:pos="284"/>
          <w:tab w:val="left" w:pos="426"/>
        </w:tabs>
        <w:spacing w:line="276" w:lineRule="auto"/>
        <w:rPr>
          <w:bCs/>
          <w:lang w:eastAsia="ar-SA"/>
        </w:rPr>
      </w:pPr>
    </w:p>
    <w:p w:rsidR="00C8070B" w:rsidRPr="001B4E90" w:rsidRDefault="00C8070B" w:rsidP="006B62DE">
      <w:pPr>
        <w:pStyle w:val="BodyText"/>
        <w:tabs>
          <w:tab w:val="left" w:pos="284"/>
          <w:tab w:val="left" w:pos="426"/>
        </w:tabs>
        <w:spacing w:after="0" w:line="276" w:lineRule="auto"/>
        <w:jc w:val="center"/>
        <w:rPr>
          <w:bCs/>
        </w:rPr>
      </w:pPr>
      <w:r w:rsidRPr="001B4E90">
        <w:rPr>
          <w:bCs/>
        </w:rPr>
        <w:t xml:space="preserve">§ 80. </w:t>
      </w:r>
    </w:p>
    <w:p w:rsidR="00C8070B" w:rsidRPr="001B4E90" w:rsidRDefault="00C8070B" w:rsidP="006B62DE">
      <w:pPr>
        <w:pStyle w:val="BodyText"/>
        <w:tabs>
          <w:tab w:val="left" w:pos="284"/>
          <w:tab w:val="left" w:pos="426"/>
        </w:tabs>
        <w:spacing w:after="0" w:line="276" w:lineRule="auto"/>
        <w:jc w:val="center"/>
        <w:rPr>
          <w:bCs/>
        </w:rPr>
      </w:pPr>
      <w:r w:rsidRPr="001B4E90">
        <w:rPr>
          <w:bCs/>
        </w:rPr>
        <w:t>(uchylony)</w:t>
      </w:r>
    </w:p>
    <w:p w:rsidR="00C8070B" w:rsidRPr="001B4E90" w:rsidRDefault="00C8070B" w:rsidP="006B62DE">
      <w:pPr>
        <w:pStyle w:val="BodyText"/>
        <w:tabs>
          <w:tab w:val="left" w:pos="284"/>
          <w:tab w:val="left" w:pos="426"/>
        </w:tabs>
        <w:spacing w:after="0" w:line="276" w:lineRule="auto"/>
        <w:jc w:val="center"/>
        <w:rPr>
          <w:bCs/>
        </w:rPr>
      </w:pPr>
    </w:p>
    <w:p w:rsidR="00C8070B" w:rsidRPr="001B4E90" w:rsidRDefault="00C8070B" w:rsidP="006B62DE">
      <w:pPr>
        <w:pStyle w:val="BodyText"/>
        <w:tabs>
          <w:tab w:val="left" w:pos="284"/>
          <w:tab w:val="left" w:pos="426"/>
        </w:tabs>
        <w:spacing w:after="0" w:line="276" w:lineRule="auto"/>
        <w:jc w:val="center"/>
        <w:rPr>
          <w:bCs/>
        </w:rPr>
      </w:pPr>
      <w:r w:rsidRPr="001B4E90">
        <w:rPr>
          <w:bCs/>
        </w:rPr>
        <w:t xml:space="preserve">§ 81. </w:t>
      </w:r>
    </w:p>
    <w:p w:rsidR="00C8070B" w:rsidRPr="001B4E90" w:rsidRDefault="00C8070B" w:rsidP="006B62DE">
      <w:pPr>
        <w:tabs>
          <w:tab w:val="left" w:pos="284"/>
          <w:tab w:val="left" w:pos="426"/>
        </w:tabs>
        <w:spacing w:line="276" w:lineRule="auto"/>
        <w:jc w:val="center"/>
        <w:rPr>
          <w:bCs/>
        </w:rPr>
      </w:pPr>
      <w:r w:rsidRPr="001B4E90">
        <w:rPr>
          <w:bCs/>
        </w:rPr>
        <w:t>(uchylony)</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82.</w:t>
      </w:r>
    </w:p>
    <w:p w:rsidR="00C8070B" w:rsidRPr="001B4E90" w:rsidRDefault="00C8070B" w:rsidP="006B62DE">
      <w:pPr>
        <w:tabs>
          <w:tab w:val="left" w:pos="284"/>
          <w:tab w:val="left" w:pos="426"/>
        </w:tabs>
        <w:spacing w:line="276" w:lineRule="auto"/>
        <w:jc w:val="center"/>
        <w:rPr>
          <w:bCs/>
        </w:rPr>
      </w:pPr>
      <w:r w:rsidRPr="001B4E90">
        <w:rPr>
          <w:bCs/>
        </w:rPr>
        <w:t xml:space="preserve">(uhcylony) </w:t>
      </w:r>
    </w:p>
    <w:p w:rsidR="00C8070B" w:rsidRPr="001B4E90" w:rsidRDefault="00C8070B" w:rsidP="006B62DE">
      <w:pPr>
        <w:tabs>
          <w:tab w:val="left" w:pos="284"/>
          <w:tab w:val="left" w:pos="426"/>
        </w:tabs>
        <w:spacing w:line="276" w:lineRule="auto"/>
        <w:jc w:val="center"/>
      </w:pPr>
      <w:r w:rsidRPr="001B4E90">
        <w:rPr>
          <w:bCs/>
        </w:rPr>
        <w:t>§ 83</w:t>
      </w:r>
      <w:r w:rsidRPr="001B4E90">
        <w:t xml:space="preserve">.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both"/>
      </w:pPr>
      <w:r w:rsidRPr="001B4E90">
        <w:t xml:space="preserve">Dyrektor szkoły, na wniosek rodziców (prawnych opiekunów) ucznia, w drodze decyzji administracyjnej może zezwolić, po spełnieniu wymaganych warunków na spełnianie obowiązku nauki lub obowiązku szkolnego poza szkołą.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pPr>
      <w:r w:rsidRPr="001B4E90">
        <w:rPr>
          <w:bCs/>
        </w:rPr>
        <w:t>§ 84</w:t>
      </w:r>
      <w:r w:rsidRPr="001B4E90">
        <w:t xml:space="preserve">.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both"/>
      </w:pPr>
      <w:r w:rsidRPr="001B4E90">
        <w:t xml:space="preserve">Szkoła zapewnia uczniom dostęp do Internetu zabezpieczając dostęp uczniom do treści, które mogą stanowić zagrożenie dla ich prawidłowego rozwoju poprzez instalowanie oprogramowania zabezpieczającego i ciągłą jego aktualizację.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pPr>
      <w:r w:rsidRPr="001B4E90">
        <w:rPr>
          <w:bCs/>
        </w:rPr>
        <w:t>§ 85</w:t>
      </w:r>
      <w:r w:rsidRPr="001B4E90">
        <w:t xml:space="preserve">.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pPr>
      <w:r w:rsidRPr="001B4E90">
        <w:t xml:space="preserve">Przerwy lekcyjne trwają 10 minut, w tym jedna 20 minut.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86.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Formy współpracy szkoły z rodzicami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D40B2F">
      <w:pPr>
        <w:pStyle w:val="ListParagraph"/>
        <w:numPr>
          <w:ilvl w:val="0"/>
          <w:numId w:val="89"/>
        </w:numPr>
        <w:tabs>
          <w:tab w:val="left" w:pos="284"/>
          <w:tab w:val="left" w:pos="426"/>
        </w:tabs>
        <w:autoSpaceDE w:val="0"/>
        <w:autoSpaceDN w:val="0"/>
        <w:adjustRightInd w:val="0"/>
        <w:spacing w:line="276" w:lineRule="auto"/>
        <w:ind w:left="0" w:firstLine="0"/>
        <w:jc w:val="both"/>
      </w:pPr>
      <w:r w:rsidRPr="001B4E90">
        <w:t xml:space="preserve">Współpraca dyrektora szkoły z rodzicami. </w:t>
      </w:r>
    </w:p>
    <w:p w:rsidR="00C8070B" w:rsidRPr="001B4E90" w:rsidRDefault="00C8070B" w:rsidP="006B62DE">
      <w:pPr>
        <w:tabs>
          <w:tab w:val="left" w:pos="284"/>
          <w:tab w:val="left" w:pos="426"/>
        </w:tabs>
        <w:autoSpaceDE w:val="0"/>
        <w:autoSpaceDN w:val="0"/>
        <w:adjustRightInd w:val="0"/>
        <w:spacing w:line="276" w:lineRule="auto"/>
        <w:jc w:val="both"/>
      </w:pPr>
      <w:r w:rsidRPr="001B4E90">
        <w:t>1) zapoznawanie rodziców z głównymi założeniami zawartymi w statucie szkoły, m. in. organizacja szkoły, zadaniami i zamierzeniami dydaktycznymi, wychowawczymi i opiekuńczymi na zebraniach informacyjnych organizowanych dla rodziców i uczniów przyjętych do klas I;</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udział dyrektora szkoły w zebraniach rady rodziców - informowanie o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bieżących problemach szkoły, zasięganie opinii rodziców o pracy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t>3) przekazywanie informacji za pośrednictwem wychowawców klas o wynikach pracy dydaktycznej, wychowawczej i opiekuńczej podczas śródrocznych spotkań z rodzicami;</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4) rozpatrywanie wspólnie z rodzicami indywidualnych spraw uczniowskich podczas dyżurów dyrektora. </w:t>
      </w:r>
    </w:p>
    <w:p w:rsidR="00C8070B" w:rsidRPr="001B4E90" w:rsidRDefault="00C8070B" w:rsidP="00D40B2F">
      <w:pPr>
        <w:pStyle w:val="ListParagraph"/>
        <w:numPr>
          <w:ilvl w:val="0"/>
          <w:numId w:val="89"/>
        </w:numPr>
        <w:tabs>
          <w:tab w:val="left" w:pos="284"/>
          <w:tab w:val="left" w:pos="426"/>
        </w:tabs>
        <w:autoSpaceDE w:val="0"/>
        <w:autoSpaceDN w:val="0"/>
        <w:adjustRightInd w:val="0"/>
        <w:spacing w:line="276" w:lineRule="auto"/>
        <w:ind w:left="0" w:firstLine="0"/>
        <w:jc w:val="both"/>
      </w:pPr>
      <w:r w:rsidRPr="001B4E90">
        <w:t xml:space="preserve">Współdziałanie w zakresie: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a) doskonalenia organizacji pracy szkoły, procesu dydaktycznego i wychowawczego;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b) poprawy warunków pracy i nauki oraz wyposażenia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c) zapewnienia pomocy materialnej uczniom.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Wyjaśnianie problemów wychowawczych, przyjmowanie wniosków, wskazówek dotyczących pracy szkoły bezpośrednio przez dyrektora: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za pośrednictwem klasowych rad rodziców;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za pośrednictwem rady rodziców.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Formy współdziałania rodziców i nauczycieli: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rozmowy indywidualne z rodzicami uczniów klas pierwszych na początku roku szkolnego w celu nawiązania ścisłych kontaktów, poznania środowiska rodzinnego, zasięgniecie dokładnych informacji o stanie zdrowia dziecka, jego możliwościach i problemach;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wspólne spotkania wszystkich nauczycieli z rodzicami klas pierwszych.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5. </w:t>
      </w:r>
      <w:r w:rsidRPr="001B4E90">
        <w:t xml:space="preserve">Spotkania z rodzicami (według harmonogramu opracowanego przez dyrektora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przekazywanie informacji o ocenach uczniów i problemach wychowawczych;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ustalenie form pomocy;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3) wprowadzenie rodziców w system pracy wychowawczej w klasie i szkole;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4) wspólne rozwiązywanie występujących problemów, uwzględnianie propozycji rodziców, współtworzenie zadań wychowawczych do realizacji w danej klasie;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5) omawianie czytelnictwa uczniów i innych spraw dotyczących uczniów i Szkoły; </w:t>
      </w:r>
    </w:p>
    <w:p w:rsidR="00C8070B" w:rsidRPr="001B4E90" w:rsidRDefault="00C8070B" w:rsidP="004676BB">
      <w:pPr>
        <w:tabs>
          <w:tab w:val="left" w:pos="284"/>
        </w:tabs>
        <w:autoSpaceDE w:val="0"/>
        <w:autoSpaceDN w:val="0"/>
        <w:adjustRightInd w:val="0"/>
        <w:spacing w:line="276" w:lineRule="auto"/>
        <w:jc w:val="both"/>
      </w:pPr>
      <w:r w:rsidRPr="001B4E90">
        <w:t xml:space="preserve">6) zapraszanie rodziców do udziału w spotkaniach okolicznościowych (np. z okazji rozpoczęcia roku szkolnego, imprezy klasowej, zakończenia roku szkolnego, pożegnania absolwentów itp.); </w:t>
      </w:r>
    </w:p>
    <w:p w:rsidR="00C8070B" w:rsidRPr="001B4E90" w:rsidRDefault="00C8070B" w:rsidP="004676BB">
      <w:pPr>
        <w:tabs>
          <w:tab w:val="left" w:pos="284"/>
        </w:tabs>
        <w:autoSpaceDE w:val="0"/>
        <w:autoSpaceDN w:val="0"/>
        <w:adjustRightInd w:val="0"/>
        <w:spacing w:line="276" w:lineRule="auto"/>
        <w:jc w:val="both"/>
      </w:pPr>
      <w:r w:rsidRPr="001B4E90">
        <w:t>7) udział rodziców w zajęciach pozalekcyjnych: wycieczkach, rajdach, biwakach, studniówkach, imprezach sportowych;</w:t>
      </w:r>
    </w:p>
    <w:p w:rsidR="00C8070B" w:rsidRPr="001B4E90" w:rsidRDefault="00C8070B" w:rsidP="004676BB">
      <w:pPr>
        <w:tabs>
          <w:tab w:val="left" w:pos="284"/>
        </w:tabs>
        <w:autoSpaceDE w:val="0"/>
        <w:autoSpaceDN w:val="0"/>
        <w:adjustRightInd w:val="0"/>
        <w:spacing w:line="276" w:lineRule="auto"/>
        <w:jc w:val="both"/>
      </w:pPr>
      <w:r w:rsidRPr="001B4E90">
        <w:t xml:space="preserve">8) zapoznanie z procedurą oceniania i klasyfikowania uczniów oraz zasadami usprawiedliwiana nieobecności przez uczniów. </w:t>
      </w:r>
    </w:p>
    <w:p w:rsidR="00C8070B" w:rsidRPr="001B4E90" w:rsidRDefault="00C8070B" w:rsidP="00D40B2F">
      <w:pPr>
        <w:pStyle w:val="ListParagraph"/>
        <w:numPr>
          <w:ilvl w:val="0"/>
          <w:numId w:val="115"/>
        </w:numPr>
        <w:tabs>
          <w:tab w:val="left" w:pos="284"/>
          <w:tab w:val="left" w:pos="426"/>
        </w:tabs>
        <w:autoSpaceDE w:val="0"/>
        <w:autoSpaceDN w:val="0"/>
        <w:adjustRightInd w:val="0"/>
        <w:spacing w:line="276" w:lineRule="auto"/>
        <w:ind w:left="0" w:firstLine="0"/>
        <w:jc w:val="both"/>
      </w:pPr>
      <w:r w:rsidRPr="001B4E90">
        <w:t xml:space="preserve">Indywidualne kontakty: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wizyty wychowawcy w domach uczniów stwarzających problemy wychowawcze;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kontakty wychowawcy i nauczycieli z rodzicami uczniów osiągających bardzo słabe wyniki w nauce poprzez rozmowy telefoniczne, korespondencję, przekazywanie informacji w zeszytach przedmiotowych przez nauczycieli poszczególnych przedmiotów, kontakty osobiste;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3) udział rodziców w wychowawczych lekcjach otwartych; </w:t>
      </w:r>
    </w:p>
    <w:p w:rsidR="00C8070B" w:rsidRPr="001B4E90" w:rsidRDefault="00C8070B" w:rsidP="006B62DE">
      <w:pPr>
        <w:tabs>
          <w:tab w:val="left" w:pos="284"/>
          <w:tab w:val="left" w:pos="426"/>
        </w:tabs>
        <w:spacing w:line="276" w:lineRule="auto"/>
        <w:jc w:val="both"/>
      </w:pPr>
      <w:r w:rsidRPr="001B4E90">
        <w:t>4) udzielanie rodzicom pomocy pedagogicznej, kierowanie (za zgodą rodziców) do poradni psychologiczno- pedagogicznej;</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5) obowiązkowe informowanie rodziców przez wychowawcę, po konsultacji z nauczycielami, o przewidywanej dla ucznia ocenie niedostatecznej z zajęć edukacyjnych według warunków określonych w Wewnątrzszkolnych Zasadach Oceniania. </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t xml:space="preserve">8. </w:t>
      </w:r>
      <w:r w:rsidRPr="001B4E90">
        <w:rPr>
          <w:kern w:val="0"/>
        </w:rPr>
        <w:t>Formy współdziałania ze szkołą uwzględniają prawo rodziców do:</w:t>
      </w:r>
    </w:p>
    <w:p w:rsidR="00C8070B" w:rsidRPr="001B4E90" w:rsidRDefault="00C8070B" w:rsidP="006B62DE">
      <w:pPr>
        <w:pStyle w:val="Standard"/>
        <w:tabs>
          <w:tab w:val="left" w:pos="0"/>
          <w:tab w:val="left" w:pos="142"/>
          <w:tab w:val="left" w:pos="284"/>
          <w:tab w:val="left" w:pos="426"/>
          <w:tab w:val="left" w:pos="1470"/>
        </w:tabs>
        <w:spacing w:line="276" w:lineRule="auto"/>
        <w:jc w:val="both"/>
        <w:rPr>
          <w:kern w:val="0"/>
        </w:rPr>
      </w:pPr>
      <w:r w:rsidRPr="001B4E90">
        <w:rPr>
          <w:kern w:val="0"/>
        </w:rPr>
        <w:t>1) znajomości zadań i zamierzeń dydaktyczno - wychowawczych w danym oddziale klasy i szkole (Wychowawca oddziału opracowuje w oparciu o „Program wychowawczy szkoły” klasowy plan wychowawczy w porozumieniu z rodzicami);</w:t>
      </w:r>
    </w:p>
    <w:p w:rsidR="00C8070B" w:rsidRPr="001B4E90" w:rsidRDefault="00C8070B" w:rsidP="006B62DE">
      <w:pPr>
        <w:pStyle w:val="Standard"/>
        <w:tabs>
          <w:tab w:val="left" w:pos="0"/>
          <w:tab w:val="left" w:pos="142"/>
          <w:tab w:val="left" w:pos="284"/>
          <w:tab w:val="left" w:pos="426"/>
          <w:tab w:val="left" w:pos="1470"/>
        </w:tabs>
        <w:spacing w:line="276" w:lineRule="auto"/>
        <w:jc w:val="both"/>
        <w:rPr>
          <w:kern w:val="0"/>
        </w:rPr>
      </w:pPr>
      <w:r w:rsidRPr="001B4E90">
        <w:rPr>
          <w:kern w:val="0"/>
        </w:rPr>
        <w:t>2) znajomości przepisów dotyczących oceniania, klasyfikowania i promowania uczniów oraz przeprowadzania egzaminów (Wychowawca oddziału zapoznaje rodziców na pierwszej wywiadówce każdego roku szkolnego z programem wychowawczym, profilaktyki, zasadami oceniania, klasyfikowania i promowania);</w:t>
      </w:r>
    </w:p>
    <w:p w:rsidR="00C8070B" w:rsidRPr="001B4E90" w:rsidRDefault="00C8070B" w:rsidP="006B62DE">
      <w:pPr>
        <w:pStyle w:val="Standard"/>
        <w:tabs>
          <w:tab w:val="left" w:pos="0"/>
          <w:tab w:val="left" w:pos="142"/>
          <w:tab w:val="left" w:pos="284"/>
          <w:tab w:val="left" w:pos="426"/>
          <w:tab w:val="left" w:pos="1470"/>
        </w:tabs>
        <w:spacing w:line="276" w:lineRule="auto"/>
        <w:jc w:val="both"/>
        <w:rPr>
          <w:kern w:val="0"/>
        </w:rPr>
      </w:pPr>
      <w:r w:rsidRPr="001B4E90">
        <w:rPr>
          <w:kern w:val="0"/>
        </w:rPr>
        <w:t>3) uzyskiwania rzetelnej informacji na temat swego dziecka, jego zachowania, postępów i przyczyn trudności w nauce:</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a) na wywiadówkach,</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b) podczas indywidualnych konsultacji w terminie ustalonym wcześniej z nauczycielem, konsultacje te nie mogą odbywać się w czasie lekcji prowadzonej przez nauczyciela,</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c) w kontaktach z pedagogiem szkolnym, pielęgniarką;</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4) uzyskiwania informacji i porad w sprawach wychowania i dalszego kształcenia swych dzieci;</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5) udziału w wycieczkach, imprezach kulturalnych i działaniach gospodarczych;</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6) wyrażania i przekazywania organowi sprawującemu nadzór pedagogiczny oraz organowi prowadzącemu opinii na temat pracy szkoły.</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87.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Indywidualny tok nauki</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D40B2F">
      <w:pPr>
        <w:numPr>
          <w:ilvl w:val="1"/>
          <w:numId w:val="61"/>
        </w:numPr>
        <w:tabs>
          <w:tab w:val="clear" w:pos="1440"/>
          <w:tab w:val="left" w:pos="284"/>
          <w:tab w:val="num" w:pos="360"/>
          <w:tab w:val="left" w:pos="426"/>
        </w:tabs>
        <w:autoSpaceDE w:val="0"/>
        <w:autoSpaceDN w:val="0"/>
        <w:adjustRightInd w:val="0"/>
        <w:spacing w:line="276" w:lineRule="auto"/>
        <w:ind w:left="0" w:firstLine="0"/>
        <w:jc w:val="both"/>
      </w:pPr>
      <w:r w:rsidRPr="001B4E90">
        <w:t xml:space="preserve">Szkoła umożliwia realizację indywidualnego toku nauki lub realizację indywidualnego programu nauki zgodnie z rozporządzeniem MEN w sprawie warunków i trybu udzielania zezwoleń na indywidualny program lub tok nauki oraz organizacji indywidualnego programu lub toku nauki, realizację indywidualnego toku nauki –ITN. </w:t>
      </w:r>
    </w:p>
    <w:p w:rsidR="00C8070B" w:rsidRPr="001B4E90" w:rsidRDefault="00C8070B" w:rsidP="00D40B2F">
      <w:pPr>
        <w:numPr>
          <w:ilvl w:val="1"/>
          <w:numId w:val="61"/>
        </w:numPr>
        <w:tabs>
          <w:tab w:val="clear" w:pos="1440"/>
          <w:tab w:val="left" w:pos="284"/>
          <w:tab w:val="num" w:pos="360"/>
          <w:tab w:val="left" w:pos="426"/>
        </w:tabs>
        <w:autoSpaceDE w:val="0"/>
        <w:autoSpaceDN w:val="0"/>
        <w:adjustRightInd w:val="0"/>
        <w:spacing w:line="276" w:lineRule="auto"/>
        <w:ind w:left="0" w:firstLine="0"/>
        <w:jc w:val="both"/>
      </w:pPr>
      <w:r w:rsidRPr="001B4E90">
        <w:t>Uczeń ubiegający się o ITN powinien wykazać się:</w:t>
      </w:r>
    </w:p>
    <w:p w:rsidR="00C8070B" w:rsidRPr="001B4E90" w:rsidRDefault="00C8070B" w:rsidP="00D40B2F">
      <w:pPr>
        <w:numPr>
          <w:ilvl w:val="2"/>
          <w:numId w:val="61"/>
        </w:numPr>
        <w:tabs>
          <w:tab w:val="clear" w:pos="2433"/>
          <w:tab w:val="left" w:pos="284"/>
          <w:tab w:val="left" w:pos="426"/>
          <w:tab w:val="num" w:pos="720"/>
        </w:tabs>
        <w:spacing w:line="276" w:lineRule="auto"/>
        <w:ind w:left="0" w:firstLine="0"/>
        <w:jc w:val="both"/>
      </w:pPr>
      <w:r w:rsidRPr="001B4E90">
        <w:t>wybitnymi uzdolnieniami i zainteresowaniami z jednego, kilku lub wszystkich przedmiotów;</w:t>
      </w:r>
    </w:p>
    <w:p w:rsidR="00C8070B" w:rsidRPr="001B4E90" w:rsidRDefault="00C8070B" w:rsidP="00D40B2F">
      <w:pPr>
        <w:numPr>
          <w:ilvl w:val="2"/>
          <w:numId w:val="61"/>
        </w:numPr>
        <w:tabs>
          <w:tab w:val="clear" w:pos="2433"/>
          <w:tab w:val="left" w:pos="284"/>
          <w:tab w:val="left" w:pos="426"/>
          <w:tab w:val="num" w:pos="720"/>
        </w:tabs>
        <w:spacing w:line="276" w:lineRule="auto"/>
        <w:ind w:left="0" w:firstLine="0"/>
        <w:jc w:val="both"/>
      </w:pPr>
      <w:r w:rsidRPr="001B4E90">
        <w:t xml:space="preserve">oceną celującą lub bardzo dobrą z tego przedmiotu/przedmiotów na koniec półrocza/roku szkolnego. </w:t>
      </w:r>
    </w:p>
    <w:p w:rsidR="00C8070B" w:rsidRPr="001B4E90" w:rsidRDefault="00C8070B" w:rsidP="00D40B2F">
      <w:pPr>
        <w:numPr>
          <w:ilvl w:val="1"/>
          <w:numId w:val="61"/>
        </w:numPr>
        <w:tabs>
          <w:tab w:val="clear" w:pos="1440"/>
          <w:tab w:val="left" w:pos="284"/>
          <w:tab w:val="num" w:pos="360"/>
          <w:tab w:val="left" w:pos="426"/>
        </w:tabs>
        <w:spacing w:line="276" w:lineRule="auto"/>
        <w:ind w:left="0" w:firstLine="0"/>
        <w:jc w:val="both"/>
      </w:pPr>
      <w:r w:rsidRPr="001B4E90">
        <w:t xml:space="preserve">Indywidualny tok nauki może być realizowany według programu nauczania objętego szkolnym zestawem programów nauczania lub indywidualnego programu nauki. </w:t>
      </w:r>
    </w:p>
    <w:p w:rsidR="00C8070B" w:rsidRPr="001B4E90" w:rsidRDefault="00C8070B" w:rsidP="00D40B2F">
      <w:pPr>
        <w:numPr>
          <w:ilvl w:val="1"/>
          <w:numId w:val="61"/>
        </w:numPr>
        <w:tabs>
          <w:tab w:val="clear" w:pos="1440"/>
          <w:tab w:val="left" w:pos="284"/>
          <w:tab w:val="num" w:pos="360"/>
          <w:tab w:val="left" w:pos="426"/>
        </w:tabs>
        <w:spacing w:line="276" w:lineRule="auto"/>
        <w:ind w:left="0" w:firstLine="0"/>
        <w:jc w:val="both"/>
      </w:pPr>
      <w:r w:rsidRPr="001B4E90">
        <w:t xml:space="preserve">Zezwolenie na indywidualny program nauki lub tok nauki może być udzielone po upływie co najmniej jednego roku nauki, a w uzasadnionych przypadkach – po śródrocznej klasyfikacji. </w:t>
      </w:r>
    </w:p>
    <w:p w:rsidR="00C8070B" w:rsidRPr="001B4E90" w:rsidRDefault="00C8070B" w:rsidP="00D40B2F">
      <w:pPr>
        <w:numPr>
          <w:ilvl w:val="1"/>
          <w:numId w:val="61"/>
        </w:numPr>
        <w:tabs>
          <w:tab w:val="clear" w:pos="1440"/>
          <w:tab w:val="left" w:pos="284"/>
          <w:tab w:val="num" w:pos="360"/>
          <w:tab w:val="left" w:pos="426"/>
        </w:tabs>
        <w:spacing w:line="276" w:lineRule="auto"/>
        <w:ind w:left="0" w:firstLine="0"/>
        <w:jc w:val="both"/>
      </w:pPr>
      <w:r w:rsidRPr="001B4E90">
        <w:t xml:space="preserve">Uczeń może realizować ITN w zakresie jednego, kilku lub wszystkich obowiązkowych zajęć edukacyjnych, przewidzianych w planie nauczania danej klasy. </w:t>
      </w:r>
    </w:p>
    <w:p w:rsidR="00C8070B" w:rsidRPr="001B4E90" w:rsidRDefault="00C8070B" w:rsidP="00D40B2F">
      <w:pPr>
        <w:numPr>
          <w:ilvl w:val="1"/>
          <w:numId w:val="61"/>
        </w:numPr>
        <w:tabs>
          <w:tab w:val="clear" w:pos="1440"/>
          <w:tab w:val="left" w:pos="284"/>
          <w:tab w:val="num" w:pos="360"/>
          <w:tab w:val="left" w:pos="426"/>
        </w:tabs>
        <w:spacing w:line="276" w:lineRule="auto"/>
        <w:ind w:left="0" w:firstLine="0"/>
        <w:jc w:val="both"/>
      </w:pPr>
      <w:r w:rsidRPr="001B4E90">
        <w:t xml:space="preserve">Uczeń objęty ITN może realizować w ciągu jednego roku szkolnego program nauczania z zakresu dwóch lub więcej klas i może być klasyfikowany i promowany w czasie całego roku szkolnego. </w:t>
      </w:r>
    </w:p>
    <w:p w:rsidR="00C8070B" w:rsidRPr="001B4E90" w:rsidRDefault="00C8070B" w:rsidP="00D40B2F">
      <w:pPr>
        <w:numPr>
          <w:ilvl w:val="1"/>
          <w:numId w:val="61"/>
        </w:numPr>
        <w:tabs>
          <w:tab w:val="clear" w:pos="1440"/>
          <w:tab w:val="left" w:pos="284"/>
          <w:tab w:val="num" w:pos="360"/>
          <w:tab w:val="left" w:pos="426"/>
        </w:tabs>
        <w:spacing w:line="276" w:lineRule="auto"/>
        <w:ind w:left="0" w:firstLine="0"/>
        <w:jc w:val="both"/>
      </w:pPr>
      <w:r w:rsidRPr="001B4E90">
        <w:t xml:space="preserve">Z wnioskiem o udzielenie zezwolenia na ITN mogą wystąpić: </w:t>
      </w:r>
    </w:p>
    <w:p w:rsidR="00C8070B" w:rsidRPr="001B4E90" w:rsidRDefault="00C8070B" w:rsidP="00D40B2F">
      <w:pPr>
        <w:numPr>
          <w:ilvl w:val="0"/>
          <w:numId w:val="67"/>
        </w:numPr>
        <w:tabs>
          <w:tab w:val="clear" w:pos="3813"/>
          <w:tab w:val="left" w:pos="284"/>
          <w:tab w:val="left" w:pos="426"/>
          <w:tab w:val="num" w:pos="900"/>
        </w:tabs>
        <w:spacing w:line="276" w:lineRule="auto"/>
        <w:ind w:left="0" w:firstLine="0"/>
        <w:jc w:val="both"/>
      </w:pPr>
      <w:r w:rsidRPr="001B4E90">
        <w:t>uczeń - z tym, że uczeń niepełnoletni za zgodą rodziców (prawnych opiekunów);</w:t>
      </w:r>
    </w:p>
    <w:p w:rsidR="00C8070B" w:rsidRPr="001B4E90" w:rsidRDefault="00C8070B" w:rsidP="00D40B2F">
      <w:pPr>
        <w:numPr>
          <w:ilvl w:val="0"/>
          <w:numId w:val="67"/>
        </w:numPr>
        <w:tabs>
          <w:tab w:val="clear" w:pos="3813"/>
          <w:tab w:val="left" w:pos="284"/>
          <w:tab w:val="left" w:pos="426"/>
          <w:tab w:val="num" w:pos="900"/>
        </w:tabs>
        <w:spacing w:line="276" w:lineRule="auto"/>
        <w:ind w:left="0" w:firstLine="0"/>
        <w:jc w:val="both"/>
      </w:pPr>
      <w:r w:rsidRPr="001B4E90">
        <w:t>rodzice (prawni opiekunowie) niepełnoletniego ucznia;</w:t>
      </w:r>
    </w:p>
    <w:p w:rsidR="00C8070B" w:rsidRPr="001B4E90" w:rsidRDefault="00C8070B" w:rsidP="00D40B2F">
      <w:pPr>
        <w:numPr>
          <w:ilvl w:val="0"/>
          <w:numId w:val="67"/>
        </w:numPr>
        <w:tabs>
          <w:tab w:val="clear" w:pos="3813"/>
          <w:tab w:val="left" w:pos="284"/>
          <w:tab w:val="left" w:pos="426"/>
          <w:tab w:val="num" w:pos="900"/>
        </w:tabs>
        <w:spacing w:line="276" w:lineRule="auto"/>
        <w:ind w:left="0" w:firstLine="0"/>
        <w:jc w:val="both"/>
      </w:pPr>
      <w:r w:rsidRPr="001B4E90">
        <w:t>wychowawca klasy lub nauczyciel prowadzący zajęcia edukacyjne, których dotyczy wniosek – za zgodą rodziców (prawnych opiekunów) albo pełnoletniego</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 Wniosek składa się do dyrektora za pośrednictwem wychowawcy oddziału, który dołącza do wniosku opinię o predyspozycjach, możliwościach, oczekiwaniach i osiągnięciach ucznia.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Nauczyciel prowadzący zajęcia edukacyjne, których dotyczy wniosek, opracowuje program nauki lub akceptuje indywidualny program nauki opracowany poza szkołą.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W pracy nad indywidualnym programem nauki może uczestniczyć nauczyciel prowadzący zajęcia edukacyjne w szkole wyższego stopnia, nauczyciel doradca metodyczny, psycholog, pedagog zatrudniony w szkole oraz zainteresowany uczeń.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Po otrzymaniu wniosku, o którym mowa w ust. 8 dyrektor szkoły zasięga opinii rady pedagogicznej i publicznej poradni psychologiczno- pedagogicznej.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Dyrektor szkoły zezwala na ITN, w formie decyzji administracyjnej w przypadku pozytywnej opinii rady pedagogicznej i pozytywnej opinii publicznej poradni psychologiczno – pedagogicznej.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W przypadku zezwolenia na ITN, umożliwiający realizację w ciągu jednego roku szkolnego programu nauczania z zakresu więcej niż dwóch klas wymaga jest pozytywna opinia organu nadzoru pedagogicznego.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Zezwolenia udziela się na czas określony nie krótszy niż jeden rok szkolny.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Uczniowi przysługuje prawo wskazania nauczyciela, pod którego kierunkiem chciałby pracować.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Uczniowi, któremu zezwolono na ITN, dyrektor szkoły wyznacza nauczyciela – opiekuna i ustala zakres jego obowiązków, w szczególności tygodniową liczbę godzin konsultacji – nie niższą niż 1 godz. tygodniowo i nie przekraczającą 5 godz. miesięcznie.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Uczeń realizujący ITN może uczęszczać na wybrane zajęcia edukacyjne do danej klasy lub do klasy programowo wyższej, w tej lub w innej szkole, na wybrane zajęcia w szkole wyższego stopnia albo realizować program we własnym zakresie.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 Uczeń decyduje o wyborze jednej z następujących form ITN:</w:t>
      </w:r>
    </w:p>
    <w:p w:rsidR="00C8070B" w:rsidRPr="001B4E90" w:rsidRDefault="00C8070B" w:rsidP="00D40B2F">
      <w:pPr>
        <w:numPr>
          <w:ilvl w:val="0"/>
          <w:numId w:val="68"/>
        </w:numPr>
        <w:tabs>
          <w:tab w:val="clear" w:pos="3693"/>
          <w:tab w:val="left" w:pos="284"/>
          <w:tab w:val="left" w:pos="426"/>
          <w:tab w:val="num" w:pos="900"/>
        </w:tabs>
        <w:spacing w:line="276" w:lineRule="auto"/>
        <w:ind w:left="0" w:firstLine="0"/>
        <w:jc w:val="both"/>
      </w:pPr>
      <w:r w:rsidRPr="001B4E90">
        <w:t>uczestniczenie w lekcjach przedmiotu objętego ITN oraz jednej godzinie konsultacji indywidualnych;</w:t>
      </w:r>
    </w:p>
    <w:p w:rsidR="00C8070B" w:rsidRPr="001B4E90" w:rsidRDefault="00C8070B" w:rsidP="00D40B2F">
      <w:pPr>
        <w:numPr>
          <w:ilvl w:val="0"/>
          <w:numId w:val="68"/>
        </w:numPr>
        <w:tabs>
          <w:tab w:val="clear" w:pos="3693"/>
          <w:tab w:val="left" w:pos="284"/>
          <w:tab w:val="left" w:pos="426"/>
          <w:tab w:val="num" w:pos="900"/>
        </w:tabs>
        <w:spacing w:line="276" w:lineRule="auto"/>
        <w:ind w:left="0" w:firstLine="0"/>
        <w:jc w:val="both"/>
      </w:pPr>
      <w:r w:rsidRPr="001B4E90">
        <w:t xml:space="preserve">zdanie egzaminu klasyfikacyjnego z przedmiotu w zakresie materiału obowiązującego wszystkich uczniów w danym półroczu lub roku szkolnym na ocenę co najmniej bardzo dobrą i w konsekwencji uczestniczenie tylko w zajęciach indywidualnych z nauczycielem.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 Konsultacje indywidualne mogą odbywać się w rytmie 1 godziny tygodniowo lub 2 godziny co dwa tygodnie.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Rezygnacja z ITN oznacza powrót do normalnego trybu pracy i oceniania.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Uczeń realizujący ITN jest klasyfikowany na podstawie egzaminu klasyfikacyjnego, przeprowadzonego w terminie ustalonym z uczniem.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Kontynuowanie ITN jest możliwe w przypadku zdania przez ucznia rocznego egzaminu klasyfikacyjnego na ocenę co najmniej bardzo dobrą.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Decyzję w sprawie ITN należy każdorazowo odnotować w arkuszu ocen ucznia.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 xml:space="preserve">Do arkusza ocen wpisuje się na bieżąco wyniki klasyfikacyjne ucznia uzyskane w ITN. </w:t>
      </w:r>
    </w:p>
    <w:p w:rsidR="00C8070B" w:rsidRPr="001B4E90" w:rsidRDefault="00C8070B" w:rsidP="00D40B2F">
      <w:pPr>
        <w:numPr>
          <w:ilvl w:val="1"/>
          <w:numId w:val="61"/>
        </w:numPr>
        <w:tabs>
          <w:tab w:val="clear" w:pos="1440"/>
          <w:tab w:val="left" w:pos="284"/>
          <w:tab w:val="left" w:pos="360"/>
          <w:tab w:val="left" w:pos="426"/>
        </w:tabs>
        <w:spacing w:line="276" w:lineRule="auto"/>
        <w:ind w:left="0" w:firstLine="0"/>
        <w:jc w:val="both"/>
      </w:pPr>
      <w:r w:rsidRPr="001B4E90">
        <w:t>Na</w:t>
      </w:r>
      <w:r w:rsidRPr="001B4E90">
        <w:rPr>
          <w:spacing w:val="-2"/>
        </w:rPr>
        <w:t xml:space="preserve">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 </w:t>
      </w:r>
    </w:p>
    <w:p w:rsidR="00C8070B" w:rsidRPr="001B4E90" w:rsidRDefault="00C8070B" w:rsidP="006B62DE">
      <w:pPr>
        <w:tabs>
          <w:tab w:val="left" w:pos="284"/>
          <w:tab w:val="left" w:pos="360"/>
          <w:tab w:val="left" w:pos="426"/>
        </w:tabs>
        <w:spacing w:line="276" w:lineRule="auto"/>
        <w:jc w:val="both"/>
        <w:rPr>
          <w:bCs/>
          <w:strike/>
        </w:rPr>
      </w:pPr>
    </w:p>
    <w:p w:rsidR="00C8070B" w:rsidRPr="001B4E90" w:rsidRDefault="00C8070B" w:rsidP="006B62DE">
      <w:pPr>
        <w:tabs>
          <w:tab w:val="left" w:pos="284"/>
          <w:tab w:val="left" w:pos="360"/>
          <w:tab w:val="left" w:pos="426"/>
        </w:tabs>
        <w:spacing w:line="276" w:lineRule="auto"/>
        <w:jc w:val="center"/>
      </w:pPr>
      <w:r w:rsidRPr="001B4E90">
        <w:rPr>
          <w:bCs/>
        </w:rPr>
        <w:t xml:space="preserve">§ 88.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Dokumentowanie przebiegu nauczania, wychowania i opieki</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D40B2F">
      <w:pPr>
        <w:numPr>
          <w:ilvl w:val="0"/>
          <w:numId w:val="69"/>
        </w:numPr>
        <w:tabs>
          <w:tab w:val="clear" w:pos="720"/>
          <w:tab w:val="left" w:pos="284"/>
          <w:tab w:val="num" w:pos="360"/>
          <w:tab w:val="left" w:pos="426"/>
        </w:tabs>
        <w:autoSpaceDE w:val="0"/>
        <w:autoSpaceDN w:val="0"/>
        <w:adjustRightInd w:val="0"/>
        <w:spacing w:line="276" w:lineRule="auto"/>
        <w:ind w:left="0" w:firstLine="0"/>
        <w:jc w:val="both"/>
      </w:pPr>
      <w:r w:rsidRPr="001B4E90">
        <w:t xml:space="preserve">Szkoła prowadzi dokumentację nauczania i działalności wychowawczej i opiekuńczej zgodnie z obowiązującymi przepisami w tym zakresie. </w:t>
      </w:r>
    </w:p>
    <w:p w:rsidR="00C8070B" w:rsidRPr="001B4E90" w:rsidRDefault="00C8070B" w:rsidP="00D40B2F">
      <w:pPr>
        <w:numPr>
          <w:ilvl w:val="0"/>
          <w:numId w:val="69"/>
        </w:numPr>
        <w:tabs>
          <w:tab w:val="clear" w:pos="720"/>
          <w:tab w:val="left" w:pos="284"/>
          <w:tab w:val="num" w:pos="360"/>
          <w:tab w:val="left" w:pos="426"/>
        </w:tabs>
        <w:autoSpaceDE w:val="0"/>
        <w:autoSpaceDN w:val="0"/>
        <w:adjustRightInd w:val="0"/>
        <w:spacing w:line="276" w:lineRule="auto"/>
        <w:ind w:left="0" w:firstLine="0"/>
        <w:jc w:val="both"/>
      </w:pPr>
      <w:r w:rsidRPr="001B4E90">
        <w:t xml:space="preserve"> W szkole wprowadza się dodatkową dokumentację:</w:t>
      </w:r>
    </w:p>
    <w:p w:rsidR="00C8070B" w:rsidRPr="001B4E90" w:rsidRDefault="00C8070B" w:rsidP="00D40B2F">
      <w:pPr>
        <w:numPr>
          <w:ilvl w:val="1"/>
          <w:numId w:val="69"/>
        </w:numPr>
        <w:tabs>
          <w:tab w:val="clear" w:pos="1533"/>
          <w:tab w:val="left" w:pos="284"/>
          <w:tab w:val="left" w:pos="426"/>
          <w:tab w:val="num" w:pos="720"/>
        </w:tabs>
        <w:autoSpaceDE w:val="0"/>
        <w:autoSpaceDN w:val="0"/>
        <w:adjustRightInd w:val="0"/>
        <w:spacing w:line="276" w:lineRule="auto"/>
        <w:ind w:left="0" w:firstLine="0"/>
        <w:jc w:val="both"/>
      </w:pPr>
      <w:r w:rsidRPr="001B4E90">
        <w:t>Teczka (dziennik) wychowawcy klasy;</w:t>
      </w:r>
    </w:p>
    <w:p w:rsidR="00C8070B" w:rsidRPr="001B4E90" w:rsidRDefault="00C8070B" w:rsidP="00D40B2F">
      <w:pPr>
        <w:numPr>
          <w:ilvl w:val="1"/>
          <w:numId w:val="69"/>
        </w:numPr>
        <w:tabs>
          <w:tab w:val="clear" w:pos="1533"/>
          <w:tab w:val="left" w:pos="284"/>
          <w:tab w:val="left" w:pos="426"/>
          <w:tab w:val="num" w:pos="720"/>
        </w:tabs>
        <w:autoSpaceDE w:val="0"/>
        <w:autoSpaceDN w:val="0"/>
        <w:adjustRightInd w:val="0"/>
        <w:spacing w:line="276" w:lineRule="auto"/>
        <w:ind w:left="0" w:firstLine="0"/>
        <w:jc w:val="both"/>
      </w:pPr>
      <w:r w:rsidRPr="001B4E90">
        <w:t>Dziennik lekcyjny nauczyciela;</w:t>
      </w:r>
    </w:p>
    <w:p w:rsidR="00C8070B" w:rsidRPr="001B4E90" w:rsidRDefault="00C8070B" w:rsidP="00D40B2F">
      <w:pPr>
        <w:numPr>
          <w:ilvl w:val="1"/>
          <w:numId w:val="69"/>
        </w:numPr>
        <w:tabs>
          <w:tab w:val="clear" w:pos="1533"/>
          <w:tab w:val="left" w:pos="284"/>
          <w:tab w:val="left" w:pos="426"/>
          <w:tab w:val="num" w:pos="720"/>
        </w:tabs>
        <w:autoSpaceDE w:val="0"/>
        <w:autoSpaceDN w:val="0"/>
        <w:adjustRightInd w:val="0"/>
        <w:spacing w:line="276" w:lineRule="auto"/>
        <w:ind w:left="0" w:firstLine="0"/>
        <w:jc w:val="both"/>
      </w:pPr>
      <w:r w:rsidRPr="001B4E90">
        <w:t>(uchylony)</w:t>
      </w:r>
    </w:p>
    <w:p w:rsidR="00C8070B" w:rsidRPr="001B4E90" w:rsidRDefault="00C8070B" w:rsidP="00D40B2F">
      <w:pPr>
        <w:numPr>
          <w:ilvl w:val="0"/>
          <w:numId w:val="69"/>
        </w:numPr>
        <w:tabs>
          <w:tab w:val="clear" w:pos="720"/>
          <w:tab w:val="left" w:pos="284"/>
          <w:tab w:val="num" w:pos="360"/>
          <w:tab w:val="left" w:pos="426"/>
        </w:tabs>
        <w:autoSpaceDE w:val="0"/>
        <w:autoSpaceDN w:val="0"/>
        <w:adjustRightInd w:val="0"/>
        <w:spacing w:line="276" w:lineRule="auto"/>
        <w:ind w:left="0" w:firstLine="0"/>
        <w:jc w:val="both"/>
      </w:pPr>
      <w:r w:rsidRPr="001B4E90">
        <w:t xml:space="preserve">Teczka (dziennik) wychowawcy klasy zakłada się dla każdego oddziału. Za jego prowadzenie odpowiada wychowawca klasy. W teczce (dzienniku) wychowawcy klasy mają prawo dokonywać wpisu nauczyciele prowadzący zajęcia w całym oddziale lub grupach. </w:t>
      </w:r>
    </w:p>
    <w:p w:rsidR="00C8070B" w:rsidRPr="001B4E90" w:rsidRDefault="00C8070B" w:rsidP="00D40B2F">
      <w:pPr>
        <w:numPr>
          <w:ilvl w:val="0"/>
          <w:numId w:val="69"/>
        </w:numPr>
        <w:tabs>
          <w:tab w:val="clear" w:pos="720"/>
          <w:tab w:val="left" w:pos="284"/>
          <w:tab w:val="num" w:pos="360"/>
          <w:tab w:val="left" w:pos="426"/>
        </w:tabs>
        <w:autoSpaceDE w:val="0"/>
        <w:autoSpaceDN w:val="0"/>
        <w:adjustRightInd w:val="0"/>
        <w:spacing w:line="276" w:lineRule="auto"/>
        <w:ind w:left="0" w:firstLine="0"/>
        <w:jc w:val="both"/>
      </w:pPr>
      <w:r w:rsidRPr="001B4E90">
        <w:t>Teczka (dziennik) wychowawcy klasy zawiera:</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Listę uczniów w oddziale;</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Plan pracy wychowawczej na I i II okres;</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Sprawozdania wychowawcy z realizacji programu wychowawczego w poszczególnych okresach szkolnych;</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Życzenie rodziców (prawnych opiekunów) lub pełnoletnich uczniów o organizację nauki religii/etyki;</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Sprzeciw lub jego brak na uczestnictwo w zajęciach z wychowania do życia w rodzinie;</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Zgoda rodziców na przetwarzanie danych osobowych ucznia;</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Zgoda rodziców (prawnych opiekunów) na udział w zajęciach wyrównawczych, socjoterapeutycznych oraz innych w zakresie pomocy psychologiczno-pedagogicznej organizowanej przez szkołę;</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Tematykę zebrań z rodzicami;</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Listę obecności rodziców na zebraniach;</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Kontakty indywidualne z rodzicami;</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Karty informacyjne o przewidywanych ocenach z poszczególnych przedmiotów;</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Karty samooceny zachowania ucznia;</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Karty proponowanych ocen zachowania przez nauczycieli i kolegów z klasy;</w:t>
      </w:r>
    </w:p>
    <w:p w:rsidR="00C8070B" w:rsidRPr="001B4E90" w:rsidRDefault="00C8070B" w:rsidP="00D40B2F">
      <w:pPr>
        <w:numPr>
          <w:ilvl w:val="0"/>
          <w:numId w:val="70"/>
        </w:numPr>
        <w:tabs>
          <w:tab w:val="clear" w:pos="3693"/>
          <w:tab w:val="left" w:pos="284"/>
          <w:tab w:val="left" w:pos="426"/>
        </w:tabs>
        <w:autoSpaceDE w:val="0"/>
        <w:autoSpaceDN w:val="0"/>
        <w:adjustRightInd w:val="0"/>
        <w:spacing w:line="276" w:lineRule="auto"/>
        <w:ind w:left="0" w:firstLine="0"/>
        <w:jc w:val="both"/>
      </w:pPr>
      <w:r w:rsidRPr="001B4E90">
        <w:t xml:space="preserve">Przydział uczniów do grup międzyoddziałowych i międzyklasowych. </w:t>
      </w:r>
    </w:p>
    <w:p w:rsidR="00C8070B" w:rsidRPr="001B4E90" w:rsidRDefault="00C8070B" w:rsidP="00D40B2F">
      <w:pPr>
        <w:numPr>
          <w:ilvl w:val="0"/>
          <w:numId w:val="69"/>
        </w:numPr>
        <w:tabs>
          <w:tab w:val="clear" w:pos="720"/>
          <w:tab w:val="left" w:pos="284"/>
          <w:tab w:val="num" w:pos="360"/>
          <w:tab w:val="left" w:pos="426"/>
        </w:tabs>
        <w:autoSpaceDE w:val="0"/>
        <w:autoSpaceDN w:val="0"/>
        <w:adjustRightInd w:val="0"/>
        <w:spacing w:line="276" w:lineRule="auto"/>
        <w:ind w:left="0" w:firstLine="0"/>
        <w:jc w:val="both"/>
      </w:pPr>
      <w:r w:rsidRPr="001B4E90">
        <w:t xml:space="preserve">Teczka (dziennik) wychowawcy przetrzymywany jest w pokoju nauczycielskim, wraz z dziennikiem lekcyjnym oddziału. </w:t>
      </w:r>
    </w:p>
    <w:p w:rsidR="00C8070B" w:rsidRPr="001B4E90" w:rsidRDefault="00C8070B" w:rsidP="00D40B2F">
      <w:pPr>
        <w:numPr>
          <w:ilvl w:val="0"/>
          <w:numId w:val="69"/>
        </w:numPr>
        <w:tabs>
          <w:tab w:val="clear" w:pos="720"/>
          <w:tab w:val="left" w:pos="284"/>
          <w:tab w:val="num" w:pos="360"/>
          <w:tab w:val="left" w:pos="426"/>
        </w:tabs>
        <w:autoSpaceDE w:val="0"/>
        <w:autoSpaceDN w:val="0"/>
        <w:adjustRightInd w:val="0"/>
        <w:spacing w:line="276" w:lineRule="auto"/>
        <w:ind w:left="0" w:firstLine="0"/>
        <w:jc w:val="both"/>
      </w:pPr>
      <w:r w:rsidRPr="001B4E90">
        <w:t xml:space="preserve">Teczka (dziennik) wychowawcy podlega archiwizacji. </w:t>
      </w:r>
    </w:p>
    <w:p w:rsidR="00C8070B" w:rsidRPr="001B4E90" w:rsidRDefault="00C8070B" w:rsidP="00D40B2F">
      <w:pPr>
        <w:numPr>
          <w:ilvl w:val="0"/>
          <w:numId w:val="69"/>
        </w:numPr>
        <w:tabs>
          <w:tab w:val="clear" w:pos="720"/>
          <w:tab w:val="left" w:pos="284"/>
          <w:tab w:val="num" w:pos="360"/>
          <w:tab w:val="left" w:pos="426"/>
        </w:tabs>
        <w:autoSpaceDE w:val="0"/>
        <w:autoSpaceDN w:val="0"/>
        <w:adjustRightInd w:val="0"/>
        <w:spacing w:line="276" w:lineRule="auto"/>
        <w:ind w:left="0" w:firstLine="0"/>
        <w:jc w:val="both"/>
      </w:pPr>
      <w:r w:rsidRPr="001B4E90">
        <w:t xml:space="preserve">Przebieg zajęć w grupach międzyoddziałowych, międzyklasowych i w grupach, utworzonych z podziału oddziału nauczyciel edukacji przedmiotowej odnotowuje w Dzienniku Lekcyjnym nauczyciela. </w:t>
      </w:r>
    </w:p>
    <w:p w:rsidR="00C8070B" w:rsidRPr="001B4E90" w:rsidRDefault="00C8070B" w:rsidP="00D40B2F">
      <w:pPr>
        <w:numPr>
          <w:ilvl w:val="0"/>
          <w:numId w:val="69"/>
        </w:numPr>
        <w:tabs>
          <w:tab w:val="clear" w:pos="720"/>
          <w:tab w:val="left" w:pos="284"/>
          <w:tab w:val="num" w:pos="360"/>
          <w:tab w:val="left" w:pos="426"/>
        </w:tabs>
        <w:autoSpaceDE w:val="0"/>
        <w:autoSpaceDN w:val="0"/>
        <w:adjustRightInd w:val="0"/>
        <w:spacing w:line="276" w:lineRule="auto"/>
        <w:ind w:left="0" w:firstLine="0"/>
        <w:jc w:val="both"/>
      </w:pPr>
      <w:r w:rsidRPr="001B4E90">
        <w:t>Dziennik Lekcyjny nauczyciela zawiera:</w:t>
      </w:r>
    </w:p>
    <w:p w:rsidR="00C8070B" w:rsidRPr="001B4E90" w:rsidRDefault="00C8070B" w:rsidP="00D40B2F">
      <w:pPr>
        <w:numPr>
          <w:ilvl w:val="0"/>
          <w:numId w:val="71"/>
        </w:numPr>
        <w:tabs>
          <w:tab w:val="clear" w:pos="3753"/>
          <w:tab w:val="left" w:pos="284"/>
          <w:tab w:val="left" w:pos="426"/>
        </w:tabs>
        <w:autoSpaceDE w:val="0"/>
        <w:autoSpaceDN w:val="0"/>
        <w:adjustRightInd w:val="0"/>
        <w:spacing w:line="276" w:lineRule="auto"/>
        <w:ind w:left="0" w:firstLine="0"/>
        <w:jc w:val="both"/>
      </w:pPr>
      <w:r w:rsidRPr="001B4E90">
        <w:t>Nazwisko i imię nauczyciela;</w:t>
      </w:r>
    </w:p>
    <w:p w:rsidR="00C8070B" w:rsidRPr="001B4E90" w:rsidRDefault="00C8070B" w:rsidP="00D40B2F">
      <w:pPr>
        <w:numPr>
          <w:ilvl w:val="0"/>
          <w:numId w:val="71"/>
        </w:numPr>
        <w:tabs>
          <w:tab w:val="clear" w:pos="3753"/>
          <w:tab w:val="left" w:pos="284"/>
          <w:tab w:val="left" w:pos="426"/>
        </w:tabs>
        <w:autoSpaceDE w:val="0"/>
        <w:autoSpaceDN w:val="0"/>
        <w:adjustRightInd w:val="0"/>
        <w:spacing w:line="276" w:lineRule="auto"/>
        <w:ind w:left="0" w:firstLine="0"/>
        <w:jc w:val="both"/>
      </w:pPr>
      <w:r w:rsidRPr="001B4E90">
        <w:t>Nazwę realizowanych zajęć;</w:t>
      </w:r>
    </w:p>
    <w:p w:rsidR="00C8070B" w:rsidRPr="001B4E90" w:rsidRDefault="00C8070B" w:rsidP="00D40B2F">
      <w:pPr>
        <w:numPr>
          <w:ilvl w:val="0"/>
          <w:numId w:val="71"/>
        </w:numPr>
        <w:tabs>
          <w:tab w:val="clear" w:pos="3753"/>
          <w:tab w:val="left" w:pos="284"/>
          <w:tab w:val="left" w:pos="426"/>
        </w:tabs>
        <w:autoSpaceDE w:val="0"/>
        <w:autoSpaceDN w:val="0"/>
        <w:adjustRightInd w:val="0"/>
        <w:spacing w:line="276" w:lineRule="auto"/>
        <w:ind w:left="0" w:firstLine="0"/>
      </w:pPr>
      <w:r w:rsidRPr="001B4E90">
        <w:t xml:space="preserve">Wykaz tematów zajęć poszczególnych zajęć, podpis nauczyciela potwierdzający ich przeprowadzenie oraz frekwencja uczniów na poszczególnych zajęciach. </w:t>
      </w:r>
    </w:p>
    <w:p w:rsidR="00C8070B" w:rsidRPr="001B4E90" w:rsidRDefault="00C8070B" w:rsidP="00D40B2F">
      <w:pPr>
        <w:numPr>
          <w:ilvl w:val="0"/>
          <w:numId w:val="71"/>
        </w:numPr>
        <w:tabs>
          <w:tab w:val="clear" w:pos="3753"/>
          <w:tab w:val="left" w:pos="284"/>
          <w:tab w:val="left" w:pos="426"/>
        </w:tabs>
        <w:autoSpaceDE w:val="0"/>
        <w:autoSpaceDN w:val="0"/>
        <w:adjustRightInd w:val="0"/>
        <w:spacing w:line="276" w:lineRule="auto"/>
        <w:ind w:left="0" w:firstLine="0"/>
      </w:pPr>
      <w:r w:rsidRPr="001B4E90">
        <w:t>Wykaz uczniów wchodzących w skład grupy wraz z podaniem symbolu oddziału macierzystego;</w:t>
      </w:r>
    </w:p>
    <w:p w:rsidR="00C8070B" w:rsidRPr="001B4E90" w:rsidRDefault="00C8070B" w:rsidP="00D40B2F">
      <w:pPr>
        <w:numPr>
          <w:ilvl w:val="0"/>
          <w:numId w:val="71"/>
        </w:numPr>
        <w:tabs>
          <w:tab w:val="clear" w:pos="3753"/>
          <w:tab w:val="left" w:pos="284"/>
          <w:tab w:val="left" w:pos="426"/>
        </w:tabs>
        <w:autoSpaceDE w:val="0"/>
        <w:autoSpaceDN w:val="0"/>
        <w:adjustRightInd w:val="0"/>
        <w:spacing w:line="276" w:lineRule="auto"/>
        <w:ind w:left="0" w:firstLine="0"/>
      </w:pPr>
      <w:r w:rsidRPr="001B4E90">
        <w:t>Rubryki do odnotowywania frekwencji na planowanych zajęciach;</w:t>
      </w:r>
    </w:p>
    <w:p w:rsidR="00C8070B" w:rsidRPr="001B4E90" w:rsidRDefault="00C8070B" w:rsidP="00D40B2F">
      <w:pPr>
        <w:numPr>
          <w:ilvl w:val="0"/>
          <w:numId w:val="71"/>
        </w:numPr>
        <w:tabs>
          <w:tab w:val="clear" w:pos="3753"/>
          <w:tab w:val="left" w:pos="284"/>
          <w:tab w:val="left" w:pos="426"/>
        </w:tabs>
        <w:autoSpaceDE w:val="0"/>
        <w:autoSpaceDN w:val="0"/>
        <w:adjustRightInd w:val="0"/>
        <w:spacing w:line="276" w:lineRule="auto"/>
        <w:ind w:left="0" w:firstLine="0"/>
      </w:pPr>
      <w:r w:rsidRPr="001B4E90">
        <w:t>Wykaz ocen bieżących w poszczególnych okresach szkolnych;</w:t>
      </w:r>
    </w:p>
    <w:p w:rsidR="00C8070B" w:rsidRPr="001B4E90" w:rsidRDefault="00C8070B" w:rsidP="00D40B2F">
      <w:pPr>
        <w:numPr>
          <w:ilvl w:val="0"/>
          <w:numId w:val="71"/>
        </w:numPr>
        <w:tabs>
          <w:tab w:val="clear" w:pos="3753"/>
          <w:tab w:val="left" w:pos="284"/>
          <w:tab w:val="left" w:pos="426"/>
        </w:tabs>
        <w:autoSpaceDE w:val="0"/>
        <w:autoSpaceDN w:val="0"/>
        <w:adjustRightInd w:val="0"/>
        <w:spacing w:line="276" w:lineRule="auto"/>
        <w:ind w:left="0" w:firstLine="0"/>
      </w:pPr>
      <w:r w:rsidRPr="001B4E90">
        <w:t xml:space="preserve">Wykaz ocen śródrocznych i rocznych. </w:t>
      </w:r>
    </w:p>
    <w:p w:rsidR="00C8070B" w:rsidRPr="001B4E90" w:rsidRDefault="00C8070B" w:rsidP="006B62DE">
      <w:pPr>
        <w:tabs>
          <w:tab w:val="left" w:pos="284"/>
          <w:tab w:val="left" w:pos="426"/>
        </w:tabs>
        <w:autoSpaceDE w:val="0"/>
        <w:autoSpaceDN w:val="0"/>
        <w:adjustRightInd w:val="0"/>
        <w:spacing w:line="276" w:lineRule="auto"/>
      </w:pPr>
      <w:r w:rsidRPr="001B4E90">
        <w:t>9. Do dziennika lekcyjnego wpisuje się:</w:t>
      </w:r>
    </w:p>
    <w:p w:rsidR="00C8070B" w:rsidRPr="001B4E90" w:rsidRDefault="00C8070B" w:rsidP="00D40B2F">
      <w:pPr>
        <w:numPr>
          <w:ilvl w:val="0"/>
          <w:numId w:val="100"/>
        </w:numPr>
        <w:tabs>
          <w:tab w:val="left" w:pos="284"/>
          <w:tab w:val="left" w:pos="426"/>
        </w:tabs>
        <w:autoSpaceDE w:val="0"/>
        <w:autoSpaceDN w:val="0"/>
        <w:adjustRightInd w:val="0"/>
        <w:spacing w:line="276" w:lineRule="auto"/>
        <w:ind w:left="0" w:firstLine="0"/>
      </w:pPr>
      <w:r w:rsidRPr="001B4E90">
        <w:t>nazwiska i imiona uczniów w porządku alfabetycznym lub innym ustalonym przez dyrektora</w:t>
      </w:r>
    </w:p>
    <w:p w:rsidR="00C8070B" w:rsidRPr="001B4E90" w:rsidRDefault="00C8070B" w:rsidP="00D40B2F">
      <w:pPr>
        <w:numPr>
          <w:ilvl w:val="0"/>
          <w:numId w:val="100"/>
        </w:numPr>
        <w:tabs>
          <w:tab w:val="left" w:pos="284"/>
          <w:tab w:val="left" w:pos="426"/>
        </w:tabs>
        <w:autoSpaceDE w:val="0"/>
        <w:autoSpaceDN w:val="0"/>
        <w:adjustRightInd w:val="0"/>
        <w:spacing w:line="276" w:lineRule="auto"/>
        <w:ind w:left="0" w:firstLine="0"/>
      </w:pPr>
      <w:r w:rsidRPr="001B4E90">
        <w:t xml:space="preserve"> daty i miejsca urodzenia</w:t>
      </w:r>
    </w:p>
    <w:p w:rsidR="00C8070B" w:rsidRPr="001B4E90" w:rsidRDefault="00C8070B" w:rsidP="00D40B2F">
      <w:pPr>
        <w:numPr>
          <w:ilvl w:val="0"/>
          <w:numId w:val="100"/>
        </w:numPr>
        <w:tabs>
          <w:tab w:val="left" w:pos="284"/>
          <w:tab w:val="left" w:pos="426"/>
        </w:tabs>
        <w:autoSpaceDE w:val="0"/>
        <w:autoSpaceDN w:val="0"/>
        <w:adjustRightInd w:val="0"/>
        <w:spacing w:line="276" w:lineRule="auto"/>
        <w:ind w:left="0" w:firstLine="0"/>
      </w:pPr>
      <w:r w:rsidRPr="001B4E90">
        <w:t>adresy ich zamieszkania,</w:t>
      </w:r>
    </w:p>
    <w:p w:rsidR="00C8070B" w:rsidRPr="001B4E90" w:rsidRDefault="00C8070B" w:rsidP="00D40B2F">
      <w:pPr>
        <w:numPr>
          <w:ilvl w:val="0"/>
          <w:numId w:val="100"/>
        </w:numPr>
        <w:tabs>
          <w:tab w:val="left" w:pos="284"/>
          <w:tab w:val="left" w:pos="426"/>
        </w:tabs>
        <w:autoSpaceDE w:val="0"/>
        <w:autoSpaceDN w:val="0"/>
        <w:adjustRightInd w:val="0"/>
        <w:spacing w:line="276" w:lineRule="auto"/>
        <w:ind w:left="0" w:firstLine="0"/>
      </w:pPr>
      <w:r w:rsidRPr="001B4E90">
        <w:t>imiona i nazwiska rodziców oraz adresy ich zamieszkania, jeżeli są różne od adresu ucznia,</w:t>
      </w:r>
    </w:p>
    <w:p w:rsidR="00C8070B" w:rsidRPr="001B4E90" w:rsidRDefault="00C8070B" w:rsidP="00D40B2F">
      <w:pPr>
        <w:numPr>
          <w:ilvl w:val="0"/>
          <w:numId w:val="100"/>
        </w:numPr>
        <w:tabs>
          <w:tab w:val="left" w:pos="284"/>
          <w:tab w:val="left" w:pos="426"/>
        </w:tabs>
        <w:autoSpaceDE w:val="0"/>
        <w:autoSpaceDN w:val="0"/>
        <w:adjustRightInd w:val="0"/>
        <w:spacing w:line="276" w:lineRule="auto"/>
        <w:ind w:left="0" w:firstLine="0"/>
      </w:pPr>
      <w:r w:rsidRPr="001B4E90">
        <w:t>adresy poczty elektronicznej rodziców i numery ich telefonów, jeżeli je posiadają,</w:t>
      </w:r>
    </w:p>
    <w:p w:rsidR="00C8070B" w:rsidRPr="001B4E90" w:rsidRDefault="00C8070B" w:rsidP="00D40B2F">
      <w:pPr>
        <w:numPr>
          <w:ilvl w:val="0"/>
          <w:numId w:val="100"/>
        </w:numPr>
        <w:tabs>
          <w:tab w:val="left" w:pos="284"/>
          <w:tab w:val="left" w:pos="426"/>
        </w:tabs>
        <w:autoSpaceDE w:val="0"/>
        <w:autoSpaceDN w:val="0"/>
        <w:adjustRightInd w:val="0"/>
        <w:spacing w:line="276" w:lineRule="auto"/>
        <w:ind w:left="0" w:firstLine="0"/>
      </w:pPr>
      <w:r w:rsidRPr="001B4E90">
        <w:t>tygodniowy plan zajęć edukacyjnych,</w:t>
      </w:r>
    </w:p>
    <w:p w:rsidR="00C8070B" w:rsidRPr="001B4E90" w:rsidRDefault="00C8070B" w:rsidP="00D40B2F">
      <w:pPr>
        <w:numPr>
          <w:ilvl w:val="0"/>
          <w:numId w:val="100"/>
        </w:numPr>
        <w:tabs>
          <w:tab w:val="left" w:pos="284"/>
          <w:tab w:val="left" w:pos="426"/>
        </w:tabs>
        <w:autoSpaceDE w:val="0"/>
        <w:autoSpaceDN w:val="0"/>
        <w:adjustRightInd w:val="0"/>
        <w:spacing w:line="276" w:lineRule="auto"/>
        <w:ind w:left="0" w:firstLine="0"/>
      </w:pPr>
      <w:r w:rsidRPr="001B4E90">
        <w:t xml:space="preserve"> imiona i nazwiska nauczycieli prowadzących zajęcia edukacyjne </w:t>
      </w:r>
    </w:p>
    <w:p w:rsidR="00C8070B" w:rsidRPr="001B4E90" w:rsidRDefault="00C8070B" w:rsidP="006B62DE">
      <w:pPr>
        <w:tabs>
          <w:tab w:val="left" w:pos="284"/>
          <w:tab w:val="left" w:pos="426"/>
        </w:tabs>
        <w:autoSpaceDE w:val="0"/>
        <w:autoSpaceDN w:val="0"/>
        <w:adjustRightInd w:val="0"/>
        <w:spacing w:line="276" w:lineRule="auto"/>
      </w:pPr>
      <w:r w:rsidRPr="001B4E90">
        <w:t>10. W dzienniku lekcyjnym:</w:t>
      </w:r>
    </w:p>
    <w:p w:rsidR="00C8070B" w:rsidRPr="001B4E90" w:rsidRDefault="00C8070B" w:rsidP="00D40B2F">
      <w:pPr>
        <w:numPr>
          <w:ilvl w:val="0"/>
          <w:numId w:val="101"/>
        </w:numPr>
        <w:tabs>
          <w:tab w:val="left" w:pos="284"/>
          <w:tab w:val="left" w:pos="426"/>
        </w:tabs>
        <w:autoSpaceDE w:val="0"/>
        <w:autoSpaceDN w:val="0"/>
        <w:adjustRightInd w:val="0"/>
        <w:spacing w:line="276" w:lineRule="auto"/>
        <w:ind w:left="0" w:firstLine="0"/>
      </w:pPr>
      <w:r w:rsidRPr="001B4E90">
        <w:t>odnotowuje się:</w:t>
      </w:r>
    </w:p>
    <w:p w:rsidR="00C8070B" w:rsidRPr="001B4E90" w:rsidRDefault="00C8070B" w:rsidP="00D40B2F">
      <w:pPr>
        <w:numPr>
          <w:ilvl w:val="0"/>
          <w:numId w:val="102"/>
        </w:numPr>
        <w:tabs>
          <w:tab w:val="left" w:pos="284"/>
          <w:tab w:val="left" w:pos="426"/>
        </w:tabs>
        <w:autoSpaceDE w:val="0"/>
        <w:autoSpaceDN w:val="0"/>
        <w:adjustRightInd w:val="0"/>
        <w:spacing w:line="276" w:lineRule="auto"/>
        <w:ind w:left="0" w:firstLine="0"/>
      </w:pPr>
      <w:r w:rsidRPr="001B4E90">
        <w:t>obecność uczniów na zajęciach edukacyjnych,</w:t>
      </w:r>
    </w:p>
    <w:p w:rsidR="00C8070B" w:rsidRPr="001B4E90" w:rsidRDefault="00C8070B" w:rsidP="00D40B2F">
      <w:pPr>
        <w:numPr>
          <w:ilvl w:val="0"/>
          <w:numId w:val="102"/>
        </w:numPr>
        <w:tabs>
          <w:tab w:val="left" w:pos="284"/>
          <w:tab w:val="left" w:pos="426"/>
        </w:tabs>
        <w:autoSpaceDE w:val="0"/>
        <w:autoSpaceDN w:val="0"/>
        <w:adjustRightInd w:val="0"/>
        <w:spacing w:line="276" w:lineRule="auto"/>
        <w:ind w:left="0" w:firstLine="0"/>
      </w:pPr>
      <w:r w:rsidRPr="001B4E90">
        <w:t>liczbę godzin usprawiedliwionych i nieusprawiedliwionych nieobecności na tych zajęciach</w:t>
      </w:r>
    </w:p>
    <w:p w:rsidR="00C8070B" w:rsidRPr="001B4E90" w:rsidRDefault="00C8070B" w:rsidP="00D40B2F">
      <w:pPr>
        <w:numPr>
          <w:ilvl w:val="0"/>
          <w:numId w:val="101"/>
        </w:numPr>
        <w:tabs>
          <w:tab w:val="left" w:pos="284"/>
          <w:tab w:val="left" w:pos="426"/>
        </w:tabs>
        <w:autoSpaceDE w:val="0"/>
        <w:autoSpaceDN w:val="0"/>
        <w:adjustRightInd w:val="0"/>
        <w:spacing w:line="276" w:lineRule="auto"/>
        <w:ind w:left="0" w:firstLine="0"/>
      </w:pPr>
      <w:r w:rsidRPr="001B4E90">
        <w:t>wpisuje się:</w:t>
      </w:r>
    </w:p>
    <w:p w:rsidR="00C8070B" w:rsidRPr="001B4E90" w:rsidRDefault="00C8070B" w:rsidP="00D40B2F">
      <w:pPr>
        <w:numPr>
          <w:ilvl w:val="0"/>
          <w:numId w:val="103"/>
        </w:numPr>
        <w:tabs>
          <w:tab w:val="left" w:pos="284"/>
          <w:tab w:val="left" w:pos="426"/>
        </w:tabs>
        <w:autoSpaceDE w:val="0"/>
        <w:autoSpaceDN w:val="0"/>
        <w:adjustRightInd w:val="0"/>
        <w:spacing w:line="276" w:lineRule="auto"/>
        <w:ind w:left="0" w:firstLine="0"/>
      </w:pPr>
      <w:r w:rsidRPr="001B4E90">
        <w:t>tematy przeprowadzonych zajęć edukacyjnych,</w:t>
      </w:r>
    </w:p>
    <w:p w:rsidR="00C8070B" w:rsidRPr="001B4E90" w:rsidRDefault="00C8070B" w:rsidP="00D40B2F">
      <w:pPr>
        <w:numPr>
          <w:ilvl w:val="0"/>
          <w:numId w:val="103"/>
        </w:numPr>
        <w:tabs>
          <w:tab w:val="left" w:pos="284"/>
          <w:tab w:val="left" w:pos="426"/>
        </w:tabs>
        <w:autoSpaceDE w:val="0"/>
        <w:autoSpaceDN w:val="0"/>
        <w:adjustRightInd w:val="0"/>
        <w:spacing w:line="276" w:lineRule="auto"/>
        <w:ind w:left="0" w:firstLine="0"/>
      </w:pPr>
      <w:r w:rsidRPr="001B4E90">
        <w:t>oceny bieżące, śródroczne i roczne oceny klasyfikacyjne z zajęć edukacyjnych uzyskane przez uczniów,</w:t>
      </w:r>
    </w:p>
    <w:p w:rsidR="00C8070B" w:rsidRPr="001B4E90" w:rsidRDefault="00C8070B" w:rsidP="00D40B2F">
      <w:pPr>
        <w:numPr>
          <w:ilvl w:val="0"/>
          <w:numId w:val="103"/>
        </w:numPr>
        <w:tabs>
          <w:tab w:val="left" w:pos="284"/>
          <w:tab w:val="left" w:pos="426"/>
        </w:tabs>
        <w:autoSpaceDE w:val="0"/>
        <w:autoSpaceDN w:val="0"/>
        <w:adjustRightInd w:val="0"/>
        <w:spacing w:line="276" w:lineRule="auto"/>
        <w:ind w:left="0" w:firstLine="0"/>
      </w:pPr>
      <w:r w:rsidRPr="001B4E90">
        <w:t>śródroczne i roczne oceny klasyfikacyjne zachowania</w:t>
      </w:r>
    </w:p>
    <w:p w:rsidR="00C8070B" w:rsidRPr="001B4E90" w:rsidRDefault="00C8070B" w:rsidP="006B62DE">
      <w:pPr>
        <w:tabs>
          <w:tab w:val="left" w:pos="284"/>
          <w:tab w:val="left" w:pos="426"/>
        </w:tabs>
        <w:autoSpaceDE w:val="0"/>
        <w:autoSpaceDN w:val="0"/>
        <w:adjustRightInd w:val="0"/>
        <w:spacing w:line="276" w:lineRule="auto"/>
      </w:pPr>
      <w:r w:rsidRPr="001B4E90">
        <w:t>11. Do dziennika zajęć przedszkola wpisuje się:</w:t>
      </w:r>
    </w:p>
    <w:p w:rsidR="00C8070B" w:rsidRPr="001B4E90" w:rsidRDefault="00C8070B" w:rsidP="00D40B2F">
      <w:pPr>
        <w:numPr>
          <w:ilvl w:val="0"/>
          <w:numId w:val="99"/>
        </w:numPr>
        <w:tabs>
          <w:tab w:val="left" w:pos="284"/>
          <w:tab w:val="left" w:pos="426"/>
        </w:tabs>
        <w:autoSpaceDE w:val="0"/>
        <w:autoSpaceDN w:val="0"/>
        <w:adjustRightInd w:val="0"/>
        <w:spacing w:line="276" w:lineRule="auto"/>
        <w:ind w:left="0" w:firstLine="0"/>
      </w:pPr>
      <w:r w:rsidRPr="001B4E90">
        <w:t xml:space="preserve">w porządku alfabetycznym nazwiska i imiona dzieci, </w:t>
      </w:r>
    </w:p>
    <w:p w:rsidR="00C8070B" w:rsidRPr="001B4E90" w:rsidRDefault="00C8070B" w:rsidP="00D40B2F">
      <w:pPr>
        <w:numPr>
          <w:ilvl w:val="0"/>
          <w:numId w:val="99"/>
        </w:numPr>
        <w:tabs>
          <w:tab w:val="left" w:pos="284"/>
          <w:tab w:val="left" w:pos="426"/>
        </w:tabs>
        <w:autoSpaceDE w:val="0"/>
        <w:autoSpaceDN w:val="0"/>
        <w:adjustRightInd w:val="0"/>
        <w:spacing w:line="276" w:lineRule="auto"/>
        <w:ind w:left="0" w:firstLine="0"/>
      </w:pPr>
      <w:r w:rsidRPr="001B4E90">
        <w:t>daty i miejsca ich urodzenia,</w:t>
      </w:r>
    </w:p>
    <w:p w:rsidR="00C8070B" w:rsidRPr="001B4E90" w:rsidRDefault="00C8070B" w:rsidP="00D40B2F">
      <w:pPr>
        <w:numPr>
          <w:ilvl w:val="0"/>
          <w:numId w:val="99"/>
        </w:numPr>
        <w:tabs>
          <w:tab w:val="left" w:pos="284"/>
          <w:tab w:val="left" w:pos="426"/>
        </w:tabs>
        <w:autoSpaceDE w:val="0"/>
        <w:autoSpaceDN w:val="0"/>
        <w:adjustRightInd w:val="0"/>
        <w:spacing w:line="276" w:lineRule="auto"/>
        <w:ind w:left="0" w:firstLine="0"/>
      </w:pPr>
      <w:r w:rsidRPr="001B4E90">
        <w:t>adresy zamieszkania dzieci</w:t>
      </w:r>
    </w:p>
    <w:p w:rsidR="00C8070B" w:rsidRPr="001B4E90" w:rsidRDefault="00C8070B" w:rsidP="00D40B2F">
      <w:pPr>
        <w:numPr>
          <w:ilvl w:val="0"/>
          <w:numId w:val="99"/>
        </w:numPr>
        <w:tabs>
          <w:tab w:val="left" w:pos="284"/>
          <w:tab w:val="left" w:pos="426"/>
        </w:tabs>
        <w:autoSpaceDE w:val="0"/>
        <w:autoSpaceDN w:val="0"/>
        <w:adjustRightInd w:val="0"/>
        <w:spacing w:line="276" w:lineRule="auto"/>
        <w:ind w:left="0" w:firstLine="0"/>
      </w:pPr>
      <w:r w:rsidRPr="001B4E90">
        <w:t>nazwiska i imiona rodziców oraz adresy ich zamieszkania (o ile są różne od adresu dziecka)</w:t>
      </w:r>
    </w:p>
    <w:p w:rsidR="00C8070B" w:rsidRPr="001B4E90" w:rsidRDefault="00C8070B" w:rsidP="00D40B2F">
      <w:pPr>
        <w:numPr>
          <w:ilvl w:val="0"/>
          <w:numId w:val="99"/>
        </w:numPr>
        <w:tabs>
          <w:tab w:val="left" w:pos="284"/>
          <w:tab w:val="left" w:pos="426"/>
        </w:tabs>
        <w:autoSpaceDE w:val="0"/>
        <w:autoSpaceDN w:val="0"/>
        <w:adjustRightInd w:val="0"/>
        <w:spacing w:line="276" w:lineRule="auto"/>
        <w:ind w:left="0" w:firstLine="0"/>
      </w:pPr>
      <w:r w:rsidRPr="001B4E90">
        <w:t>adres poczty elektronicznej rodziców i numery ich telefonów - o ile je posiadają</w:t>
      </w:r>
    </w:p>
    <w:p w:rsidR="00C8070B" w:rsidRPr="001B4E90" w:rsidRDefault="00C8070B" w:rsidP="00D40B2F">
      <w:pPr>
        <w:numPr>
          <w:ilvl w:val="0"/>
          <w:numId w:val="99"/>
        </w:numPr>
        <w:tabs>
          <w:tab w:val="left" w:pos="284"/>
          <w:tab w:val="left" w:pos="426"/>
        </w:tabs>
        <w:autoSpaceDE w:val="0"/>
        <w:autoSpaceDN w:val="0"/>
        <w:adjustRightInd w:val="0"/>
        <w:spacing w:line="276" w:lineRule="auto"/>
        <w:ind w:left="0" w:firstLine="0"/>
      </w:pPr>
      <w:r w:rsidRPr="001B4E90">
        <w:t xml:space="preserve">godziny przyprowadzania i odbierania dziecka </w:t>
      </w:r>
    </w:p>
    <w:p w:rsidR="00C8070B" w:rsidRPr="001B4E90" w:rsidRDefault="00C8070B" w:rsidP="00D40B2F">
      <w:pPr>
        <w:numPr>
          <w:ilvl w:val="0"/>
          <w:numId w:val="99"/>
        </w:numPr>
        <w:tabs>
          <w:tab w:val="left" w:pos="284"/>
          <w:tab w:val="left" w:pos="426"/>
        </w:tabs>
        <w:autoSpaceDE w:val="0"/>
        <w:autoSpaceDN w:val="0"/>
        <w:adjustRightInd w:val="0"/>
        <w:spacing w:line="276" w:lineRule="auto"/>
        <w:ind w:left="0" w:firstLine="0"/>
      </w:pPr>
      <w:r w:rsidRPr="001B4E90">
        <w:t>tematy przeprowadzonych zajęć</w:t>
      </w:r>
    </w:p>
    <w:p w:rsidR="00C8070B" w:rsidRPr="001B4E90" w:rsidRDefault="00C8070B" w:rsidP="00D40B2F">
      <w:pPr>
        <w:numPr>
          <w:ilvl w:val="0"/>
          <w:numId w:val="99"/>
        </w:numPr>
        <w:tabs>
          <w:tab w:val="left" w:pos="284"/>
          <w:tab w:val="left" w:pos="426"/>
        </w:tabs>
        <w:autoSpaceDE w:val="0"/>
        <w:autoSpaceDN w:val="0"/>
        <w:adjustRightInd w:val="0"/>
        <w:spacing w:line="276" w:lineRule="auto"/>
        <w:ind w:left="0" w:firstLine="0"/>
      </w:pPr>
      <w:r w:rsidRPr="001B4E90">
        <w:t xml:space="preserve">w dzienniku odnotowuje się obecności dzieci na zajęciach w danym dniu.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12. Nauczyciel, który jest zobowiązany do prowadzenia własnego dziennika lekcyjnego jest zobowiązany wypełniać go z zasadami obowiązującymi przy prowadzeniu obowiązującej dokumentacji szkolnej. </w:t>
      </w:r>
    </w:p>
    <w:p w:rsidR="00C8070B" w:rsidRPr="001B4E90" w:rsidRDefault="00C8070B" w:rsidP="006B62DE">
      <w:pPr>
        <w:tabs>
          <w:tab w:val="left" w:pos="284"/>
          <w:tab w:val="left" w:pos="426"/>
        </w:tabs>
        <w:autoSpaceDE w:val="0"/>
        <w:autoSpaceDN w:val="0"/>
        <w:adjustRightInd w:val="0"/>
        <w:spacing w:line="276" w:lineRule="auto"/>
        <w:jc w:val="both"/>
      </w:pPr>
      <w:r w:rsidRPr="001B4E90">
        <w:t>13. Dzienniki innych zajęć niż zajęcia wpisywane odpowiednio do dziennika zajęć przedszkola, dziennika lekcyjnego, dziennika zajęć w świetlicy, jeżeli jest to uzasadnione koniecznością dokumentowania przebiegu nauczania, działalności wychowawczej i opiekuńczej, w szczególności zajęć z zakresu pomocy psychologiczno -pedagogicznej</w:t>
      </w:r>
    </w:p>
    <w:p w:rsidR="00C8070B" w:rsidRPr="001B4E90" w:rsidRDefault="00C8070B" w:rsidP="006B62DE">
      <w:pPr>
        <w:tabs>
          <w:tab w:val="left" w:pos="284"/>
          <w:tab w:val="left" w:pos="426"/>
        </w:tabs>
        <w:autoSpaceDE w:val="0"/>
        <w:autoSpaceDN w:val="0"/>
        <w:adjustRightInd w:val="0"/>
        <w:spacing w:line="276" w:lineRule="auto"/>
        <w:jc w:val="both"/>
      </w:pPr>
      <w:r w:rsidRPr="001B4E90">
        <w:t>14. Dziennik innych zajęć:</w:t>
      </w:r>
    </w:p>
    <w:p w:rsidR="00C8070B" w:rsidRPr="001B4E90" w:rsidRDefault="00C8070B" w:rsidP="00D40B2F">
      <w:pPr>
        <w:numPr>
          <w:ilvl w:val="0"/>
          <w:numId w:val="104"/>
        </w:numPr>
        <w:tabs>
          <w:tab w:val="left" w:pos="284"/>
          <w:tab w:val="left" w:pos="426"/>
        </w:tabs>
        <w:autoSpaceDE w:val="0"/>
        <w:autoSpaceDN w:val="0"/>
        <w:adjustRightInd w:val="0"/>
        <w:spacing w:line="276" w:lineRule="auto"/>
        <w:ind w:left="0" w:firstLine="0"/>
        <w:jc w:val="both"/>
      </w:pPr>
      <w:r w:rsidRPr="001B4E90">
        <w:t>Wersja I, wpisuje się:</w:t>
      </w:r>
    </w:p>
    <w:p w:rsidR="00C8070B" w:rsidRPr="001B4E90" w:rsidRDefault="00C8070B" w:rsidP="00D40B2F">
      <w:pPr>
        <w:numPr>
          <w:ilvl w:val="0"/>
          <w:numId w:val="105"/>
        </w:numPr>
        <w:tabs>
          <w:tab w:val="left" w:pos="284"/>
          <w:tab w:val="left" w:pos="426"/>
        </w:tabs>
        <w:autoSpaceDE w:val="0"/>
        <w:autoSpaceDN w:val="0"/>
        <w:adjustRightInd w:val="0"/>
        <w:spacing w:line="276" w:lineRule="auto"/>
        <w:ind w:left="0" w:firstLine="0"/>
        <w:jc w:val="both"/>
      </w:pPr>
      <w:r w:rsidRPr="001B4E90">
        <w:t>w porządku alfabetycznym nazwiska i imiona odpowiednio dzieci, uczniów, słuchaczy lub wychowanków,</w:t>
      </w:r>
    </w:p>
    <w:p w:rsidR="00C8070B" w:rsidRPr="001B4E90" w:rsidRDefault="00C8070B" w:rsidP="00D40B2F">
      <w:pPr>
        <w:numPr>
          <w:ilvl w:val="0"/>
          <w:numId w:val="105"/>
        </w:numPr>
        <w:tabs>
          <w:tab w:val="left" w:pos="284"/>
          <w:tab w:val="left" w:pos="426"/>
        </w:tabs>
        <w:autoSpaceDE w:val="0"/>
        <w:autoSpaceDN w:val="0"/>
        <w:adjustRightInd w:val="0"/>
        <w:spacing w:line="276" w:lineRule="auto"/>
        <w:ind w:left="0" w:firstLine="0"/>
        <w:jc w:val="both"/>
      </w:pPr>
      <w:r w:rsidRPr="001B4E90">
        <w:t>oddział, do którego uczęszczają, adresy poczty elektronicznej rodziców i numery ich telefonów, jeżeli je posiadają,</w:t>
      </w:r>
    </w:p>
    <w:p w:rsidR="00C8070B" w:rsidRPr="001B4E90" w:rsidRDefault="00C8070B" w:rsidP="00D40B2F">
      <w:pPr>
        <w:numPr>
          <w:ilvl w:val="0"/>
          <w:numId w:val="105"/>
        </w:numPr>
        <w:tabs>
          <w:tab w:val="left" w:pos="284"/>
          <w:tab w:val="left" w:pos="426"/>
        </w:tabs>
        <w:autoSpaceDE w:val="0"/>
        <w:autoSpaceDN w:val="0"/>
        <w:adjustRightInd w:val="0"/>
        <w:spacing w:line="276" w:lineRule="auto"/>
        <w:ind w:left="0" w:firstLine="0"/>
        <w:jc w:val="both"/>
      </w:pPr>
      <w:r w:rsidRPr="001B4E90">
        <w:t>indywidualny program pracy z dzieckiem, uczniem, słuchaczem lub wychowankiem, w przypadku zajęć grupowych – program pracy grupy,</w:t>
      </w:r>
    </w:p>
    <w:p w:rsidR="00C8070B" w:rsidRPr="001B4E90" w:rsidRDefault="00C8070B" w:rsidP="00D40B2F">
      <w:pPr>
        <w:numPr>
          <w:ilvl w:val="0"/>
          <w:numId w:val="105"/>
        </w:numPr>
        <w:tabs>
          <w:tab w:val="left" w:pos="284"/>
          <w:tab w:val="left" w:pos="426"/>
        </w:tabs>
        <w:autoSpaceDE w:val="0"/>
        <w:autoSpaceDN w:val="0"/>
        <w:adjustRightInd w:val="0"/>
        <w:spacing w:line="276" w:lineRule="auto"/>
        <w:ind w:left="0" w:firstLine="0"/>
        <w:jc w:val="both"/>
      </w:pPr>
      <w:r w:rsidRPr="001B4E90">
        <w:t>tygodniowy plan zajęć,</w:t>
      </w:r>
    </w:p>
    <w:p w:rsidR="00C8070B" w:rsidRPr="001B4E90" w:rsidRDefault="00C8070B" w:rsidP="00D40B2F">
      <w:pPr>
        <w:numPr>
          <w:ilvl w:val="0"/>
          <w:numId w:val="105"/>
        </w:numPr>
        <w:tabs>
          <w:tab w:val="left" w:pos="284"/>
          <w:tab w:val="left" w:pos="426"/>
        </w:tabs>
        <w:autoSpaceDE w:val="0"/>
        <w:autoSpaceDN w:val="0"/>
        <w:adjustRightInd w:val="0"/>
        <w:spacing w:line="276" w:lineRule="auto"/>
        <w:ind w:left="0" w:firstLine="0"/>
        <w:jc w:val="both"/>
      </w:pPr>
      <w:r w:rsidRPr="001B4E90">
        <w:t>daty i czas trwania,</w:t>
      </w:r>
    </w:p>
    <w:p w:rsidR="00C8070B" w:rsidRPr="001B4E90" w:rsidRDefault="00C8070B" w:rsidP="00D40B2F">
      <w:pPr>
        <w:numPr>
          <w:ilvl w:val="0"/>
          <w:numId w:val="105"/>
        </w:numPr>
        <w:tabs>
          <w:tab w:val="left" w:pos="284"/>
          <w:tab w:val="left" w:pos="426"/>
        </w:tabs>
        <w:autoSpaceDE w:val="0"/>
        <w:autoSpaceDN w:val="0"/>
        <w:adjustRightInd w:val="0"/>
        <w:spacing w:line="276" w:lineRule="auto"/>
        <w:ind w:left="0" w:firstLine="0"/>
        <w:jc w:val="both"/>
      </w:pPr>
      <w:r w:rsidRPr="001B4E90">
        <w:t xml:space="preserve">tematy przeprowadzonych zajęć, </w:t>
      </w:r>
    </w:p>
    <w:p w:rsidR="00C8070B" w:rsidRPr="001B4E90" w:rsidRDefault="00C8070B" w:rsidP="00D40B2F">
      <w:pPr>
        <w:numPr>
          <w:ilvl w:val="0"/>
          <w:numId w:val="105"/>
        </w:numPr>
        <w:tabs>
          <w:tab w:val="left" w:pos="284"/>
          <w:tab w:val="left" w:pos="426"/>
        </w:tabs>
        <w:autoSpaceDE w:val="0"/>
        <w:autoSpaceDN w:val="0"/>
        <w:adjustRightInd w:val="0"/>
        <w:spacing w:line="276" w:lineRule="auto"/>
        <w:ind w:left="0" w:firstLine="0"/>
        <w:jc w:val="both"/>
      </w:pPr>
      <w:r w:rsidRPr="001B4E90">
        <w:t xml:space="preserve">ocenę postępów i wnioski dotyczące dalszej pracy </w:t>
      </w:r>
    </w:p>
    <w:p w:rsidR="00C8070B" w:rsidRPr="001B4E90" w:rsidRDefault="00C8070B" w:rsidP="00D40B2F">
      <w:pPr>
        <w:numPr>
          <w:ilvl w:val="0"/>
          <w:numId w:val="105"/>
        </w:numPr>
        <w:tabs>
          <w:tab w:val="left" w:pos="284"/>
          <w:tab w:val="left" w:pos="426"/>
        </w:tabs>
        <w:autoSpaceDE w:val="0"/>
        <w:autoSpaceDN w:val="0"/>
        <w:adjustRightInd w:val="0"/>
        <w:spacing w:line="276" w:lineRule="auto"/>
        <w:ind w:left="0" w:firstLine="0"/>
        <w:jc w:val="both"/>
      </w:pPr>
      <w:r w:rsidRPr="001B4E90">
        <w:t xml:space="preserve">odnotowuje się obecność na zajęciach. </w:t>
      </w:r>
    </w:p>
    <w:p w:rsidR="00C8070B" w:rsidRPr="001B4E90" w:rsidRDefault="00C8070B" w:rsidP="004676BB">
      <w:pPr>
        <w:tabs>
          <w:tab w:val="left" w:pos="284"/>
          <w:tab w:val="left" w:pos="426"/>
        </w:tabs>
        <w:autoSpaceDE w:val="0"/>
        <w:autoSpaceDN w:val="0"/>
        <w:adjustRightInd w:val="0"/>
        <w:spacing w:line="276" w:lineRule="auto"/>
        <w:jc w:val="both"/>
      </w:pPr>
      <w:r w:rsidRPr="001B4E90">
        <w:t>2) (uchylony)</w:t>
      </w:r>
    </w:p>
    <w:p w:rsidR="00C8070B" w:rsidRPr="001B4E90" w:rsidRDefault="00C8070B" w:rsidP="006B62DE">
      <w:pPr>
        <w:tabs>
          <w:tab w:val="left" w:pos="284"/>
          <w:tab w:val="left" w:pos="426"/>
        </w:tabs>
        <w:autoSpaceDE w:val="0"/>
        <w:autoSpaceDN w:val="0"/>
        <w:adjustRightInd w:val="0"/>
        <w:spacing w:line="276" w:lineRule="auto"/>
        <w:jc w:val="both"/>
      </w:pPr>
      <w:r w:rsidRPr="001B4E90">
        <w:t>16. Dziennik, o którym mowa w ust. 10 zawiera:</w:t>
      </w:r>
    </w:p>
    <w:p w:rsidR="00C8070B" w:rsidRPr="001B4E90" w:rsidRDefault="00C8070B" w:rsidP="00D40B2F">
      <w:pPr>
        <w:numPr>
          <w:ilvl w:val="2"/>
          <w:numId w:val="69"/>
        </w:numPr>
        <w:tabs>
          <w:tab w:val="left" w:pos="284"/>
          <w:tab w:val="left" w:pos="426"/>
          <w:tab w:val="num" w:pos="1080"/>
        </w:tabs>
        <w:autoSpaceDE w:val="0"/>
        <w:autoSpaceDN w:val="0"/>
        <w:adjustRightInd w:val="0"/>
        <w:spacing w:line="276" w:lineRule="auto"/>
        <w:ind w:left="0" w:firstLine="0"/>
        <w:jc w:val="both"/>
      </w:pPr>
      <w:r w:rsidRPr="001B4E90">
        <w:t>Imię i nazwisko nauczyciela;</w:t>
      </w:r>
    </w:p>
    <w:p w:rsidR="00C8070B" w:rsidRPr="001B4E90" w:rsidRDefault="00C8070B" w:rsidP="00D40B2F">
      <w:pPr>
        <w:numPr>
          <w:ilvl w:val="2"/>
          <w:numId w:val="69"/>
        </w:numPr>
        <w:tabs>
          <w:tab w:val="left" w:pos="284"/>
          <w:tab w:val="left" w:pos="426"/>
          <w:tab w:val="num" w:pos="1080"/>
        </w:tabs>
        <w:autoSpaceDE w:val="0"/>
        <w:autoSpaceDN w:val="0"/>
        <w:adjustRightInd w:val="0"/>
        <w:spacing w:line="276" w:lineRule="auto"/>
        <w:ind w:left="0" w:firstLine="0"/>
        <w:jc w:val="both"/>
      </w:pPr>
      <w:r w:rsidRPr="001B4E90">
        <w:t>Wykaz zrealizowanych godzin w poszczególnych półroczach;</w:t>
      </w:r>
    </w:p>
    <w:p w:rsidR="00C8070B" w:rsidRPr="001B4E90" w:rsidRDefault="00C8070B" w:rsidP="00D40B2F">
      <w:pPr>
        <w:numPr>
          <w:ilvl w:val="2"/>
          <w:numId w:val="69"/>
        </w:numPr>
        <w:tabs>
          <w:tab w:val="left" w:pos="284"/>
          <w:tab w:val="left" w:pos="426"/>
          <w:tab w:val="num" w:pos="1080"/>
        </w:tabs>
        <w:autoSpaceDE w:val="0"/>
        <w:autoSpaceDN w:val="0"/>
        <w:adjustRightInd w:val="0"/>
        <w:spacing w:line="276" w:lineRule="auto"/>
        <w:ind w:left="0" w:firstLine="0"/>
        <w:jc w:val="both"/>
      </w:pPr>
      <w:r w:rsidRPr="001B4E90">
        <w:t xml:space="preserve">Dokumentacje potwierdzającą zajęcia prowadzone jako: </w:t>
      </w:r>
    </w:p>
    <w:p w:rsidR="00C8070B" w:rsidRPr="001B4E90" w:rsidRDefault="00C8070B" w:rsidP="00D40B2F">
      <w:pPr>
        <w:numPr>
          <w:ilvl w:val="3"/>
          <w:numId w:val="69"/>
        </w:numPr>
        <w:tabs>
          <w:tab w:val="clear" w:pos="2895"/>
          <w:tab w:val="left" w:pos="284"/>
          <w:tab w:val="left" w:pos="426"/>
          <w:tab w:val="num" w:pos="1620"/>
        </w:tabs>
        <w:autoSpaceDE w:val="0"/>
        <w:autoSpaceDN w:val="0"/>
        <w:adjustRightInd w:val="0"/>
        <w:spacing w:line="276" w:lineRule="auto"/>
        <w:ind w:left="0" w:firstLine="0"/>
        <w:jc w:val="both"/>
      </w:pPr>
      <w:r w:rsidRPr="001B4E90">
        <w:t>kółka zainteresowań, z planem pracy, wykazem uczniów, listą obecności uczniów, tematyką poszczególnych zajęć,</w:t>
      </w:r>
    </w:p>
    <w:p w:rsidR="00C8070B" w:rsidRPr="001B4E90" w:rsidRDefault="00C8070B" w:rsidP="00D40B2F">
      <w:pPr>
        <w:numPr>
          <w:ilvl w:val="3"/>
          <w:numId w:val="69"/>
        </w:numPr>
        <w:tabs>
          <w:tab w:val="clear" w:pos="2895"/>
          <w:tab w:val="left" w:pos="284"/>
          <w:tab w:val="left" w:pos="426"/>
          <w:tab w:val="num" w:pos="1620"/>
        </w:tabs>
        <w:autoSpaceDE w:val="0"/>
        <w:autoSpaceDN w:val="0"/>
        <w:adjustRightInd w:val="0"/>
        <w:spacing w:line="276" w:lineRule="auto"/>
        <w:ind w:left="0" w:firstLine="0"/>
        <w:jc w:val="both"/>
      </w:pPr>
      <w:r w:rsidRPr="001B4E90">
        <w:t>zajęcia z uczniem zdolnym lub słabym, z tematyką zajęć, lista uczniów,</w:t>
      </w:r>
    </w:p>
    <w:p w:rsidR="00C8070B" w:rsidRPr="001B4E90" w:rsidRDefault="00C8070B" w:rsidP="00D40B2F">
      <w:pPr>
        <w:numPr>
          <w:ilvl w:val="3"/>
          <w:numId w:val="69"/>
        </w:numPr>
        <w:tabs>
          <w:tab w:val="clear" w:pos="2895"/>
          <w:tab w:val="left" w:pos="284"/>
          <w:tab w:val="left" w:pos="426"/>
          <w:tab w:val="num" w:pos="1620"/>
        </w:tabs>
        <w:autoSpaceDE w:val="0"/>
        <w:autoSpaceDN w:val="0"/>
        <w:adjustRightInd w:val="0"/>
        <w:spacing w:line="276" w:lineRule="auto"/>
        <w:ind w:left="0" w:firstLine="0"/>
        <w:jc w:val="both"/>
      </w:pPr>
      <w:r w:rsidRPr="001B4E90">
        <w:t>zajęcia opieki świetlicowej ze wskazaniem formy, miejsca i uczniów objętych opieką</w:t>
      </w:r>
    </w:p>
    <w:p w:rsidR="00C8070B" w:rsidRPr="001B4E90" w:rsidRDefault="00C8070B" w:rsidP="00D40B2F">
      <w:pPr>
        <w:numPr>
          <w:ilvl w:val="2"/>
          <w:numId w:val="69"/>
        </w:numPr>
        <w:tabs>
          <w:tab w:val="left" w:pos="284"/>
          <w:tab w:val="left" w:pos="426"/>
          <w:tab w:val="num" w:pos="1080"/>
        </w:tabs>
        <w:autoSpaceDE w:val="0"/>
        <w:autoSpaceDN w:val="0"/>
        <w:adjustRightInd w:val="0"/>
        <w:spacing w:line="276" w:lineRule="auto"/>
        <w:ind w:left="0" w:firstLine="0"/>
        <w:jc w:val="both"/>
      </w:pPr>
      <w:r w:rsidRPr="001B4E90">
        <w:t>rozliczenie półroczne zrealizowanych godzin;</w:t>
      </w:r>
    </w:p>
    <w:p w:rsidR="00C8070B" w:rsidRPr="001B4E90" w:rsidRDefault="00C8070B" w:rsidP="00D40B2F">
      <w:pPr>
        <w:numPr>
          <w:ilvl w:val="2"/>
          <w:numId w:val="69"/>
        </w:numPr>
        <w:tabs>
          <w:tab w:val="left" w:pos="284"/>
          <w:tab w:val="left" w:pos="426"/>
          <w:tab w:val="num" w:pos="1080"/>
        </w:tabs>
        <w:autoSpaceDE w:val="0"/>
        <w:autoSpaceDN w:val="0"/>
        <w:adjustRightInd w:val="0"/>
        <w:spacing w:line="276" w:lineRule="auto"/>
        <w:ind w:left="0" w:firstLine="0"/>
        <w:jc w:val="both"/>
      </w:pPr>
      <w:r w:rsidRPr="001B4E90">
        <w:t>wyniki ewaluacji;</w:t>
      </w:r>
    </w:p>
    <w:p w:rsidR="00C8070B" w:rsidRPr="001B4E90" w:rsidRDefault="00C8070B" w:rsidP="00D40B2F">
      <w:pPr>
        <w:numPr>
          <w:ilvl w:val="2"/>
          <w:numId w:val="69"/>
        </w:numPr>
        <w:tabs>
          <w:tab w:val="left" w:pos="284"/>
          <w:tab w:val="left" w:pos="426"/>
          <w:tab w:val="num" w:pos="1080"/>
        </w:tabs>
        <w:autoSpaceDE w:val="0"/>
        <w:autoSpaceDN w:val="0"/>
        <w:adjustRightInd w:val="0"/>
        <w:spacing w:line="276" w:lineRule="auto"/>
        <w:ind w:left="0" w:firstLine="0"/>
        <w:jc w:val="both"/>
      </w:pPr>
      <w:r w:rsidRPr="001B4E90">
        <w:t xml:space="preserve">potwierdzenie form sprawowanego nadzoru pedagogicznego. </w:t>
      </w:r>
    </w:p>
    <w:p w:rsidR="00C8070B" w:rsidRPr="001B4E90" w:rsidRDefault="00C8070B" w:rsidP="006B62DE">
      <w:pPr>
        <w:tabs>
          <w:tab w:val="left" w:pos="284"/>
          <w:tab w:val="left" w:pos="426"/>
        </w:tabs>
        <w:autoSpaceDE w:val="0"/>
        <w:autoSpaceDN w:val="0"/>
        <w:adjustRightInd w:val="0"/>
        <w:spacing w:line="276" w:lineRule="auto"/>
        <w:jc w:val="both"/>
      </w:pPr>
      <w:r w:rsidRPr="001B4E90">
        <w:t>17. Do dziennika zajęć w świetlicy wpisuje się:</w:t>
      </w:r>
    </w:p>
    <w:p w:rsidR="00C8070B" w:rsidRPr="001B4E90" w:rsidRDefault="00C8070B" w:rsidP="00D40B2F">
      <w:pPr>
        <w:numPr>
          <w:ilvl w:val="0"/>
          <w:numId w:val="106"/>
        </w:numPr>
        <w:tabs>
          <w:tab w:val="left" w:pos="284"/>
          <w:tab w:val="left" w:pos="426"/>
        </w:tabs>
        <w:autoSpaceDE w:val="0"/>
        <w:autoSpaceDN w:val="0"/>
        <w:adjustRightInd w:val="0"/>
        <w:spacing w:line="276" w:lineRule="auto"/>
        <w:ind w:left="0" w:firstLine="0"/>
        <w:jc w:val="both"/>
        <w:rPr>
          <w:bCs/>
        </w:rPr>
      </w:pPr>
      <w:r w:rsidRPr="001B4E90">
        <w:rPr>
          <w:bCs/>
        </w:rPr>
        <w:t>plan pracy świetlicy na dany rok szkolny,</w:t>
      </w:r>
    </w:p>
    <w:p w:rsidR="00C8070B" w:rsidRPr="001B4E90" w:rsidRDefault="00C8070B" w:rsidP="00D40B2F">
      <w:pPr>
        <w:numPr>
          <w:ilvl w:val="0"/>
          <w:numId w:val="106"/>
        </w:numPr>
        <w:tabs>
          <w:tab w:val="left" w:pos="284"/>
          <w:tab w:val="left" w:pos="426"/>
        </w:tabs>
        <w:autoSpaceDE w:val="0"/>
        <w:autoSpaceDN w:val="0"/>
        <w:adjustRightInd w:val="0"/>
        <w:spacing w:line="276" w:lineRule="auto"/>
        <w:ind w:left="0" w:firstLine="0"/>
        <w:jc w:val="both"/>
        <w:rPr>
          <w:bCs/>
        </w:rPr>
      </w:pPr>
      <w:r w:rsidRPr="001B4E90">
        <w:rPr>
          <w:bCs/>
        </w:rPr>
        <w:t>imiona i nazwiska uczniów korzystających ze świetlicy</w:t>
      </w:r>
    </w:p>
    <w:p w:rsidR="00C8070B" w:rsidRPr="001B4E90" w:rsidRDefault="00C8070B" w:rsidP="00D40B2F">
      <w:pPr>
        <w:numPr>
          <w:ilvl w:val="0"/>
          <w:numId w:val="106"/>
        </w:numPr>
        <w:tabs>
          <w:tab w:val="left" w:pos="284"/>
          <w:tab w:val="left" w:pos="426"/>
        </w:tabs>
        <w:autoSpaceDE w:val="0"/>
        <w:autoSpaceDN w:val="0"/>
        <w:adjustRightInd w:val="0"/>
        <w:spacing w:line="276" w:lineRule="auto"/>
        <w:ind w:left="0" w:firstLine="0"/>
        <w:jc w:val="both"/>
        <w:rPr>
          <w:bCs/>
        </w:rPr>
      </w:pPr>
      <w:r w:rsidRPr="001B4E90">
        <w:rPr>
          <w:bCs/>
        </w:rPr>
        <w:t xml:space="preserve">oddział, do którego uczęszczają, </w:t>
      </w:r>
    </w:p>
    <w:p w:rsidR="00C8070B" w:rsidRPr="001B4E90" w:rsidRDefault="00C8070B" w:rsidP="00D40B2F">
      <w:pPr>
        <w:numPr>
          <w:ilvl w:val="0"/>
          <w:numId w:val="106"/>
        </w:numPr>
        <w:tabs>
          <w:tab w:val="left" w:pos="284"/>
          <w:tab w:val="left" w:pos="426"/>
        </w:tabs>
        <w:autoSpaceDE w:val="0"/>
        <w:autoSpaceDN w:val="0"/>
        <w:adjustRightInd w:val="0"/>
        <w:spacing w:line="276" w:lineRule="auto"/>
        <w:ind w:left="0" w:firstLine="0"/>
        <w:jc w:val="both"/>
        <w:rPr>
          <w:bCs/>
        </w:rPr>
      </w:pPr>
      <w:r w:rsidRPr="001B4E90">
        <w:rPr>
          <w:bCs/>
        </w:rPr>
        <w:t xml:space="preserve">tematy przeprowadzonych zajęć </w:t>
      </w:r>
    </w:p>
    <w:p w:rsidR="00C8070B" w:rsidRPr="001B4E90" w:rsidRDefault="00C8070B" w:rsidP="00D40B2F">
      <w:pPr>
        <w:numPr>
          <w:ilvl w:val="0"/>
          <w:numId w:val="106"/>
        </w:numPr>
        <w:tabs>
          <w:tab w:val="left" w:pos="284"/>
          <w:tab w:val="left" w:pos="426"/>
        </w:tabs>
        <w:autoSpaceDE w:val="0"/>
        <w:autoSpaceDN w:val="0"/>
        <w:adjustRightInd w:val="0"/>
        <w:spacing w:line="276" w:lineRule="auto"/>
        <w:ind w:left="0" w:firstLine="0"/>
        <w:jc w:val="both"/>
        <w:rPr>
          <w:bCs/>
        </w:rPr>
      </w:pPr>
      <w:r w:rsidRPr="001B4E90">
        <w:rPr>
          <w:bCs/>
        </w:rPr>
        <w:t xml:space="preserve">obecność uczniów na poszczególnych godzinach zajęć. </w:t>
      </w:r>
    </w:p>
    <w:p w:rsidR="00C8070B" w:rsidRPr="001B4E90" w:rsidRDefault="00C8070B" w:rsidP="006B62DE">
      <w:pPr>
        <w:tabs>
          <w:tab w:val="left" w:pos="284"/>
          <w:tab w:val="left" w:pos="426"/>
        </w:tabs>
        <w:autoSpaceDE w:val="0"/>
        <w:autoSpaceDN w:val="0"/>
        <w:adjustRightInd w:val="0"/>
        <w:spacing w:line="276" w:lineRule="auto"/>
        <w:jc w:val="both"/>
      </w:pPr>
      <w:r w:rsidRPr="001B4E90">
        <w:t>17. (uchylony)</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18. Dziennik Wychowawczy, Dziennik Lekcyjny Nauczyciela i dziennik zajęć pozalekcyjnych są własnością szkoły.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ROZDZIAŁ 8</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SZKOLNE ZASADY WYCHOWANIA</w:t>
      </w: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89.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t xml:space="preserve">Na początku każdego roku szkolnego rada pedagogiczna opracowuje i zatwierdza szczegółowy Plan Pracy Wychowawczej na dany rok szkolny z uwzględnieniem aktualnych potrzeb i Programu Wychowawczego. Program Wychowawczy uchwala rada rodziców w porozumieniu z radą pedagogiczną, obejmujący wszystkie treści i działania o charakterze wychowawczym skierowane do dzieci i uczniów, realizowanych przez nauczycieli. </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90.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Działania wychowawcze szkoły mają charakter systemowy i podejmują je wszyscy nauczyciele zatrudnieni w szkole, wspomagani przez dyrektora oraz pozostałych pracowników szkoły. Program wychowawczy jest całościowy i obejmuje rozwój ucznia w wymiarze: intelektualnym, emocjonalnym, społecznym i zdrowotnym. </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91.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rPr>
          <w:bCs/>
        </w:rPr>
        <w:t xml:space="preserve"> </w:t>
      </w:r>
      <w:r w:rsidRPr="001B4E90">
        <w:t xml:space="preserve">Kluczem do działalności wychowawczej szkoły jest oferta skierowana do uczniów oraz rodziców zawarta w § 2 pkt. 2 Misja Szkoły. Podstawą odniesienia sukcesu w realizacji działań wychowawczych szkoły jest zgodne współdziałanie uczniów, rodziców i nauczycieli.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92.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t xml:space="preserve">Podjęte działania wychowawcze w bezpiecznym i przyjaznym środowisku szkolnym mają na celu przygotować ucznia do: </w:t>
      </w:r>
    </w:p>
    <w:p w:rsidR="00C8070B" w:rsidRPr="001B4E90" w:rsidRDefault="00C8070B" w:rsidP="006B62DE">
      <w:pPr>
        <w:tabs>
          <w:tab w:val="left" w:pos="284"/>
          <w:tab w:val="left" w:pos="426"/>
        </w:tabs>
        <w:spacing w:line="276" w:lineRule="auto"/>
        <w:jc w:val="both"/>
      </w:pPr>
      <w:r w:rsidRPr="001B4E90">
        <w:t>1) pracy nad sobą;</w:t>
      </w:r>
    </w:p>
    <w:p w:rsidR="00C8070B" w:rsidRPr="001B4E90" w:rsidRDefault="00C8070B" w:rsidP="006B62DE">
      <w:pPr>
        <w:tabs>
          <w:tab w:val="left" w:pos="284"/>
          <w:tab w:val="left" w:pos="426"/>
        </w:tabs>
        <w:spacing w:line="276" w:lineRule="auto"/>
        <w:jc w:val="both"/>
      </w:pPr>
      <w:r w:rsidRPr="001B4E90">
        <w:t xml:space="preserve">2) bycia użytecznym członkiem społeczeństwa; </w:t>
      </w:r>
    </w:p>
    <w:p w:rsidR="00C8070B" w:rsidRPr="001B4E90" w:rsidRDefault="00C8070B" w:rsidP="006B62DE">
      <w:pPr>
        <w:tabs>
          <w:tab w:val="left" w:pos="284"/>
          <w:tab w:val="left" w:pos="426"/>
        </w:tabs>
        <w:spacing w:line="276" w:lineRule="auto"/>
        <w:jc w:val="both"/>
      </w:pPr>
      <w:r w:rsidRPr="001B4E90">
        <w:t xml:space="preserve">3) bycia osobą wyróżniającą się takimi cechami, jak: odpowiedzialność, samodzielność, odwaga, kultura osobista, uczciwość, dobroć, patriotyzm, pracowitość, poszanowanie godności i innych, wrażliwość na krzywdę ludzką, szacunek dla starszych, tolerancja;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4) rozwoju samorządności;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5) dbałości o wypracowane tradycje: klasy, szkoły i środowiska;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6) budowania poczucia przynależności i więzi ze szkołą;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7) tworzenia środowiska szkolnego, w którym obowiązują jasne i jednoznaczne reguły gry akceptowane i respektowane przez wszystkich członków społeczności szkolnej. </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jc w:val="both"/>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93.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Społeczność szkolna opracowuje kanon postępowania wszystkich podmiotów szkoły, który określa jednoznacznie, co jest bezwzględnie nakazane i zakazane; jakie są i czego dotyczą obszary praw i swobód ucznia. </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94.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D40B2F">
      <w:pPr>
        <w:pStyle w:val="ListParagraph"/>
        <w:numPr>
          <w:ilvl w:val="0"/>
          <w:numId w:val="125"/>
        </w:numPr>
        <w:tabs>
          <w:tab w:val="left" w:pos="284"/>
          <w:tab w:val="left" w:pos="426"/>
        </w:tabs>
        <w:autoSpaceDE w:val="0"/>
        <w:autoSpaceDN w:val="0"/>
        <w:adjustRightInd w:val="0"/>
        <w:spacing w:line="276" w:lineRule="auto"/>
        <w:ind w:left="0" w:firstLine="0"/>
        <w:jc w:val="both"/>
      </w:pPr>
      <w:r w:rsidRPr="001B4E90">
        <w:t xml:space="preserve">Uczeń jest podstawowym podmiotem w systemie wychowawczym szkoły. </w:t>
      </w:r>
    </w:p>
    <w:p w:rsidR="00C8070B" w:rsidRPr="001B4E90" w:rsidRDefault="00C8070B" w:rsidP="00D40B2F">
      <w:pPr>
        <w:pStyle w:val="ListParagraph"/>
        <w:numPr>
          <w:ilvl w:val="0"/>
          <w:numId w:val="125"/>
        </w:numPr>
        <w:tabs>
          <w:tab w:val="left" w:pos="284"/>
          <w:tab w:val="left" w:pos="426"/>
        </w:tabs>
        <w:autoSpaceDE w:val="0"/>
        <w:autoSpaceDN w:val="0"/>
        <w:adjustRightInd w:val="0"/>
        <w:spacing w:line="276" w:lineRule="auto"/>
        <w:ind w:left="0" w:firstLine="0"/>
        <w:jc w:val="both"/>
      </w:pPr>
      <w:r w:rsidRPr="001B4E90">
        <w:t xml:space="preserve">Preferuje się następujące postawy będące kanonem zachowań ucznia. </w:t>
      </w:r>
    </w:p>
    <w:p w:rsidR="00C8070B" w:rsidRPr="001B4E90" w:rsidRDefault="00C8070B" w:rsidP="00D40B2F">
      <w:pPr>
        <w:pStyle w:val="ListParagraph"/>
        <w:numPr>
          <w:ilvl w:val="0"/>
          <w:numId w:val="125"/>
        </w:numPr>
        <w:tabs>
          <w:tab w:val="left" w:pos="284"/>
          <w:tab w:val="left" w:pos="426"/>
        </w:tabs>
        <w:autoSpaceDE w:val="0"/>
        <w:autoSpaceDN w:val="0"/>
        <w:adjustRightInd w:val="0"/>
        <w:spacing w:line="276" w:lineRule="auto"/>
        <w:ind w:left="0" w:firstLine="0"/>
        <w:jc w:val="both"/>
      </w:pPr>
      <w:r w:rsidRPr="001B4E90">
        <w:t>Uczeń:</w:t>
      </w:r>
    </w:p>
    <w:p w:rsidR="00C8070B" w:rsidRPr="001B4E90" w:rsidRDefault="00C8070B" w:rsidP="006B62DE">
      <w:pPr>
        <w:numPr>
          <w:ilvl w:val="0"/>
          <w:numId w:val="35"/>
        </w:numPr>
        <w:tabs>
          <w:tab w:val="clear" w:pos="1980"/>
          <w:tab w:val="left" w:pos="284"/>
          <w:tab w:val="left" w:pos="426"/>
          <w:tab w:val="num" w:pos="900"/>
        </w:tabs>
        <w:autoSpaceDE w:val="0"/>
        <w:autoSpaceDN w:val="0"/>
        <w:adjustRightInd w:val="0"/>
        <w:spacing w:line="276" w:lineRule="auto"/>
        <w:ind w:left="0" w:firstLine="0"/>
        <w:jc w:val="both"/>
      </w:pPr>
      <w:r w:rsidRPr="001B4E90">
        <w:t>zna i akceptuje działania wychowawcze szkoły;</w:t>
      </w:r>
    </w:p>
    <w:p w:rsidR="00C8070B" w:rsidRPr="001B4E90" w:rsidRDefault="00C8070B" w:rsidP="006B62DE">
      <w:pPr>
        <w:numPr>
          <w:ilvl w:val="0"/>
          <w:numId w:val="35"/>
        </w:numPr>
        <w:tabs>
          <w:tab w:val="clear" w:pos="1980"/>
          <w:tab w:val="left" w:pos="284"/>
          <w:tab w:val="left" w:pos="426"/>
          <w:tab w:val="num" w:pos="900"/>
        </w:tabs>
        <w:autoSpaceDE w:val="0"/>
        <w:autoSpaceDN w:val="0"/>
        <w:adjustRightInd w:val="0"/>
        <w:spacing w:line="276" w:lineRule="auto"/>
        <w:ind w:left="0" w:firstLine="0"/>
        <w:jc w:val="both"/>
      </w:pPr>
      <w:r w:rsidRPr="001B4E90">
        <w:t>szanuje oraz akceptuje siebie i innych;</w:t>
      </w:r>
    </w:p>
    <w:p w:rsidR="00C8070B" w:rsidRPr="001B4E90" w:rsidRDefault="00C8070B" w:rsidP="006B62DE">
      <w:pPr>
        <w:numPr>
          <w:ilvl w:val="0"/>
          <w:numId w:val="35"/>
        </w:numPr>
        <w:tabs>
          <w:tab w:val="clear" w:pos="1980"/>
          <w:tab w:val="left" w:pos="284"/>
          <w:tab w:val="left" w:pos="426"/>
          <w:tab w:val="num" w:pos="900"/>
        </w:tabs>
        <w:autoSpaceDE w:val="0"/>
        <w:autoSpaceDN w:val="0"/>
        <w:adjustRightInd w:val="0"/>
        <w:spacing w:line="276" w:lineRule="auto"/>
        <w:ind w:left="0" w:firstLine="0"/>
        <w:jc w:val="both"/>
      </w:pPr>
      <w:r w:rsidRPr="001B4E90">
        <w:t>umie prawidłowo funkcjonować w rodzinie, klasie, społeczności szkolnej, lokalnej, demokratycznym państwie oraz świecie;</w:t>
      </w:r>
    </w:p>
    <w:p w:rsidR="00C8070B" w:rsidRPr="001B4E90" w:rsidRDefault="00C8070B" w:rsidP="006B62DE">
      <w:pPr>
        <w:numPr>
          <w:ilvl w:val="0"/>
          <w:numId w:val="35"/>
        </w:numPr>
        <w:tabs>
          <w:tab w:val="clear" w:pos="1980"/>
          <w:tab w:val="left" w:pos="284"/>
          <w:tab w:val="left" w:pos="426"/>
          <w:tab w:val="num" w:pos="900"/>
        </w:tabs>
        <w:autoSpaceDE w:val="0"/>
        <w:autoSpaceDN w:val="0"/>
        <w:adjustRightInd w:val="0"/>
        <w:spacing w:line="276" w:lineRule="auto"/>
        <w:ind w:left="0" w:firstLine="0"/>
        <w:jc w:val="both"/>
      </w:pPr>
      <w:r w:rsidRPr="001B4E90">
        <w:t>zna i respektuje obowiązki wynikające z tytułu bycia: uczniem, dzieckiem, kolegą, członkiem społeczeństwa, Polakiem i Europejczykiem;</w:t>
      </w:r>
    </w:p>
    <w:p w:rsidR="00C8070B" w:rsidRPr="001B4E90" w:rsidRDefault="00C8070B" w:rsidP="006B62DE">
      <w:pPr>
        <w:numPr>
          <w:ilvl w:val="0"/>
          <w:numId w:val="35"/>
        </w:numPr>
        <w:tabs>
          <w:tab w:val="clear" w:pos="1980"/>
          <w:tab w:val="left" w:pos="284"/>
          <w:tab w:val="left" w:pos="426"/>
          <w:tab w:val="num" w:pos="900"/>
        </w:tabs>
        <w:autoSpaceDE w:val="0"/>
        <w:autoSpaceDN w:val="0"/>
        <w:adjustRightInd w:val="0"/>
        <w:spacing w:line="276" w:lineRule="auto"/>
        <w:ind w:left="0" w:firstLine="0"/>
        <w:jc w:val="both"/>
      </w:pPr>
      <w:r w:rsidRPr="001B4E90">
        <w:t>posiada wiedzę i umiejętności potrzebne dla samodzielnego poszukiwania ważnych dla siebie wartości, określania celów i dokonywania wyborów;</w:t>
      </w:r>
    </w:p>
    <w:p w:rsidR="00C8070B" w:rsidRPr="001B4E90" w:rsidRDefault="00C8070B" w:rsidP="006B62DE">
      <w:pPr>
        <w:numPr>
          <w:ilvl w:val="0"/>
          <w:numId w:val="35"/>
        </w:numPr>
        <w:tabs>
          <w:tab w:val="clear" w:pos="1980"/>
          <w:tab w:val="left" w:pos="284"/>
          <w:tab w:val="left" w:pos="426"/>
          <w:tab w:val="num" w:pos="900"/>
        </w:tabs>
        <w:autoSpaceDE w:val="0"/>
        <w:autoSpaceDN w:val="0"/>
        <w:adjustRightInd w:val="0"/>
        <w:spacing w:line="276" w:lineRule="auto"/>
        <w:ind w:left="0" w:firstLine="0"/>
        <w:jc w:val="both"/>
      </w:pPr>
      <w:r w:rsidRPr="001B4E90">
        <w:t xml:space="preserve">jest zdolny do autorefleksji, nieustannie nad sobą pracuje, </w:t>
      </w:r>
    </w:p>
    <w:p w:rsidR="00C8070B" w:rsidRPr="001B4E90" w:rsidRDefault="00C8070B" w:rsidP="006B62DE">
      <w:pPr>
        <w:numPr>
          <w:ilvl w:val="0"/>
          <w:numId w:val="35"/>
        </w:numPr>
        <w:tabs>
          <w:tab w:val="clear" w:pos="1980"/>
          <w:tab w:val="left" w:pos="284"/>
          <w:tab w:val="left" w:pos="426"/>
          <w:tab w:val="num" w:pos="900"/>
        </w:tabs>
        <w:autoSpaceDE w:val="0"/>
        <w:autoSpaceDN w:val="0"/>
        <w:adjustRightInd w:val="0"/>
        <w:spacing w:line="276" w:lineRule="auto"/>
        <w:ind w:left="0" w:firstLine="0"/>
        <w:jc w:val="both"/>
      </w:pPr>
      <w:r w:rsidRPr="001B4E90">
        <w:t xml:space="preserve">zna, rozumie i realizuje w życiu: </w:t>
      </w:r>
    </w:p>
    <w:p w:rsidR="00C8070B" w:rsidRPr="001B4E90" w:rsidRDefault="00C8070B" w:rsidP="006B62DE">
      <w:pPr>
        <w:numPr>
          <w:ilvl w:val="1"/>
          <w:numId w:val="35"/>
        </w:numPr>
        <w:tabs>
          <w:tab w:val="left" w:pos="284"/>
          <w:tab w:val="left" w:pos="426"/>
        </w:tabs>
        <w:autoSpaceDE w:val="0"/>
        <w:autoSpaceDN w:val="0"/>
        <w:adjustRightInd w:val="0"/>
        <w:spacing w:line="276" w:lineRule="auto"/>
        <w:ind w:left="0" w:firstLine="0"/>
        <w:jc w:val="both"/>
      </w:pPr>
      <w:r w:rsidRPr="001B4E90">
        <w:t>zasady kultury bycia,</w:t>
      </w:r>
    </w:p>
    <w:p w:rsidR="00C8070B" w:rsidRPr="001B4E90" w:rsidRDefault="00C8070B" w:rsidP="006B62DE">
      <w:pPr>
        <w:numPr>
          <w:ilvl w:val="1"/>
          <w:numId w:val="35"/>
        </w:numPr>
        <w:tabs>
          <w:tab w:val="left" w:pos="284"/>
          <w:tab w:val="left" w:pos="426"/>
        </w:tabs>
        <w:autoSpaceDE w:val="0"/>
        <w:autoSpaceDN w:val="0"/>
        <w:adjustRightInd w:val="0"/>
        <w:spacing w:line="276" w:lineRule="auto"/>
        <w:ind w:left="0" w:firstLine="0"/>
        <w:jc w:val="both"/>
      </w:pPr>
      <w:r w:rsidRPr="001B4E90">
        <w:t>zasady skutecznego komunikowania się,</w:t>
      </w:r>
    </w:p>
    <w:p w:rsidR="00C8070B" w:rsidRPr="001B4E90" w:rsidRDefault="00C8070B" w:rsidP="006B62DE">
      <w:pPr>
        <w:numPr>
          <w:ilvl w:val="1"/>
          <w:numId w:val="35"/>
        </w:numPr>
        <w:tabs>
          <w:tab w:val="left" w:pos="284"/>
          <w:tab w:val="left" w:pos="426"/>
        </w:tabs>
        <w:autoSpaceDE w:val="0"/>
        <w:autoSpaceDN w:val="0"/>
        <w:adjustRightInd w:val="0"/>
        <w:spacing w:line="276" w:lineRule="auto"/>
        <w:ind w:left="0" w:firstLine="0"/>
        <w:jc w:val="both"/>
      </w:pPr>
      <w:r w:rsidRPr="001B4E90">
        <w:t>zasady bezpieczeństwa oraz higieny życia i pracy,</w:t>
      </w:r>
    </w:p>
    <w:p w:rsidR="00C8070B" w:rsidRPr="001B4E90" w:rsidRDefault="00C8070B" w:rsidP="006B62DE">
      <w:pPr>
        <w:numPr>
          <w:ilvl w:val="1"/>
          <w:numId w:val="35"/>
        </w:numPr>
        <w:tabs>
          <w:tab w:val="left" w:pos="284"/>
          <w:tab w:val="left" w:pos="426"/>
        </w:tabs>
        <w:autoSpaceDE w:val="0"/>
        <w:autoSpaceDN w:val="0"/>
        <w:adjustRightInd w:val="0"/>
        <w:spacing w:line="276" w:lineRule="auto"/>
        <w:ind w:left="0" w:firstLine="0"/>
        <w:jc w:val="both"/>
      </w:pPr>
      <w:r w:rsidRPr="001B4E90">
        <w:t xml:space="preserve">akceptowany społecznie system wartości </w:t>
      </w:r>
    </w:p>
    <w:p w:rsidR="00C8070B" w:rsidRPr="001B4E90" w:rsidRDefault="00C8070B" w:rsidP="006B62DE">
      <w:pPr>
        <w:numPr>
          <w:ilvl w:val="0"/>
          <w:numId w:val="35"/>
        </w:numPr>
        <w:tabs>
          <w:tab w:val="clear" w:pos="1980"/>
          <w:tab w:val="left" w:pos="284"/>
          <w:tab w:val="left" w:pos="426"/>
        </w:tabs>
        <w:autoSpaceDE w:val="0"/>
        <w:autoSpaceDN w:val="0"/>
        <w:adjustRightInd w:val="0"/>
        <w:spacing w:line="276" w:lineRule="auto"/>
        <w:ind w:left="0" w:firstLine="0"/>
        <w:jc w:val="both"/>
      </w:pPr>
      <w:r w:rsidRPr="001B4E90">
        <w:t>chce i umie dążyć do realizacji własnych zamierzeń:</w:t>
      </w:r>
    </w:p>
    <w:p w:rsidR="00C8070B" w:rsidRPr="001B4E90" w:rsidRDefault="00C8070B" w:rsidP="006B62DE">
      <w:pPr>
        <w:numPr>
          <w:ilvl w:val="0"/>
          <w:numId w:val="35"/>
        </w:numPr>
        <w:tabs>
          <w:tab w:val="clear" w:pos="1980"/>
          <w:tab w:val="left" w:pos="284"/>
          <w:tab w:val="left" w:pos="426"/>
        </w:tabs>
        <w:autoSpaceDE w:val="0"/>
        <w:autoSpaceDN w:val="0"/>
        <w:adjustRightInd w:val="0"/>
        <w:spacing w:line="276" w:lineRule="auto"/>
        <w:ind w:left="0" w:firstLine="0"/>
        <w:jc w:val="both"/>
      </w:pPr>
      <w:r w:rsidRPr="001B4E90">
        <w:t>umie diagnozować zagrożenia w realizacji celów życiowych;</w:t>
      </w:r>
    </w:p>
    <w:p w:rsidR="00C8070B" w:rsidRPr="001B4E90" w:rsidRDefault="00C8070B" w:rsidP="006B62DE">
      <w:pPr>
        <w:numPr>
          <w:ilvl w:val="0"/>
          <w:numId w:val="35"/>
        </w:numPr>
        <w:tabs>
          <w:tab w:val="clear" w:pos="1980"/>
          <w:tab w:val="left" w:pos="284"/>
          <w:tab w:val="left" w:pos="426"/>
        </w:tabs>
        <w:autoSpaceDE w:val="0"/>
        <w:autoSpaceDN w:val="0"/>
        <w:adjustRightInd w:val="0"/>
        <w:spacing w:line="276" w:lineRule="auto"/>
        <w:ind w:left="0" w:firstLine="0"/>
        <w:jc w:val="both"/>
      </w:pPr>
      <w:r w:rsidRPr="001B4E90">
        <w:t xml:space="preserve">jest otwarty na zdobywanie wiedzy. </w:t>
      </w:r>
    </w:p>
    <w:p w:rsidR="00C8070B" w:rsidRPr="001B4E90" w:rsidRDefault="00C8070B" w:rsidP="006B62DE">
      <w:pPr>
        <w:tabs>
          <w:tab w:val="left" w:pos="284"/>
          <w:tab w:val="left" w:pos="426"/>
        </w:tabs>
        <w:autoSpaceDE w:val="0"/>
        <w:autoSpaceDN w:val="0"/>
        <w:adjustRightInd w:val="0"/>
        <w:spacing w:line="276" w:lineRule="auto"/>
        <w:jc w:val="both"/>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95.</w:t>
      </w:r>
    </w:p>
    <w:p w:rsidR="00C8070B" w:rsidRPr="001B4E90" w:rsidRDefault="00C8070B" w:rsidP="006B62DE">
      <w:pPr>
        <w:tabs>
          <w:tab w:val="left" w:pos="284"/>
          <w:tab w:val="left" w:pos="426"/>
        </w:tabs>
        <w:autoSpaceDE w:val="0"/>
        <w:autoSpaceDN w:val="0"/>
        <w:adjustRightInd w:val="0"/>
        <w:spacing w:line="276" w:lineRule="auto"/>
        <w:jc w:val="both"/>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W oparciu o Program Wychowawczy Szkoły zespoły, wychowawcy klas opracowują klasowe programy wychowawcze na dany rok szkolny. Program wychowawczy w klasie powinien uwzględniać następujące zagadnienia: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Poznanie ucznia, jego potrzeb i możliwości.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Przygotowanie ucznia do poznania własnej osoby.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3) Wdrażanie uczniów do pracy nad własnym rozwojem.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4) Pomoc w tworzeniu systemu wartości.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5) Strategie działań, których celem jest budowanie satysfakcjonujących relacji w klasie: </w:t>
      </w:r>
    </w:p>
    <w:p w:rsidR="00C8070B" w:rsidRPr="001B4E90" w:rsidRDefault="00C8070B" w:rsidP="006B62DE">
      <w:pPr>
        <w:tabs>
          <w:tab w:val="left" w:pos="284"/>
          <w:tab w:val="left" w:pos="426"/>
        </w:tabs>
        <w:autoSpaceDE w:val="0"/>
        <w:autoSpaceDN w:val="0"/>
        <w:adjustRightInd w:val="0"/>
        <w:spacing w:line="276" w:lineRule="auto"/>
        <w:jc w:val="both"/>
      </w:pPr>
      <w:r w:rsidRPr="001B4E90">
        <w:t>a) adaptacja;</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b) integracja;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c) przydział ról w klasie;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d) wewnątrzklasowy system norm postępowania;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e) określenie praw i obowiązków w klasie, szkole;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f) kronika klasowa, strona internetowa itp.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6) Budowanie wizerunku klasy i więzi pomiędzy wychowankami: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a) wspólne uroczystości klasowe, szkolne, obozy naukowe, sportowe;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b) edukacja zdrowotna, regionalna, kulturalna; </w:t>
      </w:r>
    </w:p>
    <w:p w:rsidR="00C8070B" w:rsidRPr="001B4E90" w:rsidRDefault="00C8070B" w:rsidP="006B62DE">
      <w:pPr>
        <w:tabs>
          <w:tab w:val="left" w:pos="284"/>
          <w:tab w:val="left" w:pos="426"/>
        </w:tabs>
        <w:autoSpaceDE w:val="0"/>
        <w:autoSpaceDN w:val="0"/>
        <w:adjustRightInd w:val="0"/>
        <w:spacing w:line="276" w:lineRule="auto"/>
        <w:jc w:val="both"/>
      </w:pPr>
      <w:r w:rsidRPr="001B4E90">
        <w:t>c) kierowanie zespołem klasowym na zasadzie włączania do udziału w podejmowaniu decyzji rodziców i uczniów,</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d) wspólne narady wychowawcze,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e) tematyka godzin wychowawczych z uwzględnieniem zainteresowań klasy,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f) aktywny udział klasy w pracach na rzecz Szkoły i środowiska,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g) wyłanianie, pielęgnowanie i rozwijanie tzw. „mocnych stron klasy” .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7) Strategie działań, których celem jest wychowanie obywatelskie i patriotyczne.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8) Promowanie wartości kulturalnych, obyczajowych, środowiskowych i związanych z ochroną zdrowia.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9) Preorientacja zawodowa. </w:t>
      </w:r>
    </w:p>
    <w:p w:rsidR="00C8070B" w:rsidRPr="001B4E90" w:rsidRDefault="00C8070B" w:rsidP="006B62DE">
      <w:pPr>
        <w:pStyle w:val="Heading2"/>
        <w:tabs>
          <w:tab w:val="left" w:pos="284"/>
          <w:tab w:val="left" w:pos="426"/>
        </w:tabs>
        <w:spacing w:line="276" w:lineRule="auto"/>
        <w:ind w:left="0"/>
        <w:jc w:val="center"/>
        <w:rPr>
          <w:bCs/>
        </w:rPr>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9</w:t>
      </w:r>
    </w:p>
    <w:p w:rsidR="00C8070B" w:rsidRPr="001B4E90" w:rsidRDefault="00C8070B" w:rsidP="006B62DE">
      <w:pPr>
        <w:pStyle w:val="Heading2"/>
        <w:tabs>
          <w:tab w:val="left" w:pos="284"/>
          <w:tab w:val="left" w:pos="426"/>
        </w:tabs>
        <w:spacing w:line="276" w:lineRule="auto"/>
        <w:ind w:left="0"/>
        <w:jc w:val="center"/>
        <w:rPr>
          <w:bCs/>
        </w:rPr>
      </w:pPr>
      <w:r w:rsidRPr="001B4E90">
        <w:rPr>
          <w:bCs/>
        </w:rPr>
        <w:t>ORGANIZACJA SZKOŁY</w:t>
      </w:r>
    </w:p>
    <w:p w:rsidR="00C8070B" w:rsidRPr="001B4E90" w:rsidRDefault="00C8070B" w:rsidP="006B62DE">
      <w:pPr>
        <w:tabs>
          <w:tab w:val="left" w:pos="284"/>
          <w:tab w:val="left" w:pos="426"/>
        </w:tabs>
        <w:spacing w:line="276" w:lineRule="auto"/>
        <w:jc w:val="center"/>
        <w:rPr>
          <w:bCs/>
        </w:rPr>
      </w:pPr>
      <w:r w:rsidRPr="001B4E90">
        <w:rPr>
          <w:bCs/>
        </w:rPr>
        <w:t xml:space="preserve">§ 96. </w:t>
      </w:r>
    </w:p>
    <w:p w:rsidR="00C8070B" w:rsidRPr="001B4E90" w:rsidRDefault="00C8070B" w:rsidP="006B62DE">
      <w:pPr>
        <w:tabs>
          <w:tab w:val="left" w:pos="284"/>
          <w:tab w:val="left" w:pos="426"/>
        </w:tabs>
        <w:spacing w:line="276" w:lineRule="auto"/>
        <w:rPr>
          <w:bCs/>
        </w:rPr>
      </w:pP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(uchylony)</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(uchylony)</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(uchylony)</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(uchylony)</w:t>
      </w:r>
    </w:p>
    <w:p w:rsidR="00C8070B" w:rsidRPr="001B4E90" w:rsidRDefault="00C8070B" w:rsidP="004676BB">
      <w:pPr>
        <w:pStyle w:val="ListParagraph"/>
        <w:tabs>
          <w:tab w:val="left" w:pos="284"/>
          <w:tab w:val="left" w:pos="426"/>
        </w:tabs>
        <w:spacing w:line="276" w:lineRule="auto"/>
        <w:ind w:left="0"/>
        <w:jc w:val="both"/>
      </w:pPr>
      <w:r w:rsidRPr="001B4E90">
        <w:t>4a. W szkole organizuje się punkt przedszkolny.</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Cele i zadania punktu przedszkolnego oraz sposób realizacji:</w:t>
      </w:r>
    </w:p>
    <w:p w:rsidR="00C8070B" w:rsidRPr="001B4E90" w:rsidRDefault="00C8070B" w:rsidP="00D40B2F">
      <w:pPr>
        <w:pStyle w:val="ListParagraph"/>
        <w:numPr>
          <w:ilvl w:val="0"/>
          <w:numId w:val="126"/>
        </w:numPr>
        <w:tabs>
          <w:tab w:val="left" w:pos="284"/>
          <w:tab w:val="left" w:pos="426"/>
        </w:tabs>
        <w:spacing w:line="276" w:lineRule="auto"/>
        <w:ind w:left="0" w:firstLine="0"/>
        <w:jc w:val="both"/>
        <w:rPr>
          <w:strike/>
        </w:rPr>
      </w:pPr>
      <w:r w:rsidRPr="001B4E90">
        <w:t>Punkt przedszkolny realizuje cele określone w podstawie programowej wychowania przedszkolnego dla przedszkoli, oddziałów przedszkolnych w szkołach podstawowych oraz innych form wychowania przedszkolnego.</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Cele i zadania punktu realizowane są w szczególności przez:</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zapewnienie opieki, wychowania i bezpieczeństwa,</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wyrównywanie szans edukacyjnych dla dzieci wiejskich w wieku przedszkolnym,</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prowadzenie pracy opiekuńczo- wychowawczo- dydaktycznej w oparciu o pełną znajomość dziecka i jego środowiska rodzinnego w ramach określonych obszarów edukacyjnych zawartych w podstawie programowej wychowania przedszkolnego, zgodnie ze współczesną wiedzą pedagogiczną,</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tworzenie warunków umożliwiających dzieciom osiągnięcie ,,gotowości szkolnej’’,</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wspomaganie i ukierunkowanie rozwoju, zgodnie z ich wrodzonym potencjałem i możliwościami w relacjach ze środowiskiem społeczno- kulturowym i przyrodniczym,</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kształtowanie czynnej postawy dzieci wobec własnego zdrowia i bezpieczeństwa oraz rozwijanie sprawności ruchowej,</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pomaganie dzieciom w realizacji ich indywidualnej drogi rozwojowej w relacjach z rówieśnikami i dorosłymi,</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zaspakajanie potrzeb dzieci wyróżniających się uzdolnieniami zainteresowaniami,</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prowadzenie profilaktyki oraz korygowanie zaburzeń rozwojowych u dzieci przy współpracy z rodzicami,</w:t>
      </w:r>
    </w:p>
    <w:p w:rsidR="00C8070B" w:rsidRPr="001B4E90" w:rsidRDefault="00C8070B" w:rsidP="00D40B2F">
      <w:pPr>
        <w:pStyle w:val="ListParagraph"/>
        <w:numPr>
          <w:ilvl w:val="0"/>
          <w:numId w:val="127"/>
        </w:numPr>
        <w:tabs>
          <w:tab w:val="left" w:pos="284"/>
          <w:tab w:val="left" w:pos="426"/>
        </w:tabs>
        <w:spacing w:line="276" w:lineRule="auto"/>
        <w:ind w:left="0" w:firstLine="0"/>
        <w:jc w:val="both"/>
      </w:pPr>
      <w:r w:rsidRPr="001B4E90">
        <w:t xml:space="preserve">podniesienie świadomości rodziców w zakresie korzyści płynących z wczesnej edukacji, współdziałanie z nimi w celu ujednolicenia oddziaływań wychowawczych.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Dzienny wymiar godzin zajęć w punkcie przedszkolnym:</w:t>
      </w:r>
    </w:p>
    <w:p w:rsidR="00C8070B" w:rsidRPr="001B4E90" w:rsidRDefault="00C8070B" w:rsidP="00D40B2F">
      <w:pPr>
        <w:pStyle w:val="ListParagraph"/>
        <w:numPr>
          <w:ilvl w:val="0"/>
          <w:numId w:val="128"/>
        </w:numPr>
        <w:tabs>
          <w:tab w:val="left" w:pos="284"/>
          <w:tab w:val="left" w:pos="426"/>
        </w:tabs>
        <w:spacing w:line="276" w:lineRule="auto"/>
        <w:ind w:left="0" w:firstLine="0"/>
        <w:jc w:val="both"/>
      </w:pPr>
      <w:r w:rsidRPr="001B4E90">
        <w:t xml:space="preserve">Punkt funkcjonuje przez cały rok szkolny w rozumieniu ustawy z dnia 7 września 1991r. o systemie oświaty, od poniedziałku do piątku (5 dni w tygodniu), z wyjątkiem dni ustawowo wolnych od pracy. </w:t>
      </w:r>
    </w:p>
    <w:p w:rsidR="00C8070B" w:rsidRPr="001B4E90" w:rsidRDefault="00C8070B" w:rsidP="00D40B2F">
      <w:pPr>
        <w:pStyle w:val="ListParagraph"/>
        <w:numPr>
          <w:ilvl w:val="0"/>
          <w:numId w:val="128"/>
        </w:numPr>
        <w:tabs>
          <w:tab w:val="left" w:pos="284"/>
          <w:tab w:val="left" w:pos="426"/>
        </w:tabs>
        <w:spacing w:line="276" w:lineRule="auto"/>
        <w:ind w:left="0" w:firstLine="0"/>
        <w:jc w:val="both"/>
      </w:pPr>
      <w:r w:rsidRPr="001B4E90">
        <w:t xml:space="preserve">Dzienny czas zajęć z dziećmi z zakresu podstaw wychowania przedszkolnego trwa do 5 godzin, w zależności od liczby dzieci zgłoszonych w danym punkcie.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(uchylony)</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Szczegółowy rozkład tygodniowy w danym roku szkolnym ustala właściwy dyrektor szkoły w uzgodnieniu z Wójtem, po uprzednim zasięgnięciu opinii rodziców oraz nauczyciela prowadzącego zajęcia. Tygodniowy rozkład zajęć wywieszany jest w miejscu dostępnym dla rodziców, a każdorazowe zmiany w ciągu roku szkolnego podlegają uzgodnieniom jak wyżej.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Zajęcia prowadzone w ramach punktu mogą być zawieszone w ciągu roku szkolnego ze względu na: </w:t>
      </w:r>
    </w:p>
    <w:p w:rsidR="00C8070B" w:rsidRPr="001B4E90" w:rsidRDefault="00C8070B" w:rsidP="00D40B2F">
      <w:pPr>
        <w:pStyle w:val="ListParagraph"/>
        <w:numPr>
          <w:ilvl w:val="0"/>
          <w:numId w:val="129"/>
        </w:numPr>
        <w:tabs>
          <w:tab w:val="left" w:pos="284"/>
          <w:tab w:val="left" w:pos="426"/>
        </w:tabs>
        <w:spacing w:line="276" w:lineRule="auto"/>
        <w:ind w:left="0" w:firstLine="0"/>
        <w:jc w:val="both"/>
      </w:pPr>
      <w:r w:rsidRPr="001B4E90">
        <w:t>zbyt małą liczbę dzieci tzn. nie przekraczającą 3 wychowanków,</w:t>
      </w:r>
    </w:p>
    <w:p w:rsidR="00C8070B" w:rsidRPr="001B4E90" w:rsidRDefault="00C8070B" w:rsidP="00D40B2F">
      <w:pPr>
        <w:pStyle w:val="ListParagraph"/>
        <w:numPr>
          <w:ilvl w:val="0"/>
          <w:numId w:val="129"/>
        </w:numPr>
        <w:tabs>
          <w:tab w:val="left" w:pos="284"/>
          <w:tab w:val="left" w:pos="426"/>
        </w:tabs>
        <w:spacing w:line="276" w:lineRule="auto"/>
        <w:ind w:left="0" w:firstLine="0"/>
        <w:jc w:val="both"/>
      </w:pPr>
      <w:r w:rsidRPr="001B4E90">
        <w:t>chorobę osoby prowadzącej zajęcia,</w:t>
      </w:r>
    </w:p>
    <w:p w:rsidR="00C8070B" w:rsidRPr="001B4E90" w:rsidRDefault="00C8070B" w:rsidP="00D40B2F">
      <w:pPr>
        <w:pStyle w:val="ListParagraph"/>
        <w:numPr>
          <w:ilvl w:val="0"/>
          <w:numId w:val="129"/>
        </w:numPr>
        <w:tabs>
          <w:tab w:val="left" w:pos="284"/>
          <w:tab w:val="left" w:pos="426"/>
        </w:tabs>
        <w:spacing w:line="276" w:lineRule="auto"/>
        <w:ind w:left="0" w:firstLine="0"/>
        <w:jc w:val="both"/>
      </w:pPr>
      <w:r w:rsidRPr="001B4E90">
        <w:t xml:space="preserve">inną ważną przyczynę uniemożliwiającą przeprowadzenie zajęć.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Decyzję o zawieszeniu zajęć podejmuje właściwy dyrektor po uprzednim uzyskaniu zgody organu prowadzącego. Informację dla rodziców o zawieszeniu zajęć przekazuje właściwy dyrektor szkoły na piśmie.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Warunki przyjmowania dzieci na zajęcia organizowane przez punkt przedszkolny:</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Liczba wychowanków w grupie przedszkolnej działającej w punkcie nie powinna przekroczyć 25 dzieci.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Do punktu przedszkolnego przyjmowane są dzieci w wieku 3 - 5 lat. O przyjęciu do punktu przedszkolnego decyduje kolejność zgłoszeń.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Zgłoszenia dziecka do udziału w zajęciach dokonuje rodzic/opiekun prawny na formularzu opracowanym przez właściwego dyrektora szkoły.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W przypadku większej liczby zgłoszeń niż miejsc, właściwy dyrektor szkoły ustala szczegółowe kryteria przyjęć i powołuje komisję, która kwalifikuje dzieci do przyjęcia.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Prawa i obowiązki wychowanków punktu przedszkolnego:</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Dzieci uczęszczające do punktu przedszkolnego mają wszystkie prawa wynikające z Konwencji Praw Dziecka, a w szczególności do:</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właściwie zorganizowanego procesu wychowawczo- opiekuńczo- dydaktycznego zgodnie z zasadami higieny oraz podstawą programową wychowania przedszkolnego;</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życzliwego, podmiotowego traktowania oraz szacunku dla wszystkich jego potrzeb;</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opieki wychowawczej i ochrony przed wszelkimi formami przemocy fizycznej bądź psychicznej;</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pomocy w wyrównywaniu różnego rodzaju braków i defektów rozwojowych;</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przygotowania umożliwiającego osiągnięcie ,,gotowości szkolnej’;</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rozwijania własnych zainteresowań i zdolności;</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spontanicznej i zorganizowanej aktywności ruchowej;</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zaspakajania poczucia bezpieczeństwa;</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zaspakajania podstawowych potrzeb fizjologicznych;</w:t>
      </w:r>
    </w:p>
    <w:p w:rsidR="00C8070B" w:rsidRPr="001B4E90" w:rsidRDefault="00C8070B" w:rsidP="00D40B2F">
      <w:pPr>
        <w:pStyle w:val="ListParagraph"/>
        <w:numPr>
          <w:ilvl w:val="0"/>
          <w:numId w:val="130"/>
        </w:numPr>
        <w:tabs>
          <w:tab w:val="left" w:pos="284"/>
          <w:tab w:val="left" w:pos="426"/>
        </w:tabs>
        <w:spacing w:line="276" w:lineRule="auto"/>
        <w:ind w:left="0" w:firstLine="0"/>
        <w:jc w:val="both"/>
      </w:pPr>
      <w:r w:rsidRPr="001B4E90">
        <w:t xml:space="preserve">wyrażania swoich spostrzeżeń, przeżyć, uczuć, w różnych formach działalności.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Dziecko uczęszczające do punktu przedszkolnego ma obowiązek:</w:t>
      </w:r>
    </w:p>
    <w:p w:rsidR="00C8070B" w:rsidRPr="001B4E90" w:rsidRDefault="00C8070B" w:rsidP="00D40B2F">
      <w:pPr>
        <w:pStyle w:val="ListParagraph"/>
        <w:numPr>
          <w:ilvl w:val="0"/>
          <w:numId w:val="131"/>
        </w:numPr>
        <w:tabs>
          <w:tab w:val="left" w:pos="284"/>
          <w:tab w:val="left" w:pos="426"/>
        </w:tabs>
        <w:spacing w:line="276" w:lineRule="auto"/>
        <w:ind w:left="0" w:firstLine="0"/>
        <w:jc w:val="both"/>
      </w:pPr>
      <w:r w:rsidRPr="001B4E90">
        <w:t>współdziałania z nauczycielem w procesie wychowania, nauczania i terapii;</w:t>
      </w:r>
    </w:p>
    <w:p w:rsidR="00C8070B" w:rsidRPr="001B4E90" w:rsidRDefault="00C8070B" w:rsidP="00D40B2F">
      <w:pPr>
        <w:pStyle w:val="ListParagraph"/>
        <w:numPr>
          <w:ilvl w:val="0"/>
          <w:numId w:val="131"/>
        </w:numPr>
        <w:tabs>
          <w:tab w:val="left" w:pos="284"/>
          <w:tab w:val="left" w:pos="426"/>
        </w:tabs>
        <w:spacing w:line="276" w:lineRule="auto"/>
        <w:ind w:left="0" w:firstLine="0"/>
        <w:jc w:val="both"/>
      </w:pPr>
      <w:r w:rsidRPr="001B4E90">
        <w:t>przestrzegania zasad równego prawa do korzystania z pomocy dydaktycznych i wspólnych zabawek;</w:t>
      </w:r>
    </w:p>
    <w:p w:rsidR="00C8070B" w:rsidRPr="001B4E90" w:rsidRDefault="00C8070B" w:rsidP="00D40B2F">
      <w:pPr>
        <w:pStyle w:val="ListParagraph"/>
        <w:numPr>
          <w:ilvl w:val="0"/>
          <w:numId w:val="131"/>
        </w:numPr>
        <w:tabs>
          <w:tab w:val="left" w:pos="284"/>
          <w:tab w:val="left" w:pos="426"/>
        </w:tabs>
        <w:spacing w:line="276" w:lineRule="auto"/>
        <w:ind w:left="0" w:firstLine="0"/>
        <w:jc w:val="both"/>
      </w:pPr>
      <w:r w:rsidRPr="001B4E90">
        <w:t>przestrzegania zasad norm współżycia ustalonych w zbiorowości przedszkolnej;</w:t>
      </w:r>
    </w:p>
    <w:p w:rsidR="00C8070B" w:rsidRPr="001B4E90" w:rsidRDefault="00C8070B" w:rsidP="00D40B2F">
      <w:pPr>
        <w:pStyle w:val="ListParagraph"/>
        <w:numPr>
          <w:ilvl w:val="0"/>
          <w:numId w:val="131"/>
        </w:numPr>
        <w:tabs>
          <w:tab w:val="left" w:pos="284"/>
          <w:tab w:val="left" w:pos="426"/>
        </w:tabs>
        <w:spacing w:line="276" w:lineRule="auto"/>
        <w:ind w:left="0" w:firstLine="0"/>
        <w:jc w:val="both"/>
      </w:pPr>
      <w:r w:rsidRPr="001B4E90">
        <w:t>szanowania odrębności każdego kolegi oraz sprzętu i zabawek jako wspólnej własności;</w:t>
      </w:r>
    </w:p>
    <w:p w:rsidR="00C8070B" w:rsidRPr="001B4E90" w:rsidRDefault="00C8070B" w:rsidP="00D40B2F">
      <w:pPr>
        <w:pStyle w:val="ListParagraph"/>
        <w:numPr>
          <w:ilvl w:val="0"/>
          <w:numId w:val="131"/>
        </w:numPr>
        <w:tabs>
          <w:tab w:val="left" w:pos="284"/>
          <w:tab w:val="left" w:pos="426"/>
        </w:tabs>
        <w:spacing w:line="276" w:lineRule="auto"/>
        <w:ind w:left="0" w:firstLine="0"/>
        <w:jc w:val="both"/>
      </w:pPr>
      <w:r w:rsidRPr="001B4E90">
        <w:t>kulturalnego zwracania się do innych, stosowania form grzecznościowych;</w:t>
      </w:r>
    </w:p>
    <w:p w:rsidR="00C8070B" w:rsidRPr="001B4E90" w:rsidRDefault="00C8070B" w:rsidP="00D40B2F">
      <w:pPr>
        <w:pStyle w:val="ListParagraph"/>
        <w:numPr>
          <w:ilvl w:val="0"/>
          <w:numId w:val="131"/>
        </w:numPr>
        <w:tabs>
          <w:tab w:val="left" w:pos="284"/>
          <w:tab w:val="left" w:pos="426"/>
        </w:tabs>
        <w:spacing w:line="276" w:lineRule="auto"/>
        <w:ind w:left="0" w:firstLine="0"/>
        <w:jc w:val="both"/>
      </w:pPr>
      <w:r w:rsidRPr="001B4E90">
        <w:t>uczestniczenia w pracach porządkowych i samoobsługowych;</w:t>
      </w:r>
    </w:p>
    <w:p w:rsidR="00C8070B" w:rsidRPr="001B4E90" w:rsidRDefault="00C8070B" w:rsidP="00D40B2F">
      <w:pPr>
        <w:pStyle w:val="ListParagraph"/>
        <w:numPr>
          <w:ilvl w:val="0"/>
          <w:numId w:val="131"/>
        </w:numPr>
        <w:tabs>
          <w:tab w:val="left" w:pos="284"/>
          <w:tab w:val="left" w:pos="426"/>
        </w:tabs>
        <w:spacing w:line="276" w:lineRule="auto"/>
        <w:ind w:left="0" w:firstLine="0"/>
        <w:jc w:val="both"/>
      </w:pPr>
      <w:r w:rsidRPr="001B4E90">
        <w:t>pomaga słabszym kolegom i koleżankom;</w:t>
      </w:r>
    </w:p>
    <w:p w:rsidR="00C8070B" w:rsidRPr="001B4E90" w:rsidRDefault="00C8070B" w:rsidP="00D40B2F">
      <w:pPr>
        <w:pStyle w:val="ListParagraph"/>
        <w:numPr>
          <w:ilvl w:val="0"/>
          <w:numId w:val="131"/>
        </w:numPr>
        <w:tabs>
          <w:tab w:val="left" w:pos="284"/>
          <w:tab w:val="left" w:pos="426"/>
        </w:tabs>
        <w:spacing w:line="276" w:lineRule="auto"/>
        <w:ind w:left="0" w:firstLine="0"/>
        <w:jc w:val="both"/>
      </w:pPr>
      <w:r w:rsidRPr="001B4E90">
        <w:t xml:space="preserve">zdyscyplinowanego zgłaszania się na zbiórki, zwłaszcza podczas spacerów i wycieczek.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Rodzic zobowiązany jest wyposażyć dziecko w niezbędne pomoce i środki umożliwiające czynne uczestnictwo w realizacji programu wychowania przedszkolnego.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Dziecko może być skreślone z listy wychowanków punktu w przypadku nieusprawiedliwienia nieobecności dziecka na zajęciach przez okres powyżej jednego tygodnia lub w przypadku niepunktualnego odbierania dziecka z punktu przedszkolnego (po obowiązującej, wyznaczonej godzinie).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W przypadku choroby dziecka lub nieobecności trwającej dłużej niż 1 dzień rodzic lub opiekun prawny ma obowiązek poinformować nauczyciela w formie pisemnej lub telefonicznej, najpóźniej w drugim dniu nieobecności.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Wszystkie organizowane przez punkt przedszkolny, w uzgodnieniu z rodzicami, dodatkowe zajęcia wykraczające poza treści podstawy programowej opłacane są przez rodziców/prawnych opiekunów.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Z uwagi na bezpieczeństwo wychowanków, dziecko przyprowadzane na zajęcia z oznakami choroby może uczestniczyć w nich wyłącznie po okazaniu przez rodzica/prawnego opiekuna zaświadczenia lekarskiego potwierdzającego brak zagrożenia chorobą zakaźną lub pasożytniczą.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Sposób sprawowania opieki nad dziećmi w czasie zajęć.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W czasie zajęć opiekę nad dziećmi sprawuje nauczyciel- wychowawca posiadający kwalifikacje określone dla nauczycieli przedszkola odrębnymi przepisami oraz posiadający orzeczenie lekarskie o braku przeciwwskazań do wykonywania pracy w punkcie, wydane zgodnie z przepisami o zapobieganiu oraz zwalczaniu zakażeń i chorób zakaźnych u ludzi.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Zapewnienie bezpieczeństwa dzieciom przez cały czas pobytu w punkcie, w tym podczas prowadzonych zajęć, jest podstawowym obowiązkiem nauczyciela- wychowawcy.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W uzasadnionych przypadkach, za zgodą organu prowadzącego. </w:t>
      </w:r>
      <w:r w:rsidRPr="001B4E90">
        <w:rPr>
          <w:strike/>
        </w:rPr>
        <w:t>Wójt</w:t>
      </w:r>
      <w:r w:rsidRPr="001B4E90">
        <w:t xml:space="preserve">a, właściwy dyrektor szkoły może zatrudnić woźną oddziałową wspomagającą opiekę nad dziećmi i realizację zadań wychowawczo- opiekuńczych nauczyciela.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Zadania woźnej oddziałowej określa właściwy dyrektor szkoły w uzgodnieniu z nauczycielem- wychowawcą.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Warunki przyprowadzania dzieci na zajęcia w punkcie przedszkolnym i odbierania z nich.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Dzieci na zajęcia przyprowadzane są i odbierane po zakończeniu zajęć przez rodziców/prawnych opiekunów lub osobę posiadającą pisemne upoważnienie rodzica/prawnego opiekuna.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Upoważnienie, o którym mowa w punkcie 1, jednorazowe rodzic/prawny opiekun sporządza w obecności nauczyciela. Upoważnienie może być jednorazowe lub udzielone na okres w nim wskazany, może dotyczyć jednej lub kilku wskazanych przez rodzica/prawnego opiekuna osób dorosłych.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Rodzic dziecka/prawny opiekun lub osoba dorosła do tego upoważniona, jest zobowiązana do przyprowadzania i odbioru uczestnika zajęć w wyznaczonych godzinach określonych w tygodniowym rozkładzie zajęć.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Za niewywiązywanie się rodzica/prawnego opiekuna z obowiązku, o którym mowa, a w szczególności z terminowego odbioru dziecka, koszty z tym związane pokrywa rodzic/prawny opiekun.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Terminy przerw w pracy punktu przedszkolnego. </w:t>
      </w:r>
    </w:p>
    <w:p w:rsidR="00C8070B" w:rsidRPr="001B4E90" w:rsidRDefault="00C8070B" w:rsidP="00D40B2F">
      <w:pPr>
        <w:pStyle w:val="ListParagraph"/>
        <w:numPr>
          <w:ilvl w:val="0"/>
          <w:numId w:val="132"/>
        </w:numPr>
        <w:tabs>
          <w:tab w:val="left" w:pos="284"/>
          <w:tab w:val="left" w:pos="426"/>
        </w:tabs>
        <w:spacing w:line="276" w:lineRule="auto"/>
        <w:ind w:left="0" w:firstLine="0"/>
        <w:jc w:val="both"/>
      </w:pPr>
      <w:r w:rsidRPr="001B4E90">
        <w:t xml:space="preserve">Zajęcia z dziećmi w punkcie przedszkolnym rozpoczynają się 1 września danego roku. </w:t>
      </w:r>
    </w:p>
    <w:p w:rsidR="00C8070B" w:rsidRPr="001B4E90" w:rsidRDefault="00C8070B" w:rsidP="00D40B2F">
      <w:pPr>
        <w:pStyle w:val="ListParagraph"/>
        <w:numPr>
          <w:ilvl w:val="0"/>
          <w:numId w:val="132"/>
        </w:numPr>
        <w:tabs>
          <w:tab w:val="left" w:pos="284"/>
          <w:tab w:val="left" w:pos="426"/>
        </w:tabs>
        <w:spacing w:line="276" w:lineRule="auto"/>
        <w:ind w:left="0" w:firstLine="0"/>
        <w:jc w:val="both"/>
      </w:pPr>
      <w:r w:rsidRPr="001B4E90">
        <w:t>Punkt przedszkolny nie pracuje:</w:t>
      </w:r>
    </w:p>
    <w:p w:rsidR="00C8070B" w:rsidRPr="001B4E90" w:rsidRDefault="00C8070B" w:rsidP="00D40B2F">
      <w:pPr>
        <w:pStyle w:val="ListParagraph"/>
        <w:numPr>
          <w:ilvl w:val="0"/>
          <w:numId w:val="133"/>
        </w:numPr>
        <w:tabs>
          <w:tab w:val="left" w:pos="284"/>
          <w:tab w:val="left" w:pos="426"/>
        </w:tabs>
        <w:spacing w:line="276" w:lineRule="auto"/>
        <w:ind w:left="0" w:firstLine="0"/>
        <w:jc w:val="both"/>
      </w:pPr>
      <w:r w:rsidRPr="001B4E90">
        <w:t>w dni ustawowo wolne od pracy,</w:t>
      </w:r>
    </w:p>
    <w:p w:rsidR="00C8070B" w:rsidRPr="001B4E90" w:rsidRDefault="00C8070B" w:rsidP="00D40B2F">
      <w:pPr>
        <w:pStyle w:val="ListParagraph"/>
        <w:numPr>
          <w:ilvl w:val="0"/>
          <w:numId w:val="133"/>
        </w:numPr>
        <w:tabs>
          <w:tab w:val="left" w:pos="284"/>
          <w:tab w:val="left" w:pos="426"/>
        </w:tabs>
        <w:spacing w:line="276" w:lineRule="auto"/>
        <w:ind w:left="0" w:firstLine="0"/>
        <w:jc w:val="both"/>
      </w:pPr>
      <w:r w:rsidRPr="001B4E90">
        <w:t>w czasie zawieszania zajęć w przypadkach, o których mowa w rozdziale V pkt. 5,</w:t>
      </w:r>
    </w:p>
    <w:p w:rsidR="00C8070B" w:rsidRPr="001B4E90" w:rsidRDefault="00C8070B" w:rsidP="00D40B2F">
      <w:pPr>
        <w:pStyle w:val="ListParagraph"/>
        <w:numPr>
          <w:ilvl w:val="0"/>
          <w:numId w:val="133"/>
        </w:numPr>
        <w:tabs>
          <w:tab w:val="left" w:pos="284"/>
          <w:tab w:val="left" w:pos="426"/>
        </w:tabs>
        <w:spacing w:line="276" w:lineRule="auto"/>
        <w:ind w:left="0" w:firstLine="0"/>
        <w:jc w:val="both"/>
      </w:pPr>
      <w:r w:rsidRPr="001B4E90">
        <w:t>w okresie zimowych i wiosennych przerw świątecznych ustalonych przez MEN w kalendarzu danego roku szkolnego,</w:t>
      </w:r>
    </w:p>
    <w:p w:rsidR="00C8070B" w:rsidRPr="001B4E90" w:rsidRDefault="00C8070B" w:rsidP="00D40B2F">
      <w:pPr>
        <w:pStyle w:val="ListParagraph"/>
        <w:numPr>
          <w:ilvl w:val="0"/>
          <w:numId w:val="133"/>
        </w:numPr>
        <w:tabs>
          <w:tab w:val="left" w:pos="284"/>
          <w:tab w:val="left" w:pos="426"/>
        </w:tabs>
        <w:spacing w:line="276" w:lineRule="auto"/>
        <w:ind w:left="0" w:firstLine="0"/>
        <w:jc w:val="both"/>
      </w:pPr>
      <w:r w:rsidRPr="001B4E90">
        <w:t xml:space="preserve">w okresie od 15 lipca do 14 sierpnia danego roku.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 xml:space="preserve">Zakres zadań nauczyciela prowadzącego zajęcia w punkcie przedszkolnym. </w:t>
      </w:r>
    </w:p>
    <w:p w:rsidR="00C8070B" w:rsidRPr="001B4E90" w:rsidRDefault="00C8070B" w:rsidP="00D40B2F">
      <w:pPr>
        <w:pStyle w:val="ListParagraph"/>
        <w:numPr>
          <w:ilvl w:val="0"/>
          <w:numId w:val="134"/>
        </w:numPr>
        <w:tabs>
          <w:tab w:val="left" w:pos="284"/>
          <w:tab w:val="left" w:pos="426"/>
        </w:tabs>
        <w:spacing w:line="276" w:lineRule="auto"/>
        <w:ind w:left="0" w:firstLine="0"/>
        <w:jc w:val="both"/>
      </w:pPr>
      <w:r w:rsidRPr="001B4E90">
        <w:t>Nauczyciel zatrudniony w punkcie przedszkolnym odpowiada za bezpieczeństwo i zdrowie powierzonych jego opiece dzieci;</w:t>
      </w:r>
    </w:p>
    <w:p w:rsidR="00C8070B" w:rsidRPr="001B4E90" w:rsidRDefault="00C8070B" w:rsidP="00D40B2F">
      <w:pPr>
        <w:pStyle w:val="ListParagraph"/>
        <w:numPr>
          <w:ilvl w:val="0"/>
          <w:numId w:val="134"/>
        </w:numPr>
        <w:tabs>
          <w:tab w:val="left" w:pos="284"/>
          <w:tab w:val="left" w:pos="426"/>
        </w:tabs>
        <w:spacing w:line="276" w:lineRule="auto"/>
        <w:ind w:left="0" w:firstLine="0"/>
        <w:jc w:val="both"/>
      </w:pPr>
      <w:r w:rsidRPr="001B4E90">
        <w:t>Nauczyciel wykonuje następujące zadania:</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realizuje program wychowania przedszkolnego uwzględniający podstawę programową określoną w rozporządzeniu MEN,</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prawidłowo prowadzi zajęcia z uwzględnieniem predyspozycji psychofizycznych uczestników,</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prawidłowo i rzetelnie prowadzi obowiązującą dokumentację potwierdzającą realizację zadań z dziećmi,</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współpracuje z rodzicami w sprawach wychowania i nauczania m. in. w realizowanych zadaniach wynikających z programu wychowania przedszkolnego,</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udziela rodzicom rzetelnych informacji o dziecku i jego postępach,</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ustala wspólnie z rodzicami kierunki działań wspomagających rozwój dziecka, udostępnia rodzicom prace dzieci,</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tworzy warunki wspomagające rozwój dzieci, ich uzdolnień i zainteresowań,</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dąży do pobudzania aktywności dzieci we wszystkich sferach ich rozwoju: społecznej, emocjonalnej, ruchowej i umysłowej,</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przygotowuje pomieszczenia do realizacji zajęć i po ich zakończeniu,</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gromadzi pomoce naukowe i środki dydaktyczne niezbędne do prawidłowego przebiegu zajęć,</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organizuje zebrania rodziców (ogólne, indywidualne) w miarę potrzeb, nie rzadziej jednak niż 3 razy w danym roku szkolnym,</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prowadzi ,,kącik’’ dla rodziców z aktualnymi informacjami o działalności punktu,</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podejmuje działania związane z diagnozowaniem rozwoju dzieci uczestniczących w zajęciach przy współpracy z rodzicami,</w:t>
      </w:r>
    </w:p>
    <w:p w:rsidR="00C8070B" w:rsidRPr="001B4E90" w:rsidRDefault="00C8070B" w:rsidP="00D40B2F">
      <w:pPr>
        <w:pStyle w:val="ListParagraph"/>
        <w:numPr>
          <w:ilvl w:val="0"/>
          <w:numId w:val="135"/>
        </w:numPr>
        <w:tabs>
          <w:tab w:val="left" w:pos="284"/>
          <w:tab w:val="left" w:pos="426"/>
        </w:tabs>
        <w:spacing w:line="276" w:lineRule="auto"/>
        <w:ind w:left="0" w:firstLine="0"/>
        <w:jc w:val="both"/>
      </w:pPr>
      <w:r w:rsidRPr="001B4E90">
        <w:t>współpracuje z instytucjami wspomagającymi, w tym z właściwą poradnią psychologiczno- pedagogiczną,</w:t>
      </w:r>
    </w:p>
    <w:p w:rsidR="00C8070B" w:rsidRPr="001B4E90" w:rsidRDefault="00C8070B" w:rsidP="00D40B2F">
      <w:pPr>
        <w:pStyle w:val="ListParagraph"/>
        <w:numPr>
          <w:ilvl w:val="0"/>
          <w:numId w:val="134"/>
        </w:numPr>
        <w:tabs>
          <w:tab w:val="left" w:pos="284"/>
          <w:tab w:val="left" w:pos="426"/>
        </w:tabs>
        <w:spacing w:line="276" w:lineRule="auto"/>
        <w:ind w:left="0" w:firstLine="0"/>
        <w:jc w:val="both"/>
      </w:pPr>
      <w:r w:rsidRPr="001B4E90">
        <w:t xml:space="preserve">Nauczyciel zatrudniony w punkcie przedszkolnym jest członkiem Rady Pedagogicznej szkoły, przy której funkcjonuje punkt przedszkolny. </w:t>
      </w:r>
    </w:p>
    <w:p w:rsidR="00C8070B" w:rsidRPr="001B4E90" w:rsidRDefault="00C8070B" w:rsidP="00D40B2F">
      <w:pPr>
        <w:pStyle w:val="ListParagraph"/>
        <w:numPr>
          <w:ilvl w:val="0"/>
          <w:numId w:val="134"/>
        </w:numPr>
        <w:tabs>
          <w:tab w:val="left" w:pos="284"/>
          <w:tab w:val="left" w:pos="426"/>
        </w:tabs>
        <w:spacing w:line="276" w:lineRule="auto"/>
        <w:ind w:left="0" w:firstLine="0"/>
        <w:jc w:val="both"/>
      </w:pPr>
      <w:r w:rsidRPr="001B4E90">
        <w:t>Nauczyciela zatrudnia właściwy dyrektor szkoły w oparciu o umowę o pracę i ustala wynagrodzenie zgodnie z Kartą Nauczyciela;</w:t>
      </w:r>
    </w:p>
    <w:p w:rsidR="00C8070B" w:rsidRPr="001B4E90" w:rsidRDefault="00C8070B" w:rsidP="00D40B2F">
      <w:pPr>
        <w:pStyle w:val="ListParagraph"/>
        <w:numPr>
          <w:ilvl w:val="0"/>
          <w:numId w:val="134"/>
        </w:numPr>
        <w:tabs>
          <w:tab w:val="left" w:pos="284"/>
          <w:tab w:val="left" w:pos="426"/>
        </w:tabs>
        <w:spacing w:line="276" w:lineRule="auto"/>
        <w:ind w:left="0" w:firstLine="0"/>
        <w:jc w:val="both"/>
      </w:pPr>
      <w:r w:rsidRPr="001B4E90">
        <w:t xml:space="preserve">W zakresie zatrudnienia i wynagrodzenia woźnej oddziałowej, stosuje się przepisy o pracownikach samorządowych. </w:t>
      </w:r>
    </w:p>
    <w:p w:rsidR="00C8070B" w:rsidRPr="001B4E90" w:rsidRDefault="00C8070B" w:rsidP="00D40B2F">
      <w:pPr>
        <w:pStyle w:val="ListParagraph"/>
        <w:numPr>
          <w:ilvl w:val="0"/>
          <w:numId w:val="126"/>
        </w:numPr>
        <w:tabs>
          <w:tab w:val="left" w:pos="284"/>
          <w:tab w:val="left" w:pos="426"/>
        </w:tabs>
        <w:spacing w:line="276" w:lineRule="auto"/>
        <w:ind w:left="0" w:firstLine="0"/>
        <w:jc w:val="both"/>
      </w:pPr>
      <w:r w:rsidRPr="001B4E90">
        <w:t>Inne postanowienia związane z organizacją punktu przedszkolnego:</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Za udostępnienie i przygotowanie pomieszczeń do realizacji zadań punktu przedszkolnego oraz zapewnienie bezpiecznych warunków odpowiada dyrektor właściwej szkoły, przy której funkcjonuje punkt;</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Przy punkcie przedszkolnym może działać Rada Rodziców;</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Rada Rodziców stanowiąca reprezentację rodziców dzieci uczestniczących w zajęciach, może występować do organu prowadzącego z wnioskami i opiniami dotyczącymi wszystkich spraw punktu w celu wspierania działalności za pośrednictwem dyrektora szkoły, przy której funkcjonuje punkt;</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 xml:space="preserve">Wyboru członków do rady dokonuje się na pierwszym ogólnym zebraniu rodziców, w każdym roku szkolnym na zasadzie dobrowolnych zgłoszeń; </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 xml:space="preserve">Rada Rodziców składa się z co najmniej 2 osób; </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 xml:space="preserve">Rada Rodziców wybiera spośród siebie przewodniczącego; </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W zebraniach Rady uczestniczyć może z głosem doradczym nauczyciel prowadzący zajęcia, dyrektor szkoły, przy której funkcjonuje punkt, przedstawiciel organu prowadzącego;</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Do udziału w zebraniach zapraszane mogą być również inne osoby z głosem doradczym;</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 xml:space="preserve">Spory w zakresie spraw będących w kompetencjach nadzoru organu prowadzącego pomiędzy: </w:t>
      </w:r>
    </w:p>
    <w:p w:rsidR="00C8070B" w:rsidRPr="001B4E90" w:rsidRDefault="00C8070B" w:rsidP="00D40B2F">
      <w:pPr>
        <w:pStyle w:val="ListParagraph"/>
        <w:numPr>
          <w:ilvl w:val="0"/>
          <w:numId w:val="137"/>
        </w:numPr>
        <w:tabs>
          <w:tab w:val="left" w:pos="284"/>
          <w:tab w:val="left" w:pos="426"/>
        </w:tabs>
        <w:spacing w:line="276" w:lineRule="auto"/>
        <w:ind w:left="0" w:firstLine="0"/>
        <w:jc w:val="both"/>
      </w:pPr>
      <w:r w:rsidRPr="001B4E90">
        <w:t>rodzicami dzieci uczestniczących w zajęciach a pracownikami punktu przedszkolnego- rozstrzyga właściwy dyrektor szkoły,</w:t>
      </w:r>
    </w:p>
    <w:p w:rsidR="00C8070B" w:rsidRPr="001B4E90" w:rsidRDefault="00C8070B" w:rsidP="00D40B2F">
      <w:pPr>
        <w:pStyle w:val="ListParagraph"/>
        <w:numPr>
          <w:ilvl w:val="0"/>
          <w:numId w:val="137"/>
        </w:numPr>
        <w:tabs>
          <w:tab w:val="left" w:pos="284"/>
          <w:tab w:val="left" w:pos="426"/>
        </w:tabs>
        <w:spacing w:line="276" w:lineRule="auto"/>
        <w:ind w:left="0" w:firstLine="0"/>
        <w:jc w:val="both"/>
      </w:pPr>
      <w:r w:rsidRPr="001B4E90">
        <w:t xml:space="preserve">rodzicami dzieci uczestniczących w zajęciach a właściwym dyrektorem szkoły oraz radą rodziców a pracownikami punktu przedszkolnego lub właściwym dyrektorem szkoły- rozstrzyga organ prowadzący. Decyzja jego jest ostateczna; </w:t>
      </w:r>
    </w:p>
    <w:p w:rsidR="00C8070B" w:rsidRPr="001B4E90" w:rsidRDefault="00C8070B" w:rsidP="00D40B2F">
      <w:pPr>
        <w:pStyle w:val="ListParagraph"/>
        <w:numPr>
          <w:ilvl w:val="0"/>
          <w:numId w:val="136"/>
        </w:numPr>
        <w:tabs>
          <w:tab w:val="left" w:pos="284"/>
          <w:tab w:val="left" w:pos="426"/>
        </w:tabs>
        <w:spacing w:line="276" w:lineRule="auto"/>
        <w:ind w:left="0" w:firstLine="0"/>
        <w:jc w:val="both"/>
      </w:pPr>
      <w:r w:rsidRPr="001B4E90">
        <w:t xml:space="preserve">Spory w zakresie spraw będących w kompetencjach organu nadzoru pedagogicznego- rozstrzyga Zachodniopomorski Kurator Oświaty.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center"/>
        <w:rPr>
          <w:bCs/>
        </w:rPr>
      </w:pPr>
      <w:r w:rsidRPr="001B4E90">
        <w:rPr>
          <w:bCs/>
        </w:rPr>
        <w:t xml:space="preserve">§ 97.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pPr>
      <w:r w:rsidRPr="001B4E90">
        <w:t>Do realizacji zadań statutowych, szkoła posiada:</w:t>
      </w:r>
    </w:p>
    <w:p w:rsidR="00C8070B" w:rsidRPr="001B4E90" w:rsidRDefault="00C8070B" w:rsidP="00D40B2F">
      <w:pPr>
        <w:pStyle w:val="ListParagraph"/>
        <w:numPr>
          <w:ilvl w:val="0"/>
          <w:numId w:val="87"/>
        </w:numPr>
        <w:tabs>
          <w:tab w:val="left" w:pos="284"/>
          <w:tab w:val="left" w:pos="426"/>
        </w:tabs>
        <w:spacing w:line="276" w:lineRule="auto"/>
        <w:ind w:left="0" w:firstLine="0"/>
      </w:pPr>
      <w:r w:rsidRPr="001B4E90">
        <w:t>10 sal lekcyjnych;</w:t>
      </w:r>
    </w:p>
    <w:p w:rsidR="00C8070B" w:rsidRPr="001B4E90" w:rsidRDefault="00C8070B" w:rsidP="00D40B2F">
      <w:pPr>
        <w:pStyle w:val="ListParagraph"/>
        <w:numPr>
          <w:ilvl w:val="0"/>
          <w:numId w:val="87"/>
        </w:numPr>
        <w:tabs>
          <w:tab w:val="left" w:pos="284"/>
          <w:tab w:val="left" w:pos="426"/>
        </w:tabs>
        <w:spacing w:line="276" w:lineRule="auto"/>
        <w:ind w:left="0" w:firstLine="0"/>
      </w:pPr>
      <w:r w:rsidRPr="001B4E90">
        <w:t>Bibliotekę;</w:t>
      </w:r>
    </w:p>
    <w:p w:rsidR="00C8070B" w:rsidRPr="001B4E90" w:rsidRDefault="00C8070B" w:rsidP="00D40B2F">
      <w:pPr>
        <w:pStyle w:val="ListParagraph"/>
        <w:numPr>
          <w:ilvl w:val="0"/>
          <w:numId w:val="87"/>
        </w:numPr>
        <w:tabs>
          <w:tab w:val="left" w:pos="284"/>
          <w:tab w:val="left" w:pos="426"/>
        </w:tabs>
        <w:spacing w:line="276" w:lineRule="auto"/>
        <w:ind w:left="0" w:firstLine="0"/>
      </w:pPr>
      <w:r w:rsidRPr="001B4E90">
        <w:t>jedną pracownię komputerową z 5 stanowiskami;</w:t>
      </w:r>
    </w:p>
    <w:p w:rsidR="00C8070B" w:rsidRPr="001B4E90" w:rsidRDefault="00C8070B" w:rsidP="00D40B2F">
      <w:pPr>
        <w:pStyle w:val="ListParagraph"/>
        <w:numPr>
          <w:ilvl w:val="0"/>
          <w:numId w:val="87"/>
        </w:numPr>
        <w:tabs>
          <w:tab w:val="left" w:pos="284"/>
          <w:tab w:val="left" w:pos="426"/>
        </w:tabs>
        <w:spacing w:line="276" w:lineRule="auto"/>
        <w:ind w:left="0" w:firstLine="0"/>
      </w:pPr>
      <w:r w:rsidRPr="001B4E90">
        <w:t>salę gimnastyczną;</w:t>
      </w:r>
    </w:p>
    <w:p w:rsidR="00C8070B" w:rsidRPr="001B4E90" w:rsidRDefault="00C8070B" w:rsidP="00D40B2F">
      <w:pPr>
        <w:pStyle w:val="ListParagraph"/>
        <w:numPr>
          <w:ilvl w:val="0"/>
          <w:numId w:val="87"/>
        </w:numPr>
        <w:tabs>
          <w:tab w:val="left" w:pos="284"/>
          <w:tab w:val="left" w:pos="426"/>
        </w:tabs>
        <w:spacing w:line="276" w:lineRule="auto"/>
        <w:ind w:left="0" w:firstLine="0"/>
      </w:pPr>
      <w:r w:rsidRPr="001B4E90">
        <w:t>stołówkę.</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98.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Terminy rozpoczynania i kończenia zajęć dydaktyczno-wychowawczych, przerw świątecznych oraz ferii zimowych i letnich określają przepisy w sprawie organizacji roku szkolnego.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Dyrektor szkoły po zasięgnięciu opinii rady pedagogicznej, rady rodziców i samorządu uczniowskiego, biorąc pod uwagę warunki lokalowe i możliwości organizacyjne szkoły, może w danym roku szkolnym, ustalić dodatkowe dni wolne od zajęć dydaktyczno- wychowawczych, w wymiarze do 6 dni.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Dodatkowe dni wolne od zajęć dydaktyczno- wychowawczych, o których mowa w ust. 2, mogą być ustalone:</w:t>
      </w:r>
    </w:p>
    <w:p w:rsidR="00C8070B" w:rsidRPr="001B4E90" w:rsidRDefault="00C8070B" w:rsidP="00D40B2F">
      <w:pPr>
        <w:pStyle w:val="ListParagraph"/>
        <w:numPr>
          <w:ilvl w:val="0"/>
          <w:numId w:val="93"/>
        </w:numPr>
        <w:tabs>
          <w:tab w:val="left" w:pos="284"/>
          <w:tab w:val="left" w:pos="426"/>
        </w:tabs>
        <w:spacing w:line="276" w:lineRule="auto"/>
        <w:ind w:left="0" w:firstLine="0"/>
        <w:jc w:val="both"/>
      </w:pPr>
      <w:r w:rsidRPr="001B4E90">
        <w:t>(uchylony)</w:t>
      </w:r>
    </w:p>
    <w:p w:rsidR="00C8070B" w:rsidRPr="001B4E90" w:rsidRDefault="00C8070B" w:rsidP="00D40B2F">
      <w:pPr>
        <w:pStyle w:val="ListParagraph"/>
        <w:numPr>
          <w:ilvl w:val="0"/>
          <w:numId w:val="93"/>
        </w:numPr>
        <w:tabs>
          <w:tab w:val="left" w:pos="284"/>
          <w:tab w:val="left" w:pos="426"/>
        </w:tabs>
        <w:autoSpaceDE w:val="0"/>
        <w:autoSpaceDN w:val="0"/>
        <w:adjustRightInd w:val="0"/>
        <w:spacing w:line="276" w:lineRule="auto"/>
        <w:ind w:left="0" w:firstLine="0"/>
        <w:jc w:val="both"/>
      </w:pPr>
      <w:r w:rsidRPr="001B4E90">
        <w:t>w dni świąt religijnych niebędących dniami ustawowo wolnymi od pracy, określone w przepisach o stosunku państwa do poszczególnych kościołów lub związków wyznaniowych;</w:t>
      </w:r>
    </w:p>
    <w:p w:rsidR="00C8070B" w:rsidRPr="001B4E90" w:rsidRDefault="00C8070B" w:rsidP="00D40B2F">
      <w:pPr>
        <w:pStyle w:val="ListParagraph"/>
        <w:numPr>
          <w:ilvl w:val="0"/>
          <w:numId w:val="93"/>
        </w:numPr>
        <w:tabs>
          <w:tab w:val="left" w:pos="284"/>
          <w:tab w:val="left" w:pos="426"/>
        </w:tabs>
        <w:autoSpaceDE w:val="0"/>
        <w:autoSpaceDN w:val="0"/>
        <w:adjustRightInd w:val="0"/>
        <w:spacing w:line="276" w:lineRule="auto"/>
        <w:ind w:left="0" w:firstLine="0"/>
        <w:jc w:val="both"/>
      </w:pPr>
      <w:r w:rsidRPr="001B4E90">
        <w:t xml:space="preserve">w inne dni, jeżeli jest to uzasadnione organizacją pracy szkoły lub potrzebami społeczności lokalnej.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Dyrektor szkoły, w terminie do dnia 30 września, informuje nauczycieli, uczniów oraz ich rodziców (prawnych opiekunów) o ustalonych w danym roku szkolnym dodatkowych dniach wolnych od zajęć dydaktyczno- wychowawczych, o których mowa w ust. 2.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5. </w:t>
      </w:r>
      <w:r w:rsidRPr="001B4E90">
        <w:t xml:space="preserve">W szczególnie uzasadnionych przypadkach, niezależnie od dodatkowych dni wolnych od zajęć dydaktyczno- wychowawczych ustalonych na podstawie ust. 2, dyrektor szkoły, po zasięgnięciu opinii rady pedagogicznej, rady rodziców i samorządu uczniowskiego, może za zgodą organu prowadzącego, ustalić inne dodatkowe dni wolne od zajęć dydaktyczno- wychowawczych, pod warunkiem zrealizowania zajęć przypadających w te dni w wyznaczone soboty.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6. </w:t>
      </w:r>
      <w:r w:rsidRPr="001B4E90">
        <w:t xml:space="preserve">W dniach, o których mowa w ust. 2, szkoła ma obowiązek zorganizowania zajęć wychowawczo- opiekuńczych.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7. </w:t>
      </w:r>
      <w:r w:rsidRPr="001B4E90">
        <w:t xml:space="preserve">Szkoła ma obowiązek informowania rodziców (prawnych opiekunów) o możliwości udziału uczniów w zajęciach wychowawczo- opiekuńczych organizowanych w dniach, o których mowa w ust. 2.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8. </w:t>
      </w:r>
      <w:r w:rsidRPr="001B4E90">
        <w:t>Istnieje możliwość zawieszania przez dyrektora szkoły, za zgodą organu prowadzącego, zajęć na czas oznaczony, jeżeli:</w:t>
      </w:r>
    </w:p>
    <w:p w:rsidR="00C8070B" w:rsidRPr="001B4E90" w:rsidRDefault="00C8070B" w:rsidP="00D40B2F">
      <w:pPr>
        <w:pStyle w:val="ListParagraph"/>
        <w:numPr>
          <w:ilvl w:val="0"/>
          <w:numId w:val="94"/>
        </w:numPr>
        <w:tabs>
          <w:tab w:val="left" w:pos="284"/>
          <w:tab w:val="left" w:pos="426"/>
        </w:tabs>
        <w:autoSpaceDE w:val="0"/>
        <w:autoSpaceDN w:val="0"/>
        <w:adjustRightInd w:val="0"/>
        <w:spacing w:line="276" w:lineRule="auto"/>
        <w:ind w:left="0" w:firstLine="0"/>
        <w:jc w:val="both"/>
      </w:pPr>
      <w:r w:rsidRPr="001B4E90">
        <w:t>temperatura zewnętrzna mierzona o godz. 21. 00 w dwóch kolejnych dniach poprzedzających zawieszenie zajęć wynosi -15ºC lub jest niższa;</w:t>
      </w:r>
    </w:p>
    <w:p w:rsidR="00C8070B" w:rsidRPr="001B4E90" w:rsidRDefault="00C8070B" w:rsidP="00D40B2F">
      <w:pPr>
        <w:pStyle w:val="ListParagraph"/>
        <w:numPr>
          <w:ilvl w:val="0"/>
          <w:numId w:val="94"/>
        </w:numPr>
        <w:tabs>
          <w:tab w:val="left" w:pos="284"/>
          <w:tab w:val="left" w:pos="426"/>
        </w:tabs>
        <w:autoSpaceDE w:val="0"/>
        <w:autoSpaceDN w:val="0"/>
        <w:adjustRightInd w:val="0"/>
        <w:spacing w:line="276" w:lineRule="auto"/>
        <w:ind w:left="0" w:firstLine="0"/>
        <w:jc w:val="both"/>
      </w:pPr>
      <w:r w:rsidRPr="001B4E90">
        <w:t xml:space="preserve">wystąpiły na danym terenie zdarzenia, które mogą zagrozić zdrowiu uczniów.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9. </w:t>
      </w:r>
      <w:r w:rsidRPr="001B4E90">
        <w:t>Nie ma nakazu odpracowania zajęć zawieszonych w tych okolicznościach i trybie zgodnie z rozporządzeniem MEN</w:t>
      </w:r>
      <w:r w:rsidRPr="001B4E90">
        <w:rPr>
          <w:strike/>
        </w:rPr>
        <w:t>iS</w:t>
      </w:r>
      <w:r w:rsidRPr="001B4E90">
        <w:t xml:space="preserve"> z dnia 31 grudnia 2002 r. (Dz. U. z 2003r. Nr 6, poz. 69, z późniejszymi zmianami)</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jc w:val="both"/>
      </w:pPr>
      <w:r w:rsidRPr="001B4E90">
        <w:rPr>
          <w:bCs/>
        </w:rPr>
        <w:t>10</w:t>
      </w:r>
      <w:r w:rsidRPr="001B4E90">
        <w:t xml:space="preserve">. Okresy, na które dzieli się rok szkolny, opisane są w rozdziale Wewnątrzszkolny System Oceniania.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99.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w:t>
      </w:r>
      <w:r w:rsidRPr="001B4E90">
        <w:t xml:space="preserve">. Szczegółową organizację nauczania, wychowania i opieki w danym roku szkolnym określa arkusz organizacyjny szkoły opracowany przez dyrektora szkoły na podstawie ramowych planów nauczania oraz planu finansowego szkoły. Arkusz organizacji podlega zatwierdzeniu przez organ prowadzący szkołę.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Dyrektor szkoły opracowuje arkusz organizacyjny pracy szkoły do 30 kwietnia każdego roku szkolnego, zaś organ prowadzący zatwierdza do 30 maja danego roku. </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jc w:val="both"/>
        <w:rPr>
          <w:bCs/>
          <w:strike/>
        </w:rPr>
      </w:pPr>
      <w:r w:rsidRPr="001B4E90">
        <w:rPr>
          <w:bCs/>
        </w:rPr>
        <w:t xml:space="preserve">3. </w:t>
      </w:r>
      <w:r w:rsidRPr="001B4E90">
        <w:t xml:space="preserve">W arkuszu organizacji szkoły zamieszcza się w szczególności liczbę uczniów i dzieci, liczbę pracowników Szkoły, w tym pracowników zajmujących stanowiska kierownicze oraz ogólną liczbą godzin edukacyjnych finansowanych ze środków przydzielonych przez organ prowadzący szkołę.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W arkuszu organizacji szkoły podaje się w podziale na stopnie awansu zawodowego, liczbę nauczycieli ubiegających się o wyższy stopień awansu zawodowego, którzy będą mogli przystąpić w danym roku szkolnym do postępowań kwalifikacyjnych lub egzaminacyjnych, oraz wskazuje się najbliższe terminy złożenia przez nauczycieli wniosków o podjęcie tych postępowań.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5. </w:t>
      </w:r>
      <w:r w:rsidRPr="001B4E90">
        <w:t xml:space="preserve">Na podstawie zatwierdzonego arkusza organizacyjnego szkoły dyrektor, z uwzględnieniem zasad ochrony zdrowia i higieny pracy, ustala tygodniowy rozkład zajęć określający organizację zajęć edukacyjnych oraz terapeutycznych.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F5BE9" w:rsidRDefault="00C8070B" w:rsidP="006B62DE">
      <w:pPr>
        <w:tabs>
          <w:tab w:val="left" w:pos="284"/>
          <w:tab w:val="left" w:pos="426"/>
        </w:tabs>
        <w:autoSpaceDE w:val="0"/>
        <w:autoSpaceDN w:val="0"/>
        <w:adjustRightInd w:val="0"/>
        <w:spacing w:line="276" w:lineRule="auto"/>
        <w:jc w:val="center"/>
        <w:rPr>
          <w:bCs/>
        </w:rPr>
      </w:pPr>
      <w:r w:rsidRPr="001F5BE9">
        <w:rPr>
          <w:bCs/>
        </w:rPr>
        <w:t xml:space="preserve">§ 100. </w:t>
      </w:r>
    </w:p>
    <w:p w:rsidR="00C8070B" w:rsidRPr="001F5BE9" w:rsidRDefault="00C8070B" w:rsidP="006B62DE">
      <w:pPr>
        <w:tabs>
          <w:tab w:val="left" w:pos="284"/>
          <w:tab w:val="left" w:pos="426"/>
        </w:tabs>
        <w:autoSpaceDE w:val="0"/>
        <w:autoSpaceDN w:val="0"/>
        <w:adjustRightInd w:val="0"/>
        <w:spacing w:line="276" w:lineRule="auto"/>
        <w:rPr>
          <w:bCs/>
        </w:rPr>
      </w:pPr>
    </w:p>
    <w:p w:rsidR="00C8070B" w:rsidRPr="001F5BE9" w:rsidRDefault="00C8070B" w:rsidP="004676BB">
      <w:pPr>
        <w:tabs>
          <w:tab w:val="left" w:pos="284"/>
          <w:tab w:val="left" w:pos="426"/>
        </w:tabs>
        <w:autoSpaceDE w:val="0"/>
        <w:autoSpaceDN w:val="0"/>
        <w:adjustRightInd w:val="0"/>
        <w:spacing w:line="276" w:lineRule="auto"/>
        <w:jc w:val="both"/>
        <w:rPr>
          <w:bCs/>
        </w:rPr>
      </w:pPr>
      <w:r w:rsidRPr="001F5BE9">
        <w:t xml:space="preserve">W szkole funkcjonuje opracowany przez liderów zespołów przedmiotowych plan WDN - Wewnątrzszkolnego Doskonalenia Nauczycieli. </w:t>
      </w:r>
    </w:p>
    <w:p w:rsidR="00C8070B" w:rsidRPr="001F5BE9" w:rsidRDefault="00C8070B" w:rsidP="006B62DE">
      <w:pPr>
        <w:tabs>
          <w:tab w:val="left" w:pos="284"/>
          <w:tab w:val="left" w:pos="426"/>
        </w:tabs>
        <w:autoSpaceDE w:val="0"/>
        <w:autoSpaceDN w:val="0"/>
        <w:adjustRightInd w:val="0"/>
        <w:spacing w:line="276" w:lineRule="auto"/>
      </w:pPr>
    </w:p>
    <w:p w:rsidR="00C8070B" w:rsidRPr="001F5BE9" w:rsidRDefault="00C8070B" w:rsidP="006B62DE">
      <w:pPr>
        <w:tabs>
          <w:tab w:val="left" w:pos="284"/>
          <w:tab w:val="left" w:pos="426"/>
        </w:tabs>
        <w:autoSpaceDE w:val="0"/>
        <w:autoSpaceDN w:val="0"/>
        <w:adjustRightInd w:val="0"/>
        <w:spacing w:line="276" w:lineRule="auto"/>
        <w:jc w:val="center"/>
      </w:pPr>
      <w:r w:rsidRPr="001F5BE9">
        <w:rPr>
          <w:bCs/>
        </w:rPr>
        <w:t xml:space="preserve">§ 101. </w:t>
      </w:r>
    </w:p>
    <w:p w:rsidR="00C8070B" w:rsidRPr="001F5BE9" w:rsidRDefault="00C8070B" w:rsidP="006B62DE">
      <w:pPr>
        <w:tabs>
          <w:tab w:val="left" w:pos="284"/>
          <w:tab w:val="left" w:pos="426"/>
        </w:tabs>
        <w:autoSpaceDE w:val="0"/>
        <w:autoSpaceDN w:val="0"/>
        <w:adjustRightInd w:val="0"/>
        <w:spacing w:line="276" w:lineRule="auto"/>
      </w:pPr>
    </w:p>
    <w:p w:rsidR="00C8070B" w:rsidRPr="001F5BE9" w:rsidRDefault="00C8070B" w:rsidP="006B62DE">
      <w:pPr>
        <w:tabs>
          <w:tab w:val="left" w:pos="284"/>
          <w:tab w:val="left" w:pos="426"/>
        </w:tabs>
        <w:autoSpaceDE w:val="0"/>
        <w:autoSpaceDN w:val="0"/>
        <w:adjustRightInd w:val="0"/>
        <w:spacing w:line="276" w:lineRule="auto"/>
        <w:jc w:val="both"/>
        <w:rPr>
          <w:bCs/>
        </w:rPr>
      </w:pPr>
      <w:r w:rsidRPr="001F5BE9">
        <w:t xml:space="preserve">Dyrektor szkoły odpowiada za przestrzeganie przepisów dotyczących ilości uczniów odbywających zajęcia w salach lekcyjnych. Arkusz organizacyjny jest tworzony z uwzględnieniem tych przepisów. </w:t>
      </w:r>
    </w:p>
    <w:p w:rsidR="00C8070B" w:rsidRPr="001F5BE9" w:rsidRDefault="00C8070B" w:rsidP="006B62DE">
      <w:pPr>
        <w:tabs>
          <w:tab w:val="left" w:pos="284"/>
          <w:tab w:val="left" w:pos="426"/>
        </w:tabs>
        <w:autoSpaceDE w:val="0"/>
        <w:autoSpaceDN w:val="0"/>
        <w:adjustRightInd w:val="0"/>
        <w:spacing w:line="276" w:lineRule="auto"/>
        <w:jc w:val="center"/>
        <w:rPr>
          <w:bCs/>
        </w:rPr>
      </w:pPr>
    </w:p>
    <w:p w:rsidR="00C8070B" w:rsidRPr="001F5BE9" w:rsidRDefault="00C8070B" w:rsidP="006B62DE">
      <w:pPr>
        <w:tabs>
          <w:tab w:val="left" w:pos="284"/>
          <w:tab w:val="left" w:pos="426"/>
        </w:tabs>
        <w:autoSpaceDE w:val="0"/>
        <w:autoSpaceDN w:val="0"/>
        <w:adjustRightInd w:val="0"/>
        <w:spacing w:line="276" w:lineRule="auto"/>
        <w:jc w:val="center"/>
        <w:rPr>
          <w:bCs/>
        </w:rPr>
      </w:pPr>
      <w:r w:rsidRPr="001F5BE9">
        <w:rPr>
          <w:bCs/>
        </w:rPr>
        <w:t xml:space="preserve">§ 102. </w:t>
      </w:r>
    </w:p>
    <w:p w:rsidR="00C8070B" w:rsidRPr="001F5BE9" w:rsidRDefault="00C8070B" w:rsidP="006B62DE">
      <w:pPr>
        <w:tabs>
          <w:tab w:val="left" w:pos="284"/>
          <w:tab w:val="left" w:pos="426"/>
        </w:tabs>
        <w:autoSpaceDE w:val="0"/>
        <w:autoSpaceDN w:val="0"/>
        <w:adjustRightInd w:val="0"/>
        <w:spacing w:line="276" w:lineRule="auto"/>
        <w:jc w:val="center"/>
      </w:pPr>
      <w:r w:rsidRPr="001F5BE9">
        <w:t>Nauczanie w zespołach międzyoddziałowych i międzyklasowych</w:t>
      </w:r>
    </w:p>
    <w:p w:rsidR="00C8070B" w:rsidRPr="001F5BE9" w:rsidRDefault="00C8070B" w:rsidP="006B62DE">
      <w:pPr>
        <w:tabs>
          <w:tab w:val="left" w:pos="284"/>
          <w:tab w:val="left" w:pos="426"/>
        </w:tabs>
        <w:autoSpaceDE w:val="0"/>
        <w:autoSpaceDN w:val="0"/>
        <w:adjustRightInd w:val="0"/>
        <w:spacing w:line="276" w:lineRule="auto"/>
        <w:jc w:val="center"/>
      </w:pP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1</w:t>
      </w:r>
      <w:r w:rsidRPr="001F5BE9">
        <w:t xml:space="preserve">. Dyrektor szkoły może podjąć decyzję o prowadzeniu zajęć dydaktyczno - wychowawczych o strukturze międzyoddziałowej lub między klasowej. </w:t>
      </w: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2</w:t>
      </w:r>
      <w:r w:rsidRPr="001F5BE9">
        <w:t xml:space="preserve">. Zajęcia, o których mowa w punkcie 1 mogą mieć różne formy - w szczególności mogą dotyczyć przeprowadzenia zajęć edukacyjnych z jednego przedmiotu j lub mogą dotyczyć np. organizacji wyjazdu o takiej strukturze. </w:t>
      </w: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 xml:space="preserve">3. </w:t>
      </w:r>
      <w:r w:rsidRPr="001F5BE9">
        <w:t xml:space="preserve">W każdym przypadku organizacji zajęć o strukturze między klasowej lub międzyoddziałowej Dyrektor szkoły powołuje koordynatora zajęć. </w:t>
      </w: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4</w:t>
      </w:r>
      <w:r w:rsidRPr="001F5BE9">
        <w:t xml:space="preserve">. Zadaniem koordynatora jest w szczególności: </w:t>
      </w:r>
    </w:p>
    <w:p w:rsidR="00C8070B" w:rsidRPr="001F5BE9" w:rsidRDefault="00C8070B" w:rsidP="00D40B2F">
      <w:pPr>
        <w:numPr>
          <w:ilvl w:val="0"/>
          <w:numId w:val="66"/>
        </w:numPr>
        <w:tabs>
          <w:tab w:val="clear" w:pos="3693"/>
          <w:tab w:val="left" w:pos="284"/>
          <w:tab w:val="left" w:pos="426"/>
          <w:tab w:val="num" w:pos="900"/>
        </w:tabs>
        <w:autoSpaceDE w:val="0"/>
        <w:autoSpaceDN w:val="0"/>
        <w:adjustRightInd w:val="0"/>
        <w:spacing w:line="276" w:lineRule="auto"/>
        <w:ind w:left="0" w:firstLine="0"/>
        <w:jc w:val="both"/>
      </w:pPr>
      <w:r w:rsidRPr="001F5BE9">
        <w:t xml:space="preserve">opracowanie szczegółowych zasad funkcjonowania danej formy zajęć międzyoddziałowych lub międzyklasowych w warunkach organizacyjnych Szkoły; </w:t>
      </w:r>
    </w:p>
    <w:p w:rsidR="00C8070B" w:rsidRPr="001F5BE9" w:rsidRDefault="00C8070B" w:rsidP="00D40B2F">
      <w:pPr>
        <w:numPr>
          <w:ilvl w:val="0"/>
          <w:numId w:val="66"/>
        </w:numPr>
        <w:tabs>
          <w:tab w:val="clear" w:pos="3693"/>
          <w:tab w:val="left" w:pos="284"/>
          <w:tab w:val="left" w:pos="426"/>
          <w:tab w:val="num" w:pos="900"/>
        </w:tabs>
        <w:autoSpaceDE w:val="0"/>
        <w:autoSpaceDN w:val="0"/>
        <w:adjustRightInd w:val="0"/>
        <w:spacing w:line="276" w:lineRule="auto"/>
        <w:ind w:left="0" w:firstLine="0"/>
        <w:jc w:val="both"/>
      </w:pPr>
      <w:r w:rsidRPr="001F5BE9">
        <w:t>bieżąca kontrola realizacji zajęć;</w:t>
      </w:r>
    </w:p>
    <w:p w:rsidR="00C8070B" w:rsidRPr="001F5BE9" w:rsidRDefault="00C8070B" w:rsidP="00D40B2F">
      <w:pPr>
        <w:numPr>
          <w:ilvl w:val="0"/>
          <w:numId w:val="66"/>
        </w:numPr>
        <w:tabs>
          <w:tab w:val="clear" w:pos="3693"/>
          <w:tab w:val="left" w:pos="284"/>
          <w:tab w:val="left" w:pos="426"/>
          <w:tab w:val="num" w:pos="900"/>
        </w:tabs>
        <w:autoSpaceDE w:val="0"/>
        <w:autoSpaceDN w:val="0"/>
        <w:adjustRightInd w:val="0"/>
        <w:spacing w:line="276" w:lineRule="auto"/>
        <w:ind w:left="0" w:firstLine="0"/>
        <w:jc w:val="both"/>
      </w:pPr>
      <w:r w:rsidRPr="001F5BE9">
        <w:t>prowadzenie poprawnej dokumentacji zajęć w ramach danej formy zajęć;</w:t>
      </w:r>
    </w:p>
    <w:p w:rsidR="00C8070B" w:rsidRPr="001F5BE9" w:rsidRDefault="00C8070B" w:rsidP="00D40B2F">
      <w:pPr>
        <w:numPr>
          <w:ilvl w:val="0"/>
          <w:numId w:val="66"/>
        </w:numPr>
        <w:tabs>
          <w:tab w:val="clear" w:pos="3693"/>
          <w:tab w:val="left" w:pos="284"/>
          <w:tab w:val="left" w:pos="426"/>
          <w:tab w:val="num" w:pos="900"/>
        </w:tabs>
        <w:autoSpaceDE w:val="0"/>
        <w:autoSpaceDN w:val="0"/>
        <w:adjustRightInd w:val="0"/>
        <w:spacing w:line="276" w:lineRule="auto"/>
        <w:ind w:left="0" w:firstLine="0"/>
        <w:jc w:val="both"/>
      </w:pPr>
      <w:r w:rsidRPr="001F5BE9">
        <w:t>współpraca z wychowawcami klas biorących udział w zajęciach międzyoddziałowych lub międzyklasowych;</w:t>
      </w:r>
    </w:p>
    <w:p w:rsidR="00C8070B" w:rsidRPr="001F5BE9" w:rsidRDefault="00C8070B" w:rsidP="00D40B2F">
      <w:pPr>
        <w:numPr>
          <w:ilvl w:val="0"/>
          <w:numId w:val="66"/>
        </w:numPr>
        <w:tabs>
          <w:tab w:val="clear" w:pos="3693"/>
          <w:tab w:val="left" w:pos="284"/>
          <w:tab w:val="left" w:pos="426"/>
          <w:tab w:val="num" w:pos="900"/>
        </w:tabs>
        <w:autoSpaceDE w:val="0"/>
        <w:autoSpaceDN w:val="0"/>
        <w:adjustRightInd w:val="0"/>
        <w:spacing w:line="276" w:lineRule="auto"/>
        <w:ind w:left="0" w:firstLine="0"/>
        <w:jc w:val="both"/>
      </w:pPr>
      <w:r w:rsidRPr="001F5BE9">
        <w:t>kontrola wpisywania ocen klasyfikacyjnych do dzienników lekcyjnych</w:t>
      </w: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 xml:space="preserve">5. </w:t>
      </w:r>
      <w:r w:rsidRPr="001F5BE9">
        <w:t xml:space="preserve">W przypadku wyjazdów o strukturze międzyoddziałowej lub międzyklasowej koordynatorem jest kierownik wycieczki. </w:t>
      </w:r>
    </w:p>
    <w:p w:rsidR="00C8070B" w:rsidRPr="001F5BE9" w:rsidRDefault="00C8070B" w:rsidP="006B62DE">
      <w:pPr>
        <w:tabs>
          <w:tab w:val="left" w:pos="284"/>
          <w:tab w:val="left" w:pos="426"/>
        </w:tabs>
        <w:autoSpaceDE w:val="0"/>
        <w:autoSpaceDN w:val="0"/>
        <w:adjustRightInd w:val="0"/>
        <w:spacing w:line="276" w:lineRule="auto"/>
      </w:pPr>
    </w:p>
    <w:p w:rsidR="00C8070B" w:rsidRPr="001F5BE9" w:rsidRDefault="00C8070B" w:rsidP="006B62DE">
      <w:pPr>
        <w:tabs>
          <w:tab w:val="left" w:pos="284"/>
          <w:tab w:val="left" w:pos="426"/>
        </w:tabs>
        <w:autoSpaceDE w:val="0"/>
        <w:autoSpaceDN w:val="0"/>
        <w:adjustRightInd w:val="0"/>
        <w:spacing w:line="276" w:lineRule="auto"/>
        <w:jc w:val="center"/>
      </w:pPr>
      <w:r w:rsidRPr="001F5BE9">
        <w:rPr>
          <w:bCs/>
        </w:rPr>
        <w:t>§ 103</w:t>
      </w:r>
      <w:r w:rsidRPr="001F5BE9">
        <w:t xml:space="preserve">. </w:t>
      </w:r>
    </w:p>
    <w:p w:rsidR="00C8070B" w:rsidRPr="001F5BE9" w:rsidRDefault="00C8070B" w:rsidP="006B62DE">
      <w:pPr>
        <w:tabs>
          <w:tab w:val="left" w:pos="284"/>
          <w:tab w:val="left" w:pos="426"/>
        </w:tabs>
        <w:autoSpaceDE w:val="0"/>
        <w:autoSpaceDN w:val="0"/>
        <w:adjustRightInd w:val="0"/>
        <w:spacing w:line="276" w:lineRule="auto"/>
        <w:jc w:val="center"/>
      </w:pPr>
      <w:r w:rsidRPr="001F5BE9">
        <w:rPr>
          <w:bCs/>
        </w:rPr>
        <w:t>Działalność innowacyjna i eksperymentalna</w:t>
      </w:r>
    </w:p>
    <w:p w:rsidR="00C8070B" w:rsidRPr="001F5BE9" w:rsidRDefault="00C8070B" w:rsidP="006B62DE">
      <w:pPr>
        <w:tabs>
          <w:tab w:val="left" w:pos="284"/>
          <w:tab w:val="left" w:pos="426"/>
        </w:tabs>
        <w:autoSpaceDE w:val="0"/>
        <w:autoSpaceDN w:val="0"/>
        <w:adjustRightInd w:val="0"/>
        <w:spacing w:line="276" w:lineRule="auto"/>
      </w:pP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 xml:space="preserve">1. </w:t>
      </w:r>
      <w:r w:rsidRPr="001F5BE9">
        <w:t xml:space="preserve">W szkole mogą być wprowadzane innowacje pedagogiczne i prowadzone zajęcia eksperymentalne. </w:t>
      </w: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2</w:t>
      </w:r>
      <w:r w:rsidRPr="001F5BE9">
        <w:t xml:space="preserve">. Uchwałę w sprawie wprowadzenia innowacji w szkole podejmuje rada pedagogiczna po uzyskaniu zgody nauczycieli, którzy będą uczestniczyć w innowacji, oraz opinii rady szkoły. </w:t>
      </w:r>
    </w:p>
    <w:p w:rsidR="00C8070B" w:rsidRPr="001F5BE9" w:rsidRDefault="00C8070B" w:rsidP="006B62DE">
      <w:pPr>
        <w:tabs>
          <w:tab w:val="left" w:pos="284"/>
          <w:tab w:val="left" w:pos="426"/>
        </w:tabs>
        <w:autoSpaceDE w:val="0"/>
        <w:autoSpaceDN w:val="0"/>
        <w:adjustRightInd w:val="0"/>
        <w:spacing w:line="276" w:lineRule="auto"/>
      </w:pPr>
      <w:r w:rsidRPr="001F5BE9">
        <w:rPr>
          <w:bCs/>
        </w:rPr>
        <w:t>3</w:t>
      </w:r>
      <w:r w:rsidRPr="001F5BE9">
        <w:t xml:space="preserve">. Przed rozpoczęciem prowadzenia zajęć, o których mowa w pkt. 1, nauczyciel przedstawia dyrektorowi szkoły program zajęć zaopiniowany przez dwóch nauczycieli mianowanych lub dyplomowanych. </w:t>
      </w:r>
    </w:p>
    <w:p w:rsidR="00C8070B" w:rsidRPr="001F5BE9" w:rsidRDefault="00C8070B" w:rsidP="006B62DE">
      <w:pPr>
        <w:tabs>
          <w:tab w:val="left" w:pos="284"/>
          <w:tab w:val="left" w:pos="426"/>
        </w:tabs>
        <w:autoSpaceDE w:val="0"/>
        <w:autoSpaceDN w:val="0"/>
        <w:adjustRightInd w:val="0"/>
        <w:spacing w:line="276" w:lineRule="auto"/>
        <w:rPr>
          <w:bCs/>
        </w:rPr>
      </w:pPr>
    </w:p>
    <w:p w:rsidR="00C8070B" w:rsidRPr="001F5BE9" w:rsidRDefault="00C8070B" w:rsidP="006B62DE">
      <w:pPr>
        <w:tabs>
          <w:tab w:val="left" w:pos="284"/>
          <w:tab w:val="left" w:pos="426"/>
        </w:tabs>
        <w:autoSpaceDE w:val="0"/>
        <w:autoSpaceDN w:val="0"/>
        <w:adjustRightInd w:val="0"/>
        <w:spacing w:line="276" w:lineRule="auto"/>
        <w:jc w:val="center"/>
        <w:rPr>
          <w:bCs/>
        </w:rPr>
      </w:pPr>
      <w:r w:rsidRPr="001F5BE9">
        <w:rPr>
          <w:bCs/>
        </w:rPr>
        <w:t>§ 104.</w:t>
      </w:r>
    </w:p>
    <w:p w:rsidR="00C8070B" w:rsidRPr="001F5BE9" w:rsidRDefault="00C8070B" w:rsidP="006B62DE">
      <w:pPr>
        <w:tabs>
          <w:tab w:val="left" w:pos="284"/>
          <w:tab w:val="left" w:pos="426"/>
        </w:tabs>
        <w:autoSpaceDE w:val="0"/>
        <w:autoSpaceDN w:val="0"/>
        <w:adjustRightInd w:val="0"/>
        <w:spacing w:line="276" w:lineRule="auto"/>
        <w:rPr>
          <w:bCs/>
        </w:rPr>
      </w:pP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Organizacja zajęć wyjazdowych</w:t>
      </w:r>
      <w:r w:rsidRPr="001F5BE9">
        <w:t xml:space="preserve"> opisana jest w Zasadach organizowania wyjazdów i wycieczek szkolnych. </w:t>
      </w:r>
    </w:p>
    <w:p w:rsidR="00C8070B" w:rsidRPr="001F5BE9" w:rsidRDefault="00C8070B" w:rsidP="006B62DE">
      <w:pPr>
        <w:tabs>
          <w:tab w:val="left" w:pos="284"/>
          <w:tab w:val="left" w:pos="426"/>
        </w:tabs>
        <w:autoSpaceDE w:val="0"/>
        <w:autoSpaceDN w:val="0"/>
        <w:adjustRightInd w:val="0"/>
        <w:spacing w:line="276" w:lineRule="auto"/>
      </w:pPr>
    </w:p>
    <w:p w:rsidR="00C8070B" w:rsidRPr="001F5BE9" w:rsidRDefault="00C8070B" w:rsidP="006B62DE">
      <w:pPr>
        <w:tabs>
          <w:tab w:val="left" w:pos="284"/>
          <w:tab w:val="left" w:pos="426"/>
        </w:tabs>
        <w:autoSpaceDE w:val="0"/>
        <w:autoSpaceDN w:val="0"/>
        <w:adjustRightInd w:val="0"/>
        <w:spacing w:line="276" w:lineRule="auto"/>
        <w:jc w:val="center"/>
      </w:pPr>
      <w:r w:rsidRPr="001F5BE9">
        <w:rPr>
          <w:bCs/>
        </w:rPr>
        <w:t xml:space="preserve">§ 105. </w:t>
      </w:r>
    </w:p>
    <w:p w:rsidR="00C8070B" w:rsidRPr="001F5BE9" w:rsidRDefault="00C8070B" w:rsidP="006B62DE">
      <w:pPr>
        <w:tabs>
          <w:tab w:val="left" w:pos="284"/>
          <w:tab w:val="left" w:pos="426"/>
        </w:tabs>
        <w:autoSpaceDE w:val="0"/>
        <w:autoSpaceDN w:val="0"/>
        <w:adjustRightInd w:val="0"/>
        <w:spacing w:line="276" w:lineRule="auto"/>
        <w:jc w:val="center"/>
        <w:rPr>
          <w:bCs/>
        </w:rPr>
      </w:pPr>
      <w:r w:rsidRPr="001F5BE9">
        <w:rPr>
          <w:bCs/>
        </w:rPr>
        <w:t>Praktyki studenckie</w:t>
      </w:r>
    </w:p>
    <w:p w:rsidR="00C8070B" w:rsidRPr="001F5BE9" w:rsidRDefault="00C8070B" w:rsidP="006B62DE">
      <w:pPr>
        <w:tabs>
          <w:tab w:val="left" w:pos="284"/>
          <w:tab w:val="left" w:pos="426"/>
        </w:tabs>
        <w:autoSpaceDE w:val="0"/>
        <w:autoSpaceDN w:val="0"/>
        <w:adjustRightInd w:val="0"/>
        <w:spacing w:line="276" w:lineRule="auto"/>
        <w:rPr>
          <w:bCs/>
        </w:rPr>
      </w:pP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 xml:space="preserve">1. </w:t>
      </w:r>
      <w:r w:rsidRPr="001F5BE9">
        <w:t xml:space="preserve">Szkoła Podstawowa w Dobrzycy może przyjmować słuchaczy oraz studentów szkół wyższych kształcących nauczycieli na praktyki pedagogiczne (nauczycielskie) na podstawie pisemnego porozumienia zawartego pomiędzy dyrektorem szkoły lub - za jego zgodą – z poszczególnymi nauczycielami lub szkołą wyższą. </w:t>
      </w: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2</w:t>
      </w:r>
      <w:r w:rsidRPr="001F5BE9">
        <w:t xml:space="preserve">. Za dokumentację praktyk studenckich odpowiada dyrektor szkoły. </w:t>
      </w:r>
    </w:p>
    <w:p w:rsidR="00C8070B" w:rsidRPr="001F5BE9" w:rsidRDefault="00C8070B" w:rsidP="006B62DE">
      <w:pPr>
        <w:tabs>
          <w:tab w:val="left" w:pos="284"/>
          <w:tab w:val="left" w:pos="426"/>
        </w:tabs>
        <w:autoSpaceDE w:val="0"/>
        <w:autoSpaceDN w:val="0"/>
        <w:adjustRightInd w:val="0"/>
        <w:spacing w:line="276" w:lineRule="auto"/>
      </w:pPr>
      <w:r w:rsidRPr="001F5BE9">
        <w:t xml:space="preserve"> </w:t>
      </w:r>
    </w:p>
    <w:p w:rsidR="00C8070B" w:rsidRDefault="00C8070B" w:rsidP="006B62DE">
      <w:pPr>
        <w:tabs>
          <w:tab w:val="left" w:pos="284"/>
          <w:tab w:val="left" w:pos="426"/>
        </w:tabs>
        <w:autoSpaceDE w:val="0"/>
        <w:autoSpaceDN w:val="0"/>
        <w:adjustRightInd w:val="0"/>
        <w:spacing w:line="276" w:lineRule="auto"/>
        <w:jc w:val="center"/>
        <w:rPr>
          <w:bCs/>
        </w:rPr>
      </w:pPr>
      <w:r w:rsidRPr="001F5BE9">
        <w:rPr>
          <w:bCs/>
        </w:rPr>
        <w:t xml:space="preserve">§ 106. </w:t>
      </w:r>
    </w:p>
    <w:p w:rsidR="00C8070B" w:rsidRPr="001F5BE9" w:rsidRDefault="00C8070B" w:rsidP="006B62DE">
      <w:pPr>
        <w:tabs>
          <w:tab w:val="left" w:pos="284"/>
          <w:tab w:val="left" w:pos="426"/>
        </w:tabs>
        <w:autoSpaceDE w:val="0"/>
        <w:autoSpaceDN w:val="0"/>
        <w:adjustRightInd w:val="0"/>
        <w:spacing w:line="276" w:lineRule="auto"/>
        <w:jc w:val="center"/>
        <w:rPr>
          <w:bCs/>
        </w:rPr>
      </w:pPr>
    </w:p>
    <w:p w:rsidR="00C8070B" w:rsidRPr="001F5BE9" w:rsidRDefault="00C8070B" w:rsidP="006B62DE">
      <w:pPr>
        <w:tabs>
          <w:tab w:val="left" w:pos="284"/>
          <w:tab w:val="left" w:pos="426"/>
        </w:tabs>
        <w:autoSpaceDE w:val="0"/>
        <w:autoSpaceDN w:val="0"/>
        <w:adjustRightInd w:val="0"/>
        <w:spacing w:line="276" w:lineRule="auto"/>
        <w:jc w:val="center"/>
        <w:rPr>
          <w:bCs/>
        </w:rPr>
      </w:pPr>
      <w:r w:rsidRPr="001F5BE9">
        <w:rPr>
          <w:bCs/>
        </w:rPr>
        <w:t>W Szkole Podstawowej w Dobrzycy działa biblioteka</w:t>
      </w:r>
    </w:p>
    <w:p w:rsidR="00C8070B" w:rsidRPr="001F5BE9" w:rsidRDefault="00C8070B" w:rsidP="006B62DE">
      <w:pPr>
        <w:tabs>
          <w:tab w:val="left" w:pos="284"/>
          <w:tab w:val="left" w:pos="426"/>
        </w:tabs>
        <w:autoSpaceDE w:val="0"/>
        <w:autoSpaceDN w:val="0"/>
        <w:adjustRightInd w:val="0"/>
        <w:spacing w:line="276" w:lineRule="auto"/>
        <w:jc w:val="center"/>
        <w:rPr>
          <w:bCs/>
        </w:rPr>
      </w:pPr>
    </w:p>
    <w:p w:rsidR="00C8070B" w:rsidRPr="001F5BE9" w:rsidRDefault="00C8070B" w:rsidP="006B62DE">
      <w:pPr>
        <w:tabs>
          <w:tab w:val="left" w:pos="284"/>
          <w:tab w:val="left" w:pos="426"/>
        </w:tabs>
        <w:autoSpaceDE w:val="0"/>
        <w:autoSpaceDN w:val="0"/>
        <w:adjustRightInd w:val="0"/>
        <w:spacing w:line="276" w:lineRule="auto"/>
        <w:rPr>
          <w:bCs/>
        </w:rPr>
      </w:pPr>
    </w:p>
    <w:p w:rsidR="00C8070B" w:rsidRPr="001F5BE9" w:rsidRDefault="00C8070B" w:rsidP="00D40B2F">
      <w:pPr>
        <w:numPr>
          <w:ilvl w:val="1"/>
          <w:numId w:val="63"/>
        </w:numPr>
        <w:tabs>
          <w:tab w:val="clear" w:pos="1440"/>
          <w:tab w:val="left" w:pos="284"/>
          <w:tab w:val="num" w:pos="360"/>
          <w:tab w:val="left" w:pos="426"/>
        </w:tabs>
        <w:autoSpaceDE w:val="0"/>
        <w:autoSpaceDN w:val="0"/>
        <w:adjustRightInd w:val="0"/>
        <w:spacing w:line="276" w:lineRule="auto"/>
        <w:ind w:left="0" w:firstLine="0"/>
        <w:jc w:val="both"/>
        <w:rPr>
          <w:bCs/>
        </w:rPr>
      </w:pPr>
      <w:r w:rsidRPr="001F5BE9">
        <w:t xml:space="preserve">Biblioteka jest: </w:t>
      </w:r>
    </w:p>
    <w:p w:rsidR="00C8070B" w:rsidRPr="001F5BE9" w:rsidRDefault="00C8070B" w:rsidP="006B62DE">
      <w:pPr>
        <w:numPr>
          <w:ilvl w:val="0"/>
          <w:numId w:val="37"/>
        </w:numPr>
        <w:tabs>
          <w:tab w:val="clear" w:pos="1173"/>
          <w:tab w:val="left" w:pos="284"/>
          <w:tab w:val="left" w:pos="426"/>
          <w:tab w:val="num" w:pos="720"/>
        </w:tabs>
        <w:spacing w:line="276" w:lineRule="auto"/>
        <w:ind w:left="0" w:firstLine="0"/>
        <w:jc w:val="both"/>
      </w:pPr>
      <w:r w:rsidRPr="001F5BE9">
        <w:t xml:space="preserve">interdyscyplinarną pracownią ogólnoszkolną w której uczniowie uczestniczą w zajęciach prowadzonych przez bibliotekarzy (lekcje biblioteczne) oraz indywidualnie pracują nad zdobywaniem i poszerzaniem wiedzy, </w:t>
      </w:r>
    </w:p>
    <w:p w:rsidR="00C8070B" w:rsidRPr="001F5BE9" w:rsidRDefault="00C8070B" w:rsidP="006B62DE">
      <w:pPr>
        <w:numPr>
          <w:ilvl w:val="0"/>
          <w:numId w:val="37"/>
        </w:numPr>
        <w:tabs>
          <w:tab w:val="clear" w:pos="1173"/>
          <w:tab w:val="left" w:pos="284"/>
          <w:tab w:val="left" w:pos="426"/>
          <w:tab w:val="num" w:pos="720"/>
        </w:tabs>
        <w:spacing w:line="276" w:lineRule="auto"/>
        <w:ind w:left="0" w:firstLine="0"/>
        <w:jc w:val="both"/>
      </w:pPr>
      <w:r w:rsidRPr="001F5BE9">
        <w:t>ośrodkiem informacji dla uczniów, nauczycieli i rodziców,</w:t>
      </w:r>
    </w:p>
    <w:p w:rsidR="00C8070B" w:rsidRPr="001F5BE9" w:rsidRDefault="00C8070B" w:rsidP="006B62DE">
      <w:pPr>
        <w:numPr>
          <w:ilvl w:val="0"/>
          <w:numId w:val="37"/>
        </w:numPr>
        <w:tabs>
          <w:tab w:val="clear" w:pos="1173"/>
          <w:tab w:val="left" w:pos="284"/>
          <w:tab w:val="left" w:pos="426"/>
          <w:tab w:val="num" w:pos="720"/>
        </w:tabs>
        <w:spacing w:line="276" w:lineRule="auto"/>
        <w:ind w:left="0" w:firstLine="0"/>
        <w:jc w:val="both"/>
      </w:pPr>
      <w:r w:rsidRPr="001F5BE9">
        <w:t xml:space="preserve">ośrodkiem edukacji czytelniczej i informacyjnej. </w:t>
      </w:r>
    </w:p>
    <w:p w:rsidR="00C8070B" w:rsidRPr="001F5BE9" w:rsidRDefault="00C8070B" w:rsidP="00D40B2F">
      <w:pPr>
        <w:numPr>
          <w:ilvl w:val="1"/>
          <w:numId w:val="63"/>
        </w:numPr>
        <w:tabs>
          <w:tab w:val="clear" w:pos="1440"/>
          <w:tab w:val="left" w:pos="284"/>
          <w:tab w:val="num" w:pos="360"/>
          <w:tab w:val="left" w:pos="426"/>
        </w:tabs>
        <w:autoSpaceDE w:val="0"/>
        <w:autoSpaceDN w:val="0"/>
        <w:adjustRightInd w:val="0"/>
        <w:spacing w:line="276" w:lineRule="auto"/>
        <w:ind w:left="0" w:firstLine="0"/>
        <w:jc w:val="both"/>
      </w:pPr>
      <w:r w:rsidRPr="001F5BE9">
        <w:t xml:space="preserve"> Zadaniem biblioteki jest:</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gromadzenie, opracowanie, przechowywanie i udostępnianie materiałów bibliotecznych;</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obsługa użytkowników poprzez udostępnianie zbiorów biblioteki szkolnej,</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 xml:space="preserve"> prowadzenie działalności informacyjnej;</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zaspokajanie zgłaszanych przez użytkowników potrzeb czytelniczych i informacyjnych;</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podejmowanie różnorodnych form pracy z zakresu edukacji czytelniczej i medialnej;</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wspieranie nauczycieli w realizacji ich programów nauczania;</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przysposabianie uczniów do samokształcenia, działanie na rzecz przygotowania uczniów do korzystania z różnych mediów, źródeł informacji i bibliotek;</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rozbudzanie zainteresowań czytelniczych i informacyjnych uczniów;</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kształtowanie ich kultury czytelniczej, zaspokajanie potrzeb kulturalnych;</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organizacja wystaw okolicznościowych;</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renowacja i konserwacja księgozbioru;</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współpraca z radą pedagogiczną, radą rodziców;</w:t>
      </w:r>
    </w:p>
    <w:p w:rsidR="00C8070B" w:rsidRPr="001F5BE9" w:rsidRDefault="00C8070B" w:rsidP="00D40B2F">
      <w:pPr>
        <w:numPr>
          <w:ilvl w:val="2"/>
          <w:numId w:val="63"/>
        </w:numPr>
        <w:tabs>
          <w:tab w:val="clear" w:pos="2433"/>
          <w:tab w:val="left" w:pos="284"/>
          <w:tab w:val="left" w:pos="426"/>
          <w:tab w:val="num" w:pos="720"/>
        </w:tabs>
        <w:autoSpaceDE w:val="0"/>
        <w:autoSpaceDN w:val="0"/>
        <w:adjustRightInd w:val="0"/>
        <w:spacing w:line="276" w:lineRule="auto"/>
        <w:ind w:left="0" w:firstLine="0"/>
        <w:jc w:val="both"/>
      </w:pPr>
      <w:r w:rsidRPr="001F5BE9">
        <w:t>współpraca z innymi bibliotekami na terenie gminy.</w:t>
      </w: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3</w:t>
      </w:r>
      <w:r w:rsidRPr="001F5BE9">
        <w:t xml:space="preserve">. Do zadań nauczycieli bibliotekarzy należy: </w:t>
      </w:r>
    </w:p>
    <w:p w:rsidR="00C8070B" w:rsidRPr="001F5BE9" w:rsidRDefault="00C8070B" w:rsidP="00D40B2F">
      <w:pPr>
        <w:numPr>
          <w:ilvl w:val="3"/>
          <w:numId w:val="63"/>
        </w:numPr>
        <w:tabs>
          <w:tab w:val="clear" w:pos="2973"/>
          <w:tab w:val="left" w:pos="284"/>
          <w:tab w:val="left" w:pos="426"/>
        </w:tabs>
        <w:autoSpaceDE w:val="0"/>
        <w:autoSpaceDN w:val="0"/>
        <w:adjustRightInd w:val="0"/>
        <w:spacing w:line="276" w:lineRule="auto"/>
        <w:ind w:left="0" w:firstLine="0"/>
        <w:jc w:val="both"/>
      </w:pPr>
      <w:r w:rsidRPr="001F5BE9">
        <w:t xml:space="preserve">w zakresie pracy pedagogicznej: </w:t>
      </w:r>
    </w:p>
    <w:p w:rsidR="00C8070B" w:rsidRPr="001F5BE9" w:rsidRDefault="00C8070B" w:rsidP="00D40B2F">
      <w:pPr>
        <w:numPr>
          <w:ilvl w:val="4"/>
          <w:numId w:val="63"/>
        </w:numPr>
        <w:tabs>
          <w:tab w:val="clear" w:pos="3615"/>
          <w:tab w:val="left" w:pos="284"/>
          <w:tab w:val="left" w:pos="426"/>
        </w:tabs>
        <w:autoSpaceDE w:val="0"/>
        <w:autoSpaceDN w:val="0"/>
        <w:adjustRightInd w:val="0"/>
        <w:spacing w:line="276" w:lineRule="auto"/>
        <w:ind w:left="0" w:firstLine="0"/>
        <w:jc w:val="both"/>
      </w:pPr>
      <w:r w:rsidRPr="001F5BE9">
        <w:t>udostępnianie zbiorów biblioteki w wypożyczalni, w czytelni oraz do pracowni przedmiotowych,</w:t>
      </w:r>
    </w:p>
    <w:p w:rsidR="00C8070B" w:rsidRPr="001F5BE9" w:rsidRDefault="00C8070B" w:rsidP="00D40B2F">
      <w:pPr>
        <w:numPr>
          <w:ilvl w:val="4"/>
          <w:numId w:val="63"/>
        </w:numPr>
        <w:tabs>
          <w:tab w:val="clear" w:pos="3615"/>
          <w:tab w:val="left" w:pos="284"/>
          <w:tab w:val="left" w:pos="426"/>
        </w:tabs>
        <w:autoSpaceDE w:val="0"/>
        <w:autoSpaceDN w:val="0"/>
        <w:adjustRightInd w:val="0"/>
        <w:spacing w:line="276" w:lineRule="auto"/>
        <w:ind w:left="0" w:firstLine="0"/>
        <w:jc w:val="both"/>
      </w:pPr>
      <w:r w:rsidRPr="001F5BE9">
        <w:t>prowadzenie działalności informacyjnej i propagującej czytelnictwo, bibliotekę i jej zbiory,</w:t>
      </w:r>
    </w:p>
    <w:p w:rsidR="00C8070B" w:rsidRPr="001F5BE9" w:rsidRDefault="00C8070B" w:rsidP="00D40B2F">
      <w:pPr>
        <w:numPr>
          <w:ilvl w:val="4"/>
          <w:numId w:val="63"/>
        </w:numPr>
        <w:tabs>
          <w:tab w:val="clear" w:pos="3615"/>
          <w:tab w:val="left" w:pos="284"/>
          <w:tab w:val="left" w:pos="426"/>
        </w:tabs>
        <w:autoSpaceDE w:val="0"/>
        <w:autoSpaceDN w:val="0"/>
        <w:adjustRightInd w:val="0"/>
        <w:spacing w:line="276" w:lineRule="auto"/>
        <w:ind w:left="0" w:firstLine="0"/>
        <w:jc w:val="both"/>
      </w:pPr>
      <w:r w:rsidRPr="001F5BE9">
        <w:t>zapoznawanie czytelników biblioteki z komputerowym systemem wyszukiwania informacji,</w:t>
      </w:r>
    </w:p>
    <w:p w:rsidR="00C8070B" w:rsidRPr="001F5BE9" w:rsidRDefault="00C8070B" w:rsidP="00D40B2F">
      <w:pPr>
        <w:numPr>
          <w:ilvl w:val="4"/>
          <w:numId w:val="63"/>
        </w:numPr>
        <w:tabs>
          <w:tab w:val="clear" w:pos="3615"/>
          <w:tab w:val="left" w:pos="284"/>
          <w:tab w:val="left" w:pos="426"/>
        </w:tabs>
        <w:autoSpaceDE w:val="0"/>
        <w:autoSpaceDN w:val="0"/>
        <w:adjustRightInd w:val="0"/>
        <w:spacing w:line="276" w:lineRule="auto"/>
        <w:ind w:left="0" w:firstLine="0"/>
        <w:jc w:val="both"/>
      </w:pPr>
      <w:r w:rsidRPr="001F5BE9">
        <w:t>udzielanie uczniom porad w doborze lektury w zależności od indywidualnych zainteresowań i potrzeb,</w:t>
      </w:r>
    </w:p>
    <w:p w:rsidR="00C8070B" w:rsidRPr="001F5BE9" w:rsidRDefault="00C8070B" w:rsidP="00D40B2F">
      <w:pPr>
        <w:numPr>
          <w:ilvl w:val="4"/>
          <w:numId w:val="63"/>
        </w:numPr>
        <w:tabs>
          <w:tab w:val="clear" w:pos="3615"/>
          <w:tab w:val="left" w:pos="284"/>
          <w:tab w:val="left" w:pos="426"/>
        </w:tabs>
        <w:autoSpaceDE w:val="0"/>
        <w:autoSpaceDN w:val="0"/>
        <w:adjustRightInd w:val="0"/>
        <w:spacing w:line="276" w:lineRule="auto"/>
        <w:ind w:left="0" w:firstLine="0"/>
        <w:jc w:val="both"/>
      </w:pPr>
      <w:r w:rsidRPr="001F5BE9">
        <w:t>prowadzenie zajęć z zakresu edukacji czytelniczej, informacyjnej i medialnej oraz związany z nią indywidualny instruktaż,</w:t>
      </w:r>
    </w:p>
    <w:p w:rsidR="00C8070B" w:rsidRPr="001F5BE9" w:rsidRDefault="00C8070B" w:rsidP="00D40B2F">
      <w:pPr>
        <w:numPr>
          <w:ilvl w:val="4"/>
          <w:numId w:val="63"/>
        </w:numPr>
        <w:tabs>
          <w:tab w:val="clear" w:pos="3615"/>
          <w:tab w:val="left" w:pos="284"/>
          <w:tab w:val="left" w:pos="426"/>
        </w:tabs>
        <w:autoSpaceDE w:val="0"/>
        <w:autoSpaceDN w:val="0"/>
        <w:adjustRightInd w:val="0"/>
        <w:spacing w:line="276" w:lineRule="auto"/>
        <w:ind w:left="0" w:firstLine="0"/>
        <w:jc w:val="both"/>
      </w:pPr>
      <w:r w:rsidRPr="001F5BE9">
        <w:t>współpraca z wychowawcami, nauczycielami przedmiotów, opiekunami organizacji szkolnych oraz kół zainteresowań, z innymi bibliotekami w realizacji zadań dydaktyczno– wychowawczych szkoły, także w rozwijaniu kultury czytelniczej uczniów i przygotowaniu ich do samokształcenia,</w:t>
      </w:r>
    </w:p>
    <w:p w:rsidR="00C8070B" w:rsidRPr="001F5BE9" w:rsidRDefault="00C8070B" w:rsidP="00D40B2F">
      <w:pPr>
        <w:numPr>
          <w:ilvl w:val="4"/>
          <w:numId w:val="63"/>
        </w:numPr>
        <w:tabs>
          <w:tab w:val="clear" w:pos="3615"/>
          <w:tab w:val="left" w:pos="284"/>
          <w:tab w:val="left" w:pos="426"/>
        </w:tabs>
        <w:autoSpaceDE w:val="0"/>
        <w:autoSpaceDN w:val="0"/>
        <w:adjustRightInd w:val="0"/>
        <w:spacing w:line="276" w:lineRule="auto"/>
        <w:ind w:left="0" w:firstLine="0"/>
        <w:jc w:val="both"/>
      </w:pPr>
      <w:r w:rsidRPr="001F5BE9">
        <w:t>udostępnianie zbiorów zgodnie z Regulaminem Biblioteki i Czytelni.</w:t>
      </w:r>
    </w:p>
    <w:p w:rsidR="00C8070B" w:rsidRPr="001F5BE9" w:rsidRDefault="00C8070B" w:rsidP="006B62DE">
      <w:pPr>
        <w:tabs>
          <w:tab w:val="left" w:pos="284"/>
          <w:tab w:val="left" w:pos="426"/>
        </w:tabs>
        <w:autoSpaceDE w:val="0"/>
        <w:autoSpaceDN w:val="0"/>
        <w:adjustRightInd w:val="0"/>
        <w:spacing w:line="276" w:lineRule="auto"/>
        <w:jc w:val="both"/>
      </w:pPr>
      <w:r w:rsidRPr="001F5BE9">
        <w:t xml:space="preserve">2) w zakresie prac organizacyjno- technicznych: </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przedkładanie dyrektorowi szkoły projekt budżetu biblioteki,</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troszczenie się o właściwą organizację, wyposażenie i estetykę biblioteki,</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gromadzenie zbiorów zgodnie z profilem programowym szkoły i jej potrzebami, przeprowadzanie ich selekcję,</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prowadzenie ewidencję zbiorów,</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klasyfikowanie, katalogowanie, opracowywanie technicznie i konserwacja zbiorów,</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organizowanie warsztatu działalności informacyjnej,</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prowadzenie dokumentację pracy biblioteki, statystyki dziennej i okresowej, indywidualnego pomiaru aktywności czytelniczej uczniów,</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planowanie pracy: opracowuje roczny, ramowy plan pracy biblioteki oraz terminarz zajęć bibliotecznych i imprez czytelniczych,</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składanie do dyrektora szkoły rocznego sprawozdania z pracy biblioteki i oceny stanu czytelnictwa w szkole,</w:t>
      </w:r>
    </w:p>
    <w:p w:rsidR="00C8070B" w:rsidRPr="001F5BE9" w:rsidRDefault="00C8070B" w:rsidP="00D40B2F">
      <w:pPr>
        <w:numPr>
          <w:ilvl w:val="5"/>
          <w:numId w:val="63"/>
        </w:numPr>
        <w:tabs>
          <w:tab w:val="clear" w:pos="4515"/>
          <w:tab w:val="left" w:pos="284"/>
          <w:tab w:val="left" w:pos="426"/>
          <w:tab w:val="num" w:pos="1260"/>
        </w:tabs>
        <w:autoSpaceDE w:val="0"/>
        <w:autoSpaceDN w:val="0"/>
        <w:adjustRightInd w:val="0"/>
        <w:spacing w:line="276" w:lineRule="auto"/>
        <w:ind w:left="0" w:firstLine="0"/>
        <w:jc w:val="both"/>
      </w:pPr>
      <w:r w:rsidRPr="001F5BE9">
        <w:t xml:space="preserve">ma obowiązek korzystać z dostępnych technologii informacyjnych i doskonalić własny warsztat pracy. </w:t>
      </w:r>
    </w:p>
    <w:p w:rsidR="00C8070B" w:rsidRPr="001F5BE9" w:rsidRDefault="00C8070B" w:rsidP="006B62DE">
      <w:pPr>
        <w:tabs>
          <w:tab w:val="left" w:pos="0"/>
          <w:tab w:val="left" w:pos="284"/>
          <w:tab w:val="left" w:pos="426"/>
        </w:tabs>
        <w:autoSpaceDE w:val="0"/>
        <w:autoSpaceDN w:val="0"/>
        <w:adjustRightInd w:val="0"/>
        <w:spacing w:line="276" w:lineRule="auto"/>
        <w:jc w:val="both"/>
      </w:pPr>
      <w:r w:rsidRPr="001F5BE9">
        <w:rPr>
          <w:bCs/>
        </w:rPr>
        <w:t>4</w:t>
      </w:r>
      <w:r w:rsidRPr="001F5BE9">
        <w:t xml:space="preserve">. Nauczyciele bibliotekarze zobowiązani są prowadzić politykę gromadzenia zbiorów, kierując się zapotrzebowaniem nauczycieli i uczniów, analizą obowiązujących w szkole programów i ofertą rynkową oraz możliwościami finansowymi szkoły. </w:t>
      </w: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 xml:space="preserve">5. </w:t>
      </w:r>
      <w:r w:rsidRPr="001F5BE9">
        <w:t xml:space="preserve">Godziny otwarcia biblioteki, zasady korzystania z jej zbiorów, tryb i warunki przeprowadzania zajęć dydaktycznych w bibliotece oraz zamawiania przez nauczycieli określonych usług bibliotecznych określa Regulamin Biblioteki i Czytelni. </w:t>
      </w:r>
    </w:p>
    <w:p w:rsidR="00C8070B" w:rsidRPr="001F5BE9" w:rsidRDefault="00C8070B" w:rsidP="006B62DE">
      <w:pPr>
        <w:tabs>
          <w:tab w:val="left" w:pos="284"/>
          <w:tab w:val="left" w:pos="426"/>
        </w:tabs>
        <w:autoSpaceDE w:val="0"/>
        <w:autoSpaceDN w:val="0"/>
        <w:adjustRightInd w:val="0"/>
        <w:spacing w:line="276" w:lineRule="auto"/>
        <w:jc w:val="both"/>
      </w:pPr>
      <w:r w:rsidRPr="001F5BE9">
        <w:rPr>
          <w:bCs/>
        </w:rPr>
        <w:t xml:space="preserve">6. </w:t>
      </w:r>
      <w:r w:rsidRPr="001F5BE9">
        <w:t>Bezpośredni nadzór nad biblioteką sprawuje dyrektor szkoły, który:</w:t>
      </w:r>
    </w:p>
    <w:p w:rsidR="00C8070B" w:rsidRPr="001F5BE9" w:rsidRDefault="00C8070B" w:rsidP="00D40B2F">
      <w:pPr>
        <w:numPr>
          <w:ilvl w:val="0"/>
          <w:numId w:val="86"/>
        </w:numPr>
        <w:tabs>
          <w:tab w:val="left" w:pos="284"/>
          <w:tab w:val="left" w:pos="426"/>
        </w:tabs>
        <w:autoSpaceDE w:val="0"/>
        <w:autoSpaceDN w:val="0"/>
        <w:adjustRightInd w:val="0"/>
        <w:spacing w:line="276" w:lineRule="auto"/>
        <w:ind w:left="0" w:firstLine="0"/>
        <w:jc w:val="both"/>
      </w:pPr>
      <w:r w:rsidRPr="001F5BE9">
        <w:t>zapewnia pomieszczenia i ich wyposażenie warunkujące prawidłową pracę biblioteki, bezpieczeństwo i nienaruszalność mienia;</w:t>
      </w:r>
    </w:p>
    <w:p w:rsidR="00C8070B" w:rsidRPr="001F5BE9" w:rsidRDefault="00C8070B" w:rsidP="00D40B2F">
      <w:pPr>
        <w:numPr>
          <w:ilvl w:val="0"/>
          <w:numId w:val="86"/>
        </w:numPr>
        <w:tabs>
          <w:tab w:val="left" w:pos="284"/>
          <w:tab w:val="left" w:pos="426"/>
        </w:tabs>
        <w:autoSpaceDE w:val="0"/>
        <w:autoSpaceDN w:val="0"/>
        <w:adjustRightInd w:val="0"/>
        <w:spacing w:line="276" w:lineRule="auto"/>
        <w:ind w:left="0" w:firstLine="0"/>
        <w:jc w:val="both"/>
      </w:pPr>
      <w:r w:rsidRPr="001F5BE9">
        <w:t>zatrudnia bibliotekarzy z odpowiednimi kwalifikacjami bibliotekarskimi i pedagogicznymi według obowiązujących norm etatowych oraz zapewnia im warunki do doskonalenia zawodowego;</w:t>
      </w:r>
    </w:p>
    <w:p w:rsidR="00C8070B" w:rsidRPr="001F5BE9" w:rsidRDefault="00C8070B" w:rsidP="00D40B2F">
      <w:pPr>
        <w:numPr>
          <w:ilvl w:val="0"/>
          <w:numId w:val="86"/>
        </w:numPr>
        <w:tabs>
          <w:tab w:val="left" w:pos="284"/>
          <w:tab w:val="left" w:pos="426"/>
        </w:tabs>
        <w:autoSpaceDE w:val="0"/>
        <w:autoSpaceDN w:val="0"/>
        <w:adjustRightInd w:val="0"/>
        <w:spacing w:line="276" w:lineRule="auto"/>
        <w:ind w:left="0" w:firstLine="0"/>
        <w:jc w:val="both"/>
      </w:pPr>
      <w:r w:rsidRPr="001F5BE9">
        <w:t>przydziela na początku każdego roku kalendarzowego środki finansowe na działalność biblioteki;</w:t>
      </w:r>
    </w:p>
    <w:p w:rsidR="00C8070B" w:rsidRPr="001F5BE9" w:rsidRDefault="00C8070B" w:rsidP="00D40B2F">
      <w:pPr>
        <w:numPr>
          <w:ilvl w:val="0"/>
          <w:numId w:val="86"/>
        </w:numPr>
        <w:tabs>
          <w:tab w:val="left" w:pos="284"/>
          <w:tab w:val="left" w:pos="426"/>
        </w:tabs>
        <w:autoSpaceDE w:val="0"/>
        <w:autoSpaceDN w:val="0"/>
        <w:adjustRightInd w:val="0"/>
        <w:spacing w:line="276" w:lineRule="auto"/>
        <w:ind w:left="0" w:firstLine="0"/>
        <w:jc w:val="both"/>
      </w:pPr>
      <w:r w:rsidRPr="001F5BE9">
        <w:t>zatwierdza przydziały czynności poszczególnych bibliotekarzy;</w:t>
      </w:r>
    </w:p>
    <w:p w:rsidR="00C8070B" w:rsidRPr="001F5BE9" w:rsidRDefault="00C8070B" w:rsidP="00D40B2F">
      <w:pPr>
        <w:numPr>
          <w:ilvl w:val="0"/>
          <w:numId w:val="86"/>
        </w:numPr>
        <w:tabs>
          <w:tab w:val="left" w:pos="284"/>
          <w:tab w:val="left" w:pos="426"/>
        </w:tabs>
        <w:autoSpaceDE w:val="0"/>
        <w:autoSpaceDN w:val="0"/>
        <w:adjustRightInd w:val="0"/>
        <w:spacing w:line="276" w:lineRule="auto"/>
        <w:ind w:left="0" w:firstLine="0"/>
        <w:jc w:val="both"/>
      </w:pPr>
      <w:r w:rsidRPr="001F5BE9">
        <w:t>wyznacza w planie lekcji godziny na realizację zajęć w ramach edukacji czytelniczej, informacyjnej i medialnej;</w:t>
      </w:r>
    </w:p>
    <w:p w:rsidR="00C8070B" w:rsidRPr="001F5BE9" w:rsidRDefault="00C8070B" w:rsidP="00D40B2F">
      <w:pPr>
        <w:numPr>
          <w:ilvl w:val="0"/>
          <w:numId w:val="86"/>
        </w:numPr>
        <w:tabs>
          <w:tab w:val="left" w:pos="284"/>
          <w:tab w:val="left" w:pos="426"/>
        </w:tabs>
        <w:autoSpaceDE w:val="0"/>
        <w:autoSpaceDN w:val="0"/>
        <w:adjustRightInd w:val="0"/>
        <w:spacing w:line="276" w:lineRule="auto"/>
        <w:ind w:left="0" w:firstLine="0"/>
        <w:jc w:val="both"/>
      </w:pPr>
      <w:r w:rsidRPr="001F5BE9">
        <w:t>inspiruje i kontroluje współpracę grona pedagogicznego z biblioteką w tworzeniu systemu edukacji czytelniczej, informacyjnej oraz medialnej w szkole;</w:t>
      </w:r>
    </w:p>
    <w:p w:rsidR="00C8070B" w:rsidRPr="001F5BE9" w:rsidRDefault="00C8070B" w:rsidP="00D40B2F">
      <w:pPr>
        <w:numPr>
          <w:ilvl w:val="0"/>
          <w:numId w:val="86"/>
        </w:numPr>
        <w:tabs>
          <w:tab w:val="left" w:pos="284"/>
          <w:tab w:val="left" w:pos="426"/>
        </w:tabs>
        <w:autoSpaceDE w:val="0"/>
        <w:autoSpaceDN w:val="0"/>
        <w:adjustRightInd w:val="0"/>
        <w:spacing w:line="276" w:lineRule="auto"/>
        <w:ind w:left="0" w:firstLine="0"/>
        <w:jc w:val="both"/>
      </w:pPr>
      <w:r w:rsidRPr="001F5BE9">
        <w:t>zarządza skontrum zbiorów biblioteki, odpowiada za ich protokolarne przekazanie przy zmianie bibliotekarza;</w:t>
      </w:r>
    </w:p>
    <w:p w:rsidR="00C8070B" w:rsidRPr="001F5BE9" w:rsidRDefault="00C8070B" w:rsidP="00D40B2F">
      <w:pPr>
        <w:numPr>
          <w:ilvl w:val="0"/>
          <w:numId w:val="86"/>
        </w:numPr>
        <w:tabs>
          <w:tab w:val="left" w:pos="284"/>
          <w:tab w:val="left" w:pos="426"/>
        </w:tabs>
        <w:autoSpaceDE w:val="0"/>
        <w:autoSpaceDN w:val="0"/>
        <w:adjustRightInd w:val="0"/>
        <w:spacing w:line="276" w:lineRule="auto"/>
        <w:ind w:left="0" w:firstLine="0"/>
        <w:jc w:val="both"/>
      </w:pPr>
      <w:r w:rsidRPr="001F5BE9">
        <w:t xml:space="preserve">nadzoruje i ocenia pracę biblioteki. </w:t>
      </w:r>
    </w:p>
    <w:p w:rsidR="00C8070B" w:rsidRPr="001F5BE9" w:rsidRDefault="00C8070B" w:rsidP="006B62DE">
      <w:pPr>
        <w:tabs>
          <w:tab w:val="left" w:pos="284"/>
          <w:tab w:val="left" w:pos="426"/>
          <w:tab w:val="num" w:pos="1080"/>
        </w:tabs>
        <w:spacing w:line="276" w:lineRule="auto"/>
        <w:jc w:val="both"/>
      </w:pPr>
      <w:r w:rsidRPr="001F5BE9">
        <w:rPr>
          <w:bCs/>
        </w:rPr>
        <w:t>7</w:t>
      </w:r>
      <w:r w:rsidRPr="001F5BE9">
        <w:t xml:space="preserve">. Szczegółowe zadania poszczególnych pracowników ujęte są w przydziale czynności i planie pracy biblioteki. </w:t>
      </w:r>
    </w:p>
    <w:p w:rsidR="00C8070B" w:rsidRPr="001F5BE9" w:rsidRDefault="00C8070B" w:rsidP="006B62DE">
      <w:pPr>
        <w:tabs>
          <w:tab w:val="left" w:pos="284"/>
          <w:tab w:val="left" w:pos="426"/>
          <w:tab w:val="num" w:pos="1080"/>
        </w:tabs>
        <w:spacing w:line="276" w:lineRule="auto"/>
        <w:jc w:val="both"/>
      </w:pPr>
      <w:r w:rsidRPr="001F5BE9">
        <w:rPr>
          <w:bCs/>
        </w:rPr>
        <w:t>8</w:t>
      </w:r>
      <w:r w:rsidRPr="001F5BE9">
        <w:t>. Wydatki biblioteki pokrywane są z budżetu szkoły lub dotowane przez radę rodziców i innych ofiarodawców.</w:t>
      </w:r>
    </w:p>
    <w:p w:rsidR="00C8070B" w:rsidRPr="001F5BE9" w:rsidRDefault="00C8070B" w:rsidP="006B62DE">
      <w:pPr>
        <w:pStyle w:val="Standard"/>
        <w:tabs>
          <w:tab w:val="left" w:pos="0"/>
          <w:tab w:val="left" w:pos="142"/>
          <w:tab w:val="left" w:pos="284"/>
          <w:tab w:val="left" w:pos="426"/>
        </w:tabs>
        <w:spacing w:line="276" w:lineRule="auto"/>
        <w:jc w:val="both"/>
        <w:rPr>
          <w:kern w:val="0"/>
        </w:rPr>
      </w:pPr>
      <w:r w:rsidRPr="001F5BE9">
        <w:t xml:space="preserve">9. </w:t>
      </w:r>
      <w:r w:rsidRPr="001F5BE9">
        <w:rPr>
          <w:kern w:val="0"/>
        </w:rPr>
        <w:t>Biblioteka szkolna współpracuje z:</w:t>
      </w:r>
    </w:p>
    <w:p w:rsidR="00C8070B" w:rsidRPr="001F5BE9" w:rsidRDefault="00C8070B" w:rsidP="006B62DE">
      <w:pPr>
        <w:pStyle w:val="Standard"/>
        <w:tabs>
          <w:tab w:val="left" w:pos="0"/>
          <w:tab w:val="left" w:pos="142"/>
          <w:tab w:val="left" w:pos="284"/>
          <w:tab w:val="left" w:pos="426"/>
          <w:tab w:val="left" w:pos="614"/>
          <w:tab w:val="left" w:pos="993"/>
        </w:tabs>
        <w:spacing w:line="276" w:lineRule="auto"/>
        <w:jc w:val="both"/>
        <w:rPr>
          <w:kern w:val="0"/>
        </w:rPr>
      </w:pPr>
      <w:r w:rsidRPr="001F5BE9">
        <w:rPr>
          <w:kern w:val="0"/>
        </w:rPr>
        <w:t>1) uczniami;</w:t>
      </w:r>
    </w:p>
    <w:p w:rsidR="00C8070B" w:rsidRPr="001F5BE9" w:rsidRDefault="00C8070B" w:rsidP="006B62DE">
      <w:pPr>
        <w:pStyle w:val="Standard"/>
        <w:tabs>
          <w:tab w:val="left" w:pos="0"/>
          <w:tab w:val="left" w:pos="142"/>
          <w:tab w:val="left" w:pos="284"/>
          <w:tab w:val="left" w:pos="426"/>
          <w:tab w:val="left" w:pos="614"/>
          <w:tab w:val="left" w:pos="993"/>
        </w:tabs>
        <w:spacing w:line="276" w:lineRule="auto"/>
        <w:jc w:val="both"/>
        <w:rPr>
          <w:kern w:val="0"/>
        </w:rPr>
      </w:pPr>
      <w:r w:rsidRPr="001F5BE9">
        <w:rPr>
          <w:kern w:val="0"/>
        </w:rPr>
        <w:t>2) nauczycielami i wychowawcami;</w:t>
      </w:r>
    </w:p>
    <w:p w:rsidR="00C8070B" w:rsidRPr="001F5BE9" w:rsidRDefault="00C8070B" w:rsidP="006B62DE">
      <w:pPr>
        <w:pStyle w:val="Standard"/>
        <w:tabs>
          <w:tab w:val="left" w:pos="0"/>
          <w:tab w:val="left" w:pos="142"/>
          <w:tab w:val="left" w:pos="284"/>
          <w:tab w:val="left" w:pos="426"/>
          <w:tab w:val="left" w:pos="659"/>
          <w:tab w:val="left" w:pos="993"/>
        </w:tabs>
        <w:spacing w:line="276" w:lineRule="auto"/>
        <w:jc w:val="both"/>
        <w:rPr>
          <w:kern w:val="0"/>
        </w:rPr>
      </w:pPr>
      <w:r w:rsidRPr="001F5BE9">
        <w:rPr>
          <w:kern w:val="0"/>
        </w:rPr>
        <w:t>3) rodzicami i innymi osobami.</w:t>
      </w:r>
    </w:p>
    <w:p w:rsidR="00C8070B" w:rsidRPr="001F5BE9" w:rsidRDefault="00C8070B" w:rsidP="006B62DE">
      <w:pPr>
        <w:pStyle w:val="Standard"/>
        <w:tabs>
          <w:tab w:val="left" w:pos="0"/>
          <w:tab w:val="left" w:pos="142"/>
          <w:tab w:val="left" w:pos="284"/>
          <w:tab w:val="left" w:pos="426"/>
          <w:tab w:val="left" w:pos="644"/>
          <w:tab w:val="left" w:pos="993"/>
        </w:tabs>
        <w:spacing w:line="276" w:lineRule="auto"/>
        <w:jc w:val="both"/>
        <w:rPr>
          <w:kern w:val="0"/>
        </w:rPr>
      </w:pPr>
      <w:r w:rsidRPr="001F5BE9">
        <w:rPr>
          <w:kern w:val="0"/>
        </w:rPr>
        <w:t>4) innymi bibliotekami.</w:t>
      </w:r>
    </w:p>
    <w:p w:rsidR="00C8070B" w:rsidRPr="001F5BE9" w:rsidRDefault="00C8070B" w:rsidP="006B62DE">
      <w:pPr>
        <w:pStyle w:val="Standard"/>
        <w:tabs>
          <w:tab w:val="left" w:pos="0"/>
          <w:tab w:val="left" w:pos="142"/>
          <w:tab w:val="left" w:pos="284"/>
          <w:tab w:val="left" w:pos="426"/>
        </w:tabs>
        <w:spacing w:line="276" w:lineRule="auto"/>
        <w:jc w:val="both"/>
        <w:rPr>
          <w:kern w:val="0"/>
        </w:rPr>
      </w:pPr>
      <w:r w:rsidRPr="001F5BE9">
        <w:rPr>
          <w:kern w:val="0"/>
        </w:rPr>
        <w:t>10. W ramach swej działalności biblioteka szkolna może także nawiązać współpracę z:</w:t>
      </w:r>
    </w:p>
    <w:p w:rsidR="00C8070B" w:rsidRPr="001F5BE9" w:rsidRDefault="00C8070B" w:rsidP="006B62DE">
      <w:pPr>
        <w:pStyle w:val="Standard"/>
        <w:tabs>
          <w:tab w:val="left" w:pos="0"/>
          <w:tab w:val="left" w:pos="142"/>
          <w:tab w:val="left" w:pos="284"/>
          <w:tab w:val="left" w:pos="426"/>
        </w:tabs>
        <w:spacing w:line="276" w:lineRule="auto"/>
        <w:jc w:val="both"/>
        <w:rPr>
          <w:kern w:val="0"/>
        </w:rPr>
      </w:pPr>
      <w:r w:rsidRPr="001F5BE9">
        <w:rPr>
          <w:kern w:val="0"/>
        </w:rPr>
        <w:t>1) gminą;</w:t>
      </w:r>
    </w:p>
    <w:p w:rsidR="00C8070B" w:rsidRPr="001F5BE9" w:rsidRDefault="00C8070B" w:rsidP="006B62DE">
      <w:pPr>
        <w:pStyle w:val="Standard"/>
        <w:tabs>
          <w:tab w:val="left" w:pos="0"/>
          <w:tab w:val="left" w:pos="142"/>
          <w:tab w:val="left" w:pos="284"/>
          <w:tab w:val="left" w:pos="426"/>
        </w:tabs>
        <w:spacing w:line="276" w:lineRule="auto"/>
        <w:jc w:val="both"/>
        <w:rPr>
          <w:kern w:val="0"/>
        </w:rPr>
      </w:pPr>
      <w:r w:rsidRPr="001F5BE9">
        <w:rPr>
          <w:kern w:val="0"/>
        </w:rPr>
        <w:t>2) władzami lokalnymi;</w:t>
      </w:r>
    </w:p>
    <w:p w:rsidR="00C8070B" w:rsidRPr="001F5BE9" w:rsidRDefault="00C8070B" w:rsidP="006B62DE">
      <w:pPr>
        <w:pStyle w:val="Standard"/>
        <w:tabs>
          <w:tab w:val="left" w:pos="0"/>
          <w:tab w:val="left" w:pos="142"/>
          <w:tab w:val="left" w:pos="284"/>
          <w:tab w:val="left" w:pos="426"/>
        </w:tabs>
        <w:spacing w:line="276" w:lineRule="auto"/>
        <w:jc w:val="both"/>
        <w:rPr>
          <w:kern w:val="0"/>
        </w:rPr>
      </w:pPr>
      <w:r w:rsidRPr="001F5BE9">
        <w:rPr>
          <w:kern w:val="0"/>
        </w:rPr>
        <w:t>3) ośrodkami kultury;</w:t>
      </w:r>
    </w:p>
    <w:p w:rsidR="00C8070B" w:rsidRDefault="00C8070B" w:rsidP="00E00797">
      <w:pPr>
        <w:pStyle w:val="Standard"/>
        <w:tabs>
          <w:tab w:val="left" w:pos="0"/>
          <w:tab w:val="left" w:pos="142"/>
          <w:tab w:val="left" w:pos="284"/>
          <w:tab w:val="left" w:pos="426"/>
        </w:tabs>
        <w:spacing w:line="276" w:lineRule="auto"/>
        <w:jc w:val="both"/>
        <w:rPr>
          <w:kern w:val="0"/>
        </w:rPr>
      </w:pPr>
      <w:r w:rsidRPr="001F5BE9">
        <w:rPr>
          <w:kern w:val="0"/>
        </w:rPr>
        <w:t>4) innymi instytucjami.</w:t>
      </w:r>
    </w:p>
    <w:p w:rsidR="00C8070B" w:rsidRDefault="00C8070B" w:rsidP="00D40B2F">
      <w:pPr>
        <w:tabs>
          <w:tab w:val="left" w:pos="284"/>
          <w:tab w:val="left" w:pos="426"/>
          <w:tab w:val="num" w:pos="1080"/>
        </w:tabs>
        <w:spacing w:line="276" w:lineRule="auto"/>
        <w:jc w:val="center"/>
        <w:rPr>
          <w:rStyle w:val="Strong"/>
          <w:b w:val="0"/>
        </w:rPr>
      </w:pPr>
    </w:p>
    <w:p w:rsidR="00C8070B" w:rsidRDefault="00C8070B" w:rsidP="00D40B2F">
      <w:pPr>
        <w:tabs>
          <w:tab w:val="left" w:pos="284"/>
          <w:tab w:val="left" w:pos="426"/>
          <w:tab w:val="num" w:pos="1080"/>
        </w:tabs>
        <w:spacing w:line="276" w:lineRule="auto"/>
        <w:jc w:val="center"/>
        <w:rPr>
          <w:rStyle w:val="Strong"/>
          <w:b w:val="0"/>
        </w:rPr>
      </w:pPr>
    </w:p>
    <w:p w:rsidR="00C8070B" w:rsidRDefault="00C8070B" w:rsidP="00D40B2F">
      <w:pPr>
        <w:tabs>
          <w:tab w:val="left" w:pos="284"/>
          <w:tab w:val="left" w:pos="426"/>
          <w:tab w:val="num" w:pos="1080"/>
        </w:tabs>
        <w:spacing w:line="276" w:lineRule="auto"/>
        <w:jc w:val="center"/>
        <w:rPr>
          <w:rStyle w:val="Strong"/>
          <w:b w:val="0"/>
        </w:rPr>
      </w:pPr>
    </w:p>
    <w:p w:rsidR="00C8070B" w:rsidRDefault="00C8070B" w:rsidP="00D40B2F">
      <w:pPr>
        <w:tabs>
          <w:tab w:val="left" w:pos="284"/>
          <w:tab w:val="left" w:pos="426"/>
          <w:tab w:val="num" w:pos="1080"/>
        </w:tabs>
        <w:spacing w:line="276" w:lineRule="auto"/>
        <w:jc w:val="center"/>
        <w:rPr>
          <w:rStyle w:val="Strong"/>
          <w:b w:val="0"/>
        </w:rPr>
      </w:pPr>
    </w:p>
    <w:p w:rsidR="00C8070B" w:rsidRDefault="00C8070B" w:rsidP="00D40B2F">
      <w:pPr>
        <w:tabs>
          <w:tab w:val="left" w:pos="284"/>
          <w:tab w:val="left" w:pos="426"/>
          <w:tab w:val="num" w:pos="1080"/>
        </w:tabs>
        <w:spacing w:line="276" w:lineRule="auto"/>
        <w:jc w:val="center"/>
        <w:rPr>
          <w:rStyle w:val="Strong"/>
          <w:b w:val="0"/>
        </w:rPr>
      </w:pPr>
    </w:p>
    <w:p w:rsidR="00C8070B" w:rsidRDefault="00C8070B" w:rsidP="00D40B2F">
      <w:pPr>
        <w:tabs>
          <w:tab w:val="left" w:pos="284"/>
          <w:tab w:val="left" w:pos="426"/>
          <w:tab w:val="num" w:pos="1080"/>
        </w:tabs>
        <w:spacing w:line="276" w:lineRule="auto"/>
        <w:jc w:val="center"/>
        <w:rPr>
          <w:rStyle w:val="Strong"/>
          <w:b w:val="0"/>
        </w:rPr>
      </w:pPr>
    </w:p>
    <w:p w:rsidR="00C8070B" w:rsidRDefault="00C8070B" w:rsidP="002746B5">
      <w:pPr>
        <w:tabs>
          <w:tab w:val="left" w:pos="284"/>
          <w:tab w:val="left" w:pos="426"/>
          <w:tab w:val="num" w:pos="1080"/>
        </w:tabs>
        <w:spacing w:line="276" w:lineRule="auto"/>
        <w:jc w:val="center"/>
        <w:rPr>
          <w:rStyle w:val="Strong"/>
          <w:b w:val="0"/>
        </w:rPr>
      </w:pPr>
      <w:r w:rsidRPr="001F5BE9">
        <w:rPr>
          <w:rStyle w:val="Strong"/>
          <w:b w:val="0"/>
        </w:rPr>
        <w:t>§ 107.</w:t>
      </w:r>
    </w:p>
    <w:p w:rsidR="00C8070B" w:rsidRDefault="00C8070B" w:rsidP="002746B5">
      <w:pPr>
        <w:tabs>
          <w:tab w:val="left" w:pos="284"/>
          <w:tab w:val="left" w:pos="426"/>
          <w:tab w:val="num" w:pos="1080"/>
        </w:tabs>
        <w:spacing w:line="276" w:lineRule="auto"/>
        <w:jc w:val="center"/>
        <w:rPr>
          <w:b/>
        </w:rPr>
      </w:pPr>
      <w:r w:rsidRPr="002746B5">
        <w:rPr>
          <w:b/>
        </w:rPr>
        <w:t>REGULAMIN BIBLIOTEKI</w:t>
      </w:r>
    </w:p>
    <w:p w:rsidR="00C8070B" w:rsidRDefault="00C8070B" w:rsidP="002746B5">
      <w:pPr>
        <w:tabs>
          <w:tab w:val="left" w:pos="284"/>
          <w:tab w:val="left" w:pos="426"/>
          <w:tab w:val="num" w:pos="1080"/>
        </w:tabs>
        <w:spacing w:line="276" w:lineRule="auto"/>
        <w:jc w:val="center"/>
        <w:rPr>
          <w:b/>
        </w:rPr>
      </w:pPr>
      <w:r>
        <w:rPr>
          <w:b/>
        </w:rPr>
        <w:t>Organizacja udostępniania zbiorów.</w:t>
      </w:r>
    </w:p>
    <w:p w:rsidR="00C8070B" w:rsidRDefault="00C8070B" w:rsidP="002746B5">
      <w:pPr>
        <w:tabs>
          <w:tab w:val="left" w:pos="284"/>
          <w:tab w:val="left" w:pos="426"/>
          <w:tab w:val="num" w:pos="1080"/>
        </w:tabs>
        <w:spacing w:line="276" w:lineRule="auto"/>
      </w:pPr>
      <w:r>
        <w:t xml:space="preserve">1. </w:t>
      </w:r>
      <w:r w:rsidRPr="002746B5">
        <w:t>Czytelnicy maja prawo do bezpłatnego korzystania z księgozbioru biblioteki.</w:t>
      </w:r>
    </w:p>
    <w:p w:rsidR="00C8070B" w:rsidRPr="002746B5" w:rsidRDefault="00C8070B" w:rsidP="002746B5">
      <w:pPr>
        <w:tabs>
          <w:tab w:val="left" w:pos="284"/>
          <w:tab w:val="left" w:pos="426"/>
          <w:tab w:val="num" w:pos="1080"/>
        </w:tabs>
        <w:spacing w:line="276" w:lineRule="auto"/>
        <w:rPr>
          <w:bCs/>
        </w:rPr>
      </w:pPr>
      <w:r>
        <w:t>2. Każdy uczeń pierwszej klasy i nowo przyjęty do szkoły zapoznaje się z regulaminem biblioteki szkolnej.</w:t>
      </w:r>
    </w:p>
    <w:p w:rsidR="00C8070B" w:rsidRPr="007C1E4A" w:rsidRDefault="00C8070B" w:rsidP="002746B5">
      <w:pPr>
        <w:autoSpaceDE w:val="0"/>
        <w:autoSpaceDN w:val="0"/>
        <w:adjustRightInd w:val="0"/>
        <w:spacing w:line="360" w:lineRule="auto"/>
        <w:rPr>
          <w:bCs/>
        </w:rPr>
      </w:pPr>
      <w:r>
        <w:t>3.</w:t>
      </w:r>
      <w:r w:rsidRPr="007C1E4A">
        <w:t>Biblioteka jest:</w:t>
      </w:r>
    </w:p>
    <w:p w:rsidR="00C8070B" w:rsidRPr="00AB1CC4" w:rsidRDefault="00C8070B" w:rsidP="0074607D">
      <w:pPr>
        <w:tabs>
          <w:tab w:val="num" w:pos="1173"/>
        </w:tabs>
        <w:spacing w:line="360" w:lineRule="auto"/>
        <w:jc w:val="both"/>
      </w:pPr>
      <w:r>
        <w:t>i</w:t>
      </w:r>
      <w:r w:rsidRPr="00AB1CC4">
        <w:t xml:space="preserve">nterdyscyplinarną pracownią ogólnoszkolną, w której uczniowie uczestniczą w zajęciach prowadzonych przez bibliotekarzy (lekcje biblioteczne) oraz indywidualnie pracują nad zdobywaniem i poszerzaniem wiedzy, </w:t>
      </w:r>
    </w:p>
    <w:p w:rsidR="00C8070B" w:rsidRPr="00AB1CC4" w:rsidRDefault="00C8070B" w:rsidP="002746B5">
      <w:pPr>
        <w:spacing w:line="360" w:lineRule="auto"/>
        <w:jc w:val="both"/>
      </w:pPr>
      <w:r>
        <w:t>4.o</w:t>
      </w:r>
      <w:r w:rsidRPr="00AB1CC4">
        <w:t>środkiem informacji dla uczniów, nauczycieli i rodziców,</w:t>
      </w:r>
    </w:p>
    <w:p w:rsidR="00C8070B" w:rsidRDefault="00C8070B" w:rsidP="002746B5">
      <w:pPr>
        <w:spacing w:line="360" w:lineRule="auto"/>
        <w:jc w:val="both"/>
      </w:pPr>
      <w:r>
        <w:t>5.o</w:t>
      </w:r>
      <w:r w:rsidRPr="00AB1CC4">
        <w:t>środkiem edukacji czytelniczej i informacyjnej.</w:t>
      </w:r>
    </w:p>
    <w:p w:rsidR="00C8070B" w:rsidRPr="0074607D" w:rsidRDefault="00C8070B" w:rsidP="0074607D">
      <w:pPr>
        <w:spacing w:line="360" w:lineRule="auto"/>
        <w:jc w:val="center"/>
        <w:rPr>
          <w:b/>
        </w:rPr>
      </w:pPr>
      <w:r w:rsidRPr="0074607D">
        <w:rPr>
          <w:b/>
        </w:rPr>
        <w:t>Zasady korzystania z biblioteki i udostępniania księgozbioru:</w:t>
      </w:r>
    </w:p>
    <w:p w:rsidR="00C8070B" w:rsidRDefault="00C8070B" w:rsidP="0074607D">
      <w:pPr>
        <w:spacing w:line="360" w:lineRule="auto"/>
        <w:jc w:val="both"/>
      </w:pPr>
      <w:r>
        <w:t>1.biblioteka</w:t>
      </w:r>
      <w:r w:rsidRPr="006E234D">
        <w:t xml:space="preserve"> szkolna czynna j</w:t>
      </w:r>
      <w:r>
        <w:t>est od poniedziałku do piątku wg harmonogramu.</w:t>
      </w:r>
    </w:p>
    <w:p w:rsidR="00C8070B" w:rsidRDefault="00C8070B" w:rsidP="0074607D">
      <w:pPr>
        <w:spacing w:line="360" w:lineRule="auto"/>
        <w:jc w:val="both"/>
      </w:pPr>
      <w:r>
        <w:t>2.z</w:t>
      </w:r>
      <w:r w:rsidRPr="006E234D">
        <w:t>e zbiorów biblioteki mogą korzystać uczniowie</w:t>
      </w:r>
      <w:r>
        <w:t>, nauczyciele, rodzice oraz</w:t>
      </w:r>
      <w:r w:rsidRPr="006E234D">
        <w:t xml:space="preserve"> pozostali pracownicy szkoły.</w:t>
      </w:r>
    </w:p>
    <w:p w:rsidR="00C8070B" w:rsidRDefault="00C8070B" w:rsidP="0074607D">
      <w:pPr>
        <w:spacing w:line="360" w:lineRule="auto"/>
        <w:jc w:val="both"/>
      </w:pPr>
      <w:r>
        <w:t>3.w</w:t>
      </w:r>
      <w:r w:rsidRPr="006E234D">
        <w:t>szystkich korzystających ze zbiorów bibliotecznych obowiązuje dbałość o wypożyczone książki i materiały.</w:t>
      </w:r>
    </w:p>
    <w:p w:rsidR="00C8070B" w:rsidRDefault="00C8070B" w:rsidP="0074607D">
      <w:pPr>
        <w:spacing w:line="360" w:lineRule="auto"/>
        <w:jc w:val="both"/>
      </w:pPr>
      <w:r>
        <w:t>4.z</w:t>
      </w:r>
      <w:r w:rsidRPr="006E234D">
        <w:t xml:space="preserve"> księgozbioru podręcznego można korzystać tylko i wyłącznie w czytelni biblioteki.</w:t>
      </w:r>
    </w:p>
    <w:p w:rsidR="00C8070B" w:rsidRDefault="00C8070B" w:rsidP="0074607D">
      <w:pPr>
        <w:spacing w:line="360" w:lineRule="auto"/>
        <w:jc w:val="both"/>
      </w:pPr>
      <w:r>
        <w:t>5.c</w:t>
      </w:r>
      <w:r w:rsidRPr="006E234D">
        <w:t>zytelnik zobowiązany jest uzyskać zgodę bibliotekarza na sporządzenie kserokopii z materiałów bibliotecznych.</w:t>
      </w:r>
    </w:p>
    <w:p w:rsidR="00C8070B" w:rsidRDefault="00C8070B" w:rsidP="0074607D">
      <w:pPr>
        <w:spacing w:line="360" w:lineRule="auto"/>
        <w:jc w:val="both"/>
      </w:pPr>
      <w:r>
        <w:t>6.c</w:t>
      </w:r>
      <w:r w:rsidRPr="006E234D">
        <w:t>zytelnik, który w wyznaczonym terminie nie zwraca książek do biblioteki, zostanie ukarany uwagą wpisaną do dziennika lekcyjnego.</w:t>
      </w:r>
    </w:p>
    <w:p w:rsidR="00C8070B" w:rsidRDefault="00C8070B" w:rsidP="0074607D">
      <w:pPr>
        <w:spacing w:line="360" w:lineRule="auto"/>
        <w:jc w:val="both"/>
      </w:pPr>
      <w:r>
        <w:t>7.c</w:t>
      </w:r>
      <w:r w:rsidRPr="006E234D">
        <w:t>zytelnik może zwrócić się do bibliotekarza o rezerwację potrzebnej mu pozycji.</w:t>
      </w:r>
    </w:p>
    <w:p w:rsidR="00C8070B" w:rsidRPr="006A73E7" w:rsidRDefault="00C8070B" w:rsidP="0074607D">
      <w:pPr>
        <w:spacing w:line="360" w:lineRule="auto"/>
        <w:jc w:val="both"/>
      </w:pPr>
      <w:r>
        <w:t>8.w</w:t>
      </w:r>
      <w:r w:rsidRPr="006A73E7">
        <w:t xml:space="preserve"> bibliotece obowiązuje cisza.</w:t>
      </w:r>
    </w:p>
    <w:p w:rsidR="00C8070B" w:rsidRPr="006A73E7" w:rsidRDefault="00C8070B" w:rsidP="0074607D">
      <w:pPr>
        <w:spacing w:line="360" w:lineRule="auto"/>
        <w:jc w:val="both"/>
      </w:pPr>
      <w:r>
        <w:t>9.c</w:t>
      </w:r>
      <w:r w:rsidRPr="006A73E7">
        <w:t>zytelnik może wypożyczyć książki wyłącznie na swoje nazwisko.</w:t>
      </w:r>
      <w:r>
        <w:br/>
        <w:t>10.j</w:t>
      </w:r>
      <w:r w:rsidRPr="006A73E7">
        <w:t>ednorazowo można wypożyczyć 4 ksiązki na okres dwóch miesięcy z możliwością przedłużenia na kolejny miesiąc. Nie można mieć więcej niż 7 wypożyczonych pozycji.</w:t>
      </w:r>
    </w:p>
    <w:p w:rsidR="00C8070B" w:rsidRPr="006A73E7" w:rsidRDefault="00C8070B" w:rsidP="0074607D">
      <w:pPr>
        <w:spacing w:line="360" w:lineRule="auto"/>
        <w:jc w:val="both"/>
      </w:pPr>
      <w:r>
        <w:t>11.k</w:t>
      </w:r>
      <w:r w:rsidRPr="006A73E7">
        <w:t xml:space="preserve">sięgozbiór podręczny (słowniki, encyklopedie, leksykony, wydawnictwa albumowe) udostępnia się tylko w bibliotece, a pozostałe książki i czasopisma można wypożyczać do domu. </w:t>
      </w:r>
    </w:p>
    <w:p w:rsidR="00C8070B" w:rsidRPr="006A73E7" w:rsidRDefault="00C8070B" w:rsidP="0074607D">
      <w:pPr>
        <w:spacing w:line="360" w:lineRule="auto"/>
        <w:jc w:val="both"/>
      </w:pPr>
      <w:r>
        <w:t>12.w</w:t>
      </w:r>
      <w:r w:rsidRPr="006A73E7">
        <w:t xml:space="preserve"> przypadku zniszczenia lub zagubienia książki, czasopisma, płyty CD lub innego nośnika informacji, czytelnik zobowiązany jest do odkupienia takiej </w:t>
      </w:r>
      <w:r>
        <w:t xml:space="preserve">samej </w:t>
      </w:r>
      <w:r w:rsidRPr="006A73E7">
        <w:t xml:space="preserve">pozycji lub innej wskazanej przez bibliotekarza. </w:t>
      </w:r>
      <w:r>
        <w:tab/>
      </w:r>
      <w:r>
        <w:tab/>
      </w:r>
      <w:r>
        <w:tab/>
      </w:r>
      <w:r>
        <w:tab/>
      </w:r>
    </w:p>
    <w:p w:rsidR="00C8070B" w:rsidRPr="006A73E7" w:rsidRDefault="00C8070B" w:rsidP="0074607D">
      <w:pPr>
        <w:spacing w:line="360" w:lineRule="auto"/>
        <w:jc w:val="both"/>
      </w:pPr>
      <w:r>
        <w:t>13.z</w:t>
      </w:r>
      <w:r w:rsidRPr="006A73E7">
        <w:t xml:space="preserve"> biblioteki można korzystać do końca roku szkolnego. Na 2 tygodnie przez rozdaniem świadectw wszystkie zbiory muszą być zwrócone do biblioteki.</w:t>
      </w:r>
    </w:p>
    <w:p w:rsidR="00C8070B" w:rsidRPr="006A73E7" w:rsidRDefault="00C8070B" w:rsidP="0074607D">
      <w:pPr>
        <w:spacing w:line="360" w:lineRule="auto"/>
        <w:jc w:val="both"/>
      </w:pPr>
      <w:r>
        <w:t>14.u</w:t>
      </w:r>
      <w:r w:rsidRPr="006A73E7">
        <w:t>czniowie klas kończących szkołę lub rezygnujący z dalszej nauki oraz nauczyciele i inni pracownicy kończący zatrudnienie w placówce rozliczają się z biblioteką.</w:t>
      </w:r>
    </w:p>
    <w:p w:rsidR="00C8070B" w:rsidRPr="006A73E7" w:rsidRDefault="00C8070B" w:rsidP="0074607D">
      <w:pPr>
        <w:spacing w:line="360" w:lineRule="auto"/>
        <w:jc w:val="both"/>
      </w:pPr>
      <w:r>
        <w:t>15.komputery w s</w:t>
      </w:r>
      <w:r w:rsidRPr="006A73E7">
        <w:t xml:space="preserve">ali komputerowej służą do wyszukiwania informacji w Internecie. </w:t>
      </w:r>
      <w:r>
        <w:br/>
      </w:r>
      <w:r w:rsidRPr="006A73E7">
        <w:t>Za uszkodzenie sprzętu komputerowego i oprogramowania odpowiada finansowo czytelnik, ( jeżeli nie jest pełnoletni to odpowiedzialność ponoszą rodzice)</w:t>
      </w:r>
    </w:p>
    <w:p w:rsidR="00C8070B" w:rsidRPr="006A73E7" w:rsidRDefault="00C8070B" w:rsidP="0074607D">
      <w:pPr>
        <w:spacing w:line="360" w:lineRule="auto"/>
        <w:jc w:val="both"/>
      </w:pPr>
      <w:r>
        <w:t>16.k</w:t>
      </w:r>
      <w:r w:rsidRPr="006A73E7">
        <w:t xml:space="preserve">orzystający z biblioteki zobowiązani </w:t>
      </w:r>
      <w:r>
        <w:t>są</w:t>
      </w:r>
      <w:r w:rsidRPr="006A73E7">
        <w:t xml:space="preserve"> do poszanowania zbiorów ( nie należy dokonywać zakreśleń, notatek na marginesach, zaginać lub wyrywać kartek, niszczyć foliowych okładek).</w:t>
      </w:r>
    </w:p>
    <w:p w:rsidR="00C8070B" w:rsidRPr="006A73E7" w:rsidRDefault="00C8070B" w:rsidP="0074607D">
      <w:pPr>
        <w:spacing w:line="360" w:lineRule="auto"/>
        <w:jc w:val="both"/>
      </w:pPr>
      <w:r>
        <w:t>17.r</w:t>
      </w:r>
      <w:r w:rsidRPr="006A73E7">
        <w:t>ażące naruszenie zasad korzystania z biblioteki szkolnej może spowodować zakaz korzystania ze zbiorów biblioteki na określony okres czasu.</w:t>
      </w:r>
    </w:p>
    <w:p w:rsidR="00C8070B" w:rsidRPr="006E234D" w:rsidRDefault="00C8070B" w:rsidP="0074607D">
      <w:pPr>
        <w:spacing w:line="360" w:lineRule="auto"/>
        <w:jc w:val="both"/>
      </w:pPr>
      <w:r>
        <w:t>18.c</w:t>
      </w:r>
      <w:r w:rsidRPr="006E234D">
        <w:t>zytelnik korzystający z biblioteki i czytelni szkolnej zobowiązany jest do dbałości o mienie szkolne, a także ład i porządek na swoim stanowisku pracy.</w:t>
      </w:r>
    </w:p>
    <w:p w:rsidR="00C8070B" w:rsidRPr="00AB1CC4" w:rsidRDefault="00C8070B" w:rsidP="007C1E4A">
      <w:pPr>
        <w:spacing w:line="360" w:lineRule="auto"/>
        <w:jc w:val="both"/>
      </w:pPr>
    </w:p>
    <w:p w:rsidR="00C8070B" w:rsidRPr="007C1E4A" w:rsidRDefault="00C8070B" w:rsidP="0074607D">
      <w:pPr>
        <w:autoSpaceDE w:val="0"/>
        <w:autoSpaceDN w:val="0"/>
        <w:adjustRightInd w:val="0"/>
        <w:spacing w:line="360" w:lineRule="auto"/>
        <w:jc w:val="center"/>
      </w:pPr>
      <w:r w:rsidRPr="007C1E4A">
        <w:t>Zadaniem  biblioteki jest:</w:t>
      </w:r>
    </w:p>
    <w:p w:rsidR="00C8070B" w:rsidRPr="00AB1CC4" w:rsidRDefault="00C8070B" w:rsidP="0074607D">
      <w:pPr>
        <w:tabs>
          <w:tab w:val="num" w:pos="757"/>
        </w:tabs>
        <w:autoSpaceDE w:val="0"/>
        <w:autoSpaceDN w:val="0"/>
        <w:adjustRightInd w:val="0"/>
        <w:spacing w:line="360" w:lineRule="auto"/>
      </w:pPr>
      <w:r>
        <w:t>1.</w:t>
      </w:r>
      <w:r w:rsidRPr="00AB1CC4">
        <w:t>gromadzenie, opracowanie, przechowywanie i udostępn</w:t>
      </w:r>
      <w:r>
        <w:t xml:space="preserve">ianie materiałów bibliotecznych, książek, czasopism i innych źródeł informacji, </w:t>
      </w:r>
    </w:p>
    <w:p w:rsidR="00C8070B" w:rsidRPr="00AB1CC4" w:rsidRDefault="00C8070B" w:rsidP="0074607D">
      <w:pPr>
        <w:autoSpaceDE w:val="0"/>
        <w:autoSpaceDN w:val="0"/>
        <w:adjustRightInd w:val="0"/>
        <w:spacing w:line="360" w:lineRule="auto"/>
      </w:pPr>
      <w:r>
        <w:t>2.</w:t>
      </w:r>
      <w:r w:rsidRPr="00AB1CC4">
        <w:t>obsługa użytkowników poprzez udostępnianie zbiorów biblioteki szkolnej</w:t>
      </w:r>
      <w:r w:rsidRPr="00AB1CC4">
        <w:rPr>
          <w:color w:val="000000"/>
        </w:rPr>
        <w:t>,</w:t>
      </w:r>
    </w:p>
    <w:p w:rsidR="00C8070B" w:rsidRPr="00AB1CC4" w:rsidRDefault="00C8070B" w:rsidP="0074607D">
      <w:pPr>
        <w:autoSpaceDE w:val="0"/>
        <w:autoSpaceDN w:val="0"/>
        <w:adjustRightInd w:val="0"/>
        <w:spacing w:line="360" w:lineRule="auto"/>
      </w:pPr>
      <w:r>
        <w:t>3.</w:t>
      </w:r>
      <w:r w:rsidRPr="00AB1CC4">
        <w:t xml:space="preserve"> prowadzenie działalności informacyjnej;</w:t>
      </w:r>
    </w:p>
    <w:p w:rsidR="00C8070B" w:rsidRPr="00AB1CC4" w:rsidRDefault="00C8070B" w:rsidP="0074607D">
      <w:pPr>
        <w:autoSpaceDE w:val="0"/>
        <w:autoSpaceDN w:val="0"/>
        <w:adjustRightInd w:val="0"/>
        <w:spacing w:line="360" w:lineRule="auto"/>
      </w:pPr>
      <w:r>
        <w:t>4.</w:t>
      </w:r>
      <w:r w:rsidRPr="00AB1CC4">
        <w:t>zaspokajanie zgłaszanych przez użytkowników potrzeb czytelniczych i informacyjnych;</w:t>
      </w:r>
    </w:p>
    <w:p w:rsidR="00C8070B" w:rsidRPr="00AB1CC4" w:rsidRDefault="00C8070B" w:rsidP="0074607D">
      <w:pPr>
        <w:autoSpaceDE w:val="0"/>
        <w:autoSpaceDN w:val="0"/>
        <w:adjustRightInd w:val="0"/>
        <w:spacing w:line="360" w:lineRule="auto"/>
      </w:pPr>
      <w:r>
        <w:t>5.</w:t>
      </w:r>
      <w:r w:rsidRPr="00AB1CC4">
        <w:t>podejmowanie różnorodnych form pracy z zakresu ed</w:t>
      </w:r>
      <w:r>
        <w:t>ukacji czytelniczej i medialnej, wyrabianie i pogłębianie u uczniów nawyku czytania i uczenia się,</w:t>
      </w:r>
    </w:p>
    <w:p w:rsidR="00C8070B" w:rsidRPr="00AB1CC4" w:rsidRDefault="00C8070B" w:rsidP="0074607D">
      <w:pPr>
        <w:autoSpaceDE w:val="0"/>
        <w:autoSpaceDN w:val="0"/>
        <w:adjustRightInd w:val="0"/>
        <w:spacing w:line="360" w:lineRule="auto"/>
      </w:pPr>
      <w:r>
        <w:t>6.</w:t>
      </w:r>
      <w:r w:rsidRPr="00AB1CC4">
        <w:t>wspieranie nauczycieli w realizacji ich programów nauczania;</w:t>
      </w:r>
    </w:p>
    <w:p w:rsidR="00C8070B" w:rsidRPr="00AB1CC4" w:rsidRDefault="00C8070B" w:rsidP="0074607D">
      <w:pPr>
        <w:autoSpaceDE w:val="0"/>
        <w:autoSpaceDN w:val="0"/>
        <w:adjustRightInd w:val="0"/>
        <w:spacing w:line="360" w:lineRule="auto"/>
      </w:pPr>
      <w:r>
        <w:t>7.</w:t>
      </w:r>
      <w:r w:rsidRPr="00AB1CC4">
        <w:t xml:space="preserve">przysposabianie  uczniów  do  samokształcenia,  działanie  na  rzecz  przygotowania  </w:t>
      </w:r>
    </w:p>
    <w:p w:rsidR="00C8070B" w:rsidRPr="00AB1CC4" w:rsidRDefault="00C8070B" w:rsidP="0074607D">
      <w:pPr>
        <w:autoSpaceDE w:val="0"/>
        <w:autoSpaceDN w:val="0"/>
        <w:adjustRightInd w:val="0"/>
        <w:spacing w:line="360" w:lineRule="auto"/>
      </w:pPr>
      <w:r>
        <w:t>8.</w:t>
      </w:r>
      <w:r w:rsidRPr="00AB1CC4">
        <w:t xml:space="preserve">kształtowanie ich kultury czytelniczej, zaspokajanie </w:t>
      </w:r>
      <w:r>
        <w:t>i rozwijanie wrażliwości potrzeb kulturalnych i społecznych,</w:t>
      </w:r>
    </w:p>
    <w:p w:rsidR="00C8070B" w:rsidRDefault="00C8070B" w:rsidP="0074607D">
      <w:pPr>
        <w:autoSpaceDE w:val="0"/>
        <w:autoSpaceDN w:val="0"/>
        <w:adjustRightInd w:val="0"/>
        <w:spacing w:line="360" w:lineRule="auto"/>
      </w:pPr>
      <w:r>
        <w:t>9.</w:t>
      </w:r>
      <w:r w:rsidRPr="00AB1CC4">
        <w:t>organizacja wystaw okolicznościowych.</w:t>
      </w:r>
    </w:p>
    <w:p w:rsidR="00C8070B" w:rsidRDefault="00C8070B" w:rsidP="0074607D">
      <w:pPr>
        <w:autoSpaceDE w:val="0"/>
        <w:autoSpaceDN w:val="0"/>
        <w:adjustRightInd w:val="0"/>
        <w:spacing w:line="360" w:lineRule="auto"/>
      </w:pPr>
    </w:p>
    <w:p w:rsidR="00C8070B" w:rsidRDefault="00C8070B" w:rsidP="0074607D">
      <w:pPr>
        <w:autoSpaceDE w:val="0"/>
        <w:autoSpaceDN w:val="0"/>
        <w:adjustRightInd w:val="0"/>
        <w:spacing w:line="360" w:lineRule="auto"/>
      </w:pPr>
    </w:p>
    <w:p w:rsidR="00C8070B" w:rsidRDefault="00C8070B" w:rsidP="0074607D">
      <w:pPr>
        <w:autoSpaceDE w:val="0"/>
        <w:autoSpaceDN w:val="0"/>
        <w:adjustRightInd w:val="0"/>
        <w:spacing w:line="360" w:lineRule="auto"/>
      </w:pPr>
    </w:p>
    <w:p w:rsidR="00C8070B" w:rsidRDefault="00C8070B" w:rsidP="0074607D">
      <w:pPr>
        <w:autoSpaceDE w:val="0"/>
        <w:autoSpaceDN w:val="0"/>
        <w:adjustRightInd w:val="0"/>
        <w:spacing w:line="360" w:lineRule="auto"/>
      </w:pPr>
    </w:p>
    <w:p w:rsidR="00C8070B" w:rsidRDefault="00C8070B" w:rsidP="0074607D">
      <w:pPr>
        <w:autoSpaceDE w:val="0"/>
        <w:autoSpaceDN w:val="0"/>
        <w:adjustRightInd w:val="0"/>
        <w:spacing w:line="360" w:lineRule="auto"/>
      </w:pPr>
    </w:p>
    <w:p w:rsidR="00C8070B" w:rsidRDefault="00C8070B" w:rsidP="0074607D">
      <w:pPr>
        <w:autoSpaceDE w:val="0"/>
        <w:autoSpaceDN w:val="0"/>
        <w:adjustRightInd w:val="0"/>
        <w:spacing w:line="360" w:lineRule="auto"/>
      </w:pPr>
      <w:r>
        <w:t xml:space="preserve">10.Tworzenie warunków do poszukiwania, porządkowania i wykorzystywania informacji </w:t>
      </w:r>
      <w:r>
        <w:br/>
        <w:t>z różnych źródeł oraz efektywnego posługiwania się technologia informacyjną – korzystanie z pracowni komputerowej, wyszukiwanie potrzebnych informacji.</w:t>
      </w:r>
    </w:p>
    <w:p w:rsidR="00C8070B" w:rsidRPr="00AB1CC4" w:rsidRDefault="00C8070B" w:rsidP="007C1E4A">
      <w:pPr>
        <w:autoSpaceDE w:val="0"/>
        <w:autoSpaceDN w:val="0"/>
        <w:adjustRightInd w:val="0"/>
        <w:spacing w:line="360" w:lineRule="auto"/>
      </w:pPr>
    </w:p>
    <w:p w:rsidR="00C8070B" w:rsidRPr="0074607D" w:rsidRDefault="00C8070B" w:rsidP="007C1E4A">
      <w:pPr>
        <w:autoSpaceDE w:val="0"/>
        <w:autoSpaceDN w:val="0"/>
        <w:adjustRightInd w:val="0"/>
        <w:spacing w:line="360" w:lineRule="auto"/>
        <w:jc w:val="center"/>
        <w:rPr>
          <w:b/>
        </w:rPr>
      </w:pPr>
      <w:r w:rsidRPr="0074607D">
        <w:rPr>
          <w:b/>
        </w:rPr>
        <w:t xml:space="preserve"> Do zadań nauczycieli bibliotekarzy  należy:</w:t>
      </w:r>
    </w:p>
    <w:p w:rsidR="00C8070B" w:rsidRPr="00AB1CC4" w:rsidRDefault="00C8070B" w:rsidP="007C1E4A">
      <w:pPr>
        <w:autoSpaceDE w:val="0"/>
        <w:autoSpaceDN w:val="0"/>
        <w:adjustRightInd w:val="0"/>
        <w:spacing w:line="360" w:lineRule="auto"/>
      </w:pPr>
    </w:p>
    <w:p w:rsidR="00C8070B" w:rsidRPr="00AB1CC4" w:rsidRDefault="00C8070B" w:rsidP="007C1E4A">
      <w:pPr>
        <w:numPr>
          <w:ilvl w:val="3"/>
          <w:numId w:val="63"/>
        </w:numPr>
        <w:tabs>
          <w:tab w:val="clear" w:pos="2973"/>
        </w:tabs>
        <w:autoSpaceDE w:val="0"/>
        <w:autoSpaceDN w:val="0"/>
        <w:adjustRightInd w:val="0"/>
        <w:spacing w:line="360" w:lineRule="auto"/>
        <w:ind w:left="720" w:hanging="360"/>
      </w:pPr>
      <w:r w:rsidRPr="00AB1CC4">
        <w:t xml:space="preserve">w zakresie pracy pedagogicznej: </w:t>
      </w:r>
    </w:p>
    <w:p w:rsidR="00C8070B" w:rsidRPr="00AB1CC4" w:rsidRDefault="00C8070B" w:rsidP="007C1E4A">
      <w:pPr>
        <w:numPr>
          <w:ilvl w:val="4"/>
          <w:numId w:val="63"/>
        </w:numPr>
        <w:tabs>
          <w:tab w:val="clear" w:pos="3615"/>
        </w:tabs>
        <w:autoSpaceDE w:val="0"/>
        <w:autoSpaceDN w:val="0"/>
        <w:adjustRightInd w:val="0"/>
        <w:spacing w:line="360" w:lineRule="auto"/>
        <w:ind w:left="1260" w:hanging="360"/>
      </w:pPr>
      <w:r w:rsidRPr="00AB1CC4">
        <w:t>udostępnianie zbiorów biblioteki w wypożyczalni, w czytelni oraz do pracowni przedmiotowych,</w:t>
      </w:r>
    </w:p>
    <w:p w:rsidR="00C8070B" w:rsidRPr="00AB1CC4" w:rsidRDefault="00C8070B" w:rsidP="007C1E4A">
      <w:pPr>
        <w:numPr>
          <w:ilvl w:val="4"/>
          <w:numId w:val="63"/>
        </w:numPr>
        <w:tabs>
          <w:tab w:val="clear" w:pos="3615"/>
        </w:tabs>
        <w:autoSpaceDE w:val="0"/>
        <w:autoSpaceDN w:val="0"/>
        <w:adjustRightInd w:val="0"/>
        <w:spacing w:line="360" w:lineRule="auto"/>
        <w:ind w:left="1260" w:hanging="360"/>
      </w:pPr>
      <w:r w:rsidRPr="00AB1CC4">
        <w:t>prowadzenie działalności informacyjnej i propagującej czytelnictwo, bibliotekę i jej zbiory,</w:t>
      </w:r>
    </w:p>
    <w:p w:rsidR="00C8070B" w:rsidRPr="00AB1CC4" w:rsidRDefault="00C8070B" w:rsidP="007C1E4A">
      <w:pPr>
        <w:numPr>
          <w:ilvl w:val="4"/>
          <w:numId w:val="63"/>
        </w:numPr>
        <w:tabs>
          <w:tab w:val="clear" w:pos="3615"/>
        </w:tabs>
        <w:autoSpaceDE w:val="0"/>
        <w:autoSpaceDN w:val="0"/>
        <w:adjustRightInd w:val="0"/>
        <w:spacing w:line="360" w:lineRule="auto"/>
        <w:ind w:left="1260" w:hanging="360"/>
      </w:pPr>
      <w:r w:rsidRPr="00AB1CC4">
        <w:t>udzielanie uczniom porad w doborze lektury w zależności od indywidualnych zainteresowań i potrzeb,</w:t>
      </w:r>
    </w:p>
    <w:p w:rsidR="00C8070B" w:rsidRPr="00AB1CC4" w:rsidRDefault="00C8070B" w:rsidP="007C1E4A">
      <w:pPr>
        <w:numPr>
          <w:ilvl w:val="4"/>
          <w:numId w:val="63"/>
        </w:numPr>
        <w:tabs>
          <w:tab w:val="clear" w:pos="3615"/>
        </w:tabs>
        <w:autoSpaceDE w:val="0"/>
        <w:autoSpaceDN w:val="0"/>
        <w:adjustRightInd w:val="0"/>
        <w:spacing w:line="360" w:lineRule="auto"/>
        <w:ind w:left="1260" w:hanging="360"/>
      </w:pPr>
      <w:r w:rsidRPr="00AB1CC4">
        <w:t>prowadzenie zajęć z zakresu edukacji czytelniczej, informacyjnej i medialnej oraz związany z nią indywidualny instruktaż,</w:t>
      </w:r>
    </w:p>
    <w:p w:rsidR="00C8070B" w:rsidRPr="00AB1CC4" w:rsidRDefault="00C8070B" w:rsidP="007C1E4A">
      <w:pPr>
        <w:numPr>
          <w:ilvl w:val="4"/>
          <w:numId w:val="63"/>
        </w:numPr>
        <w:tabs>
          <w:tab w:val="clear" w:pos="3615"/>
        </w:tabs>
        <w:autoSpaceDE w:val="0"/>
        <w:autoSpaceDN w:val="0"/>
        <w:adjustRightInd w:val="0"/>
        <w:spacing w:line="360" w:lineRule="auto"/>
        <w:ind w:left="1260" w:hanging="360"/>
      </w:pPr>
      <w:r w:rsidRPr="00AB1CC4">
        <w:t>współpraca z wychowawcami, nauczycielami przedmiotów, opiekunami organizacji szkolnych oraz kół zainteresowań, z innymi bibliotekami w realizacji zadań dydaktyczno– wychowawczych szkoły, także w rozwijaniu kultury czytelniczej uczniów i przygotowaniu ich do samokształcenia,</w:t>
      </w:r>
    </w:p>
    <w:p w:rsidR="00C8070B" w:rsidRPr="00A33DE5" w:rsidRDefault="00C8070B" w:rsidP="007C1E4A">
      <w:pPr>
        <w:autoSpaceDE w:val="0"/>
        <w:autoSpaceDN w:val="0"/>
        <w:adjustRightInd w:val="0"/>
        <w:spacing w:line="360" w:lineRule="auto"/>
      </w:pPr>
    </w:p>
    <w:p w:rsidR="00C8070B" w:rsidRPr="00A33DE5" w:rsidRDefault="00C8070B" w:rsidP="007C1E4A">
      <w:pPr>
        <w:autoSpaceDE w:val="0"/>
        <w:autoSpaceDN w:val="0"/>
        <w:adjustRightInd w:val="0"/>
        <w:spacing w:line="360" w:lineRule="auto"/>
        <w:ind w:firstLine="360"/>
      </w:pPr>
      <w:r w:rsidRPr="00A33DE5">
        <w:t xml:space="preserve">2) w zakresie prac organizacyjno- technicznych: </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rsidRPr="00AB1CC4">
        <w:t xml:space="preserve">przedkładanie dyrektorowi </w:t>
      </w:r>
      <w:r>
        <w:t>oferty potrzeb</w:t>
      </w:r>
      <w:r w:rsidRPr="00AB1CC4">
        <w:t xml:space="preserve"> biblioteki,</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rsidRPr="00AB1CC4">
        <w:t>troszczenie  się o właściwą organizację, wyposażenie i estetykę biblioteki,</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rsidRPr="00AB1CC4">
        <w:t>gromadzenie zbiorów zgodnie z profilem programowym szkoły i jej potrzebami</w:t>
      </w:r>
      <w:r>
        <w:t xml:space="preserve">, przeprowadzanie ich  selekcji, </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t>prowadzenie ewidencji</w:t>
      </w:r>
      <w:r w:rsidRPr="00AB1CC4">
        <w:t xml:space="preserve"> zbiorów,</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rsidRPr="00AB1CC4">
        <w:t>klasyfikowanie, katalogowanie, opracowywanie technicznie i konserwacja zbiorów,</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rsidRPr="00AB1CC4">
        <w:t>organizowanie warsztatu działalności informacyjnej,</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rsidRPr="00AB1CC4">
        <w:t>prowadzenie dokumentację pracy biblioteki, statystyki dziennej i okresowej, indywidualnego pomiaru aktywności czytelniczej uczniów,</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rsidRPr="00AB1CC4">
        <w:t>planowanie pracy: opracowuje roczny, ramowy plan pracy biblioteki oraz terminarz zajęć bibliotecznych i imprez czytelniczych,</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rsidRPr="00AB1CC4">
        <w:t>składanie do dyrektora szkoły rocznego sprawozdania z pracy biblioteki i oceny stanu czytelnictwa w szkole,</w:t>
      </w:r>
    </w:p>
    <w:p w:rsidR="00C8070B" w:rsidRPr="00AB1CC4" w:rsidRDefault="00C8070B" w:rsidP="007C1E4A">
      <w:pPr>
        <w:numPr>
          <w:ilvl w:val="5"/>
          <w:numId w:val="63"/>
        </w:numPr>
        <w:tabs>
          <w:tab w:val="clear" w:pos="4515"/>
          <w:tab w:val="num" w:pos="1260"/>
        </w:tabs>
        <w:autoSpaceDE w:val="0"/>
        <w:autoSpaceDN w:val="0"/>
        <w:adjustRightInd w:val="0"/>
        <w:spacing w:line="360" w:lineRule="auto"/>
        <w:ind w:left="1260" w:hanging="360"/>
      </w:pPr>
      <w:r>
        <w:t xml:space="preserve"> korzystanie z dostępnej</w:t>
      </w:r>
      <w:r w:rsidRPr="00AB1CC4">
        <w:t xml:space="preserve"> technolo</w:t>
      </w:r>
      <w:r>
        <w:t xml:space="preserve">gii informacyjnych i doskonalenie własnego </w:t>
      </w:r>
      <w:r w:rsidRPr="00AB1CC4">
        <w:t>warsztat</w:t>
      </w:r>
      <w:r>
        <w:t>u</w:t>
      </w:r>
      <w:r w:rsidRPr="00AB1CC4">
        <w:t xml:space="preserve"> pracy.</w:t>
      </w:r>
    </w:p>
    <w:p w:rsidR="00C8070B" w:rsidRPr="00AB1CC4" w:rsidRDefault="00C8070B" w:rsidP="007C1E4A">
      <w:pPr>
        <w:autoSpaceDE w:val="0"/>
        <w:autoSpaceDN w:val="0"/>
        <w:adjustRightInd w:val="0"/>
        <w:spacing w:line="360" w:lineRule="auto"/>
        <w:ind w:left="900"/>
      </w:pPr>
      <w:r w:rsidRPr="00AB1CC4">
        <w:t xml:space="preserve">  </w:t>
      </w:r>
    </w:p>
    <w:p w:rsidR="00C8070B" w:rsidRPr="00AB1CC4" w:rsidRDefault="00C8070B" w:rsidP="007C1E4A">
      <w:pPr>
        <w:tabs>
          <w:tab w:val="left" w:pos="0"/>
        </w:tabs>
        <w:autoSpaceDE w:val="0"/>
        <w:autoSpaceDN w:val="0"/>
        <w:adjustRightInd w:val="0"/>
        <w:spacing w:line="360" w:lineRule="auto"/>
      </w:pPr>
      <w:r w:rsidRPr="00AB1CC4">
        <w:t xml:space="preserve"> </w:t>
      </w:r>
      <w:r>
        <w:tab/>
        <w:t xml:space="preserve">3) </w:t>
      </w:r>
      <w:r w:rsidRPr="00AB1CC4">
        <w:t>Nauczyciele  bibliotekarze  zobowiązani  są  prowadzić  politykę  gromadzenia  zbiorów,  kierując  się z</w:t>
      </w:r>
      <w:r>
        <w:t>apotrzebowaniem  nauczycieli, uczniów, rodziców i innych pracowników szkoły</w:t>
      </w:r>
      <w:r w:rsidRPr="00AB1CC4">
        <w:t xml:space="preserve"> analizą  obowiązujących  w  szkole  programów  i  ofertą  rynkową oraz możliwościami finansowymi szkoły.</w:t>
      </w:r>
    </w:p>
    <w:p w:rsidR="00C8070B" w:rsidRPr="00A33DE5" w:rsidRDefault="00C8070B" w:rsidP="007C1E4A">
      <w:pPr>
        <w:tabs>
          <w:tab w:val="left" w:pos="0"/>
        </w:tabs>
        <w:autoSpaceDE w:val="0"/>
        <w:autoSpaceDN w:val="0"/>
        <w:adjustRightInd w:val="0"/>
        <w:spacing w:line="360" w:lineRule="auto"/>
        <w:rPr>
          <w:b/>
        </w:rPr>
      </w:pPr>
      <w:r w:rsidRPr="00A33DE5">
        <w:rPr>
          <w:b/>
        </w:rPr>
        <w:t xml:space="preserve">  </w:t>
      </w:r>
    </w:p>
    <w:p w:rsidR="00C8070B" w:rsidRPr="0074607D" w:rsidRDefault="00C8070B" w:rsidP="0074607D">
      <w:pPr>
        <w:autoSpaceDE w:val="0"/>
        <w:autoSpaceDN w:val="0"/>
        <w:adjustRightInd w:val="0"/>
        <w:spacing w:line="360" w:lineRule="auto"/>
        <w:ind w:left="1080"/>
        <w:jc w:val="center"/>
        <w:rPr>
          <w:b/>
        </w:rPr>
      </w:pPr>
      <w:r w:rsidRPr="0074607D">
        <w:rPr>
          <w:b/>
        </w:rPr>
        <w:t>Bezpośredni nadzór nad biblioteką</w:t>
      </w:r>
    </w:p>
    <w:p w:rsidR="00C8070B" w:rsidRPr="00E93616" w:rsidRDefault="00C8070B" w:rsidP="007C1E4A">
      <w:pPr>
        <w:autoSpaceDE w:val="0"/>
        <w:autoSpaceDN w:val="0"/>
        <w:adjustRightInd w:val="0"/>
        <w:spacing w:line="360" w:lineRule="auto"/>
        <w:ind w:left="1080"/>
        <w:jc w:val="center"/>
        <w:rPr>
          <w:b/>
        </w:rPr>
      </w:pPr>
    </w:p>
    <w:p w:rsidR="00C8070B" w:rsidRPr="00A33DE5" w:rsidRDefault="00C8070B" w:rsidP="007C1E4A">
      <w:pPr>
        <w:autoSpaceDE w:val="0"/>
        <w:autoSpaceDN w:val="0"/>
        <w:adjustRightInd w:val="0"/>
        <w:spacing w:line="360" w:lineRule="auto"/>
        <w:ind w:firstLine="397"/>
      </w:pPr>
      <w:r w:rsidRPr="00A33DE5">
        <w:t>Bezpośredni nadzór nad biblioteką sprawuje dyrektor szkoły, który:</w:t>
      </w:r>
    </w:p>
    <w:p w:rsidR="00C8070B" w:rsidRPr="00AB1CC4" w:rsidRDefault="00C8070B" w:rsidP="007C1E4A">
      <w:pPr>
        <w:numPr>
          <w:ilvl w:val="0"/>
          <w:numId w:val="86"/>
        </w:numPr>
        <w:autoSpaceDE w:val="0"/>
        <w:autoSpaceDN w:val="0"/>
        <w:adjustRightInd w:val="0"/>
        <w:spacing w:line="360" w:lineRule="auto"/>
      </w:pPr>
      <w:r w:rsidRPr="00AB1CC4">
        <w:t>zapewnia pomieszczenia i ich wyposażenie warunkujące prawidłową pracę biblioteki, bezpieczeństwo i nienaruszalność mienia;</w:t>
      </w:r>
    </w:p>
    <w:p w:rsidR="00C8070B" w:rsidRPr="00AB1CC4" w:rsidRDefault="00C8070B" w:rsidP="007C1E4A">
      <w:pPr>
        <w:numPr>
          <w:ilvl w:val="0"/>
          <w:numId w:val="86"/>
        </w:numPr>
        <w:autoSpaceDE w:val="0"/>
        <w:autoSpaceDN w:val="0"/>
        <w:adjustRightInd w:val="0"/>
        <w:spacing w:line="360" w:lineRule="auto"/>
      </w:pPr>
      <w:r w:rsidRPr="00AB1CC4">
        <w:t>zatrudnia bibliotekarzy z odpowiednimi kwalifikacjami bibliotekarskimi i pedagogicznymi według obowiązujących norm etatowych oraz zapewnia im warunki do doskonalenia zawodowego;</w:t>
      </w:r>
    </w:p>
    <w:p w:rsidR="00C8070B" w:rsidRPr="00AB1CC4" w:rsidRDefault="00C8070B" w:rsidP="007C1E4A">
      <w:pPr>
        <w:numPr>
          <w:ilvl w:val="0"/>
          <w:numId w:val="86"/>
        </w:numPr>
        <w:autoSpaceDE w:val="0"/>
        <w:autoSpaceDN w:val="0"/>
        <w:adjustRightInd w:val="0"/>
        <w:spacing w:line="360" w:lineRule="auto"/>
      </w:pPr>
      <w:r w:rsidRPr="00AB1CC4">
        <w:t>przydziela na początku każdego roku kalendarzowego środki finansowe na działalność biblioteki;</w:t>
      </w:r>
    </w:p>
    <w:p w:rsidR="00C8070B" w:rsidRPr="00AB1CC4" w:rsidRDefault="00C8070B" w:rsidP="007C1E4A">
      <w:pPr>
        <w:numPr>
          <w:ilvl w:val="0"/>
          <w:numId w:val="86"/>
        </w:numPr>
        <w:autoSpaceDE w:val="0"/>
        <w:autoSpaceDN w:val="0"/>
        <w:adjustRightInd w:val="0"/>
        <w:spacing w:line="360" w:lineRule="auto"/>
      </w:pPr>
      <w:r w:rsidRPr="00AB1CC4">
        <w:t>zatwierdza przydziały czynności poszczególnych bibliotekarzy;</w:t>
      </w:r>
    </w:p>
    <w:p w:rsidR="00C8070B" w:rsidRPr="00AB1CC4" w:rsidRDefault="00C8070B" w:rsidP="007C1E4A">
      <w:pPr>
        <w:numPr>
          <w:ilvl w:val="0"/>
          <w:numId w:val="86"/>
        </w:numPr>
        <w:autoSpaceDE w:val="0"/>
        <w:autoSpaceDN w:val="0"/>
        <w:adjustRightInd w:val="0"/>
        <w:spacing w:line="360" w:lineRule="auto"/>
      </w:pPr>
      <w:r w:rsidRPr="00AB1CC4">
        <w:t>wyznacza w planie lekcji godziny na realizację zajęć w ramach edukacji czytelniczej, informacyjnej i medialnej;</w:t>
      </w:r>
    </w:p>
    <w:p w:rsidR="00C8070B" w:rsidRPr="00AB1CC4" w:rsidRDefault="00C8070B" w:rsidP="007C1E4A">
      <w:pPr>
        <w:numPr>
          <w:ilvl w:val="0"/>
          <w:numId w:val="86"/>
        </w:numPr>
        <w:autoSpaceDE w:val="0"/>
        <w:autoSpaceDN w:val="0"/>
        <w:adjustRightInd w:val="0"/>
        <w:spacing w:line="360" w:lineRule="auto"/>
      </w:pPr>
      <w:r w:rsidRPr="00AB1CC4">
        <w:t>inspiruje i kontroluje współpracę grona pedagogicznego z biblioteką w tworzeniu systemu edukacji czytelniczej, informacyjnej oraz medialnej w szkole;</w:t>
      </w:r>
    </w:p>
    <w:p w:rsidR="00C8070B" w:rsidRPr="00AB1CC4" w:rsidRDefault="00C8070B" w:rsidP="007C1E4A">
      <w:pPr>
        <w:numPr>
          <w:ilvl w:val="0"/>
          <w:numId w:val="86"/>
        </w:numPr>
        <w:autoSpaceDE w:val="0"/>
        <w:autoSpaceDN w:val="0"/>
        <w:adjustRightInd w:val="0"/>
        <w:spacing w:line="360" w:lineRule="auto"/>
      </w:pPr>
      <w:r>
        <w:t>zarządza sc</w:t>
      </w:r>
      <w:r w:rsidRPr="00AB1CC4">
        <w:t>ontrum zbiorów biblioteki, odpowiada za ich protokolarne przekazanie przy zmianie bibliotekarza;</w:t>
      </w:r>
    </w:p>
    <w:p w:rsidR="00C8070B" w:rsidRDefault="00C8070B" w:rsidP="007C1E4A">
      <w:pPr>
        <w:numPr>
          <w:ilvl w:val="0"/>
          <w:numId w:val="86"/>
        </w:numPr>
        <w:autoSpaceDE w:val="0"/>
        <w:autoSpaceDN w:val="0"/>
        <w:adjustRightInd w:val="0"/>
        <w:spacing w:line="360" w:lineRule="auto"/>
      </w:pPr>
      <w:r w:rsidRPr="00AB1CC4">
        <w:t>nadzoruje i ocenia pracę biblioteki.</w:t>
      </w:r>
    </w:p>
    <w:p w:rsidR="00C8070B" w:rsidRDefault="00C8070B" w:rsidP="007C1E4A">
      <w:pPr>
        <w:autoSpaceDE w:val="0"/>
        <w:autoSpaceDN w:val="0"/>
        <w:adjustRightInd w:val="0"/>
        <w:spacing w:line="360" w:lineRule="auto"/>
        <w:ind w:left="397"/>
        <w:jc w:val="center"/>
      </w:pPr>
    </w:p>
    <w:p w:rsidR="00C8070B" w:rsidRPr="0074607D" w:rsidRDefault="00C8070B" w:rsidP="007C1E4A">
      <w:pPr>
        <w:autoSpaceDE w:val="0"/>
        <w:autoSpaceDN w:val="0"/>
        <w:adjustRightInd w:val="0"/>
        <w:spacing w:line="360" w:lineRule="auto"/>
        <w:ind w:left="397"/>
        <w:jc w:val="center"/>
        <w:rPr>
          <w:b/>
        </w:rPr>
      </w:pPr>
      <w:r w:rsidRPr="0074607D">
        <w:rPr>
          <w:b/>
        </w:rPr>
        <w:t>Zbiory</w:t>
      </w:r>
    </w:p>
    <w:p w:rsidR="00C8070B" w:rsidRPr="006A73E7" w:rsidRDefault="00C8070B" w:rsidP="007C1E4A">
      <w:pPr>
        <w:spacing w:before="100" w:beforeAutospacing="1" w:after="100" w:afterAutospacing="1" w:line="360" w:lineRule="auto"/>
        <w:ind w:left="360"/>
      </w:pPr>
      <w:r w:rsidRPr="006A73E7">
        <w:t xml:space="preserve">1. Biblioteka szkolna gromadzi książki, czasopisma i multimedia oraz inne materiały niezbędne do realizacji planu dydaktyczno- wychowawczego szkoły. </w:t>
      </w:r>
      <w:r>
        <w:br/>
      </w:r>
      <w:r w:rsidRPr="006A73E7">
        <w:t xml:space="preserve">2. Zbiory biblioteki szkolnej obejmują dwie grupy materiałów: </w:t>
      </w:r>
    </w:p>
    <w:p w:rsidR="00C8070B" w:rsidRPr="006A73E7" w:rsidRDefault="00C8070B" w:rsidP="007C1E4A">
      <w:pPr>
        <w:spacing w:before="100" w:beforeAutospacing="1" w:after="100" w:afterAutospacing="1" w:line="360" w:lineRule="auto"/>
        <w:ind w:left="360"/>
      </w:pPr>
      <w:r w:rsidRPr="001A3842">
        <w:rPr>
          <w:u w:val="single"/>
        </w:rPr>
        <w:t>A) dokumenty piśmiennicze:</w:t>
      </w:r>
      <w:r w:rsidRPr="006A73E7">
        <w:t xml:space="preserve"> 1) wydawnictwa informacyjne (słowniki językowe, encyklopedie, atlasy, roczniki statystyczne, teksty źródłowe itp.), </w:t>
      </w:r>
      <w:r w:rsidRPr="006A73E7">
        <w:br/>
        <w:t xml:space="preserve">2) podręczniki i programy szkolne dla nauczycieli, 3) lektury podstawowe do języka polskiego i innych przedmiotów nauczania, 4) lektury uzupełniające do języka polskiego, 5) literaturę popularnonaukową i naukową, 6) wybrane pozycje z literatury pięknej, 7) wydawnictwa albumowe z dziedziny krajoznawstwa, 8) czasopisma. </w:t>
      </w:r>
    </w:p>
    <w:p w:rsidR="00C8070B" w:rsidRPr="007C1E4A" w:rsidRDefault="00C8070B" w:rsidP="007C1E4A">
      <w:pPr>
        <w:spacing w:before="100" w:beforeAutospacing="1" w:after="100" w:afterAutospacing="1" w:line="360" w:lineRule="auto"/>
        <w:ind w:left="360"/>
      </w:pPr>
      <w:r w:rsidRPr="001A3842">
        <w:rPr>
          <w:u w:val="single"/>
        </w:rPr>
        <w:t>B) dokumenty niepiśmiennicze:</w:t>
      </w:r>
      <w:r w:rsidRPr="006A73E7">
        <w:t xml:space="preserve"> 1) nowoczesne nośniki informacji (płyty CD, DVD), 2) materiały audiowizualne wytworzone w procesie dydaktycznym szkoły, 3) filmy </w:t>
      </w:r>
      <w:r w:rsidRPr="007C1E4A">
        <w:t>dydaktyczne popularnonaukowe i instruktażowe, 4) programy i gry edukacyjne.</w:t>
      </w:r>
    </w:p>
    <w:p w:rsidR="00C8070B" w:rsidRPr="007C1E4A" w:rsidRDefault="00C8070B" w:rsidP="007C1E4A">
      <w:pPr>
        <w:spacing w:line="360" w:lineRule="auto"/>
        <w:jc w:val="center"/>
      </w:pPr>
      <w:r w:rsidRPr="0074607D">
        <w:rPr>
          <w:b/>
        </w:rPr>
        <w:t>Współpraca biblioteki szkolnej</w:t>
      </w:r>
    </w:p>
    <w:p w:rsidR="00C8070B" w:rsidRDefault="00C8070B" w:rsidP="007C1E4A">
      <w:pPr>
        <w:spacing w:before="100" w:beforeAutospacing="1" w:after="100" w:afterAutospacing="1" w:line="360" w:lineRule="auto"/>
        <w:ind w:left="360"/>
        <w:jc w:val="center"/>
      </w:pPr>
      <w:r w:rsidRPr="006A73E7">
        <w:t>Biblioteka szkolna współpracuje z innymi bibliotekami, rodzicami</w:t>
      </w:r>
      <w:r>
        <w:t>, uczniami oraz nauczycielami</w:t>
      </w:r>
      <w:r w:rsidRPr="006A73E7">
        <w:t xml:space="preserve"> poprzez: lekcje biblioteczne, konkursy czytelnicze i plastyczne, spotkania </w:t>
      </w:r>
      <w:r>
        <w:br/>
      </w:r>
      <w:r w:rsidRPr="006A73E7">
        <w:t>z czytelnikami</w:t>
      </w:r>
      <w:r>
        <w:t xml:space="preserve">, quizy, przestawienia teatralne i poetyckie z udziałem rodziców, </w:t>
      </w:r>
      <w:r>
        <w:br/>
        <w:t xml:space="preserve">udział w ogólnopolskiej akcji „Cała Polska czyta dzieciom”, imprezy wynikające </w:t>
      </w:r>
      <w:r>
        <w:br/>
        <w:t>z kalendarza imprez i planu pracy biblioteki, imprezy czytelnicze, kiermasze książek, spotkania z pisarzami i ciekawymi ludźmi m.in.: Leśniczy, strażak, latarnik, kosmetyczka, cukiernik, aktor teatralny, ankiety dla rodziców i uczniów.</w:t>
      </w:r>
    </w:p>
    <w:p w:rsidR="00C8070B" w:rsidRDefault="00C8070B" w:rsidP="006B62DE">
      <w:pPr>
        <w:pStyle w:val="NormalWeb"/>
        <w:tabs>
          <w:tab w:val="left" w:pos="284"/>
          <w:tab w:val="left" w:pos="426"/>
        </w:tabs>
        <w:spacing w:before="0" w:beforeAutospacing="0" w:after="0" w:afterAutospacing="0" w:line="276" w:lineRule="auto"/>
        <w:rPr>
          <w:color w:val="auto"/>
        </w:rPr>
      </w:pPr>
    </w:p>
    <w:p w:rsidR="00C8070B" w:rsidRPr="001B4E90" w:rsidRDefault="00C8070B" w:rsidP="006B62DE">
      <w:pPr>
        <w:pStyle w:val="NormalWeb"/>
        <w:tabs>
          <w:tab w:val="left" w:pos="284"/>
          <w:tab w:val="left" w:pos="426"/>
        </w:tabs>
        <w:spacing w:before="0" w:beforeAutospacing="0" w:after="0" w:afterAutospacing="0" w:line="276" w:lineRule="auto"/>
        <w:rPr>
          <w:color w:val="auto"/>
        </w:rPr>
      </w:pPr>
    </w:p>
    <w:p w:rsidR="00C8070B" w:rsidRPr="001B4E90" w:rsidRDefault="00C8070B" w:rsidP="006B62DE">
      <w:pPr>
        <w:tabs>
          <w:tab w:val="left" w:pos="284"/>
          <w:tab w:val="left" w:pos="426"/>
          <w:tab w:val="num" w:pos="1080"/>
        </w:tabs>
        <w:spacing w:line="276" w:lineRule="auto"/>
        <w:jc w:val="center"/>
        <w:rPr>
          <w:rStyle w:val="Strong"/>
          <w:b w:val="0"/>
        </w:rPr>
      </w:pPr>
      <w:r w:rsidRPr="001B4E90">
        <w:rPr>
          <w:rStyle w:val="Strong"/>
          <w:b w:val="0"/>
        </w:rPr>
        <w:t>§ 107a.</w:t>
      </w:r>
    </w:p>
    <w:p w:rsidR="00C8070B" w:rsidRPr="001B4E90" w:rsidRDefault="00C8070B" w:rsidP="006B62DE">
      <w:pPr>
        <w:pStyle w:val="Standard"/>
        <w:shd w:val="clear" w:color="auto" w:fill="FFFFFF"/>
        <w:tabs>
          <w:tab w:val="left" w:pos="0"/>
          <w:tab w:val="left" w:pos="142"/>
          <w:tab w:val="left" w:pos="284"/>
          <w:tab w:val="left" w:pos="426"/>
        </w:tabs>
        <w:spacing w:line="276" w:lineRule="auto"/>
        <w:jc w:val="center"/>
        <w:rPr>
          <w:kern w:val="0"/>
        </w:rPr>
      </w:pPr>
      <w:r w:rsidRPr="001B4E90">
        <w:rPr>
          <w:bCs/>
          <w:kern w:val="0"/>
        </w:rPr>
        <w:t>Gospodarowanie podręcznikami, materiałami edukacyjnymi oraz materiałami ćwiczeniowymi w szkole</w:t>
      </w:r>
    </w:p>
    <w:p w:rsidR="00C8070B" w:rsidRPr="001B4E90" w:rsidRDefault="00C8070B" w:rsidP="006B62DE">
      <w:pPr>
        <w:pStyle w:val="Standard"/>
        <w:shd w:val="clear" w:color="auto" w:fill="FFFFFF"/>
        <w:tabs>
          <w:tab w:val="left" w:pos="0"/>
          <w:tab w:val="left" w:pos="142"/>
          <w:tab w:val="left" w:pos="284"/>
          <w:tab w:val="left" w:pos="426"/>
        </w:tabs>
        <w:spacing w:line="276" w:lineRule="auto"/>
        <w:rPr>
          <w:kern w:val="0"/>
        </w:rPr>
      </w:pPr>
    </w:p>
    <w:p w:rsidR="00C8070B" w:rsidRPr="001B4E90" w:rsidRDefault="00C8070B" w:rsidP="00D40B2F">
      <w:pPr>
        <w:pStyle w:val="Standard"/>
        <w:numPr>
          <w:ilvl w:val="0"/>
          <w:numId w:val="118"/>
        </w:numPr>
        <w:shd w:val="clear" w:color="auto" w:fill="FFFFFF"/>
        <w:tabs>
          <w:tab w:val="left" w:pos="0"/>
          <w:tab w:val="left" w:pos="142"/>
          <w:tab w:val="left" w:pos="284"/>
          <w:tab w:val="left" w:pos="426"/>
        </w:tabs>
        <w:spacing w:line="276" w:lineRule="auto"/>
        <w:ind w:left="0" w:firstLine="0"/>
        <w:jc w:val="both"/>
        <w:rPr>
          <w:kern w:val="0"/>
        </w:rPr>
      </w:pPr>
      <w:r w:rsidRPr="001B4E90">
        <w:rPr>
          <w:kern w:val="0"/>
        </w:rPr>
        <w:t>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rsidR="00C8070B" w:rsidRPr="001B4E90" w:rsidRDefault="00C8070B" w:rsidP="00D40B2F">
      <w:pPr>
        <w:pStyle w:val="Standard"/>
        <w:numPr>
          <w:ilvl w:val="0"/>
          <w:numId w:val="118"/>
        </w:numPr>
        <w:shd w:val="clear" w:color="auto" w:fill="FFFFFF"/>
        <w:tabs>
          <w:tab w:val="left" w:pos="0"/>
          <w:tab w:val="left" w:pos="142"/>
          <w:tab w:val="left" w:pos="284"/>
          <w:tab w:val="left" w:pos="426"/>
        </w:tabs>
        <w:spacing w:line="276" w:lineRule="auto"/>
        <w:ind w:left="0" w:firstLine="0"/>
        <w:jc w:val="both"/>
        <w:rPr>
          <w:kern w:val="0"/>
        </w:rPr>
      </w:pPr>
      <w:r w:rsidRPr="001B4E90">
        <w:rPr>
          <w:kern w:val="0"/>
        </w:rPr>
        <w:t>Prawo do bezpłatnego dostępu do podręczników, materiałów edukacyjnych lub materiałów ćwiczeniowych, o których mowa w ust. 1 uczniowie uzyskują począwszy od roku szkolnego:</w:t>
      </w:r>
    </w:p>
    <w:p w:rsidR="00C8070B" w:rsidRPr="001B4E90" w:rsidRDefault="00C8070B" w:rsidP="00D40B2F">
      <w:pPr>
        <w:pStyle w:val="Standard"/>
        <w:numPr>
          <w:ilvl w:val="0"/>
          <w:numId w:val="119"/>
        </w:numPr>
        <w:shd w:val="clear" w:color="auto" w:fill="FFFFFF"/>
        <w:tabs>
          <w:tab w:val="left" w:pos="0"/>
          <w:tab w:val="left" w:pos="142"/>
          <w:tab w:val="left" w:pos="284"/>
          <w:tab w:val="left" w:pos="426"/>
        </w:tabs>
        <w:spacing w:line="276" w:lineRule="auto"/>
        <w:ind w:left="0" w:firstLine="0"/>
        <w:jc w:val="both"/>
        <w:rPr>
          <w:kern w:val="0"/>
        </w:rPr>
      </w:pPr>
      <w:r w:rsidRPr="001B4E90">
        <w:rPr>
          <w:kern w:val="0"/>
        </w:rPr>
        <w:t>2016/ 2017- uczniowie oddziału klas III i V;</w:t>
      </w:r>
    </w:p>
    <w:p w:rsidR="00C8070B" w:rsidRPr="001B4E90" w:rsidRDefault="00C8070B" w:rsidP="00D40B2F">
      <w:pPr>
        <w:pStyle w:val="Standard"/>
        <w:numPr>
          <w:ilvl w:val="0"/>
          <w:numId w:val="119"/>
        </w:numPr>
        <w:shd w:val="clear" w:color="auto" w:fill="FFFFFF"/>
        <w:tabs>
          <w:tab w:val="left" w:pos="0"/>
          <w:tab w:val="left" w:pos="142"/>
          <w:tab w:val="left" w:pos="284"/>
          <w:tab w:val="left" w:pos="426"/>
        </w:tabs>
        <w:spacing w:line="276" w:lineRule="auto"/>
        <w:ind w:left="0" w:firstLine="0"/>
        <w:jc w:val="both"/>
        <w:rPr>
          <w:kern w:val="0"/>
        </w:rPr>
      </w:pPr>
      <w:r w:rsidRPr="001B4E90">
        <w:rPr>
          <w:kern w:val="0"/>
        </w:rPr>
        <w:t>2017/ 2018- uczniowie oddziału klasy VI.</w:t>
      </w:r>
    </w:p>
    <w:p w:rsidR="00C8070B" w:rsidRPr="001B4E90" w:rsidRDefault="00C8070B" w:rsidP="00D40B2F">
      <w:pPr>
        <w:pStyle w:val="Standard"/>
        <w:numPr>
          <w:ilvl w:val="0"/>
          <w:numId w:val="118"/>
        </w:numPr>
        <w:shd w:val="clear" w:color="auto" w:fill="FFFFFF"/>
        <w:tabs>
          <w:tab w:val="left" w:pos="0"/>
          <w:tab w:val="left" w:pos="142"/>
          <w:tab w:val="left" w:pos="284"/>
          <w:tab w:val="left" w:pos="426"/>
        </w:tabs>
        <w:spacing w:line="276" w:lineRule="auto"/>
        <w:ind w:left="0" w:firstLine="0"/>
        <w:jc w:val="both"/>
        <w:rPr>
          <w:kern w:val="0"/>
        </w:rPr>
      </w:pPr>
      <w:r w:rsidRPr="001B4E90">
        <w:rPr>
          <w:kern w:val="0"/>
        </w:rPr>
        <w:t>W przypadku uszkodzenia, zniszczenia lub niezwrócenia podręcznika rodzice ucznia zobowiązani są do zwrotu kosztu ich zakupu lub zakupu podręcznika do zajęć z zakresu edukacji.</w:t>
      </w:r>
    </w:p>
    <w:p w:rsidR="00C8070B" w:rsidRPr="001B4E90" w:rsidRDefault="00C8070B" w:rsidP="00D40B2F">
      <w:pPr>
        <w:pStyle w:val="Standard"/>
        <w:numPr>
          <w:ilvl w:val="0"/>
          <w:numId w:val="118"/>
        </w:numPr>
        <w:shd w:val="clear" w:color="auto" w:fill="FFFFFF"/>
        <w:tabs>
          <w:tab w:val="left" w:pos="0"/>
          <w:tab w:val="left" w:pos="142"/>
          <w:tab w:val="left" w:pos="284"/>
          <w:tab w:val="left" w:pos="426"/>
        </w:tabs>
        <w:spacing w:line="276" w:lineRule="auto"/>
        <w:ind w:left="0" w:firstLine="0"/>
        <w:jc w:val="both"/>
        <w:rPr>
          <w:kern w:val="0"/>
        </w:rPr>
      </w:pPr>
      <w:r w:rsidRPr="001B4E90">
        <w:rPr>
          <w:kern w:val="0"/>
        </w:rPr>
        <w:t>Postępowanie z podręcznikami i materiałami edukacyjnymi w przypadkach przejścia ucznia z jednej szkoły do innej w trakcie roku szkolnego:</w:t>
      </w:r>
    </w:p>
    <w:p w:rsidR="00C8070B" w:rsidRPr="001B4E90" w:rsidRDefault="00C8070B" w:rsidP="006B62DE">
      <w:pPr>
        <w:pStyle w:val="Standard"/>
        <w:shd w:val="clear" w:color="auto" w:fill="FFFFFF"/>
        <w:tabs>
          <w:tab w:val="left" w:pos="0"/>
          <w:tab w:val="left" w:pos="142"/>
          <w:tab w:val="left" w:pos="284"/>
          <w:tab w:val="left" w:pos="426"/>
        </w:tabs>
        <w:spacing w:line="276" w:lineRule="auto"/>
        <w:jc w:val="both"/>
        <w:rPr>
          <w:kern w:val="0"/>
        </w:rPr>
      </w:pPr>
      <w:r w:rsidRPr="001B4E90">
        <w:rPr>
          <w:kern w:val="0"/>
        </w:rPr>
        <w:t>1) uczeń odchodzący ze szkoły jest zobowiązany do zwrócenia wypożyczonych podręczników do biblioteki najpóźniej w dniu przerwania nauki. Zwrócone podręczniki i materiały edukacyjne stają się własnością organu prowadzącego;</w:t>
      </w:r>
    </w:p>
    <w:p w:rsidR="00C8070B" w:rsidRPr="001B4E90" w:rsidRDefault="00C8070B" w:rsidP="006B62DE">
      <w:pPr>
        <w:pStyle w:val="Standard"/>
        <w:shd w:val="clear" w:color="auto" w:fill="FFFFFF"/>
        <w:tabs>
          <w:tab w:val="left" w:pos="0"/>
          <w:tab w:val="left" w:pos="142"/>
          <w:tab w:val="left" w:pos="284"/>
          <w:tab w:val="left" w:pos="426"/>
        </w:tabs>
        <w:spacing w:line="276" w:lineRule="auto"/>
        <w:jc w:val="both"/>
        <w:rPr>
          <w:kern w:val="0"/>
        </w:rPr>
      </w:pPr>
      <w:r w:rsidRPr="001B4E90">
        <w:rPr>
          <w:kern w:val="0"/>
        </w:rPr>
        <w:t>2) 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 odbiorczy, do której uczeń został przyjęty.</w:t>
      </w:r>
    </w:p>
    <w:p w:rsidR="00C8070B" w:rsidRPr="001B4E90" w:rsidRDefault="00C8070B" w:rsidP="00D40B2F">
      <w:pPr>
        <w:pStyle w:val="Standard"/>
        <w:numPr>
          <w:ilvl w:val="0"/>
          <w:numId w:val="118"/>
        </w:numPr>
        <w:shd w:val="clear" w:color="auto" w:fill="FFFFFF"/>
        <w:tabs>
          <w:tab w:val="left" w:pos="0"/>
          <w:tab w:val="left" w:pos="142"/>
          <w:tab w:val="left" w:pos="284"/>
          <w:tab w:val="left" w:pos="426"/>
          <w:tab w:val="left" w:pos="859"/>
        </w:tabs>
        <w:spacing w:line="276" w:lineRule="auto"/>
        <w:ind w:left="0" w:firstLine="0"/>
        <w:jc w:val="both"/>
        <w:rPr>
          <w:kern w:val="0"/>
        </w:rPr>
      </w:pPr>
      <w:r w:rsidRPr="001B4E90">
        <w:rPr>
          <w:kern w:val="0"/>
        </w:rPr>
        <w:t>W przypadku, gdy szkoła dysponuje wolnymi podręcznikami zapewnionymi przez ministra odpowiedniego do spraw oświaty i wychowania lub zakupionymi z dotacji celowej (o których mowa w art. 22 ak ust. 6) dostosowanymi do potrzeb edukacyjnych i możliwości psychofizycznych uczniów niepełnosprawnych dyrektor może je przekazać dyrektorowi szkoły, która wystąpi z wnioskiem o ich przekazanie. Podręczniki stają się własnością organu prowadzącego szkołę, której zostały przekazane.</w:t>
      </w:r>
    </w:p>
    <w:p w:rsidR="00C8070B" w:rsidRDefault="00C8070B" w:rsidP="00D40B2F">
      <w:pPr>
        <w:pStyle w:val="Standard"/>
        <w:numPr>
          <w:ilvl w:val="0"/>
          <w:numId w:val="118"/>
        </w:numPr>
        <w:shd w:val="clear" w:color="auto" w:fill="FFFFFF"/>
        <w:tabs>
          <w:tab w:val="left" w:pos="0"/>
          <w:tab w:val="left" w:pos="142"/>
          <w:tab w:val="left" w:pos="284"/>
          <w:tab w:val="left" w:pos="426"/>
          <w:tab w:val="left" w:pos="859"/>
        </w:tabs>
        <w:spacing w:line="276" w:lineRule="auto"/>
        <w:ind w:left="0" w:firstLine="0"/>
        <w:jc w:val="both"/>
        <w:rPr>
          <w:kern w:val="0"/>
        </w:rPr>
      </w:pPr>
      <w:r w:rsidRPr="001B4E90">
        <w:rPr>
          <w:kern w:val="0"/>
        </w:rPr>
        <w:t>Szczegółowe warunki korzystania przez uczniów z podręczników lub materiałów edukacyjnych określa dyrektor szkoły przy uwzględnieniu, co najmniej 3 letniego czasu używania.</w:t>
      </w:r>
    </w:p>
    <w:p w:rsidR="00C8070B" w:rsidRPr="001B4E90" w:rsidRDefault="00C8070B" w:rsidP="00D40B2F">
      <w:pPr>
        <w:pStyle w:val="Standard"/>
        <w:numPr>
          <w:ilvl w:val="0"/>
          <w:numId w:val="118"/>
        </w:numPr>
        <w:shd w:val="clear" w:color="auto" w:fill="FFFFFF"/>
        <w:tabs>
          <w:tab w:val="left" w:pos="0"/>
          <w:tab w:val="left" w:pos="142"/>
          <w:tab w:val="left" w:pos="284"/>
          <w:tab w:val="left" w:pos="426"/>
          <w:tab w:val="left" w:pos="859"/>
        </w:tabs>
        <w:spacing w:line="276" w:lineRule="auto"/>
        <w:ind w:left="0" w:firstLine="0"/>
        <w:jc w:val="both"/>
        <w:rPr>
          <w:kern w:val="0"/>
        </w:rPr>
      </w:pPr>
      <w:r>
        <w:rPr>
          <w:kern w:val="0"/>
        </w:rPr>
        <w:t>Szczegółowe zasady korzystania z darmowych podręcznikowi materiałów ćwiczeniowych określa regulamin korzystania z darmowych podręczników, materiałów edukacyjnych , ćwiczeniowych otrzymanych w ramach dotacji celowej MEN.</w:t>
      </w:r>
    </w:p>
    <w:p w:rsidR="00C8070B" w:rsidRPr="001B4E90" w:rsidRDefault="00C8070B" w:rsidP="006B62DE">
      <w:pPr>
        <w:pStyle w:val="NormalWeb"/>
        <w:tabs>
          <w:tab w:val="left" w:pos="284"/>
          <w:tab w:val="left" w:pos="426"/>
        </w:tabs>
        <w:spacing w:before="0" w:beforeAutospacing="0" w:after="0" w:afterAutospacing="0" w:line="276" w:lineRule="auto"/>
        <w:rPr>
          <w:color w:val="auto"/>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108.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Zespoły pracujące w szkole i zasady ich pracy</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W szkole działają następujące zespoły nauczycielskie: oddziałowe, wychowawcze, przedmiotowe, problemowo – zadaniowe, zespoły d/s pomocy psychologiczno-pedagogicznej dla każdego poziomu kształcenia.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Wszystkie zebrania zespołów są protokołowane.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Plany działania wszystkich zespołów powinny być opracowane do końca września, a dokumenty przekazane dyrektorowi szkoły.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109.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Zespoły oddziałowe</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pP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jc w:val="both"/>
      </w:pPr>
      <w:r w:rsidRPr="001B4E90">
        <w:rPr>
          <w:bCs/>
        </w:rPr>
        <w:t>1</w:t>
      </w:r>
      <w:r w:rsidRPr="001B4E90">
        <w:t xml:space="preserve">. Liczba zespołów oddziałowych jest równa ilości oddziałów w danym roku szkolnym. Zespół tworzą nauczyciele prowadzący zajęcia w danym oddziale.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Zadania zespołu to: </w:t>
      </w:r>
    </w:p>
    <w:p w:rsidR="00C8070B" w:rsidRPr="001B4E90" w:rsidRDefault="00C8070B" w:rsidP="006B62DE">
      <w:pPr>
        <w:tabs>
          <w:tab w:val="left" w:pos="284"/>
          <w:tab w:val="left" w:pos="426"/>
        </w:tabs>
        <w:autoSpaceDE w:val="0"/>
        <w:autoSpaceDN w:val="0"/>
        <w:adjustRightInd w:val="0"/>
        <w:spacing w:line="276" w:lineRule="auto"/>
        <w:jc w:val="both"/>
      </w:pPr>
      <w:r w:rsidRPr="001B4E90">
        <w:t>1) ustalenie sposobów realizacji programów nauczania dla danego oddziału;</w:t>
      </w:r>
    </w:p>
    <w:p w:rsidR="00C8070B" w:rsidRPr="001B4E90" w:rsidRDefault="00C8070B" w:rsidP="006B62DE">
      <w:pPr>
        <w:tabs>
          <w:tab w:val="left" w:pos="284"/>
          <w:tab w:val="left" w:pos="426"/>
        </w:tabs>
        <w:autoSpaceDE w:val="0"/>
        <w:autoSpaceDN w:val="0"/>
        <w:adjustRightInd w:val="0"/>
        <w:spacing w:line="276" w:lineRule="auto"/>
        <w:jc w:val="both"/>
      </w:pPr>
      <w:r w:rsidRPr="001B4E90">
        <w:t>2) korelowanie treści programowych przedmiotów, w trakcie realizacji i porozumiewanie się co do wymagań oraz organizowanie mierzenia osiągnięć uczniów;</w:t>
      </w:r>
    </w:p>
    <w:p w:rsidR="00C8070B" w:rsidRPr="001B4E90" w:rsidRDefault="00C8070B" w:rsidP="006B62DE">
      <w:pPr>
        <w:tabs>
          <w:tab w:val="left" w:pos="284"/>
          <w:tab w:val="left" w:pos="426"/>
        </w:tabs>
        <w:autoSpaceDE w:val="0"/>
        <w:autoSpaceDN w:val="0"/>
        <w:adjustRightInd w:val="0"/>
        <w:spacing w:line="276" w:lineRule="auto"/>
        <w:jc w:val="both"/>
      </w:pPr>
      <w:r w:rsidRPr="001B4E90">
        <w:t>3) uzgodnienie harmonogramu prac kontrolnych z poszczególnych przedmiotów w danym półroczu (nie więcej niż trzy prace w tygodniu);</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4) wnioskowanie do dyrektora szkoły i rady pedagogicznej w sprawach pedagogicznych, opiekuńczych i profilaktycznych.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W ciągu roku szkolnego powinny się odbyć przynajmniej dwa spotkania zespołu, w tym jedno we wrześniu z udziałem rady rodziców danego oddziału.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4</w:t>
      </w:r>
      <w:r w:rsidRPr="001B4E90">
        <w:t xml:space="preserve">. Pracą zespołu kieruje wychowawca klasy. </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110.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Zespół wychowawczy.</w:t>
      </w:r>
    </w:p>
    <w:p w:rsidR="00C8070B" w:rsidRPr="001B4E90" w:rsidRDefault="00C8070B" w:rsidP="006B62DE">
      <w:pPr>
        <w:tabs>
          <w:tab w:val="left" w:pos="284"/>
          <w:tab w:val="left" w:pos="426"/>
        </w:tabs>
        <w:autoSpaceDE w:val="0"/>
        <w:autoSpaceDN w:val="0"/>
        <w:adjustRightInd w:val="0"/>
        <w:spacing w:line="276" w:lineRule="auto"/>
        <w:jc w:val="both"/>
        <w:rPr>
          <w:bCs/>
        </w:rPr>
      </w:pPr>
    </w:p>
    <w:p w:rsidR="00C8070B" w:rsidRPr="001B4E90" w:rsidRDefault="00C8070B" w:rsidP="006B62DE">
      <w:pPr>
        <w:pStyle w:val="ListParagraph"/>
        <w:numPr>
          <w:ilvl w:val="3"/>
          <w:numId w:val="63"/>
        </w:numPr>
        <w:tabs>
          <w:tab w:val="left" w:pos="284"/>
          <w:tab w:val="left" w:pos="426"/>
        </w:tabs>
        <w:autoSpaceDE w:val="0"/>
        <w:autoSpaceDN w:val="0"/>
        <w:adjustRightInd w:val="0"/>
        <w:spacing w:line="276" w:lineRule="auto"/>
        <w:ind w:left="0" w:firstLine="0"/>
        <w:jc w:val="both"/>
      </w:pPr>
      <w:r w:rsidRPr="001B4E90">
        <w:t>W skład zespołów wychowawczych wchodzą wychowawcy oddziałów:</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punktu przedszkolnego, oddziału przedszkolnego ,,0”, nauczyciele edukacji wczesnoszkolnej oraz wychowawcy kl. IV- VI.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Członkowie zespołu wychowawczego wybierają spośród siebie przewodniczącego, zaś koordynatorem wszelkich działań jest pedagog szkolny.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Zadania zespołu to: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analizowanie i ocena realizacji programów wychowawczych, które powinny być zgodne z oczekiwaniami i potrzebami zarówno nauczycieli, uczniów, jak i rodziców oraz uwzględniać założenia programu wychowawczego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ocenianie efektów pracy wychowawczej;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3) ustalenie ramowych kryteriów oceny zachowania uczniów na danym poziomie klas.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3</w:t>
      </w:r>
      <w:r w:rsidRPr="001B4E90">
        <w:t xml:space="preserve">. Zespoły spotykają się jeden raz w półroczu lub częściej (w razie zaistniałych problemów wychowawczych) z inicjatywy pedagoga lub dyrektora szkoły.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111.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Zespoły przedmiotowe.</w:t>
      </w:r>
    </w:p>
    <w:p w:rsidR="00C8070B" w:rsidRPr="001B4E90" w:rsidRDefault="00C8070B" w:rsidP="006B62DE">
      <w:pPr>
        <w:tabs>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W szkole działają następujące zespoły przedmiotowe: </w:t>
      </w:r>
    </w:p>
    <w:p w:rsidR="00C8070B" w:rsidRPr="001B4E90" w:rsidRDefault="00C8070B" w:rsidP="00D40B2F">
      <w:pPr>
        <w:numPr>
          <w:ilvl w:val="0"/>
          <w:numId w:val="65"/>
        </w:numPr>
        <w:tabs>
          <w:tab w:val="left" w:pos="284"/>
          <w:tab w:val="left" w:pos="426"/>
        </w:tabs>
        <w:autoSpaceDE w:val="0"/>
        <w:autoSpaceDN w:val="0"/>
        <w:adjustRightInd w:val="0"/>
        <w:spacing w:line="276" w:lineRule="auto"/>
        <w:ind w:left="0" w:firstLine="0"/>
        <w:jc w:val="both"/>
      </w:pPr>
      <w:r w:rsidRPr="001B4E90">
        <w:t>edukacji przedszkolnej i wczesnoszkolnej</w:t>
      </w:r>
    </w:p>
    <w:p w:rsidR="00C8070B" w:rsidRPr="001B4E90" w:rsidRDefault="00C8070B" w:rsidP="00D40B2F">
      <w:pPr>
        <w:numPr>
          <w:ilvl w:val="0"/>
          <w:numId w:val="65"/>
        </w:numPr>
        <w:tabs>
          <w:tab w:val="left" w:pos="284"/>
          <w:tab w:val="left" w:pos="426"/>
        </w:tabs>
        <w:autoSpaceDE w:val="0"/>
        <w:autoSpaceDN w:val="0"/>
        <w:adjustRightInd w:val="0"/>
        <w:spacing w:line="276" w:lineRule="auto"/>
        <w:ind w:left="0" w:firstLine="0"/>
        <w:jc w:val="both"/>
      </w:pPr>
      <w:r w:rsidRPr="001B4E90">
        <w:t xml:space="preserve">między przedmiotowy.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Zespół przedmiotowy tworzą nauczyciele danych przedmiotów, którzy wybierają przewodniczącego na bieżący rok szkolny.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Każdy z nauczycieli należy do jednego zespołu przedmiotowego.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Zadania zespołu to: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ustalenie szkolnego programu nauczania danego przedmiotu oraz dobór podręczników;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zaplanowanie przedsięwzięć pozalekcyjnych związanych z danym przedmiotem takich jak: wystawy, konkursy, inscenizacje, wycieczki;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3) ustalanie terminów, zakresu materiału i przeprowadzanie sprawdzianów porównawczych oraz opracowanie ich wyników;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4) nadzorowanie przygotowań uczniów do olimpiad, konkursów, egzaminów, matury;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5) udział przedstawicieli zespołu w konferencjach metodycznych.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5</w:t>
      </w:r>
      <w:r w:rsidRPr="001B4E90">
        <w:t xml:space="preserve">. Zespoły przedmiotowe spotykają się dwa razy w półroczu. Pierwsze zebranie zespołu odbywa się w sierpniu. Ostatnie zebranie powinno w tematyce uwzględnić organizację pracy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w przyszłym roku szkolnym i odbyć się z udziałem dyrektora szkoły. </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112.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Zespoły problemowe</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w:t>
      </w:r>
      <w:r w:rsidRPr="001B4E90">
        <w:t xml:space="preserve">. Zespoły te zostają powołane w razie zaistniałych potrzeb przez dyrektora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Pracą zespołu kieruje przewodniczący wybrany przez zespół lub wskazany przez dyrektora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3</w:t>
      </w:r>
      <w:r w:rsidRPr="001B4E90">
        <w:t xml:space="preserve">. Przewodniczący ustala harmonogram spotkań i przydziela członkom zespołu opracowanie poszczególnych zadań.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113.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Zasady pracy oraz zadania Zespołów d/s Pomocy Psychologiczno-Pedagogicznej opisane są w § 35 (Rozdział 5 Pomoc Psychologiczno- Pedagogiczna). </w:t>
      </w:r>
    </w:p>
    <w:p w:rsidR="00C8070B" w:rsidRPr="001B4E90" w:rsidRDefault="00C8070B" w:rsidP="006B62DE">
      <w:pPr>
        <w:tabs>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114. </w:t>
      </w:r>
    </w:p>
    <w:p w:rsidR="00C8070B" w:rsidRPr="001B4E90" w:rsidRDefault="00C8070B" w:rsidP="006B62DE">
      <w:pPr>
        <w:tabs>
          <w:tab w:val="left" w:pos="284"/>
          <w:tab w:val="left" w:pos="426"/>
        </w:tabs>
        <w:autoSpaceDE w:val="0"/>
        <w:autoSpaceDN w:val="0"/>
        <w:adjustRightInd w:val="0"/>
        <w:spacing w:line="276" w:lineRule="auto"/>
        <w:jc w:val="center"/>
      </w:pPr>
      <w:r w:rsidRPr="001B4E90">
        <w:t>Wicedyrektorzy</w:t>
      </w:r>
    </w:p>
    <w:p w:rsidR="00C8070B" w:rsidRPr="001B4E90" w:rsidRDefault="00C8070B" w:rsidP="006B62DE">
      <w:pPr>
        <w:tabs>
          <w:tab w:val="left" w:pos="284"/>
          <w:tab w:val="left" w:pos="426"/>
        </w:tabs>
        <w:autoSpaceDE w:val="0"/>
        <w:autoSpaceDN w:val="0"/>
        <w:adjustRightInd w:val="0"/>
        <w:spacing w:line="276" w:lineRule="auto"/>
        <w:jc w:val="center"/>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Stanowiska wicedyrektora szkoły i inne stanowiska kierownicze, przypadkach uzasadnionych potrzebami organizacyjnymi szkoły, tworzy dyrektor szkoły, za zgodą organy prowadzącego.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Po zasięgnięciu opinii rady pedagogicznej, rady rodziców oraz organu prowadzącego dyrektor szkoły powołuje osobę na stanowisko wicedyrektora lub inne kierownicze.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3. Zakres obowiązków wicedyrektora opisany został w § 155 i 156 Zakres obowiązków wicedyrektorów.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115.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o których mowa w punkcie 6, wyraża dyrektor szkoły po uprzednim uzgodnieniu warunków tej działalności oraz po uzyskaniu pozytywnej opinii rady rodziców. </w:t>
      </w:r>
    </w:p>
    <w:p w:rsidR="00C8070B" w:rsidRPr="001B4E90" w:rsidRDefault="00C8070B" w:rsidP="006B62DE">
      <w:pPr>
        <w:tabs>
          <w:tab w:val="left" w:pos="284"/>
          <w:tab w:val="left" w:pos="426"/>
        </w:tabs>
        <w:spacing w:line="276" w:lineRule="auto"/>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10</w:t>
      </w:r>
    </w:p>
    <w:p w:rsidR="00C8070B" w:rsidRPr="001B4E90" w:rsidRDefault="00C8070B" w:rsidP="006B62DE">
      <w:pPr>
        <w:pStyle w:val="Heading2"/>
        <w:tabs>
          <w:tab w:val="left" w:pos="284"/>
          <w:tab w:val="left" w:pos="426"/>
        </w:tabs>
        <w:spacing w:line="276" w:lineRule="auto"/>
        <w:ind w:left="0"/>
        <w:jc w:val="center"/>
        <w:rPr>
          <w:bCs/>
        </w:rPr>
      </w:pPr>
      <w:r w:rsidRPr="001B4E90">
        <w:rPr>
          <w:bCs/>
        </w:rPr>
        <w:t>WEWNĄTRZSZKOLNE ZASADY OCENIANIA</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116.</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rPr>
          <w:bCs/>
        </w:rPr>
      </w:pPr>
      <w:r w:rsidRPr="001B4E90">
        <w:rPr>
          <w:bCs/>
        </w:rPr>
        <w:t xml:space="preserve">1. </w:t>
      </w:r>
      <w:r w:rsidRPr="001B4E90">
        <w:t>Ocenianiu podlegają:</w:t>
      </w:r>
    </w:p>
    <w:p w:rsidR="00C8070B" w:rsidRPr="001B4E90" w:rsidRDefault="00C8070B" w:rsidP="006B62DE">
      <w:pPr>
        <w:numPr>
          <w:ilvl w:val="0"/>
          <w:numId w:val="38"/>
        </w:numPr>
        <w:tabs>
          <w:tab w:val="clear" w:pos="814"/>
          <w:tab w:val="left" w:pos="284"/>
          <w:tab w:val="left" w:pos="426"/>
          <w:tab w:val="num" w:pos="1260"/>
        </w:tabs>
        <w:autoSpaceDE w:val="0"/>
        <w:autoSpaceDN w:val="0"/>
        <w:adjustRightInd w:val="0"/>
        <w:spacing w:line="276" w:lineRule="auto"/>
        <w:ind w:left="0" w:firstLine="0"/>
      </w:pPr>
      <w:r w:rsidRPr="001B4E90">
        <w:t>osiągnięcia edukacyjne ucznia;</w:t>
      </w:r>
    </w:p>
    <w:p w:rsidR="00C8070B" w:rsidRPr="001B4E90" w:rsidRDefault="00C8070B" w:rsidP="006B62DE">
      <w:pPr>
        <w:numPr>
          <w:ilvl w:val="0"/>
          <w:numId w:val="38"/>
        </w:numPr>
        <w:tabs>
          <w:tab w:val="clear" w:pos="814"/>
          <w:tab w:val="left" w:pos="284"/>
          <w:tab w:val="left" w:pos="426"/>
          <w:tab w:val="num" w:pos="1260"/>
          <w:tab w:val="num" w:pos="1620"/>
        </w:tabs>
        <w:autoSpaceDE w:val="0"/>
        <w:autoSpaceDN w:val="0"/>
        <w:adjustRightInd w:val="0"/>
        <w:spacing w:line="276" w:lineRule="auto"/>
        <w:ind w:left="0" w:firstLine="0"/>
        <w:jc w:val="both"/>
      </w:pPr>
      <w:r w:rsidRPr="001B4E90">
        <w:t>zachowanie ucznia.</w:t>
      </w:r>
    </w:p>
    <w:p w:rsidR="00C8070B" w:rsidRPr="001B4E90" w:rsidRDefault="00C8070B" w:rsidP="006B62DE">
      <w:pPr>
        <w:numPr>
          <w:ilvl w:val="1"/>
          <w:numId w:val="36"/>
        </w:numPr>
        <w:tabs>
          <w:tab w:val="left" w:pos="284"/>
          <w:tab w:val="num" w:pos="360"/>
          <w:tab w:val="left" w:pos="426"/>
        </w:tabs>
        <w:autoSpaceDE w:val="0"/>
        <w:autoSpaceDN w:val="0"/>
        <w:adjustRightInd w:val="0"/>
        <w:spacing w:line="276" w:lineRule="auto"/>
        <w:jc w:val="both"/>
      </w:pPr>
      <w:r w:rsidRPr="001B4E90">
        <w:t xml:space="preserve">Ocenianie osiągnięć edukacyjnych i zachowania ucznia odbywa się w ramach oceniania wewnątrzszkolnego. </w:t>
      </w:r>
    </w:p>
    <w:p w:rsidR="00C8070B" w:rsidRPr="001B4E90" w:rsidRDefault="00C8070B" w:rsidP="006B62DE">
      <w:pPr>
        <w:tabs>
          <w:tab w:val="left" w:pos="284"/>
          <w:tab w:val="left" w:pos="426"/>
        </w:tabs>
        <w:spacing w:line="276" w:lineRule="auto"/>
        <w:jc w:val="both"/>
      </w:pPr>
      <w:r w:rsidRPr="001B4E90">
        <w:t>3. Ocenianie osiągnięć edukacyjnych ucznia polega na rozpoznawaniu przez nauczycieli poziomu i postępów w opanowaniu przez ucznia wiadomości i umiejętności w stosunku do:</w:t>
      </w:r>
    </w:p>
    <w:p w:rsidR="00C8070B" w:rsidRPr="001B4E90" w:rsidRDefault="00C8070B" w:rsidP="006B62DE">
      <w:pPr>
        <w:tabs>
          <w:tab w:val="left" w:pos="284"/>
          <w:tab w:val="left" w:pos="426"/>
        </w:tabs>
        <w:spacing w:line="276" w:lineRule="auto"/>
        <w:jc w:val="both"/>
      </w:pPr>
      <w:r w:rsidRPr="001B4E90">
        <w:t>1)</w:t>
      </w:r>
      <w:r w:rsidRPr="001B4E90">
        <w:rPr>
          <w:rStyle w:val="tabulatory"/>
        </w:rPr>
        <w:t xml:space="preserve"> </w:t>
      </w:r>
      <w:r w:rsidRPr="001B4E90">
        <w:t>wymagań określonych w podstawie programowej kształcenia ogólnego oraz wymagań edukacyjnych wynikających z realizowanych w szkole programów nauczania;</w:t>
      </w:r>
    </w:p>
    <w:p w:rsidR="00C8070B" w:rsidRPr="001B4E90" w:rsidRDefault="00C8070B" w:rsidP="006B62DE">
      <w:pPr>
        <w:tabs>
          <w:tab w:val="left" w:pos="284"/>
          <w:tab w:val="left" w:pos="426"/>
        </w:tabs>
        <w:spacing w:line="276" w:lineRule="auto"/>
        <w:jc w:val="both"/>
      </w:pPr>
      <w:r w:rsidRPr="001B4E90">
        <w:t>2)</w:t>
      </w:r>
      <w:r w:rsidRPr="001B4E90">
        <w:rPr>
          <w:rStyle w:val="tabulatory"/>
        </w:rPr>
        <w:t xml:space="preserve"> </w:t>
      </w:r>
      <w:r w:rsidRPr="001B4E90">
        <w:t xml:space="preserve">wymagań edukacyjnych wynikających z realizowanych w szkole programów nauczania - w przypadku dodatkowych zajęć edukacyjnych. </w:t>
      </w:r>
    </w:p>
    <w:p w:rsidR="00C8070B" w:rsidRPr="001B4E90" w:rsidRDefault="00C8070B" w:rsidP="006B62DE">
      <w:pPr>
        <w:tabs>
          <w:tab w:val="left" w:pos="284"/>
          <w:tab w:val="left" w:pos="426"/>
        </w:tabs>
        <w:spacing w:line="276" w:lineRule="auto"/>
        <w:jc w:val="both"/>
      </w:pPr>
      <w:r w:rsidRPr="001B4E90">
        <w:t xml:space="preserve">4. Ocenianie zachowania ucznia polega na rozpoznawaniu przez wychowawcę oddziału, nauczycieli oraz uczniów danego oddziału stopnia respektowania przez ucznia zasad współżycia społecznego i norm etycznych oraz obowiązków określonych w statucie szkoły. </w:t>
      </w:r>
    </w:p>
    <w:p w:rsidR="00C8070B" w:rsidRPr="001B4E90" w:rsidRDefault="00C8070B" w:rsidP="006B62DE">
      <w:pPr>
        <w:tabs>
          <w:tab w:val="left" w:pos="284"/>
          <w:tab w:val="left" w:pos="426"/>
        </w:tabs>
        <w:spacing w:line="276" w:lineRule="auto"/>
        <w:jc w:val="both"/>
      </w:pPr>
      <w:r w:rsidRPr="001B4E90">
        <w:t>5. Ocenianie osiągnięć edukacyjnych i zachowania ucznia odbywa się w ramach oceniania wewnątrzszkolnego, które ma na celu:</w:t>
      </w:r>
    </w:p>
    <w:p w:rsidR="00C8070B" w:rsidRPr="001B4E90" w:rsidRDefault="00C8070B" w:rsidP="006B62DE">
      <w:pPr>
        <w:tabs>
          <w:tab w:val="left" w:pos="284"/>
          <w:tab w:val="left" w:pos="426"/>
        </w:tabs>
        <w:spacing w:line="276" w:lineRule="auto"/>
        <w:jc w:val="both"/>
      </w:pPr>
      <w:r w:rsidRPr="001B4E90">
        <w:t>1)</w:t>
      </w:r>
      <w:r w:rsidRPr="001B4E90">
        <w:rPr>
          <w:rStyle w:val="tabulatory"/>
        </w:rPr>
        <w:t xml:space="preserve"> </w:t>
      </w:r>
      <w:r w:rsidRPr="001B4E90">
        <w:t>informowanie ucznia o poziomie jego osiągnięć edukacyjnych i jego zachowaniu oraz o postępach w tym zakresie;</w:t>
      </w:r>
    </w:p>
    <w:p w:rsidR="00C8070B" w:rsidRPr="001B4E90" w:rsidRDefault="00C8070B" w:rsidP="006B62DE">
      <w:pPr>
        <w:tabs>
          <w:tab w:val="left" w:pos="284"/>
          <w:tab w:val="left" w:pos="426"/>
        </w:tabs>
        <w:spacing w:line="276" w:lineRule="auto"/>
        <w:jc w:val="both"/>
      </w:pPr>
      <w:r w:rsidRPr="001B4E90">
        <w:t>2)</w:t>
      </w:r>
      <w:r w:rsidRPr="001B4E90">
        <w:rPr>
          <w:rStyle w:val="tabulatory"/>
        </w:rPr>
        <w:t xml:space="preserve"> </w:t>
      </w:r>
      <w:r w:rsidRPr="001B4E90">
        <w:t>udzielanie uczniowi pomocy w nauce poprzez przekazanie uczniowi informacji o tym, co zrobił dobrze i jak powinien się dalej uczyć;</w:t>
      </w:r>
    </w:p>
    <w:p w:rsidR="00C8070B" w:rsidRPr="001B4E90" w:rsidRDefault="00C8070B" w:rsidP="006B62DE">
      <w:pPr>
        <w:tabs>
          <w:tab w:val="left" w:pos="284"/>
          <w:tab w:val="left" w:pos="426"/>
        </w:tabs>
        <w:spacing w:line="276" w:lineRule="auto"/>
        <w:jc w:val="both"/>
      </w:pPr>
      <w:r w:rsidRPr="001B4E90">
        <w:t>3)</w:t>
      </w:r>
      <w:r w:rsidRPr="001B4E90">
        <w:rPr>
          <w:rStyle w:val="tabulatory"/>
        </w:rPr>
        <w:t xml:space="preserve"> </w:t>
      </w:r>
      <w:r w:rsidRPr="001B4E90">
        <w:t>udzielanie wskazówek do samodzielnego planowania własnego rozwoju;</w:t>
      </w:r>
    </w:p>
    <w:p w:rsidR="00C8070B" w:rsidRPr="001B4E90" w:rsidRDefault="00C8070B" w:rsidP="006B62DE">
      <w:pPr>
        <w:tabs>
          <w:tab w:val="left" w:pos="284"/>
          <w:tab w:val="left" w:pos="426"/>
        </w:tabs>
        <w:spacing w:line="276" w:lineRule="auto"/>
        <w:jc w:val="both"/>
      </w:pPr>
      <w:r w:rsidRPr="001B4E90">
        <w:t>4)</w:t>
      </w:r>
      <w:r w:rsidRPr="001B4E90">
        <w:rPr>
          <w:rStyle w:val="tabulatory"/>
        </w:rPr>
        <w:t xml:space="preserve"> </w:t>
      </w:r>
      <w:r w:rsidRPr="001B4E90">
        <w:t>motywowanie ucznia do dalszych postępów w nauce i zachowaniu;</w:t>
      </w:r>
    </w:p>
    <w:p w:rsidR="00C8070B" w:rsidRPr="001B4E90" w:rsidRDefault="00C8070B" w:rsidP="006B62DE">
      <w:pPr>
        <w:tabs>
          <w:tab w:val="left" w:pos="284"/>
          <w:tab w:val="left" w:pos="426"/>
        </w:tabs>
        <w:spacing w:line="276" w:lineRule="auto"/>
        <w:jc w:val="both"/>
      </w:pPr>
      <w:r w:rsidRPr="001B4E90">
        <w:t>5)</w:t>
      </w:r>
      <w:r w:rsidRPr="001B4E90">
        <w:rPr>
          <w:rStyle w:val="tabulatory"/>
        </w:rPr>
        <w:t xml:space="preserve"> </w:t>
      </w:r>
      <w:r w:rsidRPr="001B4E90">
        <w:t>dostarczanie rodzicom i nauczycielom informacji o postępach i trudnościach w nauce i zachowaniu ucznia oraz o szczególnych uzdolnieniach ucznia;</w:t>
      </w:r>
    </w:p>
    <w:p w:rsidR="00C8070B" w:rsidRPr="001B4E90" w:rsidRDefault="00C8070B" w:rsidP="006B62DE">
      <w:pPr>
        <w:tabs>
          <w:tab w:val="left" w:pos="284"/>
          <w:tab w:val="left" w:pos="426"/>
        </w:tabs>
        <w:spacing w:line="276" w:lineRule="auto"/>
        <w:jc w:val="both"/>
      </w:pPr>
      <w:r w:rsidRPr="001B4E90">
        <w:t>6)</w:t>
      </w:r>
      <w:r w:rsidRPr="001B4E90">
        <w:rPr>
          <w:rStyle w:val="tabulatory"/>
        </w:rPr>
        <w:t xml:space="preserve"> </w:t>
      </w:r>
      <w:r w:rsidRPr="001B4E90">
        <w:t xml:space="preserve">umożliwienie nauczycielom doskonalenia organizacji i metod pracy dydaktyczno-wychowawczej. </w:t>
      </w:r>
    </w:p>
    <w:p w:rsidR="00C8070B" w:rsidRPr="001B4E90" w:rsidRDefault="00C8070B" w:rsidP="006B62DE">
      <w:pPr>
        <w:tabs>
          <w:tab w:val="left" w:pos="284"/>
          <w:tab w:val="left" w:pos="426"/>
        </w:tabs>
        <w:spacing w:line="276" w:lineRule="auto"/>
        <w:jc w:val="both"/>
      </w:pPr>
      <w:r w:rsidRPr="001B4E90">
        <w:t>6. Ocenianie wewnątrzszkolne obejmuje:</w:t>
      </w:r>
    </w:p>
    <w:p w:rsidR="00C8070B" w:rsidRPr="001B4E90" w:rsidRDefault="00C8070B" w:rsidP="006B62DE">
      <w:pPr>
        <w:tabs>
          <w:tab w:val="left" w:pos="284"/>
          <w:tab w:val="left" w:pos="426"/>
        </w:tabs>
        <w:spacing w:line="276" w:lineRule="auto"/>
        <w:jc w:val="both"/>
      </w:pPr>
      <w:r w:rsidRPr="001B4E90">
        <w:t>1)</w:t>
      </w:r>
      <w:r w:rsidRPr="001B4E90">
        <w:rPr>
          <w:rStyle w:val="tabulatory"/>
        </w:rPr>
        <w:t xml:space="preserve"> </w:t>
      </w:r>
      <w:r w:rsidRPr="001B4E90">
        <w:t>formułowanie przez nauczycieli wymagań edukacyjnych niezbędnych do otrzymania przez ucznia poszczególnych śródrocznych i rocznych, ocen klasyfikacyjnych z obowiązkowych i dodatkowych zajęć edukacyjnych oraz zajęć, o których mowa w przepisach wydanych na podstawie art. 13 ust. 3 ustawy o systemie oświaty;</w:t>
      </w:r>
    </w:p>
    <w:p w:rsidR="00C8070B" w:rsidRPr="001B4E90" w:rsidRDefault="00C8070B" w:rsidP="006B62DE">
      <w:pPr>
        <w:tabs>
          <w:tab w:val="left" w:pos="284"/>
          <w:tab w:val="left" w:pos="426"/>
        </w:tabs>
        <w:spacing w:line="276" w:lineRule="auto"/>
        <w:jc w:val="both"/>
      </w:pPr>
      <w:r w:rsidRPr="001B4E90">
        <w:t>2)</w:t>
      </w:r>
      <w:r w:rsidRPr="001B4E90">
        <w:rPr>
          <w:rStyle w:val="tabulatory"/>
        </w:rPr>
        <w:t xml:space="preserve"> </w:t>
      </w:r>
      <w:r w:rsidRPr="001B4E90">
        <w:t>ustalanie kryteriów oceniania zachowania;</w:t>
      </w:r>
    </w:p>
    <w:p w:rsidR="00C8070B" w:rsidRPr="001B4E90" w:rsidRDefault="00C8070B" w:rsidP="006B62DE">
      <w:pPr>
        <w:tabs>
          <w:tab w:val="left" w:pos="284"/>
          <w:tab w:val="left" w:pos="426"/>
        </w:tabs>
        <w:spacing w:line="276" w:lineRule="auto"/>
        <w:jc w:val="both"/>
      </w:pPr>
      <w:r w:rsidRPr="001B4E90">
        <w:t>3)</w:t>
      </w:r>
      <w:r w:rsidRPr="001B4E90">
        <w:rPr>
          <w:rStyle w:val="tabulatory"/>
        </w:rPr>
        <w:t xml:space="preserve"> </w:t>
      </w:r>
      <w:r w:rsidRPr="001B4E90">
        <w:t>ustalanie ocen bieżących i śródrocznych ocen klasyfikacyjnych z obowiązkowych i dodatkowych zajęć edukacyjnych oraz zajęć, a także śródrocznej oceny klasyfikacyjnej zachowania;</w:t>
      </w:r>
    </w:p>
    <w:p w:rsidR="00C8070B" w:rsidRPr="001B4E90" w:rsidRDefault="00C8070B" w:rsidP="006B62DE">
      <w:pPr>
        <w:tabs>
          <w:tab w:val="left" w:pos="284"/>
          <w:tab w:val="left" w:pos="426"/>
        </w:tabs>
        <w:spacing w:line="276" w:lineRule="auto"/>
        <w:jc w:val="both"/>
        <w:rPr>
          <w:strike/>
        </w:rPr>
      </w:pPr>
      <w:r w:rsidRPr="001B4E90">
        <w:t>4)</w:t>
      </w:r>
      <w:r w:rsidRPr="001B4E90">
        <w:rPr>
          <w:rStyle w:val="tabulatory"/>
        </w:rPr>
        <w:t xml:space="preserve"> </w:t>
      </w:r>
      <w:r w:rsidRPr="001B4E90">
        <w:t xml:space="preserve">przeprowadzanie egzaminów klasyfikacyjnych, </w:t>
      </w:r>
    </w:p>
    <w:p w:rsidR="00C8070B" w:rsidRPr="001B4E90" w:rsidRDefault="00C8070B" w:rsidP="006B62DE">
      <w:pPr>
        <w:tabs>
          <w:tab w:val="left" w:pos="284"/>
          <w:tab w:val="left" w:pos="426"/>
        </w:tabs>
        <w:spacing w:line="276" w:lineRule="auto"/>
        <w:jc w:val="both"/>
      </w:pPr>
      <w:r w:rsidRPr="001B4E90">
        <w:t>5)</w:t>
      </w:r>
      <w:r w:rsidRPr="001B4E90">
        <w:rPr>
          <w:rStyle w:val="tabulatory"/>
        </w:rPr>
        <w:t xml:space="preserve"> </w:t>
      </w:r>
      <w:r w:rsidRPr="001B4E90">
        <w:t>ustalanie rocznych ocen klasyfikacyjnych z obowiązkowych i dodatkowych zajęć edukacyjnych oraz zajęć oraz rocznej oceny klasyfikacyjnej zachowania;</w:t>
      </w:r>
    </w:p>
    <w:p w:rsidR="00C8070B" w:rsidRPr="001B4E90" w:rsidRDefault="00C8070B" w:rsidP="006B62DE">
      <w:pPr>
        <w:tabs>
          <w:tab w:val="left" w:pos="284"/>
          <w:tab w:val="left" w:pos="426"/>
        </w:tabs>
        <w:spacing w:line="276" w:lineRule="auto"/>
        <w:jc w:val="both"/>
      </w:pPr>
      <w:r w:rsidRPr="001B4E90">
        <w:t>6)</w:t>
      </w:r>
      <w:r w:rsidRPr="001B4E90">
        <w:rPr>
          <w:rStyle w:val="tabulatory"/>
        </w:rPr>
        <w:t xml:space="preserve"> </w:t>
      </w:r>
      <w:r w:rsidRPr="001B4E90">
        <w:t>ustalanie warunków i trybu otrzymania wyższych niż przewidywane rocznych, ocen klasyfikacyjnych z zajęć edukacyjnych oraz rocznej oceny klasyfikacyjnej zachowania;</w:t>
      </w:r>
    </w:p>
    <w:p w:rsidR="00C8070B" w:rsidRPr="001B4E90" w:rsidRDefault="00C8070B" w:rsidP="006B62DE">
      <w:pPr>
        <w:tabs>
          <w:tab w:val="left" w:pos="284"/>
          <w:tab w:val="left" w:pos="426"/>
        </w:tabs>
        <w:spacing w:line="276" w:lineRule="auto"/>
        <w:jc w:val="both"/>
      </w:pPr>
      <w:r w:rsidRPr="001B4E90">
        <w:t>7)</w:t>
      </w:r>
      <w:r w:rsidRPr="001B4E90">
        <w:rPr>
          <w:rStyle w:val="tabulatory"/>
        </w:rPr>
        <w:t xml:space="preserve"> </w:t>
      </w:r>
      <w:r w:rsidRPr="001B4E90">
        <w:t xml:space="preserve">ustalanie warunków i sposobu przekazywania rodzicom informacji o postępach i trudnościach w nauce i zachowaniu ucznia oraz o szczególnych uzdolnieniach ucznia. </w:t>
      </w:r>
    </w:p>
    <w:p w:rsidR="00C8070B" w:rsidRPr="001B4E90" w:rsidRDefault="00C8070B" w:rsidP="006B62DE">
      <w:pPr>
        <w:tabs>
          <w:tab w:val="left" w:pos="284"/>
          <w:tab w:val="left" w:pos="426"/>
        </w:tabs>
        <w:spacing w:line="276" w:lineRule="auto"/>
        <w:jc w:val="both"/>
        <w:rPr>
          <w:strike/>
        </w:rPr>
      </w:pPr>
      <w:r w:rsidRPr="001B4E90">
        <w:t>7. Ocenianie ucznia z religii i etyki odbywa się zgodnie z obowiązującymi przepisami.</w:t>
      </w:r>
    </w:p>
    <w:p w:rsidR="00C8070B" w:rsidRPr="001B4E90" w:rsidRDefault="00C8070B" w:rsidP="006B62DE">
      <w:pPr>
        <w:tabs>
          <w:tab w:val="left" w:pos="284"/>
          <w:tab w:val="left" w:pos="426"/>
        </w:tabs>
        <w:spacing w:line="276" w:lineRule="auto"/>
        <w:jc w:val="both"/>
      </w:pPr>
      <w:r w:rsidRPr="001B4E90">
        <w:t>8. Nauczyciele na początku każdego roku szkolnego informują uczniów oraz ich rodziców, o:</w:t>
      </w:r>
    </w:p>
    <w:p w:rsidR="00C8070B" w:rsidRPr="001B4E90" w:rsidRDefault="00C8070B" w:rsidP="006B62DE">
      <w:pPr>
        <w:tabs>
          <w:tab w:val="left" w:pos="284"/>
          <w:tab w:val="left" w:pos="426"/>
        </w:tabs>
        <w:spacing w:line="276" w:lineRule="auto"/>
        <w:jc w:val="both"/>
      </w:pPr>
      <w:r w:rsidRPr="001B4E90">
        <w:t>1)</w:t>
      </w:r>
      <w:r w:rsidRPr="001B4E90">
        <w:rPr>
          <w:rStyle w:val="tabulatory"/>
        </w:rPr>
        <w:t xml:space="preserve"> </w:t>
      </w:r>
      <w:r w:rsidRPr="001B4E90">
        <w:t>wymaganiach edukacyjnych niezbędnych do otrzymania przez ucznia poszczególnych śródrocznych i rocznych, ocen klasyfikacyjnych z zajęć edukacyjnych, wynikających z realizowanego przez siebie programu nauczania;</w:t>
      </w:r>
    </w:p>
    <w:p w:rsidR="00C8070B" w:rsidRPr="001B4E90" w:rsidRDefault="00C8070B" w:rsidP="006B62DE">
      <w:pPr>
        <w:tabs>
          <w:tab w:val="left" w:pos="284"/>
          <w:tab w:val="left" w:pos="426"/>
        </w:tabs>
        <w:spacing w:line="276" w:lineRule="auto"/>
        <w:jc w:val="both"/>
      </w:pPr>
      <w:r w:rsidRPr="001B4E90">
        <w:t>2)</w:t>
      </w:r>
      <w:r w:rsidRPr="001B4E90">
        <w:rPr>
          <w:rStyle w:val="tabulatory"/>
        </w:rPr>
        <w:t xml:space="preserve"> </w:t>
      </w:r>
      <w:r w:rsidRPr="001B4E90">
        <w:t>sposobach sprawdzania osiągnięć edukacyjnych uczniów;</w:t>
      </w:r>
    </w:p>
    <w:p w:rsidR="00C8070B" w:rsidRPr="001B4E90" w:rsidRDefault="00C8070B" w:rsidP="006B62DE">
      <w:pPr>
        <w:tabs>
          <w:tab w:val="left" w:pos="284"/>
          <w:tab w:val="left" w:pos="426"/>
        </w:tabs>
        <w:spacing w:line="276" w:lineRule="auto"/>
        <w:jc w:val="both"/>
      </w:pPr>
      <w:r w:rsidRPr="001B4E90">
        <w:t>3)</w:t>
      </w:r>
      <w:r w:rsidRPr="001B4E90">
        <w:rPr>
          <w:rStyle w:val="tabulatory"/>
        </w:rPr>
        <w:t xml:space="preserve"> </w:t>
      </w:r>
      <w:r w:rsidRPr="001B4E90">
        <w:t xml:space="preserve">warunkach i trybie otrzymania wyższej niż przewidywana rocznej, oceny klasyfikacyjnej z zajęć edukacyjnych. </w:t>
      </w:r>
    </w:p>
    <w:p w:rsidR="00C8070B" w:rsidRPr="001B4E90" w:rsidRDefault="00C8070B" w:rsidP="006B62DE">
      <w:pPr>
        <w:tabs>
          <w:tab w:val="left" w:pos="284"/>
          <w:tab w:val="left" w:pos="426"/>
        </w:tabs>
        <w:spacing w:line="276" w:lineRule="auto"/>
        <w:jc w:val="both"/>
      </w:pPr>
      <w:r w:rsidRPr="001B4E90">
        <w:t>9. Wychowawca oddziału na początku każdego roku szkolnego informuje uczniów oraz ich rodziców o:</w:t>
      </w:r>
    </w:p>
    <w:p w:rsidR="00C8070B" w:rsidRPr="001B4E90" w:rsidRDefault="00C8070B" w:rsidP="006B62DE">
      <w:pPr>
        <w:tabs>
          <w:tab w:val="left" w:pos="284"/>
          <w:tab w:val="left" w:pos="426"/>
        </w:tabs>
        <w:spacing w:line="276" w:lineRule="auto"/>
        <w:jc w:val="both"/>
      </w:pPr>
      <w:r w:rsidRPr="001B4E90">
        <w:t>1)</w:t>
      </w:r>
      <w:r w:rsidRPr="001B4E90">
        <w:rPr>
          <w:rStyle w:val="tabulatory"/>
        </w:rPr>
        <w:t xml:space="preserve"> </w:t>
      </w:r>
      <w:r w:rsidRPr="001B4E90">
        <w:t>warunkach i sposobie oraz kryteriach oceniania zachowania;</w:t>
      </w:r>
    </w:p>
    <w:p w:rsidR="00C8070B" w:rsidRPr="001B4E90" w:rsidRDefault="00C8070B" w:rsidP="006B62DE">
      <w:pPr>
        <w:tabs>
          <w:tab w:val="left" w:pos="284"/>
          <w:tab w:val="left" w:pos="426"/>
        </w:tabs>
        <w:spacing w:line="276" w:lineRule="auto"/>
        <w:jc w:val="both"/>
      </w:pPr>
      <w:r w:rsidRPr="001B4E90">
        <w:t>2)</w:t>
      </w:r>
      <w:r w:rsidRPr="001B4E90">
        <w:rPr>
          <w:rStyle w:val="tabulatory"/>
        </w:rPr>
        <w:t xml:space="preserve"> </w:t>
      </w:r>
      <w:r w:rsidRPr="001B4E90">
        <w:t>warunkach i trybie otrzymania wyższej niż przewidywana rocznej oceny klasyfikacyjnej zachowania.</w:t>
      </w:r>
    </w:p>
    <w:p w:rsidR="00C8070B" w:rsidRPr="001B4E90" w:rsidRDefault="00C8070B" w:rsidP="006B62DE">
      <w:pPr>
        <w:tabs>
          <w:tab w:val="left" w:pos="284"/>
          <w:tab w:val="left" w:pos="426"/>
          <w:tab w:val="num" w:pos="1800"/>
        </w:tabs>
        <w:autoSpaceDE w:val="0"/>
        <w:autoSpaceDN w:val="0"/>
        <w:adjustRightInd w:val="0"/>
        <w:spacing w:line="276" w:lineRule="auto"/>
      </w:pPr>
      <w:r w:rsidRPr="001B4E90">
        <w:t xml:space="preserve">10. Ocena jest informacją, w jakim stopniu uczeń spełnił wymagania programowe postawione przez nauczyciela, ocena nie jest karą ani nagrodą. </w:t>
      </w:r>
    </w:p>
    <w:p w:rsidR="00C8070B" w:rsidRPr="001B4E90" w:rsidRDefault="00C8070B" w:rsidP="006B62DE">
      <w:pPr>
        <w:tabs>
          <w:tab w:val="left" w:pos="284"/>
          <w:tab w:val="left" w:pos="426"/>
          <w:tab w:val="num" w:pos="1800"/>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116a.</w:t>
      </w:r>
    </w:p>
    <w:p w:rsidR="00C8070B" w:rsidRPr="001B4E90" w:rsidRDefault="00C8070B" w:rsidP="006B62DE">
      <w:pPr>
        <w:pStyle w:val="Standard"/>
        <w:tabs>
          <w:tab w:val="left" w:pos="284"/>
          <w:tab w:val="left" w:pos="426"/>
        </w:tabs>
        <w:spacing w:line="276" w:lineRule="auto"/>
        <w:jc w:val="center"/>
      </w:pPr>
      <w:r w:rsidRPr="001B4E90">
        <w:t xml:space="preserve">Dostosowanie wymagań edukacyjnych </w:t>
      </w:r>
    </w:p>
    <w:p w:rsidR="00C8070B" w:rsidRPr="001B4E90" w:rsidRDefault="00C8070B" w:rsidP="006B62DE">
      <w:pPr>
        <w:pStyle w:val="Standard"/>
        <w:tabs>
          <w:tab w:val="left" w:pos="284"/>
          <w:tab w:val="left" w:pos="426"/>
        </w:tabs>
        <w:spacing w:line="276" w:lineRule="auto"/>
        <w:jc w:val="center"/>
      </w:pPr>
    </w:p>
    <w:p w:rsidR="00C8070B" w:rsidRPr="001B4E90" w:rsidRDefault="00C8070B" w:rsidP="006B62DE">
      <w:pPr>
        <w:pStyle w:val="Standard"/>
        <w:shd w:val="clear" w:color="auto" w:fill="FFFFFF"/>
        <w:tabs>
          <w:tab w:val="left" w:pos="284"/>
          <w:tab w:val="left" w:pos="426"/>
          <w:tab w:val="left" w:pos="708"/>
        </w:tabs>
        <w:spacing w:line="276" w:lineRule="auto"/>
        <w:jc w:val="both"/>
      </w:pPr>
      <w:r w:rsidRPr="001B4E90">
        <w:t>1. Nauczyciel jest obowiązany indywidualizować pracę z uczniem na zajęciach edukacyjnych do potrzeb rozwojowych i edukacyjnych oraz możliwości psychofizycznych ucznia.</w:t>
      </w:r>
    </w:p>
    <w:p w:rsidR="00C8070B" w:rsidRPr="001B4E90" w:rsidRDefault="00C8070B" w:rsidP="006B62DE">
      <w:pPr>
        <w:pStyle w:val="Standard"/>
        <w:shd w:val="clear" w:color="auto" w:fill="FFFFFF"/>
        <w:tabs>
          <w:tab w:val="left" w:pos="284"/>
          <w:tab w:val="left" w:pos="330"/>
          <w:tab w:val="left" w:pos="426"/>
        </w:tabs>
        <w:spacing w:line="276" w:lineRule="auto"/>
        <w:jc w:val="both"/>
      </w:pPr>
      <w:r w:rsidRPr="001B4E90">
        <w:t>2.  Nauczyciel jest zobowiązany na podstawie opinii poradni psychologiczno-pedagogicznej lub innej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rsidR="00C8070B" w:rsidRPr="001B4E90" w:rsidRDefault="00C8070B" w:rsidP="006B62DE">
      <w:pPr>
        <w:pStyle w:val="Standard"/>
        <w:shd w:val="clear" w:color="auto" w:fill="FFFFFF"/>
        <w:tabs>
          <w:tab w:val="left" w:pos="284"/>
          <w:tab w:val="left" w:pos="330"/>
          <w:tab w:val="left" w:pos="426"/>
        </w:tabs>
        <w:spacing w:line="276" w:lineRule="auto"/>
        <w:jc w:val="both"/>
      </w:pPr>
      <w:r w:rsidRPr="001B4E90">
        <w:t>3. Wymagania edukacyjne dostosowuje się do przypadku ucznia:</w:t>
      </w:r>
    </w:p>
    <w:p w:rsidR="00C8070B" w:rsidRPr="001B4E90" w:rsidRDefault="00C8070B" w:rsidP="006B62DE">
      <w:pPr>
        <w:pStyle w:val="Standard"/>
        <w:shd w:val="clear" w:color="auto" w:fill="FFFFFF"/>
        <w:tabs>
          <w:tab w:val="left" w:pos="284"/>
          <w:tab w:val="left" w:pos="330"/>
          <w:tab w:val="left" w:pos="426"/>
        </w:tabs>
        <w:spacing w:line="276" w:lineRule="auto"/>
        <w:jc w:val="both"/>
      </w:pPr>
      <w:r w:rsidRPr="001B4E90">
        <w:t>1) posiadającego orzeczenie o potrzebie kształcenia specjalnego – na podstawie tego orzeczenia oraz ustaleń zawartych w indywidualnym programie edukacyjno-terapeutycznym;</w:t>
      </w:r>
    </w:p>
    <w:p w:rsidR="00C8070B" w:rsidRPr="001B4E90" w:rsidRDefault="00C8070B" w:rsidP="006B62DE">
      <w:pPr>
        <w:pStyle w:val="Standard"/>
        <w:shd w:val="clear" w:color="auto" w:fill="FFFFFF"/>
        <w:tabs>
          <w:tab w:val="left" w:pos="284"/>
          <w:tab w:val="left" w:pos="330"/>
          <w:tab w:val="left" w:pos="426"/>
        </w:tabs>
        <w:spacing w:line="276" w:lineRule="auto"/>
        <w:jc w:val="both"/>
      </w:pPr>
      <w:r w:rsidRPr="001B4E90">
        <w:t>2) posiadającego orzeczenie o potrzebie indywidualnego nauczania na podstawie tego orzeczenia;</w:t>
      </w:r>
    </w:p>
    <w:p w:rsidR="00C8070B" w:rsidRPr="001B4E90" w:rsidRDefault="00C8070B" w:rsidP="006B62DE">
      <w:pPr>
        <w:pStyle w:val="Standard"/>
        <w:shd w:val="clear" w:color="auto" w:fill="FFFFFF"/>
        <w:tabs>
          <w:tab w:val="left" w:pos="284"/>
          <w:tab w:val="left" w:pos="330"/>
          <w:tab w:val="left" w:pos="426"/>
        </w:tabs>
        <w:spacing w:line="276" w:lineRule="auto"/>
        <w:jc w:val="both"/>
      </w:pPr>
      <w:r w:rsidRPr="001B4E90">
        <w:t>3) posiadającego opinię poradni psychologiczno-pedagogicznej, w tym poradni specjalistyczne, o specyficznych trudnościach w uczeniu się lub inną opinię poradni psychologiczno-pedagogicznej, w tym poradni specjalistycznej, wskazującą na potrzebę takiego dostosowania – na podstawie tej opinii;</w:t>
      </w:r>
    </w:p>
    <w:p w:rsidR="00C8070B" w:rsidRPr="001B4E90" w:rsidRDefault="00C8070B" w:rsidP="006B62DE">
      <w:pPr>
        <w:pStyle w:val="Standard"/>
        <w:shd w:val="clear" w:color="auto" w:fill="FFFFFF"/>
        <w:tabs>
          <w:tab w:val="left" w:pos="284"/>
          <w:tab w:val="left" w:pos="330"/>
          <w:tab w:val="left" w:pos="426"/>
        </w:tabs>
        <w:spacing w:line="276" w:lineRule="auto"/>
        <w:jc w:val="both"/>
      </w:pPr>
      <w:r w:rsidRPr="001B4E90">
        <w:t>4) nieposiadającego orzeczenia lub opinii, który objęty jest pomocą psychologiczno-pedagogiczną w szkole – na podstawie rozpoznania indywidualnych potrzeb rozwojowych i edukacyjnych oraz indywidualnych możliwości psychofizycznych ucznia dokonanego przez nauczycieli i specjalistów.</w:t>
      </w:r>
    </w:p>
    <w:p w:rsidR="00C8070B" w:rsidRPr="001B4E90" w:rsidRDefault="00C8070B" w:rsidP="006B62DE">
      <w:pPr>
        <w:pStyle w:val="Standard"/>
        <w:shd w:val="clear" w:color="auto" w:fill="FFFFFF"/>
        <w:tabs>
          <w:tab w:val="left" w:pos="284"/>
          <w:tab w:val="left" w:pos="330"/>
          <w:tab w:val="left" w:pos="426"/>
        </w:tabs>
        <w:spacing w:line="276" w:lineRule="auto"/>
        <w:jc w:val="both"/>
      </w:pPr>
      <w:r w:rsidRPr="001B4E90">
        <w:t>4. Opinia poradni psychologiczno-pedagogicznej, w tym poradni specjalistycznej o specyficznych trudnościach w uczeniu się może być wydana uczniowi nie wcześniej niż po ukończeniu III oddziału klasy szkoły podstawowej i nie później niż do ukończenia szkoły podstawowej.</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117.</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pPr>
      <w:r w:rsidRPr="001B4E90">
        <w:t>W ocenianiu obowiązują zasady:</w:t>
      </w:r>
    </w:p>
    <w:p w:rsidR="00C8070B" w:rsidRPr="001B4E90" w:rsidRDefault="00C8070B" w:rsidP="006B62DE">
      <w:pPr>
        <w:tabs>
          <w:tab w:val="left" w:pos="284"/>
          <w:tab w:val="left" w:pos="426"/>
        </w:tabs>
        <w:spacing w:line="276" w:lineRule="auto"/>
        <w:jc w:val="both"/>
      </w:pPr>
      <w:r w:rsidRPr="001B4E90">
        <w:rPr>
          <w:bCs/>
        </w:rPr>
        <w:t xml:space="preserve">1)  </w:t>
      </w:r>
      <w:r w:rsidRPr="001B4E90">
        <w:t>Zasada częstotliwości i rytmiczności – uczeń oceniany jest na bieżąco i rytmicznie. Ocena końcowa nie jest średnią ocen bieżących;</w:t>
      </w:r>
    </w:p>
    <w:p w:rsidR="00C8070B" w:rsidRPr="001B4E90" w:rsidRDefault="00C8070B" w:rsidP="006B62DE">
      <w:pPr>
        <w:tabs>
          <w:tab w:val="left" w:pos="284"/>
          <w:tab w:val="left" w:pos="426"/>
        </w:tabs>
        <w:spacing w:line="276" w:lineRule="auto"/>
        <w:jc w:val="both"/>
      </w:pPr>
      <w:r w:rsidRPr="001B4E90">
        <w:rPr>
          <w:bCs/>
        </w:rPr>
        <w:t xml:space="preserve">2) </w:t>
      </w:r>
      <w:r w:rsidRPr="001B4E90">
        <w:t>Zasada jawności kryteriów – uczeń i jego rodzice (prawni opiekunowie) znają kryteria oceniania, zakres materiału z każdego przedmiotu oraz formy pracy podlegające ocenie;</w:t>
      </w:r>
    </w:p>
    <w:p w:rsidR="00C8070B" w:rsidRPr="001B4E90" w:rsidRDefault="00C8070B" w:rsidP="006B62DE">
      <w:pPr>
        <w:tabs>
          <w:tab w:val="left" w:pos="284"/>
          <w:tab w:val="left" w:pos="426"/>
        </w:tabs>
        <w:spacing w:line="276" w:lineRule="auto"/>
        <w:jc w:val="both"/>
      </w:pPr>
      <w:r w:rsidRPr="001B4E90">
        <w:rPr>
          <w:bCs/>
        </w:rPr>
        <w:t xml:space="preserve">3) </w:t>
      </w:r>
      <w:r w:rsidRPr="001B4E90">
        <w:t xml:space="preserve">Zasada różnorodności wynikająca ze specyfiki każdego przedmiotu; </w:t>
      </w:r>
    </w:p>
    <w:p w:rsidR="00C8070B" w:rsidRPr="001B4E90" w:rsidRDefault="00C8070B" w:rsidP="006B62DE">
      <w:pPr>
        <w:tabs>
          <w:tab w:val="left" w:pos="284"/>
          <w:tab w:val="left" w:pos="426"/>
        </w:tabs>
        <w:spacing w:line="276" w:lineRule="auto"/>
        <w:jc w:val="both"/>
      </w:pPr>
      <w:r w:rsidRPr="001B4E90">
        <w:rPr>
          <w:bCs/>
        </w:rPr>
        <w:t xml:space="preserve">4) </w:t>
      </w:r>
      <w:r w:rsidRPr="001B4E90">
        <w:t>Zasada różnicowania wymagań – zadania stawiane uczniom powinny mieć zróżnicowany poziom trudności i dawać możliwość uzyskania wszystkich ocen;</w:t>
      </w:r>
    </w:p>
    <w:p w:rsidR="00C8070B" w:rsidRPr="001B4E90" w:rsidRDefault="00C8070B" w:rsidP="006B62DE">
      <w:pPr>
        <w:tabs>
          <w:tab w:val="left" w:pos="284"/>
          <w:tab w:val="left" w:pos="426"/>
        </w:tabs>
        <w:spacing w:line="276" w:lineRule="auto"/>
        <w:jc w:val="both"/>
      </w:pPr>
      <w:r w:rsidRPr="001B4E90">
        <w:rPr>
          <w:bCs/>
        </w:rPr>
        <w:t xml:space="preserve">5) </w:t>
      </w:r>
      <w:r w:rsidRPr="001B4E90">
        <w:t>Zasada otwartości – wewnątrzszkolne ocenianie podlega weryfikacji i modyfikacji w oparciu o okresową ewaluację;</w:t>
      </w:r>
    </w:p>
    <w:p w:rsidR="00C8070B" w:rsidRPr="001B4E90" w:rsidRDefault="00C8070B" w:rsidP="006B62DE">
      <w:pPr>
        <w:tabs>
          <w:tab w:val="left" w:pos="284"/>
          <w:tab w:val="left" w:pos="426"/>
        </w:tabs>
        <w:spacing w:line="276" w:lineRule="auto"/>
        <w:jc w:val="both"/>
      </w:pPr>
      <w:r w:rsidRPr="001B4E90">
        <w:rPr>
          <w:bCs/>
        </w:rPr>
        <w:t xml:space="preserve">6) </w:t>
      </w:r>
      <w:r w:rsidRPr="001B4E90">
        <w:t>Zasada oceny ważonej – ocena klasyfikacyjna półroczna lub roczna nie jest średnią arytmetyczną ocen bieżących. Ocena ta wynika z przeliczenia „wpływu” ocen bieżących według zasady: 0,5 za prace pisemne; 0,3 za odpowiedzi i kartkówki; 0,2 za inne aktywności ucznia (praca domowa, aktywność, udział w lekcji i inne). Ocena końcowa jest ilorazem sumy poszczególnych ocen i ich przeliczników i ilości ocen.</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118. </w:t>
      </w:r>
    </w:p>
    <w:p w:rsidR="00C8070B" w:rsidRPr="001B4E90" w:rsidRDefault="00C8070B" w:rsidP="006B62DE">
      <w:pPr>
        <w:tabs>
          <w:tab w:val="left" w:pos="284"/>
          <w:tab w:val="left" w:pos="426"/>
        </w:tabs>
        <w:spacing w:line="276" w:lineRule="auto"/>
        <w:jc w:val="center"/>
        <w:rPr>
          <w:bCs/>
        </w:rPr>
      </w:pPr>
      <w:r w:rsidRPr="001B4E90">
        <w:rPr>
          <w:bCs/>
        </w:rPr>
        <w:t>Jawność oceny</w:t>
      </w:r>
    </w:p>
    <w:p w:rsidR="00C8070B" w:rsidRPr="001B4E90" w:rsidRDefault="00C8070B" w:rsidP="006B62DE">
      <w:pPr>
        <w:tabs>
          <w:tab w:val="left" w:pos="284"/>
          <w:tab w:val="left" w:pos="426"/>
        </w:tabs>
        <w:spacing w:line="276" w:lineRule="auto"/>
        <w:jc w:val="both"/>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w:t>
      </w:r>
      <w:r w:rsidRPr="001B4E90">
        <w:t xml:space="preserve">. Nauczyciel na początku roku szkolnego przedstawia uczniom opracowany przez siebie (wybrany) program nauczania w danej klasie uwzględniający profil i specyfikę zespołu.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2</w:t>
      </w:r>
      <w:r w:rsidRPr="001B4E90">
        <w:t xml:space="preserve">. Nauczyciele na początku roku szkolnego informuje uczniów i rodziców (prawnych opiekunów) o: </w:t>
      </w:r>
    </w:p>
    <w:p w:rsidR="00C8070B" w:rsidRPr="001B4E90" w:rsidRDefault="00C8070B" w:rsidP="006B62DE">
      <w:pPr>
        <w:numPr>
          <w:ilvl w:val="0"/>
          <w:numId w:val="44"/>
        </w:numPr>
        <w:tabs>
          <w:tab w:val="clear" w:pos="1920"/>
          <w:tab w:val="left" w:pos="284"/>
          <w:tab w:val="left" w:pos="426"/>
        </w:tabs>
        <w:autoSpaceDE w:val="0"/>
        <w:autoSpaceDN w:val="0"/>
        <w:adjustRightInd w:val="0"/>
        <w:spacing w:line="276" w:lineRule="auto"/>
        <w:ind w:left="0" w:firstLine="0"/>
        <w:jc w:val="both"/>
      </w:pPr>
      <w:r w:rsidRPr="001B4E90">
        <w:t>wymaganiach edukacyjnych niezbędnych do uzyskania poszczególnych śródrocznych i rocznych ocen klasyfikacyjnych z obowiązkowych i dodatkowych zajęć edukacyjnych, wynikających z realizowanego programu nauczania;</w:t>
      </w:r>
    </w:p>
    <w:p w:rsidR="00C8070B" w:rsidRPr="001B4E90" w:rsidRDefault="00C8070B" w:rsidP="006B62DE">
      <w:pPr>
        <w:numPr>
          <w:ilvl w:val="0"/>
          <w:numId w:val="44"/>
        </w:numPr>
        <w:tabs>
          <w:tab w:val="clear" w:pos="1920"/>
          <w:tab w:val="left" w:pos="284"/>
          <w:tab w:val="left" w:pos="426"/>
        </w:tabs>
        <w:autoSpaceDE w:val="0"/>
        <w:autoSpaceDN w:val="0"/>
        <w:adjustRightInd w:val="0"/>
        <w:spacing w:line="276" w:lineRule="auto"/>
        <w:ind w:left="0" w:firstLine="0"/>
        <w:jc w:val="both"/>
      </w:pPr>
      <w:r w:rsidRPr="001B4E90">
        <w:t>sposobach sprawdzania osiągnięć edukacyjnych uczniów;</w:t>
      </w:r>
    </w:p>
    <w:p w:rsidR="00C8070B" w:rsidRPr="001B4E90" w:rsidRDefault="00C8070B" w:rsidP="006B62DE">
      <w:pPr>
        <w:numPr>
          <w:ilvl w:val="0"/>
          <w:numId w:val="44"/>
        </w:numPr>
        <w:tabs>
          <w:tab w:val="clear" w:pos="1920"/>
          <w:tab w:val="left" w:pos="284"/>
          <w:tab w:val="left" w:pos="426"/>
        </w:tabs>
        <w:autoSpaceDE w:val="0"/>
        <w:autoSpaceDN w:val="0"/>
        <w:adjustRightInd w:val="0"/>
        <w:spacing w:line="276" w:lineRule="auto"/>
        <w:ind w:left="0" w:firstLine="0"/>
        <w:jc w:val="both"/>
      </w:pPr>
      <w:r w:rsidRPr="001B4E90">
        <w:t>warunkach i trybie uzyskania wyższej niż przewidywana rocznej oceny klasyfikacyjnej z obowiązkowych i dodatkowych zajęć edukacyjnych;</w:t>
      </w:r>
    </w:p>
    <w:p w:rsidR="00C8070B" w:rsidRPr="001B4E90" w:rsidRDefault="00C8070B" w:rsidP="006B62DE">
      <w:pPr>
        <w:numPr>
          <w:ilvl w:val="0"/>
          <w:numId w:val="44"/>
        </w:numPr>
        <w:tabs>
          <w:tab w:val="clear" w:pos="1920"/>
          <w:tab w:val="left" w:pos="284"/>
          <w:tab w:val="left" w:pos="426"/>
        </w:tabs>
        <w:autoSpaceDE w:val="0"/>
        <w:autoSpaceDN w:val="0"/>
        <w:adjustRightInd w:val="0"/>
        <w:spacing w:line="276" w:lineRule="auto"/>
        <w:ind w:left="0" w:firstLine="0"/>
        <w:jc w:val="both"/>
      </w:pPr>
      <w:r w:rsidRPr="001B4E90">
        <w:t>skutkach ustalenia uczniowi nagannej rocznej oceny klasyfikacyjnej zachowania;</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Wymienione w ust. 2 informacje zamieszczane są na stronie internetowej szkoły, tablicy ogłoszeń lub przekazywane w formie publikacji szkolnej (folder, informator itp.)</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Oceny są jawne zarówno dla ucznia, jak i jego rodziców (prawnych opiekunów). Sprawdzone i ocenione pisemne prace kontrolne uczeń otrzymuje do wglądu bezpośrednio po sprawdzeniu. Nauczyciel ustalający ocenę powinien ją krótko uzasadnić, stosując kryteria oceniania. Rodzice i prawni opiekunowie otrzymują prace do wglądu podczas zebrań i spotkań indywidualnych.</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119. </w:t>
      </w:r>
    </w:p>
    <w:p w:rsidR="00C8070B" w:rsidRPr="001B4E90" w:rsidRDefault="00C8070B" w:rsidP="006B62DE">
      <w:pPr>
        <w:tabs>
          <w:tab w:val="left" w:pos="284"/>
          <w:tab w:val="left" w:pos="426"/>
        </w:tabs>
        <w:spacing w:line="276" w:lineRule="auto"/>
        <w:jc w:val="center"/>
        <w:rPr>
          <w:bCs/>
        </w:rPr>
      </w:pPr>
      <w:r w:rsidRPr="001B4E90">
        <w:rPr>
          <w:bCs/>
        </w:rPr>
        <w:t>Tryb oceniania i skala ocen</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Oceny bieżące, klasyfikacyjne śródroczne i roczne, końcowe ustala się według następującej skali, z następującymi skrótami literowymi: </w:t>
      </w:r>
    </w:p>
    <w:p w:rsidR="00C8070B" w:rsidRPr="001B4E90" w:rsidRDefault="00C8070B" w:rsidP="006B62DE">
      <w:pPr>
        <w:numPr>
          <w:ilvl w:val="0"/>
          <w:numId w:val="45"/>
        </w:numPr>
        <w:tabs>
          <w:tab w:val="left" w:pos="284"/>
          <w:tab w:val="left" w:pos="426"/>
        </w:tabs>
        <w:autoSpaceDE w:val="0"/>
        <w:autoSpaceDN w:val="0"/>
        <w:adjustRightInd w:val="0"/>
        <w:spacing w:line="276" w:lineRule="auto"/>
        <w:ind w:left="0" w:firstLine="0"/>
        <w:jc w:val="both"/>
      </w:pPr>
      <w:r w:rsidRPr="001B4E90">
        <w:t>stopień celujący – 6;</w:t>
      </w:r>
    </w:p>
    <w:p w:rsidR="00C8070B" w:rsidRPr="001B4E90" w:rsidRDefault="00C8070B" w:rsidP="006B62DE">
      <w:pPr>
        <w:numPr>
          <w:ilvl w:val="0"/>
          <w:numId w:val="45"/>
        </w:numPr>
        <w:tabs>
          <w:tab w:val="left" w:pos="284"/>
          <w:tab w:val="left" w:pos="426"/>
        </w:tabs>
        <w:autoSpaceDE w:val="0"/>
        <w:autoSpaceDN w:val="0"/>
        <w:adjustRightInd w:val="0"/>
        <w:spacing w:line="276" w:lineRule="auto"/>
        <w:ind w:left="0" w:firstLine="0"/>
        <w:jc w:val="both"/>
      </w:pPr>
      <w:r w:rsidRPr="001B4E90">
        <w:t>stopień bardzo dobry - 5 ;</w:t>
      </w:r>
    </w:p>
    <w:p w:rsidR="00C8070B" w:rsidRPr="001B4E90" w:rsidRDefault="00C8070B" w:rsidP="006B62DE">
      <w:pPr>
        <w:numPr>
          <w:ilvl w:val="0"/>
          <w:numId w:val="45"/>
        </w:numPr>
        <w:tabs>
          <w:tab w:val="left" w:pos="284"/>
          <w:tab w:val="left" w:pos="426"/>
        </w:tabs>
        <w:autoSpaceDE w:val="0"/>
        <w:autoSpaceDN w:val="0"/>
        <w:adjustRightInd w:val="0"/>
        <w:spacing w:line="276" w:lineRule="auto"/>
        <w:ind w:left="0" w:firstLine="0"/>
        <w:jc w:val="both"/>
      </w:pPr>
      <w:r w:rsidRPr="001B4E90">
        <w:t>stopień dobry – 4;</w:t>
      </w:r>
    </w:p>
    <w:p w:rsidR="00C8070B" w:rsidRPr="001B4E90" w:rsidRDefault="00C8070B" w:rsidP="006B62DE">
      <w:pPr>
        <w:numPr>
          <w:ilvl w:val="0"/>
          <w:numId w:val="45"/>
        </w:numPr>
        <w:tabs>
          <w:tab w:val="left" w:pos="284"/>
          <w:tab w:val="left" w:pos="426"/>
        </w:tabs>
        <w:autoSpaceDE w:val="0"/>
        <w:autoSpaceDN w:val="0"/>
        <w:adjustRightInd w:val="0"/>
        <w:spacing w:line="276" w:lineRule="auto"/>
        <w:ind w:left="0" w:firstLine="0"/>
        <w:jc w:val="both"/>
      </w:pPr>
      <w:r w:rsidRPr="001B4E90">
        <w:t xml:space="preserve">stopień dostateczny – 3; </w:t>
      </w:r>
    </w:p>
    <w:p w:rsidR="00C8070B" w:rsidRPr="001B4E90" w:rsidRDefault="00C8070B" w:rsidP="006B62DE">
      <w:pPr>
        <w:numPr>
          <w:ilvl w:val="0"/>
          <w:numId w:val="45"/>
        </w:numPr>
        <w:tabs>
          <w:tab w:val="left" w:pos="284"/>
          <w:tab w:val="left" w:pos="426"/>
        </w:tabs>
        <w:autoSpaceDE w:val="0"/>
        <w:autoSpaceDN w:val="0"/>
        <w:adjustRightInd w:val="0"/>
        <w:spacing w:line="276" w:lineRule="auto"/>
        <w:ind w:left="0" w:firstLine="0"/>
        <w:jc w:val="both"/>
      </w:pPr>
      <w:r w:rsidRPr="001B4E90">
        <w:t xml:space="preserve">stopień dopuszczający – 2; </w:t>
      </w:r>
    </w:p>
    <w:p w:rsidR="00C8070B" w:rsidRPr="001B4E90" w:rsidRDefault="00C8070B" w:rsidP="006B62DE">
      <w:pPr>
        <w:numPr>
          <w:ilvl w:val="0"/>
          <w:numId w:val="45"/>
        </w:numPr>
        <w:tabs>
          <w:tab w:val="left" w:pos="284"/>
          <w:tab w:val="left" w:pos="426"/>
        </w:tabs>
        <w:autoSpaceDE w:val="0"/>
        <w:autoSpaceDN w:val="0"/>
        <w:adjustRightInd w:val="0"/>
        <w:spacing w:line="276" w:lineRule="auto"/>
        <w:ind w:left="0" w:firstLine="0"/>
        <w:jc w:val="both"/>
      </w:pPr>
      <w:r w:rsidRPr="001B4E90">
        <w:t xml:space="preserve">stopień niedostateczny – 1.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2</w:t>
      </w:r>
      <w:r w:rsidRPr="001B4E90">
        <w:t xml:space="preserve">. Dopuszcza się stosowanie znaków „ + „ „ – „ w bieżącym ocenianiu.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Dopuszcza się w przedmiotowych zasadach oceniania z wybranych przedmiotów, punktowy system oceniania bieżącego pod warunkiem, że ocena śródroczna i roczna będzie wyrażona ocena w skali 1-6.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Oceny bieżące odnotowuje się w Dzienniku Lekcyjnym Klasy lub w Dzienniku Nauczyciela w formie cyfrowej. Oceny klasyfikacyjne w rubrykach przeznaczonych na ich wpis, a także w arkuszach ocen i protokołach egzaminów poprawkowych, klasyfikacyjnych i sprawdzających – słownie, w pełnym brzmieniu.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5. </w:t>
      </w:r>
      <w:r w:rsidRPr="001B4E90">
        <w:t xml:space="preserve">Nauczyciele prowadzący dokumentację pedagogiczną w Dzienniku Nauczyciela są obowiązani przepisywać oceny bieżące do Dziennika Klasy raz na dwa miesiące, a oceny klasyfikacyjne nie później niż na trzy dni przed klasyfikacyjnym zebraniach rady pedagogicznej.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6</w:t>
      </w:r>
      <w:r w:rsidRPr="001B4E90">
        <w:t xml:space="preserve">. Informacje o osiągnięciach i postępach ucznia w nauce nauczyciel przedstawia uczniowi na bieżąco, a rodzicom (prawnym opiekunom) podczas zebrań klasowych odbywających się według harmonogramu opracowanego przez dyrekcję szkoły, a także podczas indywidualnych konsultacji z nimi.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7. </w:t>
      </w:r>
      <w:r w:rsidRPr="001B4E90">
        <w:t>Formami pracy ucznia podlegającymi ocenie są:</w:t>
      </w:r>
    </w:p>
    <w:p w:rsidR="00C8070B" w:rsidRPr="001B4E90" w:rsidRDefault="00C8070B" w:rsidP="006B62DE">
      <w:pPr>
        <w:pStyle w:val="Heading4"/>
        <w:numPr>
          <w:ilvl w:val="0"/>
          <w:numId w:val="39"/>
        </w:numPr>
        <w:tabs>
          <w:tab w:val="left" w:pos="284"/>
          <w:tab w:val="left" w:pos="426"/>
        </w:tabs>
        <w:spacing w:before="0" w:after="0" w:line="276" w:lineRule="auto"/>
        <w:ind w:left="0" w:firstLine="0"/>
        <w:jc w:val="both"/>
        <w:rPr>
          <w:b w:val="0"/>
          <w:bCs w:val="0"/>
          <w:sz w:val="24"/>
          <w:szCs w:val="24"/>
        </w:rPr>
      </w:pPr>
      <w:r w:rsidRPr="001B4E90">
        <w:rPr>
          <w:b w:val="0"/>
          <w:bCs w:val="0"/>
          <w:sz w:val="24"/>
          <w:szCs w:val="24"/>
        </w:rPr>
        <w:t>Prace pisemne:</w:t>
      </w:r>
    </w:p>
    <w:p w:rsidR="00C8070B" w:rsidRPr="001B4E90" w:rsidRDefault="00C8070B" w:rsidP="006B62DE">
      <w:pPr>
        <w:pStyle w:val="Heading4"/>
        <w:numPr>
          <w:ilvl w:val="1"/>
          <w:numId w:val="39"/>
        </w:numPr>
        <w:tabs>
          <w:tab w:val="left" w:pos="284"/>
          <w:tab w:val="left" w:pos="426"/>
        </w:tabs>
        <w:spacing w:before="0" w:after="0" w:line="276" w:lineRule="auto"/>
        <w:ind w:left="0" w:firstLine="0"/>
        <w:jc w:val="both"/>
        <w:rPr>
          <w:b w:val="0"/>
          <w:bCs w:val="0"/>
          <w:sz w:val="24"/>
          <w:szCs w:val="24"/>
        </w:rPr>
      </w:pPr>
      <w:r w:rsidRPr="001B4E90">
        <w:rPr>
          <w:b w:val="0"/>
          <w:bCs w:val="0"/>
          <w:sz w:val="24"/>
          <w:szCs w:val="24"/>
        </w:rPr>
        <w:t>kartkówka dotycząca materiału z trzech ostatnich tematów realizowanych na maksymalnie pięciu ostatnich lekcjach. Nie musi być zapowiadana;</w:t>
      </w:r>
    </w:p>
    <w:p w:rsidR="00C8070B" w:rsidRPr="001B4E90" w:rsidRDefault="00C8070B" w:rsidP="006B62DE">
      <w:pPr>
        <w:pStyle w:val="Heading4"/>
        <w:numPr>
          <w:ilvl w:val="1"/>
          <w:numId w:val="39"/>
        </w:numPr>
        <w:tabs>
          <w:tab w:val="left" w:pos="284"/>
          <w:tab w:val="left" w:pos="426"/>
        </w:tabs>
        <w:spacing w:before="0" w:after="0" w:line="276" w:lineRule="auto"/>
        <w:ind w:left="0" w:firstLine="0"/>
        <w:jc w:val="both"/>
        <w:rPr>
          <w:b w:val="0"/>
          <w:bCs w:val="0"/>
          <w:sz w:val="24"/>
          <w:szCs w:val="24"/>
        </w:rPr>
      </w:pPr>
      <w:r w:rsidRPr="001B4E90">
        <w:rPr>
          <w:b w:val="0"/>
          <w:bCs w:val="0"/>
          <w:sz w:val="24"/>
          <w:szCs w:val="24"/>
        </w:rPr>
        <w:t xml:space="preserve">klasówka (sprawdzian diagnostyczny) obejmująca większą partię materiału określoną przez nauczyciela z co najmniej </w:t>
      </w:r>
      <w:r w:rsidRPr="001B4E90">
        <w:rPr>
          <w:b w:val="0"/>
          <w:sz w:val="24"/>
          <w:szCs w:val="24"/>
        </w:rPr>
        <w:t xml:space="preserve">tygodniowym </w:t>
      </w:r>
      <w:r w:rsidRPr="001B4E90">
        <w:rPr>
          <w:b w:val="0"/>
          <w:bCs w:val="0"/>
          <w:sz w:val="24"/>
          <w:szCs w:val="24"/>
        </w:rPr>
        <w:t>wyprzedzeniem. Termin winien być odnotowany w dzienniku lekcyjnym;</w:t>
      </w:r>
    </w:p>
    <w:p w:rsidR="00C8070B" w:rsidRPr="001B4E90" w:rsidRDefault="00C8070B" w:rsidP="006B62DE">
      <w:pPr>
        <w:pStyle w:val="Heading4"/>
        <w:numPr>
          <w:ilvl w:val="0"/>
          <w:numId w:val="39"/>
        </w:numPr>
        <w:tabs>
          <w:tab w:val="left" w:pos="284"/>
          <w:tab w:val="left" w:pos="426"/>
        </w:tabs>
        <w:spacing w:before="0" w:after="0" w:line="276" w:lineRule="auto"/>
        <w:ind w:left="0" w:firstLine="0"/>
        <w:jc w:val="both"/>
        <w:rPr>
          <w:b w:val="0"/>
          <w:bCs w:val="0"/>
          <w:sz w:val="24"/>
          <w:szCs w:val="24"/>
        </w:rPr>
      </w:pPr>
      <w:r w:rsidRPr="001B4E90">
        <w:rPr>
          <w:b w:val="0"/>
          <w:bCs w:val="0"/>
          <w:sz w:val="24"/>
          <w:szCs w:val="24"/>
        </w:rPr>
        <w:t>Praca i aktywność na lekcji;</w:t>
      </w:r>
    </w:p>
    <w:p w:rsidR="00C8070B" w:rsidRPr="001B4E90" w:rsidRDefault="00C8070B" w:rsidP="006B62DE">
      <w:pPr>
        <w:pStyle w:val="Heading4"/>
        <w:numPr>
          <w:ilvl w:val="0"/>
          <w:numId w:val="39"/>
        </w:numPr>
        <w:tabs>
          <w:tab w:val="left" w:pos="284"/>
          <w:tab w:val="left" w:pos="426"/>
        </w:tabs>
        <w:spacing w:before="0" w:after="0" w:line="276" w:lineRule="auto"/>
        <w:ind w:left="0" w:firstLine="0"/>
        <w:jc w:val="both"/>
        <w:rPr>
          <w:b w:val="0"/>
          <w:bCs w:val="0"/>
          <w:sz w:val="24"/>
          <w:szCs w:val="24"/>
        </w:rPr>
      </w:pPr>
      <w:r w:rsidRPr="001B4E90">
        <w:rPr>
          <w:b w:val="0"/>
          <w:bCs w:val="0"/>
          <w:sz w:val="24"/>
          <w:szCs w:val="24"/>
        </w:rPr>
        <w:t>Odpowiedź ustna;</w:t>
      </w:r>
    </w:p>
    <w:p w:rsidR="00C8070B" w:rsidRPr="001B4E90" w:rsidRDefault="00C8070B" w:rsidP="006B62DE">
      <w:pPr>
        <w:numPr>
          <w:ilvl w:val="0"/>
          <w:numId w:val="39"/>
        </w:numPr>
        <w:tabs>
          <w:tab w:val="left" w:pos="284"/>
          <w:tab w:val="left" w:pos="426"/>
        </w:tabs>
        <w:spacing w:line="276" w:lineRule="auto"/>
        <w:ind w:left="0" w:firstLine="0"/>
        <w:jc w:val="both"/>
      </w:pPr>
      <w:r w:rsidRPr="001B4E90">
        <w:t>Praca projektowa;</w:t>
      </w:r>
    </w:p>
    <w:p w:rsidR="00C8070B" w:rsidRPr="001B4E90" w:rsidRDefault="00C8070B" w:rsidP="006B62DE">
      <w:pPr>
        <w:numPr>
          <w:ilvl w:val="0"/>
          <w:numId w:val="39"/>
        </w:numPr>
        <w:tabs>
          <w:tab w:val="left" w:pos="284"/>
          <w:tab w:val="left" w:pos="426"/>
        </w:tabs>
        <w:spacing w:line="276" w:lineRule="auto"/>
        <w:ind w:left="0" w:firstLine="0"/>
        <w:jc w:val="both"/>
      </w:pPr>
      <w:r w:rsidRPr="001B4E90">
        <w:t>Praca domowa;</w:t>
      </w:r>
    </w:p>
    <w:p w:rsidR="00C8070B" w:rsidRPr="001B4E90" w:rsidRDefault="00C8070B" w:rsidP="006B62DE">
      <w:pPr>
        <w:numPr>
          <w:ilvl w:val="0"/>
          <w:numId w:val="39"/>
        </w:numPr>
        <w:tabs>
          <w:tab w:val="left" w:pos="284"/>
          <w:tab w:val="left" w:pos="426"/>
        </w:tabs>
        <w:spacing w:line="276" w:lineRule="auto"/>
        <w:ind w:left="0" w:firstLine="0"/>
        <w:jc w:val="both"/>
      </w:pPr>
      <w:r w:rsidRPr="001B4E90">
        <w:t>Prowadzenie dokumentacji pracy na lekcji;</w:t>
      </w:r>
    </w:p>
    <w:p w:rsidR="00C8070B" w:rsidRPr="001B4E90" w:rsidRDefault="00C8070B" w:rsidP="006B62DE">
      <w:pPr>
        <w:pStyle w:val="ListParagraph"/>
        <w:numPr>
          <w:ilvl w:val="0"/>
          <w:numId w:val="39"/>
        </w:numPr>
        <w:tabs>
          <w:tab w:val="left" w:pos="284"/>
          <w:tab w:val="left" w:pos="426"/>
        </w:tabs>
        <w:spacing w:line="276" w:lineRule="auto"/>
        <w:ind w:left="0" w:firstLine="0"/>
        <w:jc w:val="both"/>
      </w:pPr>
      <w:r w:rsidRPr="001B4E90">
        <w:t xml:space="preserve">Twórcze rozwiązywanie problemów.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120. </w:t>
      </w:r>
    </w:p>
    <w:p w:rsidR="00C8070B" w:rsidRPr="001B4E90" w:rsidRDefault="00C8070B" w:rsidP="006B62DE">
      <w:pPr>
        <w:tabs>
          <w:tab w:val="left" w:pos="284"/>
          <w:tab w:val="left" w:pos="426"/>
        </w:tabs>
        <w:spacing w:line="276" w:lineRule="auto"/>
        <w:jc w:val="center"/>
        <w:rPr>
          <w:bCs/>
        </w:rPr>
      </w:pPr>
      <w:r w:rsidRPr="001B4E90">
        <w:rPr>
          <w:bCs/>
        </w:rPr>
        <w:t>Ocenianie śródroczne.</w:t>
      </w:r>
    </w:p>
    <w:p w:rsidR="00C8070B" w:rsidRPr="001B4E90" w:rsidRDefault="00C8070B" w:rsidP="006B62DE">
      <w:pPr>
        <w:tabs>
          <w:tab w:val="left" w:pos="284"/>
          <w:tab w:val="left" w:pos="426"/>
        </w:tabs>
        <w:spacing w:line="276" w:lineRule="auto"/>
        <w:rPr>
          <w:bCs/>
        </w:rPr>
      </w:pPr>
    </w:p>
    <w:p w:rsidR="00C8070B" w:rsidRPr="001B4E90" w:rsidRDefault="00C8070B" w:rsidP="00D40B2F">
      <w:pPr>
        <w:pStyle w:val="ListParagraph"/>
        <w:numPr>
          <w:ilvl w:val="0"/>
          <w:numId w:val="138"/>
        </w:numPr>
        <w:tabs>
          <w:tab w:val="left" w:pos="284"/>
          <w:tab w:val="left" w:pos="426"/>
          <w:tab w:val="num" w:pos="4566"/>
        </w:tabs>
        <w:spacing w:line="276" w:lineRule="auto"/>
        <w:ind w:left="0" w:firstLine="0"/>
      </w:pPr>
      <w:r w:rsidRPr="001B4E90">
        <w:t xml:space="preserve">Ocenianie bieżące w klasach I- III. </w:t>
      </w:r>
    </w:p>
    <w:p w:rsidR="00C8070B" w:rsidRPr="001B4E90" w:rsidRDefault="00C8070B" w:rsidP="00D40B2F">
      <w:pPr>
        <w:pStyle w:val="ListParagraph"/>
        <w:numPr>
          <w:ilvl w:val="0"/>
          <w:numId w:val="138"/>
        </w:numPr>
        <w:tabs>
          <w:tab w:val="left" w:pos="284"/>
          <w:tab w:val="left" w:pos="426"/>
          <w:tab w:val="num" w:pos="4566"/>
        </w:tabs>
        <w:spacing w:line="276" w:lineRule="auto"/>
        <w:ind w:left="0" w:firstLine="0"/>
        <w:jc w:val="both"/>
      </w:pPr>
      <w:r w:rsidRPr="001B4E90">
        <w:t>Celem oceniania bieżącego jest stałe monitorowanie rozwoju poznawczego, artystycznego, fizycznego i społeczno-emocjonalnego dziecka w młodszym wieku szkolnym oraz motywowanie go do podejmowania wysiłku gwarantującego osiąganie sukcesów w kolejnych latach nauki. Ocenianie bieżące ma również na celu monitorowanie pracy ucznia oraz przekazywanie uczniowi informacji o jego osiągnięciach edukacyjnych pomagających w uczeniu się, poprzez wskazanie, co uczeń robi dobrze, co i jak wymaga poprawy oraz jak powinien dalej się uczyć.</w:t>
      </w:r>
    </w:p>
    <w:p w:rsidR="00C8070B" w:rsidRPr="001B4E90" w:rsidRDefault="00C8070B" w:rsidP="00D40B2F">
      <w:pPr>
        <w:pStyle w:val="ListParagraph"/>
        <w:numPr>
          <w:ilvl w:val="0"/>
          <w:numId w:val="138"/>
        </w:numPr>
        <w:tabs>
          <w:tab w:val="left" w:pos="284"/>
          <w:tab w:val="left" w:pos="426"/>
          <w:tab w:val="num" w:pos="4566"/>
        </w:tabs>
        <w:spacing w:line="276" w:lineRule="auto"/>
        <w:ind w:left="0" w:firstLine="0"/>
        <w:jc w:val="both"/>
      </w:pPr>
      <w:r w:rsidRPr="001B4E90">
        <w:t xml:space="preserve">Ocenianie bieżące odbywa się głównie poprzez komentarz werbalny i pisemny. </w:t>
      </w:r>
    </w:p>
    <w:p w:rsidR="00C8070B" w:rsidRPr="001B4E90" w:rsidRDefault="00C8070B" w:rsidP="00D40B2F">
      <w:pPr>
        <w:pStyle w:val="ListParagraph"/>
        <w:numPr>
          <w:ilvl w:val="0"/>
          <w:numId w:val="138"/>
        </w:numPr>
        <w:tabs>
          <w:tab w:val="left" w:pos="284"/>
          <w:tab w:val="left" w:pos="426"/>
          <w:tab w:val="num" w:pos="4566"/>
        </w:tabs>
        <w:spacing w:line="276" w:lineRule="auto"/>
        <w:ind w:left="0" w:firstLine="0"/>
        <w:jc w:val="both"/>
      </w:pPr>
      <w:r w:rsidRPr="001B4E90">
        <w:t xml:space="preserve">Formą rejestrowania i przedstawiania bieżącego poziomu postępów w rozwoju psychofizycznym są stopnie w skali1- 6 oraz symbole i komentarze o pozytywnym wydźwięku. Jednocześnie zwraca się uwagę na błędy i braki, a także zachęca dziecko do ich eliminowania. </w:t>
      </w:r>
    </w:p>
    <w:p w:rsidR="00C8070B" w:rsidRPr="001B4E90" w:rsidRDefault="00C8070B" w:rsidP="00D40B2F">
      <w:pPr>
        <w:pStyle w:val="ListParagraph"/>
        <w:numPr>
          <w:ilvl w:val="0"/>
          <w:numId w:val="138"/>
        </w:numPr>
        <w:tabs>
          <w:tab w:val="left" w:pos="284"/>
          <w:tab w:val="left" w:pos="426"/>
          <w:tab w:val="num" w:pos="4566"/>
        </w:tabs>
        <w:spacing w:line="276" w:lineRule="auto"/>
        <w:ind w:left="0" w:firstLine="0"/>
        <w:jc w:val="both"/>
      </w:pPr>
      <w:r w:rsidRPr="001B4E90">
        <w:t xml:space="preserve">Nauczyciel zobowiązany jest do zapoznania uczniów i rodziców ze stosowanymi przez siebie formami bieżącego oceniania- jako komunikatu dla uczniów- z czytelną legendą i formami zapisu poziomu osiągnięć w prowadzonej przez siebie dokumentacji. </w:t>
      </w:r>
    </w:p>
    <w:p w:rsidR="00C8070B" w:rsidRPr="001B4E90" w:rsidRDefault="00C8070B" w:rsidP="00D40B2F">
      <w:pPr>
        <w:pStyle w:val="ListParagraph"/>
        <w:numPr>
          <w:ilvl w:val="0"/>
          <w:numId w:val="138"/>
        </w:numPr>
        <w:tabs>
          <w:tab w:val="left" w:pos="284"/>
          <w:tab w:val="left" w:pos="426"/>
          <w:tab w:val="num" w:pos="4566"/>
        </w:tabs>
        <w:spacing w:line="276" w:lineRule="auto"/>
        <w:ind w:left="0" w:firstLine="0"/>
        <w:jc w:val="both"/>
      </w:pPr>
      <w:r w:rsidRPr="001B4E90">
        <w:t xml:space="preserve">Nauczyciel zobowiązany jest przedstawić na pierwszym zebraniu wrześniowym wymagania edukacyjne stawiane dzieciom. </w:t>
      </w:r>
    </w:p>
    <w:p w:rsidR="00C8070B" w:rsidRPr="001B4E90" w:rsidRDefault="00C8070B" w:rsidP="00D40B2F">
      <w:pPr>
        <w:pStyle w:val="ListParagraph"/>
        <w:numPr>
          <w:ilvl w:val="0"/>
          <w:numId w:val="138"/>
        </w:numPr>
        <w:tabs>
          <w:tab w:val="left" w:pos="284"/>
          <w:tab w:val="left" w:pos="426"/>
          <w:tab w:val="num" w:pos="4566"/>
        </w:tabs>
        <w:spacing w:line="276" w:lineRule="auto"/>
        <w:ind w:left="0" w:firstLine="0"/>
        <w:jc w:val="both"/>
      </w:pPr>
      <w:r w:rsidRPr="001B4E90">
        <w:t>Ocenianie bieżące w klasach IV-VI:</w:t>
      </w:r>
    </w:p>
    <w:p w:rsidR="00C8070B" w:rsidRPr="001B4E90" w:rsidRDefault="00C8070B" w:rsidP="00D40B2F">
      <w:pPr>
        <w:pStyle w:val="ListParagraph"/>
        <w:numPr>
          <w:ilvl w:val="0"/>
          <w:numId w:val="139"/>
        </w:numPr>
        <w:tabs>
          <w:tab w:val="left" w:pos="284"/>
          <w:tab w:val="left" w:pos="426"/>
        </w:tabs>
        <w:spacing w:line="276" w:lineRule="auto"/>
        <w:ind w:left="0" w:firstLine="0"/>
        <w:jc w:val="both"/>
      </w:pPr>
      <w:r w:rsidRPr="001B4E90">
        <w:t>bieżące ocenianie wynikające z przedmiotowych zasad oceniania winno być dokonywane systematycznie;</w:t>
      </w:r>
    </w:p>
    <w:p w:rsidR="00C8070B" w:rsidRPr="001B4E90" w:rsidRDefault="00C8070B" w:rsidP="00D40B2F">
      <w:pPr>
        <w:pStyle w:val="ListParagraph"/>
        <w:numPr>
          <w:ilvl w:val="0"/>
          <w:numId w:val="139"/>
        </w:numPr>
        <w:tabs>
          <w:tab w:val="left" w:pos="284"/>
          <w:tab w:val="left" w:pos="426"/>
        </w:tabs>
        <w:spacing w:line="276" w:lineRule="auto"/>
        <w:ind w:left="0" w:firstLine="0"/>
        <w:jc w:val="both"/>
      </w:pPr>
      <w:r w:rsidRPr="001B4E90">
        <w:t>uczeń powinien zostać oceniony z każdej sprawności charakterystycznej dla danego przedmiotu;</w:t>
      </w:r>
    </w:p>
    <w:p w:rsidR="00C8070B" w:rsidRPr="001B4E90" w:rsidRDefault="00C8070B" w:rsidP="00D40B2F">
      <w:pPr>
        <w:pStyle w:val="ListParagraph"/>
        <w:numPr>
          <w:ilvl w:val="0"/>
          <w:numId w:val="139"/>
        </w:numPr>
        <w:tabs>
          <w:tab w:val="left" w:pos="284"/>
          <w:tab w:val="left" w:pos="426"/>
        </w:tabs>
        <w:spacing w:line="276" w:lineRule="auto"/>
        <w:ind w:left="0" w:firstLine="0"/>
        <w:jc w:val="both"/>
      </w:pPr>
      <w:r w:rsidRPr="001B4E90">
        <w:t>przy ocenianiu nauczyciel uzasadnia ocenę, daje uczniowi wskazówki, w jaki sposób może on poprawić swoje osiągnięcia edukacyjne;</w:t>
      </w:r>
    </w:p>
    <w:p w:rsidR="00C8070B" w:rsidRPr="001B4E90" w:rsidRDefault="00C8070B" w:rsidP="00D40B2F">
      <w:pPr>
        <w:pStyle w:val="ListParagraph"/>
        <w:numPr>
          <w:ilvl w:val="0"/>
          <w:numId w:val="138"/>
        </w:numPr>
        <w:tabs>
          <w:tab w:val="left" w:pos="284"/>
          <w:tab w:val="left" w:pos="426"/>
        </w:tabs>
        <w:spacing w:line="276" w:lineRule="auto"/>
        <w:ind w:left="0" w:firstLine="0"/>
        <w:jc w:val="both"/>
      </w:pPr>
      <w:r w:rsidRPr="001B4E90">
        <w:t xml:space="preserve">Uzasadnienie powinno być sformułowane w sposób życzliwy dla ucznia i powinno uwzględniać jego wysiłek w uzyskaniu osiągnięć edukacyjnych. </w:t>
      </w:r>
    </w:p>
    <w:p w:rsidR="00C8070B" w:rsidRPr="001B4E90" w:rsidRDefault="00C8070B" w:rsidP="00D40B2F">
      <w:pPr>
        <w:pStyle w:val="ListParagraph"/>
        <w:numPr>
          <w:ilvl w:val="0"/>
          <w:numId w:val="138"/>
        </w:numPr>
        <w:tabs>
          <w:tab w:val="left" w:pos="284"/>
          <w:tab w:val="left" w:pos="426"/>
        </w:tabs>
        <w:spacing w:line="276" w:lineRule="auto"/>
        <w:ind w:left="0" w:firstLine="0"/>
        <w:jc w:val="both"/>
      </w:pPr>
      <w:r w:rsidRPr="001B4E90">
        <w:t xml:space="preserve">W uzasadnieniu nauczyciel stosuje zasadę pierwszeństwa zalet. </w:t>
      </w:r>
    </w:p>
    <w:p w:rsidR="00C8070B" w:rsidRPr="001B4E90" w:rsidRDefault="00C8070B" w:rsidP="00D40B2F">
      <w:pPr>
        <w:pStyle w:val="ListParagraph"/>
        <w:numPr>
          <w:ilvl w:val="0"/>
          <w:numId w:val="138"/>
        </w:numPr>
        <w:tabs>
          <w:tab w:val="left" w:pos="284"/>
          <w:tab w:val="left" w:pos="426"/>
        </w:tabs>
        <w:spacing w:line="276" w:lineRule="auto"/>
        <w:ind w:left="0" w:firstLine="0"/>
        <w:jc w:val="both"/>
      </w:pPr>
      <w:r w:rsidRPr="001B4E90">
        <w:t xml:space="preserve">Jedną z form oceniania bieżącego jest kartkówka (pisemne sprawdzenie wiedzy i umiejętności z trzech ostatnich lekcji, trwająca do piętnastu minut. </w:t>
      </w:r>
    </w:p>
    <w:p w:rsidR="00C8070B" w:rsidRPr="001B4E90" w:rsidRDefault="00C8070B" w:rsidP="006B62DE">
      <w:pPr>
        <w:tabs>
          <w:tab w:val="left" w:pos="284"/>
          <w:tab w:val="left" w:pos="426"/>
        </w:tabs>
        <w:spacing w:line="276" w:lineRule="auto"/>
        <w:jc w:val="both"/>
      </w:pPr>
      <w:r w:rsidRPr="001B4E90">
        <w:t xml:space="preserve">10a. W oddziałach klas I- III oceny bieżące z obowiązkowych i dodatkowych zajęć edukacyjnych oraz zajęć dla mniejszości narodowych </w:t>
      </w:r>
      <w:r w:rsidRPr="001B4E90">
        <w:rPr>
          <w:shd w:val="clear" w:color="auto" w:fill="FFFFFF"/>
        </w:rPr>
        <w:t xml:space="preserve">mogą </w:t>
      </w:r>
      <w:r w:rsidRPr="001B4E90">
        <w:t>być ocenami opisowymi.</w:t>
      </w:r>
    </w:p>
    <w:p w:rsidR="00C8070B" w:rsidRPr="001B4E90" w:rsidRDefault="00C8070B" w:rsidP="00D40B2F">
      <w:pPr>
        <w:pStyle w:val="ListParagraph"/>
        <w:numPr>
          <w:ilvl w:val="0"/>
          <w:numId w:val="138"/>
        </w:numPr>
        <w:tabs>
          <w:tab w:val="left" w:pos="284"/>
          <w:tab w:val="left" w:pos="426"/>
        </w:tabs>
        <w:spacing w:line="276" w:lineRule="auto"/>
        <w:ind w:left="0" w:firstLine="0"/>
        <w:jc w:val="both"/>
      </w:pPr>
      <w:r w:rsidRPr="001B4E90">
        <w:t xml:space="preserve">Ocena z pisemnej pracy klasowej: </w:t>
      </w:r>
    </w:p>
    <w:p w:rsidR="00C8070B" w:rsidRPr="001B4E90" w:rsidRDefault="00C8070B" w:rsidP="00D40B2F">
      <w:pPr>
        <w:pStyle w:val="ListParagraph"/>
        <w:numPr>
          <w:ilvl w:val="0"/>
          <w:numId w:val="140"/>
        </w:numPr>
        <w:tabs>
          <w:tab w:val="left" w:pos="284"/>
          <w:tab w:val="left" w:pos="426"/>
        </w:tabs>
        <w:spacing w:line="276" w:lineRule="auto"/>
        <w:ind w:left="0" w:firstLine="0"/>
        <w:jc w:val="both"/>
      </w:pPr>
      <w:r w:rsidRPr="001B4E90">
        <w:t>szczególnie ważna jest ocena z pisemnych prac klasowych. oceniane są systemem punktowym (wyjątek mogą stanowić wypracowania), który jest zamieniany na ocenę wg kryteriów zawartych w przedmiotowych systemach oceniania. pisemne prace klasowe obejmują większe partie materiału, trwają jedną godzinę lekcyjną i obowiązkowo poprzedzone są lekcją powtórzeniową;</w:t>
      </w:r>
    </w:p>
    <w:p w:rsidR="00C8070B" w:rsidRPr="001B4E90" w:rsidRDefault="00C8070B" w:rsidP="00D40B2F">
      <w:pPr>
        <w:pStyle w:val="ListParagraph"/>
        <w:numPr>
          <w:ilvl w:val="0"/>
          <w:numId w:val="140"/>
        </w:numPr>
        <w:tabs>
          <w:tab w:val="left" w:pos="284"/>
          <w:tab w:val="left" w:pos="426"/>
        </w:tabs>
        <w:spacing w:line="276" w:lineRule="auto"/>
        <w:ind w:left="0" w:firstLine="0"/>
        <w:jc w:val="both"/>
      </w:pPr>
      <w:r w:rsidRPr="001B4E90">
        <w:t>prace klasowe są planowane w harmonogramie prac ze wszystkich przedmiotów na cały rok szkolny;</w:t>
      </w:r>
    </w:p>
    <w:p w:rsidR="00C8070B" w:rsidRPr="001B4E90" w:rsidRDefault="00C8070B" w:rsidP="00D40B2F">
      <w:pPr>
        <w:pStyle w:val="ListParagraph"/>
        <w:numPr>
          <w:ilvl w:val="0"/>
          <w:numId w:val="140"/>
        </w:numPr>
        <w:tabs>
          <w:tab w:val="left" w:pos="284"/>
          <w:tab w:val="left" w:pos="426"/>
        </w:tabs>
        <w:spacing w:line="276" w:lineRule="auto"/>
        <w:ind w:left="0" w:firstLine="0"/>
        <w:jc w:val="both"/>
      </w:pPr>
      <w:r w:rsidRPr="001B4E90">
        <w:t>praca klasowa musi być zapisana w dzienniku z co najmniej tygodniowym wyprzedzeniem;</w:t>
      </w:r>
    </w:p>
    <w:p w:rsidR="00C8070B" w:rsidRPr="001B4E90" w:rsidRDefault="00C8070B" w:rsidP="00D40B2F">
      <w:pPr>
        <w:pStyle w:val="ListParagraph"/>
        <w:numPr>
          <w:ilvl w:val="0"/>
          <w:numId w:val="140"/>
        </w:numPr>
        <w:tabs>
          <w:tab w:val="left" w:pos="284"/>
          <w:tab w:val="left" w:pos="426"/>
        </w:tabs>
        <w:spacing w:line="276" w:lineRule="auto"/>
        <w:ind w:left="0" w:firstLine="0"/>
        <w:jc w:val="both"/>
      </w:pPr>
      <w:r w:rsidRPr="001B4E90">
        <w:t xml:space="preserve">prace klasowe powinny być sprawdzone i omówione z uczniami w ciągu dwóch tygodni od momentu napisania pracy i najpóźniej na tydzień przed klasyfikacją. jeśli termin ten zostanie przekroczony, nauczyciel nie wpisuje ocen niedostatecznych. </w:t>
      </w:r>
    </w:p>
    <w:p w:rsidR="00C8070B" w:rsidRPr="001B4E90" w:rsidRDefault="00C8070B" w:rsidP="00D40B2F">
      <w:pPr>
        <w:pStyle w:val="ListParagraph"/>
        <w:numPr>
          <w:ilvl w:val="0"/>
          <w:numId w:val="138"/>
        </w:numPr>
        <w:tabs>
          <w:tab w:val="left" w:pos="284"/>
          <w:tab w:val="left" w:pos="426"/>
        </w:tabs>
        <w:spacing w:line="276" w:lineRule="auto"/>
        <w:ind w:left="0" w:firstLine="0"/>
        <w:jc w:val="both"/>
      </w:pPr>
      <w:r w:rsidRPr="001B4E90">
        <w:t xml:space="preserve">Uczeń, który opuścił pracę klasową z przyczyn usprawiedliwionych lub otrzymał ocenę niedostateczną, może ją napisać w ciągu dwóch tygodni od dnia powrotu do szkoły. Termin i czas wyznacza nauczyciel tak, aby nie zakłócać procesu nauczania pozostałych uczniów. </w:t>
      </w:r>
    </w:p>
    <w:p w:rsidR="00C8070B" w:rsidRPr="001B4E90" w:rsidRDefault="00C8070B" w:rsidP="00D40B2F">
      <w:pPr>
        <w:pStyle w:val="ListParagraph"/>
        <w:numPr>
          <w:ilvl w:val="0"/>
          <w:numId w:val="138"/>
        </w:numPr>
        <w:tabs>
          <w:tab w:val="left" w:pos="284"/>
          <w:tab w:val="left" w:pos="426"/>
        </w:tabs>
        <w:spacing w:line="276" w:lineRule="auto"/>
        <w:ind w:left="0" w:firstLine="0"/>
        <w:jc w:val="both"/>
      </w:pPr>
      <w:r w:rsidRPr="001B4E90">
        <w:t>Zmiana terminu pracy klasowej (odejście od ustalonego harmonogramu) z ważnego powodu (np. choroba nauczyciela) może nastąpić z zachowaniem pkt. 8 i pkt. 4;</w:t>
      </w:r>
    </w:p>
    <w:p w:rsidR="00C8070B" w:rsidRPr="001B4E90" w:rsidRDefault="00C8070B" w:rsidP="00D40B2F">
      <w:pPr>
        <w:pStyle w:val="ListParagraph"/>
        <w:numPr>
          <w:ilvl w:val="0"/>
          <w:numId w:val="138"/>
        </w:numPr>
        <w:tabs>
          <w:tab w:val="left" w:pos="284"/>
          <w:tab w:val="left" w:pos="426"/>
        </w:tabs>
        <w:spacing w:line="276" w:lineRule="auto"/>
        <w:ind w:left="0" w:firstLine="0"/>
        <w:jc w:val="both"/>
      </w:pPr>
      <w:r w:rsidRPr="001B4E90">
        <w:t xml:space="preserve">W ciągu jednego tygodnia uczeń może pisać maksymalnie dwie prace klasowe, jedną w ustalonym dniu. Ten limit dotyczy również innych sprawdzianów pisemnych, np. porównawczych, „dyrektorskich”. </w:t>
      </w:r>
    </w:p>
    <w:p w:rsidR="00C8070B" w:rsidRPr="001B4E90" w:rsidRDefault="00C8070B" w:rsidP="00D40B2F">
      <w:pPr>
        <w:pStyle w:val="ListParagraph"/>
        <w:numPr>
          <w:ilvl w:val="0"/>
          <w:numId w:val="138"/>
        </w:numPr>
        <w:tabs>
          <w:tab w:val="left" w:pos="284"/>
          <w:tab w:val="left" w:pos="426"/>
        </w:tabs>
        <w:spacing w:line="276" w:lineRule="auto"/>
        <w:ind w:left="0" w:firstLine="0"/>
        <w:jc w:val="both"/>
      </w:pPr>
      <w:r w:rsidRPr="001B4E90">
        <w:t>W przypadku opuszczenia przez ucznia co najmniej 25% zajęć edukacyjnych nauczyciel może wyznaczyć mu pisemny sprawdzian frekwencyjny z materiału realizowanego w okresie nieobecności ucznia</w:t>
      </w:r>
      <w:r w:rsidRPr="001B4E90">
        <w:rPr>
          <w:bCs/>
        </w:rPr>
        <w:t>.</w:t>
      </w:r>
    </w:p>
    <w:p w:rsidR="00C8070B" w:rsidRPr="001B4E90" w:rsidRDefault="00C8070B" w:rsidP="00D40B2F">
      <w:pPr>
        <w:pStyle w:val="ListParagraph"/>
        <w:numPr>
          <w:ilvl w:val="0"/>
          <w:numId w:val="138"/>
        </w:numPr>
        <w:tabs>
          <w:tab w:val="left" w:pos="284"/>
          <w:tab w:val="left" w:pos="426"/>
        </w:tabs>
        <w:spacing w:line="276" w:lineRule="auto"/>
        <w:ind w:left="0" w:firstLine="0"/>
        <w:jc w:val="both"/>
      </w:pPr>
      <w:r w:rsidRPr="001B4E90">
        <w:rPr>
          <w:spacing w:val="-4"/>
        </w:rPr>
        <w:t>Progi procentowe ocen przy ocenianiu prac pisemnych:</w:t>
      </w:r>
    </w:p>
    <w:p w:rsidR="00C8070B" w:rsidRPr="001B4E90" w:rsidRDefault="00C8070B" w:rsidP="00D40B2F">
      <w:pPr>
        <w:pStyle w:val="RP"/>
        <w:numPr>
          <w:ilvl w:val="0"/>
          <w:numId w:val="141"/>
        </w:numPr>
        <w:tabs>
          <w:tab w:val="left" w:pos="284"/>
          <w:tab w:val="left" w:pos="426"/>
        </w:tabs>
        <w:spacing w:line="276" w:lineRule="auto"/>
        <w:ind w:left="0" w:firstLine="0"/>
        <w:jc w:val="both"/>
        <w:rPr>
          <w:rFonts w:ascii="Times New Roman" w:hAnsi="Times New Roman" w:cs="Times New Roman"/>
          <w:spacing w:val="-4"/>
        </w:rPr>
      </w:pPr>
      <w:r w:rsidRPr="001B4E90">
        <w:rPr>
          <w:rFonts w:ascii="Times New Roman" w:hAnsi="Times New Roman" w:cs="Times New Roman"/>
          <w:spacing w:val="-4"/>
        </w:rPr>
        <w:t>powyżej 100 % - stopień celujący;</w:t>
      </w:r>
    </w:p>
    <w:p w:rsidR="00C8070B" w:rsidRPr="001B4E90" w:rsidRDefault="00C8070B" w:rsidP="00D40B2F">
      <w:pPr>
        <w:pStyle w:val="RP"/>
        <w:numPr>
          <w:ilvl w:val="0"/>
          <w:numId w:val="141"/>
        </w:numPr>
        <w:tabs>
          <w:tab w:val="left" w:pos="284"/>
          <w:tab w:val="left" w:pos="426"/>
        </w:tabs>
        <w:spacing w:line="276" w:lineRule="auto"/>
        <w:ind w:left="0" w:firstLine="0"/>
        <w:jc w:val="both"/>
        <w:rPr>
          <w:rFonts w:ascii="Times New Roman" w:hAnsi="Times New Roman" w:cs="Times New Roman"/>
          <w:spacing w:val="-4"/>
        </w:rPr>
      </w:pPr>
      <w:r w:rsidRPr="001B4E90">
        <w:rPr>
          <w:rFonts w:ascii="Times New Roman" w:hAnsi="Times New Roman" w:cs="Times New Roman"/>
          <w:spacing w:val="-4"/>
        </w:rPr>
        <w:t>100 % - 91 % - stopień bardzo dobry;</w:t>
      </w:r>
    </w:p>
    <w:p w:rsidR="00C8070B" w:rsidRPr="001B4E90" w:rsidRDefault="00C8070B" w:rsidP="00D40B2F">
      <w:pPr>
        <w:pStyle w:val="RP"/>
        <w:numPr>
          <w:ilvl w:val="0"/>
          <w:numId w:val="141"/>
        </w:numPr>
        <w:tabs>
          <w:tab w:val="left" w:pos="284"/>
          <w:tab w:val="left" w:pos="426"/>
        </w:tabs>
        <w:spacing w:line="276" w:lineRule="auto"/>
        <w:ind w:left="0" w:firstLine="0"/>
        <w:jc w:val="both"/>
        <w:rPr>
          <w:rFonts w:ascii="Times New Roman" w:hAnsi="Times New Roman" w:cs="Times New Roman"/>
          <w:spacing w:val="-4"/>
        </w:rPr>
      </w:pPr>
      <w:r w:rsidRPr="001B4E90">
        <w:rPr>
          <w:rFonts w:ascii="Times New Roman" w:hAnsi="Times New Roman" w:cs="Times New Roman"/>
          <w:spacing w:val="-4"/>
        </w:rPr>
        <w:t>90,00% - 76 % - stopień dobry;</w:t>
      </w:r>
    </w:p>
    <w:p w:rsidR="00C8070B" w:rsidRPr="001B4E90" w:rsidRDefault="00C8070B" w:rsidP="00D40B2F">
      <w:pPr>
        <w:pStyle w:val="RP"/>
        <w:numPr>
          <w:ilvl w:val="0"/>
          <w:numId w:val="141"/>
        </w:numPr>
        <w:tabs>
          <w:tab w:val="left" w:pos="284"/>
          <w:tab w:val="left" w:pos="426"/>
        </w:tabs>
        <w:spacing w:line="276" w:lineRule="auto"/>
        <w:ind w:left="0" w:firstLine="0"/>
        <w:jc w:val="both"/>
        <w:rPr>
          <w:rFonts w:ascii="Times New Roman" w:hAnsi="Times New Roman" w:cs="Times New Roman"/>
          <w:spacing w:val="-4"/>
        </w:rPr>
      </w:pPr>
      <w:r w:rsidRPr="001B4E90">
        <w:rPr>
          <w:rFonts w:ascii="Times New Roman" w:hAnsi="Times New Roman" w:cs="Times New Roman"/>
          <w:spacing w:val="-4"/>
        </w:rPr>
        <w:t>75,00% - 51 % - stopień dostateczny;</w:t>
      </w:r>
    </w:p>
    <w:p w:rsidR="00C8070B" w:rsidRPr="001B4E90" w:rsidRDefault="00C8070B" w:rsidP="00D40B2F">
      <w:pPr>
        <w:pStyle w:val="RP"/>
        <w:numPr>
          <w:ilvl w:val="0"/>
          <w:numId w:val="141"/>
        </w:numPr>
        <w:tabs>
          <w:tab w:val="left" w:pos="284"/>
          <w:tab w:val="left" w:pos="426"/>
        </w:tabs>
        <w:spacing w:line="276" w:lineRule="auto"/>
        <w:ind w:left="0" w:firstLine="0"/>
        <w:jc w:val="both"/>
        <w:rPr>
          <w:rFonts w:ascii="Times New Roman" w:hAnsi="Times New Roman" w:cs="Times New Roman"/>
          <w:spacing w:val="-4"/>
        </w:rPr>
      </w:pPr>
      <w:r w:rsidRPr="001B4E90">
        <w:rPr>
          <w:rFonts w:ascii="Times New Roman" w:hAnsi="Times New Roman" w:cs="Times New Roman"/>
          <w:spacing w:val="-4"/>
        </w:rPr>
        <w:t>50,00% - 31 % - stopień dopuszczający;</w:t>
      </w:r>
    </w:p>
    <w:p w:rsidR="00C8070B" w:rsidRPr="001B4E90" w:rsidRDefault="00C8070B" w:rsidP="00D40B2F">
      <w:pPr>
        <w:pStyle w:val="RP"/>
        <w:numPr>
          <w:ilvl w:val="0"/>
          <w:numId w:val="141"/>
        </w:numPr>
        <w:tabs>
          <w:tab w:val="left" w:pos="284"/>
          <w:tab w:val="left" w:pos="426"/>
        </w:tabs>
        <w:spacing w:line="276" w:lineRule="auto"/>
        <w:ind w:left="0" w:firstLine="0"/>
        <w:jc w:val="both"/>
        <w:rPr>
          <w:rFonts w:ascii="Times New Roman" w:hAnsi="Times New Roman" w:cs="Times New Roman"/>
          <w:spacing w:val="-4"/>
        </w:rPr>
      </w:pPr>
      <w:r w:rsidRPr="001B4E90">
        <w:rPr>
          <w:rFonts w:ascii="Times New Roman" w:hAnsi="Times New Roman" w:cs="Times New Roman"/>
          <w:spacing w:val="-4"/>
        </w:rPr>
        <w:t>30% - 0 % - stopień niedostateczny.</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121.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Nieprzygotowanie ucznia do lekcji.</w:t>
      </w:r>
    </w:p>
    <w:p w:rsidR="00C8070B" w:rsidRPr="001B4E90" w:rsidRDefault="00C8070B" w:rsidP="006B62DE">
      <w:pPr>
        <w:tabs>
          <w:tab w:val="left" w:pos="284"/>
          <w:tab w:val="left" w:pos="426"/>
        </w:tabs>
        <w:autoSpaceDE w:val="0"/>
        <w:autoSpaceDN w:val="0"/>
        <w:adjustRightInd w:val="0"/>
        <w:spacing w:line="276" w:lineRule="auto"/>
        <w:jc w:val="cente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w:t>
      </w:r>
      <w:r w:rsidRPr="001B4E90">
        <w:t>. Uczeń ma prawo zgłosić przed lekcją nieprzygotowane w liczbie określonej w przedmiotowym systemie oceniania, lecz nie częściej niż trzy razy w półroczu.</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Nie ocenia się ucznia negatywnie w dniu powrotu do szkoły po dłuższej usprawiedliwionej nieobecności. Ocenę pozytywną nauczyciel wpisuje do dziennika lekcyjnego na życzenie ucznia.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3</w:t>
      </w:r>
      <w:r w:rsidRPr="001B4E90">
        <w:t xml:space="preserve">. Nie ocenia się negatywnie ucznia znajdującego się w trudnej sytuacji losowej (wypadek, śmierć bliskiej osoby i inne przyczyny niezależne od woli ucznia). Ocenę pozytywną nauczyciel wpisuje do dziennika lekcyjnego na życzenie ucznia.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122. </w:t>
      </w:r>
    </w:p>
    <w:p w:rsidR="00C8070B" w:rsidRPr="001B4E90" w:rsidRDefault="00C8070B" w:rsidP="006B62DE">
      <w:pPr>
        <w:tabs>
          <w:tab w:val="left" w:pos="284"/>
          <w:tab w:val="left" w:pos="426"/>
        </w:tabs>
        <w:spacing w:line="276" w:lineRule="auto"/>
        <w:jc w:val="center"/>
        <w:rPr>
          <w:bCs/>
        </w:rPr>
      </w:pPr>
      <w:r w:rsidRPr="001B4E90">
        <w:rPr>
          <w:bCs/>
        </w:rPr>
        <w:t>Wymagania edukacyjne.</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w:t>
      </w:r>
      <w:r w:rsidRPr="001B4E90">
        <w:t xml:space="preserve">. Szczegółowe wymagania edukacyjne niezbędne do uzyskania poszczególnych ocen sformułowane są w przedmiotowych systemach oceniania, opracowanych przez zespoły przedmiotowe z uwzględnieniem specyfiki profilu i możliwości edukacyjnych uczniów w konkretnej klasie. </w:t>
      </w: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rPr>
          <w:bCs/>
        </w:rPr>
        <w:t>1a. (uchylony)</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W klasyfikacji rocznej </w:t>
      </w:r>
      <w:r w:rsidRPr="001B4E90">
        <w:rPr>
          <w:bCs/>
        </w:rPr>
        <w:t>stopień celujący</w:t>
      </w:r>
      <w:r w:rsidRPr="001B4E90">
        <w:t xml:space="preserve"> otrzymuje uczeń, który: </w:t>
      </w:r>
    </w:p>
    <w:p w:rsidR="00C8070B" w:rsidRPr="001B4E90" w:rsidRDefault="00C8070B" w:rsidP="006B62DE">
      <w:pPr>
        <w:numPr>
          <w:ilvl w:val="0"/>
          <w:numId w:val="46"/>
        </w:numPr>
        <w:tabs>
          <w:tab w:val="clear" w:pos="1920"/>
          <w:tab w:val="left" w:pos="284"/>
          <w:tab w:val="left" w:pos="426"/>
          <w:tab w:val="num" w:pos="900"/>
        </w:tabs>
        <w:autoSpaceDE w:val="0"/>
        <w:autoSpaceDN w:val="0"/>
        <w:adjustRightInd w:val="0"/>
        <w:spacing w:line="276" w:lineRule="auto"/>
        <w:ind w:left="0" w:firstLine="0"/>
        <w:jc w:val="both"/>
      </w:pPr>
      <w:r w:rsidRPr="001B4E90">
        <w:t>posiadł wiedzę i umiejętności znacznie wykraczające poza program nauczania przyjęty przez nauczyciela w danej klasie;</w:t>
      </w:r>
    </w:p>
    <w:p w:rsidR="00C8070B" w:rsidRPr="001B4E90" w:rsidRDefault="00C8070B" w:rsidP="006B62DE">
      <w:pPr>
        <w:numPr>
          <w:ilvl w:val="0"/>
          <w:numId w:val="46"/>
        </w:numPr>
        <w:tabs>
          <w:tab w:val="clear" w:pos="1920"/>
          <w:tab w:val="left" w:pos="284"/>
          <w:tab w:val="left" w:pos="426"/>
          <w:tab w:val="num" w:pos="900"/>
        </w:tabs>
        <w:autoSpaceDE w:val="0"/>
        <w:autoSpaceDN w:val="0"/>
        <w:adjustRightInd w:val="0"/>
        <w:spacing w:line="276" w:lineRule="auto"/>
        <w:ind w:left="0" w:firstLine="0"/>
        <w:jc w:val="both"/>
      </w:pPr>
      <w:r w:rsidRPr="001B4E90">
        <w:t>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w:t>
      </w:r>
    </w:p>
    <w:p w:rsidR="00C8070B" w:rsidRPr="001B4E90" w:rsidRDefault="00C8070B" w:rsidP="006B62DE">
      <w:pPr>
        <w:numPr>
          <w:ilvl w:val="0"/>
          <w:numId w:val="46"/>
        </w:numPr>
        <w:tabs>
          <w:tab w:val="clear" w:pos="1920"/>
          <w:tab w:val="left" w:pos="284"/>
          <w:tab w:val="left" w:pos="426"/>
          <w:tab w:val="num" w:pos="900"/>
        </w:tabs>
        <w:autoSpaceDE w:val="0"/>
        <w:autoSpaceDN w:val="0"/>
        <w:adjustRightInd w:val="0"/>
        <w:spacing w:line="276" w:lineRule="auto"/>
        <w:ind w:left="0" w:firstLine="0"/>
        <w:jc w:val="both"/>
      </w:pPr>
      <w:r w:rsidRPr="001B4E90">
        <w:t>uzyskał tytuł laureata konkursu przedmiotowego o zasięgu wojewódzkim, uzyskał tytuł finalisty lub laureata ogólnopolskiej olimpiady przedmiotowej;</w:t>
      </w:r>
    </w:p>
    <w:p w:rsidR="00C8070B" w:rsidRPr="001B4E90" w:rsidRDefault="00C8070B" w:rsidP="006B62DE">
      <w:pPr>
        <w:numPr>
          <w:ilvl w:val="0"/>
          <w:numId w:val="46"/>
        </w:numPr>
        <w:tabs>
          <w:tab w:val="clear" w:pos="1920"/>
          <w:tab w:val="left" w:pos="284"/>
          <w:tab w:val="left" w:pos="426"/>
          <w:tab w:val="num" w:pos="900"/>
        </w:tabs>
        <w:autoSpaceDE w:val="0"/>
        <w:autoSpaceDN w:val="0"/>
        <w:adjustRightInd w:val="0"/>
        <w:spacing w:line="276" w:lineRule="auto"/>
        <w:ind w:left="0" w:firstLine="0"/>
        <w:jc w:val="both"/>
      </w:pPr>
      <w:r w:rsidRPr="001B4E90">
        <w:t xml:space="preserve">osiąga sukcesy w konkursach i olimpiadach przedmiotowych, zawodach sportowych i innych, kwalifikując się do finałów na szczeblu krajowym lub posiada inne porównywalne sukcesy i osiągnięcia. </w:t>
      </w:r>
    </w:p>
    <w:p w:rsidR="00C8070B" w:rsidRPr="001B4E90" w:rsidRDefault="00C8070B" w:rsidP="006B62DE">
      <w:pPr>
        <w:tabs>
          <w:tab w:val="left" w:pos="284"/>
          <w:tab w:val="left" w:pos="426"/>
        </w:tabs>
        <w:spacing w:line="276" w:lineRule="auto"/>
        <w:jc w:val="both"/>
      </w:pPr>
      <w:r w:rsidRPr="001B4E90">
        <w:rPr>
          <w:bCs/>
        </w:rPr>
        <w:t xml:space="preserve">3. </w:t>
      </w:r>
      <w:r w:rsidRPr="001B4E90">
        <w:t xml:space="preserve">W klasyfikacji rocznej </w:t>
      </w:r>
      <w:r w:rsidRPr="001B4E90">
        <w:rPr>
          <w:bCs/>
        </w:rPr>
        <w:t>stopień bardzo dobry</w:t>
      </w:r>
      <w:r w:rsidRPr="001B4E90">
        <w:t xml:space="preserve"> otrzymuje uczeń, który:</w:t>
      </w:r>
    </w:p>
    <w:p w:rsidR="00C8070B" w:rsidRPr="001B4E90" w:rsidRDefault="00C8070B" w:rsidP="006B62DE">
      <w:pPr>
        <w:numPr>
          <w:ilvl w:val="0"/>
          <w:numId w:val="47"/>
        </w:numPr>
        <w:tabs>
          <w:tab w:val="clear" w:pos="1920"/>
          <w:tab w:val="left" w:pos="284"/>
          <w:tab w:val="left" w:pos="426"/>
          <w:tab w:val="num" w:pos="900"/>
        </w:tabs>
        <w:spacing w:line="276" w:lineRule="auto"/>
        <w:ind w:left="0" w:firstLine="0"/>
        <w:jc w:val="both"/>
      </w:pPr>
      <w:r w:rsidRPr="001B4E90">
        <w:t>opanował pełny zakres wiedzy i umiejętności określony programem nauczania przyjętym przez nauczyciela w danej klasie oraz sprawnie posługuje się zdobytymi wiadomościami;</w:t>
      </w:r>
    </w:p>
    <w:p w:rsidR="00C8070B" w:rsidRPr="001B4E90" w:rsidRDefault="00C8070B" w:rsidP="006B62DE">
      <w:pPr>
        <w:numPr>
          <w:ilvl w:val="0"/>
          <w:numId w:val="47"/>
        </w:numPr>
        <w:tabs>
          <w:tab w:val="clear" w:pos="1920"/>
          <w:tab w:val="left" w:pos="284"/>
          <w:tab w:val="left" w:pos="426"/>
          <w:tab w:val="num" w:pos="900"/>
        </w:tabs>
        <w:spacing w:line="276" w:lineRule="auto"/>
        <w:ind w:left="0" w:firstLine="0"/>
        <w:jc w:val="both"/>
      </w:pPr>
      <w:r w:rsidRPr="001B4E90">
        <w:t>rozwiązuje samodzielnie problemy teoretyczne i praktyczne objęte programem nauczania przyjętym przez nauczyciela, potrafi zastosować posiadaną wiedzę do rozwiązywania zadań i problemów w nowych sytuacjach;</w:t>
      </w:r>
    </w:p>
    <w:p w:rsidR="00C8070B" w:rsidRPr="001B4E90" w:rsidRDefault="00C8070B" w:rsidP="006B62DE">
      <w:pPr>
        <w:tabs>
          <w:tab w:val="left" w:pos="284"/>
          <w:tab w:val="left" w:pos="426"/>
        </w:tabs>
        <w:spacing w:line="276" w:lineRule="auto"/>
        <w:jc w:val="both"/>
      </w:pPr>
      <w:r w:rsidRPr="001B4E90">
        <w:rPr>
          <w:bCs/>
        </w:rPr>
        <w:t>4</w:t>
      </w:r>
      <w:r w:rsidRPr="001B4E90">
        <w:t xml:space="preserve">. W klasyfikacji rocznej </w:t>
      </w:r>
      <w:r w:rsidRPr="001B4E90">
        <w:rPr>
          <w:bCs/>
        </w:rPr>
        <w:t>stopień dobry</w:t>
      </w:r>
      <w:r w:rsidRPr="001B4E90">
        <w:t xml:space="preserve"> otrzymuje uczeń, który: </w:t>
      </w:r>
    </w:p>
    <w:p w:rsidR="00C8070B" w:rsidRPr="001B4E90" w:rsidRDefault="00C8070B" w:rsidP="006B62DE">
      <w:pPr>
        <w:numPr>
          <w:ilvl w:val="0"/>
          <w:numId w:val="48"/>
        </w:numPr>
        <w:tabs>
          <w:tab w:val="left" w:pos="284"/>
          <w:tab w:val="left" w:pos="426"/>
          <w:tab w:val="num" w:pos="900"/>
        </w:tabs>
        <w:spacing w:line="276" w:lineRule="auto"/>
        <w:ind w:left="0" w:firstLine="0"/>
        <w:jc w:val="both"/>
      </w:pPr>
      <w:r w:rsidRPr="001B4E90">
        <w:t>nie opanował w pełni wiadomości określonych w programie nauczania przyjętym przez nauczyciela w danej klasie, ale opanował je na poziomie przekraczającym wymagania ujęte w podstawie programowej (z uwzględnieniem rozszerzeń programowych);</w:t>
      </w:r>
    </w:p>
    <w:p w:rsidR="00C8070B" w:rsidRPr="001B4E90" w:rsidRDefault="00C8070B" w:rsidP="006B62DE">
      <w:pPr>
        <w:numPr>
          <w:ilvl w:val="0"/>
          <w:numId w:val="48"/>
        </w:numPr>
        <w:tabs>
          <w:tab w:val="left" w:pos="284"/>
          <w:tab w:val="left" w:pos="426"/>
          <w:tab w:val="num" w:pos="900"/>
        </w:tabs>
        <w:spacing w:line="276" w:lineRule="auto"/>
        <w:ind w:left="0" w:firstLine="0"/>
        <w:jc w:val="both"/>
      </w:pPr>
      <w:r w:rsidRPr="001B4E90">
        <w:t xml:space="preserve">poprawnie stosuje wiadomości, rozwiązuje (wykonuje) samodzielnie typowe zadania teoretyczne lub praktyczne (z uwzględnieniem rozszerzeń programowych). </w:t>
      </w:r>
    </w:p>
    <w:p w:rsidR="00C8070B" w:rsidRPr="001B4E90" w:rsidRDefault="00C8070B" w:rsidP="006B62DE">
      <w:pPr>
        <w:tabs>
          <w:tab w:val="left" w:pos="284"/>
          <w:tab w:val="left" w:pos="426"/>
        </w:tabs>
        <w:spacing w:line="276" w:lineRule="auto"/>
        <w:jc w:val="both"/>
      </w:pPr>
      <w:r w:rsidRPr="001B4E90">
        <w:rPr>
          <w:bCs/>
        </w:rPr>
        <w:t>5</w:t>
      </w:r>
      <w:r w:rsidRPr="001B4E90">
        <w:t xml:space="preserve">. W klasyfikacji rocznej </w:t>
      </w:r>
      <w:r w:rsidRPr="001B4E90">
        <w:rPr>
          <w:bCs/>
        </w:rPr>
        <w:t>stopień dostateczny</w:t>
      </w:r>
      <w:r w:rsidRPr="001B4E90">
        <w:t xml:space="preserve"> otrzymuje uczeń, który: </w:t>
      </w:r>
    </w:p>
    <w:p w:rsidR="00C8070B" w:rsidRPr="001B4E90" w:rsidRDefault="00C8070B" w:rsidP="006B62DE">
      <w:pPr>
        <w:numPr>
          <w:ilvl w:val="0"/>
          <w:numId w:val="49"/>
        </w:numPr>
        <w:tabs>
          <w:tab w:val="clear" w:pos="1920"/>
          <w:tab w:val="left" w:pos="284"/>
          <w:tab w:val="left" w:pos="426"/>
          <w:tab w:val="num" w:pos="900"/>
        </w:tabs>
        <w:autoSpaceDE w:val="0"/>
        <w:autoSpaceDN w:val="0"/>
        <w:adjustRightInd w:val="0"/>
        <w:spacing w:line="276" w:lineRule="auto"/>
        <w:ind w:left="0" w:firstLine="0"/>
        <w:jc w:val="both"/>
      </w:pPr>
      <w:r w:rsidRPr="001B4E90">
        <w:t>opanował wiadomości i umiejętności określone programem nauczania przyjętym przez nauczyciela w danej klasie na poziomie treści zawartych w podstawie programowej;</w:t>
      </w:r>
    </w:p>
    <w:p w:rsidR="00C8070B" w:rsidRPr="001B4E90" w:rsidRDefault="00C8070B" w:rsidP="006B62DE">
      <w:pPr>
        <w:numPr>
          <w:ilvl w:val="0"/>
          <w:numId w:val="49"/>
        </w:numPr>
        <w:tabs>
          <w:tab w:val="clear" w:pos="1920"/>
          <w:tab w:val="left" w:pos="284"/>
          <w:tab w:val="left" w:pos="426"/>
          <w:tab w:val="num" w:pos="900"/>
        </w:tabs>
        <w:autoSpaceDE w:val="0"/>
        <w:autoSpaceDN w:val="0"/>
        <w:adjustRightInd w:val="0"/>
        <w:spacing w:line="276" w:lineRule="auto"/>
        <w:ind w:left="0" w:firstLine="0"/>
        <w:jc w:val="both"/>
      </w:pPr>
      <w:r w:rsidRPr="001B4E90">
        <w:t xml:space="preserve">rozwiązuje (wykonuje) typowe zadania teoretyczne lub praktyczne o średnim stopniu trudności (z uwzględnieniem rozszerzeń programowych).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6. </w:t>
      </w:r>
      <w:r w:rsidRPr="001B4E90">
        <w:t xml:space="preserve">W klasyfikacji rocznej </w:t>
      </w:r>
      <w:r w:rsidRPr="001B4E90">
        <w:rPr>
          <w:bCs/>
        </w:rPr>
        <w:t>stopień dopuszczający</w:t>
      </w:r>
      <w:r w:rsidRPr="001B4E90">
        <w:t xml:space="preserve"> otrzymuje uczeń, który: </w:t>
      </w:r>
    </w:p>
    <w:p w:rsidR="00C8070B" w:rsidRPr="001B4E90" w:rsidRDefault="00C8070B" w:rsidP="006B62DE">
      <w:pPr>
        <w:numPr>
          <w:ilvl w:val="0"/>
          <w:numId w:val="50"/>
        </w:numPr>
        <w:tabs>
          <w:tab w:val="clear" w:pos="1920"/>
          <w:tab w:val="left" w:pos="284"/>
          <w:tab w:val="left" w:pos="426"/>
          <w:tab w:val="num" w:pos="900"/>
        </w:tabs>
        <w:autoSpaceDE w:val="0"/>
        <w:autoSpaceDN w:val="0"/>
        <w:adjustRightInd w:val="0"/>
        <w:spacing w:line="276" w:lineRule="auto"/>
        <w:ind w:left="0" w:firstLine="0"/>
        <w:jc w:val="both"/>
      </w:pPr>
      <w:r w:rsidRPr="001B4E90">
        <w:t>ma trudności z opanowaniem zagadnień ujętych w podstawie programowej, ale braki te nie przekreślają możliwości uzyskania przez ucznia podstawowej wiedzy z danego przedmiotu w ciągu dalszej nauki (z wyjątkiem uczniów klas programowo najwyższych);</w:t>
      </w:r>
    </w:p>
    <w:p w:rsidR="00C8070B" w:rsidRPr="001B4E90" w:rsidRDefault="00C8070B" w:rsidP="006B62DE">
      <w:pPr>
        <w:numPr>
          <w:ilvl w:val="0"/>
          <w:numId w:val="50"/>
        </w:numPr>
        <w:tabs>
          <w:tab w:val="clear" w:pos="1920"/>
          <w:tab w:val="left" w:pos="284"/>
          <w:tab w:val="left" w:pos="426"/>
          <w:tab w:val="num" w:pos="900"/>
        </w:tabs>
        <w:autoSpaceDE w:val="0"/>
        <w:autoSpaceDN w:val="0"/>
        <w:adjustRightInd w:val="0"/>
        <w:spacing w:line="276" w:lineRule="auto"/>
        <w:ind w:left="0" w:firstLine="0"/>
        <w:jc w:val="both"/>
      </w:pPr>
      <w:r w:rsidRPr="001B4E90">
        <w:t xml:space="preserve">rozwiązuje (wykonuje) zadania teoretyczne i praktyczne typowe o niewielkim stopniu trudności (z uwzględnieniem rozszerzeń programowych). </w:t>
      </w:r>
    </w:p>
    <w:p w:rsidR="00C8070B" w:rsidRPr="001B4E90" w:rsidRDefault="00C8070B" w:rsidP="006B62DE">
      <w:pPr>
        <w:pStyle w:val="ListParagraph"/>
        <w:tabs>
          <w:tab w:val="left" w:pos="284"/>
          <w:tab w:val="left" w:pos="426"/>
        </w:tabs>
        <w:autoSpaceDE w:val="0"/>
        <w:autoSpaceDN w:val="0"/>
        <w:adjustRightInd w:val="0"/>
        <w:spacing w:line="276" w:lineRule="auto"/>
        <w:ind w:left="0"/>
        <w:jc w:val="both"/>
      </w:pPr>
      <w:r w:rsidRPr="001B4E90">
        <w:rPr>
          <w:bCs/>
        </w:rPr>
        <w:t xml:space="preserve">7. </w:t>
      </w:r>
      <w:r w:rsidRPr="001B4E90">
        <w:t xml:space="preserve">W klasyfikacji rocznej </w:t>
      </w:r>
      <w:r w:rsidRPr="001B4E90">
        <w:rPr>
          <w:bCs/>
        </w:rPr>
        <w:t>stopień niedostateczny</w:t>
      </w:r>
      <w:r w:rsidRPr="001B4E90">
        <w:t xml:space="preserve"> otrzymuje uczeń, który: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nie opanował wiadomości i umiejętności ujętych w podstawie programowej, a braki w wiadomościach i umiejętnościach uniemożliwiają dalsze zdobywanie wiedzy z tego przedmiotu (nie dotyczy klas programowo najwyższych) oraz nie jest w stanie rozwiązać (wykonać) zadań o niewielkim (elementarnym) stopniu trudności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 (z uwzględnieniem rozszerzeń programowych).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8. </w:t>
      </w:r>
      <w:r w:rsidRPr="001B4E90">
        <w:t xml:space="preserve">Wymagania edukacyjne w przypadku przedmiotów nauczanych przez co najmniej dwóch nauczycieli powinny być opracowane w ramach zespołów przedmiotowych. </w:t>
      </w:r>
    </w:p>
    <w:p w:rsidR="00C8070B" w:rsidRPr="001B4E90" w:rsidRDefault="00C8070B" w:rsidP="006B62DE">
      <w:pPr>
        <w:pStyle w:val="ListParagraph"/>
        <w:tabs>
          <w:tab w:val="left" w:pos="284"/>
          <w:tab w:val="left" w:pos="426"/>
        </w:tabs>
        <w:autoSpaceDE w:val="0"/>
        <w:autoSpaceDN w:val="0"/>
        <w:adjustRightInd w:val="0"/>
        <w:spacing w:line="276" w:lineRule="auto"/>
        <w:ind w:left="0"/>
        <w:jc w:val="both"/>
      </w:pPr>
      <w:r w:rsidRPr="001B4E90">
        <w:rPr>
          <w:bCs/>
        </w:rPr>
        <w:t xml:space="preserve">9. </w:t>
      </w:r>
      <w:r w:rsidRPr="001B4E90">
        <w:t xml:space="preserve">Nauczyciel zobowiązany jest indywidualizować pracę z uczniem, w szczególności poprzez dostosowanie wymagań edukacyjnych, o których mowa w ust. 1 do indywidualnych potrzeb psychofizycznych i edukacyjnych ucznia, zgodnie z ustaleniami zawartymi w Karcie Indywidualnych Potrzeb Ucznia oraz na podstawie pisemnej opinii poradni psychologiczno – pedagogicznej lub innej poradni specjalistycznej.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10. </w:t>
      </w:r>
      <w:r w:rsidRPr="001B4E90">
        <w:t xml:space="preserve">Przy ustalaniu oceny z wychowania fizycznego, zajęć technicznych, zajęć artystycznych, muzyki, plastyki, nauczyciel bierze pod uwagę w szczególności wysiłek wkładany przez ucznia w wywiązywanie się z obowiązków wynikających ze specyfiki tych zajęć, a nie efekt końcowy i wynik, </w:t>
      </w:r>
      <w:r w:rsidRPr="001B4E90">
        <w:rPr>
          <w:shd w:val="clear" w:color="auto" w:fill="FFFFFF"/>
        </w:rPr>
        <w:t>a w przypadku wychowania fizycznego systematyczność udziału w zajęciach oraz aktywność ucznia w działaniach na rzecz sportu szkolnego i kultury fizycznej.</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11. </w:t>
      </w:r>
      <w:r w:rsidRPr="001B4E90">
        <w:t xml:space="preserve">Dyrektor szkoły zwalnia ucznia z zajęć wychowania fizycznego, zajęć komputerowych na podstawie opinii o ograniczonych możliwościach uczestniczenia ucznia w tych zajęciach, wydanej przez lekarza, na czas określony w tej opinii.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11a</w:t>
      </w:r>
      <w:r w:rsidRPr="001B4E90">
        <w:t xml:space="preserve">. Jeżeli okres zwolnienia ucznia z zajęć, o których mowa w ust. 11 uniemożliwia ustalenie oceny śródrocznej lub rocznej oceny klasyfikacyjnej tj. zwolnienie z zajęć przekroczyło 50 % planowanych zajęć w danym okresie, uczeń nie podlega klasyfikacji z tych zajęć, a w dokumentacji nauczania zamiast oceny klasyfikacyjnej wpisuje się „zwolniony” albo „zwolniona”.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12</w:t>
      </w:r>
      <w:r w:rsidRPr="001B4E90">
        <w:t xml:space="preserve">. Uczeń zwolniony z zajęć wymienionych w ust. 11 jest obowiązany być obecny na lekcji, jeśli zajęcia te wypadają w środku planu lekcji. W przypadku, gdy przypadają one na ostatnie lub pierwsze godziny lekcyjne uczeń może być zwolniony z obecności podczas tych lekcji, po przedstawieniu pisemnej prośby rodziców (prawnych opiekunów).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13</w:t>
      </w:r>
      <w:r w:rsidRPr="001B4E90">
        <w:t xml:space="preserve">. W przypadku ucznia posiadającego orzeczenie o potrzebie indywidualnego nauczania dostosowanie wymagań edukacyjnych do indywidualnych potrzeb psychofizycznych i edukacyjnych może nastąpić na podstawie tego orzeczenia.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14. </w:t>
      </w:r>
      <w:r w:rsidRPr="001B4E90">
        <w:t xml:space="preserve">Dyrektor szkoły, na wniosek rodziców (prawnych opiekunów) oraz na podstawie opinii poradni psychologiczno- pedagogicznej, w tym poradni specjalistycznej, zwalnia do końca danego etapu edukacyjnego ucznia z wadą słuchu lub z głęboką dysleksją rozwojową, z afazją, z niepełnosprawnościami sprzężonymi lub z autyzmem, w tym z zespołem Aspergera, z nauki drugiego języka obcego.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14a. </w:t>
      </w:r>
      <w:r w:rsidRPr="001B4E90">
        <w:t xml:space="preserve">W przypadku ucznia, o którym mowa w ust. 14, posiadającego orzeczenie o potrzebie kształcenia specjalnego albo indywidualnego nauczania, dyrektor szkoły zwalnia ucznia z nauki drugiego języka na podstawie tego orzeczenia, bez dodatkowych zaświadczeń.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14b. </w:t>
      </w:r>
      <w:r w:rsidRPr="001B4E90">
        <w:t xml:space="preserve">W przypadku zwolnienia ucznia z nauki drugiego języka obcego w dokumentacji przebiegu nauczania zamiast oceny klasyfikacyjnej wpisuje się „zwolniony” albo „zwolniona”.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123. </w:t>
      </w:r>
    </w:p>
    <w:p w:rsidR="00C8070B" w:rsidRPr="001B4E90" w:rsidRDefault="00C8070B" w:rsidP="006B62DE">
      <w:pPr>
        <w:tabs>
          <w:tab w:val="left" w:pos="284"/>
          <w:tab w:val="left" w:pos="426"/>
        </w:tabs>
        <w:spacing w:line="276" w:lineRule="auto"/>
        <w:jc w:val="center"/>
        <w:rPr>
          <w:bCs/>
        </w:rPr>
      </w:pPr>
      <w:r w:rsidRPr="001B4E90">
        <w:rPr>
          <w:bCs/>
        </w:rPr>
        <w:t>Klasyfikacja śródroczna i roczna</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pPr>
      <w:r w:rsidRPr="001B4E90">
        <w:rPr>
          <w:bCs/>
        </w:rPr>
        <w:t>1</w:t>
      </w:r>
      <w:r w:rsidRPr="001B4E90">
        <w:t xml:space="preserve">. Rok szkolny dzieli się na dwa półrocza: </w:t>
      </w:r>
    </w:p>
    <w:p w:rsidR="00C8070B" w:rsidRPr="001B4E90" w:rsidRDefault="00C8070B" w:rsidP="006B62DE">
      <w:pPr>
        <w:tabs>
          <w:tab w:val="left" w:pos="284"/>
          <w:tab w:val="left" w:pos="426"/>
        </w:tabs>
        <w:autoSpaceDE w:val="0"/>
        <w:autoSpaceDN w:val="0"/>
        <w:adjustRightInd w:val="0"/>
        <w:spacing w:line="276" w:lineRule="auto"/>
      </w:pPr>
      <w:r w:rsidRPr="001B4E90">
        <w:t>1) I półrocze - IX – I;</w:t>
      </w:r>
    </w:p>
    <w:p w:rsidR="00C8070B" w:rsidRPr="001B4E90" w:rsidRDefault="00C8070B" w:rsidP="006B62DE">
      <w:pPr>
        <w:tabs>
          <w:tab w:val="left" w:pos="284"/>
          <w:tab w:val="left" w:pos="426"/>
        </w:tabs>
        <w:autoSpaceDE w:val="0"/>
        <w:autoSpaceDN w:val="0"/>
        <w:adjustRightInd w:val="0"/>
        <w:spacing w:line="276" w:lineRule="auto"/>
      </w:pPr>
      <w:r w:rsidRPr="001B4E90">
        <w:t xml:space="preserve"> 2) II półrocze - II – VI.</w:t>
      </w:r>
    </w:p>
    <w:p w:rsidR="00C8070B" w:rsidRPr="001B4E90" w:rsidRDefault="00C8070B" w:rsidP="006B62DE">
      <w:pPr>
        <w:tabs>
          <w:tab w:val="left" w:pos="284"/>
          <w:tab w:val="left" w:pos="426"/>
        </w:tabs>
        <w:spacing w:line="276" w:lineRule="auto"/>
        <w:jc w:val="both"/>
      </w:pPr>
      <w:r w:rsidRPr="001B4E90">
        <w:rPr>
          <w:bCs/>
        </w:rPr>
        <w:t xml:space="preserve">2. </w:t>
      </w:r>
      <w:r w:rsidRPr="001B4E90">
        <w:t>Klasyfikacja śródroczna polega na okresowym podsumowaniu osiągnięć edukacyjnych ucznia z zajęć edukacyjnych i zachowania ucznia oraz ustaleniu śródrocznych ocen klasyfikacyjnych z tych zajęć i śródrocznej oceny klasyfikacyjnej zachowania.</w:t>
      </w:r>
    </w:p>
    <w:p w:rsidR="00C8070B" w:rsidRPr="001B4E90" w:rsidRDefault="00C8070B" w:rsidP="006B62DE">
      <w:pPr>
        <w:tabs>
          <w:tab w:val="left" w:pos="284"/>
          <w:tab w:val="left" w:pos="426"/>
        </w:tabs>
        <w:spacing w:line="276" w:lineRule="auto"/>
        <w:jc w:val="both"/>
      </w:pPr>
      <w:r w:rsidRPr="001B4E90">
        <w:t xml:space="preserve">2a. Ocena klasyfikacyjne śródroczne i roczne zachowania w </w:t>
      </w:r>
      <w:r w:rsidRPr="001B4E90">
        <w:rPr>
          <w:bCs/>
        </w:rPr>
        <w:t>oddziałach klas</w:t>
      </w:r>
      <w:r w:rsidRPr="001B4E90">
        <w:t xml:space="preserve"> I-III są ocenami opisowymi.</w:t>
      </w:r>
    </w:p>
    <w:p w:rsidR="00C8070B" w:rsidRPr="001B4E90" w:rsidRDefault="00C8070B" w:rsidP="006B62DE">
      <w:pPr>
        <w:pStyle w:val="Standard"/>
        <w:tabs>
          <w:tab w:val="left" w:pos="284"/>
          <w:tab w:val="left" w:pos="426"/>
        </w:tabs>
        <w:spacing w:line="276" w:lineRule="auto"/>
        <w:jc w:val="both"/>
      </w:pPr>
      <w:r w:rsidRPr="001B4E90">
        <w:t>2b. Śródroczną i roczną ocenę zachowania, począwszy od klasy czwartej, ustala się według następującej skali:</w:t>
      </w:r>
    </w:p>
    <w:p w:rsidR="00C8070B" w:rsidRPr="001B4E90" w:rsidRDefault="00C8070B" w:rsidP="006B62DE">
      <w:pPr>
        <w:pStyle w:val="Standard"/>
        <w:tabs>
          <w:tab w:val="left" w:pos="284"/>
          <w:tab w:val="left" w:pos="426"/>
        </w:tabs>
        <w:spacing w:line="276" w:lineRule="auto"/>
        <w:jc w:val="both"/>
      </w:pPr>
      <w:r w:rsidRPr="001B4E90">
        <w:t>1) wzorowe;</w:t>
      </w:r>
    </w:p>
    <w:p w:rsidR="00C8070B" w:rsidRPr="001B4E90" w:rsidRDefault="00C8070B" w:rsidP="006B62DE">
      <w:pPr>
        <w:pStyle w:val="Standard"/>
        <w:tabs>
          <w:tab w:val="left" w:pos="284"/>
          <w:tab w:val="left" w:pos="426"/>
        </w:tabs>
        <w:spacing w:line="276" w:lineRule="auto"/>
        <w:jc w:val="both"/>
      </w:pPr>
      <w:r w:rsidRPr="001B4E90">
        <w:t>2) bardzo dobre;</w:t>
      </w:r>
    </w:p>
    <w:p w:rsidR="00C8070B" w:rsidRPr="001B4E90" w:rsidRDefault="00C8070B" w:rsidP="006B62DE">
      <w:pPr>
        <w:pStyle w:val="Standard"/>
        <w:tabs>
          <w:tab w:val="left" w:pos="284"/>
          <w:tab w:val="left" w:pos="426"/>
        </w:tabs>
        <w:spacing w:line="276" w:lineRule="auto"/>
        <w:jc w:val="both"/>
      </w:pPr>
      <w:r w:rsidRPr="001B4E90">
        <w:t>3) dobre;</w:t>
      </w:r>
    </w:p>
    <w:p w:rsidR="00C8070B" w:rsidRPr="001B4E90" w:rsidRDefault="00C8070B" w:rsidP="006B62DE">
      <w:pPr>
        <w:pStyle w:val="Standard"/>
        <w:tabs>
          <w:tab w:val="left" w:pos="284"/>
          <w:tab w:val="left" w:pos="426"/>
        </w:tabs>
        <w:spacing w:line="276" w:lineRule="auto"/>
        <w:jc w:val="both"/>
      </w:pPr>
      <w:r w:rsidRPr="001B4E90">
        <w:t>4) poprawne;</w:t>
      </w:r>
    </w:p>
    <w:p w:rsidR="00C8070B" w:rsidRPr="001B4E90" w:rsidRDefault="00C8070B" w:rsidP="006B62DE">
      <w:pPr>
        <w:pStyle w:val="Standard"/>
        <w:tabs>
          <w:tab w:val="left" w:pos="284"/>
          <w:tab w:val="left" w:pos="426"/>
        </w:tabs>
        <w:spacing w:line="276" w:lineRule="auto"/>
        <w:jc w:val="both"/>
      </w:pPr>
      <w:r w:rsidRPr="001B4E90">
        <w:t>5) nieodpowiednie;</w:t>
      </w:r>
    </w:p>
    <w:p w:rsidR="00C8070B" w:rsidRPr="001B4E90" w:rsidRDefault="00C8070B" w:rsidP="006B62DE">
      <w:pPr>
        <w:pStyle w:val="Standard"/>
        <w:tabs>
          <w:tab w:val="left" w:pos="284"/>
          <w:tab w:val="left" w:pos="426"/>
        </w:tabs>
        <w:spacing w:line="276" w:lineRule="auto"/>
        <w:jc w:val="both"/>
      </w:pPr>
      <w:r w:rsidRPr="001B4E90">
        <w:t>6) naganne.</w:t>
      </w:r>
    </w:p>
    <w:p w:rsidR="00C8070B" w:rsidRPr="001B4E90" w:rsidRDefault="00C8070B" w:rsidP="006B62DE">
      <w:pPr>
        <w:pStyle w:val="Standard"/>
        <w:tabs>
          <w:tab w:val="left" w:pos="284"/>
          <w:tab w:val="left" w:pos="426"/>
        </w:tabs>
        <w:spacing w:line="276" w:lineRule="auto"/>
        <w:jc w:val="both"/>
        <w:rPr>
          <w:shd w:val="clear" w:color="auto" w:fill="FFFFFF"/>
        </w:rPr>
      </w:pPr>
      <w:r w:rsidRPr="001B4E90">
        <w:rPr>
          <w:shd w:val="clear" w:color="auto" w:fill="FFFFFF"/>
        </w:rPr>
        <w:t>2c. Śródroczna i roczna ocena klasyfikacyjna zachowania uwzględnia następujące podstawowe obszary:</w:t>
      </w:r>
    </w:p>
    <w:p w:rsidR="00C8070B" w:rsidRPr="001B4E90" w:rsidRDefault="00C8070B" w:rsidP="006B62DE">
      <w:pPr>
        <w:pStyle w:val="Standard"/>
        <w:shd w:val="clear" w:color="auto" w:fill="FFFFFF"/>
        <w:tabs>
          <w:tab w:val="left" w:pos="284"/>
          <w:tab w:val="left" w:pos="426"/>
          <w:tab w:val="left" w:pos="568"/>
          <w:tab w:val="left" w:pos="708"/>
        </w:tabs>
        <w:spacing w:line="276" w:lineRule="auto"/>
        <w:jc w:val="both"/>
        <w:rPr>
          <w:shd w:val="clear" w:color="auto" w:fill="FFFFFF"/>
        </w:rPr>
      </w:pPr>
      <w:r w:rsidRPr="001B4E90">
        <w:rPr>
          <w:shd w:val="clear" w:color="auto" w:fill="FFFFFF"/>
        </w:rPr>
        <w:t>1) wywiązywanie się z obowiązków ucznia;</w:t>
      </w:r>
    </w:p>
    <w:p w:rsidR="00C8070B" w:rsidRPr="001B4E90" w:rsidRDefault="00C8070B" w:rsidP="006B62DE">
      <w:pPr>
        <w:pStyle w:val="Standard"/>
        <w:shd w:val="clear" w:color="auto" w:fill="FFFFFF"/>
        <w:tabs>
          <w:tab w:val="left" w:pos="284"/>
          <w:tab w:val="left" w:pos="426"/>
          <w:tab w:val="left" w:pos="568"/>
          <w:tab w:val="left" w:pos="708"/>
        </w:tabs>
        <w:spacing w:line="276" w:lineRule="auto"/>
        <w:jc w:val="both"/>
        <w:rPr>
          <w:shd w:val="clear" w:color="auto" w:fill="FFFFFF"/>
        </w:rPr>
      </w:pPr>
      <w:r w:rsidRPr="001B4E90">
        <w:rPr>
          <w:shd w:val="clear" w:color="auto" w:fill="FFFFFF"/>
        </w:rPr>
        <w:t>2) postępowanie zgodnie z dobrem społeczności szkolnej;</w:t>
      </w:r>
    </w:p>
    <w:p w:rsidR="00C8070B" w:rsidRPr="001B4E90" w:rsidRDefault="00C8070B" w:rsidP="006B62DE">
      <w:pPr>
        <w:pStyle w:val="Standard"/>
        <w:shd w:val="clear" w:color="auto" w:fill="FFFFFF"/>
        <w:tabs>
          <w:tab w:val="left" w:pos="284"/>
          <w:tab w:val="left" w:pos="426"/>
          <w:tab w:val="left" w:pos="568"/>
          <w:tab w:val="left" w:pos="708"/>
        </w:tabs>
        <w:spacing w:line="276" w:lineRule="auto"/>
        <w:jc w:val="both"/>
        <w:rPr>
          <w:shd w:val="clear" w:color="auto" w:fill="FFFFFF"/>
        </w:rPr>
      </w:pPr>
      <w:r w:rsidRPr="001B4E90">
        <w:rPr>
          <w:shd w:val="clear" w:color="auto" w:fill="FFFFFF"/>
        </w:rPr>
        <w:t>3) dbałość o honor i tradycje szkoły;</w:t>
      </w:r>
    </w:p>
    <w:p w:rsidR="00C8070B" w:rsidRPr="001B4E90" w:rsidRDefault="00C8070B" w:rsidP="006B62DE">
      <w:pPr>
        <w:pStyle w:val="Standard"/>
        <w:shd w:val="clear" w:color="auto" w:fill="FFFFFF"/>
        <w:tabs>
          <w:tab w:val="left" w:pos="284"/>
          <w:tab w:val="left" w:pos="426"/>
          <w:tab w:val="left" w:pos="568"/>
          <w:tab w:val="left" w:pos="708"/>
        </w:tabs>
        <w:spacing w:line="276" w:lineRule="auto"/>
        <w:jc w:val="both"/>
        <w:rPr>
          <w:shd w:val="clear" w:color="auto" w:fill="FFFFFF"/>
        </w:rPr>
      </w:pPr>
      <w:r w:rsidRPr="001B4E90">
        <w:rPr>
          <w:shd w:val="clear" w:color="auto" w:fill="FFFFFF"/>
        </w:rPr>
        <w:t>4) dbałość o piękno mowy ojczystej;</w:t>
      </w:r>
    </w:p>
    <w:p w:rsidR="00C8070B" w:rsidRPr="001B4E90" w:rsidRDefault="00C8070B" w:rsidP="006B62DE">
      <w:pPr>
        <w:pStyle w:val="Standard"/>
        <w:shd w:val="clear" w:color="auto" w:fill="FFFFFF"/>
        <w:tabs>
          <w:tab w:val="left" w:pos="284"/>
          <w:tab w:val="left" w:pos="426"/>
          <w:tab w:val="left" w:pos="568"/>
          <w:tab w:val="left" w:pos="708"/>
        </w:tabs>
        <w:spacing w:line="276" w:lineRule="auto"/>
        <w:jc w:val="both"/>
        <w:rPr>
          <w:shd w:val="clear" w:color="auto" w:fill="FFFFFF"/>
        </w:rPr>
      </w:pPr>
      <w:r w:rsidRPr="001B4E90">
        <w:rPr>
          <w:shd w:val="clear" w:color="auto" w:fill="FFFFFF"/>
        </w:rPr>
        <w:t>5) dbałość o bezpieczeństwo i zdrowie własne oraz innych;</w:t>
      </w:r>
    </w:p>
    <w:p w:rsidR="00C8070B" w:rsidRPr="001B4E90" w:rsidRDefault="00C8070B" w:rsidP="006B62DE">
      <w:pPr>
        <w:pStyle w:val="Standard"/>
        <w:shd w:val="clear" w:color="auto" w:fill="FFFFFF"/>
        <w:tabs>
          <w:tab w:val="left" w:pos="284"/>
          <w:tab w:val="left" w:pos="426"/>
          <w:tab w:val="left" w:pos="568"/>
          <w:tab w:val="left" w:pos="708"/>
        </w:tabs>
        <w:spacing w:line="276" w:lineRule="auto"/>
        <w:jc w:val="both"/>
        <w:rPr>
          <w:shd w:val="clear" w:color="auto" w:fill="FFFFFF"/>
        </w:rPr>
      </w:pPr>
      <w:r w:rsidRPr="001B4E90">
        <w:rPr>
          <w:shd w:val="clear" w:color="auto" w:fill="FFFFFF"/>
        </w:rPr>
        <w:t>6) godne, kulturalne zachowanie w szkole i poza nią;</w:t>
      </w:r>
    </w:p>
    <w:p w:rsidR="00C8070B" w:rsidRPr="001B4E90" w:rsidRDefault="00C8070B" w:rsidP="006B62DE">
      <w:pPr>
        <w:tabs>
          <w:tab w:val="left" w:pos="284"/>
          <w:tab w:val="left" w:pos="426"/>
        </w:tabs>
        <w:spacing w:line="276" w:lineRule="auto"/>
        <w:jc w:val="both"/>
      </w:pPr>
      <w:r w:rsidRPr="001B4E90">
        <w:rPr>
          <w:shd w:val="clear" w:color="auto" w:fill="FFFFFF"/>
        </w:rPr>
        <w:t>7) okazywanie szacunku innym osobom.</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Klasyfikowanie śródroczne przeprowadza się na koniec I półrocza, a roczne na koniec II półrocza.</w:t>
      </w:r>
    </w:p>
    <w:p w:rsidR="00C8070B" w:rsidRPr="001B4E90" w:rsidRDefault="00C8070B" w:rsidP="006B62DE">
      <w:pPr>
        <w:pStyle w:val="Standard"/>
        <w:shd w:val="clear" w:color="auto" w:fill="FFFFFF"/>
        <w:tabs>
          <w:tab w:val="left" w:pos="284"/>
          <w:tab w:val="left" w:pos="426"/>
          <w:tab w:val="left" w:pos="708"/>
          <w:tab w:val="left" w:pos="1146"/>
        </w:tabs>
        <w:spacing w:line="276" w:lineRule="auto"/>
        <w:jc w:val="both"/>
      </w:pPr>
      <w:r w:rsidRPr="001B4E90">
        <w:t xml:space="preserve">3a. </w:t>
      </w:r>
      <w:r w:rsidRPr="001B4E90">
        <w:rPr>
          <w:shd w:val="clear" w:color="auto" w:fill="FFFFFF"/>
        </w:rPr>
        <w:t>Klasyfikacja roczna polega na podsumowaniu osiągnięć edukacyjnych ucznia z zajęć edukacyjnych i zachowania ucznia w danym roku szkolnym oraz ustaleniu rocznych ocen klasyfikacyjnych z tych zajęć i rocznej oceny klasyfikacyjnej zachowania, z tym, że w oddziałach klas I- III w przypadku:</w:t>
      </w:r>
    </w:p>
    <w:p w:rsidR="00C8070B" w:rsidRPr="001B4E90" w:rsidRDefault="00C8070B" w:rsidP="006B62DE">
      <w:pPr>
        <w:pStyle w:val="Standard"/>
        <w:shd w:val="clear" w:color="auto" w:fill="FFFFFF"/>
        <w:tabs>
          <w:tab w:val="left" w:pos="284"/>
          <w:tab w:val="left" w:pos="426"/>
          <w:tab w:val="left" w:pos="708"/>
        </w:tabs>
        <w:spacing w:line="276" w:lineRule="auto"/>
        <w:jc w:val="both"/>
      </w:pPr>
      <w:r w:rsidRPr="001B4E90">
        <w:rPr>
          <w:shd w:val="clear" w:color="auto" w:fill="FFFFFF"/>
        </w:rPr>
        <w:t>1) obowiązkowych zajęć edukacyjnych ustala się jedną roczną ocenę</w:t>
      </w:r>
      <w:r w:rsidRPr="001B4E90">
        <w:t xml:space="preserve"> </w:t>
      </w:r>
      <w:r w:rsidRPr="001B4E90">
        <w:rPr>
          <w:shd w:val="clear" w:color="auto" w:fill="FFFFFF"/>
        </w:rPr>
        <w:t>klasyfikacyjną z tych zajęć;</w:t>
      </w:r>
    </w:p>
    <w:p w:rsidR="00C8070B" w:rsidRPr="001B4E90" w:rsidRDefault="00C8070B" w:rsidP="006B62DE">
      <w:pPr>
        <w:pStyle w:val="Standard"/>
        <w:shd w:val="clear" w:color="auto" w:fill="FFFFFF"/>
        <w:tabs>
          <w:tab w:val="left" w:pos="284"/>
          <w:tab w:val="left" w:pos="426"/>
          <w:tab w:val="left" w:pos="708"/>
        </w:tabs>
        <w:spacing w:line="276" w:lineRule="auto"/>
        <w:jc w:val="both"/>
        <w:rPr>
          <w:shd w:val="clear" w:color="auto" w:fill="FFFFFF"/>
        </w:rPr>
      </w:pPr>
      <w:r w:rsidRPr="001B4E90">
        <w:rPr>
          <w:shd w:val="clear" w:color="auto" w:fill="FFFFFF"/>
        </w:rPr>
        <w:t>2) dodatkowych zajęć edukacyjnych ustala się jedną roczną ocenę klasyfikacyjną z tych zajęć.</w:t>
      </w:r>
    </w:p>
    <w:p w:rsidR="00C8070B" w:rsidRPr="001B4E90" w:rsidRDefault="00C8070B" w:rsidP="006B62DE">
      <w:pPr>
        <w:pStyle w:val="Standard"/>
        <w:shd w:val="clear" w:color="auto" w:fill="FFFFFF"/>
        <w:tabs>
          <w:tab w:val="left" w:pos="284"/>
          <w:tab w:val="left" w:pos="426"/>
          <w:tab w:val="left" w:pos="708"/>
        </w:tabs>
        <w:spacing w:line="276" w:lineRule="auto"/>
        <w:jc w:val="both"/>
      </w:pPr>
      <w:r w:rsidRPr="001B4E90">
        <w:rPr>
          <w:shd w:val="clear" w:color="auto" w:fill="FFFFFF"/>
        </w:rPr>
        <w:t>3b. Klasyfikacji końcowej dokonuje się w oddziale klasy programowo najwyższej.</w:t>
      </w:r>
    </w:p>
    <w:p w:rsidR="00C8070B" w:rsidRPr="001B4E90" w:rsidRDefault="00C8070B" w:rsidP="006B62DE">
      <w:pPr>
        <w:pStyle w:val="Standard"/>
        <w:shd w:val="clear" w:color="auto" w:fill="FFFFFF"/>
        <w:tabs>
          <w:tab w:val="left" w:pos="284"/>
          <w:tab w:val="left" w:pos="426"/>
          <w:tab w:val="left" w:pos="708"/>
        </w:tabs>
        <w:spacing w:line="276" w:lineRule="auto"/>
        <w:jc w:val="both"/>
      </w:pPr>
      <w:r w:rsidRPr="001B4E90">
        <w:t xml:space="preserve">3c. </w:t>
      </w:r>
      <w:r w:rsidRPr="001B4E90">
        <w:rPr>
          <w:shd w:val="clear" w:color="auto" w:fill="FFFFFF"/>
        </w:rPr>
        <w:t>Na klasyfikację końcową składają się:</w:t>
      </w:r>
    </w:p>
    <w:p w:rsidR="00C8070B" w:rsidRPr="001B4E90" w:rsidRDefault="00C8070B" w:rsidP="006B62DE">
      <w:pPr>
        <w:pStyle w:val="Standard"/>
        <w:shd w:val="clear" w:color="auto" w:fill="FFFFFF"/>
        <w:tabs>
          <w:tab w:val="left" w:pos="284"/>
          <w:tab w:val="left" w:pos="426"/>
          <w:tab w:val="left" w:pos="708"/>
        </w:tabs>
        <w:spacing w:line="276" w:lineRule="auto"/>
        <w:jc w:val="both"/>
      </w:pPr>
      <w:r w:rsidRPr="001B4E90">
        <w:rPr>
          <w:shd w:val="clear" w:color="auto" w:fill="FFFFFF"/>
        </w:rPr>
        <w:t>1) roczne oceny klasyfikacyjne z zajęć edukacyjnych ustalone w oddziale klasy programowo najwyższej;</w:t>
      </w:r>
    </w:p>
    <w:p w:rsidR="00C8070B" w:rsidRPr="001B4E90" w:rsidRDefault="00C8070B" w:rsidP="006B62DE">
      <w:pPr>
        <w:pStyle w:val="Standard"/>
        <w:shd w:val="clear" w:color="auto" w:fill="FFFFFF"/>
        <w:tabs>
          <w:tab w:val="left" w:pos="284"/>
          <w:tab w:val="left" w:pos="426"/>
          <w:tab w:val="left" w:pos="708"/>
        </w:tabs>
        <w:spacing w:line="276" w:lineRule="auto"/>
        <w:jc w:val="both"/>
      </w:pPr>
      <w:r w:rsidRPr="001B4E90">
        <w:rPr>
          <w:shd w:val="clear" w:color="auto" w:fill="FFFFFF"/>
        </w:rPr>
        <w:t>2) roczne oceny klasyfikacyjne z zajęć edukacyjnych, których realizacja zakończyła się w oddziale klas programowo niższych;</w:t>
      </w:r>
    </w:p>
    <w:p w:rsidR="00C8070B" w:rsidRPr="001B4E90" w:rsidRDefault="00C8070B" w:rsidP="006B62DE">
      <w:pPr>
        <w:pStyle w:val="Standard"/>
        <w:shd w:val="clear" w:color="auto" w:fill="FFFFFF"/>
        <w:tabs>
          <w:tab w:val="left" w:pos="284"/>
          <w:tab w:val="left" w:pos="426"/>
          <w:tab w:val="left" w:pos="708"/>
        </w:tabs>
        <w:spacing w:line="276" w:lineRule="auto"/>
        <w:jc w:val="both"/>
        <w:rPr>
          <w:shd w:val="clear" w:color="auto" w:fill="FFFFFF"/>
        </w:rPr>
      </w:pPr>
      <w:r w:rsidRPr="001B4E90">
        <w:rPr>
          <w:shd w:val="clear" w:color="auto" w:fill="FFFFFF"/>
        </w:rPr>
        <w:t>3) roczna ocena klasyfikacyjna zachowania ustalona w oddziale klasy programowo najwyższej.</w:t>
      </w:r>
    </w:p>
    <w:p w:rsidR="00C8070B" w:rsidRPr="001B4E90" w:rsidRDefault="00C8070B" w:rsidP="006B62DE">
      <w:pPr>
        <w:tabs>
          <w:tab w:val="left" w:pos="284"/>
          <w:tab w:val="left" w:pos="426"/>
        </w:tabs>
        <w:autoSpaceDE w:val="0"/>
        <w:autoSpaceDN w:val="0"/>
        <w:adjustRightInd w:val="0"/>
        <w:spacing w:line="276" w:lineRule="auto"/>
        <w:jc w:val="both"/>
        <w:rPr>
          <w:strike/>
        </w:rPr>
      </w:pPr>
      <w:r w:rsidRPr="001B4E90">
        <w:rPr>
          <w:bCs/>
        </w:rPr>
        <w:t>4</w:t>
      </w:r>
      <w:r w:rsidRPr="001B4E90">
        <w:t>. 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półrocza.</w:t>
      </w:r>
    </w:p>
    <w:p w:rsidR="00C8070B" w:rsidRPr="001B4E90" w:rsidRDefault="00C8070B" w:rsidP="006B62DE">
      <w:pPr>
        <w:pStyle w:val="Standard"/>
        <w:tabs>
          <w:tab w:val="left" w:pos="284"/>
          <w:tab w:val="left" w:pos="426"/>
        </w:tabs>
        <w:spacing w:line="276" w:lineRule="auto"/>
        <w:jc w:val="both"/>
      </w:pPr>
      <w:r w:rsidRPr="001B4E90">
        <w:t>4a. Śródroczne i roczne oceny klasyfikacyjne zachowania ustala wychowawca oddziału po zasięgnięciu opinii nauczycieli, uczniów danego oddziału oraz ocenianego ucznia.</w:t>
      </w:r>
    </w:p>
    <w:p w:rsidR="00C8070B" w:rsidRPr="001B4E90" w:rsidRDefault="00C8070B" w:rsidP="006B62DE">
      <w:pPr>
        <w:pStyle w:val="Standard"/>
        <w:tabs>
          <w:tab w:val="left" w:pos="284"/>
          <w:tab w:val="left" w:pos="426"/>
        </w:tabs>
        <w:spacing w:line="276" w:lineRule="auto"/>
        <w:jc w:val="both"/>
      </w:pPr>
      <w:r w:rsidRPr="001B4E90">
        <w:t>4b. Śródroczne i roczne oceny klasyfikacyjne zachowania dla uczniów z niepełnosprawnością intelektualną w stopniu umiarkowanym lub znacznym są ocenami opisowymi.</w:t>
      </w:r>
    </w:p>
    <w:p w:rsidR="00C8070B" w:rsidRPr="001B4E90" w:rsidRDefault="00C8070B" w:rsidP="006B62DE">
      <w:pPr>
        <w:pStyle w:val="Standard"/>
        <w:tabs>
          <w:tab w:val="left" w:pos="284"/>
          <w:tab w:val="left" w:pos="426"/>
        </w:tabs>
        <w:spacing w:line="276" w:lineRule="auto"/>
        <w:jc w:val="both"/>
      </w:pPr>
      <w:r w:rsidRPr="001B4E90">
        <w:t>4c.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C8070B" w:rsidRPr="001B4E90" w:rsidRDefault="00C8070B" w:rsidP="006B62DE">
      <w:pPr>
        <w:pStyle w:val="Standard"/>
        <w:tabs>
          <w:tab w:val="left" w:pos="284"/>
          <w:tab w:val="left" w:pos="426"/>
        </w:tabs>
        <w:spacing w:line="276" w:lineRule="auto"/>
        <w:jc w:val="both"/>
      </w:pPr>
      <w:r w:rsidRPr="001B4E90">
        <w:t>4d. Ocena klasyfikacyjna zachowania nie ma wpływu na:</w:t>
      </w:r>
    </w:p>
    <w:p w:rsidR="00C8070B" w:rsidRPr="001B4E90" w:rsidRDefault="00C8070B" w:rsidP="006B62DE">
      <w:pPr>
        <w:pStyle w:val="Standard"/>
        <w:tabs>
          <w:tab w:val="left" w:pos="284"/>
          <w:tab w:val="left" w:pos="426"/>
        </w:tabs>
        <w:spacing w:line="276" w:lineRule="auto"/>
        <w:jc w:val="both"/>
      </w:pPr>
      <w:r w:rsidRPr="001B4E90">
        <w:t>1) oceny klasyfikacyjne z zajęć edukacyjnych;</w:t>
      </w:r>
    </w:p>
    <w:p w:rsidR="00C8070B" w:rsidRPr="001B4E90" w:rsidRDefault="00C8070B" w:rsidP="006B62DE">
      <w:pPr>
        <w:pStyle w:val="Standard"/>
        <w:tabs>
          <w:tab w:val="left" w:pos="284"/>
          <w:tab w:val="left" w:pos="426"/>
        </w:tabs>
        <w:spacing w:line="276" w:lineRule="auto"/>
        <w:jc w:val="both"/>
      </w:pPr>
      <w:r w:rsidRPr="001B4E90">
        <w:t>2) promocję do klasy programowo wyższej lub ukończenie szkoły.</w:t>
      </w: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rPr>
          <w:bCs/>
        </w:rPr>
        <w:t xml:space="preserve">5. </w:t>
      </w:r>
      <w:r w:rsidRPr="001B4E90">
        <w:t>W przypadku wprowadzenia w szkolnym planie nauczania zestawienia zajęć edukacyjnych w nauczaniu przedmiotowym, odrębnie ocenia się poszczególne zajęcia edukacyjne wchodzące w skład nauczania przedmiotowego.</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6. </w:t>
      </w:r>
      <w:r w:rsidRPr="001B4E90">
        <w:t>Śródroczna i roczna ocena klasyfikacyjna z danego modułu uwzględnia oceny uzyskane przez ucznia ze wszystkich w pełni zrealizowanych w danym półroczu jednostek modułowych przynależnych do tego modułu. Oceny z poszczególnych jednostek modułowych ustala się według skali, o której mowa w § 116 ust. 1 i 2.</w:t>
      </w:r>
    </w:p>
    <w:p w:rsidR="00C8070B" w:rsidRPr="001B4E90" w:rsidRDefault="00C8070B" w:rsidP="006B62DE">
      <w:pPr>
        <w:tabs>
          <w:tab w:val="left" w:pos="284"/>
          <w:tab w:val="left" w:pos="426"/>
        </w:tabs>
        <w:autoSpaceDE w:val="0"/>
        <w:autoSpaceDN w:val="0"/>
        <w:adjustRightInd w:val="0"/>
        <w:spacing w:line="276" w:lineRule="auto"/>
        <w:jc w:val="both"/>
        <w:rPr>
          <w:shd w:val="clear" w:color="auto" w:fill="FFFFFF"/>
        </w:rPr>
      </w:pPr>
      <w:r w:rsidRPr="001B4E90">
        <w:t xml:space="preserve">6a. </w:t>
      </w:r>
      <w:r w:rsidRPr="001B4E90">
        <w:rPr>
          <w:shd w:val="clear" w:color="auto" w:fill="FFFFFF"/>
        </w:rPr>
        <w:t>Śródroczna i roczna opisowa ocena klasyfikacyjna z zajęć edukacyjnych uwzględnia poziom i postępy w opanowaniu przez ucznia wiadomości i umiejętności w stosunku do wymagań określonych w podstawie programowej kształcenia ogólnego i efektów kształcenia dla danego etapu edukacyjnego oraz wskazuje potrzeby rozwojowe i edukacyjne ucznia związane z przezwyciężaniem trudności w nauce lub rozwijaniem uzdolnień.</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7. </w:t>
      </w:r>
      <w:r w:rsidRPr="001B4E90">
        <w:t xml:space="preserve">Na dwa tygodnie przed śródrocznym (rocznym) zebraniem rady pedagogicznej nauczyciele prowadzący poszczególne zajęcia edukacyjne oraz wychowawca oddziału informują ucznia i jego rodziców w formie pisemnej o przewidywanej dla niego śródrocznej (rocznej) z zajęć edukacyjnych i przewidywanej rocznej ocenie klasyfikacyjnej zachowania odnotowują ten fakt w dzienniku lub Dzienniku Wychowawczym.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8</w:t>
      </w:r>
      <w:r w:rsidRPr="001B4E90">
        <w:t xml:space="preserve">. Wychowawca klasy zobowiązany jest przekazać przynajmniej jednemu z rodziców (prawnych opiekunów) ucznia informacje o przewidywanej dla niego rocznej ocenie niedostatecznej podczas indywidualnej rozmowy lub w formie pisemnej.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9</w:t>
      </w:r>
      <w:r w:rsidRPr="001B4E90">
        <w:t xml:space="preserve">. Jeżeli w wyniku klasyfikacji śródrocznej stwierdzono, że poziom osiągnięć edukacyjnych ucznia uniemożliwi lub utrudni kontynuowanie nauki w klasie programowo wyższej, Szkoła stwarza uczniowi szanse uzupełnienia braków w terminie do dwóch miesięcy od klasyfikacji śródrocznej.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10. </w:t>
      </w:r>
      <w:r w:rsidRPr="001B4E90">
        <w:t>Klasyfikacja ucznia z niepełnosprawnością intelektualną w stopniu umiarkowanym lub znacznym polega na okresowym podsumowaniu jego osiągnięć edukacyjnych z zajęć edukacyjnych, określonych w szkolnym planie nauczania, z uwzględnieniem indywidualnego programu edukacyjno-terapeutycznego opracowanego dla niego na podstawie przepisów w sprawie warunków organizowania kształcenia, wychowania i opieki dla dzieci i młodzieży niepełnosprawnych oraz niedostosowanych społecznie w przedszkolach, szkołach i oddziałach ogólnodostępnych lub integracyjnych oraz specjalnych. / klasy specjalne lub integracyjne/</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11. </w:t>
      </w:r>
      <w:r w:rsidRPr="001B4E90">
        <w:t xml:space="preserve">Oceny bieżące oraz śródroczne i roczne oceny klasyfikacyjne dla uczniów, o których mowa w ust. 8 są ocenami opisowymi.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12. </w:t>
      </w:r>
      <w:r w:rsidRPr="001B4E90">
        <w:t xml:space="preserve">W klasach I –III szkoły podstawowej śródroczne i roczne oceny klasyfikacyjne z zajęć edukacyjnych są ocenami opisowymi.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13. </w:t>
      </w:r>
      <w:r w:rsidRPr="001B4E90">
        <w:t xml:space="preserve">Roczna ocena opisowa, o której mowa w ust. 12 uwzględnia poziom opanowania przez uczniów klas I –III wiadomości i umiejętności z zakresu wymagań określonych w podstawie programowej kształcenia ogólnego dla I etapu edukacyjnego oraz ma wskazywać potrzeby rozwojowe i edukacyjne ucznia związane z przezwyciężaniem trudności w nauce lub rozwijaniem uzdolnień.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14. </w:t>
      </w:r>
      <w:r w:rsidRPr="001B4E90">
        <w:t xml:space="preserve">Opisową ocenę roczną i ocenę zachowania sporządza się komputerowo. Wydruk podpisany przez wychowawcę dołącza się do dziennika lekcyjnego, co jest równoważne z wpisem do dziennika lekcyjnego.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15. </w:t>
      </w:r>
      <w:r w:rsidRPr="001B4E90">
        <w:t xml:space="preserve">Na wniosek rodziców (prawnych opiekunów) i po uzyskaniu zgody wychowawcy klasy lub na wniosek wychowawcy klasy i po uzyskaniu zgody rodziców (prawnych opiekunów) rada pedagogiczna może postanowić o promowaniu ucznia klasy I i II szkoły podstawowej do klasy programowo wyższej również w ciągu roku szkolnego.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16. </w:t>
      </w:r>
      <w:r w:rsidRPr="001B4E90">
        <w:t>W wyjątkowych przypadkach rada pedagogiczna może postanowić o powtarzaniu klasy przez ucznia klasy I- III szkoły podstawowej na wniosek wychowawcy klasy oraz po zasięgnięciu opinii rodziców (prawnych opiekunów) ucznia.</w:t>
      </w:r>
    </w:p>
    <w:p w:rsidR="00C8070B" w:rsidRPr="001B4E90" w:rsidRDefault="00C8070B" w:rsidP="006B62DE">
      <w:pPr>
        <w:tabs>
          <w:tab w:val="left" w:pos="284"/>
          <w:tab w:val="left" w:pos="426"/>
        </w:tabs>
        <w:autoSpaceDE w:val="0"/>
        <w:autoSpaceDN w:val="0"/>
        <w:adjustRightInd w:val="0"/>
        <w:spacing w:line="276" w:lineRule="auto"/>
        <w:jc w:val="both"/>
        <w:rPr>
          <w:shd w:val="clear" w:color="auto" w:fill="FFFFFF"/>
        </w:rPr>
      </w:pPr>
      <w:r w:rsidRPr="001B4E90">
        <w:t>17.</w:t>
      </w:r>
      <w:r w:rsidRPr="001B4E90">
        <w:rPr>
          <w:shd w:val="clear" w:color="auto" w:fill="FFFFFF"/>
        </w:rPr>
        <w:t xml:space="preserve"> Jeżeli w wyniku klasyfikacji śródrocznej stwierdzono, że poziom osiągnięć edukacyjnych ucznia uniemożliwi lub utrudni kontynuowanie nauki w oddziale klasy programowo wyższej, szkoła w miarę możliwości stwarza uczniowi szansę uzupełnienia braków.</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spacing w:val="30"/>
        </w:rPr>
      </w:pPr>
      <w:r w:rsidRPr="001B4E90">
        <w:rPr>
          <w:bCs/>
        </w:rPr>
        <w:t xml:space="preserve">§ 124.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Tryb i warunki uzyskania wyższej niż przewidywana rocznej oceny z zajęć edukacyjnych.</w:t>
      </w:r>
    </w:p>
    <w:p w:rsidR="00C8070B" w:rsidRPr="001B4E90" w:rsidRDefault="00C8070B" w:rsidP="006B62DE">
      <w:pPr>
        <w:tabs>
          <w:tab w:val="left" w:pos="284"/>
          <w:tab w:val="left" w:pos="426"/>
        </w:tabs>
        <w:autoSpaceDE w:val="0"/>
        <w:autoSpaceDN w:val="0"/>
        <w:adjustRightInd w:val="0"/>
        <w:spacing w:line="276" w:lineRule="auto"/>
        <w:rPr>
          <w:bCs/>
        </w:rPr>
      </w:pPr>
      <w:r w:rsidRPr="001B4E90">
        <w:rPr>
          <w:bCs/>
        </w:rPr>
        <w:t xml:space="preserve">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Za przewidywaną ocenę roczną przyjmuje się ocenę zaproponowaną przez nauczyciela zgodnie z terminem ustalonym w statucie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Uczeń może ubiegać się o podwyższenie przewidywanej oceny tylko o jeden stopień i tylko w przypadku, gdy co najmniej połowa uzyskanych przez niego ocen bieżących jest równa ocenie, o którą się ubiega, lub od niej wyższa.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Uczeń nie może ubiegać się o ocenę celująca, ponieważ jej uzyskanie regulują oddzielne przepisy (§ 126 ust. 2 statutu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Warunki ubiegania się o ocenę wyższą niż przewidywana: </w:t>
      </w:r>
    </w:p>
    <w:p w:rsidR="00C8070B" w:rsidRPr="001B4E90" w:rsidRDefault="00C8070B" w:rsidP="006B62DE">
      <w:pPr>
        <w:numPr>
          <w:ilvl w:val="0"/>
          <w:numId w:val="51"/>
        </w:numPr>
        <w:tabs>
          <w:tab w:val="clear" w:pos="1920"/>
          <w:tab w:val="left" w:pos="284"/>
          <w:tab w:val="left" w:pos="426"/>
        </w:tabs>
        <w:autoSpaceDE w:val="0"/>
        <w:autoSpaceDN w:val="0"/>
        <w:adjustRightInd w:val="0"/>
        <w:spacing w:line="276" w:lineRule="auto"/>
        <w:ind w:left="0" w:firstLine="0"/>
        <w:jc w:val="both"/>
      </w:pPr>
      <w:r w:rsidRPr="001B4E90">
        <w:t xml:space="preserve">frekwencja na zajęciach z danego przedmiotu nie niższa niż 80% (z wyjątkiem długotrwałej choroby); </w:t>
      </w:r>
    </w:p>
    <w:p w:rsidR="00C8070B" w:rsidRPr="001B4E90" w:rsidRDefault="00C8070B" w:rsidP="006B62DE">
      <w:pPr>
        <w:numPr>
          <w:ilvl w:val="0"/>
          <w:numId w:val="51"/>
        </w:numPr>
        <w:tabs>
          <w:tab w:val="clear" w:pos="1920"/>
          <w:tab w:val="left" w:pos="284"/>
          <w:tab w:val="left" w:pos="426"/>
        </w:tabs>
        <w:autoSpaceDE w:val="0"/>
        <w:autoSpaceDN w:val="0"/>
        <w:adjustRightInd w:val="0"/>
        <w:spacing w:line="276" w:lineRule="auto"/>
        <w:ind w:left="0" w:firstLine="0"/>
        <w:jc w:val="both"/>
      </w:pPr>
      <w:r w:rsidRPr="001B4E90">
        <w:t xml:space="preserve">usprawiedliwienie wszystkich nieobecności na zajęciach; </w:t>
      </w:r>
    </w:p>
    <w:p w:rsidR="00C8070B" w:rsidRPr="001B4E90" w:rsidRDefault="00C8070B" w:rsidP="006B62DE">
      <w:pPr>
        <w:numPr>
          <w:ilvl w:val="0"/>
          <w:numId w:val="51"/>
        </w:numPr>
        <w:tabs>
          <w:tab w:val="clear" w:pos="1920"/>
          <w:tab w:val="left" w:pos="284"/>
          <w:tab w:val="left" w:pos="426"/>
        </w:tabs>
        <w:autoSpaceDE w:val="0"/>
        <w:autoSpaceDN w:val="0"/>
        <w:adjustRightInd w:val="0"/>
        <w:spacing w:line="276" w:lineRule="auto"/>
        <w:ind w:left="0" w:firstLine="0"/>
        <w:jc w:val="both"/>
      </w:pPr>
      <w:r w:rsidRPr="001B4E90">
        <w:t xml:space="preserve">przystąpienie do wszystkich przewidzianych przez nauczyciela form sprawdzianów i prac pisemnych; </w:t>
      </w:r>
    </w:p>
    <w:p w:rsidR="00C8070B" w:rsidRPr="001B4E90" w:rsidRDefault="00C8070B" w:rsidP="006B62DE">
      <w:pPr>
        <w:numPr>
          <w:ilvl w:val="0"/>
          <w:numId w:val="51"/>
        </w:numPr>
        <w:tabs>
          <w:tab w:val="clear" w:pos="1920"/>
          <w:tab w:val="left" w:pos="284"/>
          <w:tab w:val="left" w:pos="426"/>
        </w:tabs>
        <w:autoSpaceDE w:val="0"/>
        <w:autoSpaceDN w:val="0"/>
        <w:adjustRightInd w:val="0"/>
        <w:spacing w:line="276" w:lineRule="auto"/>
        <w:ind w:left="0" w:firstLine="0"/>
        <w:jc w:val="both"/>
      </w:pPr>
      <w:r w:rsidRPr="001B4E90">
        <w:t xml:space="preserve">uzyskanie z wszystkich sprawdzianów i prac pisemnych ocen pozytywnych (wyższych niż ocena niedostateczna), również w trybie poprawy ocen niedostatecznych; </w:t>
      </w:r>
    </w:p>
    <w:p w:rsidR="00C8070B" w:rsidRPr="001B4E90" w:rsidRDefault="00C8070B" w:rsidP="006B62DE">
      <w:pPr>
        <w:numPr>
          <w:ilvl w:val="0"/>
          <w:numId w:val="51"/>
        </w:numPr>
        <w:tabs>
          <w:tab w:val="clear" w:pos="1920"/>
          <w:tab w:val="left" w:pos="284"/>
          <w:tab w:val="left" w:pos="426"/>
        </w:tabs>
        <w:autoSpaceDE w:val="0"/>
        <w:autoSpaceDN w:val="0"/>
        <w:adjustRightInd w:val="0"/>
        <w:spacing w:line="276" w:lineRule="auto"/>
        <w:ind w:left="0" w:firstLine="0"/>
        <w:jc w:val="both"/>
      </w:pPr>
      <w:r w:rsidRPr="001B4E90">
        <w:t xml:space="preserve">skorzystanie z wszystkich oferowanych przez nauczyciela form poprawy, w tym – konsultacji indywidualnych.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5. </w:t>
      </w:r>
      <w:r w:rsidRPr="001B4E90">
        <w:t xml:space="preserve">Uczeń ubiegający się o podwyższenie oceny zwraca się z pisemną prośbą w formie podania do wychowawcy klasy, w ciągu 7 dni od ostatecznego terminu poinformowania uczniów o przewidywanych ocenach rocznych.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6. </w:t>
      </w:r>
      <w:r w:rsidRPr="001B4E90">
        <w:t xml:space="preserve">Wychowawca klasy sprawdza spełnienie wymogu w ust. 4 pkt. 1 i 2, a nauczyciel przedmiotu spełnienie wymogów ust. 4 pkt. 3, 4 i 5.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7. </w:t>
      </w:r>
      <w:r w:rsidRPr="001B4E90">
        <w:t xml:space="preserve">W przypadku spełnienia przez ucznia wszystkich warunków z ust. 4, nauczyciel przedmiotu wyrażają zgodę na przystąpienie do poprawy oceny.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8. </w:t>
      </w:r>
      <w:r w:rsidRPr="001B4E90">
        <w:t xml:space="preserve">W przypadku niespełnienia któregokolwiek z warunków wymienionych w punkcie 5. prośba ucznia zostaje odrzucona, a wychowawca lub nauczyciel odnotowuje na podaniu przyczynę jej odrzucenia.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9. </w:t>
      </w:r>
      <w:r w:rsidRPr="001B4E90">
        <w:t xml:space="preserve">Uczeń spełniający wszystkie warunki najpóźniej na 7 dni przed klasyfikacyjnym zebraniem rady pedagogicznej przystępuje do przygotowanego przez nauczyciela przedmiotu dodatkowego sprawdzianu pisemnego, obejmującego tylko zagadnienia ocenione poniżej jego oczekiwań.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10. </w:t>
      </w:r>
      <w:r w:rsidRPr="001B4E90">
        <w:t xml:space="preserve">Sprawdzian, oceniony zgodnie z przedmiotowym systemem oceniania, zostaje dołączony do dokumentacji wychowawcy klasy.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11. </w:t>
      </w:r>
      <w:r w:rsidRPr="001B4E90">
        <w:t xml:space="preserve">Poprawa oceny rocznej może nastąpić jedynie w przypadku, gdy sprawdzian został zaliczony na ocenę, o którą ubiega się uczeń lub ocenę wyższą.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12. </w:t>
      </w:r>
      <w:r w:rsidRPr="001B4E90">
        <w:t xml:space="preserve">Ostateczna ocena roczna nie może być niższa od oceny proponowanej, niezależnie od wyników sprawdzianu, do którego przystąpił uczeń w ramach poprawy.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13. Na wniosek ucznia lub jego rodzica udostępniana jest na terenie szkoły dokumentacja dotycząca wystawianych ocen i inna dotycząca oceniania. </w:t>
      </w:r>
    </w:p>
    <w:p w:rsidR="00C8070B" w:rsidRPr="001B4E90" w:rsidRDefault="00C8070B" w:rsidP="006B62DE">
      <w:pPr>
        <w:tabs>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125. </w:t>
      </w:r>
    </w:p>
    <w:p w:rsidR="00C8070B" w:rsidRPr="001B4E90" w:rsidRDefault="00C8070B" w:rsidP="006B62DE">
      <w:pPr>
        <w:tabs>
          <w:tab w:val="left" w:pos="284"/>
          <w:tab w:val="left" w:pos="426"/>
        </w:tabs>
        <w:spacing w:line="276" w:lineRule="auto"/>
        <w:jc w:val="center"/>
        <w:rPr>
          <w:bCs/>
        </w:rPr>
      </w:pPr>
      <w:r w:rsidRPr="001B4E90">
        <w:rPr>
          <w:bCs/>
        </w:rPr>
        <w:t>Egzamin klasyfikacyjny</w:t>
      </w:r>
    </w:p>
    <w:p w:rsidR="00C8070B" w:rsidRPr="001B4E90" w:rsidRDefault="00C8070B" w:rsidP="006B62DE">
      <w:pPr>
        <w:tabs>
          <w:tab w:val="left" w:pos="284"/>
          <w:tab w:val="left" w:pos="426"/>
        </w:tabs>
        <w:autoSpaceDE w:val="0"/>
        <w:autoSpaceDN w:val="0"/>
        <w:adjustRightInd w:val="0"/>
        <w:spacing w:line="276" w:lineRule="auto"/>
        <w:rPr>
          <w:bCs/>
        </w:rPr>
      </w:pPr>
      <w:r w:rsidRPr="001B4E90">
        <w:rPr>
          <w:bCs/>
        </w:rPr>
        <w:t xml:space="preserve">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Brak klasyfikacji oznacza, że nauczyciel nie mógł ocenić osiągnięć edukacyjnych ucznia z powodu określonej w ust. 1 absencji.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Uczeń niesklasyfikowany z powodu usprawiedliwionej nieobecności może zdawać egzamin klasyfikacyjny.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Na wniosek ucznia niesklasyfikowanego z powodu nieobecności nieusprawiedliwionej lub na prośbę jego rodziców (prawnych opiekunów) rada pedagogiczna może wyrazić zgodę na egzamin klasyfikacyjny. Wyrażenie zgody może nastąpić w sytuacji, gdy</w:t>
      </w:r>
      <w:r w:rsidRPr="001B4E90">
        <w:rPr>
          <w:bCs/>
        </w:rPr>
        <w:t xml:space="preserve"> </w:t>
      </w:r>
      <w:r w:rsidRPr="001B4E90">
        <w:t>wychowawca przedstawi nieznane, ale wiarygodne przyczyny nieusprawiedliwionej nieobecności ucznia (konieczność podjęcia pracy, pilnowania rodzeństwa, lub innego członka rodziny, pobicie przez rodzica, wstyd z braku odzieży itp.)</w:t>
      </w:r>
      <w:r w:rsidRPr="001B4E90">
        <w:rPr>
          <w:bCs/>
        </w:rPr>
        <w:t xml:space="preserve"> </w:t>
      </w:r>
      <w:r w:rsidRPr="001B4E90">
        <w:t xml:space="preserve">lub przyczynę braku usprawiedliwień nieobecności. W przypadku braku zgody rady pedagogicznej uczeń nie jest promowany do klasy programowo najwyższej lub nie kończy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5. </w:t>
      </w:r>
      <w:r w:rsidRPr="001B4E90">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5a. </w:t>
      </w:r>
      <w:r w:rsidRPr="001B4E90">
        <w:t xml:space="preserve">Uczeń spełniający obowiązek szkolny lub obowiązek nauki poza szkołą nie przystępuje do egzaminu sprawdzającego z zajęć technicznych, plastyki, muzyki, wychowania fizycznego, zajęć artystycznych oraz dodatkowych zajęć edukacyjnych. Uczniowi temu nie ustala się także oceny zachowania. W dokumentacji nauczania zamiast oceny klasyfikacyjnej wpisuje się „niesklasyfikowany” albo „niesklasyfikowana”.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6. </w:t>
      </w:r>
      <w:r w:rsidRPr="001B4E90">
        <w:t xml:space="preserve">Egzamin klasyfikacyjny przeprowadza się nie później niż w dniu poprzedzającym dzień zakończenia rocznych zajęć dydaktyczno- wychowawczych.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7. </w:t>
      </w:r>
      <w:r w:rsidRPr="001B4E90">
        <w:t xml:space="preserve">Termin egzaminu klasyfikacyjnego uzgadnia się z uczniem i jego rodzicami (prawnymi opiekunami).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8. </w:t>
      </w:r>
      <w:r w:rsidRPr="001B4E90">
        <w:t xml:space="preserve">Egzamin klasyfikacyjny składa się z części pisemnej i ustnej, z wyjątkiem egzaminu z plastyki, muzyki, zajęć komputerowych, zajęć technicznych, zajęć artystycznych oraz wychowania fizycznego, z których egzamin powinien mieć przede wszystkim formę zadań praktycznych.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9. </w:t>
      </w:r>
      <w:r w:rsidRPr="001B4E90">
        <w:t xml:space="preserve">W skład komisji przeprowadzającej egzamin klasyfikacyjny wchodzą nauczyciele obowiązkowych zajęć edukacyjnych. </w:t>
      </w:r>
    </w:p>
    <w:p w:rsidR="00C8070B" w:rsidRPr="001B4E90" w:rsidRDefault="00C8070B" w:rsidP="006B62DE">
      <w:pPr>
        <w:pStyle w:val="Standard"/>
        <w:shd w:val="clear" w:color="auto" w:fill="FFFFFF"/>
        <w:tabs>
          <w:tab w:val="left" w:pos="284"/>
          <w:tab w:val="left" w:pos="426"/>
        </w:tabs>
        <w:spacing w:line="276" w:lineRule="auto"/>
        <w:jc w:val="both"/>
      </w:pPr>
      <w:r w:rsidRPr="001B4E90">
        <w:t>9a. Egzamin klasyfikacyjny dla ucznia, który jest nieklasyfikowany z powodu usprawiedliwionej nieobecności lub z powodu nieusprawiedliwionej nieobecności lub realizuje indywidualny tok nauki przeprowadza komisja, w skład której wchodzą:</w:t>
      </w:r>
    </w:p>
    <w:p w:rsidR="00C8070B" w:rsidRPr="001B4E90" w:rsidRDefault="00C8070B" w:rsidP="006B62DE">
      <w:pPr>
        <w:pStyle w:val="Standard"/>
        <w:shd w:val="clear" w:color="auto" w:fill="FFFFFF"/>
        <w:tabs>
          <w:tab w:val="left" w:pos="284"/>
          <w:tab w:val="left" w:pos="426"/>
          <w:tab w:val="left" w:pos="1196"/>
        </w:tabs>
        <w:spacing w:line="276" w:lineRule="auto"/>
        <w:jc w:val="both"/>
      </w:pPr>
      <w:r w:rsidRPr="001B4E90">
        <w:t>1) nauczyciel prowadzący dane zajęcia edukacyjne jako przewodniczący komisji;</w:t>
      </w:r>
    </w:p>
    <w:p w:rsidR="00C8070B" w:rsidRPr="001B4E90" w:rsidRDefault="00C8070B" w:rsidP="006B62DE">
      <w:pPr>
        <w:pStyle w:val="Standard"/>
        <w:shd w:val="clear" w:color="auto" w:fill="FFFFFF"/>
        <w:tabs>
          <w:tab w:val="left" w:pos="284"/>
          <w:tab w:val="left" w:pos="426"/>
          <w:tab w:val="left" w:pos="1196"/>
        </w:tabs>
        <w:spacing w:line="276" w:lineRule="auto"/>
        <w:jc w:val="both"/>
      </w:pPr>
      <w:r w:rsidRPr="001B4E90">
        <w:t>2) nauczyciel takich samych lub pokrewnych zajęć edukacyjnych.</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10. </w:t>
      </w:r>
      <w:r w:rsidRPr="001B4E90">
        <w:t>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C8070B" w:rsidRPr="001B4E90" w:rsidRDefault="00C8070B" w:rsidP="006B62DE">
      <w:pPr>
        <w:numPr>
          <w:ilvl w:val="0"/>
          <w:numId w:val="52"/>
        </w:numPr>
        <w:tabs>
          <w:tab w:val="clear" w:pos="1980"/>
          <w:tab w:val="left" w:pos="284"/>
          <w:tab w:val="left" w:pos="426"/>
          <w:tab w:val="num" w:pos="900"/>
        </w:tabs>
        <w:autoSpaceDE w:val="0"/>
        <w:autoSpaceDN w:val="0"/>
        <w:adjustRightInd w:val="0"/>
        <w:spacing w:line="276" w:lineRule="auto"/>
        <w:ind w:left="0" w:firstLine="0"/>
        <w:jc w:val="both"/>
      </w:pPr>
      <w:r w:rsidRPr="001B4E90">
        <w:t xml:space="preserve">dyrektor szkoły albo nauczyciel wyznaczony przez dyrektora– jako przewodniczący komisji; </w:t>
      </w:r>
    </w:p>
    <w:p w:rsidR="00C8070B" w:rsidRPr="001B4E90" w:rsidRDefault="00C8070B" w:rsidP="006B62DE">
      <w:pPr>
        <w:numPr>
          <w:ilvl w:val="0"/>
          <w:numId w:val="52"/>
        </w:numPr>
        <w:tabs>
          <w:tab w:val="clear" w:pos="1980"/>
          <w:tab w:val="left" w:pos="284"/>
          <w:tab w:val="left" w:pos="426"/>
          <w:tab w:val="num" w:pos="900"/>
        </w:tabs>
        <w:autoSpaceDE w:val="0"/>
        <w:autoSpaceDN w:val="0"/>
        <w:adjustRightInd w:val="0"/>
        <w:spacing w:line="276" w:lineRule="auto"/>
        <w:ind w:left="0" w:firstLine="0"/>
        <w:jc w:val="both"/>
      </w:pPr>
      <w:r w:rsidRPr="001B4E90">
        <w:t xml:space="preserve">nauczyciele obowiązkowych zajęć edukacyjnych określonych w szkolnym planie nauczania dla odpowiedniej klasy.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10a. </w:t>
      </w:r>
      <w:r w:rsidRPr="001B4E90">
        <w:t xml:space="preserve">Przewodniczący komisji, o której mowa w ust. 10 uzgadnia z uczniem oraz jego rodzicami (prawnymi opiekunami) liczbę zajęć edukacyjnych, z których uczeń może zdawać egzaminy w ciągu jednego dnia.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11. </w:t>
      </w:r>
      <w:r w:rsidRPr="001B4E90">
        <w:t xml:space="preserve">W czasie egzaminu klasyfikacyjnego mogą być obecni – w charakterze obserwatorów rodzice (prawni opiekunowie) ucznia.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12. </w:t>
      </w:r>
      <w:r w:rsidRPr="001B4E90">
        <w:t xml:space="preserve">Z przeprowadzonego egzaminu klasyfikacyjnego sporządza się protokół zawierający imiona i nazwiska nauczycieli, o których mowa w ust. 10 lub skład komisji, o której mowa w ust. 11, termin egzaminu klasyfikacyjnego, zadania egzaminacyjne, nazwę zajęć edukacyjnych, z których był przeprowadzany egzamin, imię i nazwisko ucznia, ustaloną ocenę klasyfikacyjną. Do protokołu dołącza się pisemne prace ucznia oraz zwięzłą informację o ustnych odpowiedziach ucznia i zwięzłą informację o wykonaniu przez ucznia zadania praktycznego. Protokół stanowi załącznik do arkusza ocen ucznia.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13</w:t>
      </w:r>
      <w:r w:rsidRPr="001B4E90">
        <w:t xml:space="preserve">. Uczeń, który z przyczyn usprawiedliwionych nie przystąpił do egzaminu klasyfikacyjnego w wyznaczonym terminie, może przystąpić do niego w dodatkowym terminie wyznaczonym przez dyrektora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14. </w:t>
      </w:r>
      <w:r w:rsidRPr="001B4E90">
        <w:t xml:space="preserve">Uzyskana w wyniku egzaminu klasyfikacyjnego ocena z zajęć edukacyjnych jest ostateczna, z zastrzeżeniem ust. 15 oraz § 132. </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jc w:val="both"/>
      </w:pPr>
      <w:r w:rsidRPr="001B4E90">
        <w:rPr>
          <w:bCs/>
        </w:rPr>
        <w:t>15</w:t>
      </w:r>
      <w:r w:rsidRPr="001B4E90">
        <w:t xml:space="preserve">. Uczeń, któremu w wyniku egzaminu klasyfikacyjnego rocznego ustalono dwie oceny niedostateczne, może przystąpić do egzaminów poprawkowych.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16.  Na wniosek ucznia lub jego rodzica udostępniana jest na terenie szkoły dokumentacja dotycząca egzaminu klasyfikacyjnego i inna dotycząca oceniania. </w:t>
      </w:r>
    </w:p>
    <w:p w:rsidR="00C8070B" w:rsidRPr="001B4E90" w:rsidRDefault="00C8070B" w:rsidP="006B62DE">
      <w:pPr>
        <w:tabs>
          <w:tab w:val="left" w:pos="284"/>
          <w:tab w:val="left" w:pos="426"/>
        </w:tabs>
        <w:autoSpaceDE w:val="0"/>
        <w:autoSpaceDN w:val="0"/>
        <w:adjustRightInd w:val="0"/>
        <w:spacing w:line="276" w:lineRule="auto"/>
        <w:rPr>
          <w:bCs/>
          <w:shadow/>
          <w:spacing w:val="30"/>
        </w:rPr>
      </w:pP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center"/>
        <w:rPr>
          <w:bCs/>
        </w:rPr>
      </w:pPr>
      <w:r w:rsidRPr="001B4E90">
        <w:rPr>
          <w:bCs/>
        </w:rPr>
        <w:t xml:space="preserve">§ 126. </w:t>
      </w:r>
    </w:p>
    <w:p w:rsidR="00C8070B" w:rsidRPr="001B4E90" w:rsidRDefault="00C8070B" w:rsidP="006B62DE">
      <w:pPr>
        <w:tabs>
          <w:tab w:val="left" w:pos="284"/>
          <w:tab w:val="left" w:pos="426"/>
        </w:tabs>
        <w:spacing w:line="276" w:lineRule="auto"/>
        <w:jc w:val="center"/>
        <w:rPr>
          <w:bCs/>
        </w:rPr>
      </w:pPr>
      <w:r w:rsidRPr="001B4E90">
        <w:rPr>
          <w:bCs/>
        </w:rPr>
        <w:t>Egzamin poprawkowy</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Każdy uczeń, który w wyniku rocznej klasyfikacji uzyskał ocenę niedostateczną z jednych lub dwóch obowiązkowych zajęć edukacyjnych, może zdawać egzamin poprawkowy.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Egzamin poprawkowy przeprowadza się w formie pisemnej i ustnej, z wyjątkiem egzaminu z plastyki, muzyki, zajęć komputerowych, zajęć technicznych, zajęć artystycznych, wychowania fizycznego i zajęć laboratoryjnych, z których to przedmiotów egzamin powinien mieć przede wszystkim formę zadań praktycznych.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2a. </w:t>
      </w:r>
      <w:r w:rsidRPr="001B4E90">
        <w:rPr>
          <w:shd w:val="clear" w:color="auto" w:fill="FFFFFF"/>
        </w:rPr>
        <w:t>Termin egzaminu poprawkowego wyznacza dyrektor szkoły do dnia zakończenia rocznych zajęć dydaktyczno-wychowawczych.</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W jednym dniu uczeń może zdawać egzamin poprawkowy tylko z jednego przedmiotu.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Dyrektor szkoły wyznacza termin egzaminów poprawkowych do dnia zakończenia zajęć dydaktyczno-wychowawczych i podaje do wiadomości uczniów i rodziców. </w:t>
      </w: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rPr>
          <w:bCs/>
        </w:rPr>
        <w:t xml:space="preserve">5. </w:t>
      </w:r>
      <w:r w:rsidRPr="001B4E90">
        <w:t xml:space="preserve">Egzamin poprawkowy przeprowadza się w ostatnim tygodniu ferii letnich.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6. </w:t>
      </w:r>
      <w:r w:rsidRPr="001B4E90">
        <w:t xml:space="preserve">Egzamin poprawkowy przeprowadza komisja powołana przez dyrektora szkoły. W skład komisji wchodzą: </w:t>
      </w:r>
    </w:p>
    <w:p w:rsidR="00C8070B" w:rsidRPr="001B4E90" w:rsidRDefault="00C8070B" w:rsidP="006B62DE">
      <w:pPr>
        <w:numPr>
          <w:ilvl w:val="0"/>
          <w:numId w:val="53"/>
        </w:numPr>
        <w:tabs>
          <w:tab w:val="clear" w:pos="1920"/>
          <w:tab w:val="left" w:pos="284"/>
          <w:tab w:val="left" w:pos="426"/>
        </w:tabs>
        <w:autoSpaceDE w:val="0"/>
        <w:autoSpaceDN w:val="0"/>
        <w:adjustRightInd w:val="0"/>
        <w:spacing w:line="276" w:lineRule="auto"/>
        <w:ind w:left="0" w:firstLine="0"/>
        <w:jc w:val="both"/>
      </w:pPr>
      <w:r w:rsidRPr="001B4E90">
        <w:t>dyrektor szkoły albo nauczyciel wyznaczony przez dyrektora – jako przewodniczący komisji;</w:t>
      </w:r>
    </w:p>
    <w:p w:rsidR="00C8070B" w:rsidRPr="001B4E90" w:rsidRDefault="00C8070B" w:rsidP="006B62DE">
      <w:pPr>
        <w:numPr>
          <w:ilvl w:val="0"/>
          <w:numId w:val="53"/>
        </w:numPr>
        <w:tabs>
          <w:tab w:val="clear" w:pos="1920"/>
          <w:tab w:val="left" w:pos="284"/>
          <w:tab w:val="left" w:pos="426"/>
        </w:tabs>
        <w:autoSpaceDE w:val="0"/>
        <w:autoSpaceDN w:val="0"/>
        <w:adjustRightInd w:val="0"/>
        <w:spacing w:line="276" w:lineRule="auto"/>
        <w:ind w:left="0" w:firstLine="0"/>
        <w:jc w:val="both"/>
      </w:pPr>
      <w:r w:rsidRPr="001B4E90">
        <w:t>nauczyciel prowadzący dane zajęcia edukacyjne;</w:t>
      </w:r>
    </w:p>
    <w:p w:rsidR="00C8070B" w:rsidRPr="001B4E90" w:rsidRDefault="00C8070B" w:rsidP="006B62DE">
      <w:pPr>
        <w:numPr>
          <w:ilvl w:val="0"/>
          <w:numId w:val="53"/>
        </w:numPr>
        <w:tabs>
          <w:tab w:val="clear" w:pos="1920"/>
          <w:tab w:val="left" w:pos="284"/>
          <w:tab w:val="left" w:pos="426"/>
        </w:tabs>
        <w:autoSpaceDE w:val="0"/>
        <w:autoSpaceDN w:val="0"/>
        <w:adjustRightInd w:val="0"/>
        <w:spacing w:line="276" w:lineRule="auto"/>
        <w:ind w:left="0" w:firstLine="0"/>
        <w:jc w:val="both"/>
      </w:pPr>
      <w:r w:rsidRPr="001B4E90">
        <w:t>nauczyciel prowadzący takie same lub pokrewne zajęcia edukacyjne.</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7. </w:t>
      </w:r>
      <w:r w:rsidRPr="001B4E90">
        <w:t xml:space="preserve">Zadania egzaminacyjne układa egzaminator, a zatwierdza dyrektor szkoły najpóźniej na dzień przed egzaminem poprawkowym. Stopień trudności zadań powinien odpowiadać wymaganiom edukacyjnym, o których mowa w § 127 według pełnej skali ocen. W przypadku ucznia, dla którego nauczyciel dostosowywał wymagania edukacyjne do indywidualnych potrzeb psychofizycznych i edukacyjnych ze specjalnymi trudnościami w nauce.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8</w:t>
      </w:r>
      <w:r w:rsidRPr="001B4E90">
        <w:t xml:space="preserve">.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9. </w:t>
      </w:r>
      <w:r w:rsidRPr="001B4E90">
        <w:t xml:space="preserve">Z przeprowadzonego egzaminu poprawkowego sporządza się protokół zawierający skład komisji, termin egzaminu, zadania egzaminacyjne, nazwę zajęć edukacyjnych, </w:t>
      </w:r>
      <w:r w:rsidRPr="001B4E90">
        <w:rPr>
          <w:shd w:val="clear" w:color="auto" w:fill="FFFFFF"/>
        </w:rPr>
        <w:t xml:space="preserve">imię i nazwisko ucznia, </w:t>
      </w:r>
      <w:r w:rsidRPr="001B4E90">
        <w:t xml:space="preserve">ocenę ustaloną klasyfikacyjną przez komisję.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10. </w:t>
      </w:r>
      <w:r w:rsidRPr="001B4E90">
        <w:t xml:space="preserve">Do protokołu załącza się pisemne prace ucznia i zwięzłą informację o ustnych odpowiedziach ucznia i zwięzłą informację o wykonaniu przez ucznia zadania praktycznego. Protokół stanowi załącznik do arkusza ocen.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11. </w:t>
      </w:r>
      <w:r w:rsidRPr="001B4E90">
        <w:t xml:space="preserve">Ocena ustalona w wyniku egzaminu poprawkowego jest ocena ostateczna z zastrzeżeniem § 134 ust. 1.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12. </w:t>
      </w:r>
      <w:r w:rsidRPr="001B4E90">
        <w:t xml:space="preserve">Uczeń, który z przyczyn losowych nie przystąpił do egzaminu poprawkowego w wyznaczonym terminie, może przystąpić do niego w dodatkowym terminie określonym przez dyrektora szkoły, nie później niż do końca września.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 </w:t>
      </w:r>
      <w:r w:rsidRPr="001B4E90">
        <w:rPr>
          <w:bCs/>
        </w:rPr>
        <w:t xml:space="preserve">13. </w:t>
      </w:r>
      <w:r w:rsidRPr="001B4E90">
        <w:t xml:space="preserve">Uczeń, który nie zdał jednego egzaminu poprawkowego nie otrzymuje promocji i powtarza klasę.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14. </w:t>
      </w:r>
      <w:r w:rsidRPr="001B4E90">
        <w:t xml:space="preserve">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15. </w:t>
      </w:r>
      <w:r w:rsidRPr="001B4E90">
        <w:t xml:space="preserve">W przypadku stwierdzenia, że ocena z egzaminu poprawkowego została ustalona niezgodnie z przepisami prawa dotyczącymi trybu ustalania tej oceny, dyrektor szkoły powołuje komisję do przeprowadzenia egzaminu w trybie odwoławczym. Do pracy komisji mają zastosowanie przepisy § 124 ust. 2 -9. Ocena ustalona przez komisję jest ostateczna.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16.</w:t>
      </w:r>
      <w:r w:rsidRPr="001B4E90">
        <w:t xml:space="preserve"> Na wniosek ucznia lub jego rodzica udostępniana jest na terenie szkoły dokumentacja dotycząca egzaminu poprawkowego i inna dotycząca oceniania.</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17. </w:t>
      </w:r>
      <w:r w:rsidRPr="001B4E90">
        <w:rPr>
          <w:shd w:val="clear" w:color="auto" w:fill="FFFFFF"/>
        </w:rPr>
        <w:t>Rada pedagogiczna uwzględniając możliwości ucznia może 1 raz w ciągu danego etapu edukacyjnego promować do oddziału klasy programowo wyższej ucznia, który nie zdał egzaminu poprawkowego z jednych obowiązkowych zajęć edukacyjnych albo z zajęć z języka mniejszości narodowej, mniejszości etnicznej lub języka regionalnego, pod warunkiem, że te zajęcia są realizowane w oddziale klasy programowo wyższej.</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127. </w:t>
      </w:r>
    </w:p>
    <w:p w:rsidR="00C8070B" w:rsidRPr="001B4E90" w:rsidRDefault="00C8070B" w:rsidP="006B62DE">
      <w:pPr>
        <w:tabs>
          <w:tab w:val="left" w:pos="284"/>
          <w:tab w:val="left" w:pos="426"/>
        </w:tabs>
        <w:spacing w:line="276" w:lineRule="auto"/>
        <w:jc w:val="center"/>
        <w:rPr>
          <w:bCs/>
        </w:rPr>
      </w:pPr>
      <w:r w:rsidRPr="001B4E90">
        <w:rPr>
          <w:bCs/>
        </w:rPr>
        <w:t>Sprawdzian wiadomości i umiejętności w trybie odwoławczym</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w:t>
      </w:r>
      <w:r w:rsidRPr="001B4E90">
        <w:rPr>
          <w:bCs/>
        </w:rPr>
        <w:t>do 2 dni po</w:t>
      </w:r>
      <w:r w:rsidRPr="001B4E90">
        <w:t xml:space="preserve"> zakończeniu zajęć dydaktyczno-wychowawczych. </w:t>
      </w:r>
    </w:p>
    <w:p w:rsidR="00C8070B" w:rsidRPr="001B4E90" w:rsidRDefault="00C8070B" w:rsidP="00D35F93">
      <w:pPr>
        <w:tabs>
          <w:tab w:val="left" w:pos="284"/>
          <w:tab w:val="left" w:pos="426"/>
        </w:tabs>
        <w:autoSpaceDE w:val="0"/>
        <w:autoSpaceDN w:val="0"/>
        <w:adjustRightInd w:val="0"/>
        <w:spacing w:line="276" w:lineRule="auto"/>
        <w:jc w:val="both"/>
      </w:pPr>
      <w:r w:rsidRPr="001B4E90">
        <w:rPr>
          <w:bCs/>
        </w:rPr>
        <w:t xml:space="preserve">2. </w:t>
      </w:r>
      <w:r w:rsidRPr="001B4E90">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C8070B" w:rsidRPr="001B4E90" w:rsidRDefault="00C8070B" w:rsidP="00D35F93">
      <w:pPr>
        <w:tabs>
          <w:tab w:val="left" w:pos="284"/>
          <w:tab w:val="left" w:pos="426"/>
        </w:tabs>
        <w:autoSpaceDE w:val="0"/>
        <w:autoSpaceDN w:val="0"/>
        <w:adjustRightInd w:val="0"/>
        <w:spacing w:line="276" w:lineRule="auto"/>
        <w:jc w:val="both"/>
      </w:pPr>
      <w:r w:rsidRPr="001B4E90">
        <w:t>3. (uchylony)</w:t>
      </w:r>
    </w:p>
    <w:p w:rsidR="00C8070B" w:rsidRPr="001B4E90" w:rsidRDefault="00C8070B" w:rsidP="00D35F93">
      <w:pPr>
        <w:tabs>
          <w:tab w:val="left" w:pos="284"/>
          <w:tab w:val="left" w:pos="426"/>
        </w:tabs>
        <w:autoSpaceDE w:val="0"/>
        <w:autoSpaceDN w:val="0"/>
        <w:adjustRightInd w:val="0"/>
        <w:spacing w:line="276" w:lineRule="auto"/>
        <w:jc w:val="both"/>
      </w:pPr>
      <w:r w:rsidRPr="001B4E90">
        <w:t>3a. W skład komisji, wchodzą:</w:t>
      </w:r>
    </w:p>
    <w:p w:rsidR="00C8070B" w:rsidRPr="001B4E90" w:rsidRDefault="00C8070B" w:rsidP="00D40B2F">
      <w:pPr>
        <w:pStyle w:val="Standard"/>
        <w:widowControl w:val="0"/>
        <w:numPr>
          <w:ilvl w:val="0"/>
          <w:numId w:val="121"/>
        </w:numPr>
        <w:shd w:val="clear" w:color="auto" w:fill="FFFFFF"/>
        <w:tabs>
          <w:tab w:val="left" w:pos="284"/>
          <w:tab w:val="left" w:pos="426"/>
        </w:tabs>
        <w:autoSpaceDN w:val="0"/>
        <w:spacing w:line="276" w:lineRule="auto"/>
        <w:ind w:left="0" w:firstLine="0"/>
        <w:jc w:val="both"/>
      </w:pPr>
      <w:r w:rsidRPr="001B4E90">
        <w:t>w przypadku roczne</w:t>
      </w:r>
      <w:r w:rsidRPr="001B4E90">
        <w:rPr>
          <w:shd w:val="clear" w:color="auto" w:fill="FFFFFF"/>
        </w:rPr>
        <w:t>j oceny klasyfikacyjnej z zajęć edukacyjnych:</w:t>
      </w:r>
    </w:p>
    <w:p w:rsidR="00C8070B" w:rsidRPr="001B4E90" w:rsidRDefault="00C8070B" w:rsidP="00D40B2F">
      <w:pPr>
        <w:pStyle w:val="Standard"/>
        <w:widowControl w:val="0"/>
        <w:numPr>
          <w:ilvl w:val="0"/>
          <w:numId w:val="122"/>
        </w:numPr>
        <w:shd w:val="clear" w:color="auto" w:fill="FFFFFF"/>
        <w:tabs>
          <w:tab w:val="left" w:pos="-2580"/>
          <w:tab w:val="left" w:pos="284"/>
          <w:tab w:val="left" w:pos="426"/>
        </w:tabs>
        <w:autoSpaceDN w:val="0"/>
        <w:spacing w:line="276" w:lineRule="auto"/>
        <w:ind w:left="0" w:firstLine="0"/>
        <w:jc w:val="both"/>
      </w:pPr>
      <w:r w:rsidRPr="001B4E90">
        <w:rPr>
          <w:shd w:val="clear" w:color="auto" w:fill="FFFFFF"/>
        </w:rPr>
        <w:t>dyrektor szkoły albo nauczyciel wyznaczony przez dyrektora - jako przewodniczący komisji,</w:t>
      </w:r>
    </w:p>
    <w:p w:rsidR="00C8070B" w:rsidRPr="001B4E90" w:rsidRDefault="00C8070B" w:rsidP="00D40B2F">
      <w:pPr>
        <w:pStyle w:val="Standard"/>
        <w:widowControl w:val="0"/>
        <w:numPr>
          <w:ilvl w:val="0"/>
          <w:numId w:val="122"/>
        </w:numPr>
        <w:shd w:val="clear" w:color="auto" w:fill="FFFFFF"/>
        <w:tabs>
          <w:tab w:val="left" w:pos="-2580"/>
          <w:tab w:val="left" w:pos="284"/>
          <w:tab w:val="left" w:pos="426"/>
        </w:tabs>
        <w:autoSpaceDN w:val="0"/>
        <w:spacing w:line="276" w:lineRule="auto"/>
        <w:ind w:left="0" w:firstLine="0"/>
        <w:jc w:val="both"/>
      </w:pPr>
      <w:r w:rsidRPr="001B4E90">
        <w:rPr>
          <w:shd w:val="clear" w:color="auto" w:fill="FFFFFF"/>
        </w:rPr>
        <w:t>nauczyciel prowadzący dane zajęcia edukacyjne,</w:t>
      </w:r>
    </w:p>
    <w:p w:rsidR="00C8070B" w:rsidRPr="001B4E90" w:rsidRDefault="00C8070B" w:rsidP="00D40B2F">
      <w:pPr>
        <w:pStyle w:val="Standard"/>
        <w:widowControl w:val="0"/>
        <w:numPr>
          <w:ilvl w:val="0"/>
          <w:numId w:val="122"/>
        </w:numPr>
        <w:shd w:val="clear" w:color="auto" w:fill="FFFFFF"/>
        <w:tabs>
          <w:tab w:val="left" w:pos="-2580"/>
          <w:tab w:val="left" w:pos="284"/>
          <w:tab w:val="left" w:pos="426"/>
        </w:tabs>
        <w:autoSpaceDN w:val="0"/>
        <w:spacing w:line="276" w:lineRule="auto"/>
        <w:ind w:left="0" w:firstLine="0"/>
        <w:jc w:val="both"/>
      </w:pPr>
      <w:r w:rsidRPr="001B4E90">
        <w:rPr>
          <w:shd w:val="clear" w:color="auto" w:fill="FFFFFF"/>
        </w:rPr>
        <w:t>nauczyciel z danej lub innej szkoły tego samego typu, prowadzący takie same zajęcia edukacyjne;</w:t>
      </w:r>
    </w:p>
    <w:p w:rsidR="00C8070B" w:rsidRPr="001B4E90" w:rsidRDefault="00C8070B" w:rsidP="00D40B2F">
      <w:pPr>
        <w:pStyle w:val="Standard"/>
        <w:widowControl w:val="0"/>
        <w:numPr>
          <w:ilvl w:val="0"/>
          <w:numId w:val="121"/>
        </w:numPr>
        <w:shd w:val="clear" w:color="auto" w:fill="FFFFFF"/>
        <w:tabs>
          <w:tab w:val="left" w:pos="284"/>
          <w:tab w:val="left" w:pos="426"/>
        </w:tabs>
        <w:autoSpaceDN w:val="0"/>
        <w:spacing w:line="276" w:lineRule="auto"/>
        <w:ind w:left="0" w:firstLine="0"/>
        <w:jc w:val="both"/>
      </w:pPr>
      <w:r w:rsidRPr="001B4E90">
        <w:rPr>
          <w:shd w:val="clear" w:color="auto" w:fill="FFFFFF"/>
        </w:rPr>
        <w:t>w przypadku rocznej oceny klasyfikacyjnej zachowania:</w:t>
      </w:r>
    </w:p>
    <w:p w:rsidR="00C8070B" w:rsidRPr="001B4E90" w:rsidRDefault="00C8070B" w:rsidP="00D40B2F">
      <w:pPr>
        <w:pStyle w:val="Standard"/>
        <w:widowControl w:val="0"/>
        <w:numPr>
          <w:ilvl w:val="0"/>
          <w:numId w:val="123"/>
        </w:numPr>
        <w:shd w:val="clear" w:color="auto" w:fill="FFFFFF"/>
        <w:tabs>
          <w:tab w:val="left" w:pos="284"/>
          <w:tab w:val="left" w:pos="426"/>
        </w:tabs>
        <w:autoSpaceDN w:val="0"/>
        <w:spacing w:line="276" w:lineRule="auto"/>
        <w:ind w:left="0" w:firstLine="0"/>
        <w:jc w:val="both"/>
      </w:pPr>
      <w:r w:rsidRPr="001B4E90">
        <w:rPr>
          <w:shd w:val="clear" w:color="auto" w:fill="FFFFFF"/>
        </w:rPr>
        <w:t>dyrektor szkoły albo nauczyciel wyznaczony przez dyrektora - jako przewodniczący komisji,</w:t>
      </w:r>
    </w:p>
    <w:p w:rsidR="00C8070B" w:rsidRPr="001B4E90" w:rsidRDefault="00C8070B" w:rsidP="00D40B2F">
      <w:pPr>
        <w:pStyle w:val="Standard"/>
        <w:widowControl w:val="0"/>
        <w:numPr>
          <w:ilvl w:val="0"/>
          <w:numId w:val="123"/>
        </w:numPr>
        <w:shd w:val="clear" w:color="auto" w:fill="FFFFFF"/>
        <w:tabs>
          <w:tab w:val="left" w:pos="284"/>
          <w:tab w:val="left" w:pos="426"/>
        </w:tabs>
        <w:autoSpaceDN w:val="0"/>
        <w:spacing w:line="276" w:lineRule="auto"/>
        <w:ind w:left="0" w:firstLine="0"/>
        <w:jc w:val="both"/>
      </w:pPr>
      <w:r w:rsidRPr="001B4E90">
        <w:rPr>
          <w:shd w:val="clear" w:color="auto" w:fill="FFFFFF"/>
        </w:rPr>
        <w:t>wychowawca oddziału,</w:t>
      </w:r>
    </w:p>
    <w:p w:rsidR="00C8070B" w:rsidRPr="001B4E90" w:rsidRDefault="00C8070B" w:rsidP="00D40B2F">
      <w:pPr>
        <w:pStyle w:val="Standard"/>
        <w:widowControl w:val="0"/>
        <w:numPr>
          <w:ilvl w:val="0"/>
          <w:numId w:val="123"/>
        </w:numPr>
        <w:shd w:val="clear" w:color="auto" w:fill="FFFFFF"/>
        <w:tabs>
          <w:tab w:val="left" w:pos="284"/>
          <w:tab w:val="left" w:pos="426"/>
        </w:tabs>
        <w:autoSpaceDN w:val="0"/>
        <w:spacing w:line="276" w:lineRule="auto"/>
        <w:ind w:left="0" w:firstLine="0"/>
        <w:jc w:val="both"/>
      </w:pPr>
      <w:r w:rsidRPr="001B4E90">
        <w:rPr>
          <w:shd w:val="clear" w:color="auto" w:fill="FFFFFF"/>
        </w:rPr>
        <w:t>wskazany przez dyrektora szkoły nauczyciel prowadzący zajęcia edukacyjne w danym oddziale,</w:t>
      </w:r>
    </w:p>
    <w:p w:rsidR="00C8070B" w:rsidRPr="001B4E90" w:rsidRDefault="00C8070B" w:rsidP="00D40B2F">
      <w:pPr>
        <w:pStyle w:val="Standard"/>
        <w:widowControl w:val="0"/>
        <w:numPr>
          <w:ilvl w:val="0"/>
          <w:numId w:val="123"/>
        </w:numPr>
        <w:shd w:val="clear" w:color="auto" w:fill="FFFFFF"/>
        <w:tabs>
          <w:tab w:val="left" w:pos="284"/>
          <w:tab w:val="left" w:pos="426"/>
        </w:tabs>
        <w:autoSpaceDN w:val="0"/>
        <w:spacing w:line="276" w:lineRule="auto"/>
        <w:ind w:left="0" w:firstLine="0"/>
        <w:jc w:val="both"/>
      </w:pPr>
      <w:r w:rsidRPr="001B4E90">
        <w:rPr>
          <w:shd w:val="clear" w:color="auto" w:fill="FFFFFF"/>
        </w:rPr>
        <w:t>przedstawiciel samorządu uczniowskiego,</w:t>
      </w:r>
    </w:p>
    <w:p w:rsidR="00C8070B" w:rsidRPr="001B4E90" w:rsidRDefault="00C8070B" w:rsidP="00D40B2F">
      <w:pPr>
        <w:pStyle w:val="Standard"/>
        <w:widowControl w:val="0"/>
        <w:numPr>
          <w:ilvl w:val="0"/>
          <w:numId w:val="123"/>
        </w:numPr>
        <w:shd w:val="clear" w:color="auto" w:fill="FFFFFF"/>
        <w:tabs>
          <w:tab w:val="left" w:pos="284"/>
          <w:tab w:val="left" w:pos="426"/>
        </w:tabs>
        <w:autoSpaceDN w:val="0"/>
        <w:spacing w:line="276" w:lineRule="auto"/>
        <w:ind w:left="0" w:firstLine="0"/>
        <w:jc w:val="both"/>
      </w:pPr>
      <w:r w:rsidRPr="001B4E90">
        <w:rPr>
          <w:shd w:val="clear" w:color="auto" w:fill="FFFFFF"/>
        </w:rPr>
        <w:t>przedstawiciel rady rodziców,</w:t>
      </w:r>
    </w:p>
    <w:p w:rsidR="00C8070B" w:rsidRPr="001B4E90" w:rsidRDefault="00C8070B" w:rsidP="00D40B2F">
      <w:pPr>
        <w:pStyle w:val="Standard"/>
        <w:widowControl w:val="0"/>
        <w:numPr>
          <w:ilvl w:val="0"/>
          <w:numId w:val="123"/>
        </w:numPr>
        <w:shd w:val="clear" w:color="auto" w:fill="FFFFFF"/>
        <w:tabs>
          <w:tab w:val="left" w:pos="284"/>
          <w:tab w:val="left" w:pos="426"/>
        </w:tabs>
        <w:autoSpaceDN w:val="0"/>
        <w:spacing w:line="276" w:lineRule="auto"/>
        <w:ind w:left="0" w:firstLine="0"/>
        <w:jc w:val="both"/>
      </w:pPr>
      <w:r w:rsidRPr="001B4E90">
        <w:rPr>
          <w:shd w:val="clear" w:color="auto" w:fill="FFFFFF"/>
        </w:rPr>
        <w:t>pedagog, jeżeli jest zatrudniony w tej szkole,</w:t>
      </w:r>
    </w:p>
    <w:p w:rsidR="00C8070B" w:rsidRPr="001B4E90" w:rsidRDefault="00C8070B" w:rsidP="00D40B2F">
      <w:pPr>
        <w:pStyle w:val="Standard"/>
        <w:widowControl w:val="0"/>
        <w:numPr>
          <w:ilvl w:val="0"/>
          <w:numId w:val="123"/>
        </w:numPr>
        <w:shd w:val="clear" w:color="auto" w:fill="FFFFFF"/>
        <w:tabs>
          <w:tab w:val="left" w:pos="284"/>
          <w:tab w:val="left" w:pos="426"/>
        </w:tabs>
        <w:autoSpaceDN w:val="0"/>
        <w:spacing w:line="276" w:lineRule="auto"/>
        <w:ind w:left="0" w:firstLine="0"/>
        <w:jc w:val="both"/>
      </w:pPr>
      <w:r w:rsidRPr="001B4E90">
        <w:rPr>
          <w:shd w:val="clear" w:color="auto" w:fill="FFFFFF"/>
        </w:rPr>
        <w:t>psycholog, jeżeli jest zatrudniony w tej szkole.</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5. </w:t>
      </w:r>
      <w:r w:rsidRPr="001B4E90">
        <w:t xml:space="preserve">Ustalona przez komisję roczna ocena klasyfikacyjna z zajęć edukacyjnych nie może być niższa od ustalonej wcześniej oceny.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6. </w:t>
      </w:r>
      <w:r w:rsidRPr="001B4E90">
        <w:t xml:space="preserve">Ocena ustalona przez komisję jest ostateczna, z wyjątkiem niedostatecznej rocznej oceny klasyfikacyjnej z zajęć edukacyjnych, która może być zmieniona w wyniku egzaminu poprawkowego.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7. </w:t>
      </w:r>
      <w:r w:rsidRPr="001B4E90">
        <w:t xml:space="preserve">Z prac komisji sporządza się protokół zawierający skład komisji, termin sprawdzianu, zadania sprawdzające, ustaloną ocenę klasyfikacyjną. Protokół stanowi załącznik do arkusza ocen ucznia.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8. </w:t>
      </w:r>
      <w:r w:rsidRPr="001B4E90">
        <w:t xml:space="preserve">Do protokołu, o którym mowa w pkt. 7, dołącza się pisemne prace ucznia i zwięzłą informację o ustnych odpowiedziach ucznia i zwięzłą informację o wykonaniu przez ucznia zadania praktycznego.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9. </w:t>
      </w:r>
      <w:r w:rsidRPr="001B4E90">
        <w:t xml:space="preserve">Uczeń, który z przyczyn usprawiedliwionych nie przystąpił do sprawdzianu, o którym mowa w pkt. 2, w wyznaczonym terminie, może przystąpić do niego w dodatkowym terminie, wyznaczonym przez dyrektora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10. </w:t>
      </w:r>
      <w:r w:rsidRPr="001B4E90">
        <w:t xml:space="preserve">Przepisy 1-9 stosuje się odpowiednio w przypadku rocznej oceny klasyfikacyjnej z zajęć edukacyjnych uzyskanej w wyniku egzaminu poprawkowego.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128. </w:t>
      </w:r>
    </w:p>
    <w:p w:rsidR="00C8070B" w:rsidRPr="001B4E90" w:rsidRDefault="00C8070B" w:rsidP="006B62DE">
      <w:pPr>
        <w:tabs>
          <w:tab w:val="left" w:pos="284"/>
          <w:tab w:val="left" w:pos="426"/>
        </w:tabs>
        <w:spacing w:line="276" w:lineRule="auto"/>
        <w:jc w:val="center"/>
        <w:rPr>
          <w:bCs/>
        </w:rPr>
      </w:pPr>
      <w:r w:rsidRPr="001B4E90">
        <w:rPr>
          <w:bCs/>
        </w:rPr>
        <w:t>Ocena zachowania</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Ramowe kryteria oceny zachowania ustala Zespół Wychowawczy.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Szczegółowe kryteria oceniania zachowania ustala wychowawca klasy, uwzględniając specyfikę zespołu.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Wychowawca na początku roku szkolnego informuje uczniów oraz ich rodziców (prawnych opiekunów) o warunkach i sposobie oraz kryteriach oceniania zachowania oraz o warunkach i trybie uzyskania wyższej niż przewidywana rocznej oceny klasyfikacyjnej zachowania.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Śródroczna i roczna ocena klasyfikacyjna zachowania uwzględnia w szczególności: </w:t>
      </w:r>
    </w:p>
    <w:p w:rsidR="00C8070B" w:rsidRPr="001B4E90" w:rsidRDefault="00C8070B" w:rsidP="006B62DE">
      <w:pPr>
        <w:numPr>
          <w:ilvl w:val="0"/>
          <w:numId w:val="54"/>
        </w:numPr>
        <w:tabs>
          <w:tab w:val="clear" w:pos="1920"/>
          <w:tab w:val="left" w:pos="284"/>
          <w:tab w:val="left" w:pos="426"/>
          <w:tab w:val="num" w:pos="1080"/>
        </w:tabs>
        <w:autoSpaceDE w:val="0"/>
        <w:autoSpaceDN w:val="0"/>
        <w:adjustRightInd w:val="0"/>
        <w:spacing w:line="276" w:lineRule="auto"/>
        <w:ind w:left="0" w:firstLine="0"/>
        <w:jc w:val="both"/>
      </w:pPr>
      <w:r w:rsidRPr="001B4E90">
        <w:t>wywiązywanie się z obowiązków ucznia;</w:t>
      </w:r>
    </w:p>
    <w:p w:rsidR="00C8070B" w:rsidRPr="001B4E90" w:rsidRDefault="00C8070B" w:rsidP="006B62DE">
      <w:pPr>
        <w:numPr>
          <w:ilvl w:val="0"/>
          <w:numId w:val="54"/>
        </w:numPr>
        <w:tabs>
          <w:tab w:val="clear" w:pos="1920"/>
          <w:tab w:val="left" w:pos="284"/>
          <w:tab w:val="left" w:pos="426"/>
          <w:tab w:val="num" w:pos="1080"/>
        </w:tabs>
        <w:autoSpaceDE w:val="0"/>
        <w:autoSpaceDN w:val="0"/>
        <w:adjustRightInd w:val="0"/>
        <w:spacing w:line="276" w:lineRule="auto"/>
        <w:ind w:left="0" w:firstLine="0"/>
        <w:jc w:val="both"/>
      </w:pPr>
      <w:r w:rsidRPr="001B4E90">
        <w:t>postępowanie zgodne z dobrem społeczności szkolnej;</w:t>
      </w:r>
    </w:p>
    <w:p w:rsidR="00C8070B" w:rsidRPr="001B4E90" w:rsidRDefault="00C8070B" w:rsidP="006B62DE">
      <w:pPr>
        <w:numPr>
          <w:ilvl w:val="0"/>
          <w:numId w:val="54"/>
        </w:numPr>
        <w:tabs>
          <w:tab w:val="clear" w:pos="1920"/>
          <w:tab w:val="left" w:pos="284"/>
          <w:tab w:val="left" w:pos="426"/>
          <w:tab w:val="num" w:pos="1080"/>
        </w:tabs>
        <w:autoSpaceDE w:val="0"/>
        <w:autoSpaceDN w:val="0"/>
        <w:adjustRightInd w:val="0"/>
        <w:spacing w:line="276" w:lineRule="auto"/>
        <w:ind w:left="0" w:firstLine="0"/>
        <w:jc w:val="both"/>
      </w:pPr>
      <w:r w:rsidRPr="001B4E90">
        <w:t>dbałość o honor i tradycje szkoły;</w:t>
      </w:r>
    </w:p>
    <w:p w:rsidR="00C8070B" w:rsidRPr="001B4E90" w:rsidRDefault="00C8070B" w:rsidP="006B62DE">
      <w:pPr>
        <w:numPr>
          <w:ilvl w:val="0"/>
          <w:numId w:val="54"/>
        </w:numPr>
        <w:tabs>
          <w:tab w:val="clear" w:pos="1920"/>
          <w:tab w:val="left" w:pos="284"/>
          <w:tab w:val="left" w:pos="426"/>
          <w:tab w:val="num" w:pos="1080"/>
        </w:tabs>
        <w:autoSpaceDE w:val="0"/>
        <w:autoSpaceDN w:val="0"/>
        <w:adjustRightInd w:val="0"/>
        <w:spacing w:line="276" w:lineRule="auto"/>
        <w:ind w:left="0" w:firstLine="0"/>
        <w:jc w:val="both"/>
      </w:pPr>
      <w:r w:rsidRPr="001B4E90">
        <w:t>dbałość o piękno mowy ojczystej</w:t>
      </w:r>
    </w:p>
    <w:p w:rsidR="00C8070B" w:rsidRPr="001B4E90" w:rsidRDefault="00C8070B" w:rsidP="006B62DE">
      <w:pPr>
        <w:numPr>
          <w:ilvl w:val="0"/>
          <w:numId w:val="54"/>
        </w:numPr>
        <w:tabs>
          <w:tab w:val="clear" w:pos="1920"/>
          <w:tab w:val="left" w:pos="284"/>
          <w:tab w:val="left" w:pos="426"/>
          <w:tab w:val="num" w:pos="1080"/>
        </w:tabs>
        <w:autoSpaceDE w:val="0"/>
        <w:autoSpaceDN w:val="0"/>
        <w:adjustRightInd w:val="0"/>
        <w:spacing w:line="276" w:lineRule="auto"/>
        <w:ind w:left="0" w:firstLine="0"/>
        <w:jc w:val="both"/>
      </w:pPr>
      <w:r w:rsidRPr="001B4E90">
        <w:t>dbałość o bezpieczeństwo i zdrowie własne oraz innych osób;</w:t>
      </w:r>
    </w:p>
    <w:p w:rsidR="00C8070B" w:rsidRPr="001B4E90" w:rsidRDefault="00C8070B" w:rsidP="006B62DE">
      <w:pPr>
        <w:numPr>
          <w:ilvl w:val="0"/>
          <w:numId w:val="54"/>
        </w:numPr>
        <w:tabs>
          <w:tab w:val="clear" w:pos="1920"/>
          <w:tab w:val="left" w:pos="284"/>
          <w:tab w:val="left" w:pos="426"/>
          <w:tab w:val="num" w:pos="1080"/>
        </w:tabs>
        <w:autoSpaceDE w:val="0"/>
        <w:autoSpaceDN w:val="0"/>
        <w:adjustRightInd w:val="0"/>
        <w:spacing w:line="276" w:lineRule="auto"/>
        <w:ind w:left="0" w:firstLine="0"/>
        <w:jc w:val="both"/>
      </w:pPr>
      <w:r w:rsidRPr="001B4E90">
        <w:t>godne, kulturalne zachowanie się w szkole i poza nią;</w:t>
      </w:r>
    </w:p>
    <w:p w:rsidR="00C8070B" w:rsidRPr="001B4E90" w:rsidRDefault="00C8070B" w:rsidP="006B62DE">
      <w:pPr>
        <w:numPr>
          <w:ilvl w:val="0"/>
          <w:numId w:val="54"/>
        </w:numPr>
        <w:tabs>
          <w:tab w:val="clear" w:pos="1920"/>
          <w:tab w:val="left" w:pos="284"/>
          <w:tab w:val="left" w:pos="426"/>
          <w:tab w:val="num" w:pos="1080"/>
        </w:tabs>
        <w:autoSpaceDE w:val="0"/>
        <w:autoSpaceDN w:val="0"/>
        <w:adjustRightInd w:val="0"/>
        <w:spacing w:line="276" w:lineRule="auto"/>
        <w:ind w:left="0" w:firstLine="0"/>
        <w:jc w:val="both"/>
      </w:pPr>
      <w:r w:rsidRPr="001B4E90">
        <w:t xml:space="preserve">okazywanie szacunku innym osobom.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5. </w:t>
      </w:r>
      <w:r w:rsidRPr="001B4E90">
        <w:t xml:space="preserve">Śródroczną i roczną ocenę klasyfikacyjną zachowania ustala się według następującej skali, z podanymi skrótami: </w:t>
      </w:r>
    </w:p>
    <w:p w:rsidR="00C8070B" w:rsidRPr="001B4E90" w:rsidRDefault="00C8070B" w:rsidP="00D40B2F">
      <w:pPr>
        <w:numPr>
          <w:ilvl w:val="3"/>
          <w:numId w:val="142"/>
        </w:numPr>
        <w:tabs>
          <w:tab w:val="clear" w:pos="5295"/>
          <w:tab w:val="left" w:pos="284"/>
          <w:tab w:val="left" w:pos="426"/>
          <w:tab w:val="num" w:pos="5529"/>
        </w:tabs>
        <w:autoSpaceDE w:val="0"/>
        <w:autoSpaceDN w:val="0"/>
        <w:adjustRightInd w:val="0"/>
        <w:spacing w:line="276" w:lineRule="auto"/>
        <w:ind w:left="0" w:firstLine="0"/>
        <w:jc w:val="both"/>
      </w:pPr>
      <w:r w:rsidRPr="001B4E90">
        <w:t xml:space="preserve">wzorowe; </w:t>
      </w:r>
    </w:p>
    <w:p w:rsidR="00C8070B" w:rsidRPr="001B4E90" w:rsidRDefault="00C8070B" w:rsidP="00D40B2F">
      <w:pPr>
        <w:numPr>
          <w:ilvl w:val="3"/>
          <w:numId w:val="142"/>
        </w:numPr>
        <w:tabs>
          <w:tab w:val="clear" w:pos="5295"/>
          <w:tab w:val="left" w:pos="284"/>
          <w:tab w:val="left" w:pos="426"/>
          <w:tab w:val="num" w:pos="5529"/>
        </w:tabs>
        <w:autoSpaceDE w:val="0"/>
        <w:autoSpaceDN w:val="0"/>
        <w:adjustRightInd w:val="0"/>
        <w:spacing w:line="276" w:lineRule="auto"/>
        <w:ind w:left="0" w:firstLine="0"/>
        <w:jc w:val="both"/>
      </w:pPr>
      <w:r w:rsidRPr="001B4E90">
        <w:t xml:space="preserve">bardzo dobre; </w:t>
      </w:r>
    </w:p>
    <w:p w:rsidR="00C8070B" w:rsidRPr="001B4E90" w:rsidRDefault="00C8070B" w:rsidP="00D40B2F">
      <w:pPr>
        <w:numPr>
          <w:ilvl w:val="3"/>
          <w:numId w:val="142"/>
        </w:numPr>
        <w:tabs>
          <w:tab w:val="clear" w:pos="5295"/>
          <w:tab w:val="left" w:pos="284"/>
          <w:tab w:val="left" w:pos="426"/>
          <w:tab w:val="num" w:pos="5529"/>
        </w:tabs>
        <w:autoSpaceDE w:val="0"/>
        <w:autoSpaceDN w:val="0"/>
        <w:adjustRightInd w:val="0"/>
        <w:spacing w:line="276" w:lineRule="auto"/>
        <w:ind w:left="0" w:firstLine="0"/>
        <w:jc w:val="both"/>
      </w:pPr>
      <w:r w:rsidRPr="001B4E90">
        <w:t xml:space="preserve">dobre; </w:t>
      </w:r>
    </w:p>
    <w:p w:rsidR="00C8070B" w:rsidRPr="001B4E90" w:rsidRDefault="00C8070B" w:rsidP="00D40B2F">
      <w:pPr>
        <w:numPr>
          <w:ilvl w:val="3"/>
          <w:numId w:val="142"/>
        </w:numPr>
        <w:tabs>
          <w:tab w:val="clear" w:pos="5295"/>
          <w:tab w:val="left" w:pos="284"/>
          <w:tab w:val="left" w:pos="426"/>
          <w:tab w:val="num" w:pos="5529"/>
        </w:tabs>
        <w:autoSpaceDE w:val="0"/>
        <w:autoSpaceDN w:val="0"/>
        <w:adjustRightInd w:val="0"/>
        <w:spacing w:line="276" w:lineRule="auto"/>
        <w:ind w:left="0" w:firstLine="0"/>
        <w:jc w:val="both"/>
      </w:pPr>
      <w:r w:rsidRPr="001B4E90">
        <w:t xml:space="preserve">poprawne; </w:t>
      </w:r>
    </w:p>
    <w:p w:rsidR="00C8070B" w:rsidRPr="001B4E90" w:rsidRDefault="00C8070B" w:rsidP="00D40B2F">
      <w:pPr>
        <w:numPr>
          <w:ilvl w:val="3"/>
          <w:numId w:val="142"/>
        </w:numPr>
        <w:tabs>
          <w:tab w:val="clear" w:pos="5295"/>
          <w:tab w:val="left" w:pos="284"/>
          <w:tab w:val="left" w:pos="426"/>
          <w:tab w:val="num" w:pos="5529"/>
        </w:tabs>
        <w:autoSpaceDE w:val="0"/>
        <w:autoSpaceDN w:val="0"/>
        <w:adjustRightInd w:val="0"/>
        <w:spacing w:line="276" w:lineRule="auto"/>
        <w:ind w:left="0" w:firstLine="0"/>
        <w:jc w:val="both"/>
      </w:pPr>
      <w:r w:rsidRPr="001B4E90">
        <w:t xml:space="preserve">nieodpowiednie; </w:t>
      </w:r>
    </w:p>
    <w:p w:rsidR="00C8070B" w:rsidRPr="001B4E90" w:rsidRDefault="00C8070B" w:rsidP="00D40B2F">
      <w:pPr>
        <w:numPr>
          <w:ilvl w:val="3"/>
          <w:numId w:val="142"/>
        </w:numPr>
        <w:tabs>
          <w:tab w:val="clear" w:pos="5295"/>
          <w:tab w:val="left" w:pos="284"/>
          <w:tab w:val="left" w:pos="426"/>
          <w:tab w:val="num" w:pos="5529"/>
        </w:tabs>
        <w:autoSpaceDE w:val="0"/>
        <w:autoSpaceDN w:val="0"/>
        <w:adjustRightInd w:val="0"/>
        <w:spacing w:line="276" w:lineRule="auto"/>
        <w:ind w:left="0" w:firstLine="0"/>
        <w:jc w:val="both"/>
      </w:pPr>
      <w:r w:rsidRPr="001B4E90">
        <w:t xml:space="preserve">naganne. </w:t>
      </w:r>
    </w:p>
    <w:p w:rsidR="00C8070B" w:rsidRPr="001B4E90" w:rsidRDefault="00C8070B" w:rsidP="006B62DE">
      <w:pPr>
        <w:tabs>
          <w:tab w:val="left" w:pos="284"/>
          <w:tab w:val="left" w:pos="426"/>
        </w:tabs>
        <w:autoSpaceDE w:val="0"/>
        <w:autoSpaceDN w:val="0"/>
        <w:adjustRightInd w:val="0"/>
        <w:spacing w:line="276" w:lineRule="auto"/>
        <w:jc w:val="both"/>
        <w:rPr>
          <w:strike/>
        </w:rPr>
      </w:pPr>
      <w:r w:rsidRPr="001B4E90">
        <w:rPr>
          <w:bCs/>
        </w:rPr>
        <w:t xml:space="preserve">6. </w:t>
      </w:r>
      <w:r w:rsidRPr="001B4E90">
        <w:t>Ocena klasyfikacyjna z zachowania nie ma wpływu na oceny klasyfikacyjne z zajęć edukacyjnych i promocję do klasy programowo wyższej lub ukończenie.</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7. </w:t>
      </w:r>
      <w:r w:rsidRPr="001B4E90">
        <w:t xml:space="preserve">Uczniowi realizującemu na podstawie odrębnych przepisów indywidualny tok lub program nauki oraz uczniowi spełniającemu obowiązek nauki poza szkołą nie ustala się oceny zachowania. </w:t>
      </w:r>
    </w:p>
    <w:p w:rsidR="00C8070B" w:rsidRPr="001B4E90" w:rsidRDefault="00C8070B" w:rsidP="006B62DE">
      <w:pPr>
        <w:tabs>
          <w:tab w:val="left" w:pos="284"/>
          <w:tab w:val="left" w:pos="426"/>
        </w:tabs>
        <w:autoSpaceDE w:val="0"/>
        <w:autoSpaceDN w:val="0"/>
        <w:adjustRightInd w:val="0"/>
        <w:spacing w:line="276" w:lineRule="auto"/>
        <w:jc w:val="both"/>
      </w:pPr>
      <w:r w:rsidRPr="001B4E90">
        <w:t>8. (uchylony)</w:t>
      </w:r>
    </w:p>
    <w:p w:rsidR="00C8070B" w:rsidRPr="001B4E90" w:rsidRDefault="00C8070B" w:rsidP="006B62DE">
      <w:pPr>
        <w:tabs>
          <w:tab w:val="left" w:pos="284"/>
          <w:tab w:val="left" w:pos="426"/>
        </w:tabs>
        <w:autoSpaceDE w:val="0"/>
        <w:autoSpaceDN w:val="0"/>
        <w:adjustRightInd w:val="0"/>
        <w:spacing w:line="276" w:lineRule="auto"/>
        <w:jc w:val="both"/>
      </w:pPr>
      <w:r w:rsidRPr="001B4E90">
        <w:t>9. (uchylony)</w:t>
      </w:r>
    </w:p>
    <w:p w:rsidR="00C8070B" w:rsidRPr="001B4E90" w:rsidRDefault="00C8070B" w:rsidP="006B62DE">
      <w:pPr>
        <w:tabs>
          <w:tab w:val="left" w:pos="284"/>
          <w:tab w:val="left" w:pos="426"/>
        </w:tabs>
        <w:autoSpaceDE w:val="0"/>
        <w:autoSpaceDN w:val="0"/>
        <w:adjustRightInd w:val="0"/>
        <w:spacing w:line="276" w:lineRule="auto"/>
        <w:jc w:val="both"/>
      </w:pPr>
      <w:r w:rsidRPr="001B4E90">
        <w:t>10. (uchylony)</w:t>
      </w:r>
    </w:p>
    <w:p w:rsidR="00C8070B" w:rsidRPr="001B4E90" w:rsidRDefault="00C8070B" w:rsidP="006B62DE">
      <w:pPr>
        <w:tabs>
          <w:tab w:val="left" w:pos="284"/>
          <w:tab w:val="left" w:pos="426"/>
        </w:tabs>
        <w:autoSpaceDE w:val="0"/>
        <w:autoSpaceDN w:val="0"/>
        <w:adjustRightInd w:val="0"/>
        <w:spacing w:line="276" w:lineRule="auto"/>
        <w:jc w:val="both"/>
      </w:pPr>
      <w:r w:rsidRPr="001B4E90">
        <w:t>11. (uchylony)</w:t>
      </w:r>
    </w:p>
    <w:p w:rsidR="00C8070B" w:rsidRPr="001B4E90" w:rsidRDefault="00C8070B" w:rsidP="006B62DE">
      <w:pPr>
        <w:tabs>
          <w:tab w:val="left" w:pos="284"/>
          <w:tab w:val="left" w:pos="426"/>
        </w:tabs>
        <w:autoSpaceDE w:val="0"/>
        <w:autoSpaceDN w:val="0"/>
        <w:adjustRightInd w:val="0"/>
        <w:spacing w:line="276" w:lineRule="auto"/>
        <w:jc w:val="both"/>
      </w:pPr>
      <w:r w:rsidRPr="001B4E90">
        <w:t>12. (uchylony)</w:t>
      </w:r>
    </w:p>
    <w:p w:rsidR="00C8070B" w:rsidRPr="001B4E90" w:rsidRDefault="00C8070B" w:rsidP="006B62DE">
      <w:pPr>
        <w:tabs>
          <w:tab w:val="left" w:pos="284"/>
          <w:tab w:val="left" w:pos="426"/>
        </w:tabs>
        <w:autoSpaceDE w:val="0"/>
        <w:autoSpaceDN w:val="0"/>
        <w:adjustRightInd w:val="0"/>
        <w:spacing w:line="276" w:lineRule="auto"/>
        <w:jc w:val="both"/>
      </w:pPr>
      <w:r w:rsidRPr="001B4E90">
        <w:t>13. (uchylony)</w:t>
      </w:r>
    </w:p>
    <w:p w:rsidR="00C8070B" w:rsidRPr="001B4E90" w:rsidRDefault="00C8070B" w:rsidP="006B62DE">
      <w:pPr>
        <w:tabs>
          <w:tab w:val="left" w:pos="284"/>
          <w:tab w:val="left" w:pos="426"/>
        </w:tabs>
        <w:autoSpaceDE w:val="0"/>
        <w:autoSpaceDN w:val="0"/>
        <w:adjustRightInd w:val="0"/>
        <w:spacing w:line="276" w:lineRule="auto"/>
        <w:rPr>
          <w:strike/>
        </w:rPr>
      </w:pPr>
    </w:p>
    <w:p w:rsidR="00C8070B" w:rsidRPr="001B4E90" w:rsidRDefault="00C8070B" w:rsidP="006B62DE">
      <w:pPr>
        <w:tabs>
          <w:tab w:val="left" w:pos="284"/>
          <w:tab w:val="left" w:pos="426"/>
        </w:tabs>
        <w:spacing w:line="276" w:lineRule="auto"/>
        <w:jc w:val="center"/>
        <w:rPr>
          <w:bCs/>
        </w:rPr>
      </w:pPr>
      <w:r w:rsidRPr="001B4E90">
        <w:rPr>
          <w:bCs/>
        </w:rPr>
        <w:t xml:space="preserve">§ 129. </w:t>
      </w:r>
    </w:p>
    <w:p w:rsidR="00C8070B" w:rsidRPr="001B4E90" w:rsidRDefault="00C8070B" w:rsidP="006B62DE">
      <w:pPr>
        <w:tabs>
          <w:tab w:val="left" w:pos="284"/>
          <w:tab w:val="left" w:pos="426"/>
        </w:tabs>
        <w:spacing w:line="276" w:lineRule="auto"/>
        <w:jc w:val="center"/>
        <w:rPr>
          <w:bCs/>
        </w:rPr>
      </w:pPr>
      <w:r w:rsidRPr="001B4E90">
        <w:rPr>
          <w:bCs/>
        </w:rPr>
        <w:t>Tryb ustalania oceny zachowania</w:t>
      </w:r>
    </w:p>
    <w:p w:rsidR="00C8070B" w:rsidRPr="001B4E90" w:rsidRDefault="00C8070B" w:rsidP="006B62DE">
      <w:pPr>
        <w:tabs>
          <w:tab w:val="left" w:pos="284"/>
          <w:tab w:val="left" w:pos="426"/>
        </w:tabs>
        <w:spacing w:line="276" w:lineRule="auto"/>
        <w:rPr>
          <w:bCs/>
        </w:rPr>
      </w:pPr>
    </w:p>
    <w:p w:rsidR="00C8070B" w:rsidRPr="001B4E90" w:rsidRDefault="00C8070B" w:rsidP="006B62DE">
      <w:pPr>
        <w:numPr>
          <w:ilvl w:val="0"/>
          <w:numId w:val="40"/>
        </w:numPr>
        <w:tabs>
          <w:tab w:val="clear" w:pos="1117"/>
          <w:tab w:val="left" w:pos="284"/>
          <w:tab w:val="left" w:pos="360"/>
          <w:tab w:val="left" w:pos="426"/>
        </w:tabs>
        <w:spacing w:line="276" w:lineRule="auto"/>
        <w:ind w:left="0" w:firstLine="0"/>
        <w:jc w:val="both"/>
      </w:pPr>
      <w:r w:rsidRPr="001B4E90">
        <w:t xml:space="preserve">Uczeń ma prawo do samooceny w formie pisemnej zgodnie z kryteriami zachowania. Ocenę tę przedkłada do wglądu tylko wychowawcy – powinna ona być brana pod uwagę przy ustalaniu oceny śródrocznej i rocznej. </w:t>
      </w:r>
    </w:p>
    <w:p w:rsidR="00C8070B" w:rsidRPr="001B4E90" w:rsidRDefault="00C8070B" w:rsidP="006B62DE">
      <w:pPr>
        <w:numPr>
          <w:ilvl w:val="0"/>
          <w:numId w:val="40"/>
        </w:numPr>
        <w:tabs>
          <w:tab w:val="clear" w:pos="1117"/>
          <w:tab w:val="left" w:pos="284"/>
          <w:tab w:val="num" w:pos="360"/>
          <w:tab w:val="left" w:pos="426"/>
        </w:tabs>
        <w:spacing w:line="276" w:lineRule="auto"/>
        <w:ind w:left="0" w:firstLine="0"/>
        <w:jc w:val="both"/>
      </w:pPr>
      <w:r w:rsidRPr="001B4E90">
        <w:t xml:space="preserve">Samorząd klasowy w porozumieniu z zespołem klasowym proponuje ocenę zachowania dla poszczególnych uczniów zgodnie z kryteriami ocen zachowania. </w:t>
      </w:r>
    </w:p>
    <w:p w:rsidR="00C8070B" w:rsidRPr="001B4E90" w:rsidRDefault="00C8070B" w:rsidP="006B62DE">
      <w:pPr>
        <w:numPr>
          <w:ilvl w:val="0"/>
          <w:numId w:val="40"/>
        </w:numPr>
        <w:tabs>
          <w:tab w:val="clear" w:pos="1117"/>
          <w:tab w:val="left" w:pos="284"/>
          <w:tab w:val="num" w:pos="360"/>
          <w:tab w:val="left" w:pos="426"/>
        </w:tabs>
        <w:spacing w:line="276" w:lineRule="auto"/>
        <w:ind w:left="0" w:firstLine="0"/>
        <w:jc w:val="both"/>
      </w:pPr>
      <w:r w:rsidRPr="001B4E90">
        <w:rPr>
          <w:spacing w:val="-2"/>
        </w:rPr>
        <w:t xml:space="preserve">Ostateczną ocenę ustala wychowawca klasy, zasięgając opinii zespołu uczącego dany oddział. </w:t>
      </w:r>
    </w:p>
    <w:p w:rsidR="00C8070B" w:rsidRPr="001B4E90" w:rsidRDefault="00C8070B" w:rsidP="006B62DE">
      <w:pPr>
        <w:numPr>
          <w:ilvl w:val="0"/>
          <w:numId w:val="40"/>
        </w:numPr>
        <w:tabs>
          <w:tab w:val="clear" w:pos="1117"/>
          <w:tab w:val="left" w:pos="284"/>
          <w:tab w:val="num" w:pos="360"/>
          <w:tab w:val="left" w:pos="426"/>
        </w:tabs>
        <w:spacing w:line="276" w:lineRule="auto"/>
        <w:ind w:left="0" w:firstLine="0"/>
        <w:jc w:val="both"/>
      </w:pPr>
      <w:r w:rsidRPr="001B4E90">
        <w:rPr>
          <w:spacing w:val="-2"/>
        </w:rPr>
        <w:t xml:space="preserve">Procedura wystawiania oceny zachowania jest dokumentowana w Dzienniku Wychowawcy. </w:t>
      </w:r>
    </w:p>
    <w:p w:rsidR="00C8070B" w:rsidRPr="001B4E90" w:rsidRDefault="00C8070B" w:rsidP="006B62DE">
      <w:pPr>
        <w:numPr>
          <w:ilvl w:val="0"/>
          <w:numId w:val="40"/>
        </w:numPr>
        <w:tabs>
          <w:tab w:val="clear" w:pos="1117"/>
          <w:tab w:val="left" w:pos="284"/>
          <w:tab w:val="num" w:pos="360"/>
          <w:tab w:val="left" w:pos="426"/>
        </w:tabs>
        <w:spacing w:line="276" w:lineRule="auto"/>
        <w:ind w:left="0" w:firstLine="0"/>
        <w:jc w:val="both"/>
      </w:pPr>
      <w:r w:rsidRPr="001B4E90">
        <w:t xml:space="preserve">Przewidywana ocena zachowania podana jest do wiadomości uczniów na tydzień przed radą klasyfikacyjną. </w:t>
      </w:r>
    </w:p>
    <w:p w:rsidR="00C8070B" w:rsidRPr="001B4E90" w:rsidRDefault="00C8070B" w:rsidP="006B62DE">
      <w:pPr>
        <w:numPr>
          <w:ilvl w:val="0"/>
          <w:numId w:val="40"/>
        </w:numPr>
        <w:tabs>
          <w:tab w:val="clear" w:pos="1117"/>
          <w:tab w:val="left" w:pos="284"/>
          <w:tab w:val="num" w:pos="360"/>
          <w:tab w:val="left" w:pos="426"/>
        </w:tabs>
        <w:spacing w:line="276" w:lineRule="auto"/>
        <w:ind w:left="0" w:firstLine="0"/>
        <w:jc w:val="both"/>
      </w:pPr>
      <w:r w:rsidRPr="001B4E90">
        <w:t xml:space="preserve">Wychowawca przedkłada radzie pedagogicznej, na zebraniu klasyfikacyjnym, uzasadnienie oceny wzorowej i nagannej na piśmie. </w:t>
      </w:r>
    </w:p>
    <w:p w:rsidR="00C8070B" w:rsidRPr="001B4E90" w:rsidRDefault="00C8070B" w:rsidP="006B62DE">
      <w:pPr>
        <w:numPr>
          <w:ilvl w:val="0"/>
          <w:numId w:val="40"/>
        </w:numPr>
        <w:tabs>
          <w:tab w:val="clear" w:pos="1117"/>
          <w:tab w:val="left" w:pos="284"/>
          <w:tab w:val="num" w:pos="360"/>
          <w:tab w:val="left" w:pos="426"/>
        </w:tabs>
        <w:spacing w:line="276" w:lineRule="auto"/>
        <w:ind w:left="0" w:firstLine="0"/>
        <w:jc w:val="both"/>
      </w:pPr>
      <w:r w:rsidRPr="001B4E90">
        <w:t xml:space="preserve">Ocena może być zmieniona na radzie klasyfikacyjnej przez wychowawcę klasy w przypadku zaistnienia szczególnych okoliczności, np.: zgłoszenia przez uczących dodatkowych, dotychczas nieznanych informacji pozwalających na obniżenie lub podwyższenie oceny zachowania. </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center"/>
        <w:rPr>
          <w:bCs/>
        </w:rPr>
      </w:pPr>
      <w:r w:rsidRPr="001B4E90">
        <w:rPr>
          <w:bCs/>
        </w:rPr>
        <w:t xml:space="preserve">§ 130. </w:t>
      </w:r>
    </w:p>
    <w:p w:rsidR="00C8070B" w:rsidRPr="001B4E90" w:rsidRDefault="00C8070B" w:rsidP="006B62DE">
      <w:pPr>
        <w:tabs>
          <w:tab w:val="left" w:pos="284"/>
          <w:tab w:val="left" w:pos="426"/>
        </w:tabs>
        <w:spacing w:line="276" w:lineRule="auto"/>
        <w:jc w:val="center"/>
        <w:rPr>
          <w:bCs/>
        </w:rPr>
      </w:pPr>
      <w:r w:rsidRPr="001B4E90">
        <w:rPr>
          <w:bCs/>
        </w:rPr>
        <w:t>Zasady oceniania zachowania</w:t>
      </w:r>
    </w:p>
    <w:p w:rsidR="00C8070B" w:rsidRPr="001B4E90" w:rsidRDefault="00C8070B" w:rsidP="006B62DE">
      <w:pPr>
        <w:tabs>
          <w:tab w:val="left" w:pos="284"/>
          <w:tab w:val="left" w:pos="426"/>
        </w:tabs>
        <w:spacing w:line="276" w:lineRule="auto"/>
        <w:rPr>
          <w:bCs/>
        </w:rPr>
      </w:pPr>
    </w:p>
    <w:p w:rsidR="00C8070B" w:rsidRPr="001B4E90" w:rsidRDefault="00C8070B" w:rsidP="006B62DE">
      <w:pPr>
        <w:numPr>
          <w:ilvl w:val="0"/>
          <w:numId w:val="41"/>
        </w:numPr>
        <w:tabs>
          <w:tab w:val="clear" w:pos="720"/>
          <w:tab w:val="left" w:pos="284"/>
          <w:tab w:val="num" w:pos="360"/>
          <w:tab w:val="left" w:pos="426"/>
        </w:tabs>
        <w:spacing w:line="276" w:lineRule="auto"/>
        <w:ind w:left="0" w:firstLine="0"/>
        <w:jc w:val="both"/>
      </w:pPr>
      <w:r w:rsidRPr="001B4E90">
        <w:t xml:space="preserve">Ocena zachowania wyraża opinię szkoły o wypełnianiu przez ucznia obowiązków szkolnych, jego kulturze osobistej, udziale w życiu klasy, szkoły i środowiska, postawie wobec kolegów i innych osób. </w:t>
      </w:r>
    </w:p>
    <w:p w:rsidR="00C8070B" w:rsidRPr="001B4E90" w:rsidRDefault="00C8070B" w:rsidP="006B62DE">
      <w:pPr>
        <w:numPr>
          <w:ilvl w:val="0"/>
          <w:numId w:val="41"/>
        </w:numPr>
        <w:tabs>
          <w:tab w:val="clear" w:pos="720"/>
          <w:tab w:val="num" w:pos="0"/>
          <w:tab w:val="left" w:pos="284"/>
          <w:tab w:val="num" w:pos="360"/>
          <w:tab w:val="left" w:pos="426"/>
        </w:tabs>
        <w:spacing w:line="276" w:lineRule="auto"/>
        <w:ind w:left="0" w:firstLine="0"/>
        <w:jc w:val="both"/>
      </w:pPr>
      <w:r w:rsidRPr="001B4E90">
        <w:t xml:space="preserve">W ocenianiu zachowania punktem wyjścia jest ocena dobra, którą otrzymuje uczeń awansem na początku roku szkolnego i II półrocza bez względu na to, jaką ocenę uzyskał poprzednio. </w:t>
      </w:r>
    </w:p>
    <w:p w:rsidR="00C8070B" w:rsidRPr="001B4E90" w:rsidRDefault="00C8070B" w:rsidP="006B62DE">
      <w:pPr>
        <w:numPr>
          <w:ilvl w:val="0"/>
          <w:numId w:val="41"/>
        </w:numPr>
        <w:tabs>
          <w:tab w:val="clear" w:pos="720"/>
          <w:tab w:val="num" w:pos="0"/>
          <w:tab w:val="left" w:pos="284"/>
          <w:tab w:val="num" w:pos="360"/>
          <w:tab w:val="left" w:pos="426"/>
        </w:tabs>
        <w:spacing w:line="276" w:lineRule="auto"/>
        <w:ind w:left="0" w:firstLine="0"/>
        <w:jc w:val="both"/>
      </w:pPr>
      <w:r w:rsidRPr="001B4E90">
        <w:t>Uczeń oceniany jest z trzech zakresów postępowania:</w:t>
      </w:r>
    </w:p>
    <w:p w:rsidR="00C8070B" w:rsidRPr="001B4E90" w:rsidRDefault="00C8070B" w:rsidP="006B62DE">
      <w:pPr>
        <w:numPr>
          <w:ilvl w:val="1"/>
          <w:numId w:val="41"/>
        </w:numPr>
        <w:tabs>
          <w:tab w:val="clear" w:pos="1440"/>
          <w:tab w:val="left" w:pos="284"/>
          <w:tab w:val="left" w:pos="426"/>
          <w:tab w:val="num" w:pos="720"/>
        </w:tabs>
        <w:spacing w:line="276" w:lineRule="auto"/>
        <w:ind w:left="0" w:firstLine="0"/>
        <w:jc w:val="both"/>
      </w:pPr>
      <w:r w:rsidRPr="001B4E90">
        <w:t>stopnia pilności i systematyczności w wykonywaniu obowiązków szkolnych;</w:t>
      </w:r>
    </w:p>
    <w:p w:rsidR="00C8070B" w:rsidRPr="001B4E90" w:rsidRDefault="00C8070B" w:rsidP="006B62DE">
      <w:pPr>
        <w:numPr>
          <w:ilvl w:val="1"/>
          <w:numId w:val="41"/>
        </w:numPr>
        <w:tabs>
          <w:tab w:val="clear" w:pos="1440"/>
          <w:tab w:val="left" w:pos="284"/>
          <w:tab w:val="left" w:pos="426"/>
          <w:tab w:val="num" w:pos="720"/>
        </w:tabs>
        <w:spacing w:line="276" w:lineRule="auto"/>
        <w:ind w:left="0" w:firstLine="0"/>
        <w:jc w:val="both"/>
      </w:pPr>
      <w:r w:rsidRPr="001B4E90">
        <w:t>kultury osobistej;</w:t>
      </w:r>
    </w:p>
    <w:p w:rsidR="00C8070B" w:rsidRPr="001B4E90" w:rsidRDefault="00C8070B" w:rsidP="006B62DE">
      <w:pPr>
        <w:numPr>
          <w:ilvl w:val="1"/>
          <w:numId w:val="41"/>
        </w:numPr>
        <w:tabs>
          <w:tab w:val="clear" w:pos="1440"/>
          <w:tab w:val="left" w:pos="284"/>
          <w:tab w:val="left" w:pos="426"/>
          <w:tab w:val="num" w:pos="720"/>
        </w:tabs>
        <w:spacing w:line="276" w:lineRule="auto"/>
        <w:ind w:left="0" w:firstLine="0"/>
        <w:jc w:val="both"/>
      </w:pPr>
      <w:r w:rsidRPr="001B4E90">
        <w:t xml:space="preserve">stopnia przestrzegania norm społecznych, obyczajowych, etycznych. </w:t>
      </w:r>
    </w:p>
    <w:p w:rsidR="00C8070B" w:rsidRPr="001B4E90" w:rsidRDefault="00C8070B" w:rsidP="006B62DE">
      <w:pPr>
        <w:numPr>
          <w:ilvl w:val="0"/>
          <w:numId w:val="41"/>
        </w:numPr>
        <w:tabs>
          <w:tab w:val="clear" w:pos="720"/>
          <w:tab w:val="left" w:pos="284"/>
          <w:tab w:val="num" w:pos="360"/>
          <w:tab w:val="left" w:pos="426"/>
        </w:tabs>
        <w:spacing w:line="276" w:lineRule="auto"/>
        <w:ind w:left="0" w:firstLine="0"/>
        <w:jc w:val="both"/>
      </w:pPr>
      <w:r w:rsidRPr="001B4E90">
        <w:t>Ocena zachowania wystawiana jest na podstawie ocen za:</w:t>
      </w:r>
    </w:p>
    <w:p w:rsidR="00C8070B" w:rsidRPr="001B4E90" w:rsidRDefault="00C8070B" w:rsidP="00D40B2F">
      <w:pPr>
        <w:numPr>
          <w:ilvl w:val="0"/>
          <w:numId w:val="55"/>
        </w:numPr>
        <w:tabs>
          <w:tab w:val="clear" w:pos="1920"/>
          <w:tab w:val="left" w:pos="284"/>
          <w:tab w:val="left" w:pos="426"/>
          <w:tab w:val="num" w:pos="720"/>
        </w:tabs>
        <w:spacing w:line="276" w:lineRule="auto"/>
        <w:ind w:left="0" w:firstLine="0"/>
        <w:jc w:val="both"/>
      </w:pPr>
      <w:r w:rsidRPr="001B4E90">
        <w:t xml:space="preserve">kulturę osobistą ucznia, gdzie czynniki pozytywne podwyższające ocenę (powyżej dobrej) to: </w:t>
      </w:r>
    </w:p>
    <w:p w:rsidR="00C8070B" w:rsidRPr="001B4E90" w:rsidRDefault="00C8070B" w:rsidP="00D40B2F">
      <w:pPr>
        <w:numPr>
          <w:ilvl w:val="1"/>
          <w:numId w:val="55"/>
        </w:numPr>
        <w:tabs>
          <w:tab w:val="left" w:pos="284"/>
          <w:tab w:val="left" w:pos="426"/>
        </w:tabs>
        <w:spacing w:line="276" w:lineRule="auto"/>
        <w:ind w:left="0" w:firstLine="0"/>
        <w:jc w:val="both"/>
      </w:pPr>
      <w:r w:rsidRPr="001B4E90">
        <w:t>troska o estetykę własnego wyglądu i estetykę otoczenia,</w:t>
      </w:r>
    </w:p>
    <w:p w:rsidR="00C8070B" w:rsidRPr="001B4E90" w:rsidRDefault="00C8070B" w:rsidP="00D40B2F">
      <w:pPr>
        <w:numPr>
          <w:ilvl w:val="1"/>
          <w:numId w:val="55"/>
        </w:numPr>
        <w:tabs>
          <w:tab w:val="left" w:pos="284"/>
          <w:tab w:val="left" w:pos="426"/>
        </w:tabs>
        <w:spacing w:line="276" w:lineRule="auto"/>
        <w:ind w:left="0" w:firstLine="0"/>
        <w:jc w:val="both"/>
      </w:pPr>
      <w:r w:rsidRPr="001B4E90">
        <w:t xml:space="preserve">dbałość o higienę osobistą. </w:t>
      </w:r>
    </w:p>
    <w:p w:rsidR="00C8070B" w:rsidRPr="001B4E90" w:rsidRDefault="00C8070B" w:rsidP="00D40B2F">
      <w:pPr>
        <w:numPr>
          <w:ilvl w:val="1"/>
          <w:numId w:val="55"/>
        </w:numPr>
        <w:tabs>
          <w:tab w:val="left" w:pos="284"/>
          <w:tab w:val="left" w:pos="426"/>
        </w:tabs>
        <w:spacing w:line="276" w:lineRule="auto"/>
        <w:ind w:left="0" w:firstLine="0"/>
        <w:jc w:val="both"/>
      </w:pPr>
      <w:r w:rsidRPr="001B4E90">
        <w:t>życzliwość i kulturalny stosunek do kolegów, nauczycieli i innych pracowników szkoły,</w:t>
      </w:r>
    </w:p>
    <w:p w:rsidR="00C8070B" w:rsidRPr="001B4E90" w:rsidRDefault="00C8070B" w:rsidP="00D40B2F">
      <w:pPr>
        <w:numPr>
          <w:ilvl w:val="1"/>
          <w:numId w:val="55"/>
        </w:numPr>
        <w:tabs>
          <w:tab w:val="left" w:pos="284"/>
          <w:tab w:val="left" w:pos="426"/>
        </w:tabs>
        <w:spacing w:line="276" w:lineRule="auto"/>
        <w:ind w:left="0" w:firstLine="0"/>
        <w:jc w:val="both"/>
      </w:pPr>
      <w:r w:rsidRPr="001B4E90">
        <w:t xml:space="preserve"> troska o kulturę słowa i dyskusji,</w:t>
      </w:r>
    </w:p>
    <w:p w:rsidR="00C8070B" w:rsidRPr="001B4E90" w:rsidRDefault="00C8070B" w:rsidP="00D40B2F">
      <w:pPr>
        <w:numPr>
          <w:ilvl w:val="1"/>
          <w:numId w:val="55"/>
        </w:numPr>
        <w:tabs>
          <w:tab w:val="left" w:pos="284"/>
          <w:tab w:val="left" w:pos="426"/>
        </w:tabs>
        <w:spacing w:line="276" w:lineRule="auto"/>
        <w:ind w:left="0" w:firstLine="0"/>
        <w:jc w:val="both"/>
      </w:pPr>
      <w:r w:rsidRPr="001B4E90">
        <w:t>poszanowanie godności własnej i innych,</w:t>
      </w:r>
    </w:p>
    <w:p w:rsidR="00C8070B" w:rsidRPr="001B4E90" w:rsidRDefault="00C8070B" w:rsidP="006B62DE">
      <w:pPr>
        <w:tabs>
          <w:tab w:val="left" w:pos="284"/>
          <w:tab w:val="left" w:pos="426"/>
        </w:tabs>
        <w:spacing w:line="276" w:lineRule="auto"/>
        <w:jc w:val="both"/>
      </w:pPr>
      <w:r w:rsidRPr="001B4E90">
        <w:t>a czynniki negatywne obniżające ocenę (poniżej dobrej), to</w:t>
      </w:r>
    </w:p>
    <w:p w:rsidR="00C8070B" w:rsidRPr="001B4E90" w:rsidRDefault="00C8070B" w:rsidP="00D40B2F">
      <w:pPr>
        <w:numPr>
          <w:ilvl w:val="1"/>
          <w:numId w:val="55"/>
        </w:numPr>
        <w:tabs>
          <w:tab w:val="left" w:pos="284"/>
          <w:tab w:val="left" w:pos="426"/>
        </w:tabs>
        <w:spacing w:line="276" w:lineRule="auto"/>
        <w:ind w:left="0" w:firstLine="0"/>
        <w:jc w:val="both"/>
      </w:pPr>
      <w:r w:rsidRPr="001B4E90">
        <w:t>celowe i świadome naruszenie sformułowanych wyżej warunków pozytywnych;</w:t>
      </w:r>
    </w:p>
    <w:p w:rsidR="00C8070B" w:rsidRPr="001B4E90" w:rsidRDefault="00C8070B" w:rsidP="00D40B2F">
      <w:pPr>
        <w:numPr>
          <w:ilvl w:val="1"/>
          <w:numId w:val="55"/>
        </w:numPr>
        <w:tabs>
          <w:tab w:val="left" w:pos="284"/>
          <w:tab w:val="left" w:pos="426"/>
        </w:tabs>
        <w:spacing w:line="276" w:lineRule="auto"/>
        <w:ind w:left="0" w:firstLine="0"/>
        <w:jc w:val="both"/>
      </w:pPr>
      <w:r w:rsidRPr="001B4E90">
        <w:t xml:space="preserve">zbyt nieestetyczny wygląd. </w:t>
      </w:r>
    </w:p>
    <w:p w:rsidR="00C8070B" w:rsidRPr="001B4E90" w:rsidRDefault="00C8070B" w:rsidP="00D40B2F">
      <w:pPr>
        <w:numPr>
          <w:ilvl w:val="0"/>
          <w:numId w:val="55"/>
        </w:numPr>
        <w:tabs>
          <w:tab w:val="clear" w:pos="1920"/>
          <w:tab w:val="left" w:pos="284"/>
          <w:tab w:val="left" w:pos="426"/>
          <w:tab w:val="num" w:pos="720"/>
        </w:tabs>
        <w:spacing w:line="276" w:lineRule="auto"/>
        <w:ind w:left="0" w:firstLine="0"/>
        <w:jc w:val="both"/>
      </w:pPr>
      <w:r w:rsidRPr="001B4E90">
        <w:t>Stopień pilności i systematyczności ucznia, gdzie czynniki pozytywne podwyższające ocenę (powyżej dobrej) to:</w:t>
      </w:r>
    </w:p>
    <w:p w:rsidR="00C8070B" w:rsidRPr="001B4E90" w:rsidRDefault="00C8070B" w:rsidP="00D40B2F">
      <w:pPr>
        <w:numPr>
          <w:ilvl w:val="1"/>
          <w:numId w:val="55"/>
        </w:numPr>
        <w:tabs>
          <w:tab w:val="left" w:pos="284"/>
          <w:tab w:val="left" w:pos="426"/>
        </w:tabs>
        <w:spacing w:line="276" w:lineRule="auto"/>
        <w:ind w:left="0" w:firstLine="0"/>
        <w:jc w:val="both"/>
      </w:pPr>
      <w:r w:rsidRPr="001B4E90">
        <w:t>sumienność w nauce i obowiązkach szkolnych,</w:t>
      </w:r>
    </w:p>
    <w:p w:rsidR="00C8070B" w:rsidRPr="001B4E90" w:rsidRDefault="00C8070B" w:rsidP="00D40B2F">
      <w:pPr>
        <w:numPr>
          <w:ilvl w:val="1"/>
          <w:numId w:val="55"/>
        </w:numPr>
        <w:tabs>
          <w:tab w:val="left" w:pos="284"/>
          <w:tab w:val="left" w:pos="426"/>
        </w:tabs>
        <w:spacing w:line="276" w:lineRule="auto"/>
        <w:ind w:left="0" w:firstLine="0"/>
        <w:jc w:val="both"/>
      </w:pPr>
      <w:r w:rsidRPr="001B4E90">
        <w:t>przezwyciężanie trudności w nauce (wytrwałość, samodzielność, dążenie do doskonalenia wiedzy i umiejętności),</w:t>
      </w:r>
    </w:p>
    <w:p w:rsidR="00C8070B" w:rsidRPr="001B4E90" w:rsidRDefault="00C8070B" w:rsidP="00D40B2F">
      <w:pPr>
        <w:numPr>
          <w:ilvl w:val="1"/>
          <w:numId w:val="55"/>
        </w:numPr>
        <w:tabs>
          <w:tab w:val="left" w:pos="284"/>
          <w:tab w:val="left" w:pos="426"/>
        </w:tabs>
        <w:spacing w:line="276" w:lineRule="auto"/>
        <w:ind w:left="0" w:firstLine="0"/>
        <w:jc w:val="both"/>
      </w:pPr>
      <w:r w:rsidRPr="001B4E90">
        <w:t>rozwijanie zainteresowań i uzdolnień (udział w kołach zainteresowań, olimpiadach, konkursach itp.),</w:t>
      </w:r>
    </w:p>
    <w:p w:rsidR="00C8070B" w:rsidRPr="001B4E90" w:rsidRDefault="00C8070B" w:rsidP="00D40B2F">
      <w:pPr>
        <w:numPr>
          <w:ilvl w:val="1"/>
          <w:numId w:val="55"/>
        </w:numPr>
        <w:tabs>
          <w:tab w:val="left" w:pos="284"/>
          <w:tab w:val="left" w:pos="426"/>
        </w:tabs>
        <w:spacing w:line="276" w:lineRule="auto"/>
        <w:ind w:left="0" w:firstLine="0"/>
        <w:jc w:val="both"/>
      </w:pPr>
      <w:r w:rsidRPr="001B4E90">
        <w:t xml:space="preserve">systematyczność i punktualność uczęszczania na zajęcia szkolne. </w:t>
      </w:r>
    </w:p>
    <w:p w:rsidR="00C8070B" w:rsidRPr="001B4E90" w:rsidRDefault="00C8070B" w:rsidP="006B62DE">
      <w:pPr>
        <w:tabs>
          <w:tab w:val="left" w:pos="284"/>
          <w:tab w:val="left" w:pos="426"/>
        </w:tabs>
        <w:spacing w:line="276" w:lineRule="auto"/>
        <w:jc w:val="both"/>
      </w:pPr>
      <w:r w:rsidRPr="001B4E90">
        <w:t xml:space="preserve"> a czynniki negatywne obniżające ocenę (poniżej dobrej):</w:t>
      </w:r>
    </w:p>
    <w:p w:rsidR="00C8070B" w:rsidRPr="001B4E90" w:rsidRDefault="00C8070B" w:rsidP="00D40B2F">
      <w:pPr>
        <w:numPr>
          <w:ilvl w:val="0"/>
          <w:numId w:val="56"/>
        </w:numPr>
        <w:tabs>
          <w:tab w:val="clear" w:pos="3441"/>
          <w:tab w:val="left" w:pos="284"/>
          <w:tab w:val="left" w:pos="426"/>
          <w:tab w:val="num" w:pos="1440"/>
        </w:tabs>
        <w:spacing w:line="276" w:lineRule="auto"/>
        <w:ind w:left="0" w:firstLine="0"/>
        <w:jc w:val="both"/>
      </w:pPr>
      <w:r w:rsidRPr="001B4E90">
        <w:t>celowe i świadome naruszanie sformułowanych wyżej warunków pozytywnych,</w:t>
      </w:r>
    </w:p>
    <w:p w:rsidR="00C8070B" w:rsidRPr="001B4E90" w:rsidRDefault="00C8070B" w:rsidP="00D40B2F">
      <w:pPr>
        <w:numPr>
          <w:ilvl w:val="0"/>
          <w:numId w:val="56"/>
        </w:numPr>
        <w:tabs>
          <w:tab w:val="clear" w:pos="3441"/>
          <w:tab w:val="left" w:pos="284"/>
          <w:tab w:val="left" w:pos="426"/>
          <w:tab w:val="num" w:pos="1440"/>
        </w:tabs>
        <w:spacing w:line="276" w:lineRule="auto"/>
        <w:ind w:left="0" w:firstLine="0"/>
        <w:jc w:val="both"/>
      </w:pPr>
      <w:r w:rsidRPr="001B4E90">
        <w:t>nieusprawiedliwione godziny nieobecności:</w:t>
      </w:r>
    </w:p>
    <w:tbl>
      <w:tblPr>
        <w:tblpPr w:leftFromText="141" w:rightFromText="141"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880"/>
      </w:tblGrid>
      <w:tr w:rsidR="00C8070B" w:rsidRPr="001B4E90" w:rsidTr="00270153">
        <w:tc>
          <w:tcPr>
            <w:tcW w:w="2448" w:type="dxa"/>
          </w:tcPr>
          <w:p w:rsidR="00C8070B" w:rsidRPr="001B4E90" w:rsidRDefault="00C8070B" w:rsidP="006B62DE">
            <w:pPr>
              <w:tabs>
                <w:tab w:val="left" w:pos="284"/>
                <w:tab w:val="left" w:pos="426"/>
              </w:tabs>
              <w:spacing w:line="276" w:lineRule="auto"/>
              <w:jc w:val="both"/>
            </w:pPr>
            <w:r w:rsidRPr="001B4E90">
              <w:t>do 1 godziny</w:t>
            </w:r>
          </w:p>
        </w:tc>
        <w:tc>
          <w:tcPr>
            <w:tcW w:w="2880" w:type="dxa"/>
          </w:tcPr>
          <w:p w:rsidR="00C8070B" w:rsidRPr="001B4E90" w:rsidRDefault="00C8070B" w:rsidP="006B62DE">
            <w:pPr>
              <w:tabs>
                <w:tab w:val="left" w:pos="284"/>
                <w:tab w:val="left" w:pos="426"/>
              </w:tabs>
              <w:spacing w:line="276" w:lineRule="auto"/>
              <w:jc w:val="both"/>
            </w:pPr>
            <w:r w:rsidRPr="001B4E90">
              <w:t>ocena wzorowa</w:t>
            </w:r>
          </w:p>
        </w:tc>
      </w:tr>
      <w:tr w:rsidR="00C8070B" w:rsidRPr="001B4E90" w:rsidTr="00270153">
        <w:tc>
          <w:tcPr>
            <w:tcW w:w="2448" w:type="dxa"/>
          </w:tcPr>
          <w:p w:rsidR="00C8070B" w:rsidRPr="001B4E90" w:rsidRDefault="00C8070B" w:rsidP="006B62DE">
            <w:pPr>
              <w:tabs>
                <w:tab w:val="left" w:pos="284"/>
                <w:tab w:val="left" w:pos="426"/>
              </w:tabs>
              <w:spacing w:line="276" w:lineRule="auto"/>
              <w:jc w:val="both"/>
            </w:pPr>
            <w:r w:rsidRPr="001B4E90">
              <w:t>2 – 3 godziny</w:t>
            </w:r>
          </w:p>
        </w:tc>
        <w:tc>
          <w:tcPr>
            <w:tcW w:w="2880" w:type="dxa"/>
          </w:tcPr>
          <w:p w:rsidR="00C8070B" w:rsidRPr="001B4E90" w:rsidRDefault="00C8070B" w:rsidP="006B62DE">
            <w:pPr>
              <w:tabs>
                <w:tab w:val="left" w:pos="284"/>
                <w:tab w:val="left" w:pos="426"/>
              </w:tabs>
              <w:spacing w:line="276" w:lineRule="auto"/>
              <w:jc w:val="both"/>
            </w:pPr>
            <w:r w:rsidRPr="001B4E90">
              <w:t>ocena bardzo dobra</w:t>
            </w:r>
          </w:p>
        </w:tc>
      </w:tr>
      <w:tr w:rsidR="00C8070B" w:rsidRPr="001B4E90" w:rsidTr="00270153">
        <w:tc>
          <w:tcPr>
            <w:tcW w:w="2448" w:type="dxa"/>
          </w:tcPr>
          <w:p w:rsidR="00C8070B" w:rsidRPr="001B4E90" w:rsidRDefault="00C8070B" w:rsidP="006B62DE">
            <w:pPr>
              <w:tabs>
                <w:tab w:val="left" w:pos="284"/>
                <w:tab w:val="left" w:pos="426"/>
              </w:tabs>
              <w:spacing w:line="276" w:lineRule="auto"/>
              <w:jc w:val="both"/>
            </w:pPr>
            <w:r w:rsidRPr="001B4E90">
              <w:t>4 - 8 godzin</w:t>
            </w:r>
          </w:p>
        </w:tc>
        <w:tc>
          <w:tcPr>
            <w:tcW w:w="2880" w:type="dxa"/>
          </w:tcPr>
          <w:p w:rsidR="00C8070B" w:rsidRPr="001B4E90" w:rsidRDefault="00C8070B" w:rsidP="006B62DE">
            <w:pPr>
              <w:tabs>
                <w:tab w:val="left" w:pos="284"/>
                <w:tab w:val="left" w:pos="426"/>
              </w:tabs>
              <w:spacing w:line="276" w:lineRule="auto"/>
              <w:jc w:val="both"/>
            </w:pPr>
            <w:r w:rsidRPr="001B4E90">
              <w:t>ocena dobra</w:t>
            </w:r>
          </w:p>
        </w:tc>
      </w:tr>
      <w:tr w:rsidR="00C8070B" w:rsidRPr="001B4E90" w:rsidTr="00270153">
        <w:tc>
          <w:tcPr>
            <w:tcW w:w="2448" w:type="dxa"/>
          </w:tcPr>
          <w:p w:rsidR="00C8070B" w:rsidRPr="001B4E90" w:rsidRDefault="00C8070B" w:rsidP="006B62DE">
            <w:pPr>
              <w:tabs>
                <w:tab w:val="left" w:pos="284"/>
                <w:tab w:val="left" w:pos="426"/>
              </w:tabs>
              <w:spacing w:line="276" w:lineRule="auto"/>
              <w:jc w:val="both"/>
            </w:pPr>
            <w:r w:rsidRPr="001B4E90">
              <w:t>9 – 12 godzin</w:t>
            </w:r>
          </w:p>
        </w:tc>
        <w:tc>
          <w:tcPr>
            <w:tcW w:w="2880" w:type="dxa"/>
          </w:tcPr>
          <w:p w:rsidR="00C8070B" w:rsidRPr="001B4E90" w:rsidRDefault="00C8070B" w:rsidP="006B62DE">
            <w:pPr>
              <w:tabs>
                <w:tab w:val="left" w:pos="284"/>
                <w:tab w:val="left" w:pos="426"/>
              </w:tabs>
              <w:spacing w:line="276" w:lineRule="auto"/>
              <w:jc w:val="both"/>
            </w:pPr>
            <w:r w:rsidRPr="001B4E90">
              <w:t>ocena poprawna</w:t>
            </w:r>
          </w:p>
        </w:tc>
      </w:tr>
      <w:tr w:rsidR="00C8070B" w:rsidRPr="001B4E90" w:rsidTr="00270153">
        <w:tc>
          <w:tcPr>
            <w:tcW w:w="2448" w:type="dxa"/>
          </w:tcPr>
          <w:p w:rsidR="00C8070B" w:rsidRPr="001B4E90" w:rsidRDefault="00C8070B" w:rsidP="006B62DE">
            <w:pPr>
              <w:tabs>
                <w:tab w:val="left" w:pos="284"/>
                <w:tab w:val="left" w:pos="426"/>
              </w:tabs>
              <w:spacing w:line="276" w:lineRule="auto"/>
              <w:jc w:val="both"/>
            </w:pPr>
            <w:r w:rsidRPr="001B4E90">
              <w:t>13– 15 godzin</w:t>
            </w:r>
          </w:p>
        </w:tc>
        <w:tc>
          <w:tcPr>
            <w:tcW w:w="2880" w:type="dxa"/>
          </w:tcPr>
          <w:p w:rsidR="00C8070B" w:rsidRPr="001B4E90" w:rsidRDefault="00C8070B" w:rsidP="006B62DE">
            <w:pPr>
              <w:tabs>
                <w:tab w:val="left" w:pos="284"/>
                <w:tab w:val="left" w:pos="426"/>
              </w:tabs>
              <w:spacing w:line="276" w:lineRule="auto"/>
              <w:jc w:val="both"/>
            </w:pPr>
            <w:r w:rsidRPr="001B4E90">
              <w:t>ocena nieodpowiednia</w:t>
            </w:r>
          </w:p>
        </w:tc>
      </w:tr>
      <w:tr w:rsidR="00C8070B" w:rsidRPr="001B4E90" w:rsidTr="00270153">
        <w:tc>
          <w:tcPr>
            <w:tcW w:w="2448" w:type="dxa"/>
          </w:tcPr>
          <w:p w:rsidR="00C8070B" w:rsidRPr="001B4E90" w:rsidRDefault="00C8070B" w:rsidP="006B62DE">
            <w:pPr>
              <w:tabs>
                <w:tab w:val="left" w:pos="284"/>
                <w:tab w:val="left" w:pos="426"/>
              </w:tabs>
              <w:spacing w:line="276" w:lineRule="auto"/>
              <w:jc w:val="both"/>
            </w:pPr>
            <w:r w:rsidRPr="001B4E90">
              <w:t>powyżej 15 godzin</w:t>
            </w:r>
          </w:p>
        </w:tc>
        <w:tc>
          <w:tcPr>
            <w:tcW w:w="2880" w:type="dxa"/>
          </w:tcPr>
          <w:p w:rsidR="00C8070B" w:rsidRPr="001B4E90" w:rsidRDefault="00C8070B" w:rsidP="006B62DE">
            <w:pPr>
              <w:tabs>
                <w:tab w:val="left" w:pos="284"/>
                <w:tab w:val="left" w:pos="426"/>
              </w:tabs>
              <w:spacing w:line="276" w:lineRule="auto"/>
              <w:jc w:val="both"/>
            </w:pPr>
            <w:r w:rsidRPr="001B4E90">
              <w:t>ocena naganna</w:t>
            </w:r>
          </w:p>
        </w:tc>
      </w:tr>
    </w:tbl>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both"/>
      </w:pPr>
    </w:p>
    <w:p w:rsidR="00C8070B" w:rsidRPr="001B4E90" w:rsidRDefault="00C8070B" w:rsidP="006B62DE">
      <w:pPr>
        <w:numPr>
          <w:ilvl w:val="0"/>
          <w:numId w:val="41"/>
        </w:numPr>
        <w:tabs>
          <w:tab w:val="clear" w:pos="720"/>
          <w:tab w:val="left" w:pos="284"/>
          <w:tab w:val="left" w:pos="360"/>
          <w:tab w:val="left" w:pos="426"/>
        </w:tabs>
        <w:spacing w:line="276" w:lineRule="auto"/>
        <w:ind w:left="0" w:firstLine="0"/>
        <w:jc w:val="both"/>
      </w:pPr>
      <w:r w:rsidRPr="001B4E90">
        <w:t xml:space="preserve">Za opuszczenie bez usprawiedliwienia 40 godzin zajęć lekcyjnych uczeń może zostać ukarany naganą dyrektora szkoły. </w:t>
      </w:r>
    </w:p>
    <w:p w:rsidR="00C8070B" w:rsidRPr="001B4E90" w:rsidRDefault="00C8070B" w:rsidP="006B62DE">
      <w:pPr>
        <w:numPr>
          <w:ilvl w:val="0"/>
          <w:numId w:val="41"/>
        </w:numPr>
        <w:tabs>
          <w:tab w:val="clear" w:pos="720"/>
          <w:tab w:val="left" w:pos="284"/>
          <w:tab w:val="num" w:pos="360"/>
          <w:tab w:val="left" w:pos="426"/>
        </w:tabs>
        <w:spacing w:line="276" w:lineRule="auto"/>
        <w:ind w:left="0" w:firstLine="0"/>
      </w:pPr>
      <w:r w:rsidRPr="001B4E90">
        <w:t>Stopień przestrzegania norm społecznych, etycznych:</w:t>
      </w:r>
    </w:p>
    <w:p w:rsidR="00C8070B" w:rsidRPr="001B4E90" w:rsidRDefault="00C8070B" w:rsidP="00D40B2F">
      <w:pPr>
        <w:pStyle w:val="RP"/>
        <w:numPr>
          <w:ilvl w:val="0"/>
          <w:numId w:val="57"/>
        </w:numPr>
        <w:tabs>
          <w:tab w:val="clear" w:pos="1920"/>
          <w:tab w:val="left" w:pos="284"/>
          <w:tab w:val="left" w:pos="426"/>
        </w:tabs>
        <w:spacing w:line="276" w:lineRule="auto"/>
        <w:ind w:left="0" w:firstLine="0"/>
        <w:jc w:val="both"/>
        <w:rPr>
          <w:rFonts w:ascii="Times New Roman" w:hAnsi="Times New Roman" w:cs="Times New Roman"/>
        </w:rPr>
      </w:pPr>
      <w:r w:rsidRPr="001B4E90">
        <w:rPr>
          <w:rFonts w:ascii="Times New Roman" w:hAnsi="Times New Roman" w:cs="Times New Roman"/>
        </w:rPr>
        <w:t>czynniki pozytywne podwyższające ocenę:</w:t>
      </w:r>
    </w:p>
    <w:p w:rsidR="00C8070B" w:rsidRPr="001B4E90" w:rsidRDefault="00C8070B" w:rsidP="00D40B2F">
      <w:pPr>
        <w:pStyle w:val="RP"/>
        <w:numPr>
          <w:ilvl w:val="1"/>
          <w:numId w:val="57"/>
        </w:numPr>
        <w:tabs>
          <w:tab w:val="left" w:pos="284"/>
          <w:tab w:val="left" w:pos="426"/>
        </w:tabs>
        <w:spacing w:line="276" w:lineRule="auto"/>
        <w:ind w:left="0" w:firstLine="0"/>
        <w:jc w:val="both"/>
        <w:rPr>
          <w:rFonts w:ascii="Times New Roman" w:hAnsi="Times New Roman" w:cs="Times New Roman"/>
        </w:rPr>
      </w:pPr>
      <w:r w:rsidRPr="001B4E90">
        <w:rPr>
          <w:rFonts w:ascii="Times New Roman" w:hAnsi="Times New Roman" w:cs="Times New Roman"/>
        </w:rPr>
        <w:t>reagowanie na przejawy zła;</w:t>
      </w:r>
    </w:p>
    <w:p w:rsidR="00C8070B" w:rsidRPr="001B4E90" w:rsidRDefault="00C8070B" w:rsidP="00D40B2F">
      <w:pPr>
        <w:pStyle w:val="RP"/>
        <w:numPr>
          <w:ilvl w:val="1"/>
          <w:numId w:val="57"/>
        </w:numPr>
        <w:tabs>
          <w:tab w:val="left" w:pos="284"/>
          <w:tab w:val="left" w:pos="426"/>
        </w:tabs>
        <w:spacing w:line="276" w:lineRule="auto"/>
        <w:ind w:left="0" w:firstLine="0"/>
        <w:jc w:val="both"/>
        <w:rPr>
          <w:rFonts w:ascii="Times New Roman" w:hAnsi="Times New Roman" w:cs="Times New Roman"/>
        </w:rPr>
      </w:pPr>
      <w:r w:rsidRPr="001B4E90">
        <w:rPr>
          <w:rFonts w:ascii="Times New Roman" w:hAnsi="Times New Roman" w:cs="Times New Roman"/>
        </w:rPr>
        <w:t>szacunek dla pracy innych;</w:t>
      </w:r>
    </w:p>
    <w:p w:rsidR="00C8070B" w:rsidRPr="001B4E90" w:rsidRDefault="00C8070B" w:rsidP="00D40B2F">
      <w:pPr>
        <w:pStyle w:val="RP"/>
        <w:numPr>
          <w:ilvl w:val="1"/>
          <w:numId w:val="57"/>
        </w:numPr>
        <w:tabs>
          <w:tab w:val="left" w:pos="284"/>
          <w:tab w:val="left" w:pos="426"/>
        </w:tabs>
        <w:spacing w:line="276" w:lineRule="auto"/>
        <w:ind w:left="0" w:firstLine="0"/>
        <w:jc w:val="both"/>
        <w:rPr>
          <w:rFonts w:ascii="Times New Roman" w:hAnsi="Times New Roman" w:cs="Times New Roman"/>
        </w:rPr>
      </w:pPr>
      <w:r w:rsidRPr="001B4E90">
        <w:rPr>
          <w:rFonts w:ascii="Times New Roman" w:hAnsi="Times New Roman" w:cs="Times New Roman"/>
        </w:rPr>
        <w:t>pomoc innym;</w:t>
      </w:r>
    </w:p>
    <w:p w:rsidR="00C8070B" w:rsidRPr="001B4E90" w:rsidRDefault="00C8070B" w:rsidP="00D40B2F">
      <w:pPr>
        <w:pStyle w:val="RP"/>
        <w:numPr>
          <w:ilvl w:val="1"/>
          <w:numId w:val="57"/>
        </w:numPr>
        <w:tabs>
          <w:tab w:val="left" w:pos="284"/>
          <w:tab w:val="left" w:pos="426"/>
        </w:tabs>
        <w:spacing w:line="276" w:lineRule="auto"/>
        <w:ind w:left="0" w:firstLine="0"/>
        <w:jc w:val="both"/>
        <w:rPr>
          <w:rFonts w:ascii="Times New Roman" w:hAnsi="Times New Roman" w:cs="Times New Roman"/>
        </w:rPr>
      </w:pPr>
      <w:r w:rsidRPr="001B4E90">
        <w:rPr>
          <w:rFonts w:ascii="Times New Roman" w:hAnsi="Times New Roman" w:cs="Times New Roman"/>
        </w:rPr>
        <w:t>troska o mienie szkolne i indywidualne;</w:t>
      </w:r>
    </w:p>
    <w:p w:rsidR="00C8070B" w:rsidRPr="001B4E90" w:rsidRDefault="00C8070B" w:rsidP="00D40B2F">
      <w:pPr>
        <w:pStyle w:val="RP"/>
        <w:numPr>
          <w:ilvl w:val="1"/>
          <w:numId w:val="57"/>
        </w:numPr>
        <w:tabs>
          <w:tab w:val="left" w:pos="284"/>
          <w:tab w:val="left" w:pos="426"/>
        </w:tabs>
        <w:spacing w:line="276" w:lineRule="auto"/>
        <w:ind w:left="0" w:firstLine="0"/>
        <w:jc w:val="both"/>
        <w:rPr>
          <w:rFonts w:ascii="Times New Roman" w:hAnsi="Times New Roman" w:cs="Times New Roman"/>
        </w:rPr>
      </w:pPr>
      <w:r w:rsidRPr="001B4E90">
        <w:rPr>
          <w:rFonts w:ascii="Times New Roman" w:hAnsi="Times New Roman" w:cs="Times New Roman"/>
        </w:rPr>
        <w:t>udział w pracach samorządu i innych pracach społecznych na rzecz szkoły i środowiska;</w:t>
      </w:r>
    </w:p>
    <w:p w:rsidR="00C8070B" w:rsidRPr="001B4E90" w:rsidRDefault="00C8070B" w:rsidP="00D40B2F">
      <w:pPr>
        <w:pStyle w:val="RP"/>
        <w:numPr>
          <w:ilvl w:val="1"/>
          <w:numId w:val="57"/>
        </w:numPr>
        <w:tabs>
          <w:tab w:val="left" w:pos="284"/>
          <w:tab w:val="left" w:pos="426"/>
        </w:tabs>
        <w:spacing w:line="276" w:lineRule="auto"/>
        <w:ind w:left="0" w:firstLine="0"/>
        <w:jc w:val="both"/>
        <w:rPr>
          <w:rFonts w:ascii="Times New Roman" w:hAnsi="Times New Roman" w:cs="Times New Roman"/>
        </w:rPr>
      </w:pPr>
      <w:r w:rsidRPr="001B4E90">
        <w:rPr>
          <w:rFonts w:ascii="Times New Roman" w:hAnsi="Times New Roman" w:cs="Times New Roman"/>
        </w:rPr>
        <w:t>przestrzeganie zasad bezpieczeństwa;</w:t>
      </w:r>
    </w:p>
    <w:p w:rsidR="00C8070B" w:rsidRPr="001B4E90" w:rsidRDefault="00C8070B" w:rsidP="00D40B2F">
      <w:pPr>
        <w:pStyle w:val="RP"/>
        <w:numPr>
          <w:ilvl w:val="1"/>
          <w:numId w:val="57"/>
        </w:numPr>
        <w:tabs>
          <w:tab w:val="left" w:pos="284"/>
          <w:tab w:val="left" w:pos="426"/>
        </w:tabs>
        <w:spacing w:line="276" w:lineRule="auto"/>
        <w:ind w:left="0" w:firstLine="0"/>
        <w:jc w:val="both"/>
        <w:rPr>
          <w:rFonts w:ascii="Times New Roman" w:hAnsi="Times New Roman" w:cs="Times New Roman"/>
        </w:rPr>
      </w:pPr>
      <w:r w:rsidRPr="001B4E90">
        <w:rPr>
          <w:rFonts w:ascii="Times New Roman" w:hAnsi="Times New Roman" w:cs="Times New Roman"/>
        </w:rPr>
        <w:t xml:space="preserve">przejawianie inicjatywy dotyczącej funkcjonowania szkoły. </w:t>
      </w:r>
    </w:p>
    <w:p w:rsidR="00C8070B" w:rsidRPr="001B4E90" w:rsidRDefault="00C8070B" w:rsidP="00D40B2F">
      <w:pPr>
        <w:pStyle w:val="RP"/>
        <w:numPr>
          <w:ilvl w:val="0"/>
          <w:numId w:val="57"/>
        </w:numPr>
        <w:tabs>
          <w:tab w:val="clear" w:pos="1920"/>
          <w:tab w:val="left" w:pos="284"/>
          <w:tab w:val="left" w:pos="426"/>
        </w:tabs>
        <w:spacing w:line="276" w:lineRule="auto"/>
        <w:ind w:left="0" w:firstLine="0"/>
        <w:jc w:val="both"/>
        <w:rPr>
          <w:rFonts w:ascii="Times New Roman" w:hAnsi="Times New Roman" w:cs="Times New Roman"/>
        </w:rPr>
      </w:pPr>
      <w:r w:rsidRPr="001B4E90">
        <w:rPr>
          <w:rFonts w:ascii="Times New Roman" w:hAnsi="Times New Roman" w:cs="Times New Roman"/>
        </w:rPr>
        <w:t xml:space="preserve">czynniki negatywne obniżające ocenę </w:t>
      </w:r>
    </w:p>
    <w:p w:rsidR="00C8070B" w:rsidRPr="001B4E90" w:rsidRDefault="00C8070B" w:rsidP="00D40B2F">
      <w:pPr>
        <w:numPr>
          <w:ilvl w:val="1"/>
          <w:numId w:val="58"/>
        </w:numPr>
        <w:tabs>
          <w:tab w:val="clear" w:pos="2249"/>
          <w:tab w:val="left" w:pos="284"/>
          <w:tab w:val="left" w:pos="426"/>
          <w:tab w:val="num" w:pos="1440"/>
        </w:tabs>
        <w:spacing w:line="276" w:lineRule="auto"/>
        <w:ind w:left="0" w:firstLine="0"/>
        <w:jc w:val="both"/>
      </w:pPr>
      <w:r w:rsidRPr="001B4E90">
        <w:t>celowe i świadome naruszanie powyżej sformułowanych czynników pozytywnych;</w:t>
      </w:r>
    </w:p>
    <w:p w:rsidR="00C8070B" w:rsidRPr="001B4E90" w:rsidRDefault="00C8070B" w:rsidP="00D40B2F">
      <w:pPr>
        <w:numPr>
          <w:ilvl w:val="1"/>
          <w:numId w:val="58"/>
        </w:numPr>
        <w:tabs>
          <w:tab w:val="clear" w:pos="2249"/>
          <w:tab w:val="left" w:pos="284"/>
          <w:tab w:val="left" w:pos="426"/>
          <w:tab w:val="num" w:pos="1440"/>
        </w:tabs>
        <w:spacing w:line="276" w:lineRule="auto"/>
        <w:ind w:left="0" w:firstLine="0"/>
        <w:jc w:val="both"/>
      </w:pPr>
      <w:r w:rsidRPr="001B4E90">
        <w:t>postawa egoistyczna, samolubna;</w:t>
      </w:r>
    </w:p>
    <w:p w:rsidR="00C8070B" w:rsidRPr="001B4E90" w:rsidRDefault="00C8070B" w:rsidP="00D40B2F">
      <w:pPr>
        <w:numPr>
          <w:ilvl w:val="1"/>
          <w:numId w:val="58"/>
        </w:numPr>
        <w:tabs>
          <w:tab w:val="clear" w:pos="2249"/>
          <w:tab w:val="left" w:pos="284"/>
          <w:tab w:val="left" w:pos="426"/>
          <w:tab w:val="num" w:pos="1440"/>
        </w:tabs>
        <w:spacing w:line="276" w:lineRule="auto"/>
        <w:ind w:left="0" w:firstLine="0"/>
        <w:jc w:val="both"/>
      </w:pPr>
      <w:r w:rsidRPr="001B4E90">
        <w:t>lekceważący stosunek do zespołu klasowego, nauczycieli i innych pracowników szkoły;</w:t>
      </w:r>
    </w:p>
    <w:p w:rsidR="00C8070B" w:rsidRPr="001B4E90" w:rsidRDefault="00C8070B" w:rsidP="00D40B2F">
      <w:pPr>
        <w:numPr>
          <w:ilvl w:val="1"/>
          <w:numId w:val="58"/>
        </w:numPr>
        <w:tabs>
          <w:tab w:val="clear" w:pos="2249"/>
          <w:tab w:val="left" w:pos="284"/>
          <w:tab w:val="left" w:pos="426"/>
          <w:tab w:val="num" w:pos="1440"/>
        </w:tabs>
        <w:spacing w:line="276" w:lineRule="auto"/>
        <w:ind w:left="0" w:firstLine="0"/>
        <w:jc w:val="both"/>
      </w:pPr>
      <w:r w:rsidRPr="001B4E90">
        <w:t xml:space="preserve">agresja, akty wandalizmu. </w:t>
      </w:r>
    </w:p>
    <w:p w:rsidR="00C8070B" w:rsidRPr="001B4E90" w:rsidRDefault="00C8070B" w:rsidP="006B62DE">
      <w:pPr>
        <w:numPr>
          <w:ilvl w:val="0"/>
          <w:numId w:val="41"/>
        </w:numPr>
        <w:tabs>
          <w:tab w:val="clear" w:pos="720"/>
          <w:tab w:val="num" w:pos="142"/>
          <w:tab w:val="left" w:pos="284"/>
          <w:tab w:val="left" w:pos="426"/>
        </w:tabs>
        <w:spacing w:line="276" w:lineRule="auto"/>
        <w:ind w:left="0" w:firstLine="0"/>
        <w:jc w:val="both"/>
      </w:pPr>
      <w:r w:rsidRPr="001B4E90">
        <w:t xml:space="preserve">W przypadku wyjątkowo drastycznych wykroczeń (kradzież, elementarne naruszenie norm prawnych, drastyczne naruszenie norm obyczajowych), uchwałą Rady Pedagogicznej uczniowi można wystawić ocenę naganną, nawet wtedy, gdyby był pod innym względem wzorowy. </w:t>
      </w:r>
    </w:p>
    <w:p w:rsidR="00C8070B" w:rsidRPr="001B4E90" w:rsidRDefault="00C8070B" w:rsidP="006B62DE">
      <w:pPr>
        <w:numPr>
          <w:ilvl w:val="0"/>
          <w:numId w:val="41"/>
        </w:numPr>
        <w:tabs>
          <w:tab w:val="clear" w:pos="720"/>
          <w:tab w:val="num" w:pos="142"/>
          <w:tab w:val="left" w:pos="284"/>
          <w:tab w:val="left" w:pos="426"/>
        </w:tabs>
        <w:spacing w:line="276" w:lineRule="auto"/>
        <w:ind w:left="0" w:firstLine="0"/>
        <w:jc w:val="both"/>
      </w:pPr>
      <w:r w:rsidRPr="001B4E90">
        <w:t xml:space="preserve">W klasach I- III śródroczne i roczne oceny klasyfikacyjne z zachowania są ocenami opisowymi.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spacing w:line="276" w:lineRule="auto"/>
        <w:jc w:val="center"/>
        <w:rPr>
          <w:bCs/>
        </w:rPr>
      </w:pPr>
      <w:r w:rsidRPr="001B4E90">
        <w:rPr>
          <w:bCs/>
        </w:rPr>
        <w:t xml:space="preserve">§ 131. </w:t>
      </w:r>
    </w:p>
    <w:p w:rsidR="00C8070B" w:rsidRPr="001B4E90" w:rsidRDefault="00C8070B" w:rsidP="006B62DE">
      <w:pPr>
        <w:tabs>
          <w:tab w:val="left" w:pos="284"/>
          <w:tab w:val="left" w:pos="426"/>
        </w:tabs>
        <w:spacing w:line="276" w:lineRule="auto"/>
        <w:jc w:val="center"/>
        <w:rPr>
          <w:bCs/>
        </w:rPr>
      </w:pPr>
      <w:r w:rsidRPr="001B4E90">
        <w:rPr>
          <w:bCs/>
        </w:rPr>
        <w:t>Promowanie i ukończenie szkoły</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numPr>
          <w:ilvl w:val="0"/>
          <w:numId w:val="42"/>
        </w:numPr>
        <w:tabs>
          <w:tab w:val="left" w:pos="284"/>
          <w:tab w:val="left" w:pos="426"/>
        </w:tabs>
        <w:autoSpaceDE w:val="0"/>
        <w:autoSpaceDN w:val="0"/>
        <w:adjustRightInd w:val="0"/>
        <w:spacing w:line="276" w:lineRule="auto"/>
        <w:ind w:left="0" w:firstLine="0"/>
        <w:jc w:val="both"/>
      </w:pPr>
      <w:r w:rsidRPr="001B4E90">
        <w:t xml:space="preserve">Uczeń otrzymuje promocję do klasy programowo wyższej, jeżeli ze wszystkich obowiązkowych zajęć edukacyjnych określonych w szkolnym planie nauczania uzyskał klasyfikacyjne roczne oceny wyższe od stopnia niedostatecznego. </w:t>
      </w:r>
    </w:p>
    <w:p w:rsidR="00C8070B" w:rsidRPr="001B4E90" w:rsidRDefault="00C8070B" w:rsidP="006B62DE">
      <w:pPr>
        <w:numPr>
          <w:ilvl w:val="0"/>
          <w:numId w:val="42"/>
        </w:numPr>
        <w:tabs>
          <w:tab w:val="left" w:pos="284"/>
          <w:tab w:val="left" w:pos="426"/>
        </w:tabs>
        <w:autoSpaceDE w:val="0"/>
        <w:autoSpaceDN w:val="0"/>
        <w:adjustRightInd w:val="0"/>
        <w:spacing w:line="276" w:lineRule="auto"/>
        <w:ind w:left="0" w:firstLine="0"/>
        <w:jc w:val="both"/>
      </w:pPr>
      <w:r w:rsidRPr="001B4E90">
        <w:t>(uchylony)</w:t>
      </w:r>
    </w:p>
    <w:p w:rsidR="00C8070B" w:rsidRPr="001B4E90" w:rsidRDefault="00C8070B" w:rsidP="006B62DE">
      <w:pPr>
        <w:numPr>
          <w:ilvl w:val="0"/>
          <w:numId w:val="42"/>
        </w:numPr>
        <w:tabs>
          <w:tab w:val="left" w:pos="284"/>
          <w:tab w:val="left" w:pos="426"/>
        </w:tabs>
        <w:autoSpaceDE w:val="0"/>
        <w:autoSpaceDN w:val="0"/>
        <w:adjustRightInd w:val="0"/>
        <w:spacing w:line="276" w:lineRule="auto"/>
        <w:ind w:left="0" w:firstLine="0"/>
        <w:jc w:val="both"/>
      </w:pPr>
      <w:r w:rsidRPr="001B4E90">
        <w:t xml:space="preserve">Uczeń, który nie spełnił warunków określonych w ust. 1, nie otrzymuje promocji do klasy programowo wyższej i powtarza klasę. </w:t>
      </w:r>
    </w:p>
    <w:p w:rsidR="00C8070B" w:rsidRPr="001B4E90" w:rsidRDefault="00C8070B" w:rsidP="006B62DE">
      <w:pPr>
        <w:numPr>
          <w:ilvl w:val="0"/>
          <w:numId w:val="42"/>
        </w:numPr>
        <w:tabs>
          <w:tab w:val="left" w:pos="284"/>
          <w:tab w:val="left" w:pos="426"/>
        </w:tabs>
        <w:autoSpaceDE w:val="0"/>
        <w:autoSpaceDN w:val="0"/>
        <w:adjustRightInd w:val="0"/>
        <w:spacing w:line="276" w:lineRule="auto"/>
        <w:ind w:left="0" w:firstLine="0"/>
        <w:jc w:val="both"/>
      </w:pPr>
      <w:r w:rsidRPr="001B4E90">
        <w:t xml:space="preserve">Uczeń klasy I –III otrzymuje promocję do klasy programowo wyższej obligatoryjnie, z zastrzeżeniem ust. 5. </w:t>
      </w:r>
    </w:p>
    <w:p w:rsidR="00C8070B" w:rsidRPr="001B4E90" w:rsidRDefault="00C8070B" w:rsidP="006B62DE">
      <w:pPr>
        <w:numPr>
          <w:ilvl w:val="0"/>
          <w:numId w:val="42"/>
        </w:numPr>
        <w:tabs>
          <w:tab w:val="left" w:pos="284"/>
          <w:tab w:val="left" w:pos="426"/>
        </w:tabs>
        <w:autoSpaceDE w:val="0"/>
        <w:autoSpaceDN w:val="0"/>
        <w:adjustRightInd w:val="0"/>
        <w:spacing w:line="276" w:lineRule="auto"/>
        <w:ind w:left="0" w:firstLine="0"/>
        <w:jc w:val="both"/>
      </w:pPr>
      <w:r w:rsidRPr="001B4E90">
        <w:t>W wyjątkowych przypadkach rada pedagogiczna może postanowić o powtarzaniu klasy przez ucznia kl. I – III, na wniosek wychowawcy klasy oraz po zasięgnięciu opinii rodziców (prawnych opiekunów) ucznia. Do szczególnych przypadków zalicza się:</w:t>
      </w:r>
    </w:p>
    <w:p w:rsidR="00C8070B" w:rsidRPr="001B4E90" w:rsidRDefault="00C8070B" w:rsidP="00D40B2F">
      <w:pPr>
        <w:numPr>
          <w:ilvl w:val="0"/>
          <w:numId w:val="80"/>
        </w:numPr>
        <w:tabs>
          <w:tab w:val="left" w:pos="284"/>
          <w:tab w:val="left" w:pos="426"/>
        </w:tabs>
        <w:autoSpaceDE w:val="0"/>
        <w:autoSpaceDN w:val="0"/>
        <w:adjustRightInd w:val="0"/>
        <w:spacing w:line="276" w:lineRule="auto"/>
        <w:ind w:left="0" w:firstLine="0"/>
        <w:jc w:val="both"/>
      </w:pPr>
      <w:r w:rsidRPr="001B4E90">
        <w:t xml:space="preserve">posiadanie przez ucznia specyficznych trudności w nauce, potwierdzone orzeczeniem lub opinią poradni psychologiczno-pedagogicznej, w tym specjalistycznej; </w:t>
      </w:r>
    </w:p>
    <w:p w:rsidR="00C8070B" w:rsidRPr="001B4E90" w:rsidRDefault="00C8070B" w:rsidP="00D40B2F">
      <w:pPr>
        <w:numPr>
          <w:ilvl w:val="0"/>
          <w:numId w:val="80"/>
        </w:numPr>
        <w:tabs>
          <w:tab w:val="left" w:pos="284"/>
          <w:tab w:val="left" w:pos="426"/>
        </w:tabs>
        <w:autoSpaceDE w:val="0"/>
        <w:autoSpaceDN w:val="0"/>
        <w:adjustRightInd w:val="0"/>
        <w:spacing w:line="276" w:lineRule="auto"/>
        <w:ind w:left="0" w:firstLine="0"/>
        <w:jc w:val="both"/>
      </w:pPr>
      <w:r w:rsidRPr="001B4E90">
        <w:t>trudności i zaburzenia komunikacyjne, językowe i adaptacyjne związane z przebywaniem w innych środowiskach kulturowych, językowych lub kształceniem w innych systemach edukacji;</w:t>
      </w:r>
    </w:p>
    <w:p w:rsidR="00C8070B" w:rsidRPr="001B4E90" w:rsidRDefault="00C8070B" w:rsidP="00D40B2F">
      <w:pPr>
        <w:numPr>
          <w:ilvl w:val="0"/>
          <w:numId w:val="80"/>
        </w:numPr>
        <w:tabs>
          <w:tab w:val="left" w:pos="284"/>
          <w:tab w:val="left" w:pos="426"/>
        </w:tabs>
        <w:autoSpaceDE w:val="0"/>
        <w:autoSpaceDN w:val="0"/>
        <w:adjustRightInd w:val="0"/>
        <w:spacing w:line="276" w:lineRule="auto"/>
        <w:ind w:left="0" w:firstLine="0"/>
        <w:jc w:val="both"/>
      </w:pPr>
      <w:r w:rsidRPr="001B4E90">
        <w:t>przewlekła choroba, uniemożliwiająca realizację obowiązku nauki, w tym indywidualnego nauczania;</w:t>
      </w:r>
    </w:p>
    <w:p w:rsidR="00C8070B" w:rsidRPr="001B4E90" w:rsidRDefault="00C8070B" w:rsidP="00D40B2F">
      <w:pPr>
        <w:numPr>
          <w:ilvl w:val="0"/>
          <w:numId w:val="80"/>
        </w:numPr>
        <w:tabs>
          <w:tab w:val="left" w:pos="284"/>
          <w:tab w:val="left" w:pos="426"/>
        </w:tabs>
        <w:autoSpaceDE w:val="0"/>
        <w:autoSpaceDN w:val="0"/>
        <w:adjustRightInd w:val="0"/>
        <w:spacing w:line="276" w:lineRule="auto"/>
        <w:ind w:left="0" w:firstLine="0"/>
        <w:jc w:val="both"/>
      </w:pPr>
      <w:r w:rsidRPr="001B4E90">
        <w:t>brak podstawowych umiejętności i wiadomości do kontynuowania edukacji przedmiotowej w II etapie edukacyjnym z zakresu edukacji polonistycznej, przyrodniczej i matematycznej, a zwłaszcza umiejętności czytania, pisania;</w:t>
      </w:r>
    </w:p>
    <w:p w:rsidR="00C8070B" w:rsidRPr="001B4E90" w:rsidRDefault="00C8070B" w:rsidP="00D40B2F">
      <w:pPr>
        <w:numPr>
          <w:ilvl w:val="0"/>
          <w:numId w:val="80"/>
        </w:numPr>
        <w:tabs>
          <w:tab w:val="left" w:pos="284"/>
          <w:tab w:val="left" w:pos="426"/>
        </w:tabs>
        <w:autoSpaceDE w:val="0"/>
        <w:autoSpaceDN w:val="0"/>
        <w:adjustRightInd w:val="0"/>
        <w:spacing w:line="276" w:lineRule="auto"/>
        <w:ind w:left="0" w:firstLine="0"/>
        <w:jc w:val="both"/>
      </w:pPr>
      <w:r w:rsidRPr="001B4E90">
        <w:t>niedojrzałość emocjonalna- lęk przed szkołą, nauczycielami, kolegami, paraliżujący strach, płaczliwość, moczenie się;</w:t>
      </w:r>
    </w:p>
    <w:p w:rsidR="00C8070B" w:rsidRPr="001B4E90" w:rsidRDefault="00C8070B" w:rsidP="00D40B2F">
      <w:pPr>
        <w:numPr>
          <w:ilvl w:val="0"/>
          <w:numId w:val="80"/>
        </w:numPr>
        <w:tabs>
          <w:tab w:val="left" w:pos="284"/>
          <w:tab w:val="left" w:pos="426"/>
        </w:tabs>
        <w:autoSpaceDE w:val="0"/>
        <w:autoSpaceDN w:val="0"/>
        <w:adjustRightInd w:val="0"/>
        <w:spacing w:line="276" w:lineRule="auto"/>
        <w:ind w:left="0" w:firstLine="0"/>
        <w:jc w:val="both"/>
      </w:pPr>
      <w:r w:rsidRPr="001B4E90">
        <w:t>niedojrzałość fizyczna;</w:t>
      </w:r>
    </w:p>
    <w:p w:rsidR="00C8070B" w:rsidRPr="001B4E90" w:rsidRDefault="00C8070B" w:rsidP="006B62DE">
      <w:pPr>
        <w:numPr>
          <w:ilvl w:val="0"/>
          <w:numId w:val="42"/>
        </w:numPr>
        <w:tabs>
          <w:tab w:val="left" w:pos="284"/>
          <w:tab w:val="left" w:pos="426"/>
        </w:tabs>
        <w:autoSpaceDE w:val="0"/>
        <w:autoSpaceDN w:val="0"/>
        <w:adjustRightInd w:val="0"/>
        <w:spacing w:line="276" w:lineRule="auto"/>
        <w:ind w:left="0" w:firstLine="0"/>
        <w:jc w:val="both"/>
      </w:pPr>
      <w:r w:rsidRPr="001B4E90">
        <w:rPr>
          <w:bCs/>
        </w:rPr>
        <w:t xml:space="preserve"> </w:t>
      </w:r>
      <w:r w:rsidRPr="001B4E90">
        <w:t xml:space="preserve">Na wniosek rodziców (prawnych opiekunów) i po uzyskaniu zgody wychowawcy klasy lub na wniosek wychowawcy klasy i po uzyskaniu zgody rodziców (prawnych opiekunów) rada pedagogiczna może postanowić o promowaniu ucznia klasy I i II szkoły podstawowej do klasy programowo wyższej również w ciągu roku szkolnego. </w:t>
      </w:r>
    </w:p>
    <w:p w:rsidR="00C8070B" w:rsidRPr="001B4E90" w:rsidRDefault="00C8070B" w:rsidP="006B62DE">
      <w:pPr>
        <w:numPr>
          <w:ilvl w:val="0"/>
          <w:numId w:val="42"/>
        </w:numPr>
        <w:tabs>
          <w:tab w:val="left" w:pos="284"/>
          <w:tab w:val="left" w:pos="426"/>
        </w:tabs>
        <w:autoSpaceDE w:val="0"/>
        <w:autoSpaceDN w:val="0"/>
        <w:adjustRightInd w:val="0"/>
        <w:spacing w:line="276" w:lineRule="auto"/>
        <w:ind w:left="0" w:firstLine="0"/>
        <w:jc w:val="both"/>
      </w:pPr>
      <w:r w:rsidRPr="001B4E90">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C8070B" w:rsidRPr="001B4E90" w:rsidRDefault="00C8070B" w:rsidP="006B62DE">
      <w:pPr>
        <w:numPr>
          <w:ilvl w:val="0"/>
          <w:numId w:val="42"/>
        </w:numPr>
        <w:tabs>
          <w:tab w:val="left" w:pos="284"/>
          <w:tab w:val="left" w:pos="426"/>
        </w:tabs>
        <w:autoSpaceDE w:val="0"/>
        <w:autoSpaceDN w:val="0"/>
        <w:adjustRightInd w:val="0"/>
        <w:spacing w:line="276" w:lineRule="auto"/>
        <w:ind w:left="0" w:firstLine="0"/>
        <w:jc w:val="both"/>
      </w:pPr>
      <w:r w:rsidRPr="001B4E90">
        <w:t>Laureaci konkursów przedmiotowych o zasięgu wojewódzkim i ponadwojewódzkim oraz laureat lub finalista ogólnopolskiej olimpiady przedmiotowej, przeprowadzonych zgodnie z przepisami wydanymi na podstawie art. 22 ust. 2 pkt. 8 otrzymują z danych zajęć edukacyjnych celującą roczna ocenę klasyfikacyjną. Uczeń, który tytuł laureata konkursu przedmiotowego o zasięgu wojewódzkim lub ponadwojewódzkim lub tytuł laureata lub finalisty ogólnopolskiej olimpiady przedmiotowej uzyskał po ustaleniu rocznej oceny klasyfikacyjnej z zajęć edukacyjnych, otrzymuje z tych zajęć edukacyjnych najwyższą pozytywną końcową ocenę klasyfikacyjną.</w:t>
      </w:r>
    </w:p>
    <w:p w:rsidR="00C8070B" w:rsidRPr="001B4E90" w:rsidRDefault="00C8070B" w:rsidP="006B62DE">
      <w:pPr>
        <w:numPr>
          <w:ilvl w:val="0"/>
          <w:numId w:val="42"/>
        </w:numPr>
        <w:tabs>
          <w:tab w:val="left" w:pos="284"/>
          <w:tab w:val="left" w:pos="426"/>
        </w:tabs>
        <w:autoSpaceDE w:val="0"/>
        <w:autoSpaceDN w:val="0"/>
        <w:adjustRightInd w:val="0"/>
        <w:spacing w:line="276" w:lineRule="auto"/>
        <w:ind w:left="0" w:firstLine="0"/>
        <w:jc w:val="both"/>
      </w:pPr>
      <w:r w:rsidRPr="001B4E90">
        <w:t>Uczeń realizujący obowiązek szkolny lub obowiązek nauki poza szkołą nie jest klasyfikowany z wychowania fizycznego, muzyki, zajęć technicznych, zajęć artystycznych oraz dodatkowych zajęć edukacyjnych. Uczniowi nie wystawia się oceny zachowania. Brak klasyfikacji z wymienionych edukacji przedmiotowych</w:t>
      </w:r>
      <w:r w:rsidRPr="001B4E90">
        <w:rPr>
          <w:bCs/>
        </w:rPr>
        <w:t xml:space="preserve"> </w:t>
      </w:r>
      <w:r w:rsidRPr="001B4E90">
        <w:t xml:space="preserve">i zachowania nie wstrzymuje promocji do klasy wyższej lub ukończenia szkoły. </w:t>
      </w:r>
    </w:p>
    <w:p w:rsidR="00C8070B" w:rsidRPr="001B4E90" w:rsidRDefault="00C8070B" w:rsidP="006B62DE">
      <w:pPr>
        <w:numPr>
          <w:ilvl w:val="0"/>
          <w:numId w:val="42"/>
        </w:numPr>
        <w:tabs>
          <w:tab w:val="clear" w:pos="786"/>
          <w:tab w:val="num" w:pos="284"/>
          <w:tab w:val="left" w:pos="426"/>
        </w:tabs>
        <w:autoSpaceDE w:val="0"/>
        <w:autoSpaceDN w:val="0"/>
        <w:adjustRightInd w:val="0"/>
        <w:spacing w:line="276" w:lineRule="auto"/>
        <w:ind w:left="0" w:firstLine="0"/>
        <w:jc w:val="both"/>
      </w:pPr>
      <w:r w:rsidRPr="001B4E90">
        <w:t xml:space="preserve">Uczeń, który w wyniku klasyfikacji rocznej uzyskał z zajęć edukacyjnych średnią ocen co najmniej 4,75 oraz co najmniej bardzo dobra ocenę zachowania, otrzymuje promocję do klasy programowo wyższej z wyróżnieniem. </w:t>
      </w:r>
    </w:p>
    <w:p w:rsidR="00C8070B" w:rsidRPr="001B4E90" w:rsidRDefault="00C8070B" w:rsidP="006B62DE">
      <w:pPr>
        <w:numPr>
          <w:ilvl w:val="0"/>
          <w:numId w:val="42"/>
        </w:numPr>
        <w:tabs>
          <w:tab w:val="clear" w:pos="786"/>
          <w:tab w:val="num" w:pos="284"/>
          <w:tab w:val="left" w:pos="426"/>
        </w:tabs>
        <w:autoSpaceDE w:val="0"/>
        <w:autoSpaceDN w:val="0"/>
        <w:adjustRightInd w:val="0"/>
        <w:spacing w:line="276" w:lineRule="auto"/>
        <w:ind w:left="0" w:firstLine="0"/>
        <w:jc w:val="both"/>
      </w:pPr>
      <w:r w:rsidRPr="001B4E90">
        <w:t>Uczeń kończy szkołę podstawową, jeżeli:</w:t>
      </w:r>
    </w:p>
    <w:p w:rsidR="00C8070B" w:rsidRPr="001B4E90" w:rsidRDefault="00C8070B" w:rsidP="006B62DE">
      <w:pPr>
        <w:tabs>
          <w:tab w:val="num" w:pos="284"/>
          <w:tab w:val="left" w:pos="426"/>
        </w:tabs>
        <w:spacing w:line="276" w:lineRule="auto"/>
        <w:jc w:val="both"/>
      </w:pPr>
      <w:r w:rsidRPr="001B4E90">
        <w:t>1)</w:t>
      </w:r>
      <w:r w:rsidRPr="001B4E90">
        <w:rPr>
          <w:rStyle w:val="tabulatory"/>
        </w:rPr>
        <w:t xml:space="preserve"> </w:t>
      </w:r>
      <w:r w:rsidRPr="001B4E90">
        <w:t>w wyniku klasyfikacji końcowej otrzymał ze wszystkich obowiązkowych zajęć edukacyjnych oraz zajęć z języka mniejszości narodowej, mniejszości etnicznej lub języka regionalnego pozytywne końcowe oceny klasyfikacyjne, o których mowa w przepisach wydanych na podstawie art. 44zb ustawy o systemie oświaty;</w:t>
      </w:r>
    </w:p>
    <w:p w:rsidR="00C8070B" w:rsidRPr="001B4E90" w:rsidRDefault="00C8070B" w:rsidP="006B62DE">
      <w:pPr>
        <w:tabs>
          <w:tab w:val="num" w:pos="284"/>
          <w:tab w:val="left" w:pos="426"/>
        </w:tabs>
        <w:spacing w:line="276" w:lineRule="auto"/>
        <w:jc w:val="both"/>
      </w:pPr>
      <w:r w:rsidRPr="001B4E90">
        <w:t>2) (uchylony)</w:t>
      </w:r>
    </w:p>
    <w:p w:rsidR="00C8070B" w:rsidRPr="001B4E90" w:rsidRDefault="00C8070B" w:rsidP="006B62DE">
      <w:pPr>
        <w:numPr>
          <w:ilvl w:val="0"/>
          <w:numId w:val="42"/>
        </w:numPr>
        <w:tabs>
          <w:tab w:val="clear" w:pos="786"/>
          <w:tab w:val="num" w:pos="284"/>
          <w:tab w:val="left" w:pos="426"/>
        </w:tabs>
        <w:autoSpaceDE w:val="0"/>
        <w:autoSpaceDN w:val="0"/>
        <w:adjustRightInd w:val="0"/>
        <w:spacing w:line="276" w:lineRule="auto"/>
        <w:ind w:left="0" w:firstLine="0"/>
        <w:jc w:val="both"/>
      </w:pPr>
      <w:r w:rsidRPr="001B4E90">
        <w:t xml:space="preserve">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 o którym mowa w art. 71b ust. 1b ustawy o systemie oświaty. </w:t>
      </w:r>
    </w:p>
    <w:p w:rsidR="00C8070B" w:rsidRPr="001B4E90" w:rsidRDefault="00C8070B" w:rsidP="006B62DE">
      <w:pPr>
        <w:numPr>
          <w:ilvl w:val="0"/>
          <w:numId w:val="42"/>
        </w:numPr>
        <w:tabs>
          <w:tab w:val="clear" w:pos="786"/>
          <w:tab w:val="num" w:pos="284"/>
          <w:tab w:val="left" w:pos="426"/>
        </w:tabs>
        <w:autoSpaceDE w:val="0"/>
        <w:autoSpaceDN w:val="0"/>
        <w:adjustRightInd w:val="0"/>
        <w:spacing w:line="276" w:lineRule="auto"/>
        <w:ind w:left="0" w:firstLine="0"/>
        <w:jc w:val="both"/>
        <w:rPr>
          <w:strike/>
        </w:rPr>
      </w:pPr>
      <w:r w:rsidRPr="001B4E90">
        <w:t>Uczeń szkoły podstawowej, który nie spełnił warunków, o których mowa w ust. 1, powtarza ostatnią klasę odpowiednio szkoły podstawowej.</w:t>
      </w:r>
    </w:p>
    <w:p w:rsidR="00C8070B" w:rsidRPr="001B4E90" w:rsidRDefault="00C8070B" w:rsidP="006B62DE">
      <w:pPr>
        <w:numPr>
          <w:ilvl w:val="0"/>
          <w:numId w:val="42"/>
        </w:numPr>
        <w:tabs>
          <w:tab w:val="clear" w:pos="786"/>
          <w:tab w:val="left" w:pos="284"/>
          <w:tab w:val="left" w:pos="426"/>
        </w:tabs>
        <w:autoSpaceDE w:val="0"/>
        <w:autoSpaceDN w:val="0"/>
        <w:adjustRightInd w:val="0"/>
        <w:spacing w:line="276" w:lineRule="auto"/>
        <w:ind w:left="0" w:firstLine="0"/>
        <w:jc w:val="both"/>
      </w:pPr>
      <w:r w:rsidRPr="001B4E90">
        <w:t xml:space="preserve">Uczeń kończy szkołę z wyróżnieniem, jeżeli w wyniku klasyfikacji końcowej uzyskał z zajęć edukacyjnych średnią ocen co najmniej 4,75 oraz co najmniej bardzo dobrą ocenę zachowania. </w:t>
      </w:r>
    </w:p>
    <w:p w:rsidR="00C8070B" w:rsidRPr="001B4E90" w:rsidRDefault="00C8070B" w:rsidP="006B62DE">
      <w:pPr>
        <w:numPr>
          <w:ilvl w:val="0"/>
          <w:numId w:val="42"/>
        </w:numPr>
        <w:tabs>
          <w:tab w:val="clear" w:pos="786"/>
          <w:tab w:val="left" w:pos="284"/>
          <w:tab w:val="left" w:pos="426"/>
        </w:tabs>
        <w:autoSpaceDE w:val="0"/>
        <w:autoSpaceDN w:val="0"/>
        <w:adjustRightInd w:val="0"/>
        <w:spacing w:line="276" w:lineRule="auto"/>
        <w:ind w:left="0" w:firstLine="0"/>
        <w:jc w:val="both"/>
      </w:pPr>
      <w:r w:rsidRPr="001B4E90">
        <w:t xml:space="preserve">O ukończeniu szkoły przez ucznia z niepełnosprawnością intelektualną w stopniu umiarkowanym lub znacznym postanawia na zakończenie klasy programowo najwyższej rada pedagogiczna, uwzględniając specyfikę kształcenia tego ucznia, w porozumieniu z rodzicami (prawnymi opiekunami). </w:t>
      </w:r>
    </w:p>
    <w:p w:rsidR="00C8070B" w:rsidRPr="001B4E90" w:rsidRDefault="00C8070B" w:rsidP="006B62DE">
      <w:pPr>
        <w:numPr>
          <w:ilvl w:val="0"/>
          <w:numId w:val="42"/>
        </w:numPr>
        <w:tabs>
          <w:tab w:val="clear" w:pos="786"/>
          <w:tab w:val="left" w:pos="284"/>
          <w:tab w:val="left" w:pos="426"/>
        </w:tabs>
        <w:autoSpaceDE w:val="0"/>
        <w:autoSpaceDN w:val="0"/>
        <w:adjustRightInd w:val="0"/>
        <w:spacing w:line="276" w:lineRule="auto"/>
        <w:ind w:left="0" w:firstLine="0"/>
        <w:jc w:val="both"/>
      </w:pPr>
      <w:r w:rsidRPr="001B4E90">
        <w:t xml:space="preserve">Rada pedagogiczna podejmuje decyzje w sprawie przyznania uczniom nagród ustanowionych przez kuratora oświaty. </w:t>
      </w:r>
      <w:bookmarkStart w:id="1" w:name="_Toc129342661"/>
    </w:p>
    <w:p w:rsidR="00C8070B" w:rsidRPr="001B4E90" w:rsidRDefault="00C8070B" w:rsidP="006B62DE">
      <w:pPr>
        <w:numPr>
          <w:ilvl w:val="0"/>
          <w:numId w:val="42"/>
        </w:numPr>
        <w:tabs>
          <w:tab w:val="clear" w:pos="786"/>
          <w:tab w:val="left" w:pos="284"/>
          <w:tab w:val="left" w:pos="426"/>
        </w:tabs>
        <w:autoSpaceDE w:val="0"/>
        <w:autoSpaceDN w:val="0"/>
        <w:adjustRightInd w:val="0"/>
        <w:spacing w:line="276" w:lineRule="auto"/>
        <w:ind w:left="0" w:firstLine="0"/>
        <w:jc w:val="both"/>
      </w:pPr>
      <w:r w:rsidRPr="001B4E90">
        <w:rPr>
          <w:shd w:val="clear" w:color="auto" w:fill="FFFFFF"/>
        </w:rPr>
        <w:t>Ocena z religii (etyki) nie ma wpływu na promowanie ucznia do następnego oddziału klasy.</w:t>
      </w:r>
    </w:p>
    <w:p w:rsidR="00C8070B" w:rsidRPr="001B4E90" w:rsidRDefault="00C8070B" w:rsidP="006B62DE">
      <w:pPr>
        <w:numPr>
          <w:ilvl w:val="0"/>
          <w:numId w:val="42"/>
        </w:numPr>
        <w:tabs>
          <w:tab w:val="clear" w:pos="786"/>
          <w:tab w:val="left" w:pos="284"/>
          <w:tab w:val="left" w:pos="426"/>
        </w:tabs>
        <w:autoSpaceDE w:val="0"/>
        <w:autoSpaceDN w:val="0"/>
        <w:adjustRightInd w:val="0"/>
        <w:spacing w:line="276" w:lineRule="auto"/>
        <w:ind w:left="0" w:firstLine="0"/>
        <w:jc w:val="both"/>
      </w:pPr>
      <w:r w:rsidRPr="001B4E90">
        <w:rPr>
          <w:shd w:val="clear" w:color="auto" w:fill="FFFFFF"/>
        </w:rPr>
        <w:t>Jeśli uczeń nie uczestniczył ani w zajęciach z religii, ani z etyki, na świadectwie szkolnym w miejscu przeznaczonym na ocenę z przedmiotu należy wstawić kreskę („religia/etyka —————-), bez jakichkolwiek dodatkowych adnotacji.</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 132. </w:t>
      </w:r>
    </w:p>
    <w:p w:rsidR="00C8070B" w:rsidRPr="001B4E90" w:rsidRDefault="00C8070B" w:rsidP="006B62DE">
      <w:pPr>
        <w:tabs>
          <w:tab w:val="left" w:pos="284"/>
          <w:tab w:val="left" w:pos="426"/>
        </w:tabs>
        <w:spacing w:line="276" w:lineRule="auto"/>
        <w:jc w:val="center"/>
        <w:rPr>
          <w:bCs/>
        </w:rPr>
      </w:pPr>
      <w:r w:rsidRPr="001B4E90">
        <w:rPr>
          <w:bCs/>
        </w:rPr>
        <w:t>Świadectwa szkolne</w:t>
      </w:r>
      <w:bookmarkEnd w:id="1"/>
      <w:r w:rsidRPr="001B4E90">
        <w:rPr>
          <w:bCs/>
        </w:rPr>
        <w:t xml:space="preserve"> i inne druki szkolne</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Począwszy od klasy IV szkoły podstawowej uczeń, który otrzymał promocję do klasy programowo wyższej z wyróżnieniem, otrzymuje świadectwo szkolne promocyjne potwierdzające uzyskanie promocji z wyróżnieniem. </w:t>
      </w:r>
    </w:p>
    <w:p w:rsidR="00C8070B" w:rsidRPr="001B4E90" w:rsidRDefault="00C8070B" w:rsidP="006B62DE">
      <w:pPr>
        <w:numPr>
          <w:ilvl w:val="0"/>
          <w:numId w:val="43"/>
        </w:numPr>
        <w:tabs>
          <w:tab w:val="left" w:pos="284"/>
          <w:tab w:val="left" w:pos="426"/>
        </w:tabs>
        <w:spacing w:line="276" w:lineRule="auto"/>
        <w:ind w:left="0" w:firstLine="0"/>
        <w:jc w:val="both"/>
      </w:pPr>
      <w:r w:rsidRPr="001B4E90">
        <w:t>Do szczególnych osiągnięć ucznia, wpisywanych na świadectwo szkolne zalicza się osiągnięcia określone przez Zachodniopomorskiego Kuratora Oświaty:</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Uczeń szkoły, który ukończył daną szkołę, otrzymuje świadectwo ukończenia szkoły.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Uczniowi, który jest laureatem konkursu przedmiotowego o zasięgu wojewódzkim i ponadwojewódzkim lub laureatem lub finalistą olimpiady przedmiotowej wpisuje się na świadectwie celującą końcową ocenę klasyfikacyjną, nawet, jeśli wcześniej dokonano klasyfikacji na poziomie niższej oceny.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Szkoła wydaje rodzicom dziecka objętego wychowaniem przedszkolnym informacje o gotowości dziecka do podjęcia nauki w szkole podstawowej. Informacje wydaje się do końca kwietnia roku szkolnego poprzedzającego rok szkolny, w którym dziecko ma obowiązek albo może rozpocząć naukę w szkole podstawowej. Informację o gotowości dziecka do podjęcia nauki w szkole podstawowej wydaje się na podstawie dokumentacji prowadzonych obserwacji pedagogicznych dzieci objętych wychowaniem przedszkolnym. </w:t>
      </w:r>
    </w:p>
    <w:p w:rsidR="00C8070B" w:rsidRPr="001B4E90" w:rsidRDefault="00C8070B" w:rsidP="006B62DE">
      <w:pPr>
        <w:numPr>
          <w:ilvl w:val="0"/>
          <w:numId w:val="43"/>
        </w:numPr>
        <w:tabs>
          <w:tab w:val="left" w:pos="284"/>
          <w:tab w:val="left" w:pos="426"/>
        </w:tabs>
        <w:spacing w:line="276" w:lineRule="auto"/>
        <w:ind w:left="0" w:firstLine="0"/>
        <w:jc w:val="both"/>
      </w:pPr>
      <w:r w:rsidRPr="001B4E90">
        <w:t>(uchylony)</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Szkoła, na wniosek ucznia lub rodzica wydaje zaświadczenie dotyczące przebiegu nauczania.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Każdy uczeń szkoły otrzymuje legitymację szkolną, której rodzaj określają odrębne przepisy (w oddziale przedszkolnym zorganizowanym w szkole wydaje się tylko legitymacje uczniowskie dla dzieci niepełnosprawnych, dla których prowadzona jest ewidencja imienna). Ważność legitymacji szkolnej potwierdza się w kolejnym roku szkolnym przez umieszczenie daty ważności i pieczęci urzędowej szkoły.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Świadectwa, zaświadczenia, legitymacje szkolne i legitymacje szkolne dla dzieci niepełnosprawnych są drukami ścisłego zarachowania.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Szkoła prowadzi imienną ewidencję wydanych legitymacji, świadectw ukończenia szkoły i aneksów do tych świadectw oraz zaświadczeń.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Świadectwa szkolne promocyjne, świadectwa ukończenia szkoły i zaświadczenia dotyczące przebiegu nauczania szkoła wydaje na podstawie dokumentacji przebiegu nauczania prowadzonej przez szkołę.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Nie dokonuje się sprostowań na świadectwach ukończenia szkoły i zaświadczeniach. Dokumenty, o których mowa podlegają wymianie.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W przypadku utraty oryginału świadectwa, odpisu, zaświadczenia, uczeń lub absolwent może wystąpić odpowiednio do dyrektora szkoły, komisji okręgowej lub kuratora oświaty z pisemnym wnioskiem o wydanie duplikatu.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Za wydanie duplikatu świadectwa pobiera się opłatę w wysokości równej kwocie opłaty skarbowej od legalizacji dokumentu. Opłatę wnosi się na rachunek bankowy wskazany przez dyrektora szkoły.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Za wydanie duplikatu legitymacji uczniowskiej lub legitymacji przedszkolnej dla dziecka niepełnosprawnego pobiera się opłatę w wysokości równej kwocie opłaty skarbowej od poświadczenia własnoręczności podpisu. Opłatę wnosi się na rachunek bankowy wskazany przez dyrektora szkoły. </w:t>
      </w:r>
    </w:p>
    <w:p w:rsidR="00C8070B" w:rsidRPr="001B4E90" w:rsidRDefault="00C8070B" w:rsidP="006B62DE">
      <w:pPr>
        <w:numPr>
          <w:ilvl w:val="0"/>
          <w:numId w:val="43"/>
        </w:numPr>
        <w:tabs>
          <w:tab w:val="left" w:pos="284"/>
          <w:tab w:val="left" w:pos="426"/>
        </w:tabs>
        <w:spacing w:line="276" w:lineRule="auto"/>
        <w:ind w:left="0" w:firstLine="0"/>
        <w:jc w:val="both"/>
      </w:pPr>
      <w:r w:rsidRPr="001B4E90">
        <w:t xml:space="preserve">Szkoła nie pobiera opłat za sprostowanie świadectwa szkolnego. </w:t>
      </w:r>
    </w:p>
    <w:p w:rsidR="00C8070B" w:rsidRPr="001B4E90" w:rsidRDefault="00C8070B" w:rsidP="006B62DE">
      <w:pPr>
        <w:numPr>
          <w:ilvl w:val="0"/>
          <w:numId w:val="43"/>
        </w:numPr>
        <w:tabs>
          <w:tab w:val="left" w:pos="284"/>
          <w:tab w:val="left" w:pos="426"/>
        </w:tabs>
        <w:spacing w:line="276" w:lineRule="auto"/>
        <w:ind w:left="0" w:firstLine="0"/>
        <w:jc w:val="both"/>
      </w:pPr>
      <w:r w:rsidRPr="001B4E90">
        <w:t>Na świadectwach szkolnych promocyjnych i świadectwach ukończenia szkoły, w części dotyczącej szczególnych osiągnięć ucznia, odnotowuje się :</w:t>
      </w:r>
    </w:p>
    <w:p w:rsidR="00C8070B" w:rsidRPr="001B4E90" w:rsidRDefault="00C8070B" w:rsidP="006B62DE">
      <w:pPr>
        <w:numPr>
          <w:ilvl w:val="1"/>
          <w:numId w:val="43"/>
        </w:numPr>
        <w:tabs>
          <w:tab w:val="left" w:pos="284"/>
          <w:tab w:val="left" w:pos="426"/>
          <w:tab w:val="num" w:pos="900"/>
        </w:tabs>
        <w:spacing w:line="276" w:lineRule="auto"/>
        <w:ind w:left="0" w:firstLine="0"/>
        <w:jc w:val="both"/>
      </w:pPr>
      <w:r w:rsidRPr="001B4E90">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C8070B" w:rsidRPr="001B4E90" w:rsidRDefault="00C8070B" w:rsidP="006B62DE">
      <w:pPr>
        <w:numPr>
          <w:ilvl w:val="1"/>
          <w:numId w:val="43"/>
        </w:numPr>
        <w:tabs>
          <w:tab w:val="left" w:pos="284"/>
          <w:tab w:val="left" w:pos="426"/>
          <w:tab w:val="num" w:pos="900"/>
        </w:tabs>
        <w:spacing w:line="276" w:lineRule="auto"/>
        <w:ind w:left="0" w:firstLine="0"/>
        <w:jc w:val="both"/>
      </w:pPr>
      <w:r w:rsidRPr="001B4E90">
        <w:t xml:space="preserve">osiągnięcia w aktywności na rzecz innych ludzi, zwłaszcza w formie wolontariatu lub środowiska szkolnego. </w:t>
      </w:r>
    </w:p>
    <w:p w:rsidR="00C8070B" w:rsidRPr="001B4E90" w:rsidRDefault="00C8070B" w:rsidP="006B62DE">
      <w:pPr>
        <w:tabs>
          <w:tab w:val="left" w:pos="284"/>
          <w:tab w:val="left" w:pos="426"/>
          <w:tab w:val="num" w:pos="1174"/>
        </w:tabs>
        <w:spacing w:line="276" w:lineRule="auto"/>
        <w:jc w:val="both"/>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11</w:t>
      </w:r>
    </w:p>
    <w:p w:rsidR="00C8070B" w:rsidRPr="001B4E90" w:rsidRDefault="00C8070B" w:rsidP="006B62DE">
      <w:pPr>
        <w:pStyle w:val="Heading2"/>
        <w:tabs>
          <w:tab w:val="left" w:pos="284"/>
          <w:tab w:val="left" w:pos="426"/>
        </w:tabs>
        <w:spacing w:line="276" w:lineRule="auto"/>
        <w:ind w:left="0"/>
        <w:jc w:val="center"/>
        <w:rPr>
          <w:bCs/>
        </w:rPr>
      </w:pPr>
      <w:r w:rsidRPr="001B4E90">
        <w:rPr>
          <w:bCs/>
        </w:rPr>
        <w:t>Nauczyciele i inni pracownicy szkoły</w:t>
      </w:r>
    </w:p>
    <w:p w:rsidR="00C8070B" w:rsidRPr="001B4E90" w:rsidRDefault="00C8070B" w:rsidP="006B62DE">
      <w:pPr>
        <w:tabs>
          <w:tab w:val="left" w:pos="284"/>
          <w:tab w:val="left" w:pos="426"/>
        </w:tabs>
        <w:spacing w:line="276" w:lineRule="auto"/>
        <w:jc w:val="center"/>
        <w:rPr>
          <w:bCs/>
        </w:rPr>
      </w:pPr>
      <w:r w:rsidRPr="001B4E90">
        <w:rPr>
          <w:bCs/>
        </w:rPr>
        <w:t xml:space="preserve">§ 133. </w:t>
      </w:r>
    </w:p>
    <w:p w:rsidR="00C8070B" w:rsidRPr="001B4E90" w:rsidRDefault="00C8070B" w:rsidP="006B62DE">
      <w:pPr>
        <w:tabs>
          <w:tab w:val="left" w:pos="284"/>
          <w:tab w:val="left" w:pos="426"/>
        </w:tabs>
        <w:spacing w:line="276" w:lineRule="auto"/>
        <w:jc w:val="center"/>
        <w:rPr>
          <w:bCs/>
        </w:rPr>
      </w:pPr>
      <w:r w:rsidRPr="001B4E90">
        <w:rPr>
          <w:bCs/>
        </w:rPr>
        <w:t>Zadania nauczycieli</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numPr>
          <w:ilvl w:val="0"/>
          <w:numId w:val="25"/>
        </w:numPr>
        <w:tabs>
          <w:tab w:val="clear" w:pos="786"/>
          <w:tab w:val="left" w:pos="284"/>
          <w:tab w:val="num" w:pos="360"/>
          <w:tab w:val="left" w:pos="426"/>
        </w:tabs>
        <w:spacing w:line="276" w:lineRule="auto"/>
        <w:ind w:left="0" w:firstLine="0"/>
        <w:jc w:val="both"/>
      </w:pPr>
      <w:r w:rsidRPr="001B4E90">
        <w:t xml:space="preserve">Nauczyciel prowadzi pracę dydaktyczno – wychowawczą i opiekuńczą oraz odpowiada za jakość i wyniki tej pracy oraz bezpieczeństwo powierzonych jego opiece uczniów. </w:t>
      </w:r>
    </w:p>
    <w:p w:rsidR="00C8070B" w:rsidRPr="001B4E90" w:rsidRDefault="00C8070B" w:rsidP="006B62DE">
      <w:pPr>
        <w:numPr>
          <w:ilvl w:val="0"/>
          <w:numId w:val="25"/>
        </w:numPr>
        <w:tabs>
          <w:tab w:val="clear" w:pos="786"/>
          <w:tab w:val="left" w:pos="284"/>
          <w:tab w:val="num" w:pos="360"/>
          <w:tab w:val="left" w:pos="426"/>
        </w:tabs>
        <w:spacing w:line="276" w:lineRule="auto"/>
        <w:ind w:left="0" w:firstLine="0"/>
        <w:jc w:val="both"/>
      </w:pPr>
      <w:r w:rsidRPr="001B4E90">
        <w:rPr>
          <w:bCs/>
        </w:rPr>
        <w:t xml:space="preserve"> </w:t>
      </w:r>
      <w:r w:rsidRPr="001B4E90">
        <w:t xml:space="preserve">Do obowiązków nauczycieli należy w szczególności: </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dbałość o życie, zdrowie i bezpieczeństwo uczniów podczas zajęć organizowanych przez szkołę;</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rPr>
          <w:bCs/>
        </w:rPr>
        <w:t xml:space="preserve"> </w:t>
      </w:r>
      <w:r w:rsidRPr="001B4E90">
        <w:t>prawidłowe organizowanie procesu dydaktycznego, m. 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rPr>
          <w:bCs/>
        </w:rPr>
        <w:t xml:space="preserve"> </w:t>
      </w:r>
      <w:r w:rsidRPr="001B4E90">
        <w:t>kształcenie i wychowywanie młodzieży w umiłowaniu Ojczyzny, w poszanowaniu Konstytucji Rzeczypospolitej Polskiej, w atmosferze wolności sumienia i szacunku dla każdego człowieka;</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dbanie o kształtowanie u uczniów postaw moralnych i obywatelskich zgodnie z ideą demokracji, pokoju i przyjaźni między ludźmi różnych narodów, ras i światopoglądów;</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tworzenie własnego warsztatu pracy dydaktycznej, wykonywanie pomocy dydaktycznych wspólnie z uczniami, udział w gromadzeniu innych niezbędnych środków dydaktycznych (zgłaszanie dyrekcji zapotrzebowania, pomoc w zakupie), dbałość o pomoce i sprzęt szkolny;</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rozpoznawanie możliwości psychofizycznych oraz indywidualnych potrzeb rozwojowych, a w szczególności rozpoznawanie przyczyn niepowodzeń szkolnych, (,,0” + SP) ryzyka wystąpienia specyficznych trudności w nauce, rozpoznawanie i rozwijanie predyspozycji i uzdolnień ucznia;</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prowadzenie zindywidualizowanej pracy z uczniem o specjalnych potrzebach, na obowiązkowych i dodatkowych zajęciach;</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wnioskowanie do dyrektora szkoły o objęcie opieką Zespołu d/s pomocy psychologiczno-pedagogicznej ucznia, w przypadkach, gdy podejmowane przez nauczyciela działania nie przyniosły oczekiwanych zmian lub gdy nauczyciel zdiagnozował wybitne uzdolnienia;</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aktywny udział w pracach Zespołu d/s pomocy psychologiczno-pedagogicznej oraz innych do których nauczyciel należy;</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dostosowanie wymagań edukacyjnych z nauczanego przedmiotu (zajęć) do indywidualnych potrzeb psychofizycznych i edukacyjnych ucznia, u którego stwierdzono zaburzenia i odchylenia rozwojowe lub specyficzne trudności w uczeniu się potwierdzone opinią publicznej poradni pedagogiczno- psychologicznej, w tym poradni specjalistycznej;</w:t>
      </w:r>
    </w:p>
    <w:p w:rsidR="00C8070B" w:rsidRPr="001B4E90" w:rsidRDefault="00C8070B" w:rsidP="006B62DE">
      <w:pPr>
        <w:numPr>
          <w:ilvl w:val="1"/>
          <w:numId w:val="25"/>
        </w:numPr>
        <w:tabs>
          <w:tab w:val="left" w:pos="284"/>
          <w:tab w:val="left" w:pos="426"/>
          <w:tab w:val="left" w:pos="900"/>
        </w:tabs>
        <w:spacing w:line="276" w:lineRule="auto"/>
        <w:ind w:left="0" w:firstLine="0"/>
        <w:jc w:val="both"/>
      </w:pPr>
      <w:r w:rsidRPr="001B4E90">
        <w:t xml:space="preserve"> bezstronne, rzetelne, systematyczne i sprawiedliwe ocenianie wiedzy i umiejętności uczniów, ujawnianie i uzasadnianie oceny, informowanie rodziców o zagrożeniu ocena niedostateczną według formy ustalonej w Wewnątrzszkolnym Systemie Oceniania;</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wspieranie rozwoju psychofizycznego uczniów, ich zdolności i zainteresowań, m. in. poprzez pomoc w rozwijaniu szczególnych uzdolnień i zainteresowań przygotowanie do udziału w konkursach, olimpiadach przedmiotowych, zawodach;</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udzielanie pomocy w przezwyciężaniu niepowodzeń szkolnych uczniów, rozpoznanie możliwości i potrzeb ucznia w porozumieniu z wychowawcą;</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współpraca z wychowawcą i samorządem klasowym;</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indywidualne kontakty z rodzicami uczniów;</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doskonalenie umiejętności dydaktycznych i podnoszenie poziomu wiedzy merytorycznej, aktywny udział we wszystkich zebraniach Rady Pedagogicznej i udział w lekcjach koleżeńskich, uczestnictwo w konferencjach metodycznych oraz innych formach doskonalenia organizowanych przez ODN, OKE lub inne instytucje w porozumieniu z dyrekcją Szkoły zgodnie ze szkolnym planem WDN;</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aktywny udział w życiu szkoły: uczestnictwo w uroczystościach i imprezach organizowanych przez szkołę, opieka nad uczniami skupionymi w organizacji, kole przedmiotowym, kole zainteresowań lub innej formie organizacyjnej;</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przestrzeganie dyscypliny pracy: aktywne pełnienie dyżuru przez całą przerwę międzylekcyjną, natychmiastowe informowanie dyrekcji o nieobecności w pracy, punktualne rozpoczynanie i kończenie zajęć oraz innych zapisów KP;</w:t>
      </w:r>
    </w:p>
    <w:p w:rsidR="00C8070B" w:rsidRPr="001B4E90" w:rsidRDefault="00C8070B" w:rsidP="006B62DE">
      <w:pPr>
        <w:numPr>
          <w:ilvl w:val="1"/>
          <w:numId w:val="25"/>
        </w:numPr>
        <w:tabs>
          <w:tab w:val="left" w:pos="284"/>
          <w:tab w:val="left" w:pos="426"/>
          <w:tab w:val="num" w:pos="540"/>
          <w:tab w:val="left" w:pos="900"/>
        </w:tabs>
        <w:spacing w:line="276" w:lineRule="auto"/>
        <w:ind w:left="0" w:firstLine="0"/>
        <w:jc w:val="both"/>
      </w:pPr>
      <w:r w:rsidRPr="001B4E90">
        <w:t xml:space="preserve"> prawidłowe prowadzenie dokumentacji pedagogicznej, terminowe dokonywanie prawidłowych wpisów do dziennika, arkuszy ocen i innych dokumentów (np. Teczki (dziennika) wychowawcy, Dziennika Nauczyciela, Dziennika Zajęć pozalekcyjnych), a także potwierdzanie własnoręcznym podpisem odbyte zajęcia;</w:t>
      </w:r>
    </w:p>
    <w:p w:rsidR="00C8070B" w:rsidRPr="001B4E90" w:rsidRDefault="00C8070B" w:rsidP="006B62DE">
      <w:pPr>
        <w:numPr>
          <w:ilvl w:val="1"/>
          <w:numId w:val="25"/>
        </w:numPr>
        <w:tabs>
          <w:tab w:val="left" w:pos="284"/>
          <w:tab w:val="left" w:pos="426"/>
          <w:tab w:val="num" w:pos="540"/>
          <w:tab w:val="left" w:pos="900"/>
        </w:tabs>
        <w:spacing w:line="276" w:lineRule="auto"/>
        <w:ind w:left="0" w:firstLine="0"/>
        <w:jc w:val="both"/>
      </w:pPr>
      <w:r w:rsidRPr="001B4E90">
        <w:rPr>
          <w:bCs/>
        </w:rPr>
        <w:t xml:space="preserve"> </w:t>
      </w:r>
      <w:r w:rsidRPr="001B4E90">
        <w:t>kierowanie się w swoich działaniach dobrem ucznia, a także poszanowanie godności osobistej ucznia;</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przestrzeganie tajemnicy służbowej;</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 xml:space="preserve"> przestrzeganie zasad współżycia społecznego i dbanie o właściwe relacje pracownicze;</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rPr>
          <w:bCs/>
        </w:rPr>
        <w:t xml:space="preserve"> </w:t>
      </w:r>
      <w:r w:rsidRPr="001B4E90">
        <w:t>dokonanie wyboru podręczników i programu nauczania lub opracowanie własnego programu nauczania i zapoznanie z nimi uczniów i rodziców, po uprzednim przedstawieniu ich do zaopiniowania przez radę pedagogiczną;</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(uchylony)</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respektowanie praw ucznia;</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natychmiastowe reagowanie na wszelkie dostrzeżone sytuacje lub zachowania uczniów stanowiące zagrożenie ich bezpieczeństwa;</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zwrócenie uwagi na osoby postronne przebywające na terenie szkoły oraz poprosić o podanie celu pobytu na terenie szkoły i zawiadomić o tym fakcie dyrektora szkoły;</w:t>
      </w:r>
    </w:p>
    <w:p w:rsidR="00C8070B" w:rsidRPr="001B4E90" w:rsidRDefault="00C8070B" w:rsidP="006B62DE">
      <w:pPr>
        <w:numPr>
          <w:ilvl w:val="1"/>
          <w:numId w:val="25"/>
        </w:numPr>
        <w:tabs>
          <w:tab w:val="left" w:pos="284"/>
          <w:tab w:val="left" w:pos="426"/>
          <w:tab w:val="num" w:pos="540"/>
          <w:tab w:val="left" w:pos="900"/>
          <w:tab w:val="num" w:pos="1440"/>
        </w:tabs>
        <w:spacing w:line="276" w:lineRule="auto"/>
        <w:ind w:left="0" w:firstLine="0"/>
        <w:jc w:val="both"/>
      </w:pPr>
      <w:r w:rsidRPr="001B4E90">
        <w:t>niezwłocznie zawiadomić dyrektora szkoły o wszelkich zdarzeniach noszących znamiona przestępstwa lub stanowiących zagrożenie dla zdrowia lub życia osób przebywających na terenie szkoły.</w:t>
      </w:r>
    </w:p>
    <w:p w:rsidR="00C8070B" w:rsidRPr="001B4E90" w:rsidRDefault="00C8070B" w:rsidP="006B62DE">
      <w:pPr>
        <w:numPr>
          <w:ilvl w:val="0"/>
          <w:numId w:val="25"/>
        </w:numPr>
        <w:tabs>
          <w:tab w:val="clear" w:pos="786"/>
          <w:tab w:val="left" w:pos="284"/>
          <w:tab w:val="num" w:pos="360"/>
          <w:tab w:val="left" w:pos="426"/>
        </w:tabs>
        <w:spacing w:line="276" w:lineRule="auto"/>
        <w:ind w:left="0" w:firstLine="0"/>
        <w:jc w:val="both"/>
        <w:rPr>
          <w:bCs/>
        </w:rPr>
      </w:pPr>
      <w:r w:rsidRPr="001B4E90">
        <w:rPr>
          <w:bCs/>
        </w:rPr>
        <w:t>W ramach czasu pracy oraz ustalonego wynagrodzenia nauczyciel obowiązany jest realizować:</w:t>
      </w:r>
    </w:p>
    <w:p w:rsidR="00C8070B" w:rsidRPr="001B4E90" w:rsidRDefault="00C8070B" w:rsidP="006B62DE">
      <w:pPr>
        <w:tabs>
          <w:tab w:val="left" w:pos="284"/>
          <w:tab w:val="left" w:pos="426"/>
        </w:tabs>
        <w:spacing w:line="276" w:lineRule="auto"/>
        <w:jc w:val="both"/>
      </w:pPr>
      <w:r w:rsidRPr="001B4E90">
        <w:t>1) zajęcia dydaktyczne, wychowawcze i opiekuńcze, prowadzone bezpośrednio z uczniami lub wychowankami albo na ich rzecz, w wymiarze określonym przepisami dla danego stanowiska;</w:t>
      </w:r>
    </w:p>
    <w:p w:rsidR="00C8070B" w:rsidRPr="001B4E90" w:rsidRDefault="00C8070B" w:rsidP="006B62DE">
      <w:pPr>
        <w:tabs>
          <w:tab w:val="left" w:pos="284"/>
          <w:tab w:val="left" w:pos="426"/>
        </w:tabs>
        <w:spacing w:line="276" w:lineRule="auto"/>
        <w:jc w:val="both"/>
      </w:pPr>
      <w:r w:rsidRPr="001B4E90">
        <w:t>2) inne zajęcia i czynności wynikające z zadań statutowych szkoły, w tym zajęcia opiekuńcze i wychowawcze uwzględniające potrzeby i zainteresowania uczniów, z tym, że w ramach tych zajęć:</w:t>
      </w:r>
    </w:p>
    <w:p w:rsidR="00C8070B" w:rsidRPr="001B4E90" w:rsidRDefault="00C8070B" w:rsidP="006B62DE">
      <w:pPr>
        <w:tabs>
          <w:tab w:val="left" w:pos="284"/>
          <w:tab w:val="left" w:pos="426"/>
        </w:tabs>
        <w:spacing w:line="276" w:lineRule="auto"/>
        <w:jc w:val="both"/>
      </w:pPr>
      <w:r w:rsidRPr="001B4E90">
        <w:t>a) nauczyciel szkoły podstawowej, w tym specjalnej, jest obowiązany prowadzić zajęcia opieki świetlicowej lub zajęcia w ramach godzin przeznaczonych w ramowych planach nauczania do dyspozycji dyrektora szkoły, z wyjątkiem godzin przeznaczonych na zwiększenie liczby godzin obowiązkowych zajęć edukacyjnych, w wymiarze 2 godzin w tygodniu,</w:t>
      </w:r>
    </w:p>
    <w:p w:rsidR="00C8070B" w:rsidRPr="001B4E90" w:rsidRDefault="00C8070B" w:rsidP="006B62DE">
      <w:pPr>
        <w:tabs>
          <w:tab w:val="left" w:pos="284"/>
          <w:tab w:val="left" w:pos="426"/>
          <w:tab w:val="left" w:pos="540"/>
        </w:tabs>
        <w:spacing w:line="276" w:lineRule="auto"/>
        <w:jc w:val="both"/>
      </w:pPr>
      <w:r w:rsidRPr="001B4E90">
        <w:rPr>
          <w:bCs/>
        </w:rPr>
        <w:t xml:space="preserve"> </w:t>
      </w:r>
      <w:r w:rsidRPr="001B4E90">
        <w:t xml:space="preserve">3) zajęcia i czynności związane z przygotowaniem się do zajęć, samokształceniem i doskonaleniem zawodowym. </w:t>
      </w:r>
    </w:p>
    <w:p w:rsidR="00C8070B" w:rsidRPr="001B4E90" w:rsidRDefault="00C8070B" w:rsidP="006B62DE">
      <w:pPr>
        <w:numPr>
          <w:ilvl w:val="0"/>
          <w:numId w:val="26"/>
        </w:numPr>
        <w:tabs>
          <w:tab w:val="clear" w:pos="720"/>
          <w:tab w:val="left" w:pos="284"/>
          <w:tab w:val="num" w:pos="360"/>
          <w:tab w:val="left" w:pos="426"/>
        </w:tabs>
        <w:spacing w:line="276" w:lineRule="auto"/>
        <w:ind w:left="0" w:firstLine="0"/>
        <w:jc w:val="both"/>
      </w:pPr>
      <w:r w:rsidRPr="001B4E90">
        <w:t>Nauczyciel jest obowiązany rejestrować i rozliczać w okresach tygodniowych odpowiednio w dziennikach lekcyjnych lub w dziennikach zajęć działania wymienione w ust. 1 i 2.</w:t>
      </w:r>
    </w:p>
    <w:p w:rsidR="00C8070B" w:rsidRPr="001B4E90" w:rsidRDefault="00C8070B" w:rsidP="006B62DE">
      <w:pPr>
        <w:numPr>
          <w:ilvl w:val="0"/>
          <w:numId w:val="26"/>
        </w:numPr>
        <w:tabs>
          <w:tab w:val="clear" w:pos="720"/>
          <w:tab w:val="left" w:pos="284"/>
          <w:tab w:val="num" w:pos="360"/>
          <w:tab w:val="left" w:pos="426"/>
        </w:tabs>
        <w:spacing w:line="276" w:lineRule="auto"/>
        <w:ind w:left="0" w:firstLine="0"/>
        <w:jc w:val="both"/>
      </w:pPr>
      <w:r w:rsidRPr="001B4E90">
        <w:t xml:space="preserve">Nauczyciel jest obowiązany rejestrować i rozliczać zajęcia i czynności wymienione w ust. 2 pkt. 1 lit. a i b w okresach półrocznych w dziennikach zajęć pozalekcyjnych. </w:t>
      </w:r>
    </w:p>
    <w:p w:rsidR="00C8070B" w:rsidRPr="001B4E90" w:rsidRDefault="00C8070B" w:rsidP="006B62DE">
      <w:pPr>
        <w:tabs>
          <w:tab w:val="left" w:pos="284"/>
          <w:tab w:val="left" w:pos="426"/>
        </w:tabs>
        <w:autoSpaceDE w:val="0"/>
        <w:autoSpaceDN w:val="0"/>
        <w:adjustRightInd w:val="0"/>
        <w:spacing w:line="276" w:lineRule="auto"/>
        <w:jc w:val="center"/>
      </w:pPr>
    </w:p>
    <w:p w:rsidR="00C8070B" w:rsidRPr="001B4E90" w:rsidRDefault="00C8070B" w:rsidP="006B62DE">
      <w:pPr>
        <w:tabs>
          <w:tab w:val="left" w:pos="284"/>
          <w:tab w:val="left" w:pos="426"/>
        </w:tabs>
        <w:spacing w:line="276" w:lineRule="auto"/>
        <w:jc w:val="center"/>
      </w:pPr>
      <w:r w:rsidRPr="001B4E90">
        <w:rPr>
          <w:bCs/>
        </w:rPr>
        <w:t xml:space="preserve">§ 134. </w:t>
      </w:r>
    </w:p>
    <w:p w:rsidR="00C8070B" w:rsidRPr="001B4E90" w:rsidRDefault="00C8070B" w:rsidP="006B62DE">
      <w:pPr>
        <w:tabs>
          <w:tab w:val="left" w:pos="284"/>
          <w:tab w:val="left" w:pos="426"/>
        </w:tabs>
        <w:spacing w:line="276" w:lineRule="auto"/>
        <w:jc w:val="center"/>
        <w:rPr>
          <w:bCs/>
        </w:rPr>
      </w:pPr>
      <w:r w:rsidRPr="001B4E90">
        <w:rPr>
          <w:bCs/>
        </w:rPr>
        <w:t>Zadania wychowawców klas</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Zadaniem wychowawcy klasy jest sprawowanie opieki wychowawczej nad uczniami, a w szczególności: </w:t>
      </w:r>
    </w:p>
    <w:p w:rsidR="00C8070B" w:rsidRPr="001B4E90" w:rsidRDefault="00C8070B" w:rsidP="006B62DE">
      <w:pPr>
        <w:numPr>
          <w:ilvl w:val="0"/>
          <w:numId w:val="27"/>
        </w:numPr>
        <w:tabs>
          <w:tab w:val="clear" w:pos="1932"/>
          <w:tab w:val="left" w:pos="284"/>
          <w:tab w:val="left" w:pos="426"/>
          <w:tab w:val="num" w:pos="1080"/>
        </w:tabs>
        <w:spacing w:line="276" w:lineRule="auto"/>
        <w:ind w:left="0" w:firstLine="0"/>
        <w:jc w:val="both"/>
      </w:pPr>
      <w:r w:rsidRPr="001B4E90">
        <w:t xml:space="preserve"> tworzenie warunków wspomagających rozwój ucznia, proces jego uczenia się oraz przygotowanie do życia w rodzinie i społeczeństwie;</w:t>
      </w:r>
    </w:p>
    <w:p w:rsidR="00C8070B" w:rsidRPr="001B4E90" w:rsidRDefault="00C8070B" w:rsidP="006B62DE">
      <w:pPr>
        <w:numPr>
          <w:ilvl w:val="0"/>
          <w:numId w:val="27"/>
        </w:numPr>
        <w:tabs>
          <w:tab w:val="clear" w:pos="1932"/>
          <w:tab w:val="left" w:pos="284"/>
          <w:tab w:val="left" w:pos="426"/>
          <w:tab w:val="num" w:pos="1080"/>
        </w:tabs>
        <w:spacing w:line="276" w:lineRule="auto"/>
        <w:ind w:left="0" w:firstLine="0"/>
        <w:jc w:val="both"/>
      </w:pPr>
      <w:r w:rsidRPr="001B4E90">
        <w:t xml:space="preserve"> inspirowanie i wspomaganie działań zespołowych uczniów;</w:t>
      </w:r>
    </w:p>
    <w:p w:rsidR="00C8070B" w:rsidRPr="001B4E90" w:rsidRDefault="00C8070B" w:rsidP="006B62DE">
      <w:pPr>
        <w:numPr>
          <w:ilvl w:val="0"/>
          <w:numId w:val="27"/>
        </w:numPr>
        <w:tabs>
          <w:tab w:val="clear" w:pos="1932"/>
          <w:tab w:val="left" w:pos="284"/>
          <w:tab w:val="left" w:pos="426"/>
          <w:tab w:val="num" w:pos="1080"/>
        </w:tabs>
        <w:spacing w:line="276" w:lineRule="auto"/>
        <w:ind w:left="0" w:firstLine="0"/>
        <w:jc w:val="both"/>
      </w:pPr>
      <w:r w:rsidRPr="001B4E90">
        <w:t xml:space="preserve"> podejmowanie działań umożliwiających rozwiązywanie konfliktów w zespole uczniów pomiędzy uczniami a innymi członkami społeczności szkolnej. </w:t>
      </w:r>
    </w:p>
    <w:p w:rsidR="00C8070B" w:rsidRPr="001B4E90" w:rsidRDefault="00C8070B" w:rsidP="006B62DE">
      <w:pPr>
        <w:numPr>
          <w:ilvl w:val="1"/>
          <w:numId w:val="27"/>
        </w:numPr>
        <w:tabs>
          <w:tab w:val="clear" w:pos="1866"/>
          <w:tab w:val="left" w:pos="284"/>
          <w:tab w:val="left" w:pos="360"/>
          <w:tab w:val="left" w:pos="426"/>
        </w:tabs>
        <w:spacing w:line="276" w:lineRule="auto"/>
        <w:ind w:left="0" w:firstLine="0"/>
        <w:jc w:val="both"/>
      </w:pPr>
      <w:r w:rsidRPr="001B4E90">
        <w:t xml:space="preserve">Wychowawca realizuje zadania poprzez: </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 xml:space="preserve"> bliższe poznanie uczniów, ich zdrowia, cech osobowościowych, warunków rodzinnych i bytowych, ich potrzeb i oczekiwań;</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rozpoznawanie i diagnozowanie możliwości psychofizycznych oraz indywidualnych potrzeb rozwojowych wychowanków;</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wnioskowanie o objęcie wychowanka pomocą psychologiczno-pedagogiczną;</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udział w pracach Zespołu d/s pomocy psychologiczno-pedagogicznej;</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 xml:space="preserve"> tworzenie środowiska zapewniającego wychowankom prawidłowy rozwój fizyczny i psychiczny, opiekę wychowawczą oraz atmosferę bezpieczeństwa i zaufania;</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ułatwianie adaptacji w środowisku rówieśniczym (kl. I) oraz pomoc w rozwiązywaniu konfliktów z rówieśnikami;</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pomoc w rozwiązywaniu napięć powstałych na tle konfliktów rodzinnych, niepowodzeń szkolnych spowodowanych trudnościami w nauce;</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organizowanie życia codziennego wychowanków w szkole, wdrażanie ich do współpracy i współdziałania z nauczycielami i wychowawcą;</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 xml:space="preserve"> realizację planu zajęć do dyspozycji wychowawcy;</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 xml:space="preserve"> czuwanie nad organizacją i przebiegiem pracy uczniów w klasie oraz nad wymiarem i rozkładem prac zadawanych im do samodzielnego wykonania w domu;</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utrzymywanie systematycznego kontaktu z nauczycielami uczącymi w powierzonej mu klasie w celu ustalenia zróżnicowanych wymagań wobec uczniów i sposobu udzielania im pomocy w nauce;</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 xml:space="preserve">rozwijanie pozytywnej motywacji uczenia się, wdrażanie efektywnych technik uczenia się; </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wdrażanie uczniów do wysiłku, rzetelnej pracy, cierpliwości, pokonywania trudności, odporności na niepowodzenia, porządku i punktualności, do prawidłowego i efektywnego organizowania sobie pracy;</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olimpiadach, zawodach, ich działalnością w kołach i organizacjach;</w:t>
      </w:r>
    </w:p>
    <w:p w:rsidR="00C8070B" w:rsidRPr="001B4E90" w:rsidRDefault="00C8070B" w:rsidP="006B62DE">
      <w:pPr>
        <w:numPr>
          <w:ilvl w:val="2"/>
          <w:numId w:val="27"/>
        </w:numPr>
        <w:tabs>
          <w:tab w:val="clear" w:pos="2766"/>
          <w:tab w:val="left" w:pos="284"/>
          <w:tab w:val="left" w:pos="426"/>
          <w:tab w:val="left" w:pos="900"/>
          <w:tab w:val="left" w:pos="1260"/>
        </w:tabs>
        <w:spacing w:line="276" w:lineRule="auto"/>
        <w:ind w:left="0" w:firstLine="0"/>
        <w:jc w:val="both"/>
      </w:pPr>
      <w:r w:rsidRPr="001B4E90">
        <w:t xml:space="preserve"> tworzenie poprawnych relacji interpersonalnych opartych na życzliwości i zaufaniu, m. in. poprzez organizację zajęć pozalekcyjnych, wycieczek, biwaków, rajdów, obozów wakacyjnych, zimowisk, wyjazdów na „zielone szkoły”; </w:t>
      </w:r>
    </w:p>
    <w:p w:rsidR="00C8070B" w:rsidRPr="001B4E90" w:rsidRDefault="00C8070B" w:rsidP="006B62DE">
      <w:pPr>
        <w:numPr>
          <w:ilvl w:val="2"/>
          <w:numId w:val="27"/>
        </w:numPr>
        <w:tabs>
          <w:tab w:val="clear" w:pos="2766"/>
          <w:tab w:val="left" w:pos="284"/>
          <w:tab w:val="left" w:pos="426"/>
          <w:tab w:val="left" w:pos="900"/>
          <w:tab w:val="left" w:pos="1260"/>
        </w:tabs>
        <w:spacing w:line="276" w:lineRule="auto"/>
        <w:ind w:left="0" w:firstLine="0"/>
        <w:jc w:val="both"/>
      </w:pPr>
      <w:r w:rsidRPr="001B4E90">
        <w:t xml:space="preserve"> unikanie złośliwości i przesady w ocenie błędów i wad uczniów;</w:t>
      </w:r>
    </w:p>
    <w:p w:rsidR="00C8070B" w:rsidRPr="001B4E90" w:rsidRDefault="00C8070B" w:rsidP="006B62DE">
      <w:pPr>
        <w:numPr>
          <w:ilvl w:val="2"/>
          <w:numId w:val="27"/>
        </w:numPr>
        <w:tabs>
          <w:tab w:val="clear" w:pos="2766"/>
          <w:tab w:val="left" w:pos="284"/>
          <w:tab w:val="left" w:pos="426"/>
          <w:tab w:val="left" w:pos="900"/>
          <w:tab w:val="left" w:pos="1260"/>
        </w:tabs>
        <w:spacing w:line="276" w:lineRule="auto"/>
        <w:ind w:left="0" w:firstLine="0"/>
        <w:jc w:val="both"/>
      </w:pPr>
      <w:r w:rsidRPr="001B4E90">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C8070B" w:rsidRPr="001B4E90" w:rsidRDefault="00C8070B" w:rsidP="006B62DE">
      <w:pPr>
        <w:numPr>
          <w:ilvl w:val="2"/>
          <w:numId w:val="27"/>
        </w:numPr>
        <w:tabs>
          <w:tab w:val="clear" w:pos="2766"/>
          <w:tab w:val="left" w:pos="284"/>
          <w:tab w:val="left" w:pos="426"/>
          <w:tab w:val="left" w:pos="900"/>
          <w:tab w:val="left" w:pos="1260"/>
        </w:tabs>
        <w:spacing w:line="276" w:lineRule="auto"/>
        <w:ind w:left="0" w:firstLine="0"/>
        <w:jc w:val="both"/>
      </w:pPr>
      <w:r w:rsidRPr="001B4E90">
        <w:t xml:space="preserve"> wdrażanie uczniów do dbania o zdrowie, higienę osobistą i psychiczną, o stan higieniczny otoczenia oraz do przestrzegania zasad bezpieczeństwa w szkole i poza szkołą;</w:t>
      </w:r>
    </w:p>
    <w:p w:rsidR="00C8070B" w:rsidRPr="001B4E90" w:rsidRDefault="00C8070B" w:rsidP="006B62DE">
      <w:pPr>
        <w:numPr>
          <w:ilvl w:val="2"/>
          <w:numId w:val="27"/>
        </w:numPr>
        <w:tabs>
          <w:tab w:val="clear" w:pos="2766"/>
          <w:tab w:val="left" w:pos="284"/>
          <w:tab w:val="left" w:pos="426"/>
          <w:tab w:val="left" w:pos="900"/>
          <w:tab w:val="left" w:pos="1260"/>
        </w:tabs>
        <w:spacing w:line="276" w:lineRule="auto"/>
        <w:ind w:left="0" w:firstLine="0"/>
        <w:jc w:val="both"/>
      </w:pPr>
      <w:r w:rsidRPr="001B4E90">
        <w:t xml:space="preserve"> współpraca z pielęgniarką szkolną, rodzicami, opiekunami uczniów w sprawach ich zdrowia, organizowanie opieki i pomocy materialnej uczniom;</w:t>
      </w:r>
    </w:p>
    <w:p w:rsidR="00C8070B" w:rsidRPr="001B4E90" w:rsidRDefault="00C8070B" w:rsidP="006B62DE">
      <w:pPr>
        <w:numPr>
          <w:ilvl w:val="2"/>
          <w:numId w:val="27"/>
        </w:numPr>
        <w:tabs>
          <w:tab w:val="clear" w:pos="2766"/>
          <w:tab w:val="left" w:pos="284"/>
          <w:tab w:val="left" w:pos="426"/>
          <w:tab w:val="left" w:pos="900"/>
        </w:tabs>
        <w:spacing w:line="276" w:lineRule="auto"/>
        <w:ind w:left="0" w:firstLine="0"/>
        <w:jc w:val="both"/>
      </w:pPr>
      <w:r w:rsidRPr="001B4E90">
        <w:t xml:space="preserve"> udzielanie pomocy, rad i wskazówek uczniom znajdującym się w trudnych sytuacjach życiowych, występowanie do organów szkoły i innych instytucji z wnioskami o udzielenie pomocy. </w:t>
      </w:r>
    </w:p>
    <w:p w:rsidR="00C8070B" w:rsidRPr="001B4E90" w:rsidRDefault="00C8070B" w:rsidP="006B62DE">
      <w:pPr>
        <w:numPr>
          <w:ilvl w:val="1"/>
          <w:numId w:val="27"/>
        </w:numPr>
        <w:tabs>
          <w:tab w:val="clear" w:pos="1866"/>
          <w:tab w:val="left" w:pos="284"/>
          <w:tab w:val="left" w:pos="360"/>
          <w:tab w:val="left" w:pos="426"/>
        </w:tabs>
        <w:spacing w:line="276" w:lineRule="auto"/>
        <w:ind w:left="0" w:firstLine="0"/>
        <w:jc w:val="both"/>
      </w:pPr>
      <w:r w:rsidRPr="001B4E90">
        <w:t xml:space="preserve">Wychowawca ustala ocenę zachowania swoich wychowanków po zasięgnięciu opinii ucznia, jego kolegów i nauczycieli, wnioskuje w sprawie przyznawania nagród i udzielania kar, ma prawo ustanowić przy współpracy z klasową radą rodziców własne formy nagradzania i motywowania wychowanków. </w:t>
      </w:r>
    </w:p>
    <w:p w:rsidR="00C8070B" w:rsidRPr="001B4E90" w:rsidRDefault="00C8070B" w:rsidP="006B62DE">
      <w:pPr>
        <w:numPr>
          <w:ilvl w:val="1"/>
          <w:numId w:val="27"/>
        </w:numPr>
        <w:tabs>
          <w:tab w:val="clear" w:pos="1866"/>
          <w:tab w:val="left" w:pos="284"/>
          <w:tab w:val="left" w:pos="360"/>
          <w:tab w:val="left" w:pos="426"/>
        </w:tabs>
        <w:spacing w:line="276" w:lineRule="auto"/>
        <w:ind w:left="0" w:firstLine="0"/>
        <w:jc w:val="both"/>
      </w:pPr>
      <w:r w:rsidRPr="001B4E90">
        <w:t>Wychowawca zobowiązany jest do wykonywania czynności administracyjnych dotyczących klas:</w:t>
      </w:r>
    </w:p>
    <w:p w:rsidR="00C8070B" w:rsidRPr="001B4E90" w:rsidRDefault="00C8070B" w:rsidP="006B62DE">
      <w:pPr>
        <w:tabs>
          <w:tab w:val="left" w:pos="284"/>
          <w:tab w:val="left" w:pos="426"/>
        </w:tabs>
        <w:autoSpaceDE w:val="0"/>
        <w:autoSpaceDN w:val="0"/>
        <w:adjustRightInd w:val="0"/>
        <w:spacing w:line="276" w:lineRule="auto"/>
        <w:rPr>
          <w:bCs/>
        </w:rPr>
      </w:pPr>
      <w:r w:rsidRPr="001B4E90">
        <w:t>1) prowadzi dziennik lekcyjny, arkusze ocen, dziennik wychowawcy;</w:t>
      </w:r>
    </w:p>
    <w:p w:rsidR="00C8070B" w:rsidRPr="001B4E90" w:rsidRDefault="00C8070B" w:rsidP="006B62DE">
      <w:pPr>
        <w:tabs>
          <w:tab w:val="left" w:pos="284"/>
          <w:tab w:val="left" w:pos="426"/>
        </w:tabs>
        <w:autoSpaceDE w:val="0"/>
        <w:autoSpaceDN w:val="0"/>
        <w:adjustRightInd w:val="0"/>
        <w:spacing w:line="276" w:lineRule="auto"/>
      </w:pPr>
      <w:r w:rsidRPr="001B4E90">
        <w:t xml:space="preserve">2) sporządza zestawienia statystyczne dotyczące klasy; </w:t>
      </w:r>
    </w:p>
    <w:p w:rsidR="00C8070B" w:rsidRPr="001B4E90" w:rsidRDefault="00C8070B" w:rsidP="006B62DE">
      <w:pPr>
        <w:tabs>
          <w:tab w:val="left" w:pos="284"/>
          <w:tab w:val="left" w:pos="426"/>
        </w:tabs>
        <w:autoSpaceDE w:val="0"/>
        <w:autoSpaceDN w:val="0"/>
        <w:adjustRightInd w:val="0"/>
        <w:spacing w:line="276" w:lineRule="auto"/>
      </w:pPr>
      <w:r w:rsidRPr="001B4E90">
        <w:t>3) nadzoruje prowadzenie ewidencji wpłat składek przez skarbnika klasowego;</w:t>
      </w:r>
    </w:p>
    <w:p w:rsidR="00C8070B" w:rsidRPr="001B4E90" w:rsidRDefault="00C8070B" w:rsidP="006B62DE">
      <w:pPr>
        <w:tabs>
          <w:tab w:val="left" w:pos="284"/>
          <w:tab w:val="left" w:pos="426"/>
        </w:tabs>
        <w:autoSpaceDE w:val="0"/>
        <w:autoSpaceDN w:val="0"/>
        <w:adjustRightInd w:val="0"/>
        <w:spacing w:line="276" w:lineRule="auto"/>
      </w:pPr>
      <w:r w:rsidRPr="001B4E90">
        <w:t xml:space="preserve">4) wypisuje świadectwa szkolne; </w:t>
      </w:r>
    </w:p>
    <w:p w:rsidR="00C8070B" w:rsidRPr="001B4E90" w:rsidRDefault="00C8070B" w:rsidP="006B62DE">
      <w:pPr>
        <w:tabs>
          <w:tab w:val="left" w:pos="284"/>
          <w:tab w:val="left" w:pos="426"/>
        </w:tabs>
        <w:autoSpaceDE w:val="0"/>
        <w:autoSpaceDN w:val="0"/>
        <w:adjustRightInd w:val="0"/>
        <w:spacing w:line="276" w:lineRule="auto"/>
      </w:pPr>
      <w:r w:rsidRPr="001B4E90">
        <w:t xml:space="preserve">5) wykonuje inne czynności administracyjne dotyczące klasy, zgodnie z zarządzeniami władz szkolnych, poleceniami dyrektora szkoły oraz uchwałami rady pedagogicznej.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spacing w:line="276" w:lineRule="auto"/>
        <w:jc w:val="center"/>
        <w:rPr>
          <w:bCs/>
        </w:rPr>
      </w:pPr>
      <w:r w:rsidRPr="001B4E90">
        <w:rPr>
          <w:bCs/>
        </w:rPr>
        <w:t xml:space="preserve">§ 135. </w:t>
      </w:r>
    </w:p>
    <w:p w:rsidR="00C8070B" w:rsidRPr="001B4E90" w:rsidRDefault="00C8070B" w:rsidP="006B62DE">
      <w:pPr>
        <w:tabs>
          <w:tab w:val="left" w:pos="284"/>
          <w:tab w:val="left" w:pos="426"/>
        </w:tabs>
        <w:spacing w:line="276" w:lineRule="auto"/>
        <w:jc w:val="center"/>
        <w:rPr>
          <w:bCs/>
        </w:rPr>
      </w:pPr>
      <w:r w:rsidRPr="001B4E90">
        <w:rPr>
          <w:bCs/>
        </w:rPr>
        <w:t>Zadania nauczycieli w zakresie zapewniania bezpieczeństwa uczniom</w:t>
      </w:r>
    </w:p>
    <w:p w:rsidR="00C8070B" w:rsidRPr="001B4E90" w:rsidRDefault="00C8070B" w:rsidP="00BB6BDD">
      <w:pPr>
        <w:tabs>
          <w:tab w:val="left" w:pos="284"/>
          <w:tab w:val="left" w:pos="426"/>
        </w:tabs>
        <w:spacing w:line="276" w:lineRule="auto"/>
        <w:jc w:val="both"/>
        <w:rPr>
          <w:bCs/>
        </w:rPr>
      </w:pPr>
    </w:p>
    <w:p w:rsidR="00C8070B" w:rsidRPr="001B4E90" w:rsidRDefault="00C8070B" w:rsidP="00BB6BDD">
      <w:pPr>
        <w:tabs>
          <w:tab w:val="left" w:pos="284"/>
          <w:tab w:val="left" w:pos="426"/>
        </w:tabs>
        <w:spacing w:line="276" w:lineRule="auto"/>
        <w:jc w:val="both"/>
      </w:pPr>
      <w:r w:rsidRPr="001B4E90">
        <w:rPr>
          <w:bCs/>
        </w:rPr>
        <w:t xml:space="preserve">1. </w:t>
      </w:r>
      <w:r w:rsidRPr="001B4E90">
        <w:t xml:space="preserve">Nauczyciel jest odpowiedzialny za życie, zdrowie i bezpieczeństwo uczniów, nad którymi sprawuje opiekę podczas zajęć edukacyjnych organizowanych przez szkołę. </w:t>
      </w:r>
    </w:p>
    <w:p w:rsidR="00C8070B" w:rsidRPr="001B4E90" w:rsidRDefault="00C8070B" w:rsidP="00BB6BDD">
      <w:pPr>
        <w:tabs>
          <w:tab w:val="left" w:pos="284"/>
          <w:tab w:val="left" w:pos="426"/>
          <w:tab w:val="left" w:pos="720"/>
        </w:tabs>
        <w:spacing w:line="276" w:lineRule="auto"/>
        <w:jc w:val="both"/>
      </w:pPr>
      <w:r w:rsidRPr="001B4E90">
        <w:rPr>
          <w:bCs/>
        </w:rPr>
        <w:t xml:space="preserve">2. </w:t>
      </w:r>
      <w:r w:rsidRPr="001B4E90">
        <w:t xml:space="preserve">Nauczyciel jest zobowiązany skrupulatnie przestrzegać i stosować przepisy i zarządzenia odnośnie bhp i ppoż., a także odbywać wymagane szkolenia z tego zakresu. </w:t>
      </w:r>
    </w:p>
    <w:p w:rsidR="00C8070B" w:rsidRPr="001B4E90" w:rsidRDefault="00C8070B" w:rsidP="00BB6BDD">
      <w:pPr>
        <w:tabs>
          <w:tab w:val="left" w:pos="284"/>
          <w:tab w:val="left" w:pos="426"/>
        </w:tabs>
        <w:spacing w:line="276" w:lineRule="auto"/>
        <w:jc w:val="both"/>
      </w:pPr>
      <w:r w:rsidRPr="001B4E90">
        <w:rPr>
          <w:bCs/>
        </w:rPr>
        <w:t xml:space="preserve">3. </w:t>
      </w:r>
      <w:r w:rsidRPr="001B4E90">
        <w:t xml:space="preserve">Nauczyciel jest zobowiązany pełnić dyżur w godzinach i miejscach wyznaczonych przez dyrektora szkoły. W czasie dyżuru nauczyciel jest zobowiązany do: </w:t>
      </w:r>
    </w:p>
    <w:p w:rsidR="00C8070B" w:rsidRPr="001B4E90" w:rsidRDefault="00C8070B" w:rsidP="00BB6BDD">
      <w:pPr>
        <w:numPr>
          <w:ilvl w:val="0"/>
          <w:numId w:val="28"/>
        </w:numPr>
        <w:tabs>
          <w:tab w:val="clear" w:pos="1506"/>
          <w:tab w:val="left" w:pos="284"/>
          <w:tab w:val="left" w:pos="426"/>
          <w:tab w:val="num" w:pos="108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punktualnego rozpoczynania dyżuru i ciągłej obecności w miejscu podlegającym jego nadzorowi;</w:t>
      </w:r>
    </w:p>
    <w:p w:rsidR="00C8070B" w:rsidRPr="001B4E90" w:rsidRDefault="00C8070B" w:rsidP="00BB6BDD">
      <w:pPr>
        <w:numPr>
          <w:ilvl w:val="0"/>
          <w:numId w:val="28"/>
        </w:numPr>
        <w:tabs>
          <w:tab w:val="clear" w:pos="1506"/>
          <w:tab w:val="left" w:pos="284"/>
          <w:tab w:val="left" w:pos="426"/>
          <w:tab w:val="num" w:pos="108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C8070B" w:rsidRPr="001B4E90" w:rsidRDefault="00C8070B" w:rsidP="00BB6BDD">
      <w:pPr>
        <w:numPr>
          <w:ilvl w:val="0"/>
          <w:numId w:val="28"/>
        </w:numPr>
        <w:tabs>
          <w:tab w:val="clear" w:pos="1506"/>
          <w:tab w:val="left" w:pos="284"/>
          <w:tab w:val="left" w:pos="426"/>
          <w:tab w:val="num" w:pos="108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przestrzegania zakazu otwierania okien na korytarzach, obowiązku zamykania drzwi do sal lekcyjnych;</w:t>
      </w:r>
    </w:p>
    <w:p w:rsidR="00C8070B" w:rsidRPr="001B4E90" w:rsidRDefault="00C8070B" w:rsidP="00BB6BDD">
      <w:pPr>
        <w:numPr>
          <w:ilvl w:val="0"/>
          <w:numId w:val="28"/>
        </w:numPr>
        <w:tabs>
          <w:tab w:val="clear" w:pos="1506"/>
          <w:tab w:val="left" w:pos="284"/>
          <w:tab w:val="left" w:pos="426"/>
          <w:tab w:val="num" w:pos="108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dbania, by uczniowie nie śmiecili, nie brudzili, nie dewastowali ścian, ławek i innych urządzeń szkolnych oraz by nie niszczyli roślin i dekoracji;</w:t>
      </w:r>
    </w:p>
    <w:p w:rsidR="00C8070B" w:rsidRPr="001B4E90" w:rsidRDefault="00C8070B" w:rsidP="00BB6BDD">
      <w:pPr>
        <w:numPr>
          <w:ilvl w:val="0"/>
          <w:numId w:val="28"/>
        </w:numPr>
        <w:tabs>
          <w:tab w:val="clear" w:pos="1506"/>
          <w:tab w:val="left" w:pos="284"/>
          <w:tab w:val="left" w:pos="426"/>
          <w:tab w:val="num" w:pos="108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zwracania uwagi na przestrzeganie przez uczniów ustalonych zasad wchodzenia do budynku szkolnego lub sal lekcyjnych;</w:t>
      </w:r>
    </w:p>
    <w:p w:rsidR="00C8070B" w:rsidRPr="001B4E90" w:rsidRDefault="00C8070B" w:rsidP="00BB6BDD">
      <w:pPr>
        <w:numPr>
          <w:ilvl w:val="0"/>
          <w:numId w:val="28"/>
        </w:numPr>
        <w:tabs>
          <w:tab w:val="clear" w:pos="1506"/>
          <w:tab w:val="left" w:pos="284"/>
          <w:tab w:val="left" w:pos="426"/>
          <w:tab w:val="num" w:pos="108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egzekwowania, by uczniowie nie opuszczali terenu szkoły podczas przerw;</w:t>
      </w:r>
    </w:p>
    <w:p w:rsidR="00C8070B" w:rsidRPr="001B4E90" w:rsidRDefault="00C8070B" w:rsidP="00BB6BDD">
      <w:pPr>
        <w:numPr>
          <w:ilvl w:val="0"/>
          <w:numId w:val="28"/>
        </w:numPr>
        <w:tabs>
          <w:tab w:val="clear" w:pos="1506"/>
          <w:tab w:val="left" w:pos="284"/>
          <w:tab w:val="left" w:pos="426"/>
          <w:tab w:val="num" w:pos="108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niedopuszczanie do palenia papierosów na terenie szkoły – szczególnie w toaletach szkolnych;</w:t>
      </w:r>
    </w:p>
    <w:p w:rsidR="00C8070B" w:rsidRPr="001B4E90" w:rsidRDefault="00C8070B" w:rsidP="00BB6BDD">
      <w:pPr>
        <w:numPr>
          <w:ilvl w:val="0"/>
          <w:numId w:val="28"/>
        </w:numPr>
        <w:tabs>
          <w:tab w:val="clear" w:pos="1506"/>
          <w:tab w:val="left" w:pos="284"/>
          <w:tab w:val="left" w:pos="426"/>
          <w:tab w:val="num" w:pos="1080"/>
        </w:tabs>
        <w:autoSpaceDE w:val="0"/>
        <w:autoSpaceDN w:val="0"/>
        <w:adjustRightInd w:val="0"/>
        <w:spacing w:line="276" w:lineRule="auto"/>
        <w:ind w:left="0" w:firstLine="0"/>
        <w:jc w:val="both"/>
      </w:pPr>
      <w:r w:rsidRPr="001B4E90">
        <w:rPr>
          <w:rStyle w:val="CommentReference"/>
          <w:sz w:val="24"/>
          <w:szCs w:val="24"/>
        </w:rPr>
        <w:t>natychmiastowego zgłoszenia dyrekcji szkoły faktu zaistnienia wypadku i podjęcia działań zmierzających do udzielenia pierwszej pomocy i zapewnienia dalszej opieki oraz zabezpieczenia miejsca wypadku,</w:t>
      </w:r>
    </w:p>
    <w:p w:rsidR="00C8070B" w:rsidRPr="001B4E90" w:rsidRDefault="00C8070B" w:rsidP="00BB6BDD">
      <w:pPr>
        <w:tabs>
          <w:tab w:val="left" w:pos="284"/>
          <w:tab w:val="left" w:pos="426"/>
        </w:tabs>
        <w:spacing w:line="276" w:lineRule="auto"/>
        <w:jc w:val="both"/>
        <w:rPr>
          <w:rStyle w:val="CommentReference"/>
          <w:sz w:val="24"/>
          <w:szCs w:val="24"/>
        </w:rPr>
      </w:pPr>
      <w:r w:rsidRPr="001B4E90">
        <w:rPr>
          <w:bCs/>
        </w:rPr>
        <w:t xml:space="preserve">4. </w:t>
      </w:r>
      <w:r w:rsidRPr="001B4E90">
        <w:rPr>
          <w:rStyle w:val="CommentReference"/>
          <w:sz w:val="24"/>
          <w:szCs w:val="24"/>
        </w:rPr>
        <w:t>Nauczyciel nie może pod żadnym pozorem zejść z dyżuru bez ustalenia zastępstwa i poinformowania o tym fakcie dyrektora szkoły lub wicedyrektora;</w:t>
      </w:r>
    </w:p>
    <w:p w:rsidR="00C8070B" w:rsidRPr="001B4E90" w:rsidRDefault="00C8070B" w:rsidP="00BB6BDD">
      <w:pPr>
        <w:tabs>
          <w:tab w:val="left" w:pos="284"/>
          <w:tab w:val="left" w:pos="426"/>
        </w:tabs>
        <w:spacing w:line="276" w:lineRule="auto"/>
        <w:jc w:val="both"/>
        <w:rPr>
          <w:rStyle w:val="CommentReference"/>
          <w:sz w:val="24"/>
          <w:szCs w:val="24"/>
        </w:rPr>
      </w:pPr>
      <w:r w:rsidRPr="001B4E90">
        <w:rPr>
          <w:rStyle w:val="CommentReference"/>
          <w:bCs/>
          <w:sz w:val="24"/>
          <w:szCs w:val="24"/>
        </w:rPr>
        <w:t>5</w:t>
      </w:r>
      <w:r w:rsidRPr="001B4E90">
        <w:rPr>
          <w:rStyle w:val="CommentReference"/>
          <w:sz w:val="24"/>
          <w:szCs w:val="24"/>
        </w:rPr>
        <w:t xml:space="preserve">. Nauczyciel obowiązany jest zapewnić właściwy nadzór i bezpieczeństwo uczniom biorącym udział w pracach na rzecz szkoły i środowiska. Prace mogą być wykonywane po zaopatrzeniu uczniów w odpowiedni do ich wykonywania sprzęt, urządzenia i środki ochrony indywidualnej. </w:t>
      </w:r>
    </w:p>
    <w:p w:rsidR="00C8070B" w:rsidRPr="001B4E90" w:rsidRDefault="00C8070B" w:rsidP="00BB6BDD">
      <w:pPr>
        <w:tabs>
          <w:tab w:val="left" w:pos="284"/>
          <w:tab w:val="left" w:pos="426"/>
        </w:tabs>
        <w:spacing w:line="276" w:lineRule="auto"/>
        <w:jc w:val="both"/>
        <w:rPr>
          <w:rStyle w:val="CommentReference"/>
          <w:sz w:val="24"/>
          <w:szCs w:val="24"/>
        </w:rPr>
      </w:pPr>
      <w:r w:rsidRPr="001B4E90">
        <w:rPr>
          <w:rStyle w:val="CommentReference"/>
          <w:bCs/>
          <w:sz w:val="24"/>
          <w:szCs w:val="24"/>
        </w:rPr>
        <w:t>6</w:t>
      </w:r>
      <w:r w:rsidRPr="001B4E90">
        <w:rPr>
          <w:rStyle w:val="CommentReference"/>
          <w:sz w:val="24"/>
          <w:szCs w:val="24"/>
        </w:rPr>
        <w:t xml:space="preserve">. Nauczyciel jest zobowiązany do niezwłocznego przerwania i wyprowadzenia z zagrożonych miejsc osoby powierzone opiece, jeżeli stan zagrożenia powstanie lub ujawni się w czasie zajęć. </w:t>
      </w:r>
    </w:p>
    <w:p w:rsidR="00C8070B" w:rsidRPr="001B4E90" w:rsidRDefault="00C8070B" w:rsidP="006B62DE">
      <w:pPr>
        <w:tabs>
          <w:tab w:val="left" w:pos="284"/>
          <w:tab w:val="left" w:pos="426"/>
        </w:tabs>
        <w:spacing w:line="276" w:lineRule="auto"/>
        <w:jc w:val="both"/>
        <w:rPr>
          <w:rStyle w:val="CommentReference"/>
          <w:sz w:val="24"/>
          <w:szCs w:val="24"/>
        </w:rPr>
      </w:pPr>
      <w:r w:rsidRPr="001B4E90">
        <w:rPr>
          <w:rStyle w:val="CommentReference"/>
          <w:bCs/>
          <w:sz w:val="24"/>
          <w:szCs w:val="24"/>
        </w:rPr>
        <w:t>8</w:t>
      </w:r>
      <w:r w:rsidRPr="001B4E90">
        <w:rPr>
          <w:rStyle w:val="CommentReference"/>
          <w:sz w:val="24"/>
          <w:szCs w:val="24"/>
        </w:rPr>
        <w:t xml:space="preserve">. Nierozpoczynanie zajęć, jeżeli w pomieszczeniach lub innych miejscach, w których mają być prowadzone zajęcia stan znajdującego się wyposażenia stwarza zagrożenia dla bezpieczeństwa. </w:t>
      </w:r>
    </w:p>
    <w:p w:rsidR="00C8070B" w:rsidRPr="001B4E90" w:rsidRDefault="00C8070B" w:rsidP="006B62DE">
      <w:pPr>
        <w:tabs>
          <w:tab w:val="left" w:pos="284"/>
          <w:tab w:val="left" w:pos="426"/>
        </w:tabs>
        <w:spacing w:line="276" w:lineRule="auto"/>
        <w:jc w:val="both"/>
        <w:rPr>
          <w:rStyle w:val="CommentReference"/>
          <w:sz w:val="24"/>
          <w:szCs w:val="24"/>
        </w:rPr>
      </w:pPr>
      <w:r w:rsidRPr="001B4E90">
        <w:rPr>
          <w:rStyle w:val="CommentReference"/>
          <w:bCs/>
          <w:sz w:val="24"/>
          <w:szCs w:val="24"/>
        </w:rPr>
        <w:t xml:space="preserve">9. </w:t>
      </w:r>
      <w:r w:rsidRPr="001B4E90">
        <w:rPr>
          <w:rStyle w:val="CommentReference"/>
          <w:sz w:val="24"/>
          <w:szCs w:val="24"/>
        </w:rPr>
        <w:t xml:space="preserve">Nauczyciele zobowiązani są do przestrzegania ustalonych godzin rozpoczynania i kończenia zajęć edukacyjnych oraz respektowania prawa uczniów do pełnych przerw międzylekcyjnych. </w:t>
      </w:r>
    </w:p>
    <w:p w:rsidR="00C8070B" w:rsidRPr="001B4E90" w:rsidRDefault="00C8070B" w:rsidP="006B62DE">
      <w:pPr>
        <w:tabs>
          <w:tab w:val="left" w:pos="284"/>
          <w:tab w:val="left" w:pos="426"/>
        </w:tabs>
        <w:spacing w:line="276" w:lineRule="auto"/>
        <w:jc w:val="both"/>
        <w:rPr>
          <w:rStyle w:val="CommentReference"/>
          <w:sz w:val="24"/>
          <w:szCs w:val="24"/>
        </w:rPr>
      </w:pPr>
      <w:r w:rsidRPr="001B4E90">
        <w:rPr>
          <w:rStyle w:val="CommentReference"/>
          <w:bCs/>
          <w:sz w:val="24"/>
          <w:szCs w:val="24"/>
        </w:rPr>
        <w:t>10</w:t>
      </w:r>
      <w:r w:rsidRPr="001B4E90">
        <w:rPr>
          <w:rStyle w:val="CommentReference"/>
          <w:sz w:val="24"/>
          <w:szCs w:val="24"/>
        </w:rPr>
        <w:t xml:space="preserve">. Nauczyciel ma obowiązek zapoznać się i przestrzegać Instrukcji Bezpieczeństwa Pożarowego w szkole. </w:t>
      </w:r>
    </w:p>
    <w:p w:rsidR="00C8070B" w:rsidRPr="001B4E90" w:rsidRDefault="00C8070B" w:rsidP="006B62DE">
      <w:pPr>
        <w:tabs>
          <w:tab w:val="left" w:pos="284"/>
          <w:tab w:val="left" w:pos="426"/>
        </w:tabs>
        <w:spacing w:line="276" w:lineRule="auto"/>
        <w:jc w:val="both"/>
        <w:rPr>
          <w:rStyle w:val="CommentReference"/>
          <w:sz w:val="24"/>
          <w:szCs w:val="24"/>
        </w:rPr>
      </w:pPr>
      <w:r w:rsidRPr="001B4E90">
        <w:rPr>
          <w:rStyle w:val="CommentReference"/>
          <w:bCs/>
          <w:sz w:val="24"/>
          <w:szCs w:val="24"/>
        </w:rPr>
        <w:t>11</w:t>
      </w:r>
      <w:r w:rsidRPr="001B4E90">
        <w:rPr>
          <w:rStyle w:val="CommentReference"/>
          <w:sz w:val="24"/>
          <w:szCs w:val="24"/>
        </w:rPr>
        <w:t xml:space="preserve">. Nauczyciel organizujący wyjście uczniów ze szkoły lub wycieczkę ma obowiązek przestrzegać zasad ujętych w procedurze Organizacji wyjazdów i wycieczek szkolnych, obowiązującej w szkole. </w:t>
      </w:r>
    </w:p>
    <w:p w:rsidR="00C8070B" w:rsidRPr="001B4E90" w:rsidRDefault="00C8070B" w:rsidP="006B62DE">
      <w:pPr>
        <w:tabs>
          <w:tab w:val="left" w:pos="284"/>
          <w:tab w:val="left" w:pos="426"/>
        </w:tabs>
        <w:spacing w:line="276" w:lineRule="auto"/>
        <w:jc w:val="both"/>
        <w:rPr>
          <w:rStyle w:val="CommentReference"/>
          <w:sz w:val="24"/>
          <w:szCs w:val="24"/>
        </w:rPr>
      </w:pPr>
      <w:r w:rsidRPr="001B4E90">
        <w:rPr>
          <w:rStyle w:val="CommentReference"/>
          <w:bCs/>
          <w:sz w:val="24"/>
          <w:szCs w:val="24"/>
        </w:rPr>
        <w:t>12</w:t>
      </w:r>
      <w:r w:rsidRPr="001B4E90">
        <w:rPr>
          <w:rStyle w:val="CommentReference"/>
          <w:sz w:val="24"/>
          <w:szCs w:val="24"/>
        </w:rPr>
        <w:t>. Nauczyciel w trakcie prowadzonych zajęć w klasie:</w:t>
      </w:r>
    </w:p>
    <w:p w:rsidR="00C8070B" w:rsidRPr="001B4E90" w:rsidRDefault="00C8070B" w:rsidP="006B62DE">
      <w:pPr>
        <w:numPr>
          <w:ilvl w:val="0"/>
          <w:numId w:val="29"/>
        </w:numPr>
        <w:tabs>
          <w:tab w:val="left" w:pos="284"/>
          <w:tab w:val="left" w:pos="426"/>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rsidR="00C8070B" w:rsidRPr="001B4E90" w:rsidRDefault="00C8070B" w:rsidP="006B62DE">
      <w:pPr>
        <w:numPr>
          <w:ilvl w:val="0"/>
          <w:numId w:val="29"/>
        </w:numPr>
        <w:tabs>
          <w:tab w:val="left" w:pos="284"/>
          <w:tab w:val="left" w:pos="426"/>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podczas zajęć nauczyciel nie może pozostawić uczniów bez żadnej opieki,</w:t>
      </w:r>
    </w:p>
    <w:p w:rsidR="00C8070B" w:rsidRPr="001B4E90" w:rsidRDefault="00C8070B" w:rsidP="006B62DE">
      <w:pPr>
        <w:numPr>
          <w:ilvl w:val="0"/>
          <w:numId w:val="29"/>
        </w:numPr>
        <w:tabs>
          <w:tab w:val="left" w:pos="284"/>
          <w:tab w:val="left" w:pos="426"/>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w razie stwierdzenia niedyspozycji ucznia, jeśli stan jego zdrowia dozwala, należy skierować go w towarzystwie drugiej osoby do pielęgniarki szkolnej. Jeśli zaistnieje taka potrzeba udzielić mu pierwszej pomocy. O zaistniałej sytuacji należy powiadomić rodziców ucznia niepełnoletniego. Jeśli jest to nagły wypadek powiadomić dyrektora szkoły,</w:t>
      </w:r>
    </w:p>
    <w:p w:rsidR="00C8070B" w:rsidRPr="001B4E90" w:rsidRDefault="00C8070B" w:rsidP="006B62DE">
      <w:pPr>
        <w:numPr>
          <w:ilvl w:val="0"/>
          <w:numId w:val="29"/>
        </w:numPr>
        <w:tabs>
          <w:tab w:val="left" w:pos="284"/>
          <w:tab w:val="left" w:pos="426"/>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nauczyciel powinien kontrolować właściwą postawę uczniów w czasie zajęć. Korygować zauważone błędy i dbać o czystość, ład i porządek podczas trwania lekcji i po jej zakończeniu,</w:t>
      </w:r>
    </w:p>
    <w:p w:rsidR="00C8070B" w:rsidRPr="001B4E90" w:rsidRDefault="00C8070B" w:rsidP="006B62DE">
      <w:pPr>
        <w:numPr>
          <w:ilvl w:val="0"/>
          <w:numId w:val="29"/>
        </w:numPr>
        <w:tabs>
          <w:tab w:val="left" w:pos="284"/>
          <w:tab w:val="left" w:pos="426"/>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po skończonej lekcji nauczyciel powinien sam otworzyć drzwi, by nie dopuścić do gwałtownego ich otwarcia przez wybiegających uczniów,</w:t>
      </w:r>
    </w:p>
    <w:p w:rsidR="00C8070B" w:rsidRPr="001B4E90" w:rsidRDefault="00C8070B" w:rsidP="006B62DE">
      <w:pPr>
        <w:numPr>
          <w:ilvl w:val="0"/>
          <w:numId w:val="29"/>
        </w:numPr>
        <w:tabs>
          <w:tab w:val="left" w:pos="284"/>
          <w:tab w:val="left" w:pos="426"/>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uczniów chcących skorzystać z toalety nauczyciel zwalnia pojedynczo,</w:t>
      </w:r>
    </w:p>
    <w:p w:rsidR="00C8070B" w:rsidRPr="001B4E90" w:rsidRDefault="00C8070B" w:rsidP="006B62DE">
      <w:pPr>
        <w:numPr>
          <w:ilvl w:val="0"/>
          <w:numId w:val="29"/>
        </w:numPr>
        <w:tabs>
          <w:tab w:val="left" w:pos="284"/>
          <w:tab w:val="left" w:pos="426"/>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przed rozpoczęciem lekcji nauczyciel zobowiązany jest do wywietrzenia sali lekcyjnej, zapewnienia właściwego oświetlenia i temperatury,</w:t>
      </w:r>
    </w:p>
    <w:p w:rsidR="00C8070B" w:rsidRPr="001B4E90" w:rsidRDefault="00C8070B" w:rsidP="006B62DE">
      <w:pPr>
        <w:numPr>
          <w:ilvl w:val="0"/>
          <w:numId w:val="29"/>
        </w:numPr>
        <w:tabs>
          <w:tab w:val="left" w:pos="284"/>
          <w:tab w:val="left" w:pos="426"/>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 xml:space="preserve">nauczyciel ustala zasady korzystania z sali lekcyjnej. </w:t>
      </w:r>
    </w:p>
    <w:p w:rsidR="00C8070B" w:rsidRPr="001B4E90" w:rsidRDefault="00C8070B" w:rsidP="006B62DE">
      <w:pPr>
        <w:numPr>
          <w:ilvl w:val="1"/>
          <w:numId w:val="23"/>
        </w:numPr>
        <w:tabs>
          <w:tab w:val="clear" w:pos="1800"/>
          <w:tab w:val="left" w:pos="284"/>
          <w:tab w:val="left" w:pos="426"/>
          <w:tab w:val="left" w:pos="54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Wychowawcy klas są zobowiązani zapoznać uczniów z:</w:t>
      </w:r>
    </w:p>
    <w:p w:rsidR="00C8070B" w:rsidRPr="001B4E90" w:rsidRDefault="00C8070B" w:rsidP="006B62DE">
      <w:pPr>
        <w:numPr>
          <w:ilvl w:val="0"/>
          <w:numId w:val="24"/>
        </w:numPr>
        <w:tabs>
          <w:tab w:val="clear" w:pos="1215"/>
          <w:tab w:val="left" w:pos="284"/>
          <w:tab w:val="left" w:pos="426"/>
          <w:tab w:val="num" w:pos="144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zasadami postępowania w razie zauważenia ognia;</w:t>
      </w:r>
    </w:p>
    <w:p w:rsidR="00C8070B" w:rsidRPr="001B4E90" w:rsidRDefault="00C8070B" w:rsidP="006B62DE">
      <w:pPr>
        <w:numPr>
          <w:ilvl w:val="0"/>
          <w:numId w:val="24"/>
        </w:numPr>
        <w:tabs>
          <w:tab w:val="clear" w:pos="1215"/>
          <w:tab w:val="left" w:pos="284"/>
          <w:tab w:val="left" w:pos="426"/>
          <w:tab w:val="num" w:pos="144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sygnałami alarmowymi na wypadek zagrożenia;</w:t>
      </w:r>
    </w:p>
    <w:p w:rsidR="00C8070B" w:rsidRPr="001B4E90" w:rsidRDefault="00C8070B" w:rsidP="006B62DE">
      <w:pPr>
        <w:numPr>
          <w:ilvl w:val="0"/>
          <w:numId w:val="24"/>
        </w:numPr>
        <w:tabs>
          <w:tab w:val="clear" w:pos="1215"/>
          <w:tab w:val="left" w:pos="284"/>
          <w:tab w:val="left" w:pos="426"/>
          <w:tab w:val="num" w:pos="144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z planami ewakuacji, oznakowaniem dróg ewakuacyjnych;</w:t>
      </w:r>
    </w:p>
    <w:p w:rsidR="00C8070B" w:rsidRPr="001B4E90" w:rsidRDefault="00C8070B" w:rsidP="006B62DE">
      <w:pPr>
        <w:numPr>
          <w:ilvl w:val="0"/>
          <w:numId w:val="24"/>
        </w:numPr>
        <w:tabs>
          <w:tab w:val="clear" w:pos="1215"/>
          <w:tab w:val="left" w:pos="284"/>
          <w:tab w:val="left" w:pos="426"/>
          <w:tab w:val="num" w:pos="1440"/>
        </w:tabs>
        <w:autoSpaceDE w:val="0"/>
        <w:autoSpaceDN w:val="0"/>
        <w:adjustRightInd w:val="0"/>
        <w:spacing w:line="276" w:lineRule="auto"/>
        <w:ind w:left="0" w:firstLine="0"/>
        <w:jc w:val="both"/>
        <w:rPr>
          <w:rStyle w:val="CommentReference"/>
          <w:sz w:val="24"/>
          <w:szCs w:val="24"/>
        </w:rPr>
      </w:pPr>
      <w:r w:rsidRPr="001B4E90">
        <w:rPr>
          <w:rStyle w:val="CommentReference"/>
          <w:sz w:val="24"/>
          <w:szCs w:val="24"/>
        </w:rPr>
        <w:t xml:space="preserve">zasadami zachowania i wynikającymi z tego obowiązkami w czasie zagrożenia.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spacing w:line="276" w:lineRule="auto"/>
        <w:jc w:val="center"/>
        <w:rPr>
          <w:bCs/>
        </w:rPr>
      </w:pPr>
      <w:r w:rsidRPr="001B4E90">
        <w:rPr>
          <w:bCs/>
        </w:rPr>
        <w:t xml:space="preserve">§ 136. </w:t>
      </w:r>
    </w:p>
    <w:p w:rsidR="00C8070B" w:rsidRPr="001B4E90" w:rsidRDefault="00C8070B" w:rsidP="006B62DE">
      <w:pPr>
        <w:pStyle w:val="Default"/>
        <w:tabs>
          <w:tab w:val="left" w:pos="284"/>
          <w:tab w:val="left" w:pos="426"/>
        </w:tabs>
        <w:spacing w:line="276" w:lineRule="auto"/>
        <w:jc w:val="center"/>
        <w:rPr>
          <w:color w:val="auto"/>
        </w:rPr>
      </w:pPr>
      <w:r w:rsidRPr="001B4E90">
        <w:rPr>
          <w:color w:val="auto"/>
        </w:rPr>
        <w:t>Asystent nauczyciela</w:t>
      </w:r>
    </w:p>
    <w:p w:rsidR="00C8070B" w:rsidRPr="001B4E90" w:rsidRDefault="00C8070B" w:rsidP="006B62DE">
      <w:pPr>
        <w:pStyle w:val="Default"/>
        <w:tabs>
          <w:tab w:val="left" w:pos="284"/>
          <w:tab w:val="left" w:pos="426"/>
        </w:tabs>
        <w:spacing w:line="276" w:lineRule="auto"/>
        <w:jc w:val="center"/>
        <w:rPr>
          <w:color w:val="auto"/>
        </w:rPr>
      </w:pPr>
    </w:p>
    <w:p w:rsidR="00C8070B" w:rsidRPr="001B4E90" w:rsidRDefault="00C8070B" w:rsidP="00D40B2F">
      <w:pPr>
        <w:pStyle w:val="Default"/>
        <w:numPr>
          <w:ilvl w:val="0"/>
          <w:numId w:val="96"/>
        </w:numPr>
        <w:tabs>
          <w:tab w:val="left" w:pos="284"/>
          <w:tab w:val="left" w:pos="426"/>
        </w:tabs>
        <w:spacing w:line="276" w:lineRule="auto"/>
        <w:ind w:left="0" w:firstLine="0"/>
        <w:jc w:val="both"/>
        <w:rPr>
          <w:color w:val="auto"/>
        </w:rPr>
      </w:pPr>
      <w:r w:rsidRPr="001B4E90">
        <w:rPr>
          <w:color w:val="auto"/>
        </w:rPr>
        <w:t xml:space="preserve">W szkole podstawowej, w tym specjalnej i integracyjnej, może być zatrudniony asystent nauczyciela lub osoby, prowadzących zajęcia w klasach I–III, lub asystent wychowawcy świetlicy. </w:t>
      </w:r>
    </w:p>
    <w:p w:rsidR="00C8070B" w:rsidRPr="001B4E90" w:rsidRDefault="00C8070B" w:rsidP="00D40B2F">
      <w:pPr>
        <w:pStyle w:val="Default"/>
        <w:numPr>
          <w:ilvl w:val="0"/>
          <w:numId w:val="96"/>
        </w:numPr>
        <w:tabs>
          <w:tab w:val="left" w:pos="284"/>
          <w:tab w:val="left" w:pos="426"/>
        </w:tabs>
        <w:spacing w:line="276" w:lineRule="auto"/>
        <w:ind w:left="0" w:firstLine="0"/>
        <w:jc w:val="both"/>
        <w:rPr>
          <w:color w:val="auto"/>
        </w:rPr>
      </w:pPr>
      <w:r w:rsidRPr="001B4E90">
        <w:rPr>
          <w:color w:val="auto"/>
        </w:rPr>
        <w:t xml:space="preserve">Do zadań asystenta należy wspieranie nauczyciela lub wspieranie wychowawcy świetlicy. </w:t>
      </w:r>
    </w:p>
    <w:p w:rsidR="00C8070B" w:rsidRPr="001B4E90" w:rsidRDefault="00C8070B" w:rsidP="00D40B2F">
      <w:pPr>
        <w:pStyle w:val="Default"/>
        <w:numPr>
          <w:ilvl w:val="0"/>
          <w:numId w:val="96"/>
        </w:numPr>
        <w:tabs>
          <w:tab w:val="left" w:pos="284"/>
          <w:tab w:val="left" w:pos="426"/>
        </w:tabs>
        <w:spacing w:line="276" w:lineRule="auto"/>
        <w:ind w:left="0" w:firstLine="0"/>
        <w:jc w:val="both"/>
        <w:rPr>
          <w:color w:val="auto"/>
        </w:rPr>
      </w:pPr>
      <w:r w:rsidRPr="001B4E90">
        <w:rPr>
          <w:color w:val="auto"/>
        </w:rPr>
        <w:t xml:space="preserve">Asystent wykonuje zadania wyłącznie pod kierunkiem nauczyciela lub wychowawcy świetlicy. </w:t>
      </w:r>
    </w:p>
    <w:p w:rsidR="00C8070B" w:rsidRPr="001B4E90" w:rsidRDefault="00C8070B" w:rsidP="00D40B2F">
      <w:pPr>
        <w:pStyle w:val="Default"/>
        <w:numPr>
          <w:ilvl w:val="0"/>
          <w:numId w:val="96"/>
        </w:numPr>
        <w:tabs>
          <w:tab w:val="left" w:pos="284"/>
          <w:tab w:val="left" w:pos="426"/>
        </w:tabs>
        <w:spacing w:line="276" w:lineRule="auto"/>
        <w:ind w:left="0" w:firstLine="0"/>
        <w:jc w:val="both"/>
        <w:rPr>
          <w:color w:val="auto"/>
        </w:rPr>
      </w:pPr>
      <w:r w:rsidRPr="001B4E90">
        <w:rPr>
          <w:color w:val="auto"/>
        </w:rPr>
        <w:t xml:space="preserve"> Asystent posiada wykształcenie co najmniej na poziomie wymaganym do zajmowania stanowiska nauczyciela w szkole podstawowej oraz przygotowanie pedagogiczne. </w:t>
      </w:r>
    </w:p>
    <w:p w:rsidR="00C8070B" w:rsidRPr="001B4E90" w:rsidRDefault="00C8070B" w:rsidP="00D40B2F">
      <w:pPr>
        <w:pStyle w:val="Default"/>
        <w:numPr>
          <w:ilvl w:val="0"/>
          <w:numId w:val="96"/>
        </w:numPr>
        <w:tabs>
          <w:tab w:val="left" w:pos="284"/>
          <w:tab w:val="left" w:pos="426"/>
        </w:tabs>
        <w:spacing w:line="276" w:lineRule="auto"/>
        <w:ind w:left="0" w:firstLine="0"/>
        <w:jc w:val="both"/>
        <w:rPr>
          <w:color w:val="auto"/>
        </w:rPr>
      </w:pPr>
      <w:r w:rsidRPr="001B4E90">
        <w:rPr>
          <w:color w:val="auto"/>
        </w:rPr>
        <w:t xml:space="preserve">Asystenta zatrudnia się na zasadach określonych w Kodeksie pracy, z tym, że wynagrodzenie ustala się nie wyższe niż przewidziane dla nauczyciela dyplomowanego. </w:t>
      </w:r>
    </w:p>
    <w:p w:rsidR="00C8070B" w:rsidRPr="001B4E90" w:rsidRDefault="00C8070B" w:rsidP="00D40B2F">
      <w:pPr>
        <w:pStyle w:val="Default"/>
        <w:numPr>
          <w:ilvl w:val="0"/>
          <w:numId w:val="96"/>
        </w:numPr>
        <w:tabs>
          <w:tab w:val="left" w:pos="284"/>
          <w:tab w:val="left" w:pos="426"/>
        </w:tabs>
        <w:spacing w:line="276" w:lineRule="auto"/>
        <w:ind w:left="0" w:firstLine="0"/>
        <w:jc w:val="both"/>
        <w:rPr>
          <w:color w:val="auto"/>
        </w:rPr>
      </w:pPr>
      <w:r w:rsidRPr="001B4E90">
        <w:rPr>
          <w:color w:val="auto"/>
        </w:rPr>
        <w:t xml:space="preserve"> Asystentowi nie powierza się zadań określonych dla nauczycieli posiadających kwalifikacje z zakresu pedagogiki specjalnej zatrudnianych dodatkowo w celu współorganizowania kształcenia integracyjnego oraz współorganizowania kształcenia uczniów niepełnosprawnych, niedostosowanych społecznie oraz zagrożonych niedostosowaniem społecznym. </w:t>
      </w:r>
    </w:p>
    <w:p w:rsidR="00C8070B" w:rsidRPr="001B4E90" w:rsidRDefault="00C8070B" w:rsidP="00D40B2F">
      <w:pPr>
        <w:pStyle w:val="Default"/>
        <w:numPr>
          <w:ilvl w:val="0"/>
          <w:numId w:val="96"/>
        </w:numPr>
        <w:tabs>
          <w:tab w:val="left" w:pos="284"/>
          <w:tab w:val="left" w:pos="426"/>
        </w:tabs>
        <w:spacing w:line="276" w:lineRule="auto"/>
        <w:ind w:left="0" w:firstLine="0"/>
        <w:jc w:val="both"/>
        <w:rPr>
          <w:color w:val="auto"/>
        </w:rPr>
      </w:pPr>
      <w:r w:rsidRPr="001B4E90">
        <w:rPr>
          <w:color w:val="auto"/>
        </w:rPr>
        <w:t>W szkole dla uczniów objętych kształceniem specjalnym, posiadających orzeczenie o potrzebie kształcenia specjalnego wydane ze względu na autyzm, w tym zespół Aspergera lub niepełnosprawności sprzężone zatrudnia się dodatkowo (z uwzględnieniem realizacji zaleceń zawartych w orzeczeniu o potrzebie kształcenia specjalnego):</w:t>
      </w:r>
    </w:p>
    <w:p w:rsidR="00C8070B" w:rsidRPr="001B4E90" w:rsidRDefault="00C8070B" w:rsidP="00D40B2F">
      <w:pPr>
        <w:pStyle w:val="Standard"/>
        <w:numPr>
          <w:ilvl w:val="1"/>
          <w:numId w:val="116"/>
        </w:numPr>
        <w:shd w:val="clear" w:color="auto" w:fill="FFFFFF"/>
        <w:tabs>
          <w:tab w:val="left" w:pos="0"/>
          <w:tab w:val="left" w:pos="142"/>
          <w:tab w:val="left" w:pos="284"/>
          <w:tab w:val="left" w:pos="348"/>
          <w:tab w:val="left" w:pos="426"/>
        </w:tabs>
        <w:spacing w:line="276" w:lineRule="auto"/>
        <w:ind w:left="0" w:firstLine="0"/>
        <w:jc w:val="both"/>
        <w:rPr>
          <w:kern w:val="0"/>
        </w:rPr>
      </w:pPr>
      <w:r w:rsidRPr="001B4E90">
        <w:rPr>
          <w:kern w:val="0"/>
        </w:rPr>
        <w:t>nauczycieli posiadających kwalifikacje w zakresie pedagogiki specjalnej w celu współorganizowania kształcenia uczniów niepełnosprawnych lub specjalistów;</w:t>
      </w:r>
    </w:p>
    <w:p w:rsidR="00C8070B" w:rsidRPr="001B4E90" w:rsidRDefault="00C8070B" w:rsidP="00D40B2F">
      <w:pPr>
        <w:pStyle w:val="Standard"/>
        <w:numPr>
          <w:ilvl w:val="1"/>
          <w:numId w:val="116"/>
        </w:numPr>
        <w:shd w:val="clear" w:color="auto" w:fill="FFFFFF"/>
        <w:tabs>
          <w:tab w:val="left" w:pos="0"/>
          <w:tab w:val="left" w:pos="142"/>
          <w:tab w:val="left" w:pos="284"/>
          <w:tab w:val="left" w:pos="348"/>
          <w:tab w:val="left" w:pos="426"/>
        </w:tabs>
        <w:spacing w:line="276" w:lineRule="auto"/>
        <w:ind w:left="0" w:firstLine="0"/>
        <w:jc w:val="both"/>
        <w:rPr>
          <w:kern w:val="0"/>
        </w:rPr>
      </w:pPr>
      <w:r w:rsidRPr="001B4E90">
        <w:rPr>
          <w:kern w:val="0"/>
        </w:rPr>
        <w:t>lub w przypadku oddziału klas I- III szkoły podstawowej- asystenta;</w:t>
      </w:r>
    </w:p>
    <w:p w:rsidR="00C8070B" w:rsidRPr="001B4E90" w:rsidRDefault="00C8070B" w:rsidP="00D40B2F">
      <w:pPr>
        <w:pStyle w:val="Standard"/>
        <w:numPr>
          <w:ilvl w:val="1"/>
          <w:numId w:val="116"/>
        </w:numPr>
        <w:shd w:val="clear" w:color="auto" w:fill="FFFFFF"/>
        <w:tabs>
          <w:tab w:val="left" w:pos="0"/>
          <w:tab w:val="left" w:pos="142"/>
          <w:tab w:val="left" w:pos="284"/>
          <w:tab w:val="left" w:pos="348"/>
          <w:tab w:val="left" w:pos="426"/>
        </w:tabs>
        <w:spacing w:line="276" w:lineRule="auto"/>
        <w:ind w:left="0" w:firstLine="0"/>
        <w:jc w:val="both"/>
        <w:rPr>
          <w:kern w:val="0"/>
        </w:rPr>
      </w:pPr>
      <w:r w:rsidRPr="001B4E90">
        <w:rPr>
          <w:kern w:val="0"/>
        </w:rPr>
        <w:t>lub pomoc nauczyciela.</w:t>
      </w:r>
    </w:p>
    <w:p w:rsidR="00C8070B" w:rsidRPr="001B4E90" w:rsidRDefault="00C8070B" w:rsidP="00D40B2F">
      <w:pPr>
        <w:pStyle w:val="Default"/>
        <w:numPr>
          <w:ilvl w:val="0"/>
          <w:numId w:val="96"/>
        </w:numPr>
        <w:tabs>
          <w:tab w:val="left" w:pos="284"/>
          <w:tab w:val="left" w:pos="426"/>
        </w:tabs>
        <w:spacing w:line="276" w:lineRule="auto"/>
        <w:ind w:left="0" w:firstLine="0"/>
        <w:jc w:val="both"/>
        <w:rPr>
          <w:color w:val="auto"/>
        </w:rPr>
      </w:pPr>
      <w:r w:rsidRPr="001B4E90">
        <w:rPr>
          <w:color w:val="auto"/>
        </w:rPr>
        <w:t>W szkole dla uczniów objętych kształceniem specjalnym, posiadających orzeczenie o potrzebie kształcenia specjalnego wydane ze względu na inne niż wymienione w ust. 7 niepełnosprawności, niedostosowanie społeczne lub zagrożenie niedostosowaniem społecznym, za zgodą organu prowadzącego, można zatrudniać dodatkowo (z uwzględnieniem realizacji zaleceń zawartych w orzeczeniu o potrzebie kształcenia specjalnego):</w:t>
      </w:r>
    </w:p>
    <w:p w:rsidR="00C8070B" w:rsidRPr="001B4E90" w:rsidRDefault="00C8070B" w:rsidP="00D40B2F">
      <w:pPr>
        <w:pStyle w:val="Standard"/>
        <w:numPr>
          <w:ilvl w:val="1"/>
          <w:numId w:val="117"/>
        </w:numPr>
        <w:shd w:val="clear" w:color="auto" w:fill="FFFFFF"/>
        <w:tabs>
          <w:tab w:val="left" w:pos="0"/>
          <w:tab w:val="left" w:pos="142"/>
          <w:tab w:val="left" w:pos="284"/>
          <w:tab w:val="left" w:pos="348"/>
          <w:tab w:val="left" w:pos="426"/>
        </w:tabs>
        <w:spacing w:line="276" w:lineRule="auto"/>
        <w:ind w:left="0" w:firstLine="0"/>
        <w:jc w:val="both"/>
        <w:rPr>
          <w:kern w:val="0"/>
        </w:rPr>
      </w:pPr>
      <w:r w:rsidRPr="001B4E90">
        <w:rPr>
          <w:kern w:val="0"/>
        </w:rPr>
        <w:t>nauczycieli posiadających kwalifikacje w zakresie pedagogiki specjalnej w celu współorganizowania kształcenia odpowiednio uczniów niepełnosprawnych, niedostosowanych społecznie oraz zagrożonych niedostosowaniem społecznym lub specjalistów;</w:t>
      </w:r>
    </w:p>
    <w:p w:rsidR="00C8070B" w:rsidRPr="001B4E90" w:rsidRDefault="00C8070B" w:rsidP="00D40B2F">
      <w:pPr>
        <w:pStyle w:val="Standard"/>
        <w:numPr>
          <w:ilvl w:val="1"/>
          <w:numId w:val="117"/>
        </w:numPr>
        <w:shd w:val="clear" w:color="auto" w:fill="FFFFFF"/>
        <w:tabs>
          <w:tab w:val="left" w:pos="0"/>
          <w:tab w:val="left" w:pos="142"/>
          <w:tab w:val="left" w:pos="284"/>
          <w:tab w:val="left" w:pos="348"/>
          <w:tab w:val="left" w:pos="426"/>
        </w:tabs>
        <w:spacing w:line="276" w:lineRule="auto"/>
        <w:ind w:left="0" w:firstLine="0"/>
        <w:jc w:val="both"/>
        <w:rPr>
          <w:kern w:val="0"/>
        </w:rPr>
      </w:pPr>
      <w:r w:rsidRPr="001B4E90">
        <w:rPr>
          <w:kern w:val="0"/>
        </w:rPr>
        <w:t>lub w przypadku oddziału klas I- III szkoły podstawowej- asystenta;</w:t>
      </w:r>
    </w:p>
    <w:p w:rsidR="00C8070B" w:rsidRPr="001B4E90" w:rsidRDefault="00C8070B" w:rsidP="00D40B2F">
      <w:pPr>
        <w:pStyle w:val="Standard"/>
        <w:numPr>
          <w:ilvl w:val="1"/>
          <w:numId w:val="117"/>
        </w:numPr>
        <w:shd w:val="clear" w:color="auto" w:fill="FFFFFF"/>
        <w:tabs>
          <w:tab w:val="left" w:pos="0"/>
          <w:tab w:val="left" w:pos="142"/>
          <w:tab w:val="left" w:pos="284"/>
          <w:tab w:val="left" w:pos="348"/>
          <w:tab w:val="left" w:pos="426"/>
        </w:tabs>
        <w:spacing w:line="276" w:lineRule="auto"/>
        <w:ind w:left="0" w:firstLine="0"/>
        <w:jc w:val="both"/>
        <w:rPr>
          <w:kern w:val="0"/>
        </w:rPr>
      </w:pPr>
      <w:r w:rsidRPr="001B4E90">
        <w:rPr>
          <w:kern w:val="0"/>
        </w:rPr>
        <w:t>lub pomoc nauczyciela.</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137</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Pracownicy zatrudnieni na umowę o pracę w szkole są pracownikami samorządowymi i podlegają regulacjom ustawy o pracownikach samorządowych. </w:t>
      </w:r>
    </w:p>
    <w:p w:rsidR="00C8070B" w:rsidRPr="001B4E90" w:rsidRDefault="00C8070B" w:rsidP="006B62DE">
      <w:pPr>
        <w:tabs>
          <w:tab w:val="left" w:pos="284"/>
          <w:tab w:val="left" w:pos="426"/>
        </w:tabs>
        <w:spacing w:line="276" w:lineRule="auto"/>
        <w:jc w:val="both"/>
      </w:pPr>
      <w:r w:rsidRPr="001B4E90">
        <w:rPr>
          <w:bCs/>
        </w:rPr>
        <w:t xml:space="preserve">2. </w:t>
      </w:r>
      <w:r w:rsidRPr="001B4E90">
        <w:t xml:space="preserve">Pracownik zatrudniony w szkole zobowiązany jest przestrzegać szczegółowy zakres obowiązków na zajmowanym stanowisku. Przyjęcie szczegółowego zakresu obowiązków jest potwierdzane podpisem pracownika. </w:t>
      </w:r>
    </w:p>
    <w:p w:rsidR="00C8070B" w:rsidRPr="001B4E90" w:rsidRDefault="00C8070B" w:rsidP="006B62DE">
      <w:pPr>
        <w:tabs>
          <w:tab w:val="left" w:pos="284"/>
          <w:tab w:val="left" w:pos="360"/>
          <w:tab w:val="left" w:pos="426"/>
        </w:tabs>
        <w:spacing w:line="276" w:lineRule="auto"/>
        <w:jc w:val="both"/>
      </w:pPr>
      <w:r w:rsidRPr="001B4E90">
        <w:rPr>
          <w:bCs/>
        </w:rPr>
        <w:t xml:space="preserve">3. </w:t>
      </w:r>
      <w:r w:rsidRPr="001B4E90">
        <w:t>Do podstawowych obowiązków pracownika samorządowego należy w szczególności:</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przestrzeganie Konstytucji Rzeczypospolitej Polskiej i innych przepisów prawa;</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wykonywanie zadań sumiennie, sprawnie i bezstronnie;</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udzielanie informacji organom, instytucjom i osobom fizycznym oraz udostępnianie dokumentów znajdujących się w posiadaniu jednostki, w której pracownik jest zatrudniony, jeżeli prawo tego nie zabrania;</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dochowanie tajemnicy ustawowo chronionej;</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zachowanie uprzejmości i życzliwości w kontaktach z obywatelami, zwierzchnikami, podwładnymi oraz współpracownikami;</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zachowanie się z godnością w miejscu pracy i poza nim;</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stałe podnoszenie umiejętności i kwalifikacji zawodowych;</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sumienne i staranne wykonywanie poleceń przełożonego;</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złożenie oświadczenia przez pracowników na stanowiskach urzędniczych o prowadzeniu działalności gospodarczej, zgodnie z wymogami ustawy;</w:t>
      </w:r>
    </w:p>
    <w:p w:rsidR="00C8070B" w:rsidRPr="001B4E90" w:rsidRDefault="00C8070B" w:rsidP="006B62DE">
      <w:pPr>
        <w:numPr>
          <w:ilvl w:val="0"/>
          <w:numId w:val="19"/>
        </w:numPr>
        <w:tabs>
          <w:tab w:val="clear" w:pos="1559"/>
          <w:tab w:val="left" w:pos="284"/>
          <w:tab w:val="left" w:pos="426"/>
          <w:tab w:val="num" w:pos="1080"/>
        </w:tabs>
        <w:spacing w:line="276" w:lineRule="auto"/>
        <w:ind w:left="0" w:firstLine="0"/>
        <w:jc w:val="both"/>
      </w:pPr>
      <w:r w:rsidRPr="001B4E90">
        <w:t xml:space="preserve"> złożenie przez pracownika na stanowiskach urzędniczych, na życzenie dyrektora szkoły, oświadczenia o stanie majątkowym. </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360"/>
          <w:tab w:val="left" w:pos="426"/>
        </w:tabs>
        <w:spacing w:line="276" w:lineRule="auto"/>
        <w:jc w:val="center"/>
        <w:rPr>
          <w:bCs/>
        </w:rPr>
      </w:pPr>
      <w:r w:rsidRPr="001B4E90">
        <w:rPr>
          <w:bCs/>
        </w:rPr>
        <w:t xml:space="preserve">§ 138. </w:t>
      </w:r>
    </w:p>
    <w:p w:rsidR="00C8070B" w:rsidRPr="001B4E90" w:rsidRDefault="00C8070B" w:rsidP="006B62DE">
      <w:pPr>
        <w:tabs>
          <w:tab w:val="left" w:pos="284"/>
          <w:tab w:val="left" w:pos="360"/>
          <w:tab w:val="left" w:pos="426"/>
        </w:tabs>
        <w:spacing w:line="276" w:lineRule="auto"/>
        <w:jc w:val="center"/>
        <w:rPr>
          <w:bCs/>
        </w:rPr>
      </w:pPr>
      <w:r w:rsidRPr="001B4E90">
        <w:rPr>
          <w:bCs/>
        </w:rPr>
        <w:t>Zakresy zadań na poszczególnych stanowiskach pracy</w:t>
      </w:r>
    </w:p>
    <w:p w:rsidR="00C8070B" w:rsidRPr="001B4E90" w:rsidRDefault="00C8070B" w:rsidP="006B62DE">
      <w:pPr>
        <w:tabs>
          <w:tab w:val="left" w:pos="284"/>
          <w:tab w:val="left" w:pos="360"/>
          <w:tab w:val="left" w:pos="426"/>
        </w:tabs>
        <w:spacing w:line="276" w:lineRule="auto"/>
        <w:jc w:val="both"/>
        <w:rPr>
          <w:bCs/>
        </w:rPr>
      </w:pPr>
    </w:p>
    <w:p w:rsidR="00C8070B" w:rsidRPr="001B4E90" w:rsidRDefault="00C8070B" w:rsidP="006B62DE">
      <w:pPr>
        <w:tabs>
          <w:tab w:val="left" w:pos="284"/>
          <w:tab w:val="left" w:pos="360"/>
          <w:tab w:val="left" w:pos="426"/>
        </w:tabs>
        <w:spacing w:line="276" w:lineRule="auto"/>
        <w:jc w:val="both"/>
      </w:pPr>
      <w:r w:rsidRPr="001B4E90">
        <w:t>Zakresy obowiązków ujęte są w Regulaminie Organizacyjnym Szkoły Podstawowej w Dobrzycy oraz w poszczególnych zakresach czynności pracowników</w:t>
      </w:r>
    </w:p>
    <w:p w:rsidR="00C8070B" w:rsidRPr="001B4E90" w:rsidRDefault="00C8070B" w:rsidP="006B62DE">
      <w:pPr>
        <w:tabs>
          <w:tab w:val="left" w:pos="284"/>
          <w:tab w:val="left" w:pos="360"/>
          <w:tab w:val="left" w:pos="426"/>
        </w:tabs>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139. </w:t>
      </w:r>
    </w:p>
    <w:p w:rsidR="00C8070B" w:rsidRPr="001B4E90" w:rsidRDefault="00C8070B" w:rsidP="006B62DE">
      <w:pPr>
        <w:tabs>
          <w:tab w:val="left" w:pos="284"/>
          <w:tab w:val="left" w:pos="426"/>
        </w:tabs>
        <w:spacing w:line="276" w:lineRule="auto"/>
        <w:jc w:val="center"/>
        <w:rPr>
          <w:bCs/>
        </w:rP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W Szkole Podstawowej w Dobrzycy obowiązuje Regulamin Pracy, ustalony przez dyrektora szkoły w uzgodnieniu ze związkami zawodowymi działającymi w placówce. </w:t>
      </w:r>
    </w:p>
    <w:p w:rsidR="00C8070B" w:rsidRPr="001B4E90" w:rsidRDefault="00C8070B" w:rsidP="006B62DE">
      <w:pPr>
        <w:tabs>
          <w:tab w:val="left" w:pos="284"/>
          <w:tab w:val="left" w:pos="426"/>
        </w:tabs>
        <w:spacing w:line="276" w:lineRule="auto"/>
        <w:jc w:val="both"/>
      </w:pPr>
      <w:r w:rsidRPr="001B4E90">
        <w:rPr>
          <w:bCs/>
        </w:rPr>
        <w:t>2</w:t>
      </w:r>
      <w:r w:rsidRPr="001B4E90">
        <w:t xml:space="preserve">. Każdy pracownik szkoły jest obowiązany znać i przestrzegać postanowień zawartych w Regulaminie Pracy. Fakt zapoznania się z Regulaminem Pracy pracownik szkoły potwierdza własnoręcznym podpisem. </w:t>
      </w: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140.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pPr>
      <w:r w:rsidRPr="001B4E90">
        <w:t xml:space="preserve">W szkole mogą działać, zgodnie ze swoimi statutami i obowiązującymi w tym względzie przepisami prawnymi związki zawodowe zrzeszające nauczycieli lub innych pracowników szkoły.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ROZDZIAŁ 12</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PODSTAWOWE PRAWA I OBOWIAZKI CZŁONKA SPOŁECZNOŚCI SZKOLNEJ</w:t>
      </w: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141.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Członek społeczności szkolnej</w:t>
      </w:r>
    </w:p>
    <w:p w:rsidR="00C8070B" w:rsidRPr="001B4E90" w:rsidRDefault="00C8070B" w:rsidP="006B62DE">
      <w:pPr>
        <w:tabs>
          <w:tab w:val="left" w:pos="284"/>
          <w:tab w:val="left" w:pos="426"/>
        </w:tabs>
        <w:autoSpaceDE w:val="0"/>
        <w:autoSpaceDN w:val="0"/>
        <w:adjustRightInd w:val="0"/>
        <w:spacing w:line="276" w:lineRule="auto"/>
        <w:rPr>
          <w:bCs/>
        </w:rPr>
      </w:pPr>
      <w:r w:rsidRPr="001B4E90">
        <w:rPr>
          <w:bCs/>
        </w:rPr>
        <w:t xml:space="preserve"> </w:t>
      </w:r>
    </w:p>
    <w:p w:rsidR="00C8070B" w:rsidRPr="001B4E90" w:rsidRDefault="00C8070B" w:rsidP="006B62DE">
      <w:pPr>
        <w:tabs>
          <w:tab w:val="left" w:pos="284"/>
          <w:tab w:val="left" w:pos="426"/>
        </w:tabs>
        <w:autoSpaceDE w:val="0"/>
        <w:autoSpaceDN w:val="0"/>
        <w:adjustRightInd w:val="0"/>
        <w:spacing w:line="276" w:lineRule="auto"/>
      </w:pPr>
      <w:r w:rsidRPr="001B4E90">
        <w:t xml:space="preserve">1. Członkiem społeczności szkoły staje się każdy, kto został przyjęty do szkoły w określony przez zasady przyjmowania sposób. </w:t>
      </w:r>
    </w:p>
    <w:p w:rsidR="00C8070B" w:rsidRPr="001B4E90" w:rsidRDefault="00C8070B" w:rsidP="006B62DE">
      <w:pPr>
        <w:tabs>
          <w:tab w:val="left" w:pos="284"/>
          <w:tab w:val="left" w:pos="426"/>
        </w:tabs>
        <w:autoSpaceDE w:val="0"/>
        <w:autoSpaceDN w:val="0"/>
        <w:adjustRightInd w:val="0"/>
        <w:spacing w:line="276" w:lineRule="auto"/>
      </w:pPr>
      <w:r w:rsidRPr="001B4E90">
        <w:t xml:space="preserve">2. Wraz z zakończeniem nauki lub pracy w szkole traci się członkostwo społeczności szkolnej. </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142.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rPr>
          <w:bCs/>
        </w:rPr>
      </w:pPr>
      <w:r w:rsidRPr="001B4E90">
        <w:rPr>
          <w:bCs/>
        </w:rPr>
        <w:t xml:space="preserve"> </w:t>
      </w:r>
      <w:r w:rsidRPr="001B4E90">
        <w:t xml:space="preserve">Żadne prawa obowiązujące w szkole nie mogą być sprzeczne z międzynarodowymi prawami człowieka i dziecka. </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143.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Wszyscy członkowie społeczności szkolnej są równi wobec prawa bez względu na różnice rasy, płci, religii, poglądów politycznych czy innych przekonań, narodowości, pochodzenia społecznego, majątku, urodzenia lub jakiekolwiek inne.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144.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Traktowanie członków społeczności szkolnej</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Nikt nie może być poddawany okrutnemu, nieludzkiemu, upokarzającemu traktowaniu lub karaniu.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Żaden członek społeczności szkoły nie może podlegać arbitralnej i bezprawnej ingerencji w sferę jego życia prywatnego.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Szerzenie nienawiści lub pogardy, wywoływanie waśni lub poniżanie członka społeczności Szkoły ze względu na różnice narodowości, rasy, wyznania jest zakazane i karalne.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Nikogo nie wolno zmuszać do uczestniczenia lub nieuczestniczenia w czynnościach, obrzędach religijnych lub nauce religii.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145.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Każdy uczeń Szkoły Podstawowej w Dobrzycy </w:t>
      </w:r>
      <w:r w:rsidRPr="001B4E90">
        <w:rPr>
          <w:bCs/>
        </w:rPr>
        <w:t>ma prawo</w:t>
      </w:r>
      <w:r w:rsidRPr="001B4E90">
        <w:t xml:space="preserve"> do: </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opieki zarówno podczas lekcji, jak i podczas przerw międzysekcyjnych;</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maksymalnie efektywnego wykorzystania czasu spędzanego w szkole;</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indywidualnych konsultacji ze wszystkimi nauczycielami;</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pomocy w przygotowaniu do konkursów i olimpiad przedmiotowych;</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zapoznania się z programem nauczania, zakresem wymagań na poszczególne oceny;</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jawnej i umotywowanej oceny postępów w nauce i zachowaniu, zgodnie z zasadami WSO;</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życzliwego, podmiotowego traktowania ze strony wszystkich członków społeczności szkolnej;</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reprezentowania szkoły w konkursach, olimpiadach, przeglądach i zawodach zgodnie ze swoimi możliwościami i umiejętnościami;</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realizacji autorskiego programu wychowawczego opracowanego przez wychowawcę klasy;</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indywidualnego toku nauki, po spełnieniu wymagań określonych w odrębnych przepisach;</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korzystania z poradnictwa psychologicznego, pedagogicznego i zawodowego;</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korzystania z bazy szkoły podczas zajęć lekcyjnych i pozalekcyjnych według zasad określonych przez dyrektora szkoły;</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wpływania na życie szkoły poprzez działalność samorządową;</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zwracania się do dyrekcji, wychowawcy klasy i nauczycieli w sprawach osobistych oraz oczekiwania pomocy, odpowiedzi i wyjaśnień;</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swobodnego wyrażania swoich myśli i przekonań, jeżeli nie naruszają one praw innych;</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wypoczynku podczas przerw świątecznych i ferii szkolnych bez konieczności odrabiania pracy domowej;</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 xml:space="preserve"> do zwolnienia z ćwiczeń na lekcjach wychowania fizycznego i z pracy przy komputerze na zajęciach komputerowych i po otrzymaniu decyzji dyrektora szkoły wydanej na podstawie zaświadczenia lekarskiego stanowiącego wniosek o takie zwolnienie;</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rPr>
          <w:bCs/>
        </w:rPr>
      </w:pPr>
      <w:r w:rsidRPr="001B4E90">
        <w:t>być wybieranym i brać udział w wyborach do samorządu szkolnego;</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pPr>
      <w:r w:rsidRPr="001B4E90">
        <w:t>składania skarg na piśmie w przypadkach, gdy naruszono jego godność osobistą, nietykalność cielesną i złamane zostały jego prawa;</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pPr>
      <w:r w:rsidRPr="001B4E90">
        <w:t>ochrony danych osobistych (informacje o stanie zdrowia, wynikach testów psychologicznych, o rodzinie – status materialny, społeczny, rozwód, alkoholizm, status ucznia nietykalności osobistej);</w:t>
      </w:r>
    </w:p>
    <w:p w:rsidR="00C8070B" w:rsidRPr="001B4E90" w:rsidRDefault="00C8070B" w:rsidP="00D40B2F">
      <w:pPr>
        <w:numPr>
          <w:ilvl w:val="0"/>
          <w:numId w:val="78"/>
        </w:numPr>
        <w:tabs>
          <w:tab w:val="clear" w:pos="3693"/>
          <w:tab w:val="left" w:pos="284"/>
          <w:tab w:val="left" w:pos="426"/>
          <w:tab w:val="num" w:pos="720"/>
        </w:tabs>
        <w:autoSpaceDE w:val="0"/>
        <w:autoSpaceDN w:val="0"/>
        <w:adjustRightInd w:val="0"/>
        <w:spacing w:line="276" w:lineRule="auto"/>
        <w:ind w:left="0" w:firstLine="0"/>
        <w:jc w:val="both"/>
      </w:pPr>
      <w:r w:rsidRPr="001B4E90">
        <w:t>równego traktowania w sytuacji konfliktu ucznia i nauczyciela.</w:t>
      </w: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145a.</w:t>
      </w:r>
    </w:p>
    <w:p w:rsidR="00C8070B" w:rsidRPr="001B4E90" w:rsidRDefault="00C8070B" w:rsidP="006B62DE">
      <w:pPr>
        <w:pStyle w:val="Standard"/>
        <w:shd w:val="clear" w:color="auto" w:fill="FFFFFF"/>
        <w:tabs>
          <w:tab w:val="left" w:pos="0"/>
          <w:tab w:val="left" w:pos="142"/>
          <w:tab w:val="left" w:pos="284"/>
          <w:tab w:val="left" w:pos="426"/>
          <w:tab w:val="left" w:pos="708"/>
          <w:tab w:val="left" w:pos="749"/>
          <w:tab w:val="left" w:pos="851"/>
        </w:tabs>
        <w:spacing w:line="276" w:lineRule="auto"/>
        <w:jc w:val="center"/>
        <w:rPr>
          <w:kern w:val="0"/>
        </w:rPr>
      </w:pPr>
      <w:r w:rsidRPr="001B4E90">
        <w:rPr>
          <w:kern w:val="0"/>
        </w:rPr>
        <w:t>Tryb składania skarg w przypadku naruszenia praw ucznia</w:t>
      </w:r>
    </w:p>
    <w:p w:rsidR="00C8070B" w:rsidRPr="001B4E90" w:rsidRDefault="00C8070B" w:rsidP="006B62DE">
      <w:pPr>
        <w:pStyle w:val="Standard"/>
        <w:shd w:val="clear" w:color="auto" w:fill="FFFFFF"/>
        <w:tabs>
          <w:tab w:val="left" w:pos="0"/>
          <w:tab w:val="left" w:pos="142"/>
          <w:tab w:val="left" w:pos="284"/>
          <w:tab w:val="left" w:pos="426"/>
          <w:tab w:val="left" w:pos="708"/>
          <w:tab w:val="left" w:pos="749"/>
          <w:tab w:val="left" w:pos="851"/>
        </w:tabs>
        <w:spacing w:line="276" w:lineRule="auto"/>
        <w:jc w:val="center"/>
        <w:rPr>
          <w:kern w:val="0"/>
        </w:rPr>
      </w:pP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851"/>
          <w:tab w:val="left" w:pos="993"/>
          <w:tab w:val="left" w:pos="1418"/>
        </w:tabs>
        <w:spacing w:line="276" w:lineRule="auto"/>
        <w:ind w:left="0" w:firstLine="0"/>
        <w:jc w:val="both"/>
        <w:rPr>
          <w:kern w:val="0"/>
        </w:rPr>
      </w:pPr>
      <w:r w:rsidRPr="001B4E90">
        <w:rPr>
          <w:kern w:val="0"/>
        </w:rPr>
        <w:t>Uczeń, którego prawa zostały naruszone ma prawo wniesienia skargi do wychowawcy oddziału.</w:t>
      </w: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851"/>
          <w:tab w:val="left" w:pos="993"/>
          <w:tab w:val="left" w:pos="1418"/>
        </w:tabs>
        <w:spacing w:line="276" w:lineRule="auto"/>
        <w:ind w:left="0" w:firstLine="0"/>
        <w:jc w:val="both"/>
        <w:rPr>
          <w:kern w:val="0"/>
        </w:rPr>
      </w:pPr>
      <w:r w:rsidRPr="001B4E90">
        <w:rPr>
          <w:kern w:val="0"/>
        </w:rPr>
        <w:t>Skarga może być także wniesiona bezpośrednio do dyrektora szkoły.</w:t>
      </w: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851"/>
          <w:tab w:val="left" w:pos="993"/>
          <w:tab w:val="left" w:pos="1418"/>
        </w:tabs>
        <w:spacing w:line="276" w:lineRule="auto"/>
        <w:ind w:left="0" w:firstLine="0"/>
        <w:jc w:val="both"/>
        <w:rPr>
          <w:kern w:val="0"/>
        </w:rPr>
      </w:pPr>
      <w:r w:rsidRPr="001B4E90">
        <w:rPr>
          <w:kern w:val="0"/>
        </w:rPr>
        <w:t>Skarga może być wniesiona indywidualnie przez ucznia, grupę uczniów bądź z pośrednictwem samorządu uczniowskiego.</w:t>
      </w: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851"/>
          <w:tab w:val="left" w:pos="993"/>
          <w:tab w:val="left" w:pos="1418"/>
        </w:tabs>
        <w:spacing w:line="276" w:lineRule="auto"/>
        <w:ind w:left="0" w:firstLine="0"/>
        <w:jc w:val="both"/>
        <w:rPr>
          <w:kern w:val="0"/>
        </w:rPr>
      </w:pPr>
      <w:r w:rsidRPr="001B4E90">
        <w:rPr>
          <w:kern w:val="0"/>
        </w:rPr>
        <w:t>Skargi mogą być wnoszone pisemnie i ustnie.</w:t>
      </w: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851"/>
          <w:tab w:val="left" w:pos="993"/>
          <w:tab w:val="left" w:pos="1418"/>
        </w:tabs>
        <w:spacing w:line="276" w:lineRule="auto"/>
        <w:ind w:left="0" w:firstLine="0"/>
        <w:jc w:val="both"/>
        <w:rPr>
          <w:kern w:val="0"/>
        </w:rPr>
      </w:pPr>
      <w:r w:rsidRPr="001B4E90">
        <w:rPr>
          <w:kern w:val="0"/>
        </w:rPr>
        <w:t>Skargi i wnioski nie należące do kompetencji szkoły przekazywane są do wnoszącego ze wskazaniem właściwego adresata.</w:t>
      </w: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851"/>
          <w:tab w:val="left" w:pos="993"/>
          <w:tab w:val="left" w:pos="1418"/>
        </w:tabs>
        <w:spacing w:line="276" w:lineRule="auto"/>
        <w:ind w:left="0" w:firstLine="0"/>
        <w:jc w:val="both"/>
        <w:rPr>
          <w:kern w:val="0"/>
        </w:rPr>
      </w:pPr>
      <w:r w:rsidRPr="001B4E90">
        <w:rPr>
          <w:kern w:val="0"/>
        </w:rPr>
        <w:t>Wnioski i skargi nie zawierające imienia i nazwiska wnoszącego pozostawia się bez rozpatrzenia.</w:t>
      </w:r>
    </w:p>
    <w:p w:rsidR="00C8070B" w:rsidRPr="001B4E90" w:rsidRDefault="00C8070B" w:rsidP="00D40B2F">
      <w:pPr>
        <w:pStyle w:val="Standard"/>
        <w:numPr>
          <w:ilvl w:val="0"/>
          <w:numId w:val="120"/>
        </w:numPr>
        <w:shd w:val="clear" w:color="auto" w:fill="FFFFFF"/>
        <w:tabs>
          <w:tab w:val="left" w:pos="-300"/>
          <w:tab w:val="left" w:pos="0"/>
          <w:tab w:val="left" w:pos="142"/>
          <w:tab w:val="left" w:pos="284"/>
          <w:tab w:val="left" w:pos="426"/>
          <w:tab w:val="left" w:pos="851"/>
          <w:tab w:val="left" w:pos="993"/>
          <w:tab w:val="left" w:pos="1418"/>
        </w:tabs>
        <w:spacing w:line="276" w:lineRule="auto"/>
        <w:ind w:left="0" w:firstLine="0"/>
        <w:jc w:val="both"/>
        <w:rPr>
          <w:kern w:val="0"/>
        </w:rPr>
      </w:pPr>
      <w:r w:rsidRPr="001B4E90">
        <w:rPr>
          <w:kern w:val="0"/>
        </w:rPr>
        <w:t>Z wyjaśnienia skargi/wniosku należy sporządzić dokumentację w postaci notatki służbowej o sposobach załatwienia sprawy i wynikach postępowania wyjaśniającego.</w:t>
      </w: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851"/>
          <w:tab w:val="left" w:pos="993"/>
          <w:tab w:val="left" w:pos="1418"/>
        </w:tabs>
        <w:spacing w:line="276" w:lineRule="auto"/>
        <w:ind w:left="0" w:firstLine="0"/>
        <w:jc w:val="both"/>
        <w:rPr>
          <w:kern w:val="0"/>
        </w:rPr>
      </w:pPr>
      <w:r w:rsidRPr="001B4E90">
        <w:rPr>
          <w:kern w:val="0"/>
        </w:rPr>
        <w:t>Wnoszący skargę otrzymuje informację pisemną o sposobie rozstrzygnięcia sprawy.</w:t>
      </w: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993"/>
          <w:tab w:val="left" w:pos="1418"/>
        </w:tabs>
        <w:spacing w:line="276" w:lineRule="auto"/>
        <w:ind w:left="0" w:firstLine="0"/>
        <w:jc w:val="both"/>
        <w:rPr>
          <w:kern w:val="0"/>
        </w:rPr>
      </w:pPr>
      <w:r w:rsidRPr="001B4E90">
        <w:rPr>
          <w:kern w:val="0"/>
        </w:rPr>
        <w:t>Jeśli sprawa tego wymaga, pisemną informację o sposobie rozstrzygnięcia sprawy, otrzymuje również organ prowadzący oraz organ sprawujący nadzór pedagogiczny.</w:t>
      </w: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993"/>
          <w:tab w:val="left" w:pos="1418"/>
        </w:tabs>
        <w:spacing w:line="276" w:lineRule="auto"/>
        <w:ind w:left="0" w:firstLine="0"/>
        <w:jc w:val="both"/>
        <w:rPr>
          <w:kern w:val="0"/>
        </w:rPr>
      </w:pPr>
      <w:r w:rsidRPr="001B4E90">
        <w:rPr>
          <w:kern w:val="0"/>
        </w:rPr>
        <w:t>Za jakość i prawidłowe wykonanie, załatwienie skargi/wniosku odpowiadają osoby, na które dekretowano skargę.</w:t>
      </w:r>
    </w:p>
    <w:p w:rsidR="00C8070B" w:rsidRPr="001B4E90" w:rsidRDefault="00C8070B" w:rsidP="00D40B2F">
      <w:pPr>
        <w:pStyle w:val="Standard"/>
        <w:numPr>
          <w:ilvl w:val="0"/>
          <w:numId w:val="120"/>
        </w:numPr>
        <w:shd w:val="clear" w:color="auto" w:fill="FFFFFF"/>
        <w:tabs>
          <w:tab w:val="left" w:pos="0"/>
          <w:tab w:val="left" w:pos="142"/>
          <w:tab w:val="left" w:pos="284"/>
          <w:tab w:val="left" w:pos="426"/>
          <w:tab w:val="left" w:pos="993"/>
          <w:tab w:val="left" w:pos="1418"/>
        </w:tabs>
        <w:spacing w:line="276" w:lineRule="auto"/>
        <w:ind w:left="0" w:firstLine="0"/>
        <w:jc w:val="both"/>
        <w:rPr>
          <w:kern w:val="0"/>
        </w:rPr>
      </w:pPr>
      <w:r w:rsidRPr="001B4E90">
        <w:rPr>
          <w:kern w:val="0"/>
        </w:rPr>
        <w:t>Rozpatrzenie każdej skargi winno odbyć się w możliwie najszybszym terminie.</w:t>
      </w:r>
    </w:p>
    <w:p w:rsidR="00C8070B" w:rsidRPr="001B4E90" w:rsidRDefault="00C8070B" w:rsidP="006B62DE">
      <w:pPr>
        <w:pStyle w:val="BodyText"/>
        <w:tabs>
          <w:tab w:val="left" w:pos="284"/>
          <w:tab w:val="left" w:pos="426"/>
        </w:tabs>
        <w:spacing w:after="0" w:line="276" w:lineRule="auto"/>
        <w:rPr>
          <w:bCs/>
        </w:rPr>
      </w:pPr>
    </w:p>
    <w:p w:rsidR="00C8070B" w:rsidRPr="001B4E90" w:rsidRDefault="00C8070B" w:rsidP="006B62DE">
      <w:pPr>
        <w:pStyle w:val="BodyText"/>
        <w:tabs>
          <w:tab w:val="left" w:pos="284"/>
          <w:tab w:val="left" w:pos="426"/>
        </w:tabs>
        <w:spacing w:after="0" w:line="276" w:lineRule="auto"/>
        <w:jc w:val="center"/>
        <w:rPr>
          <w:bCs/>
        </w:rPr>
      </w:pPr>
      <w:r w:rsidRPr="001B4E90">
        <w:rPr>
          <w:bCs/>
        </w:rPr>
        <w:t xml:space="preserve">§ 146. </w:t>
      </w:r>
    </w:p>
    <w:p w:rsidR="00C8070B" w:rsidRPr="001B4E90" w:rsidRDefault="00C8070B" w:rsidP="006B62DE">
      <w:pPr>
        <w:pStyle w:val="BodyText"/>
        <w:tabs>
          <w:tab w:val="left" w:pos="284"/>
          <w:tab w:val="left" w:pos="426"/>
        </w:tabs>
        <w:spacing w:after="0" w:line="276" w:lineRule="auto"/>
        <w:jc w:val="center"/>
        <w:rPr>
          <w:bCs/>
        </w:rPr>
      </w:pPr>
    </w:p>
    <w:p w:rsidR="00C8070B" w:rsidRPr="001B4E90" w:rsidRDefault="00C8070B" w:rsidP="006B62DE">
      <w:pPr>
        <w:pStyle w:val="BodyText"/>
        <w:tabs>
          <w:tab w:val="left" w:pos="284"/>
          <w:tab w:val="left" w:pos="426"/>
        </w:tabs>
        <w:spacing w:after="0" w:line="276" w:lineRule="auto"/>
        <w:jc w:val="both"/>
        <w:rPr>
          <w:bCs/>
        </w:rPr>
      </w:pPr>
      <w:r w:rsidRPr="001B4E90">
        <w:rPr>
          <w:bCs/>
        </w:rPr>
        <w:t xml:space="preserve">1. </w:t>
      </w:r>
      <w:r w:rsidRPr="001B4E90">
        <w:t>Uczeń zwolniony z ćwiczeń na lekcjach wychowania fizycznego i z pracy przy komputerze na zajęciach komputerowych drugiego języka ma prawo do zwolnienia z zajęć z tego przedmiotu po spełnieniu warunków:</w:t>
      </w:r>
    </w:p>
    <w:p w:rsidR="00C8070B" w:rsidRPr="001B4E90" w:rsidRDefault="00C8070B" w:rsidP="00D40B2F">
      <w:pPr>
        <w:pStyle w:val="BodyText"/>
        <w:numPr>
          <w:ilvl w:val="1"/>
          <w:numId w:val="78"/>
        </w:numPr>
        <w:tabs>
          <w:tab w:val="clear" w:pos="1533"/>
          <w:tab w:val="left" w:pos="284"/>
          <w:tab w:val="left" w:pos="426"/>
          <w:tab w:val="num" w:pos="900"/>
        </w:tabs>
        <w:spacing w:after="0" w:line="276" w:lineRule="auto"/>
        <w:ind w:left="0" w:firstLine="0"/>
        <w:jc w:val="both"/>
      </w:pPr>
      <w:r w:rsidRPr="001B4E90">
        <w:t>lekcje wychowania fizycznego, zajęć komputerowych lub drugiego języka z których uczeń ma być zwolniony umieszczone są w planie zajęć jako pierwsze lub ostatnie w danym dniu;</w:t>
      </w:r>
    </w:p>
    <w:p w:rsidR="00C8070B" w:rsidRPr="001B4E90" w:rsidRDefault="00C8070B" w:rsidP="00D40B2F">
      <w:pPr>
        <w:pStyle w:val="BodyText"/>
        <w:numPr>
          <w:ilvl w:val="1"/>
          <w:numId w:val="78"/>
        </w:numPr>
        <w:tabs>
          <w:tab w:val="clear" w:pos="1533"/>
          <w:tab w:val="left" w:pos="284"/>
          <w:tab w:val="left" w:pos="426"/>
          <w:tab w:val="num" w:pos="900"/>
          <w:tab w:val="num" w:pos="1440"/>
        </w:tabs>
        <w:spacing w:after="0" w:line="276" w:lineRule="auto"/>
        <w:ind w:left="0" w:firstLine="0"/>
        <w:jc w:val="both"/>
      </w:pPr>
      <w:r w:rsidRPr="001B4E90">
        <w:t xml:space="preserve">rodzice ucznia wystąpią z podaniem do dyrektora szkoły, w którym wyraźnie zaznaczą, że przejmują odpowiedzialność za ucznia w czasie jego nieobecności na zajęciach.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Uczeń zwolniony z ćwiczeń na lekcjach wychowania fizycznego i z pracy przy komputerze na zajęciach komputerowych oraz języka ma obowiązek uczęszczać na lekcje tego przedmiotu, jeżeli w tygodniowym planie zajęć są one umieszczone w danym dniu pomiędzy innymi zajęciami lekcyjnymi. </w:t>
      </w:r>
    </w:p>
    <w:p w:rsidR="00C8070B" w:rsidRPr="001B4E90" w:rsidRDefault="00C8070B" w:rsidP="006B62DE">
      <w:pPr>
        <w:pStyle w:val="BodyText"/>
        <w:tabs>
          <w:tab w:val="left" w:pos="284"/>
          <w:tab w:val="left" w:pos="426"/>
        </w:tabs>
        <w:spacing w:after="0" w:line="276" w:lineRule="auto"/>
        <w:jc w:val="both"/>
        <w:rPr>
          <w:bCs/>
        </w:rPr>
      </w:pPr>
      <w:r w:rsidRPr="001B4E90">
        <w:rPr>
          <w:bCs/>
        </w:rPr>
        <w:t xml:space="preserve">3. </w:t>
      </w:r>
      <w:r w:rsidRPr="001B4E90">
        <w:t>Uczeń nabiera uprawnień do zwolnienia z zajęć wychowania fizycznego, zajęciach komputerowych lub drugiego języka po otrzymaniu decyzji dyrektora szkoły</w:t>
      </w:r>
      <w:r w:rsidRPr="001B4E90">
        <w:rPr>
          <w:bCs/>
        </w:rPr>
        <w:t xml:space="preserve">. </w:t>
      </w:r>
    </w:p>
    <w:p w:rsidR="00C8070B" w:rsidRPr="001B4E90" w:rsidRDefault="00C8070B" w:rsidP="006B62DE">
      <w:pPr>
        <w:pStyle w:val="BodyText"/>
        <w:tabs>
          <w:tab w:val="left" w:pos="284"/>
          <w:tab w:val="left" w:pos="426"/>
        </w:tabs>
        <w:spacing w:after="0" w:line="276" w:lineRule="auto"/>
        <w:rPr>
          <w:bCs/>
        </w:rPr>
      </w:pPr>
    </w:p>
    <w:p w:rsidR="00C8070B" w:rsidRPr="001B4E90" w:rsidRDefault="00C8070B" w:rsidP="006B62DE">
      <w:pPr>
        <w:pStyle w:val="BodyText"/>
        <w:tabs>
          <w:tab w:val="left" w:pos="284"/>
          <w:tab w:val="left" w:pos="426"/>
        </w:tabs>
        <w:spacing w:after="0" w:line="276" w:lineRule="auto"/>
        <w:jc w:val="center"/>
        <w:rPr>
          <w:bCs/>
        </w:rPr>
      </w:pPr>
      <w:r w:rsidRPr="001B4E90">
        <w:rPr>
          <w:bCs/>
        </w:rPr>
        <w:t xml:space="preserve">§ 147. </w:t>
      </w:r>
    </w:p>
    <w:p w:rsidR="00C8070B" w:rsidRPr="001B4E90" w:rsidRDefault="00C8070B" w:rsidP="006B62DE">
      <w:pPr>
        <w:pStyle w:val="BodyText"/>
        <w:tabs>
          <w:tab w:val="left" w:pos="284"/>
          <w:tab w:val="left" w:pos="426"/>
        </w:tabs>
        <w:spacing w:after="0" w:line="276" w:lineRule="auto"/>
        <w:jc w:val="center"/>
        <w:rPr>
          <w:bCs/>
        </w:rPr>
      </w:pPr>
    </w:p>
    <w:p w:rsidR="00C8070B" w:rsidRPr="001B4E90" w:rsidRDefault="00C8070B" w:rsidP="006B62DE">
      <w:pPr>
        <w:pStyle w:val="BodyText"/>
        <w:tabs>
          <w:tab w:val="left" w:pos="284"/>
          <w:tab w:val="left" w:pos="426"/>
        </w:tabs>
        <w:spacing w:after="0" w:line="276" w:lineRule="auto"/>
        <w:jc w:val="both"/>
        <w:rPr>
          <w:bCs/>
        </w:rPr>
      </w:pPr>
      <w:r w:rsidRPr="001B4E90">
        <w:t xml:space="preserve">W ostatnim tygodniu nauki w klasie VI lub poprzedzającym zmianę szkoły uczeń ma obowiązek rozliczyć się ze szkołą. Potwierdzeniem rozliczenia jest wypełniona karta obiegowa. </w:t>
      </w:r>
    </w:p>
    <w:p w:rsidR="00C8070B" w:rsidRPr="001B4E90" w:rsidRDefault="00C8070B" w:rsidP="006B62DE">
      <w:pPr>
        <w:pStyle w:val="BodyText"/>
        <w:tabs>
          <w:tab w:val="left" w:pos="284"/>
          <w:tab w:val="left" w:pos="426"/>
        </w:tabs>
        <w:spacing w:after="0" w:line="276" w:lineRule="auto"/>
        <w:jc w:val="center"/>
        <w:rPr>
          <w:bCs/>
        </w:rPr>
      </w:pPr>
    </w:p>
    <w:p w:rsidR="00C8070B" w:rsidRPr="001B4E90" w:rsidRDefault="00C8070B" w:rsidP="006B62DE">
      <w:pPr>
        <w:pStyle w:val="BodyText"/>
        <w:tabs>
          <w:tab w:val="left" w:pos="284"/>
          <w:tab w:val="left" w:pos="426"/>
        </w:tabs>
        <w:spacing w:after="0" w:line="276" w:lineRule="auto"/>
        <w:jc w:val="center"/>
        <w:rPr>
          <w:bCs/>
        </w:rPr>
      </w:pPr>
      <w:r w:rsidRPr="001B4E90">
        <w:rPr>
          <w:bCs/>
        </w:rPr>
        <w:t xml:space="preserve">§ 148. </w:t>
      </w:r>
    </w:p>
    <w:p w:rsidR="00C8070B" w:rsidRPr="001B4E90" w:rsidRDefault="00C8070B" w:rsidP="006B62DE">
      <w:pPr>
        <w:pStyle w:val="BodyText"/>
        <w:tabs>
          <w:tab w:val="left" w:pos="284"/>
          <w:tab w:val="left" w:pos="426"/>
        </w:tabs>
        <w:spacing w:after="0" w:line="276" w:lineRule="auto"/>
        <w:jc w:val="center"/>
        <w:rPr>
          <w:bCs/>
        </w:rPr>
      </w:pPr>
    </w:p>
    <w:p w:rsidR="00C8070B" w:rsidRPr="001B4E90" w:rsidRDefault="00C8070B" w:rsidP="006B62DE">
      <w:pPr>
        <w:pStyle w:val="BodyText"/>
        <w:tabs>
          <w:tab w:val="left" w:pos="284"/>
          <w:tab w:val="left" w:pos="426"/>
        </w:tabs>
        <w:spacing w:after="0" w:line="276" w:lineRule="auto"/>
        <w:jc w:val="both"/>
        <w:rPr>
          <w:bCs/>
        </w:rPr>
      </w:pPr>
      <w:r w:rsidRPr="001B4E90">
        <w:t xml:space="preserve">Uczeń zagrożony uzależnieniem ma obowiązek na wniosek pedagoga uczestniczyć w zajęciach profilaktyczno- terapeutycznych. </w:t>
      </w: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149.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t xml:space="preserve">Podstawowym obowiązkiem ucznia jest pogłębianie swojej wiedzy poprzez systematyczna naukę.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150.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Każdy uczeń Szkoły Podstawowej w Dobrzycy </w:t>
      </w:r>
      <w:r w:rsidRPr="001B4E90">
        <w:rPr>
          <w:bCs/>
        </w:rPr>
        <w:t>ma obowiązek</w:t>
      </w:r>
      <w:r w:rsidRPr="001B4E90">
        <w:t xml:space="preserve">: </w:t>
      </w:r>
    </w:p>
    <w:p w:rsidR="00C8070B" w:rsidRPr="001B4E90" w:rsidRDefault="00C8070B" w:rsidP="00D40B2F">
      <w:pPr>
        <w:numPr>
          <w:ilvl w:val="0"/>
          <w:numId w:val="79"/>
        </w:numPr>
        <w:tabs>
          <w:tab w:val="clear" w:pos="1893"/>
          <w:tab w:val="left" w:pos="284"/>
          <w:tab w:val="left" w:pos="426"/>
          <w:tab w:val="num" w:pos="720"/>
        </w:tabs>
        <w:autoSpaceDE w:val="0"/>
        <w:autoSpaceDN w:val="0"/>
        <w:adjustRightInd w:val="0"/>
        <w:spacing w:line="276" w:lineRule="auto"/>
        <w:ind w:left="0" w:firstLine="0"/>
        <w:jc w:val="both"/>
      </w:pPr>
      <w:r w:rsidRPr="001B4E90">
        <w:t>Przestrzegania postanowień zawartych w statucie;</w:t>
      </w:r>
    </w:p>
    <w:p w:rsidR="00C8070B" w:rsidRPr="001B4E90" w:rsidRDefault="00C8070B" w:rsidP="00D40B2F">
      <w:pPr>
        <w:numPr>
          <w:ilvl w:val="0"/>
          <w:numId w:val="79"/>
        </w:numPr>
        <w:tabs>
          <w:tab w:val="clear" w:pos="1893"/>
          <w:tab w:val="left" w:pos="284"/>
          <w:tab w:val="left" w:pos="426"/>
          <w:tab w:val="num" w:pos="720"/>
        </w:tabs>
        <w:autoSpaceDE w:val="0"/>
        <w:autoSpaceDN w:val="0"/>
        <w:adjustRightInd w:val="0"/>
        <w:spacing w:line="276" w:lineRule="auto"/>
        <w:ind w:left="0" w:firstLine="0"/>
        <w:jc w:val="both"/>
      </w:pPr>
      <w:r w:rsidRPr="001B4E90">
        <w:t>Godnego, kulturalnego zachowania się w szkole i poza nią;</w:t>
      </w:r>
    </w:p>
    <w:p w:rsidR="00C8070B" w:rsidRPr="001B4E90" w:rsidRDefault="00C8070B" w:rsidP="00D40B2F">
      <w:pPr>
        <w:numPr>
          <w:ilvl w:val="0"/>
          <w:numId w:val="79"/>
        </w:numPr>
        <w:tabs>
          <w:tab w:val="clear" w:pos="1893"/>
          <w:tab w:val="left" w:pos="284"/>
          <w:tab w:val="left" w:pos="426"/>
          <w:tab w:val="num" w:pos="720"/>
        </w:tabs>
        <w:autoSpaceDE w:val="0"/>
        <w:autoSpaceDN w:val="0"/>
        <w:adjustRightInd w:val="0"/>
        <w:spacing w:line="276" w:lineRule="auto"/>
        <w:ind w:left="0" w:firstLine="0"/>
        <w:jc w:val="both"/>
      </w:pPr>
      <w:r w:rsidRPr="001B4E90">
        <w:t>Systematycznego przygotowywania się do zajęć szkolnych, uczestniczenia w obowiązkowych i wybranych przez siebie zajęciach;</w:t>
      </w:r>
    </w:p>
    <w:p w:rsidR="00C8070B" w:rsidRPr="001B4E90" w:rsidRDefault="00C8070B" w:rsidP="00D40B2F">
      <w:pPr>
        <w:numPr>
          <w:ilvl w:val="0"/>
          <w:numId w:val="79"/>
        </w:numPr>
        <w:tabs>
          <w:tab w:val="clear" w:pos="1893"/>
          <w:tab w:val="left" w:pos="284"/>
          <w:tab w:val="left" w:pos="426"/>
          <w:tab w:val="num" w:pos="720"/>
        </w:tabs>
        <w:autoSpaceDE w:val="0"/>
        <w:autoSpaceDN w:val="0"/>
        <w:adjustRightInd w:val="0"/>
        <w:spacing w:line="276" w:lineRule="auto"/>
        <w:ind w:left="0" w:firstLine="0"/>
        <w:jc w:val="both"/>
      </w:pPr>
      <w:r w:rsidRPr="001B4E90">
        <w:t>Bezwzględnego podporządkowania się zaleceniom dyrektora szkoły, wicedyrektorów, nauczycieli oraz ustaleniom samorządu szkoły lub klasy;</w:t>
      </w:r>
    </w:p>
    <w:p w:rsidR="00C8070B" w:rsidRPr="001B4E90" w:rsidRDefault="00C8070B" w:rsidP="00D40B2F">
      <w:pPr>
        <w:numPr>
          <w:ilvl w:val="0"/>
          <w:numId w:val="79"/>
        </w:numPr>
        <w:tabs>
          <w:tab w:val="clear" w:pos="1893"/>
          <w:tab w:val="left" w:pos="284"/>
          <w:tab w:val="left" w:pos="426"/>
          <w:tab w:val="num" w:pos="720"/>
        </w:tabs>
        <w:autoSpaceDE w:val="0"/>
        <w:autoSpaceDN w:val="0"/>
        <w:adjustRightInd w:val="0"/>
        <w:spacing w:line="276" w:lineRule="auto"/>
        <w:ind w:left="0" w:firstLine="0"/>
        <w:jc w:val="both"/>
      </w:pPr>
      <w:r w:rsidRPr="001B4E90">
        <w:t xml:space="preserve">Przestrzegania zasad kultury i współżycia społecznego, w tym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a) okazywania szacunku dorosłym i kolegom,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b) szanowania godności osobistej, poglądów i przekonań innych ludzi, </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jc w:val="both"/>
      </w:pPr>
      <w:r w:rsidRPr="001B4E90">
        <w:t xml:space="preserve">c) przeciwstawiania się przejawom brutalności i wulgarności. </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Troszczenia się o mienie szkoły i jej estetyczny wygląd;</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Przychodzenia do szkoły przynajmniej na 10 minut przed rozpoczęciem swojej pierwszej lekcji w danym dniu;</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Punktualnego przychodzenia na lekcje i inne zajęcia;</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Usprawiedliwiania nieobecności według zasad określonych w § 174;</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Uczęszczania na zajęcia w estetycznym stroju; strój galowy obowiązuje uczniów podczas uroczystości szkolnych, egzaminów, egzaminów próbnych;</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Uczestniczenia w imprezach i uroczystościach szkolnych i klasowych, udział traktowany jest na równi z uczestnictwem na zajęciach szkolnych;</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Dbania o zabezpieczenie mienia osobistego w szkole, w tym w szatni szkolnej;</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 xml:space="preserve"> Stwarzać atmosferę wzajemnej życzliwości;</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Dbać o zdrowie o zdrowie, bezpieczeństwo swoje i kolegów, wystrzegać się wszelkich szkodliwych nałogów: nie palić tytoniu, nie pić alkoholu, nie używać środków odurzających;</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Pomagać kolegom w nauce, a szczególnie tym, którzy mają trudności powstałe z przyczyn od nich niezależnych;</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Przestrzegać zasad higieny osobistej, dbać o estetykę ubioru oraz indywidualnie dobranej fryzury;</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Posiadać aktualne wyniki okresowych badań lekarskich wykonywanych wg harmonogramu badań;</w:t>
      </w:r>
    </w:p>
    <w:p w:rsidR="00C8070B" w:rsidRPr="001B4E90" w:rsidRDefault="00C8070B" w:rsidP="00D40B2F">
      <w:pPr>
        <w:pStyle w:val="Footer"/>
        <w:numPr>
          <w:ilvl w:val="0"/>
          <w:numId w:val="79"/>
        </w:numPr>
        <w:tabs>
          <w:tab w:val="clear" w:pos="1893"/>
          <w:tab w:val="clear" w:pos="4536"/>
          <w:tab w:val="clear" w:pos="9072"/>
          <w:tab w:val="left" w:pos="284"/>
          <w:tab w:val="left" w:pos="426"/>
        </w:tabs>
        <w:autoSpaceDE w:val="0"/>
        <w:autoSpaceDN w:val="0"/>
        <w:adjustRightInd w:val="0"/>
        <w:spacing w:line="276" w:lineRule="auto"/>
        <w:ind w:left="0" w:firstLine="0"/>
        <w:jc w:val="both"/>
      </w:pPr>
      <w:r w:rsidRPr="001B4E90">
        <w:t>Stosować się do przyjętych w szkole zasad korzystania z telefonów komórkowych i innych urządzeń elektronicznych.</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151.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Uczniom nie wolno</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D40B2F">
      <w:pPr>
        <w:numPr>
          <w:ilvl w:val="0"/>
          <w:numId w:val="76"/>
        </w:numPr>
        <w:tabs>
          <w:tab w:val="clear" w:pos="1117"/>
          <w:tab w:val="left" w:pos="284"/>
          <w:tab w:val="num" w:pos="360"/>
          <w:tab w:val="left" w:pos="426"/>
        </w:tabs>
        <w:spacing w:line="276" w:lineRule="auto"/>
        <w:ind w:left="0" w:firstLine="0"/>
        <w:jc w:val="both"/>
      </w:pPr>
      <w:r w:rsidRPr="001B4E90">
        <w:t xml:space="preserve">Przebywać w szkole pod wpływem alkoholu, narkotyków i innych środków o podobnym działaniu. </w:t>
      </w:r>
    </w:p>
    <w:p w:rsidR="00C8070B" w:rsidRPr="001B4E90" w:rsidRDefault="00C8070B" w:rsidP="00D40B2F">
      <w:pPr>
        <w:numPr>
          <w:ilvl w:val="0"/>
          <w:numId w:val="76"/>
        </w:numPr>
        <w:tabs>
          <w:tab w:val="clear" w:pos="1117"/>
          <w:tab w:val="left" w:pos="284"/>
          <w:tab w:val="num" w:pos="360"/>
          <w:tab w:val="left" w:pos="426"/>
        </w:tabs>
        <w:spacing w:line="276" w:lineRule="auto"/>
        <w:ind w:left="0" w:firstLine="0"/>
        <w:jc w:val="both"/>
      </w:pPr>
      <w:r w:rsidRPr="001B4E90">
        <w:t xml:space="preserve">Wnosić na teren szkoły alkoholu, narkotyków i innych środków o podobnym działaniu. </w:t>
      </w:r>
    </w:p>
    <w:p w:rsidR="00C8070B" w:rsidRPr="001B4E90" w:rsidRDefault="00C8070B" w:rsidP="00D40B2F">
      <w:pPr>
        <w:numPr>
          <w:ilvl w:val="0"/>
          <w:numId w:val="76"/>
        </w:numPr>
        <w:tabs>
          <w:tab w:val="clear" w:pos="1117"/>
          <w:tab w:val="left" w:pos="284"/>
          <w:tab w:val="num" w:pos="360"/>
          <w:tab w:val="left" w:pos="426"/>
        </w:tabs>
        <w:spacing w:line="276" w:lineRule="auto"/>
        <w:ind w:left="0" w:firstLine="0"/>
        <w:jc w:val="both"/>
      </w:pPr>
      <w:r w:rsidRPr="001B4E90">
        <w:t xml:space="preserve">Wnosić na teren szkoły przedmiotów i substancji zagrażających zdrowiu i życiu. </w:t>
      </w:r>
    </w:p>
    <w:p w:rsidR="00C8070B" w:rsidRPr="001B4E90" w:rsidRDefault="00C8070B" w:rsidP="00D40B2F">
      <w:pPr>
        <w:numPr>
          <w:ilvl w:val="0"/>
          <w:numId w:val="76"/>
        </w:numPr>
        <w:tabs>
          <w:tab w:val="clear" w:pos="1117"/>
          <w:tab w:val="left" w:pos="284"/>
          <w:tab w:val="num" w:pos="360"/>
          <w:tab w:val="left" w:pos="426"/>
        </w:tabs>
        <w:spacing w:line="276" w:lineRule="auto"/>
        <w:ind w:left="0" w:firstLine="0"/>
        <w:jc w:val="both"/>
      </w:pPr>
      <w:r w:rsidRPr="001B4E90">
        <w:t xml:space="preserve">Wychodzić poza teren szkoły w czasie trwania planowych zajęć. </w:t>
      </w:r>
    </w:p>
    <w:p w:rsidR="00C8070B" w:rsidRPr="001B4E90" w:rsidRDefault="00C8070B" w:rsidP="00D40B2F">
      <w:pPr>
        <w:numPr>
          <w:ilvl w:val="0"/>
          <w:numId w:val="76"/>
        </w:numPr>
        <w:tabs>
          <w:tab w:val="clear" w:pos="1117"/>
          <w:tab w:val="left" w:pos="284"/>
          <w:tab w:val="num" w:pos="360"/>
          <w:tab w:val="left" w:pos="426"/>
        </w:tabs>
        <w:spacing w:line="276" w:lineRule="auto"/>
        <w:ind w:left="0" w:firstLine="0"/>
        <w:jc w:val="both"/>
      </w:pPr>
      <w:r w:rsidRPr="001B4E90">
        <w:t xml:space="preserve">Spożywać posiłków i napojów w czasie zajęć dydaktycznych. </w:t>
      </w:r>
    </w:p>
    <w:p w:rsidR="00C8070B" w:rsidRPr="001B4E90" w:rsidRDefault="00C8070B" w:rsidP="00D40B2F">
      <w:pPr>
        <w:numPr>
          <w:ilvl w:val="0"/>
          <w:numId w:val="76"/>
        </w:numPr>
        <w:tabs>
          <w:tab w:val="clear" w:pos="1117"/>
          <w:tab w:val="left" w:pos="284"/>
          <w:tab w:val="num" w:pos="360"/>
          <w:tab w:val="left" w:pos="426"/>
        </w:tabs>
        <w:spacing w:line="276" w:lineRule="auto"/>
        <w:ind w:left="0" w:firstLine="0"/>
        <w:jc w:val="both"/>
      </w:pPr>
      <w:r w:rsidRPr="001B4E90">
        <w:t>Rejestrować przy pomocy urządzeń technicznych obrazów i dźwięków bez wiedzy i zgody zainteresowanych.</w:t>
      </w:r>
    </w:p>
    <w:p w:rsidR="00C8070B" w:rsidRPr="001B4E90" w:rsidRDefault="00C8070B" w:rsidP="00D40B2F">
      <w:pPr>
        <w:numPr>
          <w:ilvl w:val="0"/>
          <w:numId w:val="76"/>
        </w:numPr>
        <w:tabs>
          <w:tab w:val="clear" w:pos="1117"/>
          <w:tab w:val="left" w:pos="284"/>
          <w:tab w:val="num" w:pos="360"/>
          <w:tab w:val="left" w:pos="426"/>
        </w:tabs>
        <w:spacing w:line="276" w:lineRule="auto"/>
        <w:ind w:left="0" w:firstLine="0"/>
        <w:jc w:val="both"/>
      </w:pPr>
      <w:r w:rsidRPr="001B4E90">
        <w:t xml:space="preserve"> Używać podczas zajęć edukacyjnych telefonów komórkowych. W sytuacjach nagłych informacje przekazywane są za pośrednictwem sekretariatu szkoły. </w:t>
      </w:r>
    </w:p>
    <w:p w:rsidR="00C8070B" w:rsidRPr="001B4E90" w:rsidRDefault="00C8070B" w:rsidP="00D40B2F">
      <w:pPr>
        <w:numPr>
          <w:ilvl w:val="0"/>
          <w:numId w:val="76"/>
        </w:numPr>
        <w:tabs>
          <w:tab w:val="clear" w:pos="1117"/>
          <w:tab w:val="left" w:pos="284"/>
          <w:tab w:val="num" w:pos="360"/>
          <w:tab w:val="left" w:pos="426"/>
        </w:tabs>
        <w:spacing w:line="276" w:lineRule="auto"/>
        <w:ind w:left="0" w:firstLine="0"/>
        <w:jc w:val="both"/>
      </w:pPr>
      <w:r w:rsidRPr="001B4E90">
        <w:t xml:space="preserve">Zapraszać obcych osób do szkoły. </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152.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1</w:t>
      </w:r>
      <w:r w:rsidRPr="001B4E90">
        <w:t xml:space="preserve">. Wszyscy członkowie społeczności szkolnej odpowiadają za dobra materialne zgromadzone w Szkole.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W przypadku ich zniszczenia każdy ponosi koszty materialne naprawy.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Uczeń i jego rodzice odpowiadają materialnie za świadomie wyrządzone przez ucznia szkody. </w:t>
      </w:r>
      <w:r w:rsidRPr="001B4E90">
        <w:rPr>
          <w:iCs/>
          <w:lang w:eastAsia="hi-IN" w:bidi="hi-IN"/>
        </w:rPr>
        <w:t>Za szkody wyrządzone przez dzieci do 13 roku życia w czasie pobytu dziecka w szkole ponosi personel szkoły, zobowiązany do nadzoru nad uczniem. Zgodnie z artykułem 426 ustawy z 23.04.1964 r. – Kodeks cywilny (Dz. U. Nr 16, poz. 93 ze zm.) Oczywiście, jeżeli rodzice poczuwają się do odpowiedzialności i chcą naprawić szkodę, mogą to uczynić i nie ma przeszkód, aby szkoła przyjęła z ich strony odpowiednie świadczenie.</w:t>
      </w:r>
    </w:p>
    <w:p w:rsidR="00C8070B" w:rsidRPr="001B4E90" w:rsidRDefault="00C8070B" w:rsidP="006B62DE">
      <w:pPr>
        <w:tabs>
          <w:tab w:val="left" w:pos="284"/>
          <w:tab w:val="left" w:pos="426"/>
        </w:tabs>
        <w:autoSpaceDE w:val="0"/>
        <w:autoSpaceDN w:val="0"/>
        <w:adjustRightInd w:val="0"/>
        <w:spacing w:line="276" w:lineRule="auto"/>
        <w:jc w:val="cente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153.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rPr>
          <w:bCs/>
        </w:rPr>
      </w:pPr>
      <w:r w:rsidRPr="001B4E90">
        <w:t xml:space="preserve">Wszyscy uczniowie naszej Szkoły mają obowiązek troszczyć się o honor szkoły i kultywować jej tradycje. </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154.</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Zasady zwalniania uczniów i usprawiedliwiania nieobecności na zajęciach szkolnych w Szkole Podstawowej w Dobrzycy</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Usprawiedliwiona nieobecność ucznia może być spowodowana chorobą lub ważną przyczyną losową.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Uczeń nie ma prawa samowolnie opuszczać zajęć dydaktycznych w czasie trwania oraz samowolnie oddalać się z terenu szkoły.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Zwolnienia (tylko z przyczyn istotnych/losowych) z zajęć lekcyjnych udziela wychowawca klasy po uprzednim skontaktowaniu się z rodzicem (prawnym opiekunem) ucznia. W przypadku jego nieobecności uczeń zobowiązany jest uzyskać zgodę każdego uczącego w danym dniu nauczyciela lub dyrektora szkoły.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W przypadku uczniów niepełnoletnich nieobecności uczniów na zajęciach szkolnych usprawiedliwia wychowawca klasy na podstawie oświadczenia rodziców (prawnych opiekunów), informującego o przyczynie nieobecności.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Uczeń zobowiązany jest przedłożyć wychowawcy usprawiedliwienie swojej nieobecności w szkole do trzeciego dnia obecności w szkole po okresie obejmującym dni (godziny) opuszczonych zajęć edukacyjnych.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Usprawiedliwienia dostarczone w późniejszym terminie nie będą honorowane.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Każdorazowo wychowawca klasy decyduje, czy przedstawiony przez rodziców powód jest istotny i może być uwzględniony jako przyczyna nieobecności.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Wychowawca ma prawo odmówić usprawiedliwienia nieobecności ucznia, jeżeli w usprawiedliwieniu podana jest inna przyczyna niż podana w punkcie 1.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Na dłuższą nieobecność ucznia w zajęciach szkolnych, spowodowaną wyjątkową sytuacją zezwala wyłącznie dyrektor szkoły po zasięgnięciu opinii wychowawcy (na podstawie pisemnego wniosku rodziców).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Wychowawca klasy ma prawo zwolnić ucznia z części zajęć w danym dniu tylko i wyłącznie na podstawie umotywowanej pisemnej prośby rodziców.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Wychowawca ma prawo zwolnić ucznia z części zajęć w danym dniu w sytuacjach nagłych (losowych) na telefoniczną prośbę rodzica (prawnego opiekuna). W takiej sytuacji, uczeń przynosi wychowawcy klasy, pisemne usprawiedliwienie od rodziców w pierwszym dniu po powrocie do szkoły.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 Każdorazowe zorganizowane wyjście uczniów w czasie trwania zajęć dydaktycznych (pod opieką nauczyciela) wymaga uzyskania zgody dyrektora.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Obowiązkiem wychowawcy jest miesięczne rozliczenie frekwencji swoich wychowanków (do 10 dnia kolejnego miesiąca).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Wychowawca powinien gromadzić usprawiedliwienia.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rPr>
          <w:spacing w:val="-2"/>
        </w:rPr>
      </w:pPr>
      <w:r w:rsidRPr="001B4E90">
        <w:rPr>
          <w:spacing w:val="-2"/>
        </w:rPr>
        <w:t>W przypadku opuszczenia przez ucznia 25% zajęć edukacyjnych danego przedmiotu w półroczu (licząc łącznie godziny usprawiedliwione i nieusprawiedliwione) nauczyciel ma prawo przeprowadzić pisemny sprawdzian</w:t>
      </w:r>
      <w:r w:rsidRPr="001B4E90">
        <w:rPr>
          <w:bCs/>
          <w:spacing w:val="-2"/>
        </w:rPr>
        <w:t xml:space="preserve"> </w:t>
      </w:r>
      <w:r w:rsidRPr="001B4E90">
        <w:rPr>
          <w:spacing w:val="-2"/>
        </w:rPr>
        <w:t>frekwencyjny</w:t>
      </w:r>
      <w:r w:rsidRPr="001B4E90">
        <w:rPr>
          <w:bCs/>
          <w:spacing w:val="-2"/>
        </w:rPr>
        <w:t xml:space="preserve"> </w:t>
      </w:r>
      <w:r w:rsidRPr="001B4E90">
        <w:rPr>
          <w:spacing w:val="-2"/>
        </w:rPr>
        <w:t>z materiału programowego na miesiąc przed końcem półrocza.</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rPr>
          <w:spacing w:val="-2"/>
        </w:rPr>
      </w:pPr>
      <w:r w:rsidRPr="001B4E90">
        <w:rPr>
          <w:spacing w:val="-2"/>
        </w:rPr>
        <w:t xml:space="preserve">Jeżeli nieobecność ucznia spowodowana jest pobytem w szpitalu z powodu choroby lub urazu, to frekwencja tej osoby nie wlicza się do ogólnej frekwencji oddziału.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Dyrektor szkoły ma prawo zawiadomić Sąd Rodzinny, jeżeli uczeń systematycznie nie uczęszcza na zajęcia dydaktyczne, a tym samym nie realizuje prawidłowo obowiązku nauki/obowiązku szkolnego.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Dyrektor szkoły samodzielnie lub na wniosek wychowawcy udziela uczniowi pisemnej nagany z włożeniem do akt w przypadku opuszczenia bez usprawiedliwienia co najmniej 40 godzin zajęć dydaktycznych. </w:t>
      </w:r>
    </w:p>
    <w:p w:rsidR="00C8070B" w:rsidRPr="001B4E90" w:rsidRDefault="00C8070B" w:rsidP="00D40B2F">
      <w:pPr>
        <w:numPr>
          <w:ilvl w:val="0"/>
          <w:numId w:val="77"/>
        </w:numPr>
        <w:tabs>
          <w:tab w:val="clear" w:pos="720"/>
          <w:tab w:val="left" w:pos="284"/>
          <w:tab w:val="num" w:pos="360"/>
          <w:tab w:val="left" w:pos="426"/>
        </w:tabs>
        <w:spacing w:line="276" w:lineRule="auto"/>
        <w:ind w:left="0" w:firstLine="0"/>
        <w:jc w:val="both"/>
      </w:pPr>
      <w:r w:rsidRPr="001B4E90">
        <w:t xml:space="preserve">Wychowawca klasy zobowiązany jest przekazywać na bieżąco dyrektorowi szkoły informacje związane z frekwencją uczniów. </w:t>
      </w:r>
    </w:p>
    <w:p w:rsidR="00C8070B" w:rsidRPr="001B4E90" w:rsidRDefault="00C8070B" w:rsidP="006B62DE">
      <w:pPr>
        <w:pStyle w:val="Heading2"/>
        <w:tabs>
          <w:tab w:val="left" w:pos="284"/>
          <w:tab w:val="left" w:pos="426"/>
        </w:tabs>
        <w:spacing w:line="276" w:lineRule="auto"/>
        <w:ind w:left="0"/>
        <w:jc w:val="center"/>
        <w:rPr>
          <w:bCs/>
        </w:rPr>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13</w:t>
      </w:r>
    </w:p>
    <w:p w:rsidR="00C8070B" w:rsidRPr="001B4E90" w:rsidRDefault="00C8070B" w:rsidP="006B62DE">
      <w:pPr>
        <w:tabs>
          <w:tab w:val="left" w:pos="284"/>
          <w:tab w:val="left" w:pos="426"/>
        </w:tabs>
        <w:spacing w:line="276" w:lineRule="auto"/>
        <w:jc w:val="center"/>
        <w:rPr>
          <w:bCs/>
        </w:rPr>
      </w:pPr>
      <w:r w:rsidRPr="001B4E90">
        <w:rPr>
          <w:bCs/>
        </w:rPr>
        <w:t xml:space="preserve"> Uczniowie szkoły</w:t>
      </w:r>
    </w:p>
    <w:p w:rsidR="00C8070B" w:rsidRPr="001B4E90" w:rsidRDefault="00C8070B" w:rsidP="006B62DE">
      <w:pPr>
        <w:tabs>
          <w:tab w:val="left" w:pos="284"/>
          <w:tab w:val="left" w:pos="426"/>
        </w:tabs>
        <w:spacing w:line="276" w:lineRule="auto"/>
        <w:jc w:val="center"/>
        <w:rPr>
          <w:bCs/>
        </w:rPr>
      </w:pPr>
      <w:r w:rsidRPr="001B4E90">
        <w:rPr>
          <w:bCs/>
        </w:rPr>
        <w:t xml:space="preserve">§ 155.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pPr>
      <w:r w:rsidRPr="001B4E90">
        <w:t xml:space="preserve">Zasady rekrutacji są zgodne z obwodem szkoły. </w:t>
      </w:r>
    </w:p>
    <w:p w:rsidR="00C8070B" w:rsidRPr="001B4E90" w:rsidRDefault="00C8070B" w:rsidP="006B62DE">
      <w:pPr>
        <w:pStyle w:val="Default"/>
        <w:tabs>
          <w:tab w:val="left" w:pos="284"/>
          <w:tab w:val="left" w:pos="426"/>
        </w:tabs>
        <w:spacing w:line="276" w:lineRule="auto"/>
        <w:rPr>
          <w:color w:val="auto"/>
        </w:rPr>
      </w:pPr>
    </w:p>
    <w:p w:rsidR="00C8070B" w:rsidRPr="001B4E90" w:rsidRDefault="00C8070B" w:rsidP="006B62DE">
      <w:pPr>
        <w:pStyle w:val="Default"/>
        <w:tabs>
          <w:tab w:val="left" w:pos="284"/>
          <w:tab w:val="left" w:pos="426"/>
        </w:tabs>
        <w:spacing w:line="276" w:lineRule="auto"/>
        <w:jc w:val="center"/>
        <w:rPr>
          <w:color w:val="auto"/>
        </w:rPr>
      </w:pPr>
      <w:r w:rsidRPr="001B4E90">
        <w:rPr>
          <w:color w:val="auto"/>
        </w:rPr>
        <w:t>§ 155a</w:t>
      </w:r>
    </w:p>
    <w:p w:rsidR="00C8070B" w:rsidRPr="001B4E90" w:rsidRDefault="00C8070B" w:rsidP="006B62DE">
      <w:pPr>
        <w:pStyle w:val="Default"/>
        <w:tabs>
          <w:tab w:val="left" w:pos="284"/>
          <w:tab w:val="left" w:pos="426"/>
        </w:tabs>
        <w:spacing w:line="276" w:lineRule="auto"/>
        <w:jc w:val="center"/>
        <w:rPr>
          <w:color w:val="auto"/>
        </w:rPr>
      </w:pP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1. Obowiązek szkolny dziecka rozpoczyna się z początkiem roku szkolnego w roku kalendarzowym, w którym kończy 7 lat, oraz trwa do ukończenia gimnazjum, nie dłużej jednak niż do ukończenia 18 roku życia.</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1) (uchylony)</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 Na wniosek rodziców naukę w szkole może rozpocząć dziecko, które w danym roku kalendarzowym kończy 6 lat, jeżeli wykazuje psychofizyczną dojrzałość do podjęcia nauki szkolnej lub odbyło roczne przygotowanie przedszkolne. Decyzję o wcześniejszym przyjęciu dziecka podejmuje dyrektor szkoły po zasięgnięciu opinii poradni psychologiczno-pedagogicznej.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 W przypadkach uzasadnionych ważnymi przyczynami rozpoczęcie spełniania obowiązku szkolnego przez dziecko siedmioletnie może być odroczone na wniosek rodziców. Wniosek o odroczenie obowiązku szkolnego rodzice mogą składać w trakcie całego roku kalendarzowego, w którym dziecko kończy sześć lat, tj. do 31 grudnia. Odroczenie dotyczy roku szkolnego, w którym dziecko ma rozpocząć lub już rozpoczęło spełnianie obowiązku szkolnego. Do wniosku o odroczenie spełniania obowiązku szkolnego rodzice zobowiązani są dołączyć opinię, z której wynika potrzeba odroczenia spełniania obowiązku szkolnego przez dziecko w danym roku szkolnym, wydaną przez publiczną albo niepubliczną poradnię psychologiczno-pedagogiczną. Dziecko, któremu odroczono spełnianie obowiązku szkolnego kontynuuje przygotowanie przedszkolne w przedszkolu, oddziale przedszkolnym w szkole podstawowej lub w innej formie wychowania przedszkolnego. </w:t>
      </w:r>
    </w:p>
    <w:p w:rsidR="00C8070B" w:rsidRPr="001B4E90" w:rsidRDefault="00C8070B" w:rsidP="006B62DE">
      <w:pPr>
        <w:pStyle w:val="NormalWeb"/>
        <w:tabs>
          <w:tab w:val="left" w:pos="284"/>
          <w:tab w:val="left" w:pos="426"/>
        </w:tabs>
        <w:spacing w:before="0" w:beforeAutospacing="0" w:after="0" w:afterAutospacing="0" w:line="276" w:lineRule="auto"/>
        <w:ind w:right="57"/>
        <w:jc w:val="both"/>
        <w:rPr>
          <w:color w:val="auto"/>
        </w:rPr>
      </w:pPr>
      <w:r w:rsidRPr="001B4E90">
        <w:rPr>
          <w:color w:val="auto"/>
        </w:rPr>
        <w:t>2a. W przypadku dzieci posiadających orzeczenie o potrzebie kształcenia specjalnego, rozpoczęcie spełniania obowiązku szkolnego może być odroczone nie dłużej niż do końca roku szkolnego w roku kalendarzowym, w którym dziecko kończy 9 lat.</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3. Na wniosek rodziców dyrektor szkoły może zezwolić, w drodze decyzji, na spełnianie przez dziecko obowiązku szkolnego i obowiązku nauki poza szkołą. Zezwolenie może być wydane przed rozpoczęciem roku szkolnego albo w trakcie roku szkolnego, jeżeli do wniosku o wydanie zezwolenia dołączono: </w:t>
      </w:r>
    </w:p>
    <w:p w:rsidR="00C8070B" w:rsidRPr="001B4E90" w:rsidRDefault="00C8070B" w:rsidP="00D40B2F">
      <w:pPr>
        <w:pStyle w:val="Default"/>
        <w:numPr>
          <w:ilvl w:val="0"/>
          <w:numId w:val="143"/>
        </w:numPr>
        <w:tabs>
          <w:tab w:val="left" w:pos="284"/>
          <w:tab w:val="left" w:pos="426"/>
        </w:tabs>
        <w:spacing w:line="276" w:lineRule="auto"/>
        <w:ind w:left="0" w:firstLine="0"/>
        <w:jc w:val="both"/>
        <w:rPr>
          <w:color w:val="auto"/>
        </w:rPr>
      </w:pPr>
      <w:r w:rsidRPr="001B4E90">
        <w:rPr>
          <w:color w:val="auto"/>
        </w:rPr>
        <w:t xml:space="preserve">opinię poradni psychologiczno-pedagogicznej, </w:t>
      </w:r>
    </w:p>
    <w:p w:rsidR="00C8070B" w:rsidRPr="001B4E90" w:rsidRDefault="00C8070B" w:rsidP="00D40B2F">
      <w:pPr>
        <w:pStyle w:val="Default"/>
        <w:numPr>
          <w:ilvl w:val="0"/>
          <w:numId w:val="143"/>
        </w:numPr>
        <w:tabs>
          <w:tab w:val="left" w:pos="284"/>
          <w:tab w:val="left" w:pos="426"/>
        </w:tabs>
        <w:spacing w:line="276" w:lineRule="auto"/>
        <w:ind w:left="0" w:firstLine="0"/>
        <w:jc w:val="both"/>
        <w:rPr>
          <w:color w:val="auto"/>
        </w:rPr>
      </w:pPr>
      <w:r w:rsidRPr="001B4E90">
        <w:rPr>
          <w:color w:val="auto"/>
        </w:rPr>
        <w:t xml:space="preserve">oświadczenie rodziców o zapewnieniu dziecku warunków umożliwiających realizację podstawy programowej obowiązującej na danym etapie kształcenia, </w:t>
      </w:r>
    </w:p>
    <w:p w:rsidR="00C8070B" w:rsidRPr="001B4E90" w:rsidRDefault="00C8070B" w:rsidP="00D40B2F">
      <w:pPr>
        <w:pStyle w:val="Default"/>
        <w:numPr>
          <w:ilvl w:val="0"/>
          <w:numId w:val="143"/>
        </w:numPr>
        <w:tabs>
          <w:tab w:val="left" w:pos="284"/>
          <w:tab w:val="left" w:pos="426"/>
        </w:tabs>
        <w:spacing w:line="276" w:lineRule="auto"/>
        <w:ind w:left="0" w:firstLine="0"/>
        <w:jc w:val="both"/>
        <w:rPr>
          <w:color w:val="auto"/>
        </w:rPr>
      </w:pPr>
      <w:r w:rsidRPr="001B4E90">
        <w:rPr>
          <w:color w:val="auto"/>
        </w:rPr>
        <w:t xml:space="preserve">zobowiązanie rodziców do przystępowania w każdym roku szkolnym przez dziecko spełniające obowiązek szkolny lub obowiązek nauki do rocznych egzaminów klasyfikacyjnych.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4. Dziecko spełniające obowiązek szkolny lub obowiązek nauki poza szkołą otrzymuje świadectwo ukończenia poszczególnych klas po zdaniu egzaminów klasyfikacyjnych z zakresu części podstawy programowej obowiązującej na danym etapie kształcenia, uzgodnionej na dany rok szkolny z dyrektorem szkoły i przeprowadzonych przez szkołę. Dziecku takiemu nie ustala się oceny zachowania.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5. Dzieci zapisuje się do klasy pierwszej Szkoły z rocznym wyprzedzeniem.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6. Dzieci, także te posiadające orzeczenie o potrzebie kształcenia specjalnego, przyjmuje się do klas pierwszych po przeprowadzeniu postępowania rekrutacyjnego.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7. Postępowanie rekrutacyjne może być prowadzone z wykorzystaniem systemów informatycznych. </w:t>
      </w:r>
    </w:p>
    <w:p w:rsidR="00C8070B" w:rsidRPr="001B4E90" w:rsidRDefault="00C8070B" w:rsidP="006B62DE">
      <w:pPr>
        <w:pStyle w:val="NormalWeb"/>
        <w:tabs>
          <w:tab w:val="left" w:pos="284"/>
          <w:tab w:val="left" w:pos="426"/>
        </w:tabs>
        <w:spacing w:before="0" w:beforeAutospacing="0" w:after="0" w:afterAutospacing="0" w:line="276" w:lineRule="auto"/>
        <w:ind w:right="57"/>
        <w:jc w:val="both"/>
        <w:rPr>
          <w:color w:val="auto"/>
        </w:rPr>
      </w:pPr>
      <w:r w:rsidRPr="001B4E90">
        <w:rPr>
          <w:color w:val="auto"/>
        </w:rPr>
        <w:t>7a. Terminy i zasady przeprowadzania rekrutacji do szkoły określa organ prowadzący szkołę na podstawie odpowiednich przepisów. Regulamin rekrutacji znajduje się w osobnym dokumencie przedszkola.</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8. Terminy zapisów, rekrutacji oraz składania dokumentów do klasy pierwszej podawane są każdego roku do informacji publicznej na stronie www szkoły oraz na tablicy ogłoszeń na terenie Szkoły.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9. Wniosek o przyjęcie do publicznej szkoły może być złożony do nie więcej niż trzech wybranych publicznych szkół, chyba że organ prowadzący dopuści możliwość składania wniosku do więcej niż trzech wybranych publicznych szkół.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10. Wniosek rekrutacyjny o przyjęcie do szkoły składa się do dyrektora szkoły pierwszego wyboru.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11. Do Szkoły przyjmuje się: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 Z urzędu na podstawie zgłoszenia rodziców - dzieci zamieszkałe w obwodzie Szkoły.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 Na wniosek rodziców i po przeprowadzeniu postępowania rekrutacyjnego - dzieci zamieszkałe poza obwodem Szkoły, jeżeli szkoła dysponuje wolnymi miejscami.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12. W postępowaniu rekrutacyjnym, , brane są pod uwagę kryteria: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 rodzeństwo kandydata uczęszcza do Szkoły;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 kandydat uczęszczał do oddziału przedszkolnego w Szkole;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3) rodzeństwo kandydata uczęszcza do pobliskich przedszkoli;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4) rodzeństwo, rodzice kandydata są absolwentami Szkoły;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5) lokalizacja szkoły korzystna ze względu na miejsce pracy rodzica/opiekuna prawnego kandydata (na terenie miasta Lublina); </w:t>
      </w:r>
    </w:p>
    <w:p w:rsidR="00C8070B" w:rsidRPr="001B4E90" w:rsidRDefault="00C8070B" w:rsidP="006B62DE">
      <w:pPr>
        <w:pStyle w:val="Default"/>
        <w:tabs>
          <w:tab w:val="left" w:pos="284"/>
          <w:tab w:val="left" w:pos="426"/>
        </w:tabs>
        <w:spacing w:line="276" w:lineRule="auto"/>
        <w:jc w:val="both"/>
        <w:rPr>
          <w:strike/>
          <w:color w:val="auto"/>
        </w:rPr>
      </w:pPr>
      <w:r w:rsidRPr="001B4E90">
        <w:rPr>
          <w:color w:val="auto"/>
        </w:rPr>
        <w:t>6) kandydat jest zameldowany na terenie Lublina.</w:t>
      </w:r>
      <w:r w:rsidRPr="001B4E90">
        <w:rPr>
          <w:strike/>
          <w:color w:val="auto"/>
        </w:rPr>
        <w:t xml:space="preserve">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13. (uchylony)</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14. (uchylony)</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15. (uchylony)</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16. (uchylony)</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17. (uchylony)</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18. Postępowanie rekrutacyjne przeprowadza komisja rekrutacyjna powołana przez Dyrektora Szkoły.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20. Dyrektor wyznacza przewodniczącego komisji rekrutacyjnej.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19. Do zadań komisji rekrutacyjnej należy w szczególności: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 ustalenie wyników postępowania rekrutacyjnego i podanie do publicznej wiadomości listy kandydatów zakwalifikowanych i kandydatów niezakwalifikowanych, o których mowa w ust. 4 oraz informację o liczbie wolnych miejsc;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 sporządzenie protokołu postępowania rekrutacyjnego.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21. Komisja rekrutacyjna przyjmuje kandydata do klasy pierwszej na wolne miejsca, jeżeli w wyniku postępowania rekrutacyjnego kandydat został zakwalifikowany i złożył wymagane dokumenty.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 Przewodniczący komisji rekrutacyjnej może żądać dokumentów potwierdzających spełnienie kryteriów wskazanych we wniosku rekrutacyjnym.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 Listy, podaje się do publicznej wiadomości poprzez umieszczenie ich na tablicy ogłoszeń w siedzibie szkoły. Listy zawierają imiona i nazwiska kandydatów uszeregowane w kolejności alfabetycznej oraz najniższą liczbę punktów, która uprawnia do przyjęcia.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22. Rodzice/opiekunowie prawni potwierdzają wolę podjęcia nauki w klasie pierwszej przez dziecko poprzez złożenie w sekretariacie szkoły „Potwierdzenia woli zapisania kandydata do szkoły” wygenerowanego z systemu rekrutacji, pobranego ze strony www szkoły lub z sekretariatu szkoły.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23. W terminie 7 dni od podania do publicznej wiadomości listy kandydatów przyjętych i kandydatów nieprzyjętych, rodzic/opiekun prawny kandydata może wystąpić do komisji rekrutacyjnej z wnioskiem o sporządzenie uzasadnienia odmowy przyjęcia kandydata do szkoły.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24. Komisja rekrutacyjna sporządza uzasadnienie w terminie 5 dni od dnia wystąpienia przez rodzica/opiekuna prawnego z wnioskiem.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25. Rodzic/opiekun prawny kandydata może wnieść do dyrektora odwołanie od rozstrzygnięcia komisji rekrutacyjnej, w terminie 7 dni od dnia otrzymania uzasadnienia. Dyrektor rozpatruje odwołanie w terminie 7 dni. Na rozstrzygnięcie dyrektora służy skarga do sądu administracyjnego.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26. Jeżeli po przeprowadzeniu postępowania rekrutacyjnego szkoła nadal dysponuje wolnymi miejscami, dyrektor szkoły przeprowadza postępowanie uzupełniające. Postępowanie uzupełniające powinno zakończyć się do końca sierpnia roku szkolnego poprzedzającego rok szkolny, na który jest przeprowadzane postępowanie rekrutacyjne.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27. O przyjęciu dziecka w trakcie roku szkolnego, w tym do klas pierwszych, decyduje dyrektor, z wyjątkiem przypadków przyjęcia dzieci zamieszkałych w obwodzie szkoły, które są przyjmowane z urzędu. Jeżeli przyjęcie ucznia wymaga przeprowadzenia zmian organizacyjnych pracy szkoły powodujących dodatkowe skutki finansowe, dyrektor może przyjąć ucznia po uzyskaniu zgody organu prowadzącego.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28. Rodzice dziecka podlegającego obowiązkowi szkolnemu są obowiązani do: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 dopełnienia czynności związanych ze zgłoszeniem dziecka do szkoły;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 zapewnienia regularnego uczęszczania dziecka na zajęcia szkolne;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3) zapewnienia dziecku warunków umożliwiających przygotowywanie się do zajęć;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4) rodzice dziecka podlegającego obowiązkowi nauki, na żądanie prezydenta miasta, na terenie której dziecko mieszka, są obowiązani informować go o formie spełniania obowiązku nauki przez dziecko i zmianach w tym zakresie;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5) rodzice dziecka realizującego obowiązek szkolny lub obowiązek nauki poza szkołą na podstawie zezwolenia, są obowiązani do zapewnienia dziecku warunków nauki określonych w tym zezwoleniu.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29. Dzieci nie będące obywatelami polskimi są przyjmowane: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1) do klas pierwszych szkół podstawowych na warunkach i w trybie dotyczącym obywateli polskich;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 do klas II—VI na podstawie: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a) świadectwa lub innego dokumentu stwierdzającego ukończenie za granicą szkoły lub kolejnego etapu edukacji, uznanego, zgodnie z odrębnymi przepisami, za równorzędne polskiemu świadectwu ukończenia odpowiedniej szkoły publicznej lub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b) świadectwa, zaświadczenia lub innego dokumentu wydanego przez szkołę za granicą, potwierdzającego uczęszczanie przez cudzoziemca do szkoły za granicą i wskazującego klasę lub etap edukacji, który cudzoziemiec ukończył w szkole za granicą, oraz dokumentu potwierdzającego sumę lat nauki szkolnej cudzoziemca.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3) Jeżeli cudzoziemiec nie może przedłożyć dokumentów, o których mowa w ust. 7 pkt 2 lit. a lub b, zostaje przyjęty i zakwalifikowany do odpowiedniej klasy lub na odpowiednie półrocze na podstawie rozmowy kwalifikacyjnej. Rozmowę kwalifikacyjną przeprowadza dyrektor szkoły z udziałem, w razie potrzeby, nauczyciela lub nauczycieli.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4) W przypadku cudzoziemca, który nie zna języka polskiego, rozmowę kwalifikacyjną przeprowadza się w języku obcym, którym posługuje się cudzoziemiec. W razie potrzeby należy zapewnić udział w rozmowie kwalifikacyjnej osoby władającej językiem obcym, którym posługuje się cudzoziemiec.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5) Dla cudzoziemców podlegających obowiązkowi szkolnemu i obowiązkowi nauki, którzy nie znają języka polskiego albo znają go na poziomie niewystarczającym do korzystania z nauki, organ prowadzący szkołę organizuje w szkole dodatkową, bezpłatną naukę języka polskiego w formie dodatkowych zajęć lekcyjnych z języka polskiego. </w:t>
      </w:r>
    </w:p>
    <w:p w:rsidR="00C8070B" w:rsidRPr="001B4E90" w:rsidRDefault="00C8070B" w:rsidP="006B62DE">
      <w:pPr>
        <w:pStyle w:val="Default"/>
        <w:tabs>
          <w:tab w:val="left" w:pos="284"/>
          <w:tab w:val="left" w:pos="426"/>
        </w:tabs>
        <w:spacing w:line="276" w:lineRule="auto"/>
        <w:jc w:val="both"/>
        <w:rPr>
          <w:color w:val="auto"/>
        </w:rPr>
      </w:pPr>
      <w:r w:rsidRPr="001B4E90">
        <w:rPr>
          <w:color w:val="auto"/>
        </w:rPr>
        <w:t xml:space="preserve">28. Niespełnianie obowiązku szkolnego lub obowiązku nauki podlega egzekucji w trybie przepisów o postępowaniu egzekucyjnym w administracji. Przez niespełnienie obowiązku szkolnego lub obowiązku nauki należy rozumieć nieusprawiedliwioną nieobecność w okresie jednego miesiąca na co najmniej 50 % obowiązkowych zajęć edukacyjnych. </w:t>
      </w:r>
    </w:p>
    <w:p w:rsidR="00C8070B" w:rsidRPr="001B4E90" w:rsidRDefault="00C8070B" w:rsidP="006B62DE">
      <w:pPr>
        <w:tabs>
          <w:tab w:val="left" w:pos="284"/>
          <w:tab w:val="left" w:pos="426"/>
        </w:tabs>
        <w:spacing w:line="276" w:lineRule="auto"/>
        <w:jc w:val="both"/>
      </w:pPr>
      <w:r w:rsidRPr="001B4E90">
        <w:t xml:space="preserve">29. Decyzją Dyrektora Szkoły, w uzasadnionych przypadkach - na prośbę wychowawcy klasy lub rodzica (prawnego opiekuna) można przenieść ucznia do innego oddziału. </w:t>
      </w:r>
    </w:p>
    <w:p w:rsidR="00C8070B" w:rsidRPr="001B4E90" w:rsidRDefault="00C8070B" w:rsidP="006B62DE">
      <w:pPr>
        <w:tabs>
          <w:tab w:val="left" w:pos="284"/>
          <w:tab w:val="left" w:pos="426"/>
        </w:tabs>
        <w:spacing w:line="276" w:lineRule="auto"/>
        <w:jc w:val="both"/>
      </w:pPr>
    </w:p>
    <w:p w:rsidR="00C8070B" w:rsidRPr="001B4E90" w:rsidRDefault="00C8070B" w:rsidP="006B62DE">
      <w:pPr>
        <w:pStyle w:val="Heading5"/>
        <w:tabs>
          <w:tab w:val="left" w:pos="284"/>
          <w:tab w:val="left" w:pos="426"/>
        </w:tabs>
        <w:spacing w:before="0" w:after="0" w:line="276" w:lineRule="auto"/>
        <w:jc w:val="center"/>
        <w:rPr>
          <w:b w:val="0"/>
          <w:i w:val="0"/>
          <w:iCs w:val="0"/>
          <w:sz w:val="24"/>
          <w:szCs w:val="24"/>
        </w:rPr>
      </w:pPr>
      <w:r w:rsidRPr="001B4E90">
        <w:rPr>
          <w:b w:val="0"/>
          <w:i w:val="0"/>
          <w:iCs w:val="0"/>
          <w:sz w:val="24"/>
          <w:szCs w:val="24"/>
        </w:rPr>
        <w:t xml:space="preserve">§ 156b. </w:t>
      </w:r>
    </w:p>
    <w:p w:rsidR="00C8070B" w:rsidRPr="001B4E90" w:rsidRDefault="00C8070B" w:rsidP="006B62DE">
      <w:pPr>
        <w:pStyle w:val="Textbody"/>
        <w:shd w:val="clear" w:color="auto" w:fill="FFFFFF"/>
        <w:tabs>
          <w:tab w:val="left" w:pos="0"/>
          <w:tab w:val="left" w:pos="142"/>
          <w:tab w:val="left" w:pos="284"/>
          <w:tab w:val="left" w:pos="315"/>
          <w:tab w:val="left" w:pos="426"/>
        </w:tabs>
        <w:spacing w:line="276" w:lineRule="auto"/>
        <w:jc w:val="center"/>
        <w:rPr>
          <w:bCs/>
          <w:color w:val="auto"/>
          <w:kern w:val="0"/>
        </w:rPr>
      </w:pPr>
      <w:r w:rsidRPr="001B4E90">
        <w:rPr>
          <w:bCs/>
          <w:color w:val="auto"/>
          <w:kern w:val="0"/>
        </w:rPr>
        <w:t>Przechodzenie ucznia ze szkoły publicznej jednego typu do szkoły publicznej innego typu</w:t>
      </w:r>
    </w:p>
    <w:p w:rsidR="00C8070B" w:rsidRPr="001B4E90" w:rsidRDefault="00C8070B" w:rsidP="006B62DE">
      <w:pPr>
        <w:pStyle w:val="Textbody"/>
        <w:shd w:val="clear" w:color="auto" w:fill="FFFFFF"/>
        <w:tabs>
          <w:tab w:val="left" w:pos="0"/>
          <w:tab w:val="left" w:pos="142"/>
          <w:tab w:val="left" w:pos="284"/>
          <w:tab w:val="left" w:pos="315"/>
          <w:tab w:val="left" w:pos="426"/>
        </w:tabs>
        <w:spacing w:line="276" w:lineRule="auto"/>
        <w:jc w:val="center"/>
        <w:rPr>
          <w:bCs/>
          <w:color w:val="auto"/>
          <w:kern w:val="0"/>
        </w:rPr>
      </w:pPr>
    </w:p>
    <w:p w:rsidR="00C8070B" w:rsidRPr="001B4E90" w:rsidRDefault="00C8070B" w:rsidP="006B62DE">
      <w:pPr>
        <w:pStyle w:val="Textbody"/>
        <w:shd w:val="clear" w:color="auto" w:fill="FFFFFF"/>
        <w:tabs>
          <w:tab w:val="left" w:pos="0"/>
          <w:tab w:val="left" w:pos="142"/>
          <w:tab w:val="left" w:pos="284"/>
          <w:tab w:val="left" w:pos="315"/>
          <w:tab w:val="left" w:pos="426"/>
        </w:tabs>
        <w:spacing w:line="276" w:lineRule="auto"/>
        <w:rPr>
          <w:bCs/>
          <w:color w:val="auto"/>
          <w:kern w:val="0"/>
        </w:rPr>
      </w:pPr>
      <w:r w:rsidRPr="001B4E90">
        <w:rPr>
          <w:bCs/>
          <w:color w:val="auto"/>
          <w:kern w:val="0"/>
        </w:rPr>
        <w:t>1.</w:t>
      </w:r>
      <w:r w:rsidRPr="001B4E90">
        <w:rPr>
          <w:bCs/>
          <w:color w:val="auto"/>
          <w:kern w:val="0"/>
        </w:rPr>
        <w:tab/>
        <w:t>Jeżeli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z której przechodzi, uczeń jest obowiązany:</w:t>
      </w:r>
    </w:p>
    <w:p w:rsidR="00C8070B" w:rsidRPr="001B4E90" w:rsidRDefault="00C8070B" w:rsidP="006B62DE">
      <w:pPr>
        <w:pStyle w:val="Textbody"/>
        <w:shd w:val="clear" w:color="auto" w:fill="FFFFFF"/>
        <w:tabs>
          <w:tab w:val="left" w:pos="0"/>
          <w:tab w:val="left" w:pos="142"/>
          <w:tab w:val="left" w:pos="284"/>
          <w:tab w:val="left" w:pos="315"/>
          <w:tab w:val="left" w:pos="426"/>
        </w:tabs>
        <w:spacing w:line="276" w:lineRule="auto"/>
        <w:rPr>
          <w:bCs/>
          <w:color w:val="auto"/>
          <w:kern w:val="0"/>
        </w:rPr>
      </w:pPr>
      <w:r w:rsidRPr="001B4E90">
        <w:rPr>
          <w:bCs/>
          <w:color w:val="auto"/>
          <w:kern w:val="0"/>
        </w:rPr>
        <w:t>1) uczyć się języka obcego nowożytnego nauczanego w oddziale szkoły, do której przechodzi, wyrównując we własnym zakresie różnice programowe do końca roku szkolnego albo:</w:t>
      </w:r>
    </w:p>
    <w:p w:rsidR="00C8070B" w:rsidRPr="001B4E90" w:rsidRDefault="00C8070B" w:rsidP="006B62DE">
      <w:pPr>
        <w:pStyle w:val="Textbody"/>
        <w:shd w:val="clear" w:color="auto" w:fill="FFFFFF"/>
        <w:tabs>
          <w:tab w:val="left" w:pos="0"/>
          <w:tab w:val="left" w:pos="142"/>
          <w:tab w:val="left" w:pos="284"/>
          <w:tab w:val="left" w:pos="315"/>
          <w:tab w:val="left" w:pos="426"/>
        </w:tabs>
        <w:spacing w:line="276" w:lineRule="auto"/>
        <w:rPr>
          <w:bCs/>
          <w:color w:val="auto"/>
          <w:kern w:val="0"/>
        </w:rPr>
      </w:pPr>
      <w:r w:rsidRPr="001B4E90">
        <w:rPr>
          <w:bCs/>
          <w:color w:val="auto"/>
          <w:kern w:val="0"/>
        </w:rPr>
        <w:t>2) kontynuować we własnym zakresie naukę języka obcego nowożytnego, którego uczył się w szkole, z której przechodzi, albo:</w:t>
      </w:r>
    </w:p>
    <w:p w:rsidR="00C8070B" w:rsidRPr="001B4E90" w:rsidRDefault="00C8070B" w:rsidP="006B62DE">
      <w:pPr>
        <w:pStyle w:val="Textbody"/>
        <w:shd w:val="clear" w:color="auto" w:fill="FFFFFF"/>
        <w:tabs>
          <w:tab w:val="left" w:pos="0"/>
          <w:tab w:val="left" w:pos="142"/>
          <w:tab w:val="left" w:pos="284"/>
          <w:tab w:val="left" w:pos="315"/>
          <w:tab w:val="left" w:pos="426"/>
        </w:tabs>
        <w:spacing w:line="276" w:lineRule="auto"/>
        <w:rPr>
          <w:bCs/>
          <w:color w:val="auto"/>
          <w:kern w:val="0"/>
        </w:rPr>
      </w:pPr>
      <w:r w:rsidRPr="001B4E90">
        <w:rPr>
          <w:bCs/>
          <w:color w:val="auto"/>
          <w:kern w:val="0"/>
        </w:rPr>
        <w:t>3) uczęszczać do oddziału w innej szkole na zajęcia z języka obcego nowożytnego, którego uczył się w szkole, z której przechodzi.</w:t>
      </w:r>
    </w:p>
    <w:p w:rsidR="00C8070B" w:rsidRPr="001B4E90" w:rsidRDefault="00C8070B" w:rsidP="006B62DE">
      <w:pPr>
        <w:pStyle w:val="Textbody"/>
        <w:shd w:val="clear" w:color="auto" w:fill="FFFFFF"/>
        <w:tabs>
          <w:tab w:val="left" w:pos="0"/>
          <w:tab w:val="left" w:pos="142"/>
          <w:tab w:val="left" w:pos="284"/>
          <w:tab w:val="left" w:pos="315"/>
          <w:tab w:val="left" w:pos="426"/>
        </w:tabs>
        <w:spacing w:line="276" w:lineRule="auto"/>
        <w:rPr>
          <w:bCs/>
          <w:color w:val="auto"/>
          <w:kern w:val="0"/>
        </w:rPr>
      </w:pPr>
      <w:r w:rsidRPr="001B4E90">
        <w:rPr>
          <w:bCs/>
          <w:color w:val="auto"/>
          <w:kern w:val="0"/>
        </w:rPr>
        <w:t>2. Dla ucznia, o którym mowa w ust. 1 pkt 2 oraz pkt 3 niniejszego paragrafu, przeprowadza się egzamin klasyfikacyjny zgodnie z ustawą o systemie oświaty z dnia 7 września 1991 roku.</w:t>
      </w:r>
    </w:p>
    <w:p w:rsidR="00C8070B" w:rsidRPr="001B4E90" w:rsidRDefault="00C8070B" w:rsidP="006B62DE">
      <w:pPr>
        <w:tabs>
          <w:tab w:val="left" w:pos="284"/>
          <w:tab w:val="left" w:pos="426"/>
        </w:tabs>
        <w:spacing w:line="276" w:lineRule="auto"/>
      </w:pPr>
    </w:p>
    <w:p w:rsidR="00C8070B" w:rsidRPr="001B4E90" w:rsidRDefault="00C8070B" w:rsidP="006B62DE">
      <w:pPr>
        <w:pStyle w:val="Heading5"/>
        <w:tabs>
          <w:tab w:val="left" w:pos="284"/>
          <w:tab w:val="left" w:pos="426"/>
        </w:tabs>
        <w:spacing w:before="0" w:after="0" w:line="276" w:lineRule="auto"/>
        <w:jc w:val="center"/>
        <w:rPr>
          <w:b w:val="0"/>
          <w:i w:val="0"/>
          <w:iCs w:val="0"/>
          <w:sz w:val="24"/>
          <w:szCs w:val="24"/>
        </w:rPr>
      </w:pPr>
      <w:r w:rsidRPr="001B4E90">
        <w:rPr>
          <w:b w:val="0"/>
          <w:i w:val="0"/>
          <w:iCs w:val="0"/>
          <w:sz w:val="24"/>
          <w:szCs w:val="24"/>
        </w:rPr>
        <w:t xml:space="preserve">§ 156. </w:t>
      </w:r>
    </w:p>
    <w:p w:rsidR="00C8070B" w:rsidRPr="001B4E90" w:rsidRDefault="00C8070B" w:rsidP="006B62DE">
      <w:pPr>
        <w:tabs>
          <w:tab w:val="left" w:pos="284"/>
          <w:tab w:val="left" w:pos="426"/>
        </w:tabs>
        <w:spacing w:line="276" w:lineRule="auto"/>
      </w:pPr>
    </w:p>
    <w:p w:rsidR="00C8070B" w:rsidRPr="001B4E90" w:rsidRDefault="00C8070B" w:rsidP="006B62DE">
      <w:pPr>
        <w:pStyle w:val="Heading5"/>
        <w:tabs>
          <w:tab w:val="left" w:pos="284"/>
          <w:tab w:val="left" w:pos="426"/>
        </w:tabs>
        <w:spacing w:before="0" w:after="0" w:line="276" w:lineRule="auto"/>
        <w:jc w:val="both"/>
        <w:rPr>
          <w:b w:val="0"/>
          <w:bCs w:val="0"/>
          <w:i w:val="0"/>
          <w:iCs w:val="0"/>
          <w:sz w:val="24"/>
          <w:szCs w:val="24"/>
        </w:rPr>
      </w:pPr>
      <w:r w:rsidRPr="001B4E90">
        <w:rPr>
          <w:b w:val="0"/>
          <w:bCs w:val="0"/>
          <w:i w:val="0"/>
          <w:iCs w:val="0"/>
          <w:sz w:val="24"/>
          <w:szCs w:val="24"/>
        </w:rPr>
        <w:t xml:space="preserve">Uczniowie mają obowiązek dbać o schludny i estetyczny wygląd. Strój ucznia na zajęciach lekcyjnych powinien być skromny i stonowany, uczennice nie mogą eksponować odkrytych ramion, głębokich dekoltów oraz nosić odzieży odsłaniającej brzuch. Fryzura powinna być schludna. Zabrania się koloryzowania włosów tak dziewczętom jak i chłopcom oraz nie dopuszcza się fryzur inspirowanych subkulturami młodzieżowymi. Dopuszczalna biżuteria u dziewcząt, to kolczyki ,,przy uchu’’ i delikatny łańcuszek. Nie zezwala się chłopcom na noszenie kolczyków. </w:t>
      </w:r>
    </w:p>
    <w:p w:rsidR="00C8070B" w:rsidRPr="001B4E90" w:rsidRDefault="00C8070B" w:rsidP="006B62DE">
      <w:pPr>
        <w:tabs>
          <w:tab w:val="left" w:pos="284"/>
          <w:tab w:val="left" w:pos="426"/>
        </w:tabs>
        <w:spacing w:line="276" w:lineRule="auto"/>
        <w:rPr>
          <w:lang w:eastAsia="ar-SA"/>
        </w:rPr>
      </w:pPr>
    </w:p>
    <w:p w:rsidR="00C8070B" w:rsidRPr="001B4E90" w:rsidRDefault="00C8070B" w:rsidP="006B62DE">
      <w:pPr>
        <w:tabs>
          <w:tab w:val="left" w:pos="284"/>
          <w:tab w:val="left" w:pos="426"/>
        </w:tabs>
        <w:spacing w:line="276" w:lineRule="auto"/>
        <w:jc w:val="center"/>
        <w:rPr>
          <w:bCs/>
        </w:rPr>
      </w:pPr>
      <w:r w:rsidRPr="001B4E90">
        <w:rPr>
          <w:bCs/>
        </w:rPr>
        <w:t xml:space="preserve">§ 157. </w:t>
      </w:r>
    </w:p>
    <w:p w:rsidR="00C8070B" w:rsidRPr="001B4E90" w:rsidRDefault="00C8070B" w:rsidP="006B62DE">
      <w:pPr>
        <w:tabs>
          <w:tab w:val="left" w:pos="284"/>
          <w:tab w:val="left" w:pos="426"/>
        </w:tabs>
        <w:spacing w:line="276" w:lineRule="auto"/>
        <w:jc w:val="center"/>
        <w:rPr>
          <w:bCs/>
        </w:rPr>
      </w:pPr>
      <w:r w:rsidRPr="001B4E90">
        <w:rPr>
          <w:bCs/>
        </w:rPr>
        <w:t>Nagradzanie uczniów</w:t>
      </w:r>
    </w:p>
    <w:p w:rsidR="00C8070B" w:rsidRPr="001B4E90" w:rsidRDefault="00C8070B" w:rsidP="006B62DE">
      <w:pPr>
        <w:tabs>
          <w:tab w:val="left" w:pos="284"/>
          <w:tab w:val="left" w:pos="426"/>
        </w:tabs>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Uczeń może otrzymać nagrodę za: </w:t>
      </w:r>
    </w:p>
    <w:p w:rsidR="00C8070B" w:rsidRPr="001B4E90" w:rsidRDefault="00C8070B" w:rsidP="006B62DE">
      <w:pPr>
        <w:numPr>
          <w:ilvl w:val="1"/>
          <w:numId w:val="30"/>
        </w:numPr>
        <w:tabs>
          <w:tab w:val="clear" w:pos="1440"/>
          <w:tab w:val="left" w:pos="284"/>
          <w:tab w:val="left" w:pos="426"/>
          <w:tab w:val="num" w:pos="900"/>
        </w:tabs>
        <w:autoSpaceDE w:val="0"/>
        <w:autoSpaceDN w:val="0"/>
        <w:adjustRightInd w:val="0"/>
        <w:spacing w:line="276" w:lineRule="auto"/>
        <w:ind w:left="0" w:firstLine="0"/>
        <w:jc w:val="both"/>
      </w:pPr>
      <w:r w:rsidRPr="001B4E90">
        <w:t>najwyższe oceny z poszczególnych przedmiotów i zachowania;</w:t>
      </w:r>
    </w:p>
    <w:p w:rsidR="00C8070B" w:rsidRPr="001B4E90" w:rsidRDefault="00C8070B" w:rsidP="006B62DE">
      <w:pPr>
        <w:numPr>
          <w:ilvl w:val="1"/>
          <w:numId w:val="30"/>
        </w:numPr>
        <w:tabs>
          <w:tab w:val="clear" w:pos="1440"/>
          <w:tab w:val="left" w:pos="284"/>
          <w:tab w:val="left" w:pos="426"/>
          <w:tab w:val="num" w:pos="900"/>
        </w:tabs>
        <w:autoSpaceDE w:val="0"/>
        <w:autoSpaceDN w:val="0"/>
        <w:adjustRightInd w:val="0"/>
        <w:spacing w:line="276" w:lineRule="auto"/>
        <w:ind w:left="0" w:firstLine="0"/>
        <w:jc w:val="both"/>
      </w:pPr>
      <w:r w:rsidRPr="001B4E90">
        <w:t xml:space="preserve">szczególnie wyróżniające się zachowanie; </w:t>
      </w:r>
    </w:p>
    <w:p w:rsidR="00C8070B" w:rsidRPr="001B4E90" w:rsidRDefault="00C8070B" w:rsidP="006B62DE">
      <w:pPr>
        <w:numPr>
          <w:ilvl w:val="1"/>
          <w:numId w:val="30"/>
        </w:numPr>
        <w:tabs>
          <w:tab w:val="clear" w:pos="1440"/>
          <w:tab w:val="left" w:pos="284"/>
          <w:tab w:val="left" w:pos="426"/>
          <w:tab w:val="num" w:pos="900"/>
        </w:tabs>
        <w:autoSpaceDE w:val="0"/>
        <w:autoSpaceDN w:val="0"/>
        <w:adjustRightInd w:val="0"/>
        <w:spacing w:line="276" w:lineRule="auto"/>
        <w:ind w:left="0" w:firstLine="0"/>
        <w:jc w:val="both"/>
      </w:pPr>
      <w:r w:rsidRPr="001B4E90">
        <w:t>wybitne osiągnięcia w konkursach, olimpiadach przedmiotowych i imprezach sportowych;</w:t>
      </w:r>
    </w:p>
    <w:p w:rsidR="00C8070B" w:rsidRPr="001B4E90" w:rsidRDefault="00C8070B" w:rsidP="006B62DE">
      <w:pPr>
        <w:numPr>
          <w:ilvl w:val="1"/>
          <w:numId w:val="30"/>
        </w:numPr>
        <w:tabs>
          <w:tab w:val="clear" w:pos="1440"/>
          <w:tab w:val="left" w:pos="284"/>
          <w:tab w:val="left" w:pos="426"/>
        </w:tabs>
        <w:autoSpaceDE w:val="0"/>
        <w:autoSpaceDN w:val="0"/>
        <w:adjustRightInd w:val="0"/>
        <w:spacing w:line="276" w:lineRule="auto"/>
        <w:ind w:left="0" w:firstLine="0"/>
        <w:jc w:val="both"/>
      </w:pPr>
      <w:r w:rsidRPr="001B4E90">
        <w:t>nienaganną frekwencję;</w:t>
      </w:r>
    </w:p>
    <w:p w:rsidR="00C8070B" w:rsidRPr="001B4E90" w:rsidRDefault="00C8070B" w:rsidP="006B62DE">
      <w:pPr>
        <w:numPr>
          <w:ilvl w:val="1"/>
          <w:numId w:val="30"/>
        </w:numPr>
        <w:tabs>
          <w:tab w:val="clear" w:pos="1440"/>
          <w:tab w:val="left" w:pos="284"/>
          <w:tab w:val="left" w:pos="426"/>
          <w:tab w:val="num" w:pos="900"/>
        </w:tabs>
        <w:autoSpaceDE w:val="0"/>
        <w:autoSpaceDN w:val="0"/>
        <w:adjustRightInd w:val="0"/>
        <w:spacing w:line="276" w:lineRule="auto"/>
        <w:ind w:left="0" w:firstLine="0"/>
        <w:jc w:val="both"/>
      </w:pPr>
      <w:r w:rsidRPr="001B4E90">
        <w:t>wzorową działalność na rzecz klasy lub szkoły</w:t>
      </w:r>
    </w:p>
    <w:p w:rsidR="00C8070B" w:rsidRPr="001B4E90" w:rsidRDefault="00C8070B" w:rsidP="006B62DE">
      <w:pPr>
        <w:tabs>
          <w:tab w:val="left" w:pos="284"/>
          <w:tab w:val="left" w:pos="426"/>
        </w:tabs>
        <w:spacing w:line="276" w:lineRule="auto"/>
        <w:jc w:val="both"/>
      </w:pPr>
      <w:r w:rsidRPr="001B4E90">
        <w:rPr>
          <w:bCs/>
        </w:rPr>
        <w:t xml:space="preserve">2. </w:t>
      </w:r>
      <w:r w:rsidRPr="001B4E90">
        <w:t xml:space="preserve">Rodzaje nagród: </w:t>
      </w:r>
    </w:p>
    <w:p w:rsidR="00C8070B" w:rsidRPr="001B4E90" w:rsidRDefault="00C8070B" w:rsidP="006B62DE">
      <w:pPr>
        <w:numPr>
          <w:ilvl w:val="0"/>
          <w:numId w:val="32"/>
        </w:numPr>
        <w:tabs>
          <w:tab w:val="clear" w:pos="1920"/>
          <w:tab w:val="left" w:pos="284"/>
          <w:tab w:val="left" w:pos="426"/>
          <w:tab w:val="num" w:pos="900"/>
        </w:tabs>
        <w:autoSpaceDE w:val="0"/>
        <w:autoSpaceDN w:val="0"/>
        <w:adjustRightInd w:val="0"/>
        <w:spacing w:line="276" w:lineRule="auto"/>
        <w:ind w:left="0" w:firstLine="0"/>
        <w:jc w:val="both"/>
      </w:pPr>
      <w:r w:rsidRPr="001B4E90">
        <w:t>pochwała wychowawcy klasy wobec klasy;</w:t>
      </w:r>
    </w:p>
    <w:p w:rsidR="00C8070B" w:rsidRPr="001B4E90" w:rsidRDefault="00C8070B" w:rsidP="006B62DE">
      <w:pPr>
        <w:numPr>
          <w:ilvl w:val="0"/>
          <w:numId w:val="32"/>
        </w:numPr>
        <w:tabs>
          <w:tab w:val="clear" w:pos="1920"/>
          <w:tab w:val="left" w:pos="284"/>
          <w:tab w:val="left" w:pos="426"/>
          <w:tab w:val="num" w:pos="900"/>
        </w:tabs>
        <w:autoSpaceDE w:val="0"/>
        <w:autoSpaceDN w:val="0"/>
        <w:adjustRightInd w:val="0"/>
        <w:spacing w:line="276" w:lineRule="auto"/>
        <w:ind w:left="0" w:firstLine="0"/>
        <w:jc w:val="both"/>
      </w:pPr>
      <w:r w:rsidRPr="001B4E90">
        <w:t>pochwała dyrektora szkoły wobec klasy;</w:t>
      </w:r>
    </w:p>
    <w:p w:rsidR="00C8070B" w:rsidRPr="001B4E90" w:rsidRDefault="00C8070B" w:rsidP="006B62DE">
      <w:pPr>
        <w:numPr>
          <w:ilvl w:val="0"/>
          <w:numId w:val="32"/>
        </w:numPr>
        <w:tabs>
          <w:tab w:val="clear" w:pos="1920"/>
          <w:tab w:val="left" w:pos="284"/>
          <w:tab w:val="left" w:pos="426"/>
          <w:tab w:val="num" w:pos="900"/>
        </w:tabs>
        <w:autoSpaceDE w:val="0"/>
        <w:autoSpaceDN w:val="0"/>
        <w:adjustRightInd w:val="0"/>
        <w:spacing w:line="276" w:lineRule="auto"/>
        <w:ind w:left="0" w:firstLine="0"/>
        <w:jc w:val="both"/>
      </w:pPr>
      <w:r w:rsidRPr="001B4E90">
        <w:t>pochwała dyrektora szkoły wobec uczniów całej Szkoły;</w:t>
      </w:r>
    </w:p>
    <w:p w:rsidR="00C8070B" w:rsidRPr="001B4E90" w:rsidRDefault="00C8070B" w:rsidP="006B62DE">
      <w:pPr>
        <w:numPr>
          <w:ilvl w:val="0"/>
          <w:numId w:val="32"/>
        </w:numPr>
        <w:tabs>
          <w:tab w:val="clear" w:pos="1920"/>
          <w:tab w:val="left" w:pos="284"/>
          <w:tab w:val="left" w:pos="426"/>
          <w:tab w:val="num" w:pos="900"/>
        </w:tabs>
        <w:autoSpaceDE w:val="0"/>
        <w:autoSpaceDN w:val="0"/>
        <w:adjustRightInd w:val="0"/>
        <w:spacing w:line="276" w:lineRule="auto"/>
        <w:ind w:left="0" w:firstLine="0"/>
        <w:jc w:val="both"/>
      </w:pPr>
      <w:r w:rsidRPr="001B4E90">
        <w:t>dyplom uznania;</w:t>
      </w:r>
    </w:p>
    <w:p w:rsidR="00C8070B" w:rsidRPr="001B4E90" w:rsidRDefault="00C8070B" w:rsidP="006B62DE">
      <w:pPr>
        <w:numPr>
          <w:ilvl w:val="0"/>
          <w:numId w:val="32"/>
        </w:numPr>
        <w:tabs>
          <w:tab w:val="clear" w:pos="1920"/>
          <w:tab w:val="left" w:pos="284"/>
          <w:tab w:val="left" w:pos="426"/>
          <w:tab w:val="num" w:pos="900"/>
        </w:tabs>
        <w:autoSpaceDE w:val="0"/>
        <w:autoSpaceDN w:val="0"/>
        <w:adjustRightInd w:val="0"/>
        <w:spacing w:line="276" w:lineRule="auto"/>
        <w:ind w:left="0" w:firstLine="0"/>
        <w:jc w:val="both"/>
      </w:pPr>
      <w:r w:rsidRPr="001B4E90">
        <w:t>list pochwalny do rodziców lub opiekunów prawnych ucznia;</w:t>
      </w:r>
    </w:p>
    <w:p w:rsidR="00C8070B" w:rsidRPr="001B4E90" w:rsidRDefault="00C8070B" w:rsidP="006B62DE">
      <w:pPr>
        <w:numPr>
          <w:ilvl w:val="0"/>
          <w:numId w:val="32"/>
        </w:numPr>
        <w:tabs>
          <w:tab w:val="clear" w:pos="1920"/>
          <w:tab w:val="left" w:pos="284"/>
          <w:tab w:val="left" w:pos="426"/>
          <w:tab w:val="num" w:pos="900"/>
        </w:tabs>
        <w:autoSpaceDE w:val="0"/>
        <w:autoSpaceDN w:val="0"/>
        <w:adjustRightInd w:val="0"/>
        <w:spacing w:line="276" w:lineRule="auto"/>
        <w:ind w:left="0" w:firstLine="0"/>
        <w:jc w:val="both"/>
      </w:pPr>
      <w:r w:rsidRPr="001B4E90">
        <w:t>nagroda rzeczowa;</w:t>
      </w:r>
    </w:p>
    <w:p w:rsidR="00C8070B" w:rsidRPr="001B4E90" w:rsidRDefault="00C8070B" w:rsidP="006B62DE">
      <w:pPr>
        <w:numPr>
          <w:ilvl w:val="0"/>
          <w:numId w:val="32"/>
        </w:numPr>
        <w:tabs>
          <w:tab w:val="clear" w:pos="1920"/>
          <w:tab w:val="left" w:pos="284"/>
          <w:tab w:val="left" w:pos="426"/>
          <w:tab w:val="num" w:pos="900"/>
        </w:tabs>
        <w:autoSpaceDE w:val="0"/>
        <w:autoSpaceDN w:val="0"/>
        <w:adjustRightInd w:val="0"/>
        <w:spacing w:line="276" w:lineRule="auto"/>
        <w:ind w:left="0" w:firstLine="0"/>
        <w:jc w:val="both"/>
      </w:pPr>
      <w:r w:rsidRPr="001B4E90">
        <w:t xml:space="preserve">medal szkoły </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spacing w:line="276" w:lineRule="auto"/>
        <w:jc w:val="center"/>
        <w:rPr>
          <w:bCs/>
        </w:rPr>
      </w:pPr>
      <w:r w:rsidRPr="001B4E90">
        <w:rPr>
          <w:bCs/>
        </w:rPr>
        <w:t xml:space="preserve">§ 158. </w:t>
      </w:r>
    </w:p>
    <w:p w:rsidR="00C8070B" w:rsidRPr="001B4E90" w:rsidRDefault="00C8070B" w:rsidP="006B62DE">
      <w:pPr>
        <w:tabs>
          <w:tab w:val="left" w:pos="284"/>
          <w:tab w:val="left" w:pos="426"/>
        </w:tabs>
        <w:spacing w:line="276" w:lineRule="auto"/>
        <w:jc w:val="center"/>
        <w:rPr>
          <w:bCs/>
        </w:rPr>
      </w:pPr>
      <w:r w:rsidRPr="001B4E90">
        <w:rPr>
          <w:bCs/>
        </w:rPr>
        <w:t>Karanie uczniów</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both"/>
      </w:pPr>
      <w:r w:rsidRPr="001B4E90">
        <w:rPr>
          <w:bCs/>
        </w:rPr>
        <w:t xml:space="preserve">1. </w:t>
      </w:r>
      <w:r w:rsidRPr="001B4E90">
        <w:t>W przypadku udowodnienia winy uczeń może otrzymać karę za:</w:t>
      </w:r>
    </w:p>
    <w:p w:rsidR="00C8070B" w:rsidRPr="001B4E90" w:rsidRDefault="00C8070B" w:rsidP="006B62DE">
      <w:pPr>
        <w:numPr>
          <w:ilvl w:val="0"/>
          <w:numId w:val="33"/>
        </w:numPr>
        <w:tabs>
          <w:tab w:val="clear" w:pos="2346"/>
          <w:tab w:val="left" w:pos="284"/>
          <w:tab w:val="left" w:pos="426"/>
        </w:tabs>
        <w:autoSpaceDE w:val="0"/>
        <w:autoSpaceDN w:val="0"/>
        <w:adjustRightInd w:val="0"/>
        <w:spacing w:line="276" w:lineRule="auto"/>
        <w:ind w:left="0" w:firstLine="0"/>
        <w:jc w:val="both"/>
      </w:pPr>
      <w:r w:rsidRPr="001B4E90">
        <w:t>Nieprzestrzeganie zapisów statutu;</w:t>
      </w:r>
    </w:p>
    <w:p w:rsidR="00C8070B" w:rsidRPr="001B4E90" w:rsidRDefault="00C8070B" w:rsidP="006B62DE">
      <w:pPr>
        <w:numPr>
          <w:ilvl w:val="0"/>
          <w:numId w:val="33"/>
        </w:numPr>
        <w:tabs>
          <w:tab w:val="clear" w:pos="2346"/>
          <w:tab w:val="left" w:pos="284"/>
          <w:tab w:val="left" w:pos="426"/>
        </w:tabs>
        <w:autoSpaceDE w:val="0"/>
        <w:autoSpaceDN w:val="0"/>
        <w:adjustRightInd w:val="0"/>
        <w:spacing w:line="276" w:lineRule="auto"/>
        <w:ind w:left="0" w:firstLine="0"/>
        <w:jc w:val="both"/>
      </w:pPr>
      <w:r w:rsidRPr="001B4E90">
        <w:t>Nieusprawiedliwione nieobecności na lekcjach;</w:t>
      </w:r>
    </w:p>
    <w:p w:rsidR="00C8070B" w:rsidRPr="001B4E90" w:rsidRDefault="00C8070B" w:rsidP="006B62DE">
      <w:pPr>
        <w:numPr>
          <w:ilvl w:val="0"/>
          <w:numId w:val="33"/>
        </w:numPr>
        <w:tabs>
          <w:tab w:val="clear" w:pos="2346"/>
          <w:tab w:val="left" w:pos="284"/>
          <w:tab w:val="left" w:pos="426"/>
        </w:tabs>
        <w:autoSpaceDE w:val="0"/>
        <w:autoSpaceDN w:val="0"/>
        <w:adjustRightInd w:val="0"/>
        <w:spacing w:line="276" w:lineRule="auto"/>
        <w:ind w:left="0" w:firstLine="0"/>
        <w:jc w:val="both"/>
      </w:pPr>
      <w:r w:rsidRPr="001B4E90">
        <w:t>Posiadanie, używanie i rozprowadzanie środków odurzających;</w:t>
      </w:r>
    </w:p>
    <w:p w:rsidR="00C8070B" w:rsidRPr="001B4E90" w:rsidRDefault="00C8070B" w:rsidP="006B62DE">
      <w:pPr>
        <w:numPr>
          <w:ilvl w:val="0"/>
          <w:numId w:val="33"/>
        </w:numPr>
        <w:tabs>
          <w:tab w:val="clear" w:pos="2346"/>
          <w:tab w:val="left" w:pos="284"/>
          <w:tab w:val="left" w:pos="426"/>
        </w:tabs>
        <w:autoSpaceDE w:val="0"/>
        <w:autoSpaceDN w:val="0"/>
        <w:adjustRightInd w:val="0"/>
        <w:spacing w:line="276" w:lineRule="auto"/>
        <w:ind w:left="0" w:firstLine="0"/>
        <w:jc w:val="both"/>
      </w:pPr>
      <w:r w:rsidRPr="001B4E90">
        <w:t>Zastraszenie, wymuszenie, zastosowanie przemocy fizycznej, kradzież mienia;</w:t>
      </w:r>
    </w:p>
    <w:p w:rsidR="00C8070B" w:rsidRPr="001B4E90" w:rsidRDefault="00C8070B" w:rsidP="006B62DE">
      <w:pPr>
        <w:numPr>
          <w:ilvl w:val="0"/>
          <w:numId w:val="33"/>
        </w:numPr>
        <w:tabs>
          <w:tab w:val="clear" w:pos="2346"/>
          <w:tab w:val="left" w:pos="284"/>
          <w:tab w:val="left" w:pos="426"/>
        </w:tabs>
        <w:autoSpaceDE w:val="0"/>
        <w:autoSpaceDN w:val="0"/>
        <w:adjustRightInd w:val="0"/>
        <w:spacing w:line="276" w:lineRule="auto"/>
        <w:ind w:left="0" w:firstLine="0"/>
        <w:jc w:val="both"/>
      </w:pPr>
      <w:r w:rsidRPr="001B4E90">
        <w:t xml:space="preserve">Wykroczenie zagrażające życiu i zdrowiu innych członków społeczności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2</w:t>
      </w:r>
      <w:r w:rsidRPr="001B4E90">
        <w:t xml:space="preserve">. Rodzaje kar: </w:t>
      </w:r>
    </w:p>
    <w:p w:rsidR="00C8070B" w:rsidRPr="001B4E90" w:rsidRDefault="00C8070B" w:rsidP="006B62DE">
      <w:pPr>
        <w:numPr>
          <w:ilvl w:val="0"/>
          <w:numId w:val="34"/>
        </w:numPr>
        <w:tabs>
          <w:tab w:val="clear" w:pos="2235"/>
          <w:tab w:val="left" w:pos="284"/>
          <w:tab w:val="left" w:pos="426"/>
          <w:tab w:val="num" w:pos="900"/>
        </w:tabs>
        <w:autoSpaceDE w:val="0"/>
        <w:autoSpaceDN w:val="0"/>
        <w:adjustRightInd w:val="0"/>
        <w:spacing w:line="276" w:lineRule="auto"/>
        <w:ind w:left="0" w:firstLine="0"/>
        <w:jc w:val="both"/>
      </w:pPr>
      <w:r w:rsidRPr="001B4E90">
        <w:t>Upomnienie wychowawcy klasy;</w:t>
      </w:r>
    </w:p>
    <w:p w:rsidR="00C8070B" w:rsidRPr="001B4E90" w:rsidRDefault="00C8070B" w:rsidP="006B62DE">
      <w:pPr>
        <w:numPr>
          <w:ilvl w:val="0"/>
          <w:numId w:val="34"/>
        </w:numPr>
        <w:tabs>
          <w:tab w:val="clear" w:pos="2235"/>
          <w:tab w:val="left" w:pos="284"/>
          <w:tab w:val="left" w:pos="426"/>
          <w:tab w:val="num" w:pos="900"/>
        </w:tabs>
        <w:autoSpaceDE w:val="0"/>
        <w:autoSpaceDN w:val="0"/>
        <w:adjustRightInd w:val="0"/>
        <w:spacing w:line="276" w:lineRule="auto"/>
        <w:ind w:left="0" w:firstLine="0"/>
        <w:jc w:val="both"/>
      </w:pPr>
      <w:r w:rsidRPr="001B4E90">
        <w:t>Upomnienie dyrektora szkoły;</w:t>
      </w:r>
    </w:p>
    <w:p w:rsidR="00C8070B" w:rsidRPr="001B4E90" w:rsidRDefault="00C8070B" w:rsidP="006B62DE">
      <w:pPr>
        <w:numPr>
          <w:ilvl w:val="0"/>
          <w:numId w:val="34"/>
        </w:numPr>
        <w:tabs>
          <w:tab w:val="clear" w:pos="2235"/>
          <w:tab w:val="left" w:pos="284"/>
          <w:tab w:val="left" w:pos="426"/>
          <w:tab w:val="num" w:pos="900"/>
        </w:tabs>
        <w:autoSpaceDE w:val="0"/>
        <w:autoSpaceDN w:val="0"/>
        <w:adjustRightInd w:val="0"/>
        <w:spacing w:line="276" w:lineRule="auto"/>
        <w:ind w:left="0" w:firstLine="0"/>
        <w:jc w:val="both"/>
      </w:pPr>
      <w:r w:rsidRPr="001B4E90">
        <w:t>Nagana dyrektora szkoły udzielona w obecności rodziców;</w:t>
      </w:r>
    </w:p>
    <w:p w:rsidR="00C8070B" w:rsidRPr="001B4E90" w:rsidRDefault="00C8070B" w:rsidP="006B62DE">
      <w:pPr>
        <w:numPr>
          <w:ilvl w:val="0"/>
          <w:numId w:val="34"/>
        </w:numPr>
        <w:tabs>
          <w:tab w:val="clear" w:pos="2235"/>
          <w:tab w:val="left" w:pos="284"/>
          <w:tab w:val="left" w:pos="426"/>
          <w:tab w:val="num" w:pos="900"/>
        </w:tabs>
        <w:autoSpaceDE w:val="0"/>
        <w:autoSpaceDN w:val="0"/>
        <w:adjustRightInd w:val="0"/>
        <w:spacing w:line="276" w:lineRule="auto"/>
        <w:ind w:left="0" w:firstLine="0"/>
        <w:jc w:val="both"/>
      </w:pPr>
      <w:r w:rsidRPr="001B4E90">
        <w:t>Nietypowanie ucznia do udziału w konkursach i imprezach organizowanych przez szkołę do momentu zniesienia kary przez dyrektora szkoły na wniosek wychowawcy;</w:t>
      </w:r>
    </w:p>
    <w:p w:rsidR="00C8070B" w:rsidRPr="001B4E90" w:rsidRDefault="00C8070B" w:rsidP="006B62DE">
      <w:pPr>
        <w:numPr>
          <w:ilvl w:val="0"/>
          <w:numId w:val="34"/>
        </w:numPr>
        <w:tabs>
          <w:tab w:val="clear" w:pos="2235"/>
          <w:tab w:val="left" w:pos="284"/>
          <w:tab w:val="left" w:pos="426"/>
          <w:tab w:val="num" w:pos="900"/>
        </w:tabs>
        <w:autoSpaceDE w:val="0"/>
        <w:autoSpaceDN w:val="0"/>
        <w:adjustRightInd w:val="0"/>
        <w:spacing w:line="276" w:lineRule="auto"/>
        <w:ind w:left="0" w:firstLine="0"/>
        <w:jc w:val="both"/>
      </w:pPr>
      <w:r w:rsidRPr="001B4E90">
        <w:t>Nietypowanie ucznia do reprezentowania szkoły do momentu zniesienia kary przez dyrektora na wniosek wychowawcy;</w:t>
      </w:r>
    </w:p>
    <w:p w:rsidR="00C8070B" w:rsidRPr="001B4E90" w:rsidRDefault="00C8070B" w:rsidP="006B62DE">
      <w:pPr>
        <w:numPr>
          <w:ilvl w:val="0"/>
          <w:numId w:val="34"/>
        </w:numPr>
        <w:tabs>
          <w:tab w:val="clear" w:pos="2235"/>
          <w:tab w:val="left" w:pos="284"/>
          <w:tab w:val="left" w:pos="426"/>
          <w:tab w:val="num" w:pos="900"/>
        </w:tabs>
        <w:autoSpaceDE w:val="0"/>
        <w:autoSpaceDN w:val="0"/>
        <w:adjustRightInd w:val="0"/>
        <w:spacing w:line="276" w:lineRule="auto"/>
        <w:ind w:left="0" w:firstLine="0"/>
        <w:jc w:val="both"/>
      </w:pPr>
      <w:r w:rsidRPr="001B4E90">
        <w:t>(uchylony)</w:t>
      </w:r>
    </w:p>
    <w:p w:rsidR="00C8070B" w:rsidRPr="001B4E90" w:rsidRDefault="00C8070B" w:rsidP="006B62DE">
      <w:pPr>
        <w:numPr>
          <w:ilvl w:val="0"/>
          <w:numId w:val="34"/>
        </w:numPr>
        <w:tabs>
          <w:tab w:val="clear" w:pos="2235"/>
          <w:tab w:val="left" w:pos="284"/>
          <w:tab w:val="left" w:pos="426"/>
          <w:tab w:val="num" w:pos="900"/>
        </w:tabs>
        <w:autoSpaceDE w:val="0"/>
        <w:autoSpaceDN w:val="0"/>
        <w:adjustRightInd w:val="0"/>
        <w:spacing w:line="276" w:lineRule="auto"/>
        <w:ind w:left="0" w:firstLine="0"/>
        <w:jc w:val="both"/>
      </w:pPr>
      <w:r w:rsidRPr="001B4E90">
        <w:t>Przeniesienie do równoległej klasy (jeśli istnieje);</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158a. </w:t>
      </w:r>
    </w:p>
    <w:p w:rsidR="00C8070B" w:rsidRPr="001B4E90" w:rsidRDefault="00C8070B" w:rsidP="006B62DE">
      <w:pPr>
        <w:pStyle w:val="Standard"/>
        <w:tabs>
          <w:tab w:val="left" w:pos="0"/>
          <w:tab w:val="left" w:pos="142"/>
          <w:tab w:val="left" w:pos="284"/>
          <w:tab w:val="left" w:pos="426"/>
        </w:tabs>
        <w:spacing w:line="276" w:lineRule="auto"/>
        <w:jc w:val="center"/>
        <w:rPr>
          <w:kern w:val="0"/>
        </w:rPr>
      </w:pPr>
      <w:r w:rsidRPr="001B4E90">
        <w:rPr>
          <w:kern w:val="0"/>
        </w:rPr>
        <w:t>Przeniesienie ucznia do innej szkoły</w:t>
      </w:r>
    </w:p>
    <w:p w:rsidR="00C8070B" w:rsidRPr="001B4E90" w:rsidRDefault="00C8070B" w:rsidP="006B62DE">
      <w:pPr>
        <w:pStyle w:val="Standard"/>
        <w:tabs>
          <w:tab w:val="left" w:pos="0"/>
          <w:tab w:val="left" w:pos="142"/>
          <w:tab w:val="left" w:pos="284"/>
          <w:tab w:val="left" w:pos="426"/>
        </w:tabs>
        <w:spacing w:line="276" w:lineRule="auto"/>
        <w:jc w:val="center"/>
        <w:rPr>
          <w:kern w:val="0"/>
        </w:rPr>
      </w:pP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W uzasadnionych przypadkach uczeń-na wniosek dyrektora szkoły, poparty uchwałą Rady Pedagogicznej i opinią Samorządu Uczniowskiego - może zostać przeniesiony przez Kuratora Oświaty do innej szkoły. Wniosek do Kuratora zostaje skierowany, gdy po wyczerpaniu wszystkich możliwych działań wychowawczych uczeń nadal:</w:t>
      </w:r>
      <w:r w:rsidRPr="001B4E90">
        <w:rPr>
          <w:kern w:val="0"/>
        </w:rPr>
        <w:tab/>
      </w:r>
      <w:r w:rsidRPr="001B4E90">
        <w:rPr>
          <w:kern w:val="0"/>
        </w:rPr>
        <w:br/>
        <w:t>1) notorycznie łamie przepisy zawarte w statucie szkoły;</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2) nie przestrzega obowiązków ucznia i rażąco narusza zasady etyczne ucznia;</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 xml:space="preserve">3) wchodzi w konflikt z prawem; </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4) świadomie i celowo niszczy mienie wspólne i cudze;</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5) ulega nałogom (alkohol, papierosy, środki uzależniające) i negatywnie wpływa na pozostałych uczniów;</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6) dokonuje kradzieży;</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7) demoralizuje innych uczniów;</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 xml:space="preserve">8) umyślnie spowoduje uszczerbek na zdrowiu drugiego człowieka; </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9) jest agresywny- dokonuje pobić i włamań;</w:t>
      </w:r>
    </w:p>
    <w:p w:rsidR="00C8070B" w:rsidRPr="001B4E90" w:rsidRDefault="00C8070B" w:rsidP="006B62DE">
      <w:pPr>
        <w:pStyle w:val="Standard"/>
        <w:tabs>
          <w:tab w:val="left" w:pos="0"/>
          <w:tab w:val="left" w:pos="142"/>
          <w:tab w:val="left" w:pos="284"/>
          <w:tab w:val="left" w:pos="426"/>
        </w:tabs>
        <w:spacing w:line="276" w:lineRule="auto"/>
        <w:jc w:val="both"/>
        <w:rPr>
          <w:kern w:val="0"/>
        </w:rPr>
      </w:pPr>
      <w:r w:rsidRPr="001B4E90">
        <w:rPr>
          <w:kern w:val="0"/>
        </w:rPr>
        <w:t>10) używa przemocy fizycznej i psychicznej w stosunku do innych uczniów i dorosłych;</w:t>
      </w:r>
      <w:r w:rsidRPr="001B4E90">
        <w:rPr>
          <w:kern w:val="0"/>
        </w:rPr>
        <w:br/>
        <w:t>11) nagminnie nie przestrzega zasad współżycia społecznego.</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159.</w:t>
      </w:r>
    </w:p>
    <w:p w:rsidR="00C8070B" w:rsidRPr="001B4E90" w:rsidRDefault="00C8070B" w:rsidP="006B62DE">
      <w:pPr>
        <w:tabs>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Przy zastosowaniu kary bierze się pod uwagę w szczególności stopień winy ucznia, rodzaj i stopień naruszonych obowiązków, rodzaj i rozmiar ujemnych następstw przewinienia, dotychczasowy stosunek ucznia do ciążących na nim obowiązków, zachowanie się po popełnieniu przewinienia oraz cele zapobiegawcze i wychowawcze, które kara ma zrealizować.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160.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Uczeń może otrzymać za to samo przewinienie tylko jedną karę.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161.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Kara nie może naruszać nietykalności i godności osobistej ucznia.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162.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Kara może być zastosowana tylko po uprzednim wysłuchaniu ucznia.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2</w:t>
      </w:r>
      <w:r w:rsidRPr="001B4E90">
        <w:t xml:space="preserve">. W razie popełnienia przez ucznia przewinienia zagrożonego karą określoną w § 157 ust. 2 pkt. 1: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wysłuchania dokonuje wychowawca klasy;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udzielenie upomnienia odnotowuje w dzienniku lekcyjnym.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3</w:t>
      </w:r>
      <w:r w:rsidRPr="001B4E90">
        <w:t xml:space="preserve">. W razie popełnienia przez ucznia przewinienia zagrożonego karą określoną w § 157 ust. 2 pkt. 2–7: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1) wysłuchania dokonuje dyrektor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czynności wysłuchania przeprowadza się w obecności wychowawcy;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3) z czynności wysłuchania sporządza się notatkę, którą podpisują: dyrektor szkoły, uczeń oraz wychowawca. </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163.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O zastosowanej karze dyrektor szkoły zawiadamia na piśmie ucznia, jeśli jest pełnoletni, w pozostałych przypadkach rodziców lub osobę, pod której opieka prawną lub faktyczną uczeń pozostaje, z zastrzeżeniem ust. 2.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2</w:t>
      </w:r>
      <w:r w:rsidRPr="001B4E90">
        <w:t xml:space="preserve">. Kary wymienionej w § 157 ust. 2 pkt. 3 i 6 dyrektor szkoły udziela w obecności rodziców lub osoby, pod której opieką prawną lub faktyczną uczeń pozostaje podczas spotkania na terenie szkoły w terminie wskazanym przez dyrektora. Ust. 2 nie stosuje się w razie nieusprawiedliwionego niestawiennictwa rodziców lub osoby, pod której opieką prawną lub faktyczną uczeń pozostaje).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3</w:t>
      </w:r>
      <w:r w:rsidRPr="001B4E90">
        <w:t xml:space="preserve">. Odpis zawiadomienia o ukaraniu składa się do akt ucznia.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4. </w:t>
      </w:r>
      <w:r w:rsidRPr="001B4E90">
        <w:t xml:space="preserve">Zawiadomienie o ukaraniu poza opisem popełnionego przez ucznia przewinienia i daty jego popełnienia winno zawierać informacje o prawie wniesienia odwołania oraz terminie i sposobie odwołania.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xml:space="preserve">§ 164.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Ukaranemu, jeśli jest pełnoletni, a w pozostałych przypadkach rodzicom lub opiekunowi prawnemu ukaranego przysługuje prawo wniesienia odwołania.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2</w:t>
      </w:r>
      <w:r w:rsidRPr="001B4E90">
        <w:t xml:space="preserve">. Odwołanie wnosi się w formie pisemnej w terminie 7 dni od daty doręczenia zawiadomienia.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3</w:t>
      </w:r>
      <w:r w:rsidRPr="001B4E90">
        <w:t xml:space="preserve">. Odwołanie wniesione przez osobę nieuprawnioną lub po terminie pozostawia się bez rozpoznania.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4</w:t>
      </w:r>
      <w:r w:rsidRPr="001B4E90">
        <w:t xml:space="preserve">. Odwołanie wnosi się do dyrektora szkoły za pośrednictwem wychowawcy.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5</w:t>
      </w:r>
      <w:r w:rsidRPr="001B4E90">
        <w:t xml:space="preserve">. Odwołanie rozpatruje Komisja w składzie wychowawca, pedagog szkolny, Rzecznik Praw Ucznia w terminie do 14 dni od dnia wniesienia odwołania.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6. </w:t>
      </w:r>
      <w:r w:rsidRPr="001B4E90">
        <w:t xml:space="preserve">Decyzja komisji jest ostateczna. </w:t>
      </w:r>
    </w:p>
    <w:p w:rsidR="00C8070B" w:rsidRPr="001B4E90" w:rsidRDefault="00C8070B" w:rsidP="006B62DE">
      <w:pPr>
        <w:tabs>
          <w:tab w:val="left" w:pos="284"/>
          <w:tab w:val="left" w:pos="426"/>
        </w:tabs>
        <w:autoSpaceDE w:val="0"/>
        <w:autoSpaceDN w:val="0"/>
        <w:adjustRightInd w:val="0"/>
        <w:spacing w:line="276" w:lineRule="auto"/>
        <w:jc w:val="both"/>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165.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Wykonanie kary może zostać zawieszone na czas próby od pół roku do roku.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2</w:t>
      </w:r>
      <w:r w:rsidRPr="001B4E90">
        <w:t xml:space="preserve">. O zawieszeniu wykonania kary rozstrzyga podmiot, który jej udzielił na wniosek wychowawcy, pedagoga lub samorządu uczniowskiego.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Wykonanie zawieszonej kary można zarządzić, jeżeli ukarany w okresie próby dopuścił się przewinienia określonego w § 155 ust. 1. </w:t>
      </w:r>
    </w:p>
    <w:p w:rsidR="00C8070B" w:rsidRPr="001B4E90" w:rsidRDefault="00C8070B" w:rsidP="006B62DE">
      <w:pPr>
        <w:pStyle w:val="Footer"/>
        <w:tabs>
          <w:tab w:val="clear" w:pos="4536"/>
          <w:tab w:val="clear" w:pos="9072"/>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166.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rPr>
          <w:bCs/>
        </w:rPr>
      </w:pPr>
      <w:r w:rsidRPr="001B4E90">
        <w:rPr>
          <w:bCs/>
        </w:rPr>
        <w:t xml:space="preserve"> </w:t>
      </w:r>
      <w:r w:rsidRPr="001B4E90">
        <w:t xml:space="preserve">Karę uważa się za niebyłą, a odpis zawiadomienia o ukaraniu usuwa się z akt ucznia po roku nienagannego zachowania. </w:t>
      </w:r>
    </w:p>
    <w:p w:rsidR="00C8070B" w:rsidRPr="001B4E90" w:rsidRDefault="00C8070B" w:rsidP="006B62DE">
      <w:pPr>
        <w:pStyle w:val="Heading2"/>
        <w:tabs>
          <w:tab w:val="left" w:pos="284"/>
          <w:tab w:val="left" w:pos="426"/>
        </w:tabs>
        <w:spacing w:line="276" w:lineRule="auto"/>
        <w:ind w:left="0"/>
        <w:rPr>
          <w:bCs/>
        </w:rPr>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14</w:t>
      </w:r>
    </w:p>
    <w:p w:rsidR="00C8070B" w:rsidRPr="001B4E90" w:rsidRDefault="00C8070B" w:rsidP="006B62DE">
      <w:pPr>
        <w:pStyle w:val="Heading2"/>
        <w:tabs>
          <w:tab w:val="left" w:pos="284"/>
          <w:tab w:val="left" w:pos="426"/>
        </w:tabs>
        <w:spacing w:line="276" w:lineRule="auto"/>
        <w:ind w:left="0"/>
        <w:jc w:val="center"/>
        <w:rPr>
          <w:bCs/>
        </w:rPr>
      </w:pPr>
      <w:r w:rsidRPr="001B4E90">
        <w:rPr>
          <w:rStyle w:val="Strong"/>
          <w:b w:val="0"/>
        </w:rPr>
        <w:t>Warunki bezpiecznego pobytu uczniów w szkole</w:t>
      </w:r>
    </w:p>
    <w:p w:rsidR="00C8070B" w:rsidRPr="001B4E90" w:rsidRDefault="00C8070B" w:rsidP="006B62DE">
      <w:pPr>
        <w:pStyle w:val="NormalWeb"/>
        <w:tabs>
          <w:tab w:val="left" w:pos="284"/>
          <w:tab w:val="left" w:pos="426"/>
        </w:tabs>
        <w:spacing w:before="0" w:beforeAutospacing="0" w:after="0" w:afterAutospacing="0" w:line="276" w:lineRule="auto"/>
        <w:jc w:val="center"/>
        <w:rPr>
          <w:bCs/>
          <w:color w:val="auto"/>
        </w:rPr>
      </w:pPr>
      <w:r w:rsidRPr="001B4E90">
        <w:rPr>
          <w:bCs/>
          <w:color w:val="auto"/>
        </w:rPr>
        <w:t xml:space="preserve">§ 167. </w:t>
      </w:r>
    </w:p>
    <w:p w:rsidR="00C8070B" w:rsidRPr="001B4E90" w:rsidRDefault="00C8070B" w:rsidP="006B62DE">
      <w:pPr>
        <w:pStyle w:val="NormalWeb"/>
        <w:tabs>
          <w:tab w:val="left" w:pos="284"/>
          <w:tab w:val="left" w:pos="426"/>
        </w:tabs>
        <w:spacing w:before="0" w:beforeAutospacing="0" w:after="0" w:afterAutospacing="0" w:line="276" w:lineRule="auto"/>
        <w:jc w:val="center"/>
        <w:rPr>
          <w:bCs/>
          <w:color w:val="auto"/>
        </w:rPr>
      </w:pP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1. </w:t>
      </w:r>
      <w:r w:rsidRPr="001B4E90">
        <w:rPr>
          <w:color w:val="auto"/>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2. </w:t>
      </w:r>
      <w:r w:rsidRPr="001B4E90">
        <w:rPr>
          <w:color w:val="auto"/>
        </w:rPr>
        <w:t xml:space="preserve">Wszyscy uczniowie mają obowiązek dostosowania się do poleceń nauczycieli dyżurnych oraz pracowników obsługi szkoły podczas wchodzenia do budynku, korzystania z szatni, podczas przerw międzylekcyjnych.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3. </w:t>
      </w:r>
      <w:r w:rsidRPr="001B4E90">
        <w:rPr>
          <w:color w:val="auto"/>
        </w:rPr>
        <w:t>Szkoła zapewnia uczniom opiekę pedagogiczną oraz pełne bezpieczeństwo w czasie organizowanych przez nauczycieli zajęć na terenie szkoły oraz poza jej terenem w trakcie wycieczek:</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color w:val="auto"/>
        </w:rPr>
        <w:t xml:space="preserve">1) 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color w:val="auto"/>
        </w:rPr>
        <w:t>2) podczas przerwy dyżur na korytarzach pełnią wyznaczeni nauczycieli zgodnie z harmonogramem dyżurów;</w:t>
      </w:r>
    </w:p>
    <w:p w:rsidR="00C8070B" w:rsidRPr="001B4E90" w:rsidRDefault="00C8070B" w:rsidP="006B62DE">
      <w:pPr>
        <w:tabs>
          <w:tab w:val="left" w:pos="284"/>
          <w:tab w:val="left" w:pos="426"/>
        </w:tabs>
        <w:spacing w:line="276" w:lineRule="auto"/>
        <w:jc w:val="both"/>
      </w:pPr>
      <w:r w:rsidRPr="001B4E90">
        <w:t xml:space="preserve">4) przy wejściu do szkoły dyżur pełnią wyznaczeni uczniowie w celu rejestracji osób przychodzących z zewnątrz;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color w:val="auto"/>
        </w:rPr>
        <w:t xml:space="preserve">5) podczas zajęć poza terenem szkoły pełną odpowiedzialność za zdrowie i bezpieczeństwo uczniów ponosi nauczyciel prowadzący zajęcia, a podczas wycieczek szkolnych - kierownik wycieczki wraz z opiekunami. </w:t>
      </w:r>
    </w:p>
    <w:p w:rsidR="00C8070B" w:rsidRPr="001B4E90" w:rsidRDefault="00C8070B" w:rsidP="006B62DE">
      <w:pPr>
        <w:pStyle w:val="Standard"/>
        <w:tabs>
          <w:tab w:val="left" w:pos="0"/>
          <w:tab w:val="left" w:pos="142"/>
          <w:tab w:val="left" w:pos="284"/>
          <w:tab w:val="left" w:pos="426"/>
        </w:tabs>
        <w:overflowPunct w:val="0"/>
        <w:autoSpaceDE w:val="0"/>
        <w:spacing w:line="276" w:lineRule="auto"/>
        <w:jc w:val="both"/>
        <w:rPr>
          <w:kern w:val="0"/>
        </w:rPr>
      </w:pPr>
      <w:r w:rsidRPr="001B4E90">
        <w:t xml:space="preserve">3a. </w:t>
      </w:r>
      <w:r w:rsidRPr="001B4E90">
        <w:rPr>
          <w:kern w:val="0"/>
        </w:rPr>
        <w:t>W szkole obowiązuje zakaz opuszczania terenu szkoły przez uczniów w czasie przerw, zajęć edukacyjnych i zajęć pozalekcyjnych w godzinach, w których zgodnie z planem powinni przebywać na terenie szkoły.</w:t>
      </w:r>
    </w:p>
    <w:p w:rsidR="00C8070B" w:rsidRPr="001B4E90" w:rsidRDefault="00C8070B" w:rsidP="006B62DE">
      <w:pPr>
        <w:pStyle w:val="Standard"/>
        <w:tabs>
          <w:tab w:val="left" w:pos="0"/>
          <w:tab w:val="left" w:pos="142"/>
          <w:tab w:val="left" w:pos="284"/>
          <w:tab w:val="left" w:pos="426"/>
        </w:tabs>
        <w:overflowPunct w:val="0"/>
        <w:autoSpaceDE w:val="0"/>
        <w:spacing w:line="276" w:lineRule="auto"/>
        <w:jc w:val="both"/>
        <w:rPr>
          <w:kern w:val="0"/>
        </w:rPr>
      </w:pPr>
      <w:r w:rsidRPr="001B4E90">
        <w:rPr>
          <w:kern w:val="0"/>
        </w:rPr>
        <w:t>3b. Za teren szkoły rozumie się również plac przed szkołą i boisko szkolne.</w:t>
      </w:r>
    </w:p>
    <w:p w:rsidR="00C8070B" w:rsidRPr="001B4E90" w:rsidRDefault="00C8070B" w:rsidP="006B62DE">
      <w:pPr>
        <w:pStyle w:val="Standard"/>
        <w:tabs>
          <w:tab w:val="left" w:pos="0"/>
          <w:tab w:val="left" w:pos="142"/>
          <w:tab w:val="left" w:pos="284"/>
          <w:tab w:val="left" w:pos="426"/>
        </w:tabs>
        <w:overflowPunct w:val="0"/>
        <w:autoSpaceDE w:val="0"/>
        <w:spacing w:line="276" w:lineRule="auto"/>
        <w:jc w:val="both"/>
        <w:rPr>
          <w:kern w:val="0"/>
          <w:u w:val="single"/>
        </w:rPr>
      </w:pPr>
      <w:r w:rsidRPr="001B4E90">
        <w:rPr>
          <w:kern w:val="0"/>
        </w:rPr>
        <w:t>3c. Uczniowie mogą wychodzić podczas przerw na plac przed szkołą, kiedy zezwalają na to warunki atmosferyczne.</w:t>
      </w:r>
    </w:p>
    <w:p w:rsidR="00C8070B" w:rsidRPr="001B4E90" w:rsidRDefault="00C8070B" w:rsidP="006B62DE">
      <w:pPr>
        <w:pStyle w:val="Standard"/>
        <w:tabs>
          <w:tab w:val="left" w:pos="0"/>
          <w:tab w:val="left" w:pos="142"/>
          <w:tab w:val="left" w:pos="284"/>
          <w:tab w:val="left" w:pos="426"/>
        </w:tabs>
        <w:overflowPunct w:val="0"/>
        <w:autoSpaceDE w:val="0"/>
        <w:spacing w:line="276" w:lineRule="auto"/>
        <w:jc w:val="both"/>
        <w:rPr>
          <w:kern w:val="0"/>
        </w:rPr>
      </w:pPr>
      <w:r w:rsidRPr="001B4E90">
        <w:rPr>
          <w:kern w:val="0"/>
        </w:rPr>
        <w:t>3d. Nauczyciele, jak również inni pracownicy szkoły kontrolują obecność uczniów na zajęciach i reagują na nieuzasadnioną nieobecność, informując wychowawcę, pedagoga lub dyrektora szkoły.</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4. </w:t>
      </w:r>
      <w:r w:rsidRPr="001B4E90">
        <w:rPr>
          <w:color w:val="auto"/>
        </w:rPr>
        <w:t xml:space="preserve">W miejscach o zwiększonym ryzyku wypadku – sala gimnastyczna, pracownia informatyki, opiekun pracowni lub inny pracownik odpowiedzialny za prowadzenie zajęć, opracowuje regulamin pracowni (stanowiska pracy) i na początku roku zapoznaje z nim uczniów.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5. </w:t>
      </w:r>
      <w:r w:rsidRPr="001B4E90">
        <w:rPr>
          <w:color w:val="auto"/>
        </w:rPr>
        <w:t xml:space="preserve">Budynek, teren szkoły, korytarze, hole, sala gimnastyczna i sale lekcyjne są objęte całodobowym systemem monitoringu.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6. </w:t>
      </w:r>
      <w:r w:rsidRPr="001B4E90">
        <w:rPr>
          <w:color w:val="auto"/>
        </w:rPr>
        <w:t xml:space="preserve">Szkoła na stałe współpracuje z policją.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7. </w:t>
      </w:r>
      <w:r w:rsidRPr="001B4E90">
        <w:rPr>
          <w:color w:val="auto"/>
        </w:rPr>
        <w:t xml:space="preserve">Uczniowie powinni przestrzegać godzin wyjścia/wejścia do szkoły.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8. </w:t>
      </w:r>
      <w:r w:rsidRPr="001B4E90">
        <w:rPr>
          <w:color w:val="auto"/>
        </w:rPr>
        <w:t xml:space="preserve">Ucznia może zwolnić z danej lekcji dyrektor szkoły, wychowawca klasy lub nauczyciel danych zajęć edukacyjnych – na pisemny wniosek rodziców, w którym podano przyczynę zwolnienia oraz dzień i godzinę wyjścia ze szkoły.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9. </w:t>
      </w:r>
      <w:r w:rsidRPr="001B4E90">
        <w:rPr>
          <w:color w:val="auto"/>
        </w:rPr>
        <w:t xml:space="preserve">W przypadku nieobecności nauczyciela, można odwołać pierwsze lekcje, a zwolnić uczniów z ostatnich.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10. </w:t>
      </w:r>
      <w:r w:rsidRPr="001B4E90">
        <w:rPr>
          <w:color w:val="auto"/>
        </w:rPr>
        <w:t xml:space="preserve">Opuszczanie miejsca pracy przez nauczyciela (wyjście w trakcie zajęć) jest możliwe pod warunkiem, że dyrektor wyrazi na to zgodę, a opiekę nad klasą przejmuje inny pracownik szkoły.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11. </w:t>
      </w:r>
      <w:r w:rsidRPr="001B4E90">
        <w:rPr>
          <w:color w:val="auto"/>
        </w:rPr>
        <w:t xml:space="preserve">W razie zaistnienia wypadku uczniowskiego, nauczyciel, który jest jego świadkiem, zawiadamia pielęgniarkę szkolną, szkolnego inspektora bhp oraz dyrektora szkoły.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12. </w:t>
      </w:r>
      <w:r w:rsidRPr="001B4E90">
        <w:rPr>
          <w:color w:val="auto"/>
        </w:rPr>
        <w:t xml:space="preserve">Dyrektor szkoły powiadamia o wypadku zaistniałym na terenie szkoły pogotowie ratunkowe (w razie potrzeby), rodziców oraz organ prowadzący.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bCs/>
          <w:color w:val="auto"/>
        </w:rPr>
        <w:t xml:space="preserve"> 13. </w:t>
      </w:r>
      <w:r w:rsidRPr="001B4E90">
        <w:rPr>
          <w:color w:val="auto"/>
        </w:rPr>
        <w:t xml:space="preserve">O wypadku śmiertelnym, ciężkim lub zbiorowym powiadamiany jest prokurator i kurator oświaty, a o wypadku w wyniku zatrucia – państwowy inspektor sanitarny.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bCs/>
        </w:rPr>
        <w:t xml:space="preserve">§168.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rPr>
      </w:pPr>
      <w:r w:rsidRPr="001B4E90">
        <w:rPr>
          <w:rStyle w:val="Strong"/>
          <w:b w:val="0"/>
        </w:rPr>
        <w:t>Procedury postępowania w przypadku zagrożenia</w:t>
      </w:r>
      <w:r w:rsidRPr="001B4E90">
        <w:rPr>
          <w:bCs/>
        </w:rPr>
        <w:br/>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rStyle w:val="Strong"/>
          <w:b w:val="0"/>
          <w:color w:val="auto"/>
        </w:rPr>
        <w:t xml:space="preserve">1. </w:t>
      </w:r>
      <w:r w:rsidRPr="001B4E90">
        <w:rPr>
          <w:rStyle w:val="Strong"/>
          <w:b w:val="0"/>
          <w:bCs w:val="0"/>
          <w:color w:val="auto"/>
        </w:rPr>
        <w:t>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color w:val="auto"/>
        </w:rPr>
        <w:t xml:space="preserve">1) Przekazać uzyskaną informację wychowawcy klasy.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color w:val="auto"/>
        </w:rPr>
        <w:t xml:space="preserve">2) Wychowawca informuje o fakcie pedagoga/psychologa szkolnego i dyrektora szkoły.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color w:val="auto"/>
        </w:rPr>
        <w:t xml:space="preserve">3) 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color w:val="auto"/>
        </w:rPr>
        <w:t xml:space="preserve">4) Jeżeli rodzice odmawiają współpracy lub nie stawiają się do szkoły, a nadal z wiarygodnych źródeł napływają informacje o przejawach demoralizacji ich dziecka, dyrektor szkoły pisemnie powiadamia o zaistniałej sytuacji sąd rodzinny lub policję </w:t>
      </w:r>
      <w:r w:rsidRPr="001B4E90">
        <w:rPr>
          <w:rStyle w:val="Emphasis"/>
          <w:i w:val="0"/>
          <w:iCs w:val="0"/>
          <w:color w:val="auto"/>
        </w:rPr>
        <w:t>(specjalistę ds. nieletnich</w:t>
      </w:r>
      <w:r w:rsidRPr="001B4E90">
        <w:rPr>
          <w:color w:val="auto"/>
        </w:rPr>
        <w:t xml:space="preserve">). </w:t>
      </w:r>
    </w:p>
    <w:p w:rsidR="00C8070B" w:rsidRPr="001B4E90" w:rsidRDefault="00C8070B" w:rsidP="006B62DE">
      <w:pPr>
        <w:pStyle w:val="NormalWeb"/>
        <w:tabs>
          <w:tab w:val="left" w:pos="284"/>
          <w:tab w:val="left" w:pos="426"/>
        </w:tabs>
        <w:spacing w:before="0" w:beforeAutospacing="0" w:after="0" w:afterAutospacing="0" w:line="276" w:lineRule="auto"/>
        <w:jc w:val="both"/>
        <w:rPr>
          <w:color w:val="auto"/>
        </w:rPr>
      </w:pPr>
      <w:r w:rsidRPr="001B4E90">
        <w:rPr>
          <w:color w:val="auto"/>
        </w:rPr>
        <w:t xml:space="preserve">5) W przypadku, gdy szkoła wykorzystała wszystkie dostępne jej środki oddziaływań wychowawczych </w:t>
      </w:r>
      <w:r w:rsidRPr="001B4E90">
        <w:rPr>
          <w:rStyle w:val="Emphasis"/>
          <w:i w:val="0"/>
          <w:iCs w:val="0"/>
          <w:color w:val="auto"/>
        </w:rPr>
        <w:t>(rozmowa z rodzicami, ostrzeżenie ucznia, spotkania z pedagogiem, psychologiem, itp.)</w:t>
      </w:r>
      <w:r w:rsidRPr="001B4E90">
        <w:rPr>
          <w:color w:val="auto"/>
        </w:rPr>
        <w:t xml:space="preserve">, a ich zastosowanie nie przynosi oczekiwanych rezultatów, dyrektor szkoły powiadamia sąd rodzinny lub policję. Dalszy tok postępowania leży w kompetencji tych instytucji.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rPr>
          <w:rStyle w:val="Strong"/>
          <w:b w:val="0"/>
        </w:rPr>
        <w:t xml:space="preserve">2. </w:t>
      </w:r>
      <w:r w:rsidRPr="001B4E90">
        <w:rPr>
          <w:rStyle w:val="Strong"/>
          <w:b w:val="0"/>
          <w:bCs w:val="0"/>
        </w:rPr>
        <w:t>W przypadku, gdy nauczyciel podejrzewa, że na terenie szkoły znajduje się uczeń będący pod wpływem alkoholu lub narkotyków powinien podjąć następujące kroki:</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1)</w:t>
      </w:r>
      <w:r w:rsidRPr="001B4E90">
        <w:rPr>
          <w:rStyle w:val="Strong"/>
          <w:b w:val="0"/>
          <w:bCs w:val="0"/>
        </w:rPr>
        <w:t xml:space="preserve"> </w:t>
      </w:r>
      <w:r w:rsidRPr="001B4E90">
        <w:t>Powiadamia o swoich przypuszczeniach wychowawcę klasy;</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 xml:space="preserve">2) Odizolowuje ucznia od reszty klasy, ale ze względów bezpieczeństwa nie pozostawia go samego; stwarza warunki, w których nie będzie zagrożone jego życie ani zdrowie.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 xml:space="preserve">3) Wzywa lekarza w celu stwierdzenia stanu trzeźwości lub odurzenia, ewentualnie udzielenia pomocy medycznej.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 xml:space="preserve">4) 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 xml:space="preserve">5) 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1B4E90">
        <w:br/>
        <w:t xml:space="preserve">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6) Jeżeli powtarzają się przypadki, w których uczeń (przed ukończeniem 18 lat) znajduje się pod wpływem alkoholu lub narkotyków na terenie szkoły, to Dyrektor szkoły ma obowiązek powiadomienia o tym policji (</w:t>
      </w:r>
      <w:r w:rsidRPr="001B4E90">
        <w:rPr>
          <w:rStyle w:val="Emphasis"/>
          <w:i w:val="0"/>
          <w:iCs w:val="0"/>
        </w:rPr>
        <w:t>specjalisty ds. nieletnich</w:t>
      </w:r>
      <w:r w:rsidRPr="001B4E90">
        <w:t xml:space="preserve">) lub sądu rodzinnego.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rPr>
          <w:rStyle w:val="Strong"/>
          <w:b w:val="0"/>
        </w:rPr>
        <w:t xml:space="preserve">3. </w:t>
      </w:r>
      <w:r w:rsidRPr="001B4E90">
        <w:rPr>
          <w:rStyle w:val="Strong"/>
          <w:b w:val="0"/>
          <w:bCs w:val="0"/>
        </w:rPr>
        <w:t>W przypadku, gdy nauczyciel znajduje na terenie szkoły substancję przypominającą wyglądem narkotyk powinien podjąć następujące kroki:</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 xml:space="preserve">1) 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 xml:space="preserve">2) Powiadamia o zaistniałym zdarzeniu dyrektora szkoły wzywa policję.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 xml:space="preserve">3) Po przyjeździe policji niezwłocznie przekazuje zabezpieczoną substancję i przekazuje informacje dotyczące szczegółów zdarzenia.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rPr>
          <w:rStyle w:val="Strong"/>
          <w:b w:val="0"/>
        </w:rPr>
        <w:t xml:space="preserve">4. </w:t>
      </w:r>
      <w:r w:rsidRPr="001B4E90">
        <w:rPr>
          <w:rStyle w:val="Strong"/>
          <w:b w:val="0"/>
          <w:bCs w:val="0"/>
        </w:rPr>
        <w:t>W przypadku, gdy nauczyciel podejrzewa, że uczeń posiada przy sobie substancję przypominającą narkotyk, powinien podjąć następujące kroki:</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1)</w:t>
      </w:r>
      <w:r w:rsidRPr="001B4E90">
        <w:rPr>
          <w:rStyle w:val="Strong"/>
          <w:b w:val="0"/>
          <w:bCs w:val="0"/>
        </w:rPr>
        <w:t xml:space="preserve"> </w:t>
      </w:r>
      <w:r w:rsidRPr="001B4E90">
        <w:t xml:space="preserve">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 xml:space="preserve">2) O swoich spostrzeżeniach powiadamia dyrektora szkoły oraz rodziców/opiekunów ucznia i wzywa ich do natychmiastowego stawiennictwa. </w:t>
      </w:r>
    </w:p>
    <w:p w:rsidR="00C8070B" w:rsidRPr="001B4E90" w:rsidRDefault="00C8070B" w:rsidP="006B62DE">
      <w:pPr>
        <w:pStyle w:val="western"/>
        <w:tabs>
          <w:tab w:val="left" w:pos="284"/>
          <w:tab w:val="left" w:pos="426"/>
        </w:tabs>
        <w:spacing w:before="0" w:beforeAutospacing="0" w:after="0" w:afterAutospacing="0" w:line="276" w:lineRule="auto"/>
        <w:jc w:val="both"/>
        <w:rPr>
          <w:bCs/>
        </w:rPr>
      </w:pPr>
      <w:r w:rsidRPr="001B4E90">
        <w:t>3) W przypadku, gdy uczeń, mimo wezwania, odmawia przekazania nauczycielowi substancji i pokazania zawartości teczki, dyrektor szkoły wzywa policję, która przeszukuje odzież i przedmioty należące do ucznia oraz zabezpiecza znalezioną substancję i zabiera ją do ekspertyzy</w:t>
      </w:r>
      <w:r w:rsidRPr="001B4E90">
        <w:rPr>
          <w:bCs/>
        </w:rPr>
        <w:t xml:space="preserve">. </w:t>
      </w:r>
    </w:p>
    <w:p w:rsidR="00C8070B" w:rsidRPr="001B4E90" w:rsidRDefault="00C8070B" w:rsidP="006B62DE">
      <w:pPr>
        <w:pStyle w:val="western"/>
        <w:tabs>
          <w:tab w:val="left" w:pos="284"/>
          <w:tab w:val="left" w:pos="426"/>
        </w:tabs>
        <w:spacing w:before="0" w:beforeAutospacing="0" w:after="0" w:afterAutospacing="0" w:line="276" w:lineRule="auto"/>
        <w:jc w:val="both"/>
      </w:pPr>
      <w:r w:rsidRPr="001B4E90">
        <w:t xml:space="preserve">4) 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 </w:t>
      </w:r>
    </w:p>
    <w:p w:rsidR="00C8070B" w:rsidRPr="001B4E90" w:rsidRDefault="00C8070B" w:rsidP="006B62DE">
      <w:pPr>
        <w:pStyle w:val="western"/>
        <w:tabs>
          <w:tab w:val="left" w:pos="284"/>
          <w:tab w:val="left" w:pos="426"/>
        </w:tabs>
        <w:spacing w:before="0" w:beforeAutospacing="0" w:after="0" w:afterAutospacing="0" w:line="276" w:lineRule="auto"/>
        <w:jc w:val="both"/>
      </w:pPr>
    </w:p>
    <w:p w:rsidR="00C8070B" w:rsidRPr="001B4E90" w:rsidRDefault="00C8070B" w:rsidP="006B62DE">
      <w:pPr>
        <w:tabs>
          <w:tab w:val="left" w:pos="284"/>
          <w:tab w:val="left" w:pos="426"/>
        </w:tabs>
        <w:spacing w:line="276" w:lineRule="auto"/>
        <w:jc w:val="center"/>
        <w:rPr>
          <w:bCs/>
        </w:rPr>
      </w:pPr>
      <w:r w:rsidRPr="001B4E90">
        <w:rPr>
          <w:bCs/>
        </w:rPr>
        <w:t xml:space="preserve">§ 169. </w:t>
      </w:r>
    </w:p>
    <w:p w:rsidR="00C8070B" w:rsidRPr="001B4E90" w:rsidRDefault="00C8070B" w:rsidP="006B62DE">
      <w:pPr>
        <w:tabs>
          <w:tab w:val="left" w:pos="284"/>
          <w:tab w:val="left" w:pos="426"/>
        </w:tabs>
        <w:spacing w:line="276" w:lineRule="auto"/>
        <w:jc w:val="center"/>
        <w:rPr>
          <w:rStyle w:val="Strong"/>
          <w:b w:val="0"/>
        </w:rPr>
      </w:pPr>
      <w:r w:rsidRPr="001B4E90">
        <w:rPr>
          <w:bCs/>
        </w:rPr>
        <w:t xml:space="preserve">Podstawowe zasady przestrzegania </w:t>
      </w:r>
      <w:r w:rsidRPr="001B4E90">
        <w:rPr>
          <w:rStyle w:val="Strong"/>
          <w:b w:val="0"/>
        </w:rPr>
        <w:t>bezpieczeństwa uczniów</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Dyrektor szkoły, nauczyciele i pracownicy szkoły są odpowiedzialni za bezpieczeństwo i zdrowie uczniów w czasie ich pobytu w szkole oraz zajęć poza szkołą, organizowanych przez nią. </w:t>
      </w:r>
    </w:p>
    <w:p w:rsidR="00C8070B" w:rsidRPr="001B4E90" w:rsidRDefault="00C8070B" w:rsidP="006B62DE">
      <w:pPr>
        <w:tabs>
          <w:tab w:val="left" w:pos="284"/>
          <w:tab w:val="left" w:pos="426"/>
        </w:tabs>
        <w:spacing w:line="276" w:lineRule="auto"/>
        <w:jc w:val="both"/>
      </w:pPr>
      <w:r w:rsidRPr="001B4E90">
        <w:rPr>
          <w:bCs/>
        </w:rPr>
        <w:t xml:space="preserve">2. </w:t>
      </w:r>
      <w:r w:rsidRPr="001B4E90">
        <w:t>Sprawowanie opieki nad uczniami przebywającymi w szkole oraz podczas zajęć obowiązkowych i nadobowiązkowych realizowane jest poprzez:</w:t>
      </w:r>
    </w:p>
    <w:p w:rsidR="00C8070B" w:rsidRPr="001B4E90" w:rsidRDefault="00C8070B" w:rsidP="006B62DE">
      <w:pPr>
        <w:tabs>
          <w:tab w:val="left" w:pos="284"/>
          <w:tab w:val="left" w:pos="426"/>
        </w:tabs>
        <w:spacing w:line="276" w:lineRule="auto"/>
        <w:jc w:val="both"/>
      </w:pPr>
      <w:r w:rsidRPr="001B4E90">
        <w:t>1) systematyczne kontrolowanie obecności uczniów na każdej lekcji i zajęciach dodatkowych, reagowanie na spóźnienia, ucieczki z lekcji;</w:t>
      </w:r>
    </w:p>
    <w:p w:rsidR="00C8070B" w:rsidRPr="001B4E90" w:rsidRDefault="00C8070B" w:rsidP="006B62DE">
      <w:pPr>
        <w:tabs>
          <w:tab w:val="left" w:pos="284"/>
          <w:tab w:val="left" w:pos="426"/>
        </w:tabs>
        <w:spacing w:line="276" w:lineRule="auto"/>
        <w:jc w:val="both"/>
      </w:pPr>
      <w:r w:rsidRPr="001B4E90">
        <w:t>2) systematyczne sprawdzanie obecności uczniów zobowiązanych do przebywania w świetlicy i egzekwowanie przestrzegania regulaminu świetlicy;</w:t>
      </w:r>
    </w:p>
    <w:p w:rsidR="00C8070B" w:rsidRPr="001B4E90" w:rsidRDefault="00C8070B" w:rsidP="006B62DE">
      <w:pPr>
        <w:tabs>
          <w:tab w:val="left" w:pos="284"/>
          <w:tab w:val="left" w:pos="426"/>
        </w:tabs>
        <w:spacing w:line="276" w:lineRule="auto"/>
        <w:jc w:val="both"/>
      </w:pPr>
      <w:r w:rsidRPr="001B4E90">
        <w:t>3) uświadomienie uczniom zagrożenia i podawanie sposobów przeciwdziałania im,</w:t>
      </w:r>
    </w:p>
    <w:p w:rsidR="00C8070B" w:rsidRPr="001B4E90" w:rsidRDefault="00C8070B" w:rsidP="006B62DE">
      <w:pPr>
        <w:tabs>
          <w:tab w:val="left" w:pos="284"/>
          <w:tab w:val="left" w:pos="426"/>
        </w:tabs>
        <w:spacing w:line="276" w:lineRule="auto"/>
        <w:jc w:val="both"/>
      </w:pPr>
      <w:r w:rsidRPr="001B4E90">
        <w:t>4) sprawdzanie warunków bezpieczeństwa w miejscach, gdzie prowadzone są zajęcia (dostrzeżone zagrożenie usunąć lub zgłosić dyrektorowi szkoły);</w:t>
      </w:r>
    </w:p>
    <w:p w:rsidR="00C8070B" w:rsidRPr="001B4E90" w:rsidRDefault="00C8070B" w:rsidP="006B62DE">
      <w:pPr>
        <w:tabs>
          <w:tab w:val="left" w:pos="284"/>
          <w:tab w:val="left" w:pos="426"/>
        </w:tabs>
        <w:spacing w:line="276" w:lineRule="auto"/>
        <w:jc w:val="both"/>
      </w:pPr>
      <w:r w:rsidRPr="001B4E90">
        <w:t>5) reagowanie na wszelkie dostrzeżone sytuacje lub zachowania uczniów stanowiące zagrożenie bezpieczeństwa uczniów;</w:t>
      </w:r>
    </w:p>
    <w:p w:rsidR="00C8070B" w:rsidRPr="001B4E90" w:rsidRDefault="00C8070B" w:rsidP="006B62DE">
      <w:pPr>
        <w:tabs>
          <w:tab w:val="left" w:pos="284"/>
          <w:tab w:val="left" w:pos="426"/>
        </w:tabs>
        <w:spacing w:line="276" w:lineRule="auto"/>
        <w:jc w:val="both"/>
      </w:pPr>
      <w:r w:rsidRPr="001B4E90">
        <w:t>6) zwracanie uwagi na osoby postronne przebywające na terenie szkoły;</w:t>
      </w:r>
    </w:p>
    <w:p w:rsidR="00C8070B" w:rsidRPr="001B4E90" w:rsidRDefault="00C8070B" w:rsidP="006B62DE">
      <w:pPr>
        <w:tabs>
          <w:tab w:val="left" w:pos="284"/>
          <w:tab w:val="left" w:pos="426"/>
        </w:tabs>
        <w:spacing w:line="276" w:lineRule="auto"/>
        <w:jc w:val="both"/>
      </w:pPr>
      <w:r w:rsidRPr="001B4E90">
        <w:t>7) niezwłocznie zawiadamianie dyrektora szkoły o wszelkich dostrzeżonych zdarzeniach, noszących znamiona przestępstwa lub stanowiących zagrożenie dla zdrowia lub życia uczniów</w:t>
      </w:r>
    </w:p>
    <w:p w:rsidR="00C8070B" w:rsidRPr="001B4E90" w:rsidRDefault="00C8070B" w:rsidP="006B62DE">
      <w:pPr>
        <w:tabs>
          <w:tab w:val="left" w:pos="284"/>
          <w:tab w:val="left" w:pos="426"/>
        </w:tabs>
        <w:spacing w:line="276" w:lineRule="auto"/>
        <w:jc w:val="both"/>
      </w:pPr>
      <w:r w:rsidRPr="001B4E90">
        <w:rPr>
          <w:bCs/>
        </w:rPr>
        <w:t xml:space="preserve">3. </w:t>
      </w:r>
      <w:r w:rsidRPr="001B4E90">
        <w:t xml:space="preserve">W razie wypadku należy udzielić pierwszej pomocy, zawiadomić i wezwać pielęgniarkę, w razie potrzeby wezwać pogotowie ratunkowe (każdy wypadek należy odnotować w „zeszycie wypadków”, znajdującym się w sekretariacie szkoły). </w:t>
      </w:r>
    </w:p>
    <w:p w:rsidR="00C8070B" w:rsidRPr="001B4E90" w:rsidRDefault="00C8070B" w:rsidP="006B62DE">
      <w:pPr>
        <w:tabs>
          <w:tab w:val="left" w:pos="284"/>
          <w:tab w:val="left" w:pos="426"/>
        </w:tabs>
        <w:spacing w:line="276" w:lineRule="auto"/>
        <w:jc w:val="both"/>
      </w:pPr>
      <w:r w:rsidRPr="001B4E90">
        <w:rPr>
          <w:bCs/>
        </w:rPr>
        <w:t xml:space="preserve">4. </w:t>
      </w:r>
      <w:r w:rsidRPr="001B4E90">
        <w:t xml:space="preserve">Jeżeli stan zagrożenia powstanie lub ujawni się w czasie zajęć - niezwłocznie się je przerywa i wyprowadza się z zagrożonych miejsc osoby powierzone opiece szkoły. </w:t>
      </w:r>
    </w:p>
    <w:p w:rsidR="00C8070B" w:rsidRPr="001B4E90" w:rsidRDefault="00C8070B" w:rsidP="006B62DE">
      <w:pPr>
        <w:tabs>
          <w:tab w:val="left" w:pos="284"/>
          <w:tab w:val="left" w:pos="426"/>
        </w:tabs>
        <w:spacing w:line="276" w:lineRule="auto"/>
        <w:jc w:val="both"/>
      </w:pPr>
      <w:r w:rsidRPr="001B4E90">
        <w:rPr>
          <w:bCs/>
        </w:rPr>
        <w:t xml:space="preserve">5. </w:t>
      </w:r>
      <w:r w:rsidRPr="001B4E90">
        <w:t xml:space="preserve">Pomieszczenia szkoły, w szczególności pokój nauczycielski, pokój nauczycieli wychowania fizycznego oraz kuchnię, wyposaża się w apteczki zaopatrzone w środki niezbędne do udzielania pierwszej pomocy i instrukcję o zasadach udzielania tej pomocy. </w:t>
      </w:r>
    </w:p>
    <w:p w:rsidR="00C8070B" w:rsidRPr="001B4E90" w:rsidRDefault="00C8070B" w:rsidP="006B62DE">
      <w:pPr>
        <w:tabs>
          <w:tab w:val="left" w:pos="284"/>
          <w:tab w:val="left" w:pos="426"/>
        </w:tabs>
        <w:spacing w:line="276" w:lineRule="auto"/>
        <w:jc w:val="both"/>
      </w:pPr>
      <w:r w:rsidRPr="001B4E90">
        <w:rPr>
          <w:bCs/>
        </w:rPr>
        <w:t xml:space="preserve">6. </w:t>
      </w:r>
      <w:r w:rsidRPr="001B4E90">
        <w:t xml:space="preserve">Nauczyciele, w szczególności prowadzący zajęcia wychowania fizycznego, podlegają przeszkoleniu w zakresie udzielania pierwszej pomocy. </w:t>
      </w:r>
    </w:p>
    <w:p w:rsidR="00C8070B" w:rsidRPr="001B4E90" w:rsidRDefault="00C8070B" w:rsidP="006B62DE">
      <w:pPr>
        <w:tabs>
          <w:tab w:val="left" w:pos="284"/>
          <w:tab w:val="left" w:pos="426"/>
        </w:tabs>
        <w:spacing w:line="276" w:lineRule="auto"/>
        <w:jc w:val="both"/>
      </w:pPr>
      <w:r w:rsidRPr="001B4E90">
        <w:rPr>
          <w:bCs/>
        </w:rPr>
        <w:t xml:space="preserve">7. </w:t>
      </w:r>
      <w:r w:rsidRPr="001B4E90">
        <w:t xml:space="preserve">Udział uczniów w pracach na rzecz szkoły i środowiska może mieć miejsce po zaopatrzeniu ich w odpowiednie do wykonywanych prac urządzenia, sprzęt i środki ochrony indywidualnej oraz po zapewnieniu właściwego nadzoru i bezpiecznych warunków pracy. </w:t>
      </w:r>
    </w:p>
    <w:p w:rsidR="00C8070B" w:rsidRPr="001B4E90" w:rsidRDefault="00C8070B" w:rsidP="006B62DE">
      <w:pPr>
        <w:tabs>
          <w:tab w:val="left" w:pos="284"/>
          <w:tab w:val="left" w:pos="426"/>
        </w:tabs>
        <w:spacing w:line="276" w:lineRule="auto"/>
      </w:pPr>
      <w:r w:rsidRPr="001B4E90">
        <w:t> </w:t>
      </w:r>
    </w:p>
    <w:p w:rsidR="00C8070B" w:rsidRPr="001B4E90" w:rsidRDefault="00C8070B" w:rsidP="006B62DE">
      <w:pPr>
        <w:tabs>
          <w:tab w:val="left" w:pos="284"/>
          <w:tab w:val="left" w:pos="426"/>
        </w:tabs>
        <w:spacing w:line="276" w:lineRule="auto"/>
        <w:jc w:val="center"/>
        <w:rPr>
          <w:bCs/>
        </w:rPr>
      </w:pPr>
      <w:r w:rsidRPr="001B4E90">
        <w:rPr>
          <w:bCs/>
        </w:rPr>
        <w:t xml:space="preserve">§ 170. </w:t>
      </w:r>
    </w:p>
    <w:p w:rsidR="00C8070B" w:rsidRPr="001B4E90" w:rsidRDefault="00C8070B" w:rsidP="006B62DE">
      <w:pPr>
        <w:tabs>
          <w:tab w:val="left" w:pos="284"/>
          <w:tab w:val="left" w:pos="426"/>
        </w:tabs>
        <w:spacing w:line="276" w:lineRule="auto"/>
        <w:jc w:val="center"/>
        <w:rPr>
          <w:bCs/>
        </w:rPr>
      </w:pPr>
      <w:r w:rsidRPr="001B4E90">
        <w:rPr>
          <w:bCs/>
        </w:rPr>
        <w:t>Podstawowe zasady bezpieczeństwa na wycieczkach</w:t>
      </w: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spacing w:line="276" w:lineRule="auto"/>
        <w:jc w:val="both"/>
      </w:pPr>
      <w:r w:rsidRPr="001B4E90">
        <w:rPr>
          <w:bCs/>
        </w:rPr>
        <w:t xml:space="preserve">1. </w:t>
      </w:r>
      <w:r w:rsidRPr="001B4E90">
        <w:t xml:space="preserve">Przy organizacji zajęć, imprez i wycieczek poza terenem szkoły liczbę opiekunów oraz sposób zorganizowania opieki ustala się, uwzględniając wiek, stopień rozwoju psychofizycznego, stan zdrowia i ewentualną niepełnosprawność osób powierzonych opiece szkoły lub placówki, a także specyfikę zajęć, imprez i wycieczek oraz warunki, w jakich będą się one odbywać. </w:t>
      </w:r>
    </w:p>
    <w:p w:rsidR="00C8070B" w:rsidRPr="001B4E90" w:rsidRDefault="00C8070B" w:rsidP="006B62DE">
      <w:pPr>
        <w:tabs>
          <w:tab w:val="left" w:pos="284"/>
          <w:tab w:val="left" w:pos="426"/>
        </w:tabs>
        <w:spacing w:line="276" w:lineRule="auto"/>
        <w:jc w:val="both"/>
      </w:pPr>
      <w:r w:rsidRPr="001B4E90">
        <w:rPr>
          <w:bCs/>
        </w:rPr>
        <w:t xml:space="preserve">2. </w:t>
      </w:r>
      <w:r w:rsidRPr="001B4E90">
        <w:t xml:space="preserve">Kryteria, o których mowa w ust. 1, uwzględnia się również przy ustalaniu programu zajęć, imprez i wycieczek. </w:t>
      </w:r>
    </w:p>
    <w:p w:rsidR="00C8070B" w:rsidRPr="001B4E90" w:rsidRDefault="00C8070B" w:rsidP="006B62DE">
      <w:pPr>
        <w:tabs>
          <w:tab w:val="left" w:pos="284"/>
          <w:tab w:val="left" w:pos="426"/>
        </w:tabs>
        <w:spacing w:line="276" w:lineRule="auto"/>
        <w:jc w:val="both"/>
      </w:pPr>
      <w:r w:rsidRPr="001B4E90">
        <w:t xml:space="preserve">1) Opiekun wycieczki sprawdza stan liczbowy jej uczestników przed wyruszeniem z każdego miejsca pobytu, w czasie zwiedzania, przejazdu oraz po przybyciu do punktu docelowego. </w:t>
      </w:r>
    </w:p>
    <w:p w:rsidR="00C8070B" w:rsidRPr="001B4E90" w:rsidRDefault="00C8070B" w:rsidP="006B62DE">
      <w:pPr>
        <w:tabs>
          <w:tab w:val="left" w:pos="284"/>
          <w:tab w:val="left" w:pos="426"/>
        </w:tabs>
        <w:spacing w:line="276" w:lineRule="auto"/>
        <w:jc w:val="both"/>
      </w:pPr>
      <w:r w:rsidRPr="001B4E90">
        <w:t xml:space="preserve">2) Niedopuszczalne jest realizowanie wycieczek podczas burzy, śnieżycy i gołoledzi. </w:t>
      </w:r>
    </w:p>
    <w:p w:rsidR="00C8070B" w:rsidRPr="001B4E90" w:rsidRDefault="00C8070B" w:rsidP="006B62DE">
      <w:pPr>
        <w:tabs>
          <w:tab w:val="left" w:pos="284"/>
          <w:tab w:val="left" w:pos="426"/>
        </w:tabs>
        <w:spacing w:line="276" w:lineRule="auto"/>
        <w:jc w:val="both"/>
      </w:pPr>
      <w:r w:rsidRPr="001B4E90">
        <w:t xml:space="preserve">3) Jeżeli specyfika wycieczki tego wymaga, jej uczestników zaznajamia się z zasadami bezpiecznego przebywania nad wodą. </w:t>
      </w:r>
    </w:p>
    <w:p w:rsidR="00C8070B" w:rsidRPr="001B4E90" w:rsidRDefault="00C8070B" w:rsidP="006B62DE">
      <w:pPr>
        <w:tabs>
          <w:tab w:val="left" w:pos="284"/>
          <w:tab w:val="left" w:pos="426"/>
        </w:tabs>
        <w:spacing w:line="276" w:lineRule="auto"/>
        <w:jc w:val="both"/>
      </w:pPr>
      <w:r w:rsidRPr="001B4E90">
        <w:t xml:space="preserve">4) Osoby pozostające pod opieką szkoły mogą pływać oraz kąpać się tylko w obrębie kąpielisk i pływalni w rozumieniu przepisów określających warunki bezpieczeństwa osób przebywających w górach, pływających, kąpiących się i uprawiających sporty wodne. </w:t>
      </w:r>
    </w:p>
    <w:p w:rsidR="00C8070B" w:rsidRPr="001B4E90" w:rsidRDefault="00C8070B" w:rsidP="006B62DE">
      <w:pPr>
        <w:tabs>
          <w:tab w:val="left" w:pos="284"/>
          <w:tab w:val="left" w:pos="426"/>
        </w:tabs>
        <w:spacing w:line="276" w:lineRule="auto"/>
        <w:jc w:val="both"/>
      </w:pPr>
      <w:r w:rsidRPr="001B4E90">
        <w:t xml:space="preserve">5) Nauka pływania może odbywać się tylko w miejscach specjalnie do tego celu wyznaczonych i przystosowanych. </w:t>
      </w:r>
    </w:p>
    <w:p w:rsidR="00C8070B" w:rsidRPr="001B4E90" w:rsidRDefault="00C8070B" w:rsidP="006B62DE">
      <w:pPr>
        <w:tabs>
          <w:tab w:val="left" w:pos="284"/>
          <w:tab w:val="left" w:pos="426"/>
        </w:tabs>
        <w:spacing w:line="276" w:lineRule="auto"/>
        <w:jc w:val="both"/>
      </w:pPr>
      <w:r w:rsidRPr="001B4E90">
        <w:t xml:space="preserve">6) Uczącym się pływać i kąpiącym się zapewnia się stały nadzór ratownika lub ratowników i ustawiczny nadzór opiekuna lub opiekunów ze strony szkoły lub placówki. </w:t>
      </w:r>
    </w:p>
    <w:p w:rsidR="00C8070B" w:rsidRPr="001B4E90" w:rsidRDefault="00C8070B" w:rsidP="006B62DE">
      <w:pPr>
        <w:tabs>
          <w:tab w:val="left" w:pos="284"/>
          <w:tab w:val="left" w:pos="426"/>
        </w:tabs>
        <w:spacing w:line="276" w:lineRule="auto"/>
        <w:jc w:val="both"/>
      </w:pPr>
      <w:r w:rsidRPr="001B4E90">
        <w:t xml:space="preserve">7) Kajaki i łodzie, z których korzystają uczestnicy wycieczek, wyposaża się w sprzęt ratunkowy. </w:t>
      </w:r>
    </w:p>
    <w:p w:rsidR="00C8070B" w:rsidRPr="001B4E90" w:rsidRDefault="00C8070B" w:rsidP="006B62DE">
      <w:pPr>
        <w:tabs>
          <w:tab w:val="left" w:pos="284"/>
          <w:tab w:val="left" w:pos="426"/>
        </w:tabs>
        <w:spacing w:line="276" w:lineRule="auto"/>
        <w:jc w:val="both"/>
      </w:pPr>
      <w:r w:rsidRPr="001B4E90">
        <w:t xml:space="preserve">8) Ze sprzętu pływającego korzystają jedynie osoby przeszkolone w zakresie jego obsługi oraz posługiwania się wyposażeniem ratunkowym. </w:t>
      </w:r>
    </w:p>
    <w:p w:rsidR="00C8070B" w:rsidRPr="001B4E90" w:rsidRDefault="00C8070B" w:rsidP="006B62DE">
      <w:pPr>
        <w:tabs>
          <w:tab w:val="left" w:pos="284"/>
          <w:tab w:val="left" w:pos="426"/>
        </w:tabs>
        <w:spacing w:line="276" w:lineRule="auto"/>
        <w:jc w:val="both"/>
      </w:pPr>
      <w:r w:rsidRPr="001B4E90">
        <w:t xml:space="preserve">9) Niedopuszczalne jest używanie łodzi i kajaków podczas silnych wiatrów. </w:t>
      </w:r>
    </w:p>
    <w:p w:rsidR="00C8070B" w:rsidRPr="001B4E90" w:rsidRDefault="00C8070B" w:rsidP="006B62DE">
      <w:pPr>
        <w:tabs>
          <w:tab w:val="left" w:pos="284"/>
          <w:tab w:val="left" w:pos="426"/>
        </w:tabs>
        <w:spacing w:line="276" w:lineRule="auto"/>
        <w:jc w:val="both"/>
      </w:pPr>
      <w:r w:rsidRPr="001B4E90">
        <w:t xml:space="preserve">10) Niedopuszczalne jest urządzanie ślizgawek i lodowisk na rzekach, stawach, jeziorach i innych zbiornikach wodnych. </w:t>
      </w:r>
    </w:p>
    <w:p w:rsidR="00C8070B" w:rsidRPr="001B4E90" w:rsidRDefault="00C8070B" w:rsidP="006B62DE">
      <w:pPr>
        <w:tabs>
          <w:tab w:val="left" w:pos="284"/>
          <w:tab w:val="left" w:pos="426"/>
        </w:tabs>
        <w:spacing w:line="276" w:lineRule="auto"/>
        <w:jc w:val="both"/>
      </w:pPr>
      <w:r w:rsidRPr="001B4E90">
        <w:t xml:space="preserve">11) Przed przystąpieniem do strzelania z broni sportowej uczniów zaznajamia się z zasadami korzystania ze strzelnicy i bezpiecznego obchodzenia się z bronią. </w:t>
      </w:r>
    </w:p>
    <w:p w:rsidR="00C8070B" w:rsidRPr="001B4E90" w:rsidRDefault="00C8070B" w:rsidP="006B62DE">
      <w:pPr>
        <w:tabs>
          <w:tab w:val="left" w:pos="284"/>
          <w:tab w:val="left" w:pos="426"/>
        </w:tabs>
        <w:spacing w:line="276" w:lineRule="auto"/>
        <w:jc w:val="both"/>
      </w:pPr>
      <w:r w:rsidRPr="001B4E90">
        <w:t xml:space="preserve">12) 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 </w:t>
      </w:r>
    </w:p>
    <w:p w:rsidR="00C8070B" w:rsidRPr="001B4E90" w:rsidRDefault="00C8070B" w:rsidP="006B62DE">
      <w:pPr>
        <w:tabs>
          <w:tab w:val="left" w:pos="284"/>
          <w:tab w:val="left" w:pos="426"/>
        </w:tabs>
        <w:spacing w:line="276" w:lineRule="auto"/>
        <w:jc w:val="both"/>
      </w:pPr>
      <w:r w:rsidRPr="001B4E90">
        <w:rPr>
          <w:bCs/>
        </w:rPr>
        <w:t xml:space="preserve">3. </w:t>
      </w:r>
      <w:r w:rsidRPr="001B4E90">
        <w:t xml:space="preserve">Osobą odpowiedzialną za bezpieczeństwo uczniów może być tylko nauczyciel szkoły, a w wyjątkowych wypadkach osoba dorosła przeszkolona i znająca odpowiednie przepisy (kwalifikacje potwierdzone dokumentem). </w:t>
      </w:r>
    </w:p>
    <w:p w:rsidR="00C8070B" w:rsidRPr="001B4E90" w:rsidRDefault="00C8070B" w:rsidP="006B62DE">
      <w:pPr>
        <w:tabs>
          <w:tab w:val="left" w:pos="284"/>
          <w:tab w:val="left" w:pos="426"/>
        </w:tabs>
        <w:spacing w:line="276" w:lineRule="auto"/>
        <w:jc w:val="both"/>
      </w:pPr>
      <w:r w:rsidRPr="001B4E90">
        <w:rPr>
          <w:bCs/>
        </w:rPr>
        <w:t xml:space="preserve">4. </w:t>
      </w:r>
      <w:r w:rsidRPr="001B4E90">
        <w:t>Opieka nad grupami uczniowskimi powinna być zorganizowana według odrębnych przepisów:</w:t>
      </w:r>
    </w:p>
    <w:p w:rsidR="00C8070B" w:rsidRPr="001B4E90" w:rsidRDefault="00C8070B" w:rsidP="00D40B2F">
      <w:pPr>
        <w:widowControl w:val="0"/>
        <w:numPr>
          <w:ilvl w:val="0"/>
          <w:numId w:val="144"/>
        </w:numPr>
        <w:tabs>
          <w:tab w:val="left" w:pos="0"/>
          <w:tab w:val="left" w:pos="284"/>
        </w:tabs>
        <w:suppressAutoHyphens/>
        <w:spacing w:line="276" w:lineRule="auto"/>
        <w:ind w:left="0" w:firstLine="0"/>
        <w:jc w:val="both"/>
        <w:textAlignment w:val="baseline"/>
      </w:pPr>
      <w:r w:rsidRPr="001B4E90">
        <w:t>jeden opiekun na 10 osób (w przypadku dzieci do 10 roku życia) i jeden opiekun na 20 osób (w przypadku dzieci powyżej 10 roku życia), w innego rodzaju wycieczkach;</w:t>
      </w:r>
    </w:p>
    <w:p w:rsidR="00C8070B" w:rsidRPr="001B4E90" w:rsidRDefault="00C8070B" w:rsidP="00D40B2F">
      <w:pPr>
        <w:widowControl w:val="0"/>
        <w:numPr>
          <w:ilvl w:val="0"/>
          <w:numId w:val="144"/>
        </w:numPr>
        <w:tabs>
          <w:tab w:val="left" w:pos="0"/>
          <w:tab w:val="left" w:pos="284"/>
        </w:tabs>
        <w:suppressAutoHyphens/>
        <w:spacing w:line="276" w:lineRule="auto"/>
        <w:ind w:left="0" w:firstLine="0"/>
        <w:jc w:val="both"/>
        <w:textAlignment w:val="baseline"/>
      </w:pPr>
      <w:r w:rsidRPr="001B4E90">
        <w:t>jeden opiekuna na 10 lub 20 osób podczas wycieczek przedmiotowych w miejscu, które jest siedzibą szkoły;</w:t>
      </w:r>
    </w:p>
    <w:p w:rsidR="00C8070B" w:rsidRPr="001B4E90" w:rsidRDefault="00C8070B" w:rsidP="00D40B2F">
      <w:pPr>
        <w:widowControl w:val="0"/>
        <w:numPr>
          <w:ilvl w:val="0"/>
          <w:numId w:val="144"/>
        </w:numPr>
        <w:tabs>
          <w:tab w:val="left" w:pos="0"/>
          <w:tab w:val="left" w:pos="284"/>
        </w:tabs>
        <w:suppressAutoHyphens/>
        <w:spacing w:line="276" w:lineRule="auto"/>
        <w:ind w:left="0" w:firstLine="0"/>
        <w:jc w:val="both"/>
        <w:textAlignment w:val="baseline"/>
      </w:pPr>
      <w:r w:rsidRPr="001B4E90">
        <w:t>jeden opiekun na 15 uczniów, przy wyjściu lub przy wyjeździe autobusem poza miejscowość, która jest siedzibą szkoły;</w:t>
      </w:r>
    </w:p>
    <w:p w:rsidR="00C8070B" w:rsidRPr="001B4E90" w:rsidRDefault="00C8070B" w:rsidP="00D40B2F">
      <w:pPr>
        <w:widowControl w:val="0"/>
        <w:numPr>
          <w:ilvl w:val="0"/>
          <w:numId w:val="144"/>
        </w:numPr>
        <w:tabs>
          <w:tab w:val="left" w:pos="0"/>
          <w:tab w:val="left" w:pos="284"/>
        </w:tabs>
        <w:suppressAutoHyphens/>
        <w:spacing w:line="276" w:lineRule="auto"/>
        <w:ind w:left="0" w:firstLine="0"/>
        <w:jc w:val="both"/>
        <w:textAlignment w:val="baseline"/>
      </w:pPr>
      <w:r w:rsidRPr="001B4E90">
        <w:t>jeden opiekun na 10 osób na wycieczki górskie;</w:t>
      </w:r>
    </w:p>
    <w:p w:rsidR="00C8070B" w:rsidRPr="001B4E90" w:rsidRDefault="00C8070B" w:rsidP="00D40B2F">
      <w:pPr>
        <w:widowControl w:val="0"/>
        <w:numPr>
          <w:ilvl w:val="0"/>
          <w:numId w:val="144"/>
        </w:numPr>
        <w:tabs>
          <w:tab w:val="left" w:pos="0"/>
          <w:tab w:val="left" w:pos="284"/>
        </w:tabs>
        <w:suppressAutoHyphens/>
        <w:spacing w:line="276" w:lineRule="auto"/>
        <w:ind w:left="0" w:firstLine="0"/>
        <w:jc w:val="both"/>
        <w:textAlignment w:val="baseline"/>
      </w:pPr>
      <w:r w:rsidRPr="001B4E90">
        <w:t>jeden opiekun na 10 – 13 osób na wycieczkach rowerowych.</w:t>
      </w:r>
    </w:p>
    <w:p w:rsidR="00C8070B" w:rsidRPr="001B4E90" w:rsidRDefault="00C8070B" w:rsidP="006B62DE">
      <w:pPr>
        <w:tabs>
          <w:tab w:val="left" w:pos="284"/>
          <w:tab w:val="left" w:pos="426"/>
        </w:tabs>
        <w:spacing w:line="276" w:lineRule="auto"/>
        <w:jc w:val="both"/>
      </w:pPr>
      <w:r w:rsidRPr="001B4E90">
        <w:rPr>
          <w:bCs/>
        </w:rPr>
        <w:t xml:space="preserve">5. </w:t>
      </w:r>
      <w:r w:rsidRPr="001B4E90">
        <w:t xml:space="preserve">Na udział w wycieczce (z wyjątkiem wycieczki w granicach miasta) oraz w imprezie turystycznej kierownik musi uzyskać zgodę rodziców lub opiekunów prawnych uczniów na piśmie. </w:t>
      </w:r>
    </w:p>
    <w:p w:rsidR="00C8070B" w:rsidRPr="001B4E90" w:rsidRDefault="00C8070B" w:rsidP="006B62DE">
      <w:pPr>
        <w:tabs>
          <w:tab w:val="left" w:pos="284"/>
          <w:tab w:val="left" w:pos="426"/>
        </w:tabs>
        <w:spacing w:line="276" w:lineRule="auto"/>
        <w:jc w:val="both"/>
      </w:pPr>
      <w:r w:rsidRPr="001B4E90">
        <w:rPr>
          <w:bCs/>
        </w:rPr>
        <w:t xml:space="preserve">6. </w:t>
      </w:r>
      <w:r w:rsidRPr="001B4E90">
        <w:t xml:space="preserve">Wszystkie wycieczki i imprezy pozaszkolne wymagają wypełnienia karty wycieczki przez opiekuna i zatwierdzenia karty przez dyrektora szkoły. </w:t>
      </w:r>
    </w:p>
    <w:p w:rsidR="00C8070B" w:rsidRPr="001B4E90" w:rsidRDefault="00C8070B" w:rsidP="006B62DE">
      <w:pPr>
        <w:tabs>
          <w:tab w:val="left" w:pos="284"/>
          <w:tab w:val="left" w:pos="426"/>
        </w:tabs>
        <w:spacing w:line="276" w:lineRule="auto"/>
        <w:jc w:val="both"/>
      </w:pPr>
      <w:r w:rsidRPr="001B4E90">
        <w:rPr>
          <w:bCs/>
        </w:rPr>
        <w:t xml:space="preserve">7. </w:t>
      </w:r>
      <w:r w:rsidRPr="001B4E90">
        <w:t xml:space="preserve">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 </w:t>
      </w:r>
    </w:p>
    <w:p w:rsidR="00C8070B" w:rsidRPr="001B4E90" w:rsidRDefault="00C8070B" w:rsidP="006B62DE">
      <w:pPr>
        <w:tabs>
          <w:tab w:val="left" w:pos="284"/>
          <w:tab w:val="left" w:pos="426"/>
        </w:tabs>
        <w:spacing w:line="276" w:lineRule="auto"/>
        <w:jc w:val="both"/>
      </w:pPr>
      <w:r w:rsidRPr="001B4E90">
        <w:t>8. Za zgodą dyrektora szkoły możliwe jest łączenie funkcji kierownika i opiekuna wycieczki lub imprezy.</w:t>
      </w:r>
    </w:p>
    <w:p w:rsidR="00C8070B" w:rsidRPr="001B4E90" w:rsidRDefault="00C8070B" w:rsidP="006B62DE">
      <w:pPr>
        <w:tabs>
          <w:tab w:val="left" w:pos="284"/>
          <w:tab w:val="left" w:pos="426"/>
        </w:tabs>
        <w:spacing w:line="276" w:lineRule="auto"/>
        <w:jc w:val="both"/>
      </w:pPr>
      <w:r w:rsidRPr="001B4E90">
        <w:rPr>
          <w:bCs/>
        </w:rPr>
        <w:t xml:space="preserve">8. </w:t>
      </w:r>
      <w:r w:rsidRPr="001B4E90">
        <w:t xml:space="preserve">Kierownikiem obozu wędrownego powinien być nauczyciel posiadający zaświadczenie o ukończeniu kursu dla kierowników obozów. Opiekunem grupy zaś może być każda osoba pełnoletnia (po uzgodnieniu z dyrektorem szkoły). </w:t>
      </w:r>
    </w:p>
    <w:p w:rsidR="00C8070B" w:rsidRPr="001B4E90" w:rsidRDefault="00C8070B" w:rsidP="006B62DE">
      <w:pPr>
        <w:tabs>
          <w:tab w:val="left" w:pos="284"/>
          <w:tab w:val="left" w:pos="426"/>
        </w:tabs>
        <w:autoSpaceDE w:val="0"/>
        <w:autoSpaceDN w:val="0"/>
        <w:adjustRightInd w:val="0"/>
        <w:spacing w:line="276" w:lineRule="auto"/>
        <w:jc w:val="both"/>
      </w:pPr>
      <w:r w:rsidRPr="001B4E90">
        <w:t>10. Nie ma obowiązku ubezpieczenia od następstw nieszczęśliwych wypadków w przypadku</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wycieczek i imprez organizowanych w kraju. </w:t>
      </w:r>
    </w:p>
    <w:p w:rsidR="00C8070B" w:rsidRPr="001B4E90" w:rsidRDefault="00C8070B" w:rsidP="001B4E90">
      <w:pPr>
        <w:tabs>
          <w:tab w:val="left" w:pos="284"/>
          <w:tab w:val="left" w:pos="426"/>
        </w:tabs>
        <w:autoSpaceDE w:val="0"/>
        <w:autoSpaceDN w:val="0"/>
        <w:adjustRightInd w:val="0"/>
        <w:spacing w:line="276" w:lineRule="auto"/>
        <w:jc w:val="both"/>
      </w:pPr>
      <w:r w:rsidRPr="001B4E90">
        <w:t xml:space="preserve">11. Jest obowiązek ubezpieczania uczestników imprezy zagranicznej od następstw nieszczęśliwych wypadków i kosztów leczenia. </w:t>
      </w:r>
    </w:p>
    <w:p w:rsidR="00C8070B" w:rsidRPr="001B4E90" w:rsidRDefault="00C8070B" w:rsidP="001B4E90">
      <w:pPr>
        <w:tabs>
          <w:tab w:val="left" w:pos="284"/>
          <w:tab w:val="left" w:pos="426"/>
        </w:tabs>
        <w:autoSpaceDE w:val="0"/>
        <w:autoSpaceDN w:val="0"/>
        <w:adjustRightInd w:val="0"/>
        <w:spacing w:line="276" w:lineRule="auto"/>
        <w:jc w:val="both"/>
      </w:pPr>
      <w:r w:rsidRPr="001B4E90">
        <w:t xml:space="preserve">12. Organizator zajęć z klasą (grupą) poza szkołą wpisuje wyjście do zeszytu wyjść. </w:t>
      </w:r>
    </w:p>
    <w:p w:rsidR="00C8070B" w:rsidRPr="001B4E90" w:rsidRDefault="00C8070B" w:rsidP="006B62DE">
      <w:pPr>
        <w:tabs>
          <w:tab w:val="left" w:pos="284"/>
          <w:tab w:val="left" w:pos="426"/>
        </w:tabs>
        <w:spacing w:line="276" w:lineRule="auto"/>
        <w:jc w:val="both"/>
      </w:pPr>
      <w:r w:rsidRPr="001B4E90">
        <w:t> </w:t>
      </w:r>
    </w:p>
    <w:p w:rsidR="00C8070B" w:rsidRPr="001B4E90" w:rsidRDefault="00C8070B" w:rsidP="006B62DE">
      <w:pPr>
        <w:tabs>
          <w:tab w:val="left" w:pos="284"/>
          <w:tab w:val="left" w:pos="426"/>
        </w:tabs>
        <w:spacing w:line="276" w:lineRule="auto"/>
        <w:jc w:val="center"/>
        <w:rPr>
          <w:bCs/>
        </w:rPr>
      </w:pPr>
      <w:r w:rsidRPr="001B4E90">
        <w:rPr>
          <w:bCs/>
        </w:rPr>
        <w:t xml:space="preserve">§ 171. </w:t>
      </w:r>
    </w:p>
    <w:p w:rsidR="00C8070B" w:rsidRPr="001B4E90" w:rsidRDefault="00C8070B" w:rsidP="006B62DE">
      <w:pPr>
        <w:tabs>
          <w:tab w:val="left" w:pos="284"/>
          <w:tab w:val="left" w:pos="426"/>
        </w:tabs>
        <w:spacing w:line="276" w:lineRule="auto"/>
        <w:jc w:val="center"/>
        <w:rPr>
          <w:rStyle w:val="Strong"/>
          <w:b w:val="0"/>
        </w:rPr>
      </w:pPr>
      <w:r w:rsidRPr="001B4E90">
        <w:rPr>
          <w:bCs/>
        </w:rPr>
        <w:t xml:space="preserve">Podstawowe zasady </w:t>
      </w:r>
      <w:r w:rsidRPr="001B4E90">
        <w:rPr>
          <w:rStyle w:val="Strong"/>
          <w:b w:val="0"/>
        </w:rPr>
        <w:t>bezpieczeństwa w sali gimnastycznej i na boisku szkolnym</w:t>
      </w:r>
    </w:p>
    <w:p w:rsidR="00C8070B" w:rsidRPr="001B4E90" w:rsidRDefault="00C8070B" w:rsidP="006B62DE">
      <w:pPr>
        <w:tabs>
          <w:tab w:val="left" w:pos="284"/>
          <w:tab w:val="left" w:pos="426"/>
        </w:tabs>
        <w:spacing w:line="276" w:lineRule="auto"/>
      </w:pPr>
    </w:p>
    <w:p w:rsidR="00C8070B" w:rsidRPr="001B4E90" w:rsidRDefault="00C8070B" w:rsidP="006B62DE">
      <w:pPr>
        <w:tabs>
          <w:tab w:val="left" w:pos="284"/>
          <w:tab w:val="left" w:pos="426"/>
        </w:tabs>
        <w:spacing w:line="276" w:lineRule="auto"/>
        <w:jc w:val="both"/>
      </w:pPr>
      <w:r w:rsidRPr="001B4E90">
        <w:rPr>
          <w:bCs/>
        </w:rPr>
        <w:t xml:space="preserve">1. </w:t>
      </w:r>
      <w:r w:rsidRPr="001B4E90">
        <w:t>W sali gimnastycznej i na boisku nauczyciel zobowiązany jest do:</w:t>
      </w:r>
    </w:p>
    <w:p w:rsidR="00C8070B" w:rsidRPr="001B4E90" w:rsidRDefault="00C8070B" w:rsidP="006B62DE">
      <w:pPr>
        <w:tabs>
          <w:tab w:val="left" w:pos="284"/>
          <w:tab w:val="left" w:pos="426"/>
        </w:tabs>
        <w:spacing w:line="276" w:lineRule="auto"/>
        <w:jc w:val="both"/>
      </w:pPr>
      <w:r w:rsidRPr="001B4E90">
        <w:t>1) kontroli sprawności sprzętu sportowego przed zajęciami,</w:t>
      </w:r>
    </w:p>
    <w:p w:rsidR="00C8070B" w:rsidRPr="001B4E90" w:rsidRDefault="00C8070B" w:rsidP="006B62DE">
      <w:pPr>
        <w:tabs>
          <w:tab w:val="left" w:pos="284"/>
          <w:tab w:val="left" w:pos="426"/>
        </w:tabs>
        <w:spacing w:line="276" w:lineRule="auto"/>
        <w:jc w:val="both"/>
      </w:pPr>
      <w:r w:rsidRPr="001B4E90">
        <w:t>2) zadbania o dobrą organizację zajęć i zdyscyplinowanie uczniów na lekcji i w szatni przed lekcją;</w:t>
      </w:r>
    </w:p>
    <w:p w:rsidR="00C8070B" w:rsidRPr="001B4E90" w:rsidRDefault="00C8070B" w:rsidP="006B62DE">
      <w:pPr>
        <w:tabs>
          <w:tab w:val="left" w:pos="284"/>
          <w:tab w:val="left" w:pos="426"/>
        </w:tabs>
        <w:spacing w:line="276" w:lineRule="auto"/>
        <w:jc w:val="both"/>
      </w:pPr>
      <w:r w:rsidRPr="001B4E90">
        <w:t>3) dostosowania wymagań i formy zajęć do możliwości fizycznych uczniów;</w:t>
      </w:r>
    </w:p>
    <w:p w:rsidR="00C8070B" w:rsidRPr="001B4E90" w:rsidRDefault="00C8070B" w:rsidP="006B62DE">
      <w:pPr>
        <w:tabs>
          <w:tab w:val="left" w:pos="284"/>
          <w:tab w:val="left" w:pos="426"/>
        </w:tabs>
        <w:spacing w:line="276" w:lineRule="auto"/>
        <w:jc w:val="both"/>
      </w:pPr>
      <w:r w:rsidRPr="001B4E90">
        <w:t xml:space="preserve">4) zapewnienia uczniowi asekuracji w czasie ćwiczeń na przyrządach. </w:t>
      </w:r>
    </w:p>
    <w:p w:rsidR="00C8070B" w:rsidRPr="001B4E90" w:rsidRDefault="00C8070B" w:rsidP="006B62DE">
      <w:pPr>
        <w:tabs>
          <w:tab w:val="left" w:pos="284"/>
          <w:tab w:val="left" w:pos="426"/>
        </w:tabs>
        <w:spacing w:line="276" w:lineRule="auto"/>
        <w:jc w:val="both"/>
      </w:pPr>
      <w:r w:rsidRPr="001B4E90">
        <w:t>5) zabezpieczenia szatni przy sali gimnastycznej w czasie trwania zajęć edukacyjnych</w:t>
      </w:r>
    </w:p>
    <w:p w:rsidR="00C8070B" w:rsidRPr="001B4E90" w:rsidRDefault="00C8070B" w:rsidP="006B62DE">
      <w:pPr>
        <w:tabs>
          <w:tab w:val="left" w:pos="284"/>
          <w:tab w:val="left" w:pos="426"/>
        </w:tabs>
        <w:spacing w:line="276" w:lineRule="auto"/>
        <w:jc w:val="both"/>
      </w:pPr>
      <w:r w:rsidRPr="001B4E90">
        <w:rPr>
          <w:bCs/>
        </w:rPr>
        <w:t xml:space="preserve">2. </w:t>
      </w:r>
      <w:r w:rsidRPr="001B4E90">
        <w:t>Nauczyciel wychodzący z uczniami na pływalnię zobowiązany jest do:</w:t>
      </w:r>
    </w:p>
    <w:p w:rsidR="00C8070B" w:rsidRPr="001B4E90" w:rsidRDefault="00C8070B" w:rsidP="006B62DE">
      <w:pPr>
        <w:tabs>
          <w:tab w:val="left" w:pos="284"/>
          <w:tab w:val="left" w:pos="426"/>
        </w:tabs>
        <w:spacing w:line="276" w:lineRule="auto"/>
        <w:jc w:val="both"/>
      </w:pPr>
      <w:r w:rsidRPr="001B4E90">
        <w:t>1) zorganizowania zbiórki w wyznaczonym miejscu na terenie szkoły,</w:t>
      </w:r>
    </w:p>
    <w:p w:rsidR="00C8070B" w:rsidRPr="001B4E90" w:rsidRDefault="00C8070B" w:rsidP="006B62DE">
      <w:pPr>
        <w:tabs>
          <w:tab w:val="left" w:pos="284"/>
          <w:tab w:val="left" w:pos="426"/>
        </w:tabs>
        <w:spacing w:line="276" w:lineRule="auto"/>
        <w:jc w:val="both"/>
      </w:pPr>
      <w:r w:rsidRPr="001B4E90">
        <w:t>2) sprawdzenia obecności;</w:t>
      </w:r>
    </w:p>
    <w:p w:rsidR="00C8070B" w:rsidRPr="001B4E90" w:rsidRDefault="00C8070B" w:rsidP="006B62DE">
      <w:pPr>
        <w:tabs>
          <w:tab w:val="left" w:pos="284"/>
          <w:tab w:val="left" w:pos="426"/>
        </w:tabs>
        <w:spacing w:line="276" w:lineRule="auto"/>
        <w:jc w:val="both"/>
      </w:pPr>
      <w:r w:rsidRPr="001B4E90">
        <w:t>3) bezpiecznego przeprowadzenia uczniów zgodnie z przepisami ruchu drogowego</w:t>
      </w:r>
    </w:p>
    <w:p w:rsidR="00C8070B" w:rsidRPr="001B4E90" w:rsidRDefault="00C8070B" w:rsidP="006B62DE">
      <w:pPr>
        <w:tabs>
          <w:tab w:val="left" w:pos="284"/>
          <w:tab w:val="left" w:pos="426"/>
        </w:tabs>
        <w:spacing w:line="276" w:lineRule="auto"/>
        <w:jc w:val="both"/>
      </w:pPr>
      <w:r w:rsidRPr="001B4E90">
        <w:t>4) zapoznania i przestrzegania regulaminu pływalni;</w:t>
      </w:r>
    </w:p>
    <w:p w:rsidR="00C8070B" w:rsidRPr="001B4E90" w:rsidRDefault="00C8070B" w:rsidP="006B62DE">
      <w:pPr>
        <w:tabs>
          <w:tab w:val="left" w:pos="284"/>
          <w:tab w:val="left" w:pos="426"/>
        </w:tabs>
        <w:spacing w:line="276" w:lineRule="auto"/>
        <w:jc w:val="both"/>
      </w:pPr>
      <w:r w:rsidRPr="001B4E90">
        <w:t>5) zorganizowania zbiórki w wyznaczonym miejscu na terenie pływalni;</w:t>
      </w:r>
    </w:p>
    <w:p w:rsidR="00C8070B" w:rsidRPr="001B4E90" w:rsidRDefault="00C8070B" w:rsidP="006B62DE">
      <w:pPr>
        <w:tabs>
          <w:tab w:val="left" w:pos="284"/>
          <w:tab w:val="left" w:pos="426"/>
        </w:tabs>
        <w:spacing w:line="276" w:lineRule="auto"/>
        <w:jc w:val="both"/>
      </w:pPr>
      <w:r w:rsidRPr="001B4E90">
        <w:t>6) sprawdzenie obecności;</w:t>
      </w:r>
    </w:p>
    <w:p w:rsidR="00C8070B" w:rsidRPr="001B4E90" w:rsidRDefault="00C8070B" w:rsidP="006B62DE">
      <w:pPr>
        <w:tabs>
          <w:tab w:val="left" w:pos="284"/>
          <w:tab w:val="left" w:pos="426"/>
        </w:tabs>
        <w:spacing w:line="276" w:lineRule="auto"/>
        <w:jc w:val="both"/>
      </w:pPr>
      <w:r w:rsidRPr="001B4E90">
        <w:t xml:space="preserve">7) właściwego nadzoru w czasie powrotu do szkoły. </w:t>
      </w:r>
    </w:p>
    <w:p w:rsidR="00C8070B" w:rsidRPr="001B4E90" w:rsidRDefault="00C8070B" w:rsidP="006B62DE">
      <w:pPr>
        <w:tabs>
          <w:tab w:val="left" w:pos="284"/>
          <w:tab w:val="left" w:pos="426"/>
        </w:tabs>
        <w:spacing w:line="276" w:lineRule="auto"/>
        <w:jc w:val="both"/>
      </w:pPr>
      <w:r w:rsidRPr="001B4E90">
        <w:rPr>
          <w:bCs/>
        </w:rPr>
        <w:t xml:space="preserve">3. </w:t>
      </w:r>
      <w:r w:rsidRPr="001B4E90">
        <w:t xml:space="preserve">W czasie zawodów sportowych organizowanych przez szkołę uczniowie nie mogą pozostawać bez opieki osób do tego upoważnionych. </w:t>
      </w:r>
    </w:p>
    <w:p w:rsidR="00C8070B" w:rsidRPr="001B4E90" w:rsidRDefault="00C8070B" w:rsidP="006B62DE">
      <w:pPr>
        <w:tabs>
          <w:tab w:val="left" w:pos="284"/>
          <w:tab w:val="left" w:pos="426"/>
        </w:tabs>
        <w:spacing w:line="276" w:lineRule="auto"/>
        <w:jc w:val="both"/>
      </w:pPr>
      <w:r w:rsidRPr="001B4E90">
        <w:t>1) Stopień trudności i intensywności ćwiczeń dostosowuje się do aktualnej sprawności fizycznej i wydolności ćwiczących;</w:t>
      </w:r>
    </w:p>
    <w:p w:rsidR="00C8070B" w:rsidRPr="001B4E90" w:rsidRDefault="00C8070B" w:rsidP="006B62DE">
      <w:pPr>
        <w:tabs>
          <w:tab w:val="left" w:pos="284"/>
          <w:tab w:val="left" w:pos="426"/>
        </w:tabs>
        <w:spacing w:line="276" w:lineRule="auto"/>
        <w:jc w:val="both"/>
      </w:pPr>
      <w:r w:rsidRPr="001B4E90">
        <w:t>2) Uczestnika zajęć uskarżającego się na dolegliwości zdrowotne zwalnia się w danym dniu z wykonywania planowanych ćwiczeń, informując o tym jego rodziców (opiekunów);</w:t>
      </w:r>
    </w:p>
    <w:p w:rsidR="00C8070B" w:rsidRPr="001B4E90" w:rsidRDefault="00C8070B" w:rsidP="006B62DE">
      <w:pPr>
        <w:tabs>
          <w:tab w:val="left" w:pos="284"/>
          <w:tab w:val="left" w:pos="426"/>
        </w:tabs>
        <w:spacing w:line="276" w:lineRule="auto"/>
        <w:jc w:val="both"/>
      </w:pPr>
      <w:r w:rsidRPr="001B4E90">
        <w:t>3) Ćwiczenia są prowadzone z zastosowaniem metod i urządzeń zapewniających pełne bezpieczeństwo ćwiczących;</w:t>
      </w:r>
    </w:p>
    <w:p w:rsidR="00C8070B" w:rsidRPr="001B4E90" w:rsidRDefault="00C8070B" w:rsidP="006B62DE">
      <w:pPr>
        <w:tabs>
          <w:tab w:val="left" w:pos="284"/>
          <w:tab w:val="left" w:pos="426"/>
        </w:tabs>
        <w:spacing w:line="276" w:lineRule="auto"/>
        <w:jc w:val="both"/>
      </w:pPr>
      <w:r w:rsidRPr="001B4E90">
        <w:t>4) Bramki i kosze do gry oraz inne urządzenia, których przemieszczenie się może stanowić zagrożenie dla zdrowia ćwiczących, są mocowane na stałe;</w:t>
      </w:r>
    </w:p>
    <w:p w:rsidR="00C8070B" w:rsidRPr="001B4E90" w:rsidRDefault="00C8070B" w:rsidP="006B62DE">
      <w:pPr>
        <w:tabs>
          <w:tab w:val="left" w:pos="284"/>
          <w:tab w:val="left" w:pos="426"/>
        </w:tabs>
        <w:spacing w:line="276" w:lineRule="auto"/>
        <w:jc w:val="both"/>
      </w:pPr>
      <w:r w:rsidRPr="001B4E90">
        <w:t>5) Stan techniczny urządzeń i sprzętu sportowego jest sprawdzany przed każdymi zajęciami;</w:t>
      </w:r>
    </w:p>
    <w:p w:rsidR="00C8070B" w:rsidRPr="001B4E90" w:rsidRDefault="00C8070B" w:rsidP="006B62DE">
      <w:pPr>
        <w:tabs>
          <w:tab w:val="left" w:pos="284"/>
          <w:tab w:val="left" w:pos="426"/>
        </w:tabs>
        <w:spacing w:line="276" w:lineRule="auto"/>
        <w:jc w:val="both"/>
      </w:pPr>
      <w:r w:rsidRPr="001B4E90">
        <w:t>6) W salach i na boiskach oraz w miejscach wyznaczonych do uprawiania ćwiczeń fizycznych, gier i zabaw umieszcza się tablice informacyjne określające zasady bezpiecznego użytkowania urządzeń i sprzętu sportowego;</w:t>
      </w:r>
    </w:p>
    <w:p w:rsidR="00C8070B" w:rsidRPr="001B4E90" w:rsidRDefault="00C8070B" w:rsidP="006B62DE">
      <w:pPr>
        <w:tabs>
          <w:tab w:val="left" w:pos="284"/>
          <w:tab w:val="left" w:pos="426"/>
        </w:tabs>
        <w:spacing w:line="276" w:lineRule="auto"/>
        <w:jc w:val="both"/>
      </w:pPr>
      <w:r w:rsidRPr="001B4E90">
        <w:t xml:space="preserve">7) Prowadzący zajęcia zapoznaje osoby biorące w nich udział z zasadami bezpiecznego wykonywania ćwiczeń oraz uczestniczenia w grach i zabawach.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15</w:t>
      </w:r>
    </w:p>
    <w:p w:rsidR="00C8070B" w:rsidRPr="001B4E90" w:rsidRDefault="00C8070B" w:rsidP="006B62DE">
      <w:pPr>
        <w:pStyle w:val="Heading2"/>
        <w:tabs>
          <w:tab w:val="left" w:pos="284"/>
          <w:tab w:val="left" w:pos="426"/>
        </w:tabs>
        <w:spacing w:line="276" w:lineRule="auto"/>
        <w:ind w:left="0"/>
        <w:jc w:val="center"/>
        <w:rPr>
          <w:bCs/>
        </w:rPr>
      </w:pPr>
      <w:r w:rsidRPr="001B4E90">
        <w:rPr>
          <w:bCs/>
        </w:rPr>
        <w:t>GOSPODARKA FINANSOWA SZKOŁY</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xml:space="preserve">§ 172. </w:t>
      </w: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pPr>
      <w:r w:rsidRPr="001B4E90">
        <w:t xml:space="preserve"> Zasady prowadzenia gospodarki finansowej wynikają z ustawy o finansach publicznych. </w:t>
      </w:r>
    </w:p>
    <w:p w:rsidR="00C8070B" w:rsidRPr="001B4E90" w:rsidRDefault="00C8070B" w:rsidP="006B62DE">
      <w:pPr>
        <w:pStyle w:val="Heading2"/>
        <w:tabs>
          <w:tab w:val="left" w:pos="284"/>
          <w:tab w:val="left" w:pos="426"/>
        </w:tabs>
        <w:spacing w:line="276" w:lineRule="auto"/>
        <w:ind w:left="0"/>
        <w:rPr>
          <w:bCs/>
        </w:rPr>
      </w:pPr>
    </w:p>
    <w:p w:rsidR="00C8070B" w:rsidRPr="001B4E90" w:rsidRDefault="00C8070B" w:rsidP="006B62DE">
      <w:pPr>
        <w:pStyle w:val="Heading2"/>
        <w:tabs>
          <w:tab w:val="left" w:pos="284"/>
          <w:tab w:val="left" w:pos="426"/>
        </w:tabs>
        <w:spacing w:line="276" w:lineRule="auto"/>
        <w:ind w:left="0"/>
        <w:jc w:val="center"/>
        <w:rPr>
          <w:bCs/>
        </w:rPr>
      </w:pPr>
    </w:p>
    <w:p w:rsidR="00C8070B" w:rsidRPr="001B4E90" w:rsidRDefault="00C8070B" w:rsidP="006B62DE">
      <w:pPr>
        <w:pStyle w:val="Heading2"/>
        <w:tabs>
          <w:tab w:val="left" w:pos="284"/>
          <w:tab w:val="left" w:pos="426"/>
        </w:tabs>
        <w:spacing w:line="276" w:lineRule="auto"/>
        <w:ind w:left="0"/>
        <w:jc w:val="center"/>
        <w:rPr>
          <w:bCs/>
        </w:rPr>
      </w:pPr>
      <w:r w:rsidRPr="001B4E90">
        <w:rPr>
          <w:bCs/>
        </w:rPr>
        <w:t>ROZDZIAŁ 16</w:t>
      </w:r>
    </w:p>
    <w:p w:rsidR="00C8070B" w:rsidRPr="001B4E90" w:rsidRDefault="00C8070B" w:rsidP="006B62DE">
      <w:pPr>
        <w:pStyle w:val="Heading2"/>
        <w:tabs>
          <w:tab w:val="left" w:pos="284"/>
          <w:tab w:val="left" w:pos="426"/>
        </w:tabs>
        <w:spacing w:line="276" w:lineRule="auto"/>
        <w:ind w:left="0"/>
        <w:jc w:val="center"/>
        <w:rPr>
          <w:bCs/>
        </w:rPr>
      </w:pPr>
      <w:r w:rsidRPr="001B4E90">
        <w:rPr>
          <w:bCs/>
        </w:rPr>
        <w:t>Przepisy przejściowe</w:t>
      </w:r>
    </w:p>
    <w:p w:rsidR="00C8070B" w:rsidRPr="001B4E90" w:rsidRDefault="00C8070B" w:rsidP="006B62DE">
      <w:pPr>
        <w:tabs>
          <w:tab w:val="left" w:pos="284"/>
          <w:tab w:val="left" w:pos="426"/>
        </w:tabs>
        <w:spacing w:line="276" w:lineRule="auto"/>
        <w:jc w:val="center"/>
        <w:rPr>
          <w:bCs/>
        </w:rPr>
      </w:pPr>
      <w:r w:rsidRPr="001B4E90">
        <w:rPr>
          <w:bCs/>
        </w:rPr>
        <w:t>§ 173.</w:t>
      </w:r>
    </w:p>
    <w:p w:rsidR="00C8070B" w:rsidRPr="001B4E90" w:rsidRDefault="00C8070B" w:rsidP="006B62DE">
      <w:pPr>
        <w:tabs>
          <w:tab w:val="left" w:pos="284"/>
          <w:tab w:val="left" w:pos="426"/>
        </w:tabs>
        <w:spacing w:line="276" w:lineRule="auto"/>
        <w:jc w:val="center"/>
        <w:rPr>
          <w:bCs/>
        </w:rPr>
      </w:pPr>
      <w:r w:rsidRPr="001B4E90">
        <w:rPr>
          <w:bCs/>
        </w:rPr>
        <w:t>(uchylono)</w:t>
      </w:r>
    </w:p>
    <w:p w:rsidR="00C8070B" w:rsidRPr="001B4E90" w:rsidRDefault="00C8070B" w:rsidP="006B62DE">
      <w:pPr>
        <w:tabs>
          <w:tab w:val="left" w:pos="284"/>
          <w:tab w:val="left" w:pos="426"/>
        </w:tabs>
        <w:autoSpaceDE w:val="0"/>
        <w:autoSpaceDN w:val="0"/>
        <w:adjustRightInd w:val="0"/>
        <w:spacing w:line="276" w:lineRule="auto"/>
        <w:jc w:val="center"/>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ROZDZIAŁ 17</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Przepisy końcowe</w:t>
      </w:r>
    </w:p>
    <w:p w:rsidR="00C8070B" w:rsidRPr="001B4E90" w:rsidRDefault="00C8070B" w:rsidP="006B62DE">
      <w:pPr>
        <w:tabs>
          <w:tab w:val="left" w:pos="284"/>
          <w:tab w:val="left" w:pos="426"/>
        </w:tabs>
        <w:autoSpaceDE w:val="0"/>
        <w:autoSpaceDN w:val="0"/>
        <w:adjustRightInd w:val="0"/>
        <w:spacing w:line="276" w:lineRule="auto"/>
        <w:jc w:val="cente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174.</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rPr>
          <w:bCs/>
        </w:rPr>
      </w:pPr>
      <w:r w:rsidRPr="001B4E90">
        <w:t xml:space="preserve">Szkoła prowadzi i przechowuje dokumentację zgodnie z odrębnymi przepisami. </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175.</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pPr>
      <w:r w:rsidRPr="001B4E90">
        <w:t xml:space="preserve">Szkoła używa pieczęci urzędowych zgodnie z odrębnymi przepisami oraz prowadzi rejestr wszystkich pieczęci.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176.</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pPr>
      <w:r w:rsidRPr="001B4E90">
        <w:t xml:space="preserve">Szkoła posługuje się pieczęcią metalową okrągłą dużą i małą z godłem i napisem w otoku: </w:t>
      </w:r>
    </w:p>
    <w:p w:rsidR="00C8070B" w:rsidRPr="001B4E90" w:rsidRDefault="00C8070B" w:rsidP="006B62DE">
      <w:pPr>
        <w:tabs>
          <w:tab w:val="left" w:pos="284"/>
          <w:tab w:val="left" w:pos="426"/>
        </w:tabs>
        <w:autoSpaceDE w:val="0"/>
        <w:autoSpaceDN w:val="0"/>
        <w:adjustRightInd w:val="0"/>
        <w:spacing w:line="276" w:lineRule="auto"/>
        <w:jc w:val="center"/>
      </w:pPr>
      <w:r w:rsidRPr="001B4E90">
        <w:t>„SZKOŁA PODSTAWOWA W DOBRZYCY”</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177.</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pPr>
      <w:r w:rsidRPr="001B4E90">
        <w:rPr>
          <w:bCs/>
        </w:rPr>
        <w:t xml:space="preserve">1. </w:t>
      </w:r>
      <w:r w:rsidRPr="001B4E90">
        <w:t>Szkoła posługuje się stemplami:</w:t>
      </w:r>
    </w:p>
    <w:p w:rsidR="00C8070B" w:rsidRPr="001B4E90" w:rsidRDefault="00C8070B" w:rsidP="006B62DE">
      <w:pPr>
        <w:tabs>
          <w:tab w:val="left" w:pos="284"/>
          <w:tab w:val="left" w:pos="426"/>
        </w:tabs>
        <w:autoSpaceDE w:val="0"/>
        <w:autoSpaceDN w:val="0"/>
        <w:adjustRightInd w:val="0"/>
        <w:spacing w:line="276" w:lineRule="auto"/>
      </w:pPr>
      <w:r w:rsidRPr="001B4E90">
        <w:t xml:space="preserve"> 1) podłużnym o treści:</w:t>
      </w:r>
    </w:p>
    <w:p w:rsidR="00C8070B" w:rsidRPr="001B4E90" w:rsidRDefault="00C8070B" w:rsidP="006B62DE">
      <w:pPr>
        <w:tabs>
          <w:tab w:val="left" w:pos="284"/>
          <w:tab w:val="left" w:pos="426"/>
        </w:tabs>
        <w:autoSpaceDE w:val="0"/>
        <w:autoSpaceDN w:val="0"/>
        <w:adjustRightInd w:val="0"/>
        <w:spacing w:line="276" w:lineRule="auto"/>
        <w:jc w:val="center"/>
      </w:pPr>
      <w:r w:rsidRPr="001B4E90">
        <w:t>„Szkoła Podstawowa w Dobrzycy</w:t>
      </w:r>
    </w:p>
    <w:p w:rsidR="00C8070B" w:rsidRPr="001B4E90" w:rsidRDefault="00C8070B" w:rsidP="006B62DE">
      <w:pPr>
        <w:tabs>
          <w:tab w:val="left" w:pos="284"/>
          <w:tab w:val="left" w:pos="426"/>
        </w:tabs>
        <w:autoSpaceDE w:val="0"/>
        <w:autoSpaceDN w:val="0"/>
        <w:adjustRightInd w:val="0"/>
        <w:spacing w:line="276" w:lineRule="auto"/>
        <w:jc w:val="center"/>
      </w:pPr>
      <w:r w:rsidRPr="001B4E90">
        <w:t>Dobrzyca 53</w:t>
      </w:r>
    </w:p>
    <w:p w:rsidR="00C8070B" w:rsidRPr="001B4E90" w:rsidRDefault="00C8070B" w:rsidP="006B62DE">
      <w:pPr>
        <w:tabs>
          <w:tab w:val="left" w:pos="284"/>
          <w:tab w:val="left" w:pos="426"/>
        </w:tabs>
        <w:autoSpaceDE w:val="0"/>
        <w:autoSpaceDN w:val="0"/>
        <w:adjustRightInd w:val="0"/>
        <w:spacing w:line="276" w:lineRule="auto"/>
        <w:jc w:val="center"/>
      </w:pPr>
      <w:r w:rsidRPr="001B4E90">
        <w:t>76- 038 Dobrzyca</w:t>
      </w:r>
    </w:p>
    <w:p w:rsidR="00C8070B" w:rsidRPr="001B4E90" w:rsidRDefault="00C8070B" w:rsidP="006B62DE">
      <w:pPr>
        <w:tabs>
          <w:tab w:val="left" w:pos="284"/>
          <w:tab w:val="left" w:pos="426"/>
        </w:tabs>
        <w:autoSpaceDE w:val="0"/>
        <w:autoSpaceDN w:val="0"/>
        <w:adjustRightInd w:val="0"/>
        <w:spacing w:line="276" w:lineRule="auto"/>
        <w:jc w:val="center"/>
      </w:pPr>
      <w:r w:rsidRPr="001B4E90">
        <w:t>REGON: 331451321, NIP: 449-04-49-444”</w:t>
      </w:r>
    </w:p>
    <w:p w:rsidR="00C8070B" w:rsidRPr="001B4E90" w:rsidRDefault="00C8070B" w:rsidP="006B62DE">
      <w:pPr>
        <w:tabs>
          <w:tab w:val="left" w:pos="284"/>
          <w:tab w:val="left" w:pos="426"/>
        </w:tabs>
        <w:autoSpaceDE w:val="0"/>
        <w:autoSpaceDN w:val="0"/>
        <w:adjustRightInd w:val="0"/>
        <w:spacing w:line="276" w:lineRule="auto"/>
      </w:pPr>
      <w:r w:rsidRPr="001B4E90">
        <w:t>2)podłużnym o treści:</w:t>
      </w:r>
    </w:p>
    <w:p w:rsidR="00C8070B" w:rsidRPr="001B4E90" w:rsidRDefault="00C8070B" w:rsidP="006B62DE">
      <w:pPr>
        <w:tabs>
          <w:tab w:val="left" w:pos="284"/>
          <w:tab w:val="left" w:pos="426"/>
        </w:tabs>
        <w:autoSpaceDE w:val="0"/>
        <w:autoSpaceDN w:val="0"/>
        <w:adjustRightInd w:val="0"/>
        <w:spacing w:line="276" w:lineRule="auto"/>
        <w:jc w:val="center"/>
      </w:pPr>
      <w:r w:rsidRPr="001B4E90">
        <w:t>„Dyrektor Szkoły Podstawowej</w:t>
      </w:r>
    </w:p>
    <w:p w:rsidR="00C8070B" w:rsidRPr="001B4E90" w:rsidRDefault="00C8070B" w:rsidP="006B62DE">
      <w:pPr>
        <w:tabs>
          <w:tab w:val="left" w:pos="284"/>
          <w:tab w:val="left" w:pos="426"/>
        </w:tabs>
        <w:autoSpaceDE w:val="0"/>
        <w:autoSpaceDN w:val="0"/>
        <w:adjustRightInd w:val="0"/>
        <w:spacing w:line="276" w:lineRule="auto"/>
        <w:jc w:val="center"/>
      </w:pPr>
      <w:r w:rsidRPr="001B4E90">
        <w:t>W Dobrzycy”</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pPr>
      <w:r w:rsidRPr="001B4E90">
        <w:rPr>
          <w:bCs/>
        </w:rPr>
        <w:t xml:space="preserve">2. </w:t>
      </w:r>
      <w:r w:rsidRPr="001B4E90">
        <w:t xml:space="preserve">Obsługę finansową szkoły prowadzi Zespół Szkół Samorządowych w Mścicach na zasadach określonych w zawartym porozumieniu między dyrektorami tych szkół. </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 178.</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Ceremoniał szkolny</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pPr>
      <w:r w:rsidRPr="001B4E90">
        <w:rPr>
          <w:bCs/>
        </w:rPr>
        <w:t xml:space="preserve">1. </w:t>
      </w:r>
      <w:r w:rsidRPr="001B4E90">
        <w:t xml:space="preserve">Szkoła Podstawowa w Dobrzycy może starać się o nadanie imienia. Może posiadać własny sztandar i hymn. </w:t>
      </w:r>
    </w:p>
    <w:p w:rsidR="00C8070B" w:rsidRPr="001B4E90" w:rsidRDefault="00C8070B" w:rsidP="006B62DE">
      <w:pPr>
        <w:tabs>
          <w:tab w:val="left" w:pos="284"/>
          <w:tab w:val="left" w:pos="426"/>
        </w:tabs>
        <w:autoSpaceDE w:val="0"/>
        <w:autoSpaceDN w:val="0"/>
        <w:adjustRightInd w:val="0"/>
        <w:spacing w:line="276" w:lineRule="auto"/>
      </w:pPr>
      <w:r w:rsidRPr="001B4E90">
        <w:rPr>
          <w:bCs/>
        </w:rPr>
        <w:t xml:space="preserve">2. </w:t>
      </w:r>
      <w:r w:rsidRPr="001B4E90">
        <w:t xml:space="preserve">Szkoła posiada własne logo, kronikę szkolną oraz stronę internetową. </w:t>
      </w:r>
    </w:p>
    <w:p w:rsidR="00C8070B" w:rsidRPr="001B4E90" w:rsidRDefault="00C8070B" w:rsidP="006B62DE">
      <w:pPr>
        <w:tabs>
          <w:tab w:val="left" w:pos="284"/>
          <w:tab w:val="left" w:pos="426"/>
        </w:tabs>
        <w:autoSpaceDE w:val="0"/>
        <w:autoSpaceDN w:val="0"/>
        <w:adjustRightInd w:val="0"/>
        <w:spacing w:line="276" w:lineRule="auto"/>
      </w:pPr>
      <w:r w:rsidRPr="001B4E90">
        <w:rPr>
          <w:bCs/>
        </w:rPr>
        <w:t xml:space="preserve">3. </w:t>
      </w:r>
      <w:r w:rsidRPr="001B4E90">
        <w:t xml:space="preserve">Szkoła w każdym roku obchodzi następujące uroczystości: </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Inauguracja roku szkolnego</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 xml:space="preserve">Ślubowanie uczniów klas pierwszych </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 xml:space="preserve"> Dzień Edukacji Narodowej </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 xml:space="preserve">Święto Niepodległości </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Święto Pluszowego Misia</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Mikołajki</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Wigilia Świąt Bożego Narodzenia- Jasełka</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Bal Choinkowy</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Dzień Babci i Dziadka</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Bal Sportowca</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Święto Kota</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 xml:space="preserve">Rocznica uchwalenia Konstytucji 3 Maja </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Pożegnanie absolwentów</w:t>
      </w:r>
    </w:p>
    <w:p w:rsidR="00C8070B" w:rsidRPr="001B4E90" w:rsidRDefault="00C8070B" w:rsidP="006B62DE">
      <w:pPr>
        <w:numPr>
          <w:ilvl w:val="0"/>
          <w:numId w:val="31"/>
        </w:numPr>
        <w:tabs>
          <w:tab w:val="left" w:pos="284"/>
          <w:tab w:val="left" w:pos="426"/>
        </w:tabs>
        <w:autoSpaceDE w:val="0"/>
        <w:autoSpaceDN w:val="0"/>
        <w:adjustRightInd w:val="0"/>
        <w:spacing w:line="276" w:lineRule="auto"/>
        <w:ind w:left="0" w:firstLine="0"/>
      </w:pPr>
      <w:r w:rsidRPr="001B4E90">
        <w:t xml:space="preserve"> Zakończenie roku szkolnego. </w:t>
      </w:r>
    </w:p>
    <w:p w:rsidR="00C8070B" w:rsidRPr="001B4E90" w:rsidRDefault="00C8070B" w:rsidP="006B62DE">
      <w:pPr>
        <w:tabs>
          <w:tab w:val="left" w:pos="284"/>
          <w:tab w:val="left" w:pos="426"/>
        </w:tabs>
        <w:autoSpaceDE w:val="0"/>
        <w:autoSpaceDN w:val="0"/>
        <w:adjustRightInd w:val="0"/>
        <w:spacing w:line="276" w:lineRule="auto"/>
        <w:jc w:val="both"/>
        <w:rPr>
          <w:bCs/>
          <w:iCs/>
        </w:rPr>
      </w:pPr>
      <w:r w:rsidRPr="001B4E90">
        <w:rPr>
          <w:bCs/>
        </w:rPr>
        <w:t xml:space="preserve">4. </w:t>
      </w:r>
      <w:r w:rsidRPr="001B4E90">
        <w:rPr>
          <w:bCs/>
          <w:iCs/>
        </w:rPr>
        <w:t xml:space="preserve">Strój galowy dla dziewcząt to granatowa/czarna spódnica lub spodnie, biała bluzka oraz białe, „cieliste”, granatowe lub czarne rajstopy. Dla chłopców: granatowe/czarne spodnie i biała koszula lub garnitur. </w:t>
      </w:r>
    </w:p>
    <w:p w:rsidR="00C8070B" w:rsidRPr="001B4E90" w:rsidRDefault="00C8070B" w:rsidP="006B62DE">
      <w:pPr>
        <w:tabs>
          <w:tab w:val="left" w:pos="284"/>
          <w:tab w:val="left" w:pos="426"/>
        </w:tabs>
        <w:autoSpaceDE w:val="0"/>
        <w:autoSpaceDN w:val="0"/>
        <w:adjustRightInd w:val="0"/>
        <w:spacing w:line="276" w:lineRule="auto"/>
        <w:jc w:val="both"/>
        <w:rPr>
          <w:strike/>
        </w:rPr>
      </w:pPr>
      <w:r w:rsidRPr="001B4E90">
        <w:rPr>
          <w:bCs/>
          <w:iCs/>
        </w:rPr>
        <w:t>5</w:t>
      </w:r>
      <w:r w:rsidRPr="001B4E90">
        <w:t>. Odświętny strój obowiązuje społeczność szkoły na uroczystościach.</w:t>
      </w:r>
    </w:p>
    <w:p w:rsidR="00C8070B" w:rsidRPr="001B4E90" w:rsidRDefault="00C8070B" w:rsidP="006B62DE">
      <w:pPr>
        <w:tabs>
          <w:tab w:val="left" w:pos="284"/>
          <w:tab w:val="left" w:pos="426"/>
        </w:tabs>
        <w:autoSpaceDE w:val="0"/>
        <w:autoSpaceDN w:val="0"/>
        <w:adjustRightInd w:val="0"/>
        <w:spacing w:line="276" w:lineRule="auto"/>
      </w:pPr>
      <w:r w:rsidRPr="001B4E90">
        <w:t xml:space="preserve"> </w:t>
      </w:r>
    </w:p>
    <w:p w:rsidR="00C8070B" w:rsidRPr="001B4E90" w:rsidRDefault="00C8070B" w:rsidP="006B62DE">
      <w:pPr>
        <w:tabs>
          <w:tab w:val="left" w:pos="284"/>
          <w:tab w:val="left" w:pos="426"/>
        </w:tabs>
        <w:autoSpaceDE w:val="0"/>
        <w:autoSpaceDN w:val="0"/>
        <w:adjustRightInd w:val="0"/>
        <w:spacing w:line="276" w:lineRule="auto"/>
        <w:jc w:val="center"/>
        <w:rPr>
          <w:bCs/>
        </w:rPr>
      </w:pPr>
      <w:r w:rsidRPr="001B4E90">
        <w:rPr>
          <w:bCs/>
        </w:rPr>
        <w:t>§ 179.</w:t>
      </w:r>
    </w:p>
    <w:p w:rsidR="00C8070B" w:rsidRPr="001B4E90" w:rsidRDefault="00C8070B" w:rsidP="006B62DE">
      <w:pPr>
        <w:tabs>
          <w:tab w:val="left" w:pos="284"/>
          <w:tab w:val="left" w:pos="426"/>
        </w:tabs>
        <w:autoSpaceDE w:val="0"/>
        <w:autoSpaceDN w:val="0"/>
        <w:adjustRightInd w:val="0"/>
        <w:spacing w:line="276" w:lineRule="auto"/>
        <w:jc w:val="center"/>
      </w:pPr>
      <w:r w:rsidRPr="001B4E90">
        <w:rPr>
          <w:bCs/>
        </w:rPr>
        <w:t>Tryb wprowadzania zmian (nowelizacji) statutu</w:t>
      </w:r>
    </w:p>
    <w:p w:rsidR="00C8070B" w:rsidRPr="001B4E90" w:rsidRDefault="00C8070B" w:rsidP="006B62DE">
      <w:pPr>
        <w:tabs>
          <w:tab w:val="left" w:pos="284"/>
          <w:tab w:val="left" w:pos="426"/>
        </w:tabs>
        <w:autoSpaceDE w:val="0"/>
        <w:autoSpaceDN w:val="0"/>
        <w:adjustRightInd w:val="0"/>
        <w:spacing w:line="276" w:lineRule="auto"/>
        <w:rPr>
          <w:bCs/>
        </w:rPr>
      </w:pP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1. </w:t>
      </w:r>
      <w:r w:rsidRPr="001B4E90">
        <w:t xml:space="preserve">Zmiany (nowelizacja) w statucie mogą być wprowadzane na wniosek: </w:t>
      </w:r>
    </w:p>
    <w:p w:rsidR="00C8070B" w:rsidRPr="001B4E90" w:rsidRDefault="00C8070B" w:rsidP="006B62DE">
      <w:pPr>
        <w:tabs>
          <w:tab w:val="left" w:pos="284"/>
          <w:tab w:val="left" w:pos="426"/>
        </w:tabs>
        <w:autoSpaceDE w:val="0"/>
        <w:autoSpaceDN w:val="0"/>
        <w:adjustRightInd w:val="0"/>
        <w:spacing w:line="276" w:lineRule="auto"/>
        <w:jc w:val="both"/>
      </w:pPr>
      <w:r w:rsidRPr="001B4E90">
        <w:t>1) organów szkoły;</w:t>
      </w:r>
    </w:p>
    <w:p w:rsidR="00C8070B" w:rsidRPr="001B4E90" w:rsidRDefault="00C8070B" w:rsidP="006B62DE">
      <w:pPr>
        <w:tabs>
          <w:tab w:val="left" w:pos="284"/>
          <w:tab w:val="left" w:pos="426"/>
        </w:tabs>
        <w:autoSpaceDE w:val="0"/>
        <w:autoSpaceDN w:val="0"/>
        <w:adjustRightInd w:val="0"/>
        <w:spacing w:line="276" w:lineRule="auto"/>
        <w:jc w:val="both"/>
      </w:pPr>
      <w:r w:rsidRPr="001B4E90">
        <w:t xml:space="preserve">2) organu prowadzącego lub organu sprawującego nadzór pedagogiczny w przypadku zmiany przepisów.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2. </w:t>
      </w:r>
      <w:r w:rsidRPr="001B4E90">
        <w:t xml:space="preserve">Tryb wprowadzania zmian (nowelizacji) do statutu jest identyczny jak tryb jego uchwalania. </w:t>
      </w:r>
    </w:p>
    <w:p w:rsidR="00C8070B" w:rsidRPr="001B4E90" w:rsidRDefault="00C8070B" w:rsidP="006B62DE">
      <w:pPr>
        <w:tabs>
          <w:tab w:val="left" w:pos="284"/>
          <w:tab w:val="left" w:pos="426"/>
        </w:tabs>
        <w:autoSpaceDE w:val="0"/>
        <w:autoSpaceDN w:val="0"/>
        <w:adjustRightInd w:val="0"/>
        <w:spacing w:line="276" w:lineRule="auto"/>
        <w:jc w:val="both"/>
      </w:pPr>
      <w:r w:rsidRPr="001B4E90">
        <w:rPr>
          <w:bCs/>
        </w:rPr>
        <w:t xml:space="preserve">3. </w:t>
      </w:r>
      <w:r w:rsidRPr="001B4E90">
        <w:t xml:space="preserve">O zmianach (nowelizacji) w statucie dyrektor szkoły powiadamia organy szkoły, organ prowadzący i organ sprawujący nadzór pedagogiczny. </w:t>
      </w:r>
    </w:p>
    <w:p w:rsidR="00C8070B" w:rsidRPr="001B4E90" w:rsidRDefault="00C8070B" w:rsidP="006B62DE">
      <w:pPr>
        <w:pStyle w:val="Default"/>
        <w:tabs>
          <w:tab w:val="left" w:pos="284"/>
          <w:tab w:val="left" w:pos="426"/>
        </w:tabs>
        <w:spacing w:line="276" w:lineRule="auto"/>
        <w:jc w:val="both"/>
        <w:rPr>
          <w:color w:val="auto"/>
        </w:rPr>
      </w:pPr>
      <w:r w:rsidRPr="001B4E90">
        <w:rPr>
          <w:bCs/>
          <w:color w:val="auto"/>
        </w:rPr>
        <w:t xml:space="preserve">4. </w:t>
      </w:r>
      <w:r w:rsidRPr="001B4E90">
        <w:rPr>
          <w:color w:val="auto"/>
        </w:rPr>
        <w:t xml:space="preserve">Szkoła publikuje tekst jednolity statutu najpóźniej po trzech nowelizacjach w formie obwieszczenia. </w:t>
      </w:r>
    </w:p>
    <w:p w:rsidR="00C8070B" w:rsidRPr="001B4E90" w:rsidRDefault="00C8070B" w:rsidP="006B62DE">
      <w:pPr>
        <w:tabs>
          <w:tab w:val="left" w:pos="284"/>
          <w:tab w:val="left" w:pos="426"/>
        </w:tabs>
        <w:spacing w:line="276" w:lineRule="auto"/>
        <w:rPr>
          <w:bCs/>
        </w:rPr>
      </w:pPr>
    </w:p>
    <w:p w:rsidR="00C8070B" w:rsidRPr="001B4E90" w:rsidRDefault="00C8070B" w:rsidP="006B62DE">
      <w:pPr>
        <w:tabs>
          <w:tab w:val="left" w:pos="284"/>
          <w:tab w:val="left" w:pos="426"/>
        </w:tabs>
        <w:spacing w:line="276" w:lineRule="auto"/>
        <w:jc w:val="center"/>
        <w:rPr>
          <w:bCs/>
          <w:strike/>
        </w:rPr>
      </w:pPr>
      <w:r w:rsidRPr="001B4E90">
        <w:t>Tekst uchwalono na zebraniu Rady Pedagogicznej Uchwałą nr …………………</w:t>
      </w:r>
    </w:p>
    <w:p w:rsidR="00C8070B" w:rsidRPr="001B4E90" w:rsidRDefault="00C8070B" w:rsidP="001B4E90">
      <w:pPr>
        <w:tabs>
          <w:tab w:val="left" w:pos="284"/>
          <w:tab w:val="left" w:pos="426"/>
        </w:tabs>
        <w:spacing w:line="276" w:lineRule="auto"/>
      </w:pPr>
    </w:p>
    <w:p w:rsidR="00C8070B" w:rsidRPr="001B4E90" w:rsidRDefault="00C8070B" w:rsidP="006B62DE">
      <w:pPr>
        <w:tabs>
          <w:tab w:val="left" w:pos="284"/>
          <w:tab w:val="left" w:pos="426"/>
        </w:tabs>
        <w:spacing w:line="276" w:lineRule="auto"/>
        <w:jc w:val="center"/>
      </w:pP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pPr>
      <w:r w:rsidRPr="001B4E90">
        <w:t xml:space="preserve">  ………. …………………………………. . </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pPr>
      <w:r w:rsidRPr="001B4E90">
        <w:t xml:space="preserve">  Dyrektor Szkoły</w:t>
      </w: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autoSpaceDE w:val="0"/>
        <w:autoSpaceDN w:val="0"/>
        <w:adjustRightInd w:val="0"/>
        <w:spacing w:line="276" w:lineRule="auto"/>
      </w:pPr>
    </w:p>
    <w:p w:rsidR="00C8070B" w:rsidRPr="001B4E90" w:rsidRDefault="00C8070B" w:rsidP="006B62DE">
      <w:pPr>
        <w:tabs>
          <w:tab w:val="left" w:pos="284"/>
          <w:tab w:val="left" w:pos="426"/>
        </w:tabs>
        <w:spacing w:line="276" w:lineRule="auto"/>
      </w:pPr>
    </w:p>
    <w:sectPr w:rsidR="00C8070B" w:rsidRPr="001B4E90" w:rsidSect="001B4E90">
      <w:footerReference w:type="default" r:id="rId7"/>
      <w:pgSz w:w="11906" w:h="16838"/>
      <w:pgMar w:top="1440" w:right="144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0B" w:rsidRDefault="00C8070B" w:rsidP="00B36499">
      <w:r>
        <w:separator/>
      </w:r>
    </w:p>
  </w:endnote>
  <w:endnote w:type="continuationSeparator" w:id="0">
    <w:p w:rsidR="00C8070B" w:rsidRDefault="00C8070B" w:rsidP="00B36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0B" w:rsidRDefault="00C8070B">
    <w:pPr>
      <w:pStyle w:val="Footer"/>
      <w:jc w:val="center"/>
    </w:pPr>
    <w:fldSimple w:instr=" PAGE   \* MERGEFORMAT ">
      <w:r>
        <w:rPr>
          <w:noProof/>
        </w:rPr>
        <w:t>2</w:t>
      </w:r>
    </w:fldSimple>
  </w:p>
  <w:p w:rsidR="00C8070B" w:rsidRDefault="00C80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0B" w:rsidRDefault="00C8070B" w:rsidP="00B36499">
      <w:r>
        <w:separator/>
      </w:r>
    </w:p>
  </w:footnote>
  <w:footnote w:type="continuationSeparator" w:id="0">
    <w:p w:rsidR="00C8070B" w:rsidRDefault="00C8070B" w:rsidP="00B36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94923CEE"/>
    <w:name w:val="WW8Num30"/>
    <w:lvl w:ilvl="0">
      <w:start w:val="1"/>
      <w:numFmt w:val="decimal"/>
      <w:lvlText w:val="%1."/>
      <w:lvlJc w:val="left"/>
      <w:pPr>
        <w:tabs>
          <w:tab w:val="num" w:pos="0"/>
        </w:tabs>
        <w:ind w:left="720" w:hanging="360"/>
      </w:pPr>
      <w:rPr>
        <w:rFonts w:cs="Times New Roman"/>
        <w:b w:val="0"/>
        <w:strike w:val="0"/>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
    <w:nsid w:val="00000014"/>
    <w:multiLevelType w:val="multilevel"/>
    <w:tmpl w:val="00000014"/>
    <w:name w:val="WW8Num33"/>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
    <w:nsid w:val="00000017"/>
    <w:multiLevelType w:val="multilevel"/>
    <w:tmpl w:val="AA70081C"/>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2"/>
        </w:tabs>
      </w:pPr>
      <w:rPr>
        <w:rFonts w:cs="Times New Roman" w:hint="default"/>
        <w:b w:val="0"/>
        <w:bCs/>
        <w:color w:val="auto"/>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94"/>
        </w:tabs>
        <w:ind w:left="1894" w:hanging="454"/>
      </w:pPr>
      <w:rPr>
        <w:rFonts w:ascii="Times New Roman" w:eastAsia="Times New Roman" w:hAnsi="Times New Roman" w:cs="Times New Roman"/>
      </w:rPr>
    </w:lvl>
    <w:lvl w:ilvl="4">
      <w:start w:val="1"/>
      <w:numFmt w:val="decimal"/>
      <w:lvlText w:val="%5."/>
      <w:lvlJc w:val="left"/>
      <w:pPr>
        <w:tabs>
          <w:tab w:val="num" w:pos="2160"/>
        </w:tabs>
        <w:ind w:left="2160" w:hanging="360"/>
      </w:pPr>
      <w:rPr>
        <w:rFonts w:cs="Times New Roman"/>
        <w:b/>
        <w:bCs/>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D"/>
    <w:multiLevelType w:val="multilevel"/>
    <w:tmpl w:val="0000001D"/>
    <w:name w:val="WW8Num742"/>
    <w:lvl w:ilvl="0">
      <w:start w:val="7"/>
      <w:numFmt w:val="decimal"/>
      <w:lvlText w:val="%1."/>
      <w:lvlJc w:val="left"/>
      <w:pPr>
        <w:tabs>
          <w:tab w:val="num" w:pos="-218"/>
        </w:tabs>
        <w:ind w:left="502" w:hanging="360"/>
      </w:pPr>
      <w:rPr>
        <w:rFonts w:ascii="Times New Roman" w:hAnsi="Times New Roman" w:cs="Times New Roman"/>
        <w:sz w:val="24"/>
        <w:szCs w:val="24"/>
      </w:rPr>
    </w:lvl>
    <w:lvl w:ilvl="1">
      <w:start w:val="7"/>
      <w:numFmt w:val="decimal"/>
      <w:lvlText w:val="%2."/>
      <w:lvlJc w:val="left"/>
      <w:pPr>
        <w:tabs>
          <w:tab w:val="num" w:pos="-218"/>
        </w:tabs>
        <w:ind w:left="862" w:hanging="360"/>
      </w:pPr>
      <w:rPr>
        <w:rFonts w:cs="Times New Roman"/>
      </w:rPr>
    </w:lvl>
    <w:lvl w:ilvl="2">
      <w:start w:val="7"/>
      <w:numFmt w:val="decimal"/>
      <w:lvlText w:val="%3."/>
      <w:lvlJc w:val="left"/>
      <w:pPr>
        <w:tabs>
          <w:tab w:val="num" w:pos="-218"/>
        </w:tabs>
        <w:ind w:left="1222" w:hanging="360"/>
      </w:pPr>
      <w:rPr>
        <w:rFonts w:cs="Times New Roman"/>
      </w:rPr>
    </w:lvl>
    <w:lvl w:ilvl="3">
      <w:start w:val="7"/>
      <w:numFmt w:val="decimal"/>
      <w:lvlText w:val="%4."/>
      <w:lvlJc w:val="left"/>
      <w:pPr>
        <w:tabs>
          <w:tab w:val="num" w:pos="-218"/>
        </w:tabs>
        <w:ind w:left="1582" w:hanging="360"/>
      </w:pPr>
      <w:rPr>
        <w:rFonts w:cs="Times New Roman"/>
      </w:rPr>
    </w:lvl>
    <w:lvl w:ilvl="4">
      <w:start w:val="7"/>
      <w:numFmt w:val="decimal"/>
      <w:lvlText w:val="%5."/>
      <w:lvlJc w:val="left"/>
      <w:pPr>
        <w:tabs>
          <w:tab w:val="num" w:pos="-218"/>
        </w:tabs>
        <w:ind w:left="1942" w:hanging="360"/>
      </w:pPr>
      <w:rPr>
        <w:rFonts w:cs="Times New Roman"/>
      </w:rPr>
    </w:lvl>
    <w:lvl w:ilvl="5">
      <w:start w:val="7"/>
      <w:numFmt w:val="decimal"/>
      <w:lvlText w:val="%6."/>
      <w:lvlJc w:val="left"/>
      <w:pPr>
        <w:tabs>
          <w:tab w:val="num" w:pos="-218"/>
        </w:tabs>
        <w:ind w:left="2302" w:hanging="360"/>
      </w:pPr>
      <w:rPr>
        <w:rFonts w:cs="Times New Roman"/>
      </w:rPr>
    </w:lvl>
    <w:lvl w:ilvl="6">
      <w:start w:val="7"/>
      <w:numFmt w:val="decimal"/>
      <w:lvlText w:val="%7."/>
      <w:lvlJc w:val="left"/>
      <w:pPr>
        <w:tabs>
          <w:tab w:val="num" w:pos="-218"/>
        </w:tabs>
        <w:ind w:left="2662" w:hanging="360"/>
      </w:pPr>
      <w:rPr>
        <w:rFonts w:cs="Times New Roman"/>
      </w:rPr>
    </w:lvl>
    <w:lvl w:ilvl="7">
      <w:start w:val="7"/>
      <w:numFmt w:val="decimal"/>
      <w:lvlText w:val="%8."/>
      <w:lvlJc w:val="left"/>
      <w:pPr>
        <w:tabs>
          <w:tab w:val="num" w:pos="-218"/>
        </w:tabs>
        <w:ind w:left="3022" w:hanging="360"/>
      </w:pPr>
      <w:rPr>
        <w:rFonts w:cs="Times New Roman"/>
      </w:rPr>
    </w:lvl>
    <w:lvl w:ilvl="8">
      <w:start w:val="7"/>
      <w:numFmt w:val="decimal"/>
      <w:lvlText w:val="%9."/>
      <w:lvlJc w:val="left"/>
      <w:pPr>
        <w:tabs>
          <w:tab w:val="num" w:pos="-218"/>
        </w:tabs>
        <w:ind w:left="3382" w:hanging="360"/>
      </w:pPr>
      <w:rPr>
        <w:rFonts w:cs="Times New Roman"/>
      </w:rPr>
    </w:lvl>
  </w:abstractNum>
  <w:abstractNum w:abstractNumId="4">
    <w:nsid w:val="0168165C"/>
    <w:multiLevelType w:val="singleLevel"/>
    <w:tmpl w:val="7A8CF19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5">
    <w:nsid w:val="02924669"/>
    <w:multiLevelType w:val="hybridMultilevel"/>
    <w:tmpl w:val="CBF4E620"/>
    <w:lvl w:ilvl="0" w:tplc="F1F27DDA">
      <w:start w:val="3"/>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3A16ADC"/>
    <w:multiLevelType w:val="hybridMultilevel"/>
    <w:tmpl w:val="F0101B68"/>
    <w:lvl w:ilvl="0" w:tplc="E6D4CE56">
      <w:start w:val="1"/>
      <w:numFmt w:val="decimal"/>
      <w:lvlText w:val="%1)"/>
      <w:lvlJc w:val="left"/>
      <w:pPr>
        <w:tabs>
          <w:tab w:val="num" w:pos="900"/>
        </w:tabs>
        <w:ind w:left="900" w:hanging="360"/>
      </w:pPr>
      <w:rPr>
        <w:rFonts w:cs="Times New Roman" w:hint="default"/>
        <w:b w:val="0"/>
        <w:bCs w:val="0"/>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7">
    <w:nsid w:val="03D36E73"/>
    <w:multiLevelType w:val="hybridMultilevel"/>
    <w:tmpl w:val="8E82A83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4782116"/>
    <w:multiLevelType w:val="hybridMultilevel"/>
    <w:tmpl w:val="08B4561A"/>
    <w:lvl w:ilvl="0" w:tplc="04150017">
      <w:start w:val="1"/>
      <w:numFmt w:val="lowerLetter"/>
      <w:lvlText w:val="%1)"/>
      <w:lvlJc w:val="left"/>
      <w:pPr>
        <w:ind w:left="2317" w:hanging="360"/>
      </w:pPr>
      <w:rPr>
        <w:rFonts w:cs="Times New Roman"/>
      </w:rPr>
    </w:lvl>
    <w:lvl w:ilvl="1" w:tplc="04150019" w:tentative="1">
      <w:start w:val="1"/>
      <w:numFmt w:val="lowerLetter"/>
      <w:lvlText w:val="%2."/>
      <w:lvlJc w:val="left"/>
      <w:pPr>
        <w:ind w:left="3037" w:hanging="360"/>
      </w:pPr>
      <w:rPr>
        <w:rFonts w:cs="Times New Roman"/>
      </w:rPr>
    </w:lvl>
    <w:lvl w:ilvl="2" w:tplc="0415001B" w:tentative="1">
      <w:start w:val="1"/>
      <w:numFmt w:val="lowerRoman"/>
      <w:lvlText w:val="%3."/>
      <w:lvlJc w:val="right"/>
      <w:pPr>
        <w:ind w:left="3757" w:hanging="180"/>
      </w:pPr>
      <w:rPr>
        <w:rFonts w:cs="Times New Roman"/>
      </w:rPr>
    </w:lvl>
    <w:lvl w:ilvl="3" w:tplc="0415000F" w:tentative="1">
      <w:start w:val="1"/>
      <w:numFmt w:val="decimal"/>
      <w:lvlText w:val="%4."/>
      <w:lvlJc w:val="left"/>
      <w:pPr>
        <w:ind w:left="4477" w:hanging="360"/>
      </w:pPr>
      <w:rPr>
        <w:rFonts w:cs="Times New Roman"/>
      </w:rPr>
    </w:lvl>
    <w:lvl w:ilvl="4" w:tplc="04150019" w:tentative="1">
      <w:start w:val="1"/>
      <w:numFmt w:val="lowerLetter"/>
      <w:lvlText w:val="%5."/>
      <w:lvlJc w:val="left"/>
      <w:pPr>
        <w:ind w:left="5197" w:hanging="360"/>
      </w:pPr>
      <w:rPr>
        <w:rFonts w:cs="Times New Roman"/>
      </w:rPr>
    </w:lvl>
    <w:lvl w:ilvl="5" w:tplc="0415001B" w:tentative="1">
      <w:start w:val="1"/>
      <w:numFmt w:val="lowerRoman"/>
      <w:lvlText w:val="%6."/>
      <w:lvlJc w:val="right"/>
      <w:pPr>
        <w:ind w:left="5917" w:hanging="180"/>
      </w:pPr>
      <w:rPr>
        <w:rFonts w:cs="Times New Roman"/>
      </w:rPr>
    </w:lvl>
    <w:lvl w:ilvl="6" w:tplc="0415000F" w:tentative="1">
      <w:start w:val="1"/>
      <w:numFmt w:val="decimal"/>
      <w:lvlText w:val="%7."/>
      <w:lvlJc w:val="left"/>
      <w:pPr>
        <w:ind w:left="6637" w:hanging="360"/>
      </w:pPr>
      <w:rPr>
        <w:rFonts w:cs="Times New Roman"/>
      </w:rPr>
    </w:lvl>
    <w:lvl w:ilvl="7" w:tplc="04150019" w:tentative="1">
      <w:start w:val="1"/>
      <w:numFmt w:val="lowerLetter"/>
      <w:lvlText w:val="%8."/>
      <w:lvlJc w:val="left"/>
      <w:pPr>
        <w:ind w:left="7357" w:hanging="360"/>
      </w:pPr>
      <w:rPr>
        <w:rFonts w:cs="Times New Roman"/>
      </w:rPr>
    </w:lvl>
    <w:lvl w:ilvl="8" w:tplc="0415001B" w:tentative="1">
      <w:start w:val="1"/>
      <w:numFmt w:val="lowerRoman"/>
      <w:lvlText w:val="%9."/>
      <w:lvlJc w:val="right"/>
      <w:pPr>
        <w:ind w:left="8077" w:hanging="180"/>
      </w:pPr>
      <w:rPr>
        <w:rFonts w:cs="Times New Roman"/>
      </w:rPr>
    </w:lvl>
  </w:abstractNum>
  <w:abstractNum w:abstractNumId="9">
    <w:nsid w:val="05F53A2F"/>
    <w:multiLevelType w:val="hybridMultilevel"/>
    <w:tmpl w:val="C5481430"/>
    <w:lvl w:ilvl="0" w:tplc="F872F0F6">
      <w:start w:val="1"/>
      <w:numFmt w:val="decimal"/>
      <w:lvlText w:val="%1)"/>
      <w:lvlJc w:val="left"/>
      <w:pPr>
        <w:tabs>
          <w:tab w:val="num" w:pos="3753"/>
        </w:tabs>
        <w:ind w:left="3697" w:hanging="397"/>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0">
    <w:nsid w:val="062E4219"/>
    <w:multiLevelType w:val="hybridMultilevel"/>
    <w:tmpl w:val="08224AA8"/>
    <w:lvl w:ilvl="0" w:tplc="F0EE9F18">
      <w:start w:val="1"/>
      <w:numFmt w:val="decimal"/>
      <w:lvlText w:val="%1)"/>
      <w:lvlJc w:val="left"/>
      <w:pPr>
        <w:tabs>
          <w:tab w:val="num" w:pos="1506"/>
        </w:tabs>
        <w:ind w:left="1506" w:hanging="360"/>
      </w:pPr>
      <w:rPr>
        <w:rFonts w:cs="Times New Roman" w:hint="default"/>
      </w:rPr>
    </w:lvl>
    <w:lvl w:ilvl="1" w:tplc="CA5CE6CA">
      <w:start w:val="1"/>
      <w:numFmt w:val="decimal"/>
      <w:lvlText w:val="%2)"/>
      <w:lvlJc w:val="left"/>
      <w:pPr>
        <w:tabs>
          <w:tab w:val="num" w:pos="680"/>
        </w:tabs>
        <w:ind w:left="624" w:hanging="397"/>
      </w:pPr>
      <w:rPr>
        <w:rFonts w:cs="Times New Roman" w:hint="default"/>
        <w:i w:val="0"/>
        <w:iCs w:val="0"/>
        <w:sz w:val="24"/>
        <w:szCs w:val="24"/>
      </w:rPr>
    </w:lvl>
    <w:lvl w:ilvl="2" w:tplc="8402C56C">
      <w:start w:val="1"/>
      <w:numFmt w:val="decimal"/>
      <w:lvlText w:val="%3)"/>
      <w:lvlJc w:val="left"/>
      <w:pPr>
        <w:tabs>
          <w:tab w:val="num" w:pos="813"/>
        </w:tabs>
        <w:ind w:left="757" w:hanging="397"/>
      </w:pPr>
      <w:rPr>
        <w:rFonts w:ascii="Times New Roman" w:hAnsi="Times New Roman" w:cs="Times New Roman" w:hint="default"/>
        <w:sz w:val="24"/>
        <w:szCs w:val="24"/>
      </w:rPr>
    </w:lvl>
    <w:lvl w:ilvl="3" w:tplc="9924A968">
      <w:start w:val="1"/>
      <w:numFmt w:val="decimal"/>
      <w:lvlText w:val="%4)"/>
      <w:lvlJc w:val="left"/>
      <w:pPr>
        <w:tabs>
          <w:tab w:val="num" w:pos="3399"/>
        </w:tabs>
        <w:ind w:left="3343" w:hanging="397"/>
      </w:pPr>
      <w:rPr>
        <w:rFonts w:cs="Times New Roman" w:hint="default"/>
        <w:b w:val="0"/>
        <w:bCs w:val="0"/>
      </w:rPr>
    </w:lvl>
    <w:lvl w:ilvl="4" w:tplc="4E941854">
      <w:start w:val="1"/>
      <w:numFmt w:val="decimal"/>
      <w:lvlText w:val="%5)"/>
      <w:lvlJc w:val="left"/>
      <w:pPr>
        <w:tabs>
          <w:tab w:val="num" w:pos="4119"/>
        </w:tabs>
        <w:ind w:left="4063" w:hanging="397"/>
      </w:pPr>
      <w:rPr>
        <w:rFonts w:cs="Times New Roman" w:hint="default"/>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1">
    <w:nsid w:val="06EE0744"/>
    <w:multiLevelType w:val="hybridMultilevel"/>
    <w:tmpl w:val="E9483022"/>
    <w:lvl w:ilvl="0" w:tplc="04150011">
      <w:start w:val="1"/>
      <w:numFmt w:val="decimal"/>
      <w:lvlText w:val="%1)"/>
      <w:lvlJc w:val="left"/>
      <w:pPr>
        <w:ind w:left="720" w:hanging="360"/>
      </w:pPr>
      <w:rPr>
        <w:rFonts w:cs="Times New Roman" w:hint="default"/>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773698D"/>
    <w:multiLevelType w:val="hybridMultilevel"/>
    <w:tmpl w:val="811CAE52"/>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3">
    <w:nsid w:val="0AC72D4B"/>
    <w:multiLevelType w:val="hybridMultilevel"/>
    <w:tmpl w:val="921A65D6"/>
    <w:lvl w:ilvl="0" w:tplc="04150017">
      <w:start w:val="1"/>
      <w:numFmt w:val="lowerLetter"/>
      <w:lvlText w:val="%1)"/>
      <w:lvlJc w:val="left"/>
      <w:pPr>
        <w:ind w:left="780" w:hanging="360"/>
      </w:pPr>
      <w:rPr>
        <w:rFonts w:cs="Times New Roman"/>
      </w:rPr>
    </w:lvl>
    <w:lvl w:ilvl="1" w:tplc="04150019">
      <w:start w:val="1"/>
      <w:numFmt w:val="lowerLetter"/>
      <w:lvlText w:val="%2."/>
      <w:lvlJc w:val="left"/>
      <w:pPr>
        <w:ind w:left="1500" w:hanging="360"/>
      </w:pPr>
      <w:rPr>
        <w:rFonts w:cs="Times New Roman"/>
      </w:rPr>
    </w:lvl>
    <w:lvl w:ilvl="2" w:tplc="0415001B">
      <w:start w:val="1"/>
      <w:numFmt w:val="lowerRoman"/>
      <w:lvlText w:val="%3."/>
      <w:lvlJc w:val="right"/>
      <w:pPr>
        <w:ind w:left="2220" w:hanging="180"/>
      </w:pPr>
      <w:rPr>
        <w:rFonts w:cs="Times New Roman"/>
      </w:rPr>
    </w:lvl>
    <w:lvl w:ilvl="3" w:tplc="0415000F">
      <w:start w:val="1"/>
      <w:numFmt w:val="decimal"/>
      <w:lvlText w:val="%4."/>
      <w:lvlJc w:val="left"/>
      <w:pPr>
        <w:ind w:left="2940" w:hanging="360"/>
      </w:pPr>
      <w:rPr>
        <w:rFonts w:cs="Times New Roman"/>
      </w:rPr>
    </w:lvl>
    <w:lvl w:ilvl="4" w:tplc="04150019">
      <w:start w:val="1"/>
      <w:numFmt w:val="lowerLetter"/>
      <w:lvlText w:val="%5."/>
      <w:lvlJc w:val="left"/>
      <w:pPr>
        <w:ind w:left="3660" w:hanging="360"/>
      </w:pPr>
      <w:rPr>
        <w:rFonts w:cs="Times New Roman"/>
      </w:rPr>
    </w:lvl>
    <w:lvl w:ilvl="5" w:tplc="0415001B">
      <w:start w:val="1"/>
      <w:numFmt w:val="lowerRoman"/>
      <w:lvlText w:val="%6."/>
      <w:lvlJc w:val="right"/>
      <w:pPr>
        <w:ind w:left="4380" w:hanging="180"/>
      </w:pPr>
      <w:rPr>
        <w:rFonts w:cs="Times New Roman"/>
      </w:rPr>
    </w:lvl>
    <w:lvl w:ilvl="6" w:tplc="0415000F">
      <w:start w:val="1"/>
      <w:numFmt w:val="decimal"/>
      <w:lvlText w:val="%7."/>
      <w:lvlJc w:val="left"/>
      <w:pPr>
        <w:ind w:left="5100" w:hanging="360"/>
      </w:pPr>
      <w:rPr>
        <w:rFonts w:cs="Times New Roman"/>
      </w:rPr>
    </w:lvl>
    <w:lvl w:ilvl="7" w:tplc="04150019">
      <w:start w:val="1"/>
      <w:numFmt w:val="lowerLetter"/>
      <w:lvlText w:val="%8."/>
      <w:lvlJc w:val="left"/>
      <w:pPr>
        <w:ind w:left="5820" w:hanging="360"/>
      </w:pPr>
      <w:rPr>
        <w:rFonts w:cs="Times New Roman"/>
      </w:rPr>
    </w:lvl>
    <w:lvl w:ilvl="8" w:tplc="0415001B">
      <w:start w:val="1"/>
      <w:numFmt w:val="lowerRoman"/>
      <w:lvlText w:val="%9."/>
      <w:lvlJc w:val="right"/>
      <w:pPr>
        <w:ind w:left="6540" w:hanging="180"/>
      </w:pPr>
      <w:rPr>
        <w:rFonts w:cs="Times New Roman"/>
      </w:rPr>
    </w:lvl>
  </w:abstractNum>
  <w:abstractNum w:abstractNumId="14">
    <w:nsid w:val="0B415BF9"/>
    <w:multiLevelType w:val="singleLevel"/>
    <w:tmpl w:val="7A8CF19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5">
    <w:nsid w:val="0EC70EDA"/>
    <w:multiLevelType w:val="hybridMultilevel"/>
    <w:tmpl w:val="E77C216E"/>
    <w:lvl w:ilvl="0" w:tplc="04150017">
      <w:start w:val="1"/>
      <w:numFmt w:val="lowerLetter"/>
      <w:lvlText w:val="%1)"/>
      <w:lvlJc w:val="left"/>
      <w:pPr>
        <w:ind w:left="720" w:hanging="360"/>
      </w:pPr>
      <w:rPr>
        <w:rFonts w:cs="Times New Roman" w:hint="default"/>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04435D8"/>
    <w:multiLevelType w:val="hybridMultilevel"/>
    <w:tmpl w:val="1750D12E"/>
    <w:lvl w:ilvl="0" w:tplc="7BF87B84">
      <w:start w:val="1"/>
      <w:numFmt w:val="decimal"/>
      <w:lvlText w:val="%1)"/>
      <w:lvlJc w:val="left"/>
      <w:pPr>
        <w:tabs>
          <w:tab w:val="num" w:pos="360"/>
        </w:tabs>
        <w:ind w:left="360" w:hanging="360"/>
      </w:pPr>
      <w:rPr>
        <w:rFonts w:cs="Times New Roman" w:hint="default"/>
        <w:i w:val="0"/>
        <w:iCs w:val="0"/>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17">
    <w:nsid w:val="11150064"/>
    <w:multiLevelType w:val="hybridMultilevel"/>
    <w:tmpl w:val="66506542"/>
    <w:lvl w:ilvl="0" w:tplc="F872F0F6">
      <w:start w:val="1"/>
      <w:numFmt w:val="decimal"/>
      <w:lvlText w:val="%1)"/>
      <w:lvlJc w:val="left"/>
      <w:pPr>
        <w:tabs>
          <w:tab w:val="num" w:pos="3693"/>
        </w:tabs>
        <w:ind w:left="363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12A15EDE"/>
    <w:multiLevelType w:val="hybridMultilevel"/>
    <w:tmpl w:val="E1ECD034"/>
    <w:lvl w:ilvl="0" w:tplc="EF60BF76">
      <w:start w:val="1"/>
      <w:numFmt w:val="decimal"/>
      <w:lvlText w:val="%1)"/>
      <w:lvlJc w:val="left"/>
      <w:pPr>
        <w:tabs>
          <w:tab w:val="num" w:pos="1495"/>
        </w:tabs>
        <w:ind w:left="1495" w:hanging="360"/>
      </w:pPr>
      <w:rPr>
        <w:rFonts w:cs="Times New Roman" w:hint="default"/>
        <w:b w:val="0"/>
        <w:bCs w:val="0"/>
      </w:rPr>
    </w:lvl>
    <w:lvl w:ilvl="1" w:tplc="04150019">
      <w:start w:val="1"/>
      <w:numFmt w:val="lowerLetter"/>
      <w:lvlText w:val="%2."/>
      <w:lvlJc w:val="left"/>
      <w:pPr>
        <w:tabs>
          <w:tab w:val="num" w:pos="1855"/>
        </w:tabs>
        <w:ind w:left="1855" w:hanging="360"/>
      </w:pPr>
      <w:rPr>
        <w:rFonts w:cs="Times New Roman"/>
      </w:rPr>
    </w:lvl>
    <w:lvl w:ilvl="2" w:tplc="0415001B">
      <w:start w:val="1"/>
      <w:numFmt w:val="lowerRoman"/>
      <w:lvlText w:val="%3."/>
      <w:lvlJc w:val="right"/>
      <w:pPr>
        <w:tabs>
          <w:tab w:val="num" w:pos="2575"/>
        </w:tabs>
        <w:ind w:left="2575" w:hanging="180"/>
      </w:pPr>
      <w:rPr>
        <w:rFonts w:cs="Times New Roman"/>
      </w:rPr>
    </w:lvl>
    <w:lvl w:ilvl="3" w:tplc="0415000F">
      <w:start w:val="1"/>
      <w:numFmt w:val="decimal"/>
      <w:lvlText w:val="%4."/>
      <w:lvlJc w:val="left"/>
      <w:pPr>
        <w:tabs>
          <w:tab w:val="num" w:pos="3295"/>
        </w:tabs>
        <w:ind w:left="3295" w:hanging="360"/>
      </w:pPr>
      <w:rPr>
        <w:rFonts w:cs="Times New Roman"/>
      </w:rPr>
    </w:lvl>
    <w:lvl w:ilvl="4" w:tplc="04150019">
      <w:start w:val="1"/>
      <w:numFmt w:val="lowerLetter"/>
      <w:lvlText w:val="%5."/>
      <w:lvlJc w:val="left"/>
      <w:pPr>
        <w:tabs>
          <w:tab w:val="num" w:pos="4015"/>
        </w:tabs>
        <w:ind w:left="4015" w:hanging="360"/>
      </w:pPr>
      <w:rPr>
        <w:rFonts w:cs="Times New Roman"/>
      </w:rPr>
    </w:lvl>
    <w:lvl w:ilvl="5" w:tplc="0415001B">
      <w:start w:val="1"/>
      <w:numFmt w:val="lowerRoman"/>
      <w:lvlText w:val="%6."/>
      <w:lvlJc w:val="right"/>
      <w:pPr>
        <w:tabs>
          <w:tab w:val="num" w:pos="4735"/>
        </w:tabs>
        <w:ind w:left="4735" w:hanging="180"/>
      </w:pPr>
      <w:rPr>
        <w:rFonts w:cs="Times New Roman"/>
      </w:rPr>
    </w:lvl>
    <w:lvl w:ilvl="6" w:tplc="0415000F">
      <w:start w:val="1"/>
      <w:numFmt w:val="decimal"/>
      <w:lvlText w:val="%7."/>
      <w:lvlJc w:val="left"/>
      <w:pPr>
        <w:tabs>
          <w:tab w:val="num" w:pos="5455"/>
        </w:tabs>
        <w:ind w:left="5455" w:hanging="360"/>
      </w:pPr>
      <w:rPr>
        <w:rFonts w:cs="Times New Roman"/>
      </w:rPr>
    </w:lvl>
    <w:lvl w:ilvl="7" w:tplc="04150019">
      <w:start w:val="1"/>
      <w:numFmt w:val="lowerLetter"/>
      <w:lvlText w:val="%8."/>
      <w:lvlJc w:val="left"/>
      <w:pPr>
        <w:tabs>
          <w:tab w:val="num" w:pos="6175"/>
        </w:tabs>
        <w:ind w:left="6175" w:hanging="360"/>
      </w:pPr>
      <w:rPr>
        <w:rFonts w:cs="Times New Roman"/>
      </w:rPr>
    </w:lvl>
    <w:lvl w:ilvl="8" w:tplc="0415001B">
      <w:start w:val="1"/>
      <w:numFmt w:val="lowerRoman"/>
      <w:lvlText w:val="%9."/>
      <w:lvlJc w:val="right"/>
      <w:pPr>
        <w:tabs>
          <w:tab w:val="num" w:pos="6895"/>
        </w:tabs>
        <w:ind w:left="6895" w:hanging="180"/>
      </w:pPr>
      <w:rPr>
        <w:rFonts w:cs="Times New Roman"/>
      </w:rPr>
    </w:lvl>
  </w:abstractNum>
  <w:abstractNum w:abstractNumId="19">
    <w:nsid w:val="13916098"/>
    <w:multiLevelType w:val="hybridMultilevel"/>
    <w:tmpl w:val="E3AA7DD8"/>
    <w:lvl w:ilvl="0" w:tplc="E6FC0C14">
      <w:start w:val="1"/>
      <w:numFmt w:val="decimal"/>
      <w:lvlText w:val="%1)"/>
      <w:lvlJc w:val="left"/>
      <w:pPr>
        <w:tabs>
          <w:tab w:val="num" w:pos="2346"/>
        </w:tabs>
        <w:ind w:left="2346" w:hanging="360"/>
      </w:pPr>
      <w:rPr>
        <w:rFonts w:cs="Times New Roman" w:hint="default"/>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20">
    <w:nsid w:val="14621FEE"/>
    <w:multiLevelType w:val="hybridMultilevel"/>
    <w:tmpl w:val="380806AC"/>
    <w:lvl w:ilvl="0" w:tplc="F872F0F6">
      <w:start w:val="1"/>
      <w:numFmt w:val="decimal"/>
      <w:lvlText w:val="%1)"/>
      <w:lvlJc w:val="left"/>
      <w:pPr>
        <w:tabs>
          <w:tab w:val="num" w:pos="3813"/>
        </w:tabs>
        <w:ind w:left="3757" w:hanging="397"/>
      </w:pPr>
      <w:rPr>
        <w:rFonts w:cs="Times New Roman" w:hint="default"/>
      </w:rPr>
    </w:lvl>
    <w:lvl w:ilvl="1" w:tplc="04150019">
      <w:start w:val="1"/>
      <w:numFmt w:val="lowerLetter"/>
      <w:lvlText w:val="%2."/>
      <w:lvlJc w:val="left"/>
      <w:pPr>
        <w:tabs>
          <w:tab w:val="num" w:pos="1560"/>
        </w:tabs>
        <w:ind w:left="1560" w:hanging="360"/>
      </w:pPr>
      <w:rPr>
        <w:rFonts w:cs="Times New Roman"/>
      </w:rPr>
    </w:lvl>
    <w:lvl w:ilvl="2" w:tplc="0415001B">
      <w:start w:val="1"/>
      <w:numFmt w:val="lowerRoman"/>
      <w:lvlText w:val="%3."/>
      <w:lvlJc w:val="right"/>
      <w:pPr>
        <w:tabs>
          <w:tab w:val="num" w:pos="2280"/>
        </w:tabs>
        <w:ind w:left="2280" w:hanging="180"/>
      </w:pPr>
      <w:rPr>
        <w:rFonts w:cs="Times New Roman"/>
      </w:rPr>
    </w:lvl>
    <w:lvl w:ilvl="3" w:tplc="0415000F">
      <w:start w:val="1"/>
      <w:numFmt w:val="decimal"/>
      <w:lvlText w:val="%4."/>
      <w:lvlJc w:val="left"/>
      <w:pPr>
        <w:tabs>
          <w:tab w:val="num" w:pos="3000"/>
        </w:tabs>
        <w:ind w:left="3000" w:hanging="360"/>
      </w:pPr>
      <w:rPr>
        <w:rFonts w:cs="Times New Roman"/>
      </w:rPr>
    </w:lvl>
    <w:lvl w:ilvl="4" w:tplc="04150019">
      <w:start w:val="1"/>
      <w:numFmt w:val="lowerLetter"/>
      <w:lvlText w:val="%5."/>
      <w:lvlJc w:val="left"/>
      <w:pPr>
        <w:tabs>
          <w:tab w:val="num" w:pos="3720"/>
        </w:tabs>
        <w:ind w:left="3720" w:hanging="360"/>
      </w:pPr>
      <w:rPr>
        <w:rFonts w:cs="Times New Roman"/>
      </w:rPr>
    </w:lvl>
    <w:lvl w:ilvl="5" w:tplc="0415001B">
      <w:start w:val="1"/>
      <w:numFmt w:val="lowerRoman"/>
      <w:lvlText w:val="%6."/>
      <w:lvlJc w:val="right"/>
      <w:pPr>
        <w:tabs>
          <w:tab w:val="num" w:pos="4440"/>
        </w:tabs>
        <w:ind w:left="4440" w:hanging="180"/>
      </w:pPr>
      <w:rPr>
        <w:rFonts w:cs="Times New Roman"/>
      </w:rPr>
    </w:lvl>
    <w:lvl w:ilvl="6" w:tplc="0415000F">
      <w:start w:val="1"/>
      <w:numFmt w:val="decimal"/>
      <w:lvlText w:val="%7."/>
      <w:lvlJc w:val="left"/>
      <w:pPr>
        <w:tabs>
          <w:tab w:val="num" w:pos="5160"/>
        </w:tabs>
        <w:ind w:left="5160" w:hanging="360"/>
      </w:pPr>
      <w:rPr>
        <w:rFonts w:cs="Times New Roman"/>
      </w:rPr>
    </w:lvl>
    <w:lvl w:ilvl="7" w:tplc="04150019">
      <w:start w:val="1"/>
      <w:numFmt w:val="lowerLetter"/>
      <w:lvlText w:val="%8."/>
      <w:lvlJc w:val="left"/>
      <w:pPr>
        <w:tabs>
          <w:tab w:val="num" w:pos="5880"/>
        </w:tabs>
        <w:ind w:left="5880" w:hanging="360"/>
      </w:pPr>
      <w:rPr>
        <w:rFonts w:cs="Times New Roman"/>
      </w:rPr>
    </w:lvl>
    <w:lvl w:ilvl="8" w:tplc="0415001B">
      <w:start w:val="1"/>
      <w:numFmt w:val="lowerRoman"/>
      <w:lvlText w:val="%9."/>
      <w:lvlJc w:val="right"/>
      <w:pPr>
        <w:tabs>
          <w:tab w:val="num" w:pos="6600"/>
        </w:tabs>
        <w:ind w:left="6600" w:hanging="180"/>
      </w:pPr>
      <w:rPr>
        <w:rFonts w:cs="Times New Roman"/>
      </w:rPr>
    </w:lvl>
  </w:abstractNum>
  <w:abstractNum w:abstractNumId="21">
    <w:nsid w:val="150A4794"/>
    <w:multiLevelType w:val="hybridMultilevel"/>
    <w:tmpl w:val="8C3ECB62"/>
    <w:lvl w:ilvl="0" w:tplc="E6FC0C1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151210C5"/>
    <w:multiLevelType w:val="hybridMultilevel"/>
    <w:tmpl w:val="58EE2CDC"/>
    <w:lvl w:ilvl="0" w:tplc="563CA222">
      <w:start w:val="1"/>
      <w:numFmt w:val="decimal"/>
      <w:lvlText w:val="%1."/>
      <w:lvlJc w:val="left"/>
      <w:pPr>
        <w:tabs>
          <w:tab w:val="num" w:pos="720"/>
        </w:tabs>
        <w:ind w:left="720" w:hanging="360"/>
      </w:pPr>
      <w:rPr>
        <w:rFonts w:cs="Times New Roman"/>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16045106"/>
    <w:multiLevelType w:val="hybridMultilevel"/>
    <w:tmpl w:val="C28C1D5E"/>
    <w:lvl w:ilvl="0" w:tplc="3B78D664">
      <w:start w:val="1"/>
      <w:numFmt w:val="decimal"/>
      <w:lvlText w:val="%1)"/>
      <w:lvlJc w:val="left"/>
      <w:pPr>
        <w:tabs>
          <w:tab w:val="num" w:pos="1920"/>
        </w:tabs>
        <w:ind w:left="1920" w:hanging="360"/>
      </w:pPr>
      <w:rPr>
        <w:rFonts w:cs="Times New Roman" w:hint="default"/>
      </w:rPr>
    </w:lvl>
    <w:lvl w:ilvl="1" w:tplc="B6C2DC2C">
      <w:start w:val="1"/>
      <w:numFmt w:val="lowerLetter"/>
      <w:lvlText w:val="%2)"/>
      <w:lvlJc w:val="left"/>
      <w:pPr>
        <w:tabs>
          <w:tab w:val="num" w:pos="1455"/>
        </w:tabs>
        <w:ind w:left="1455" w:hanging="375"/>
      </w:pPr>
      <w:rPr>
        <w:rFonts w:cs="Times New Roman" w:hint="default"/>
        <w:b w:val="0"/>
        <w:bCs w:val="0"/>
        <w:i w:val="0"/>
        <w:i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18A82C20"/>
    <w:multiLevelType w:val="hybridMultilevel"/>
    <w:tmpl w:val="EE30281C"/>
    <w:lvl w:ilvl="0" w:tplc="012661E2">
      <w:start w:val="1"/>
      <w:numFmt w:val="decimal"/>
      <w:lvlText w:val="%1)"/>
      <w:lvlJc w:val="left"/>
      <w:pPr>
        <w:tabs>
          <w:tab w:val="num" w:pos="851"/>
        </w:tabs>
        <w:ind w:left="851" w:hanging="45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1A4573EE"/>
    <w:multiLevelType w:val="hybridMultilevel"/>
    <w:tmpl w:val="ECE01476"/>
    <w:lvl w:ilvl="0" w:tplc="34F276C4">
      <w:start w:val="1"/>
      <w:numFmt w:val="decimal"/>
      <w:lvlText w:val="%1)"/>
      <w:lvlJc w:val="left"/>
      <w:pPr>
        <w:tabs>
          <w:tab w:val="num" w:pos="3753"/>
        </w:tabs>
        <w:ind w:left="3697" w:hanging="397"/>
      </w:pPr>
      <w:rPr>
        <w:rFonts w:cs="Times New Roman" w:hint="default"/>
        <w:b w:val="0"/>
        <w:bCs w:val="0"/>
        <w:strike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6">
    <w:nsid w:val="1A817D8A"/>
    <w:multiLevelType w:val="hybridMultilevel"/>
    <w:tmpl w:val="F2A2E8F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1AAB49B7"/>
    <w:multiLevelType w:val="hybridMultilevel"/>
    <w:tmpl w:val="844865A6"/>
    <w:lvl w:ilvl="0" w:tplc="4956FDD4">
      <w:start w:val="1"/>
      <w:numFmt w:val="decimal"/>
      <w:lvlText w:val="%1)"/>
      <w:lvlJc w:val="left"/>
      <w:pPr>
        <w:tabs>
          <w:tab w:val="num" w:pos="1788"/>
        </w:tabs>
        <w:ind w:left="1788" w:hanging="36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8">
    <w:nsid w:val="1BF4237F"/>
    <w:multiLevelType w:val="hybridMultilevel"/>
    <w:tmpl w:val="6840CD2E"/>
    <w:lvl w:ilvl="0" w:tplc="DA78EE36">
      <w:start w:val="1"/>
      <w:numFmt w:val="decimal"/>
      <w:lvlText w:val="%1."/>
      <w:lvlJc w:val="left"/>
      <w:pPr>
        <w:tabs>
          <w:tab w:val="num" w:pos="786"/>
        </w:tabs>
        <w:ind w:left="786" w:hanging="360"/>
      </w:pPr>
      <w:rPr>
        <w:rFonts w:cs="Times New Roman" w:hint="default"/>
        <w:b w:val="0"/>
        <w:bCs/>
      </w:rPr>
    </w:lvl>
    <w:lvl w:ilvl="1" w:tplc="051EAA8C">
      <w:start w:val="1"/>
      <w:numFmt w:val="decimal"/>
      <w:lvlText w:val="%2)"/>
      <w:lvlJc w:val="left"/>
      <w:pPr>
        <w:tabs>
          <w:tab w:val="num" w:pos="360"/>
        </w:tabs>
        <w:ind w:left="360" w:hanging="360"/>
      </w:pPr>
      <w:rPr>
        <w:rFonts w:cs="Times New Roman" w:hint="default"/>
        <w:b w:val="0"/>
        <w:bCs w:val="0"/>
        <w:i w:val="0"/>
        <w:iCs w:val="0"/>
        <w:color w:val="auto"/>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9">
    <w:nsid w:val="1C547B4B"/>
    <w:multiLevelType w:val="hybridMultilevel"/>
    <w:tmpl w:val="62CECD2A"/>
    <w:lvl w:ilvl="0" w:tplc="F0EE9F18">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30">
    <w:nsid w:val="1DC121AD"/>
    <w:multiLevelType w:val="hybridMultilevel"/>
    <w:tmpl w:val="342616F4"/>
    <w:lvl w:ilvl="0" w:tplc="04150011">
      <w:start w:val="1"/>
      <w:numFmt w:val="decimal"/>
      <w:lvlText w:val="%1)"/>
      <w:lvlJc w:val="left"/>
      <w:pPr>
        <w:ind w:left="720" w:hanging="360"/>
      </w:pPr>
      <w:rPr>
        <w:rFonts w:cs="Times New Roman" w:hint="default"/>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1ECE07E5"/>
    <w:multiLevelType w:val="hybridMultilevel"/>
    <w:tmpl w:val="8384D8EE"/>
    <w:lvl w:ilvl="0" w:tplc="E6FC0C14">
      <w:start w:val="1"/>
      <w:numFmt w:val="decimal"/>
      <w:lvlText w:val="%1)"/>
      <w:lvlJc w:val="left"/>
      <w:pPr>
        <w:tabs>
          <w:tab w:val="num" w:pos="1980"/>
        </w:tabs>
        <w:ind w:left="1980" w:hanging="360"/>
      </w:pPr>
      <w:rPr>
        <w:rFonts w:cs="Times New Roman" w:hint="default"/>
      </w:rPr>
    </w:lvl>
    <w:lvl w:ilvl="1" w:tplc="B6C2DC2C">
      <w:start w:val="1"/>
      <w:numFmt w:val="lowerLetter"/>
      <w:lvlText w:val="%2)"/>
      <w:lvlJc w:val="left"/>
      <w:pPr>
        <w:tabs>
          <w:tab w:val="num" w:pos="1515"/>
        </w:tabs>
        <w:ind w:left="1515" w:hanging="375"/>
      </w:pPr>
      <w:rPr>
        <w:rFonts w:cs="Times New Roman" w:hint="default"/>
        <w:b w:val="0"/>
        <w:bCs w:val="0"/>
        <w:i w:val="0"/>
        <w:iCs w:val="0"/>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2">
    <w:nsid w:val="1F8564E5"/>
    <w:multiLevelType w:val="hybridMultilevel"/>
    <w:tmpl w:val="101071F0"/>
    <w:lvl w:ilvl="0" w:tplc="04150011">
      <w:start w:val="1"/>
      <w:numFmt w:val="decimal"/>
      <w:lvlText w:val="%1)"/>
      <w:lvlJc w:val="left"/>
      <w:pPr>
        <w:ind w:left="720" w:hanging="360"/>
      </w:pPr>
      <w:rPr>
        <w:rFonts w:cs="Times New Roman" w:hint="default"/>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16F542C"/>
    <w:multiLevelType w:val="hybridMultilevel"/>
    <w:tmpl w:val="E81ACD06"/>
    <w:lvl w:ilvl="0" w:tplc="670EF5D0">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21753DBF"/>
    <w:multiLevelType w:val="hybridMultilevel"/>
    <w:tmpl w:val="3724B0FA"/>
    <w:lvl w:ilvl="0" w:tplc="012661E2">
      <w:start w:val="1"/>
      <w:numFmt w:val="decimal"/>
      <w:lvlText w:val="%1)"/>
      <w:lvlJc w:val="left"/>
      <w:pPr>
        <w:tabs>
          <w:tab w:val="num" w:pos="851"/>
        </w:tabs>
        <w:ind w:left="851" w:hanging="45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18D589A"/>
    <w:multiLevelType w:val="singleLevel"/>
    <w:tmpl w:val="8D626C0C"/>
    <w:lvl w:ilvl="0">
      <w:start w:val="2"/>
      <w:numFmt w:val="upperRoman"/>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36">
    <w:nsid w:val="23FC25F2"/>
    <w:multiLevelType w:val="hybridMultilevel"/>
    <w:tmpl w:val="15444656"/>
    <w:lvl w:ilvl="0" w:tplc="AA60D46E">
      <w:start w:val="5"/>
      <w:numFmt w:val="decimal"/>
      <w:lvlText w:val="%1."/>
      <w:lvlJc w:val="left"/>
      <w:pPr>
        <w:tabs>
          <w:tab w:val="num" w:pos="966"/>
        </w:tabs>
        <w:ind w:left="966" w:hanging="540"/>
      </w:pPr>
      <w:rPr>
        <w:rFonts w:cs="Times New Roman" w:hint="default"/>
        <w:b w:val="0"/>
        <w:bCs/>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7">
    <w:nsid w:val="24947B8D"/>
    <w:multiLevelType w:val="hybridMultilevel"/>
    <w:tmpl w:val="B66A9A66"/>
    <w:lvl w:ilvl="0" w:tplc="1F0EE4AE">
      <w:start w:val="2"/>
      <w:numFmt w:val="decimal"/>
      <w:lvlText w:val="%1."/>
      <w:lvlJc w:val="left"/>
      <w:pPr>
        <w:tabs>
          <w:tab w:val="num" w:pos="360"/>
        </w:tabs>
        <w:ind w:left="360" w:hanging="360"/>
      </w:pPr>
      <w:rPr>
        <w:rFonts w:cs="Times New Roman" w:hint="default"/>
        <w:b w:val="0"/>
        <w:bCs/>
      </w:rPr>
    </w:lvl>
    <w:lvl w:ilvl="1" w:tplc="3B2A38D8">
      <w:start w:val="1"/>
      <w:numFmt w:val="decimal"/>
      <w:lvlText w:val="%2)"/>
      <w:lvlJc w:val="left"/>
      <w:pPr>
        <w:tabs>
          <w:tab w:val="num" w:pos="1440"/>
        </w:tabs>
        <w:ind w:left="1440" w:hanging="360"/>
      </w:pPr>
      <w:rPr>
        <w:rFonts w:cs="Times New Roman" w:hint="default"/>
        <w:b w:val="0"/>
        <w:bCs w:val="0"/>
      </w:rPr>
    </w:lvl>
    <w:lvl w:ilvl="2" w:tplc="3E0EFCCA">
      <w:start w:val="1"/>
      <w:numFmt w:val="decimal"/>
      <w:lvlText w:val="%3)"/>
      <w:lvlJc w:val="left"/>
      <w:pPr>
        <w:tabs>
          <w:tab w:val="num" w:pos="2340"/>
        </w:tabs>
        <w:ind w:left="2340" w:hanging="360"/>
      </w:pPr>
      <w:rPr>
        <w:rFonts w:cs="Times New Roman" w:hint="default"/>
        <w:b w:val="0"/>
        <w:bCs w:val="0"/>
        <w:i w:val="0"/>
        <w:iCs w:val="0"/>
      </w:rPr>
    </w:lvl>
    <w:lvl w:ilvl="3" w:tplc="DAD6F460">
      <w:start w:val="1"/>
      <w:numFmt w:val="decimal"/>
      <w:lvlText w:val="%4."/>
      <w:lvlJc w:val="left"/>
      <w:pPr>
        <w:tabs>
          <w:tab w:val="num" w:pos="360"/>
        </w:tabs>
        <w:ind w:left="360" w:hanging="360"/>
      </w:pPr>
      <w:rPr>
        <w:rFonts w:cs="Times New Roman" w:hint="default"/>
        <w:b w:val="0"/>
        <w:bCs/>
        <w:i w:val="0"/>
        <w:iCs w:val="0"/>
        <w:sz w:val="24"/>
        <w:szCs w:val="24"/>
      </w:rPr>
    </w:lvl>
    <w:lvl w:ilvl="4" w:tplc="2D08D028">
      <w:start w:val="1"/>
      <w:numFmt w:val="decimal"/>
      <w:lvlText w:val="%5)"/>
      <w:lvlJc w:val="left"/>
      <w:pPr>
        <w:tabs>
          <w:tab w:val="num" w:pos="3693"/>
        </w:tabs>
        <w:ind w:left="3637" w:hanging="397"/>
      </w:pPr>
      <w:rPr>
        <w:rFonts w:cs="Times New Roman" w:hint="default"/>
        <w:b w:val="0"/>
        <w:bCs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249C3B7A"/>
    <w:multiLevelType w:val="hybridMultilevel"/>
    <w:tmpl w:val="F2AAE586"/>
    <w:lvl w:ilvl="0" w:tplc="04150017">
      <w:start w:val="1"/>
      <w:numFmt w:val="lowerLetter"/>
      <w:lvlText w:val="%1)"/>
      <w:lvlJc w:val="left"/>
      <w:pPr>
        <w:ind w:left="720" w:hanging="360"/>
      </w:pPr>
      <w:rPr>
        <w:rFonts w:cs="Times New Roman" w:hint="default"/>
        <w:color w:val="auto"/>
        <w:spacing w:val="0"/>
        <w:position w:val="0"/>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24B277EE"/>
    <w:multiLevelType w:val="hybridMultilevel"/>
    <w:tmpl w:val="4CC6B166"/>
    <w:lvl w:ilvl="0" w:tplc="4956FDD4">
      <w:start w:val="1"/>
      <w:numFmt w:val="decimal"/>
      <w:lvlText w:val="%1)"/>
      <w:lvlJc w:val="left"/>
      <w:pPr>
        <w:tabs>
          <w:tab w:val="num" w:pos="1559"/>
        </w:tabs>
        <w:ind w:left="1559" w:hanging="360"/>
      </w:pPr>
      <w:rPr>
        <w:rFonts w:cs="Times New Roman" w:hint="default"/>
      </w:rPr>
    </w:lvl>
    <w:lvl w:ilvl="1" w:tplc="04150019">
      <w:start w:val="1"/>
      <w:numFmt w:val="lowerLetter"/>
      <w:lvlText w:val="%2."/>
      <w:lvlJc w:val="left"/>
      <w:pPr>
        <w:tabs>
          <w:tab w:val="num" w:pos="1919"/>
        </w:tabs>
        <w:ind w:left="1919" w:hanging="360"/>
      </w:pPr>
      <w:rPr>
        <w:rFonts w:cs="Times New Roman"/>
      </w:rPr>
    </w:lvl>
    <w:lvl w:ilvl="2" w:tplc="0415001B">
      <w:start w:val="1"/>
      <w:numFmt w:val="lowerRoman"/>
      <w:lvlText w:val="%3."/>
      <w:lvlJc w:val="right"/>
      <w:pPr>
        <w:tabs>
          <w:tab w:val="num" w:pos="2639"/>
        </w:tabs>
        <w:ind w:left="2639" w:hanging="180"/>
      </w:pPr>
      <w:rPr>
        <w:rFonts w:cs="Times New Roman"/>
      </w:rPr>
    </w:lvl>
    <w:lvl w:ilvl="3" w:tplc="0415000F">
      <w:start w:val="1"/>
      <w:numFmt w:val="decimal"/>
      <w:lvlText w:val="%4."/>
      <w:lvlJc w:val="left"/>
      <w:pPr>
        <w:tabs>
          <w:tab w:val="num" w:pos="3359"/>
        </w:tabs>
        <w:ind w:left="3359" w:hanging="360"/>
      </w:pPr>
      <w:rPr>
        <w:rFonts w:cs="Times New Roman"/>
      </w:rPr>
    </w:lvl>
    <w:lvl w:ilvl="4" w:tplc="04150019">
      <w:start w:val="1"/>
      <w:numFmt w:val="lowerLetter"/>
      <w:lvlText w:val="%5."/>
      <w:lvlJc w:val="left"/>
      <w:pPr>
        <w:tabs>
          <w:tab w:val="num" w:pos="4079"/>
        </w:tabs>
        <w:ind w:left="4079" w:hanging="360"/>
      </w:pPr>
      <w:rPr>
        <w:rFonts w:cs="Times New Roman"/>
      </w:rPr>
    </w:lvl>
    <w:lvl w:ilvl="5" w:tplc="0415001B">
      <w:start w:val="1"/>
      <w:numFmt w:val="lowerRoman"/>
      <w:lvlText w:val="%6."/>
      <w:lvlJc w:val="right"/>
      <w:pPr>
        <w:tabs>
          <w:tab w:val="num" w:pos="4799"/>
        </w:tabs>
        <w:ind w:left="4799" w:hanging="180"/>
      </w:pPr>
      <w:rPr>
        <w:rFonts w:cs="Times New Roman"/>
      </w:rPr>
    </w:lvl>
    <w:lvl w:ilvl="6" w:tplc="0415000F">
      <w:start w:val="1"/>
      <w:numFmt w:val="decimal"/>
      <w:lvlText w:val="%7."/>
      <w:lvlJc w:val="left"/>
      <w:pPr>
        <w:tabs>
          <w:tab w:val="num" w:pos="5519"/>
        </w:tabs>
        <w:ind w:left="5519" w:hanging="360"/>
      </w:pPr>
      <w:rPr>
        <w:rFonts w:cs="Times New Roman"/>
      </w:rPr>
    </w:lvl>
    <w:lvl w:ilvl="7" w:tplc="04150019">
      <w:start w:val="1"/>
      <w:numFmt w:val="lowerLetter"/>
      <w:lvlText w:val="%8."/>
      <w:lvlJc w:val="left"/>
      <w:pPr>
        <w:tabs>
          <w:tab w:val="num" w:pos="6239"/>
        </w:tabs>
        <w:ind w:left="6239" w:hanging="360"/>
      </w:pPr>
      <w:rPr>
        <w:rFonts w:cs="Times New Roman"/>
      </w:rPr>
    </w:lvl>
    <w:lvl w:ilvl="8" w:tplc="0415001B">
      <w:start w:val="1"/>
      <w:numFmt w:val="lowerRoman"/>
      <w:lvlText w:val="%9."/>
      <w:lvlJc w:val="right"/>
      <w:pPr>
        <w:tabs>
          <w:tab w:val="num" w:pos="6959"/>
        </w:tabs>
        <w:ind w:left="6959" w:hanging="180"/>
      </w:pPr>
      <w:rPr>
        <w:rFonts w:cs="Times New Roman"/>
      </w:rPr>
    </w:lvl>
  </w:abstractNum>
  <w:abstractNum w:abstractNumId="40">
    <w:nsid w:val="25264CB6"/>
    <w:multiLevelType w:val="hybridMultilevel"/>
    <w:tmpl w:val="6D68A654"/>
    <w:lvl w:ilvl="0" w:tplc="B6C2DC2C">
      <w:start w:val="1"/>
      <w:numFmt w:val="lowerLetter"/>
      <w:lvlText w:val="%1)"/>
      <w:lvlJc w:val="left"/>
      <w:pPr>
        <w:tabs>
          <w:tab w:val="num" w:pos="4235"/>
        </w:tabs>
        <w:ind w:left="4235" w:hanging="375"/>
      </w:pPr>
      <w:rPr>
        <w:rFonts w:cs="Times New Roman" w:hint="default"/>
        <w:b w:val="0"/>
        <w:bCs w:val="0"/>
        <w:i w:val="0"/>
        <w:iCs w:val="0"/>
      </w:rPr>
    </w:lvl>
    <w:lvl w:ilvl="1" w:tplc="9DE24DA2">
      <w:start w:val="1"/>
      <w:numFmt w:val="lowerLetter"/>
      <w:lvlText w:val="%2)"/>
      <w:lvlJc w:val="left"/>
      <w:pPr>
        <w:tabs>
          <w:tab w:val="num" w:pos="2249"/>
        </w:tabs>
        <w:ind w:left="2249" w:hanging="375"/>
      </w:pPr>
      <w:rPr>
        <w:rFonts w:cs="Times New Roman" w:hint="default"/>
        <w:b w:val="0"/>
        <w:bCs w:val="0"/>
        <w:i w:val="0"/>
        <w:iCs w:val="0"/>
      </w:rPr>
    </w:lvl>
    <w:lvl w:ilvl="2" w:tplc="0415001B">
      <w:start w:val="1"/>
      <w:numFmt w:val="lowerRoman"/>
      <w:lvlText w:val="%3."/>
      <w:lvlJc w:val="right"/>
      <w:pPr>
        <w:tabs>
          <w:tab w:val="num" w:pos="2954"/>
        </w:tabs>
        <w:ind w:left="2954" w:hanging="180"/>
      </w:pPr>
      <w:rPr>
        <w:rFonts w:cs="Times New Roman"/>
      </w:rPr>
    </w:lvl>
    <w:lvl w:ilvl="3" w:tplc="0415000F">
      <w:start w:val="1"/>
      <w:numFmt w:val="decimal"/>
      <w:lvlText w:val="%4."/>
      <w:lvlJc w:val="left"/>
      <w:pPr>
        <w:tabs>
          <w:tab w:val="num" w:pos="3674"/>
        </w:tabs>
        <w:ind w:left="3674" w:hanging="360"/>
      </w:pPr>
      <w:rPr>
        <w:rFonts w:cs="Times New Roman"/>
      </w:rPr>
    </w:lvl>
    <w:lvl w:ilvl="4" w:tplc="04150019">
      <w:start w:val="1"/>
      <w:numFmt w:val="lowerLetter"/>
      <w:lvlText w:val="%5."/>
      <w:lvlJc w:val="left"/>
      <w:pPr>
        <w:tabs>
          <w:tab w:val="num" w:pos="4394"/>
        </w:tabs>
        <w:ind w:left="4394" w:hanging="360"/>
      </w:pPr>
      <w:rPr>
        <w:rFonts w:cs="Times New Roman"/>
      </w:rPr>
    </w:lvl>
    <w:lvl w:ilvl="5" w:tplc="0415001B">
      <w:start w:val="1"/>
      <w:numFmt w:val="lowerRoman"/>
      <w:lvlText w:val="%6."/>
      <w:lvlJc w:val="right"/>
      <w:pPr>
        <w:tabs>
          <w:tab w:val="num" w:pos="5114"/>
        </w:tabs>
        <w:ind w:left="5114" w:hanging="180"/>
      </w:pPr>
      <w:rPr>
        <w:rFonts w:cs="Times New Roman"/>
      </w:rPr>
    </w:lvl>
    <w:lvl w:ilvl="6" w:tplc="0415000F">
      <w:start w:val="1"/>
      <w:numFmt w:val="decimal"/>
      <w:lvlText w:val="%7."/>
      <w:lvlJc w:val="left"/>
      <w:pPr>
        <w:tabs>
          <w:tab w:val="num" w:pos="5834"/>
        </w:tabs>
        <w:ind w:left="5834" w:hanging="360"/>
      </w:pPr>
      <w:rPr>
        <w:rFonts w:cs="Times New Roman"/>
      </w:rPr>
    </w:lvl>
    <w:lvl w:ilvl="7" w:tplc="04150019">
      <w:start w:val="1"/>
      <w:numFmt w:val="lowerLetter"/>
      <w:lvlText w:val="%8."/>
      <w:lvlJc w:val="left"/>
      <w:pPr>
        <w:tabs>
          <w:tab w:val="num" w:pos="6554"/>
        </w:tabs>
        <w:ind w:left="6554" w:hanging="360"/>
      </w:pPr>
      <w:rPr>
        <w:rFonts w:cs="Times New Roman"/>
      </w:rPr>
    </w:lvl>
    <w:lvl w:ilvl="8" w:tplc="0415001B">
      <w:start w:val="1"/>
      <w:numFmt w:val="lowerRoman"/>
      <w:lvlText w:val="%9."/>
      <w:lvlJc w:val="right"/>
      <w:pPr>
        <w:tabs>
          <w:tab w:val="num" w:pos="7274"/>
        </w:tabs>
        <w:ind w:left="7274" w:hanging="180"/>
      </w:pPr>
      <w:rPr>
        <w:rFonts w:cs="Times New Roman"/>
      </w:rPr>
    </w:lvl>
  </w:abstractNum>
  <w:abstractNum w:abstractNumId="41">
    <w:nsid w:val="26153867"/>
    <w:multiLevelType w:val="hybridMultilevel"/>
    <w:tmpl w:val="F21834CA"/>
    <w:lvl w:ilvl="0" w:tplc="E6FC0C1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26B34E99"/>
    <w:multiLevelType w:val="hybridMultilevel"/>
    <w:tmpl w:val="D504A122"/>
    <w:lvl w:ilvl="0" w:tplc="C76E4990">
      <w:start w:val="1"/>
      <w:numFmt w:val="decimal"/>
      <w:lvlText w:val="%1)"/>
      <w:lvlJc w:val="left"/>
      <w:pPr>
        <w:tabs>
          <w:tab w:val="num" w:pos="720"/>
        </w:tabs>
        <w:ind w:left="720" w:hanging="360"/>
      </w:pPr>
      <w:rPr>
        <w:rFonts w:cs="Times New Roman" w:hint="default"/>
        <w:b w:val="0"/>
        <w:bCs w:val="0"/>
      </w:rPr>
    </w:lvl>
    <w:lvl w:ilvl="1" w:tplc="32682254">
      <w:start w:val="2"/>
      <w:numFmt w:val="decimal"/>
      <w:lvlText w:val="%2."/>
      <w:lvlJc w:val="left"/>
      <w:pPr>
        <w:tabs>
          <w:tab w:val="num" w:pos="1080"/>
        </w:tabs>
        <w:ind w:left="1080" w:hanging="360"/>
      </w:pPr>
      <w:rPr>
        <w:rFonts w:cs="Times New Roman" w:hint="default"/>
        <w:b w:val="0"/>
        <w:bCs/>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nsid w:val="277F7AE6"/>
    <w:multiLevelType w:val="hybridMultilevel"/>
    <w:tmpl w:val="FEDE325A"/>
    <w:lvl w:ilvl="0" w:tplc="32F6620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nsid w:val="28172BCD"/>
    <w:multiLevelType w:val="hybridMultilevel"/>
    <w:tmpl w:val="B3822E44"/>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5">
    <w:nsid w:val="28795424"/>
    <w:multiLevelType w:val="hybridMultilevel"/>
    <w:tmpl w:val="17742DEA"/>
    <w:lvl w:ilvl="0" w:tplc="B0A2A7BC">
      <w:start w:val="1"/>
      <w:numFmt w:val="decimal"/>
      <w:lvlText w:val="%1)"/>
      <w:lvlJc w:val="left"/>
      <w:pPr>
        <w:ind w:left="644" w:hanging="360"/>
      </w:pPr>
      <w:rPr>
        <w:rFonts w:cs="Times New Roman"/>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95E378A"/>
    <w:multiLevelType w:val="hybridMultilevel"/>
    <w:tmpl w:val="6DDAE5A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2B1D231A"/>
    <w:multiLevelType w:val="singleLevel"/>
    <w:tmpl w:val="3536DD86"/>
    <w:lvl w:ilvl="0">
      <w:start w:val="1"/>
      <w:numFmt w:val="upperRoman"/>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48">
    <w:nsid w:val="2B3E1AAF"/>
    <w:multiLevelType w:val="hybridMultilevel"/>
    <w:tmpl w:val="AC4A3E7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2E9E110A"/>
    <w:multiLevelType w:val="hybridMultilevel"/>
    <w:tmpl w:val="CE9CD0C2"/>
    <w:lvl w:ilvl="0" w:tplc="012661E2">
      <w:start w:val="1"/>
      <w:numFmt w:val="decimal"/>
      <w:lvlText w:val="%1)"/>
      <w:lvlJc w:val="left"/>
      <w:pPr>
        <w:tabs>
          <w:tab w:val="num" w:pos="911"/>
        </w:tabs>
        <w:ind w:left="911" w:hanging="454"/>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50">
    <w:nsid w:val="307D7021"/>
    <w:multiLevelType w:val="multilevel"/>
    <w:tmpl w:val="058C3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30E45D7D"/>
    <w:multiLevelType w:val="hybridMultilevel"/>
    <w:tmpl w:val="87069600"/>
    <w:lvl w:ilvl="0" w:tplc="F0EE9F18">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52">
    <w:nsid w:val="31304692"/>
    <w:multiLevelType w:val="hybridMultilevel"/>
    <w:tmpl w:val="A380D284"/>
    <w:lvl w:ilvl="0" w:tplc="F0EE9F18">
      <w:start w:val="1"/>
      <w:numFmt w:val="decimal"/>
      <w:lvlText w:val="%1)"/>
      <w:lvlJc w:val="left"/>
      <w:pPr>
        <w:tabs>
          <w:tab w:val="num" w:pos="1620"/>
        </w:tabs>
        <w:ind w:left="1620" w:hanging="360"/>
      </w:pPr>
      <w:rPr>
        <w:rFonts w:cs="Times New Roman" w:hint="default"/>
      </w:rPr>
    </w:lvl>
    <w:lvl w:ilvl="1" w:tplc="012661E2">
      <w:start w:val="1"/>
      <w:numFmt w:val="decimal"/>
      <w:lvlText w:val="%2)"/>
      <w:lvlJc w:val="left"/>
      <w:pPr>
        <w:tabs>
          <w:tab w:val="num" w:pos="1960"/>
        </w:tabs>
        <w:ind w:left="1960" w:hanging="454"/>
      </w:pPr>
      <w:rPr>
        <w:rFonts w:cs="Times New Roman" w:hint="default"/>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53">
    <w:nsid w:val="32F9319A"/>
    <w:multiLevelType w:val="hybridMultilevel"/>
    <w:tmpl w:val="1682C7B8"/>
    <w:lvl w:ilvl="0" w:tplc="3B78D66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334F297C"/>
    <w:multiLevelType w:val="hybridMultilevel"/>
    <w:tmpl w:val="6150C4F4"/>
    <w:lvl w:ilvl="0" w:tplc="D8B413CE">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3451400E"/>
    <w:multiLevelType w:val="hybridMultilevel"/>
    <w:tmpl w:val="AC361056"/>
    <w:lvl w:ilvl="0" w:tplc="3AA2DCA0">
      <w:start w:val="1"/>
      <w:numFmt w:val="decimal"/>
      <w:lvlText w:val="%1)"/>
      <w:lvlJc w:val="left"/>
      <w:pPr>
        <w:tabs>
          <w:tab w:val="num" w:pos="1506"/>
        </w:tabs>
        <w:ind w:left="1506" w:hanging="360"/>
      </w:pPr>
      <w:rPr>
        <w:rFonts w:cs="Times New Roman" w:hint="default"/>
        <w:b w:val="0"/>
        <w:bCs w:val="0"/>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56">
    <w:nsid w:val="346C5346"/>
    <w:multiLevelType w:val="multilevel"/>
    <w:tmpl w:val="B86C7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35413CE1"/>
    <w:multiLevelType w:val="hybridMultilevel"/>
    <w:tmpl w:val="74E84568"/>
    <w:lvl w:ilvl="0" w:tplc="3A903550">
      <w:start w:val="2"/>
      <w:numFmt w:val="decimal"/>
      <w:lvlText w:val="%1."/>
      <w:lvlJc w:val="left"/>
      <w:pPr>
        <w:tabs>
          <w:tab w:val="num" w:pos="360"/>
        </w:tabs>
        <w:ind w:left="360" w:hanging="360"/>
      </w:pPr>
      <w:rPr>
        <w:rFonts w:cs="Times New Roman" w:hint="default"/>
        <w:b w:val="0"/>
        <w:bCs/>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8">
    <w:nsid w:val="358B40E9"/>
    <w:multiLevelType w:val="hybridMultilevel"/>
    <w:tmpl w:val="CF1026D6"/>
    <w:name w:val="WW8Num74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360775DB"/>
    <w:multiLevelType w:val="hybridMultilevel"/>
    <w:tmpl w:val="0AEC50BA"/>
    <w:lvl w:ilvl="0" w:tplc="710EC8D2">
      <w:start w:val="1"/>
      <w:numFmt w:val="decimal"/>
      <w:lvlText w:val="%1)"/>
      <w:lvlJc w:val="left"/>
      <w:pPr>
        <w:tabs>
          <w:tab w:val="num" w:pos="3753"/>
        </w:tabs>
        <w:ind w:left="3697" w:hanging="397"/>
      </w:pPr>
      <w:rPr>
        <w:rFonts w:cs="Times New Roman" w:hint="default"/>
        <w:b w:val="0"/>
        <w:bCs w:val="0"/>
      </w:rPr>
    </w:lvl>
    <w:lvl w:ilvl="1" w:tplc="012661E2">
      <w:start w:val="1"/>
      <w:numFmt w:val="decimal"/>
      <w:lvlText w:val="%2)"/>
      <w:lvlJc w:val="left"/>
      <w:pPr>
        <w:tabs>
          <w:tab w:val="num" w:pos="1594"/>
        </w:tabs>
        <w:ind w:left="1594" w:hanging="454"/>
      </w:pPr>
      <w:rPr>
        <w:rFonts w:cs="Times New Roman" w:hint="default"/>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60">
    <w:nsid w:val="379A608C"/>
    <w:multiLevelType w:val="hybridMultilevel"/>
    <w:tmpl w:val="43661D90"/>
    <w:lvl w:ilvl="0" w:tplc="F0EE9F18">
      <w:start w:val="1"/>
      <w:numFmt w:val="decimal"/>
      <w:lvlText w:val="%1)"/>
      <w:lvlJc w:val="left"/>
      <w:pPr>
        <w:tabs>
          <w:tab w:val="num" w:pos="786"/>
        </w:tabs>
        <w:ind w:left="786" w:hanging="360"/>
      </w:pPr>
      <w:rPr>
        <w:rFonts w:cs="Times New Roman" w:hint="default"/>
      </w:rPr>
    </w:lvl>
    <w:lvl w:ilvl="1" w:tplc="7DBCF2CC">
      <w:start w:val="1"/>
      <w:numFmt w:val="lowerLetter"/>
      <w:lvlText w:val="%2)"/>
      <w:lvlJc w:val="left"/>
      <w:pPr>
        <w:tabs>
          <w:tab w:val="num" w:pos="1161"/>
        </w:tabs>
        <w:ind w:left="1161" w:hanging="375"/>
      </w:pPr>
      <w:rPr>
        <w:rFonts w:cs="Times New Roman" w:hint="default"/>
        <w:b w:val="0"/>
        <w:bCs w:val="0"/>
        <w:i w:val="0"/>
        <w:iCs w:val="0"/>
      </w:rPr>
    </w:lvl>
    <w:lvl w:ilvl="2" w:tplc="0415001B">
      <w:start w:val="1"/>
      <w:numFmt w:val="lowerRoman"/>
      <w:lvlText w:val="%3."/>
      <w:lvlJc w:val="right"/>
      <w:pPr>
        <w:tabs>
          <w:tab w:val="num" w:pos="1866"/>
        </w:tabs>
        <w:ind w:left="1866" w:hanging="180"/>
      </w:pPr>
      <w:rPr>
        <w:rFonts w:cs="Times New Roman"/>
      </w:rPr>
    </w:lvl>
    <w:lvl w:ilvl="3" w:tplc="0415000F">
      <w:start w:val="1"/>
      <w:numFmt w:val="decimal"/>
      <w:lvlText w:val="%4."/>
      <w:lvlJc w:val="left"/>
      <w:pPr>
        <w:tabs>
          <w:tab w:val="num" w:pos="2586"/>
        </w:tabs>
        <w:ind w:left="2586" w:hanging="360"/>
      </w:pPr>
      <w:rPr>
        <w:rFonts w:cs="Times New Roman"/>
      </w:rPr>
    </w:lvl>
    <w:lvl w:ilvl="4" w:tplc="04150019">
      <w:start w:val="1"/>
      <w:numFmt w:val="lowerLetter"/>
      <w:lvlText w:val="%5."/>
      <w:lvlJc w:val="left"/>
      <w:pPr>
        <w:tabs>
          <w:tab w:val="num" w:pos="3306"/>
        </w:tabs>
        <w:ind w:left="3306" w:hanging="360"/>
      </w:pPr>
      <w:rPr>
        <w:rFonts w:cs="Times New Roman"/>
      </w:rPr>
    </w:lvl>
    <w:lvl w:ilvl="5" w:tplc="0415001B">
      <w:start w:val="1"/>
      <w:numFmt w:val="lowerRoman"/>
      <w:lvlText w:val="%6."/>
      <w:lvlJc w:val="right"/>
      <w:pPr>
        <w:tabs>
          <w:tab w:val="num" w:pos="4026"/>
        </w:tabs>
        <w:ind w:left="4026" w:hanging="180"/>
      </w:pPr>
      <w:rPr>
        <w:rFonts w:cs="Times New Roman"/>
      </w:rPr>
    </w:lvl>
    <w:lvl w:ilvl="6" w:tplc="0415000F">
      <w:start w:val="1"/>
      <w:numFmt w:val="decimal"/>
      <w:lvlText w:val="%7."/>
      <w:lvlJc w:val="left"/>
      <w:pPr>
        <w:tabs>
          <w:tab w:val="num" w:pos="4746"/>
        </w:tabs>
        <w:ind w:left="4746" w:hanging="360"/>
      </w:pPr>
      <w:rPr>
        <w:rFonts w:cs="Times New Roman"/>
      </w:rPr>
    </w:lvl>
    <w:lvl w:ilvl="7" w:tplc="04150019">
      <w:start w:val="1"/>
      <w:numFmt w:val="lowerLetter"/>
      <w:lvlText w:val="%8."/>
      <w:lvlJc w:val="left"/>
      <w:pPr>
        <w:tabs>
          <w:tab w:val="num" w:pos="5466"/>
        </w:tabs>
        <w:ind w:left="5466" w:hanging="360"/>
      </w:pPr>
      <w:rPr>
        <w:rFonts w:cs="Times New Roman"/>
      </w:rPr>
    </w:lvl>
    <w:lvl w:ilvl="8" w:tplc="0415001B">
      <w:start w:val="1"/>
      <w:numFmt w:val="lowerRoman"/>
      <w:lvlText w:val="%9."/>
      <w:lvlJc w:val="right"/>
      <w:pPr>
        <w:tabs>
          <w:tab w:val="num" w:pos="6186"/>
        </w:tabs>
        <w:ind w:left="6186" w:hanging="180"/>
      </w:pPr>
      <w:rPr>
        <w:rFonts w:cs="Times New Roman"/>
      </w:rPr>
    </w:lvl>
  </w:abstractNum>
  <w:abstractNum w:abstractNumId="61">
    <w:nsid w:val="388051AA"/>
    <w:multiLevelType w:val="hybridMultilevel"/>
    <w:tmpl w:val="836E9C40"/>
    <w:lvl w:ilvl="0" w:tplc="E0F6DDA2">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395D5D0B"/>
    <w:multiLevelType w:val="hybridMultilevel"/>
    <w:tmpl w:val="6B203808"/>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398E3A00"/>
    <w:multiLevelType w:val="hybridMultilevel"/>
    <w:tmpl w:val="A2200E8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3A1E4F60"/>
    <w:multiLevelType w:val="hybridMultilevel"/>
    <w:tmpl w:val="BBAC4E9A"/>
    <w:lvl w:ilvl="0" w:tplc="3B78D66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3AD667BA"/>
    <w:multiLevelType w:val="hybridMultilevel"/>
    <w:tmpl w:val="FBA0D53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3C444183"/>
    <w:multiLevelType w:val="hybridMultilevel"/>
    <w:tmpl w:val="2F0640EA"/>
    <w:lvl w:ilvl="0" w:tplc="B9100DBA">
      <w:start w:val="4"/>
      <w:numFmt w:val="decimal"/>
      <w:lvlText w:val="%1."/>
      <w:lvlJc w:val="left"/>
      <w:pPr>
        <w:tabs>
          <w:tab w:val="num" w:pos="720"/>
        </w:tabs>
        <w:ind w:left="720" w:hanging="360"/>
      </w:pPr>
      <w:rPr>
        <w:rFonts w:cs="Times New Roman" w:hint="default"/>
        <w:b w:val="0"/>
        <w:bCs/>
      </w:rPr>
    </w:lvl>
    <w:lvl w:ilvl="1" w:tplc="75083A20">
      <w:numFmt w:val="none"/>
      <w:lvlText w:val=""/>
      <w:lvlJc w:val="left"/>
      <w:pPr>
        <w:tabs>
          <w:tab w:val="num" w:pos="360"/>
        </w:tabs>
      </w:pPr>
      <w:rPr>
        <w:rFonts w:cs="Times New Roman"/>
      </w:rPr>
    </w:lvl>
    <w:lvl w:ilvl="2" w:tplc="3FA059AC">
      <w:numFmt w:val="none"/>
      <w:lvlText w:val=""/>
      <w:lvlJc w:val="left"/>
      <w:pPr>
        <w:tabs>
          <w:tab w:val="num" w:pos="360"/>
        </w:tabs>
      </w:pPr>
      <w:rPr>
        <w:rFonts w:cs="Times New Roman"/>
      </w:rPr>
    </w:lvl>
    <w:lvl w:ilvl="3" w:tplc="AA9A7A2C">
      <w:numFmt w:val="none"/>
      <w:lvlText w:val=""/>
      <w:lvlJc w:val="left"/>
      <w:pPr>
        <w:tabs>
          <w:tab w:val="num" w:pos="360"/>
        </w:tabs>
      </w:pPr>
      <w:rPr>
        <w:rFonts w:cs="Times New Roman"/>
      </w:rPr>
    </w:lvl>
    <w:lvl w:ilvl="4" w:tplc="8B167064">
      <w:numFmt w:val="none"/>
      <w:lvlText w:val=""/>
      <w:lvlJc w:val="left"/>
      <w:pPr>
        <w:tabs>
          <w:tab w:val="num" w:pos="360"/>
        </w:tabs>
      </w:pPr>
      <w:rPr>
        <w:rFonts w:cs="Times New Roman"/>
      </w:rPr>
    </w:lvl>
    <w:lvl w:ilvl="5" w:tplc="25BCE250">
      <w:numFmt w:val="none"/>
      <w:lvlText w:val=""/>
      <w:lvlJc w:val="left"/>
      <w:pPr>
        <w:tabs>
          <w:tab w:val="num" w:pos="360"/>
        </w:tabs>
      </w:pPr>
      <w:rPr>
        <w:rFonts w:cs="Times New Roman"/>
      </w:rPr>
    </w:lvl>
    <w:lvl w:ilvl="6" w:tplc="C630BC5A">
      <w:numFmt w:val="none"/>
      <w:lvlText w:val=""/>
      <w:lvlJc w:val="left"/>
      <w:pPr>
        <w:tabs>
          <w:tab w:val="num" w:pos="360"/>
        </w:tabs>
      </w:pPr>
      <w:rPr>
        <w:rFonts w:cs="Times New Roman"/>
      </w:rPr>
    </w:lvl>
    <w:lvl w:ilvl="7" w:tplc="6AB89E4E">
      <w:numFmt w:val="none"/>
      <w:lvlText w:val=""/>
      <w:lvlJc w:val="left"/>
      <w:pPr>
        <w:tabs>
          <w:tab w:val="num" w:pos="360"/>
        </w:tabs>
      </w:pPr>
      <w:rPr>
        <w:rFonts w:cs="Times New Roman"/>
      </w:rPr>
    </w:lvl>
    <w:lvl w:ilvl="8" w:tplc="BCB052A2">
      <w:numFmt w:val="none"/>
      <w:lvlText w:val=""/>
      <w:lvlJc w:val="left"/>
      <w:pPr>
        <w:tabs>
          <w:tab w:val="num" w:pos="360"/>
        </w:tabs>
      </w:pPr>
      <w:rPr>
        <w:rFonts w:cs="Times New Roman"/>
      </w:rPr>
    </w:lvl>
  </w:abstractNum>
  <w:abstractNum w:abstractNumId="67">
    <w:nsid w:val="3C484B36"/>
    <w:multiLevelType w:val="hybridMultilevel"/>
    <w:tmpl w:val="2E18B34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3C50036B"/>
    <w:multiLevelType w:val="hybridMultilevel"/>
    <w:tmpl w:val="95F678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3C677876"/>
    <w:multiLevelType w:val="hybridMultilevel"/>
    <w:tmpl w:val="3DC891EE"/>
    <w:lvl w:ilvl="0" w:tplc="F872F0F6">
      <w:start w:val="1"/>
      <w:numFmt w:val="decimal"/>
      <w:lvlText w:val="%1)"/>
      <w:lvlJc w:val="left"/>
      <w:pPr>
        <w:tabs>
          <w:tab w:val="num" w:pos="3693"/>
        </w:tabs>
        <w:ind w:left="363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3CE13A1C"/>
    <w:multiLevelType w:val="hybridMultilevel"/>
    <w:tmpl w:val="F19E03BE"/>
    <w:lvl w:ilvl="0" w:tplc="E65AB4FA">
      <w:start w:val="1"/>
      <w:numFmt w:val="decimal"/>
      <w:lvlText w:val="%1)"/>
      <w:lvlJc w:val="left"/>
      <w:pPr>
        <w:tabs>
          <w:tab w:val="num" w:pos="3693"/>
        </w:tabs>
        <w:ind w:left="3637" w:hanging="397"/>
      </w:pPr>
      <w:rPr>
        <w:rFonts w:cs="Times New Roman" w:hint="default"/>
        <w:b w:val="0"/>
        <w:bCs w:val="0"/>
      </w:rPr>
    </w:lvl>
    <w:lvl w:ilvl="1" w:tplc="23FCE650">
      <w:start w:val="1"/>
      <w:numFmt w:val="decimal"/>
      <w:lvlText w:val="%2)"/>
      <w:lvlJc w:val="left"/>
      <w:pPr>
        <w:tabs>
          <w:tab w:val="num" w:pos="1533"/>
        </w:tabs>
        <w:ind w:left="1477" w:hanging="397"/>
      </w:pPr>
      <w:rPr>
        <w:rFonts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nsid w:val="3D117A0D"/>
    <w:multiLevelType w:val="hybridMultilevel"/>
    <w:tmpl w:val="45B8F5C4"/>
    <w:lvl w:ilvl="0" w:tplc="F0EE9F18">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72">
    <w:nsid w:val="3D4B3332"/>
    <w:multiLevelType w:val="hybridMultilevel"/>
    <w:tmpl w:val="A1E2CF1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nsid w:val="3D8A169C"/>
    <w:multiLevelType w:val="hybridMultilevel"/>
    <w:tmpl w:val="D264E6F6"/>
    <w:lvl w:ilvl="0" w:tplc="04150011">
      <w:start w:val="1"/>
      <w:numFmt w:val="decimal"/>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4">
    <w:nsid w:val="3E9A5DF6"/>
    <w:multiLevelType w:val="hybridMultilevel"/>
    <w:tmpl w:val="14E85534"/>
    <w:lvl w:ilvl="0" w:tplc="8AA6950A">
      <w:start w:val="1"/>
      <w:numFmt w:val="lowerLetter"/>
      <w:lvlText w:val="%1)"/>
      <w:lvlJc w:val="left"/>
      <w:pPr>
        <w:tabs>
          <w:tab w:val="num" w:pos="720"/>
        </w:tabs>
        <w:ind w:left="720" w:hanging="360"/>
      </w:pPr>
      <w:rPr>
        <w:rFonts w:cs="Times New Roman" w:hint="default"/>
        <w:i w:val="0"/>
        <w:iCs w:val="0"/>
      </w:rPr>
    </w:lvl>
    <w:lvl w:ilvl="1" w:tplc="283607A8">
      <w:start w:val="2"/>
      <w:numFmt w:val="decimal"/>
      <w:lvlText w:val="%2."/>
      <w:lvlJc w:val="left"/>
      <w:pPr>
        <w:tabs>
          <w:tab w:val="num" w:pos="360"/>
        </w:tabs>
        <w:ind w:left="360" w:hanging="360"/>
      </w:pPr>
      <w:rPr>
        <w:rFonts w:cs="Times New Roman" w:hint="default"/>
        <w:b/>
        <w:bCs/>
      </w:rPr>
    </w:lvl>
    <w:lvl w:ilvl="2" w:tplc="012661E2">
      <w:start w:val="1"/>
      <w:numFmt w:val="decimal"/>
      <w:lvlText w:val="%3)"/>
      <w:lvlJc w:val="left"/>
      <w:pPr>
        <w:tabs>
          <w:tab w:val="num" w:pos="1305"/>
        </w:tabs>
        <w:ind w:left="1305" w:hanging="454"/>
      </w:pPr>
      <w:rPr>
        <w:rFonts w:cs="Times New Roman" w:hint="default"/>
        <w:i w:val="0"/>
        <w:iCs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nsid w:val="40AD7B99"/>
    <w:multiLevelType w:val="hybridMultilevel"/>
    <w:tmpl w:val="0838AAFE"/>
    <w:lvl w:ilvl="0" w:tplc="7DBCF2CC">
      <w:start w:val="1"/>
      <w:numFmt w:val="lowerLetter"/>
      <w:lvlText w:val="%1)"/>
      <w:lvlJc w:val="left"/>
      <w:pPr>
        <w:tabs>
          <w:tab w:val="num" w:pos="1881"/>
        </w:tabs>
        <w:ind w:left="1881" w:hanging="375"/>
      </w:pPr>
      <w:rPr>
        <w:rFonts w:cs="Times New Roman" w:hint="default"/>
        <w:b w:val="0"/>
        <w:bCs w:val="0"/>
        <w:i w:val="0"/>
        <w:iCs w:val="0"/>
      </w:rPr>
    </w:lvl>
    <w:lvl w:ilvl="1" w:tplc="3E104776">
      <w:start w:val="13"/>
      <w:numFmt w:val="decimal"/>
      <w:lvlText w:val="%2."/>
      <w:lvlJc w:val="left"/>
      <w:pPr>
        <w:tabs>
          <w:tab w:val="num" w:pos="1800"/>
        </w:tabs>
        <w:ind w:left="1800" w:hanging="360"/>
      </w:pPr>
      <w:rPr>
        <w:rFonts w:cs="Times New Roman" w:hint="default"/>
        <w:b w:val="0"/>
        <w:bCs/>
      </w:rPr>
    </w:lvl>
    <w:lvl w:ilvl="2" w:tplc="D94CF698">
      <w:start w:val="1"/>
      <w:numFmt w:val="decimal"/>
      <w:lvlText w:val="%3)"/>
      <w:lvlJc w:val="left"/>
      <w:pPr>
        <w:tabs>
          <w:tab w:val="num" w:pos="2700"/>
        </w:tabs>
        <w:ind w:left="2700" w:hanging="360"/>
      </w:pPr>
      <w:rPr>
        <w:rFonts w:cs="Times New Roman" w:hint="default"/>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6">
    <w:nsid w:val="41535E98"/>
    <w:multiLevelType w:val="hybridMultilevel"/>
    <w:tmpl w:val="90BAA686"/>
    <w:lvl w:ilvl="0" w:tplc="04150017">
      <w:start w:val="1"/>
      <w:numFmt w:val="lowerLetter"/>
      <w:lvlText w:val="%1)"/>
      <w:lvlJc w:val="left"/>
      <w:pPr>
        <w:ind w:left="720" w:hanging="360"/>
      </w:pPr>
      <w:rPr>
        <w:rFonts w:cs="Times New Roman" w:hint="default"/>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41BF0809"/>
    <w:multiLevelType w:val="hybridMultilevel"/>
    <w:tmpl w:val="C59681F2"/>
    <w:lvl w:ilvl="0" w:tplc="3B78D664">
      <w:start w:val="1"/>
      <w:numFmt w:val="decimal"/>
      <w:lvlText w:val="%1)"/>
      <w:lvlJc w:val="left"/>
      <w:pPr>
        <w:tabs>
          <w:tab w:val="num" w:pos="4335"/>
        </w:tabs>
        <w:ind w:left="4335" w:hanging="360"/>
      </w:pPr>
      <w:rPr>
        <w:rFonts w:cs="Times New Roman" w:hint="default"/>
      </w:rPr>
    </w:lvl>
    <w:lvl w:ilvl="1" w:tplc="04150019">
      <w:start w:val="1"/>
      <w:numFmt w:val="lowerLetter"/>
      <w:lvlText w:val="%2."/>
      <w:lvlJc w:val="left"/>
      <w:pPr>
        <w:tabs>
          <w:tab w:val="num" w:pos="3855"/>
        </w:tabs>
        <w:ind w:left="3855" w:hanging="360"/>
      </w:pPr>
      <w:rPr>
        <w:rFonts w:cs="Times New Roman"/>
      </w:rPr>
    </w:lvl>
    <w:lvl w:ilvl="2" w:tplc="0415001B">
      <w:start w:val="1"/>
      <w:numFmt w:val="lowerRoman"/>
      <w:lvlText w:val="%3."/>
      <w:lvlJc w:val="right"/>
      <w:pPr>
        <w:tabs>
          <w:tab w:val="num" w:pos="4575"/>
        </w:tabs>
        <w:ind w:left="4575" w:hanging="180"/>
      </w:pPr>
      <w:rPr>
        <w:rFonts w:cs="Times New Roman"/>
      </w:rPr>
    </w:lvl>
    <w:lvl w:ilvl="3" w:tplc="CA5CE6CA">
      <w:start w:val="1"/>
      <w:numFmt w:val="decimal"/>
      <w:lvlText w:val="%4)"/>
      <w:lvlJc w:val="left"/>
      <w:pPr>
        <w:tabs>
          <w:tab w:val="num" w:pos="5295"/>
        </w:tabs>
        <w:ind w:left="5295" w:hanging="360"/>
      </w:pPr>
      <w:rPr>
        <w:rFonts w:cs="Times New Roman" w:hint="default"/>
        <w:i w:val="0"/>
        <w:iCs w:val="0"/>
        <w:sz w:val="24"/>
        <w:szCs w:val="24"/>
      </w:rPr>
    </w:lvl>
    <w:lvl w:ilvl="4" w:tplc="04150019">
      <w:start w:val="1"/>
      <w:numFmt w:val="lowerLetter"/>
      <w:lvlText w:val="%5."/>
      <w:lvlJc w:val="left"/>
      <w:pPr>
        <w:tabs>
          <w:tab w:val="num" w:pos="6015"/>
        </w:tabs>
        <w:ind w:left="6015" w:hanging="360"/>
      </w:pPr>
      <w:rPr>
        <w:rFonts w:cs="Times New Roman"/>
      </w:rPr>
    </w:lvl>
    <w:lvl w:ilvl="5" w:tplc="0415001B">
      <w:start w:val="1"/>
      <w:numFmt w:val="lowerRoman"/>
      <w:lvlText w:val="%6."/>
      <w:lvlJc w:val="right"/>
      <w:pPr>
        <w:tabs>
          <w:tab w:val="num" w:pos="6735"/>
        </w:tabs>
        <w:ind w:left="6735" w:hanging="180"/>
      </w:pPr>
      <w:rPr>
        <w:rFonts w:cs="Times New Roman"/>
      </w:rPr>
    </w:lvl>
    <w:lvl w:ilvl="6" w:tplc="0415000F">
      <w:start w:val="1"/>
      <w:numFmt w:val="decimal"/>
      <w:lvlText w:val="%7."/>
      <w:lvlJc w:val="left"/>
      <w:pPr>
        <w:tabs>
          <w:tab w:val="num" w:pos="7455"/>
        </w:tabs>
        <w:ind w:left="7455" w:hanging="360"/>
      </w:pPr>
      <w:rPr>
        <w:rFonts w:cs="Times New Roman"/>
      </w:rPr>
    </w:lvl>
    <w:lvl w:ilvl="7" w:tplc="04150019">
      <w:start w:val="1"/>
      <w:numFmt w:val="lowerLetter"/>
      <w:lvlText w:val="%8."/>
      <w:lvlJc w:val="left"/>
      <w:pPr>
        <w:tabs>
          <w:tab w:val="num" w:pos="8175"/>
        </w:tabs>
        <w:ind w:left="8175" w:hanging="360"/>
      </w:pPr>
      <w:rPr>
        <w:rFonts w:cs="Times New Roman"/>
      </w:rPr>
    </w:lvl>
    <w:lvl w:ilvl="8" w:tplc="0415001B">
      <w:start w:val="1"/>
      <w:numFmt w:val="lowerRoman"/>
      <w:lvlText w:val="%9."/>
      <w:lvlJc w:val="right"/>
      <w:pPr>
        <w:tabs>
          <w:tab w:val="num" w:pos="8895"/>
        </w:tabs>
        <w:ind w:left="8895" w:hanging="180"/>
      </w:pPr>
      <w:rPr>
        <w:rFonts w:cs="Times New Roman"/>
      </w:rPr>
    </w:lvl>
  </w:abstractNum>
  <w:abstractNum w:abstractNumId="78">
    <w:nsid w:val="43A9786B"/>
    <w:multiLevelType w:val="hybridMultilevel"/>
    <w:tmpl w:val="EB9E9876"/>
    <w:lvl w:ilvl="0" w:tplc="F0EE9F18">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79">
    <w:nsid w:val="44717325"/>
    <w:multiLevelType w:val="hybridMultilevel"/>
    <w:tmpl w:val="7896B41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44EF5573"/>
    <w:multiLevelType w:val="hybridMultilevel"/>
    <w:tmpl w:val="F8E2ADB6"/>
    <w:lvl w:ilvl="0" w:tplc="ACACDDF4">
      <w:start w:val="1"/>
      <w:numFmt w:val="decimal"/>
      <w:lvlText w:val="%1."/>
      <w:lvlJc w:val="left"/>
      <w:pPr>
        <w:tabs>
          <w:tab w:val="num" w:pos="1117"/>
        </w:tabs>
        <w:ind w:left="1117" w:hanging="360"/>
      </w:pPr>
      <w:rPr>
        <w:rFonts w:cs="Times New Roman"/>
        <w:b w:val="0"/>
        <w:bCs/>
        <w:i w:val="0"/>
        <w:iCs w:val="0"/>
      </w:rPr>
    </w:lvl>
    <w:lvl w:ilvl="1" w:tplc="04150019">
      <w:start w:val="1"/>
      <w:numFmt w:val="lowerLetter"/>
      <w:lvlText w:val="%2."/>
      <w:lvlJc w:val="left"/>
      <w:pPr>
        <w:tabs>
          <w:tab w:val="num" w:pos="1837"/>
        </w:tabs>
        <w:ind w:left="1837" w:hanging="360"/>
      </w:pPr>
      <w:rPr>
        <w:rFonts w:cs="Times New Roman"/>
      </w:rPr>
    </w:lvl>
    <w:lvl w:ilvl="2" w:tplc="0415001B">
      <w:start w:val="1"/>
      <w:numFmt w:val="lowerRoman"/>
      <w:lvlText w:val="%3."/>
      <w:lvlJc w:val="right"/>
      <w:pPr>
        <w:tabs>
          <w:tab w:val="num" w:pos="2557"/>
        </w:tabs>
        <w:ind w:left="2557" w:hanging="180"/>
      </w:pPr>
      <w:rPr>
        <w:rFonts w:cs="Times New Roman"/>
      </w:rPr>
    </w:lvl>
    <w:lvl w:ilvl="3" w:tplc="0415000F">
      <w:start w:val="1"/>
      <w:numFmt w:val="decimal"/>
      <w:lvlText w:val="%4."/>
      <w:lvlJc w:val="left"/>
      <w:pPr>
        <w:tabs>
          <w:tab w:val="num" w:pos="3277"/>
        </w:tabs>
        <w:ind w:left="3277" w:hanging="360"/>
      </w:pPr>
      <w:rPr>
        <w:rFonts w:cs="Times New Roman"/>
      </w:rPr>
    </w:lvl>
    <w:lvl w:ilvl="4" w:tplc="04150019">
      <w:start w:val="1"/>
      <w:numFmt w:val="lowerLetter"/>
      <w:lvlText w:val="%5."/>
      <w:lvlJc w:val="left"/>
      <w:pPr>
        <w:tabs>
          <w:tab w:val="num" w:pos="3997"/>
        </w:tabs>
        <w:ind w:left="3997" w:hanging="360"/>
      </w:pPr>
      <w:rPr>
        <w:rFonts w:cs="Times New Roman"/>
      </w:rPr>
    </w:lvl>
    <w:lvl w:ilvl="5" w:tplc="0415001B">
      <w:start w:val="1"/>
      <w:numFmt w:val="lowerRoman"/>
      <w:lvlText w:val="%6."/>
      <w:lvlJc w:val="right"/>
      <w:pPr>
        <w:tabs>
          <w:tab w:val="num" w:pos="4717"/>
        </w:tabs>
        <w:ind w:left="4717" w:hanging="180"/>
      </w:pPr>
      <w:rPr>
        <w:rFonts w:cs="Times New Roman"/>
      </w:rPr>
    </w:lvl>
    <w:lvl w:ilvl="6" w:tplc="0415000F">
      <w:start w:val="1"/>
      <w:numFmt w:val="decimal"/>
      <w:lvlText w:val="%7."/>
      <w:lvlJc w:val="left"/>
      <w:pPr>
        <w:tabs>
          <w:tab w:val="num" w:pos="5437"/>
        </w:tabs>
        <w:ind w:left="5437" w:hanging="360"/>
      </w:pPr>
      <w:rPr>
        <w:rFonts w:cs="Times New Roman"/>
      </w:rPr>
    </w:lvl>
    <w:lvl w:ilvl="7" w:tplc="04150019">
      <w:start w:val="1"/>
      <w:numFmt w:val="lowerLetter"/>
      <w:lvlText w:val="%8."/>
      <w:lvlJc w:val="left"/>
      <w:pPr>
        <w:tabs>
          <w:tab w:val="num" w:pos="6157"/>
        </w:tabs>
        <w:ind w:left="6157" w:hanging="360"/>
      </w:pPr>
      <w:rPr>
        <w:rFonts w:cs="Times New Roman"/>
      </w:rPr>
    </w:lvl>
    <w:lvl w:ilvl="8" w:tplc="0415001B">
      <w:start w:val="1"/>
      <w:numFmt w:val="lowerRoman"/>
      <w:lvlText w:val="%9."/>
      <w:lvlJc w:val="right"/>
      <w:pPr>
        <w:tabs>
          <w:tab w:val="num" w:pos="6877"/>
        </w:tabs>
        <w:ind w:left="6877" w:hanging="180"/>
      </w:pPr>
      <w:rPr>
        <w:rFonts w:cs="Times New Roman"/>
      </w:rPr>
    </w:lvl>
  </w:abstractNum>
  <w:abstractNum w:abstractNumId="81">
    <w:nsid w:val="4542481E"/>
    <w:multiLevelType w:val="singleLevel"/>
    <w:tmpl w:val="F5928A5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2">
    <w:nsid w:val="45882D17"/>
    <w:multiLevelType w:val="hybridMultilevel"/>
    <w:tmpl w:val="2704453E"/>
    <w:lvl w:ilvl="0" w:tplc="0415000F">
      <w:start w:val="1"/>
      <w:numFmt w:val="decimal"/>
      <w:lvlText w:val="%1."/>
      <w:lvlJc w:val="left"/>
      <w:pPr>
        <w:tabs>
          <w:tab w:val="num" w:pos="1117"/>
        </w:tabs>
        <w:ind w:left="1117" w:hanging="360"/>
      </w:pPr>
      <w:rPr>
        <w:rFonts w:cs="Times New Roman"/>
      </w:rPr>
    </w:lvl>
    <w:lvl w:ilvl="1" w:tplc="04150019">
      <w:start w:val="1"/>
      <w:numFmt w:val="lowerLetter"/>
      <w:lvlText w:val="%2."/>
      <w:lvlJc w:val="left"/>
      <w:pPr>
        <w:tabs>
          <w:tab w:val="num" w:pos="1837"/>
        </w:tabs>
        <w:ind w:left="1837" w:hanging="360"/>
      </w:pPr>
      <w:rPr>
        <w:rFonts w:cs="Times New Roman"/>
      </w:rPr>
    </w:lvl>
    <w:lvl w:ilvl="2" w:tplc="0415001B">
      <w:start w:val="1"/>
      <w:numFmt w:val="lowerRoman"/>
      <w:lvlText w:val="%3."/>
      <w:lvlJc w:val="right"/>
      <w:pPr>
        <w:tabs>
          <w:tab w:val="num" w:pos="2557"/>
        </w:tabs>
        <w:ind w:left="2557" w:hanging="180"/>
      </w:pPr>
      <w:rPr>
        <w:rFonts w:cs="Times New Roman"/>
      </w:rPr>
    </w:lvl>
    <w:lvl w:ilvl="3" w:tplc="0415000F">
      <w:start w:val="1"/>
      <w:numFmt w:val="decimal"/>
      <w:lvlText w:val="%4."/>
      <w:lvlJc w:val="left"/>
      <w:pPr>
        <w:tabs>
          <w:tab w:val="num" w:pos="3277"/>
        </w:tabs>
        <w:ind w:left="3277" w:hanging="360"/>
      </w:pPr>
      <w:rPr>
        <w:rFonts w:cs="Times New Roman"/>
      </w:rPr>
    </w:lvl>
    <w:lvl w:ilvl="4" w:tplc="04150019">
      <w:start w:val="1"/>
      <w:numFmt w:val="lowerLetter"/>
      <w:lvlText w:val="%5."/>
      <w:lvlJc w:val="left"/>
      <w:pPr>
        <w:tabs>
          <w:tab w:val="num" w:pos="3997"/>
        </w:tabs>
        <w:ind w:left="3997" w:hanging="360"/>
      </w:pPr>
      <w:rPr>
        <w:rFonts w:cs="Times New Roman"/>
      </w:rPr>
    </w:lvl>
    <w:lvl w:ilvl="5" w:tplc="0415001B">
      <w:start w:val="1"/>
      <w:numFmt w:val="lowerRoman"/>
      <w:lvlText w:val="%6."/>
      <w:lvlJc w:val="right"/>
      <w:pPr>
        <w:tabs>
          <w:tab w:val="num" w:pos="4717"/>
        </w:tabs>
        <w:ind w:left="4717" w:hanging="180"/>
      </w:pPr>
      <w:rPr>
        <w:rFonts w:cs="Times New Roman"/>
      </w:rPr>
    </w:lvl>
    <w:lvl w:ilvl="6" w:tplc="0415000F">
      <w:start w:val="1"/>
      <w:numFmt w:val="decimal"/>
      <w:lvlText w:val="%7."/>
      <w:lvlJc w:val="left"/>
      <w:pPr>
        <w:tabs>
          <w:tab w:val="num" w:pos="5437"/>
        </w:tabs>
        <w:ind w:left="5437" w:hanging="360"/>
      </w:pPr>
      <w:rPr>
        <w:rFonts w:cs="Times New Roman"/>
      </w:rPr>
    </w:lvl>
    <w:lvl w:ilvl="7" w:tplc="04150019">
      <w:start w:val="1"/>
      <w:numFmt w:val="lowerLetter"/>
      <w:lvlText w:val="%8."/>
      <w:lvlJc w:val="left"/>
      <w:pPr>
        <w:tabs>
          <w:tab w:val="num" w:pos="6157"/>
        </w:tabs>
        <w:ind w:left="6157" w:hanging="360"/>
      </w:pPr>
      <w:rPr>
        <w:rFonts w:cs="Times New Roman"/>
      </w:rPr>
    </w:lvl>
    <w:lvl w:ilvl="8" w:tplc="0415001B">
      <w:start w:val="1"/>
      <w:numFmt w:val="lowerRoman"/>
      <w:lvlText w:val="%9."/>
      <w:lvlJc w:val="right"/>
      <w:pPr>
        <w:tabs>
          <w:tab w:val="num" w:pos="6877"/>
        </w:tabs>
        <w:ind w:left="6877" w:hanging="180"/>
      </w:pPr>
      <w:rPr>
        <w:rFonts w:cs="Times New Roman"/>
      </w:rPr>
    </w:lvl>
  </w:abstractNum>
  <w:abstractNum w:abstractNumId="83">
    <w:nsid w:val="45A21ED6"/>
    <w:multiLevelType w:val="hybridMultilevel"/>
    <w:tmpl w:val="ED5EEF82"/>
    <w:lvl w:ilvl="0" w:tplc="0415000F">
      <w:start w:val="1"/>
      <w:numFmt w:val="decimal"/>
      <w:lvlText w:val="%1."/>
      <w:lvlJc w:val="left"/>
      <w:pPr>
        <w:ind w:left="766" w:hanging="360"/>
      </w:pPr>
      <w:rPr>
        <w:rFonts w:cs="Times New Roman"/>
      </w:rPr>
    </w:lvl>
    <w:lvl w:ilvl="1" w:tplc="04150019" w:tentative="1">
      <w:start w:val="1"/>
      <w:numFmt w:val="lowerLetter"/>
      <w:lvlText w:val="%2."/>
      <w:lvlJc w:val="left"/>
      <w:pPr>
        <w:ind w:left="1486" w:hanging="360"/>
      </w:pPr>
      <w:rPr>
        <w:rFonts w:cs="Times New Roman"/>
      </w:rPr>
    </w:lvl>
    <w:lvl w:ilvl="2" w:tplc="0415001B" w:tentative="1">
      <w:start w:val="1"/>
      <w:numFmt w:val="lowerRoman"/>
      <w:lvlText w:val="%3."/>
      <w:lvlJc w:val="right"/>
      <w:pPr>
        <w:ind w:left="2206" w:hanging="180"/>
      </w:pPr>
      <w:rPr>
        <w:rFonts w:cs="Times New Roman"/>
      </w:rPr>
    </w:lvl>
    <w:lvl w:ilvl="3" w:tplc="0415000F" w:tentative="1">
      <w:start w:val="1"/>
      <w:numFmt w:val="decimal"/>
      <w:lvlText w:val="%4."/>
      <w:lvlJc w:val="left"/>
      <w:pPr>
        <w:ind w:left="2926" w:hanging="360"/>
      </w:pPr>
      <w:rPr>
        <w:rFonts w:cs="Times New Roman"/>
      </w:rPr>
    </w:lvl>
    <w:lvl w:ilvl="4" w:tplc="04150019" w:tentative="1">
      <w:start w:val="1"/>
      <w:numFmt w:val="lowerLetter"/>
      <w:lvlText w:val="%5."/>
      <w:lvlJc w:val="left"/>
      <w:pPr>
        <w:ind w:left="3646" w:hanging="360"/>
      </w:pPr>
      <w:rPr>
        <w:rFonts w:cs="Times New Roman"/>
      </w:rPr>
    </w:lvl>
    <w:lvl w:ilvl="5" w:tplc="0415001B" w:tentative="1">
      <w:start w:val="1"/>
      <w:numFmt w:val="lowerRoman"/>
      <w:lvlText w:val="%6."/>
      <w:lvlJc w:val="right"/>
      <w:pPr>
        <w:ind w:left="4366" w:hanging="180"/>
      </w:pPr>
      <w:rPr>
        <w:rFonts w:cs="Times New Roman"/>
      </w:rPr>
    </w:lvl>
    <w:lvl w:ilvl="6" w:tplc="0415000F" w:tentative="1">
      <w:start w:val="1"/>
      <w:numFmt w:val="decimal"/>
      <w:lvlText w:val="%7."/>
      <w:lvlJc w:val="left"/>
      <w:pPr>
        <w:ind w:left="5086" w:hanging="360"/>
      </w:pPr>
      <w:rPr>
        <w:rFonts w:cs="Times New Roman"/>
      </w:rPr>
    </w:lvl>
    <w:lvl w:ilvl="7" w:tplc="04150019" w:tentative="1">
      <w:start w:val="1"/>
      <w:numFmt w:val="lowerLetter"/>
      <w:lvlText w:val="%8."/>
      <w:lvlJc w:val="left"/>
      <w:pPr>
        <w:ind w:left="5806" w:hanging="360"/>
      </w:pPr>
      <w:rPr>
        <w:rFonts w:cs="Times New Roman"/>
      </w:rPr>
    </w:lvl>
    <w:lvl w:ilvl="8" w:tplc="0415001B" w:tentative="1">
      <w:start w:val="1"/>
      <w:numFmt w:val="lowerRoman"/>
      <w:lvlText w:val="%9."/>
      <w:lvlJc w:val="right"/>
      <w:pPr>
        <w:ind w:left="6526" w:hanging="180"/>
      </w:pPr>
      <w:rPr>
        <w:rFonts w:cs="Times New Roman"/>
      </w:rPr>
    </w:lvl>
  </w:abstractNum>
  <w:abstractNum w:abstractNumId="84">
    <w:nsid w:val="46DB7587"/>
    <w:multiLevelType w:val="singleLevel"/>
    <w:tmpl w:val="7A8CF19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5">
    <w:nsid w:val="47D85D31"/>
    <w:multiLevelType w:val="hybridMultilevel"/>
    <w:tmpl w:val="E376BFE0"/>
    <w:lvl w:ilvl="0" w:tplc="F0EE9F18">
      <w:start w:val="1"/>
      <w:numFmt w:val="decimal"/>
      <w:lvlText w:val="%1)"/>
      <w:lvlJc w:val="left"/>
      <w:pPr>
        <w:tabs>
          <w:tab w:val="num" w:pos="1560"/>
        </w:tabs>
        <w:ind w:left="1560" w:hanging="360"/>
      </w:pPr>
      <w:rPr>
        <w:rFonts w:cs="Times New Roman" w:hint="default"/>
      </w:rPr>
    </w:lvl>
    <w:lvl w:ilvl="1" w:tplc="04150019">
      <w:start w:val="1"/>
      <w:numFmt w:val="lowerLetter"/>
      <w:lvlText w:val="%2."/>
      <w:lvlJc w:val="left"/>
      <w:pPr>
        <w:tabs>
          <w:tab w:val="num" w:pos="1920"/>
        </w:tabs>
        <w:ind w:left="1920" w:hanging="360"/>
      </w:pPr>
      <w:rPr>
        <w:rFonts w:cs="Times New Roman"/>
      </w:rPr>
    </w:lvl>
    <w:lvl w:ilvl="2" w:tplc="0415001B">
      <w:start w:val="1"/>
      <w:numFmt w:val="lowerRoman"/>
      <w:lvlText w:val="%3."/>
      <w:lvlJc w:val="right"/>
      <w:pPr>
        <w:tabs>
          <w:tab w:val="num" w:pos="2640"/>
        </w:tabs>
        <w:ind w:left="2640" w:hanging="180"/>
      </w:pPr>
      <w:rPr>
        <w:rFonts w:cs="Times New Roman"/>
      </w:rPr>
    </w:lvl>
    <w:lvl w:ilvl="3" w:tplc="0415000F">
      <w:start w:val="1"/>
      <w:numFmt w:val="decimal"/>
      <w:lvlText w:val="%4."/>
      <w:lvlJc w:val="left"/>
      <w:pPr>
        <w:tabs>
          <w:tab w:val="num" w:pos="3360"/>
        </w:tabs>
        <w:ind w:left="3360" w:hanging="360"/>
      </w:pPr>
      <w:rPr>
        <w:rFonts w:cs="Times New Roman"/>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start w:val="1"/>
      <w:numFmt w:val="decimal"/>
      <w:lvlText w:val="%7."/>
      <w:lvlJc w:val="left"/>
      <w:pPr>
        <w:tabs>
          <w:tab w:val="num" w:pos="5520"/>
        </w:tabs>
        <w:ind w:left="5520" w:hanging="360"/>
      </w:pPr>
      <w:rPr>
        <w:rFonts w:cs="Times New Roman"/>
      </w:rPr>
    </w:lvl>
    <w:lvl w:ilvl="7" w:tplc="04150019">
      <w:start w:val="1"/>
      <w:numFmt w:val="lowerLetter"/>
      <w:lvlText w:val="%8."/>
      <w:lvlJc w:val="left"/>
      <w:pPr>
        <w:tabs>
          <w:tab w:val="num" w:pos="6240"/>
        </w:tabs>
        <w:ind w:left="6240" w:hanging="360"/>
      </w:pPr>
      <w:rPr>
        <w:rFonts w:cs="Times New Roman"/>
      </w:rPr>
    </w:lvl>
    <w:lvl w:ilvl="8" w:tplc="0415001B">
      <w:start w:val="1"/>
      <w:numFmt w:val="lowerRoman"/>
      <w:lvlText w:val="%9."/>
      <w:lvlJc w:val="right"/>
      <w:pPr>
        <w:tabs>
          <w:tab w:val="num" w:pos="6960"/>
        </w:tabs>
        <w:ind w:left="6960" w:hanging="180"/>
      </w:pPr>
      <w:rPr>
        <w:rFonts w:cs="Times New Roman"/>
      </w:rPr>
    </w:lvl>
  </w:abstractNum>
  <w:abstractNum w:abstractNumId="86">
    <w:nsid w:val="47DD2445"/>
    <w:multiLevelType w:val="singleLevel"/>
    <w:tmpl w:val="7A8CF19A"/>
    <w:lvl w:ilvl="0">
      <w:start w:val="4"/>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87">
    <w:nsid w:val="48785B0A"/>
    <w:multiLevelType w:val="hybridMultilevel"/>
    <w:tmpl w:val="9D28A96C"/>
    <w:lvl w:ilvl="0" w:tplc="04150011">
      <w:start w:val="1"/>
      <w:numFmt w:val="decimal"/>
      <w:lvlText w:val="%1)"/>
      <w:lvlJc w:val="left"/>
      <w:pPr>
        <w:ind w:left="720" w:hanging="360"/>
      </w:pPr>
      <w:rPr>
        <w:rFonts w:cs="Times New Roman" w:hint="default"/>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489241F2"/>
    <w:multiLevelType w:val="hybridMultilevel"/>
    <w:tmpl w:val="1D048E14"/>
    <w:lvl w:ilvl="0" w:tplc="3F5E65AC">
      <w:start w:val="1"/>
      <w:numFmt w:val="decimal"/>
      <w:lvlText w:val="%1."/>
      <w:lvlJc w:val="left"/>
      <w:pPr>
        <w:tabs>
          <w:tab w:val="num" w:pos="720"/>
        </w:tabs>
        <w:ind w:left="720" w:hanging="360"/>
      </w:pPr>
      <w:rPr>
        <w:rFonts w:cs="Times New Roman"/>
        <w:b w:val="0"/>
        <w:bCs/>
      </w:rPr>
    </w:lvl>
    <w:lvl w:ilvl="1" w:tplc="3B78D664">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nsid w:val="489F4D04"/>
    <w:multiLevelType w:val="hybridMultilevel"/>
    <w:tmpl w:val="9490DA52"/>
    <w:lvl w:ilvl="0" w:tplc="0960E782">
      <w:start w:val="1"/>
      <w:numFmt w:val="decimal"/>
      <w:lvlText w:val="%1)"/>
      <w:lvlJc w:val="left"/>
      <w:pPr>
        <w:ind w:left="720" w:hanging="360"/>
      </w:pPr>
      <w:rPr>
        <w:rFonts w:cs="Times New Roman" w:hint="default"/>
        <w:i w:val="0"/>
        <w:iCs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4A1C69BD"/>
    <w:multiLevelType w:val="hybridMultilevel"/>
    <w:tmpl w:val="AC46AF98"/>
    <w:lvl w:ilvl="0" w:tplc="310E443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4A810A22"/>
    <w:multiLevelType w:val="multilevel"/>
    <w:tmpl w:val="EB5266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2">
    <w:nsid w:val="4AD93A46"/>
    <w:multiLevelType w:val="hybridMultilevel"/>
    <w:tmpl w:val="98CC4C6C"/>
    <w:lvl w:ilvl="0" w:tplc="012661E2">
      <w:start w:val="1"/>
      <w:numFmt w:val="decimal"/>
      <w:lvlText w:val="%1)"/>
      <w:lvlJc w:val="left"/>
      <w:pPr>
        <w:tabs>
          <w:tab w:val="num" w:pos="2051"/>
        </w:tabs>
        <w:ind w:left="2051" w:hanging="454"/>
      </w:pPr>
      <w:rPr>
        <w:rFonts w:cs="Times New Roman" w:hint="default"/>
      </w:rPr>
    </w:lvl>
    <w:lvl w:ilvl="1" w:tplc="04150019">
      <w:start w:val="1"/>
      <w:numFmt w:val="lowerLetter"/>
      <w:lvlText w:val="%2."/>
      <w:lvlJc w:val="left"/>
      <w:pPr>
        <w:tabs>
          <w:tab w:val="num" w:pos="2640"/>
        </w:tabs>
        <w:ind w:left="2640" w:hanging="360"/>
      </w:pPr>
      <w:rPr>
        <w:rFonts w:cs="Times New Roman"/>
      </w:rPr>
    </w:lvl>
    <w:lvl w:ilvl="2" w:tplc="0415001B">
      <w:start w:val="1"/>
      <w:numFmt w:val="lowerRoman"/>
      <w:lvlText w:val="%3."/>
      <w:lvlJc w:val="right"/>
      <w:pPr>
        <w:tabs>
          <w:tab w:val="num" w:pos="3360"/>
        </w:tabs>
        <w:ind w:left="3360" w:hanging="180"/>
      </w:pPr>
      <w:rPr>
        <w:rFonts w:cs="Times New Roman"/>
      </w:rPr>
    </w:lvl>
    <w:lvl w:ilvl="3" w:tplc="0415000F">
      <w:start w:val="1"/>
      <w:numFmt w:val="decimal"/>
      <w:lvlText w:val="%4."/>
      <w:lvlJc w:val="left"/>
      <w:pPr>
        <w:tabs>
          <w:tab w:val="num" w:pos="4080"/>
        </w:tabs>
        <w:ind w:left="4080" w:hanging="360"/>
      </w:pPr>
      <w:rPr>
        <w:rFonts w:cs="Times New Roman"/>
      </w:rPr>
    </w:lvl>
    <w:lvl w:ilvl="4" w:tplc="04150019">
      <w:start w:val="1"/>
      <w:numFmt w:val="lowerLetter"/>
      <w:lvlText w:val="%5."/>
      <w:lvlJc w:val="left"/>
      <w:pPr>
        <w:tabs>
          <w:tab w:val="num" w:pos="4800"/>
        </w:tabs>
        <w:ind w:left="4800" w:hanging="360"/>
      </w:pPr>
      <w:rPr>
        <w:rFonts w:cs="Times New Roman"/>
      </w:rPr>
    </w:lvl>
    <w:lvl w:ilvl="5" w:tplc="0415001B">
      <w:start w:val="1"/>
      <w:numFmt w:val="lowerRoman"/>
      <w:lvlText w:val="%6."/>
      <w:lvlJc w:val="right"/>
      <w:pPr>
        <w:tabs>
          <w:tab w:val="num" w:pos="5520"/>
        </w:tabs>
        <w:ind w:left="5520" w:hanging="180"/>
      </w:pPr>
      <w:rPr>
        <w:rFonts w:cs="Times New Roman"/>
      </w:rPr>
    </w:lvl>
    <w:lvl w:ilvl="6" w:tplc="0415000F">
      <w:start w:val="1"/>
      <w:numFmt w:val="decimal"/>
      <w:lvlText w:val="%7."/>
      <w:lvlJc w:val="left"/>
      <w:pPr>
        <w:tabs>
          <w:tab w:val="num" w:pos="6240"/>
        </w:tabs>
        <w:ind w:left="6240" w:hanging="360"/>
      </w:pPr>
      <w:rPr>
        <w:rFonts w:cs="Times New Roman"/>
      </w:rPr>
    </w:lvl>
    <w:lvl w:ilvl="7" w:tplc="04150019">
      <w:start w:val="1"/>
      <w:numFmt w:val="lowerLetter"/>
      <w:lvlText w:val="%8."/>
      <w:lvlJc w:val="left"/>
      <w:pPr>
        <w:tabs>
          <w:tab w:val="num" w:pos="6960"/>
        </w:tabs>
        <w:ind w:left="6960" w:hanging="360"/>
      </w:pPr>
      <w:rPr>
        <w:rFonts w:cs="Times New Roman"/>
      </w:rPr>
    </w:lvl>
    <w:lvl w:ilvl="8" w:tplc="0415001B">
      <w:start w:val="1"/>
      <w:numFmt w:val="lowerRoman"/>
      <w:lvlText w:val="%9."/>
      <w:lvlJc w:val="right"/>
      <w:pPr>
        <w:tabs>
          <w:tab w:val="num" w:pos="7680"/>
        </w:tabs>
        <w:ind w:left="7680" w:hanging="180"/>
      </w:pPr>
      <w:rPr>
        <w:rFonts w:cs="Times New Roman"/>
      </w:rPr>
    </w:lvl>
  </w:abstractNum>
  <w:abstractNum w:abstractNumId="93">
    <w:nsid w:val="4C437E86"/>
    <w:multiLevelType w:val="hybridMultilevel"/>
    <w:tmpl w:val="8BB2D74A"/>
    <w:lvl w:ilvl="0" w:tplc="AC1AF24A">
      <w:start w:val="1"/>
      <w:numFmt w:val="decimal"/>
      <w:lvlText w:val="%1."/>
      <w:lvlJc w:val="left"/>
      <w:pPr>
        <w:tabs>
          <w:tab w:val="num" w:pos="720"/>
        </w:tabs>
        <w:ind w:left="720" w:hanging="360"/>
      </w:pPr>
      <w:rPr>
        <w:rFonts w:cs="Times New Roman" w:hint="default"/>
        <w:b w:val="0"/>
        <w:bCs/>
        <w:i w:val="0"/>
        <w:iCs w:val="0"/>
      </w:rPr>
    </w:lvl>
    <w:lvl w:ilvl="1" w:tplc="F872F0F6">
      <w:start w:val="1"/>
      <w:numFmt w:val="decimal"/>
      <w:lvlText w:val="%2)"/>
      <w:lvlJc w:val="left"/>
      <w:pPr>
        <w:tabs>
          <w:tab w:val="num" w:pos="1533"/>
        </w:tabs>
        <w:ind w:left="1477" w:hanging="397"/>
      </w:pPr>
      <w:rPr>
        <w:rFonts w:cs="Times New Roman" w:hint="default"/>
      </w:rPr>
    </w:lvl>
    <w:lvl w:ilvl="2" w:tplc="012661E2">
      <w:start w:val="1"/>
      <w:numFmt w:val="decimal"/>
      <w:lvlText w:val="%3)"/>
      <w:lvlJc w:val="left"/>
      <w:pPr>
        <w:tabs>
          <w:tab w:val="num" w:pos="880"/>
        </w:tabs>
        <w:ind w:left="880" w:hanging="454"/>
      </w:pPr>
      <w:rPr>
        <w:rFonts w:cs="Times New Roman" w:hint="default"/>
      </w:rPr>
    </w:lvl>
    <w:lvl w:ilvl="3" w:tplc="9DE24DA2">
      <w:start w:val="1"/>
      <w:numFmt w:val="lowerLetter"/>
      <w:lvlText w:val="%4)"/>
      <w:lvlJc w:val="left"/>
      <w:pPr>
        <w:tabs>
          <w:tab w:val="num" w:pos="2895"/>
        </w:tabs>
        <w:ind w:left="2895" w:hanging="375"/>
      </w:pPr>
      <w:rPr>
        <w:rFonts w:cs="Times New Roman" w:hint="default"/>
        <w:b w:val="0"/>
        <w:bCs w:val="0"/>
        <w:i w:val="0"/>
        <w:i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4C854035"/>
    <w:multiLevelType w:val="hybridMultilevel"/>
    <w:tmpl w:val="CC5A55D0"/>
    <w:lvl w:ilvl="0" w:tplc="4956FDD4">
      <w:start w:val="1"/>
      <w:numFmt w:val="decimal"/>
      <w:lvlText w:val="%1)"/>
      <w:lvlJc w:val="left"/>
      <w:pPr>
        <w:tabs>
          <w:tab w:val="num" w:pos="1800"/>
        </w:tabs>
        <w:ind w:left="180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95">
    <w:nsid w:val="4D17303E"/>
    <w:multiLevelType w:val="hybridMultilevel"/>
    <w:tmpl w:val="CDEC79D2"/>
    <w:lvl w:ilvl="0" w:tplc="4E941854">
      <w:start w:val="1"/>
      <w:numFmt w:val="decimal"/>
      <w:lvlText w:val="%1)"/>
      <w:lvlJc w:val="left"/>
      <w:pPr>
        <w:tabs>
          <w:tab w:val="num" w:pos="740"/>
        </w:tabs>
        <w:ind w:left="684" w:hanging="397"/>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96">
    <w:nsid w:val="4D3B23A3"/>
    <w:multiLevelType w:val="hybridMultilevel"/>
    <w:tmpl w:val="F8E8A7E2"/>
    <w:lvl w:ilvl="0" w:tplc="2918D70E">
      <w:start w:val="1"/>
      <w:numFmt w:val="decimal"/>
      <w:lvlText w:val="%1."/>
      <w:lvlJc w:val="left"/>
      <w:pPr>
        <w:ind w:left="720" w:hanging="360"/>
      </w:pPr>
      <w:rPr>
        <w:rFonts w:cs="Times New Roman"/>
        <w:strike w:val="0"/>
        <w:color w:val="auto"/>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4E2A5AA7"/>
    <w:multiLevelType w:val="hybridMultilevel"/>
    <w:tmpl w:val="0E9AA3F8"/>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8">
    <w:nsid w:val="4E2D68AD"/>
    <w:multiLevelType w:val="singleLevel"/>
    <w:tmpl w:val="298AEF32"/>
    <w:lvl w:ilvl="0">
      <w:start w:val="3"/>
      <w:numFmt w:val="upperRoman"/>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99">
    <w:nsid w:val="4F6474ED"/>
    <w:multiLevelType w:val="hybridMultilevel"/>
    <w:tmpl w:val="ECFAC024"/>
    <w:lvl w:ilvl="0" w:tplc="E6FC0C1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nsid w:val="4F6E7D85"/>
    <w:multiLevelType w:val="hybridMultilevel"/>
    <w:tmpl w:val="B41654B4"/>
    <w:lvl w:ilvl="0" w:tplc="F1EEF8EA">
      <w:start w:val="1"/>
      <w:numFmt w:val="lowerLetter"/>
      <w:lvlText w:val="%1)"/>
      <w:lvlJc w:val="left"/>
      <w:pPr>
        <w:ind w:left="1069" w:hanging="360"/>
      </w:pPr>
      <w:rPr>
        <w:rFonts w:cs="Times New Roman"/>
        <w:sz w:val="24"/>
        <w:szCs w:val="24"/>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1">
    <w:nsid w:val="4FF81871"/>
    <w:multiLevelType w:val="hybridMultilevel"/>
    <w:tmpl w:val="D554A158"/>
    <w:lvl w:ilvl="0" w:tplc="E6FC0C14">
      <w:start w:val="1"/>
      <w:numFmt w:val="decimal"/>
      <w:lvlText w:val="%1)"/>
      <w:lvlJc w:val="left"/>
      <w:pPr>
        <w:tabs>
          <w:tab w:val="num" w:pos="2160"/>
        </w:tabs>
        <w:ind w:left="2160" w:hanging="360"/>
      </w:pPr>
      <w:rPr>
        <w:rFonts w:cs="Times New Roman" w:hint="default"/>
      </w:rPr>
    </w:lvl>
    <w:lvl w:ilvl="1" w:tplc="04150019">
      <w:start w:val="1"/>
      <w:numFmt w:val="lowerLetter"/>
      <w:lvlText w:val="%2."/>
      <w:lvlJc w:val="left"/>
      <w:pPr>
        <w:tabs>
          <w:tab w:val="num" w:pos="1680"/>
        </w:tabs>
        <w:ind w:left="1680" w:hanging="360"/>
      </w:pPr>
      <w:rPr>
        <w:rFonts w:cs="Times New Roman"/>
      </w:rPr>
    </w:lvl>
    <w:lvl w:ilvl="2" w:tplc="0415001B">
      <w:start w:val="1"/>
      <w:numFmt w:val="lowerRoman"/>
      <w:lvlText w:val="%3."/>
      <w:lvlJc w:val="right"/>
      <w:pPr>
        <w:tabs>
          <w:tab w:val="num" w:pos="2400"/>
        </w:tabs>
        <w:ind w:left="2400" w:hanging="180"/>
      </w:pPr>
      <w:rPr>
        <w:rFonts w:cs="Times New Roman"/>
      </w:rPr>
    </w:lvl>
    <w:lvl w:ilvl="3" w:tplc="0415000F">
      <w:start w:val="1"/>
      <w:numFmt w:val="decimal"/>
      <w:lvlText w:val="%4."/>
      <w:lvlJc w:val="left"/>
      <w:pPr>
        <w:tabs>
          <w:tab w:val="num" w:pos="3120"/>
        </w:tabs>
        <w:ind w:left="3120" w:hanging="360"/>
      </w:pPr>
      <w:rPr>
        <w:rFonts w:cs="Times New Roman"/>
      </w:rPr>
    </w:lvl>
    <w:lvl w:ilvl="4" w:tplc="04150019">
      <w:start w:val="1"/>
      <w:numFmt w:val="lowerLetter"/>
      <w:lvlText w:val="%5."/>
      <w:lvlJc w:val="left"/>
      <w:pPr>
        <w:tabs>
          <w:tab w:val="num" w:pos="3840"/>
        </w:tabs>
        <w:ind w:left="3840" w:hanging="360"/>
      </w:pPr>
      <w:rPr>
        <w:rFonts w:cs="Times New Roman"/>
      </w:rPr>
    </w:lvl>
    <w:lvl w:ilvl="5" w:tplc="0415001B">
      <w:start w:val="1"/>
      <w:numFmt w:val="lowerRoman"/>
      <w:lvlText w:val="%6."/>
      <w:lvlJc w:val="right"/>
      <w:pPr>
        <w:tabs>
          <w:tab w:val="num" w:pos="4560"/>
        </w:tabs>
        <w:ind w:left="4560" w:hanging="180"/>
      </w:pPr>
      <w:rPr>
        <w:rFonts w:cs="Times New Roman"/>
      </w:rPr>
    </w:lvl>
    <w:lvl w:ilvl="6" w:tplc="0415000F">
      <w:start w:val="1"/>
      <w:numFmt w:val="decimal"/>
      <w:lvlText w:val="%7."/>
      <w:lvlJc w:val="left"/>
      <w:pPr>
        <w:tabs>
          <w:tab w:val="num" w:pos="5280"/>
        </w:tabs>
        <w:ind w:left="5280" w:hanging="360"/>
      </w:pPr>
      <w:rPr>
        <w:rFonts w:cs="Times New Roman"/>
      </w:rPr>
    </w:lvl>
    <w:lvl w:ilvl="7" w:tplc="04150019">
      <w:start w:val="1"/>
      <w:numFmt w:val="lowerLetter"/>
      <w:lvlText w:val="%8."/>
      <w:lvlJc w:val="left"/>
      <w:pPr>
        <w:tabs>
          <w:tab w:val="num" w:pos="6000"/>
        </w:tabs>
        <w:ind w:left="6000" w:hanging="360"/>
      </w:pPr>
      <w:rPr>
        <w:rFonts w:cs="Times New Roman"/>
      </w:rPr>
    </w:lvl>
    <w:lvl w:ilvl="8" w:tplc="0415001B">
      <w:start w:val="1"/>
      <w:numFmt w:val="lowerRoman"/>
      <w:lvlText w:val="%9."/>
      <w:lvlJc w:val="right"/>
      <w:pPr>
        <w:tabs>
          <w:tab w:val="num" w:pos="6720"/>
        </w:tabs>
        <w:ind w:left="6720" w:hanging="180"/>
      </w:pPr>
      <w:rPr>
        <w:rFonts w:cs="Times New Roman"/>
      </w:rPr>
    </w:lvl>
  </w:abstractNum>
  <w:abstractNum w:abstractNumId="102">
    <w:nsid w:val="53455321"/>
    <w:multiLevelType w:val="hybridMultilevel"/>
    <w:tmpl w:val="57C6A154"/>
    <w:lvl w:ilvl="0" w:tplc="AF98F776">
      <w:start w:val="2"/>
      <w:numFmt w:val="decimal"/>
      <w:lvlText w:val="%1."/>
      <w:lvlJc w:val="left"/>
      <w:pPr>
        <w:tabs>
          <w:tab w:val="num" w:pos="720"/>
        </w:tabs>
        <w:ind w:left="720" w:hanging="360"/>
      </w:pPr>
      <w:rPr>
        <w:rFonts w:cs="Times New Roman" w:hint="default"/>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nsid w:val="54993773"/>
    <w:multiLevelType w:val="hybridMultilevel"/>
    <w:tmpl w:val="DC38FFB4"/>
    <w:lvl w:ilvl="0" w:tplc="F0EE9F18">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04">
    <w:nsid w:val="54AF7E37"/>
    <w:multiLevelType w:val="hybridMultilevel"/>
    <w:tmpl w:val="4C42DAEE"/>
    <w:lvl w:ilvl="0" w:tplc="E26E308C">
      <w:start w:val="1"/>
      <w:numFmt w:val="decimal"/>
      <w:lvlText w:val="%1)"/>
      <w:lvlJc w:val="left"/>
      <w:pPr>
        <w:tabs>
          <w:tab w:val="num" w:pos="1506"/>
        </w:tabs>
        <w:ind w:left="1506" w:hanging="360"/>
      </w:pPr>
      <w:rPr>
        <w:rFonts w:cs="Times New Roman" w:hint="default"/>
        <w:b w:val="0"/>
        <w:bCs w:val="0"/>
      </w:rPr>
    </w:lvl>
    <w:lvl w:ilvl="1" w:tplc="F0EE9F18">
      <w:start w:val="1"/>
      <w:numFmt w:val="decimal"/>
      <w:lvlText w:val="%2)"/>
      <w:lvlJc w:val="left"/>
      <w:pPr>
        <w:tabs>
          <w:tab w:val="num" w:pos="1866"/>
        </w:tabs>
        <w:ind w:left="1866" w:hanging="360"/>
      </w:pPr>
      <w:rPr>
        <w:rFonts w:cs="Times New Roman" w:hint="default"/>
        <w:b w:val="0"/>
        <w:bCs w:val="0"/>
      </w:rPr>
    </w:lvl>
    <w:lvl w:ilvl="2" w:tplc="E214A4BC">
      <w:start w:val="2"/>
      <w:numFmt w:val="decimal"/>
      <w:lvlText w:val="%3."/>
      <w:lvlJc w:val="left"/>
      <w:pPr>
        <w:tabs>
          <w:tab w:val="num" w:pos="2766"/>
        </w:tabs>
        <w:ind w:left="2766" w:hanging="360"/>
      </w:pPr>
      <w:rPr>
        <w:rFonts w:cs="Times New Roman" w:hint="default"/>
        <w:b/>
        <w:bCs/>
      </w:rPr>
    </w:lvl>
    <w:lvl w:ilvl="3" w:tplc="7DBCF2CC">
      <w:start w:val="1"/>
      <w:numFmt w:val="lowerLetter"/>
      <w:lvlText w:val="%4)"/>
      <w:lvlJc w:val="left"/>
      <w:pPr>
        <w:tabs>
          <w:tab w:val="num" w:pos="3321"/>
        </w:tabs>
        <w:ind w:left="3321" w:hanging="375"/>
      </w:pPr>
      <w:rPr>
        <w:rFonts w:cs="Times New Roman" w:hint="default"/>
        <w:b w:val="0"/>
        <w:bCs w:val="0"/>
        <w:i w:val="0"/>
        <w:iCs w:val="0"/>
      </w:rPr>
    </w:lvl>
    <w:lvl w:ilvl="4" w:tplc="F0EE9F18">
      <w:start w:val="1"/>
      <w:numFmt w:val="decimal"/>
      <w:lvlText w:val="%5)"/>
      <w:lvlJc w:val="left"/>
      <w:pPr>
        <w:tabs>
          <w:tab w:val="num" w:pos="4026"/>
        </w:tabs>
        <w:ind w:left="4026" w:hanging="360"/>
      </w:pPr>
      <w:rPr>
        <w:rFonts w:cs="Times New Roman" w:hint="default"/>
        <w:b w:val="0"/>
        <w:bCs w:val="0"/>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05">
    <w:nsid w:val="55892D7C"/>
    <w:multiLevelType w:val="hybridMultilevel"/>
    <w:tmpl w:val="934E8F50"/>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6">
    <w:nsid w:val="55FD0463"/>
    <w:multiLevelType w:val="hybridMultilevel"/>
    <w:tmpl w:val="F0AEF35A"/>
    <w:lvl w:ilvl="0" w:tplc="E6FC0C1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nsid w:val="574E16ED"/>
    <w:multiLevelType w:val="hybridMultilevel"/>
    <w:tmpl w:val="702262DE"/>
    <w:lvl w:ilvl="0" w:tplc="012661E2">
      <w:start w:val="1"/>
      <w:numFmt w:val="decimal"/>
      <w:lvlText w:val="%1)"/>
      <w:lvlJc w:val="left"/>
      <w:pPr>
        <w:tabs>
          <w:tab w:val="num" w:pos="851"/>
        </w:tabs>
        <w:ind w:left="851" w:hanging="454"/>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nsid w:val="57E3749F"/>
    <w:multiLevelType w:val="hybridMultilevel"/>
    <w:tmpl w:val="F49E1BAE"/>
    <w:lvl w:ilvl="0" w:tplc="544AF26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596659F1"/>
    <w:multiLevelType w:val="hybridMultilevel"/>
    <w:tmpl w:val="9454FD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5A583B47"/>
    <w:multiLevelType w:val="hybridMultilevel"/>
    <w:tmpl w:val="9C80497C"/>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11">
    <w:nsid w:val="5A5945FC"/>
    <w:multiLevelType w:val="hybridMultilevel"/>
    <w:tmpl w:val="E03C2214"/>
    <w:lvl w:ilvl="0" w:tplc="CE2CE256">
      <w:start w:val="1"/>
      <w:numFmt w:val="decimal"/>
      <w:lvlText w:val="%1)"/>
      <w:lvlJc w:val="left"/>
      <w:pPr>
        <w:ind w:left="720" w:hanging="360"/>
      </w:pPr>
      <w:rPr>
        <w:rFonts w:cs="Times New Roman" w:hint="default"/>
        <w:i w:val="0"/>
        <w:iCs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5A5D6B7A"/>
    <w:multiLevelType w:val="hybridMultilevel"/>
    <w:tmpl w:val="3684DB3C"/>
    <w:lvl w:ilvl="0" w:tplc="26AA9DA4">
      <w:start w:val="1"/>
      <w:numFmt w:val="decimal"/>
      <w:lvlText w:val="%1)"/>
      <w:lvlJc w:val="left"/>
      <w:pPr>
        <w:ind w:left="720" w:hanging="360"/>
      </w:pPr>
      <w:rPr>
        <w:rFonts w:cs="Times New Roman" w:hint="default"/>
        <w:i w:val="0"/>
        <w:iCs w:val="0"/>
        <w:color w:val="auto"/>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5A8B44A3"/>
    <w:multiLevelType w:val="hybridMultilevel"/>
    <w:tmpl w:val="33F80F6A"/>
    <w:lvl w:ilvl="0" w:tplc="E26E308C">
      <w:start w:val="1"/>
      <w:numFmt w:val="decimal"/>
      <w:lvlText w:val="%1)"/>
      <w:lvlJc w:val="left"/>
      <w:pPr>
        <w:tabs>
          <w:tab w:val="num" w:pos="1506"/>
        </w:tabs>
        <w:ind w:left="1506" w:hanging="360"/>
      </w:pPr>
      <w:rPr>
        <w:rFonts w:cs="Times New Roman" w:hint="default"/>
        <w:b w:val="0"/>
        <w:bCs w:val="0"/>
      </w:rPr>
    </w:lvl>
    <w:lvl w:ilvl="1" w:tplc="F0EE9F18">
      <w:start w:val="1"/>
      <w:numFmt w:val="decimal"/>
      <w:lvlText w:val="%2)"/>
      <w:lvlJc w:val="left"/>
      <w:pPr>
        <w:tabs>
          <w:tab w:val="num" w:pos="1866"/>
        </w:tabs>
        <w:ind w:left="1866" w:hanging="360"/>
      </w:pPr>
      <w:rPr>
        <w:rFonts w:cs="Times New Roman" w:hint="default"/>
        <w:b w:val="0"/>
        <w:bCs w:val="0"/>
      </w:rPr>
    </w:lvl>
    <w:lvl w:ilvl="2" w:tplc="ADE4B046">
      <w:start w:val="2"/>
      <w:numFmt w:val="decimal"/>
      <w:lvlText w:val="%3."/>
      <w:lvlJc w:val="left"/>
      <w:pPr>
        <w:tabs>
          <w:tab w:val="num" w:pos="2766"/>
        </w:tabs>
        <w:ind w:left="2766" w:hanging="360"/>
      </w:pPr>
      <w:rPr>
        <w:rFonts w:cs="Times New Roman" w:hint="default"/>
        <w:b w:val="0"/>
        <w:bCs/>
      </w:rPr>
    </w:lvl>
    <w:lvl w:ilvl="3" w:tplc="7DBCF2CC">
      <w:start w:val="1"/>
      <w:numFmt w:val="lowerLetter"/>
      <w:lvlText w:val="%4)"/>
      <w:lvlJc w:val="left"/>
      <w:pPr>
        <w:tabs>
          <w:tab w:val="num" w:pos="3321"/>
        </w:tabs>
        <w:ind w:left="3321" w:hanging="375"/>
      </w:pPr>
      <w:rPr>
        <w:rFonts w:cs="Times New Roman" w:hint="default"/>
        <w:b w:val="0"/>
        <w:bCs w:val="0"/>
        <w:i w:val="0"/>
        <w:iCs w:val="0"/>
      </w:rPr>
    </w:lvl>
    <w:lvl w:ilvl="4" w:tplc="F0EE9F18">
      <w:start w:val="1"/>
      <w:numFmt w:val="decimal"/>
      <w:lvlText w:val="%5)"/>
      <w:lvlJc w:val="left"/>
      <w:pPr>
        <w:tabs>
          <w:tab w:val="num" w:pos="4026"/>
        </w:tabs>
        <w:ind w:left="4026" w:hanging="360"/>
      </w:pPr>
      <w:rPr>
        <w:rFonts w:cs="Times New Roman" w:hint="default"/>
        <w:b w:val="0"/>
        <w:bCs w:val="0"/>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14">
    <w:nsid w:val="5AD862B3"/>
    <w:multiLevelType w:val="hybridMultilevel"/>
    <w:tmpl w:val="6D98F7CE"/>
    <w:lvl w:ilvl="0" w:tplc="CA5CE6CA">
      <w:start w:val="1"/>
      <w:numFmt w:val="decimal"/>
      <w:lvlText w:val="%1)"/>
      <w:lvlJc w:val="left"/>
      <w:pPr>
        <w:ind w:left="1440" w:hanging="360"/>
      </w:pPr>
      <w:rPr>
        <w:rFonts w:cs="Times New Roman" w:hint="default"/>
        <w:i w:val="0"/>
        <w:iCs w:val="0"/>
        <w:sz w:val="24"/>
        <w:szCs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5">
    <w:nsid w:val="5B7B43C1"/>
    <w:multiLevelType w:val="hybridMultilevel"/>
    <w:tmpl w:val="9FF05696"/>
    <w:lvl w:ilvl="0" w:tplc="04150011">
      <w:start w:val="1"/>
      <w:numFmt w:val="decimal"/>
      <w:lvlText w:val="%1)"/>
      <w:lvlJc w:val="left"/>
      <w:pPr>
        <w:ind w:left="720" w:hanging="360"/>
      </w:pPr>
      <w:rPr>
        <w:rFonts w:cs="Times New Roman" w:hint="default"/>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5C1D1E66"/>
    <w:multiLevelType w:val="hybridMultilevel"/>
    <w:tmpl w:val="F0AEE4F0"/>
    <w:lvl w:ilvl="0" w:tplc="E6FC0C14">
      <w:start w:val="1"/>
      <w:numFmt w:val="decimal"/>
      <w:lvlText w:val="%1)"/>
      <w:lvlJc w:val="left"/>
      <w:pPr>
        <w:tabs>
          <w:tab w:val="num" w:pos="2235"/>
        </w:tabs>
        <w:ind w:left="2235" w:hanging="360"/>
      </w:pPr>
      <w:rPr>
        <w:rFonts w:cs="Times New Roman" w:hint="default"/>
      </w:rPr>
    </w:lvl>
    <w:lvl w:ilvl="1" w:tplc="04150019">
      <w:start w:val="1"/>
      <w:numFmt w:val="lowerLetter"/>
      <w:lvlText w:val="%2."/>
      <w:lvlJc w:val="left"/>
      <w:pPr>
        <w:tabs>
          <w:tab w:val="num" w:pos="1755"/>
        </w:tabs>
        <w:ind w:left="1755" w:hanging="360"/>
      </w:pPr>
      <w:rPr>
        <w:rFonts w:cs="Times New Roman"/>
      </w:rPr>
    </w:lvl>
    <w:lvl w:ilvl="2" w:tplc="0415001B">
      <w:start w:val="1"/>
      <w:numFmt w:val="lowerRoman"/>
      <w:lvlText w:val="%3."/>
      <w:lvlJc w:val="right"/>
      <w:pPr>
        <w:tabs>
          <w:tab w:val="num" w:pos="2475"/>
        </w:tabs>
        <w:ind w:left="2475" w:hanging="180"/>
      </w:pPr>
      <w:rPr>
        <w:rFonts w:cs="Times New Roman"/>
      </w:rPr>
    </w:lvl>
    <w:lvl w:ilvl="3" w:tplc="0415000F">
      <w:start w:val="1"/>
      <w:numFmt w:val="decimal"/>
      <w:lvlText w:val="%4."/>
      <w:lvlJc w:val="left"/>
      <w:pPr>
        <w:tabs>
          <w:tab w:val="num" w:pos="3195"/>
        </w:tabs>
        <w:ind w:left="3195" w:hanging="360"/>
      </w:pPr>
      <w:rPr>
        <w:rFonts w:cs="Times New Roman"/>
      </w:rPr>
    </w:lvl>
    <w:lvl w:ilvl="4" w:tplc="04150019">
      <w:start w:val="1"/>
      <w:numFmt w:val="lowerLetter"/>
      <w:lvlText w:val="%5."/>
      <w:lvlJc w:val="left"/>
      <w:pPr>
        <w:tabs>
          <w:tab w:val="num" w:pos="3915"/>
        </w:tabs>
        <w:ind w:left="3915" w:hanging="360"/>
      </w:pPr>
      <w:rPr>
        <w:rFonts w:cs="Times New Roman"/>
      </w:rPr>
    </w:lvl>
    <w:lvl w:ilvl="5" w:tplc="0415001B">
      <w:start w:val="1"/>
      <w:numFmt w:val="lowerRoman"/>
      <w:lvlText w:val="%6."/>
      <w:lvlJc w:val="right"/>
      <w:pPr>
        <w:tabs>
          <w:tab w:val="num" w:pos="4635"/>
        </w:tabs>
        <w:ind w:left="4635" w:hanging="180"/>
      </w:pPr>
      <w:rPr>
        <w:rFonts w:cs="Times New Roman"/>
      </w:rPr>
    </w:lvl>
    <w:lvl w:ilvl="6" w:tplc="0415000F">
      <w:start w:val="1"/>
      <w:numFmt w:val="decimal"/>
      <w:lvlText w:val="%7."/>
      <w:lvlJc w:val="left"/>
      <w:pPr>
        <w:tabs>
          <w:tab w:val="num" w:pos="5355"/>
        </w:tabs>
        <w:ind w:left="5355" w:hanging="360"/>
      </w:pPr>
      <w:rPr>
        <w:rFonts w:cs="Times New Roman"/>
      </w:rPr>
    </w:lvl>
    <w:lvl w:ilvl="7" w:tplc="04150019">
      <w:start w:val="1"/>
      <w:numFmt w:val="lowerLetter"/>
      <w:lvlText w:val="%8."/>
      <w:lvlJc w:val="left"/>
      <w:pPr>
        <w:tabs>
          <w:tab w:val="num" w:pos="6075"/>
        </w:tabs>
        <w:ind w:left="6075" w:hanging="360"/>
      </w:pPr>
      <w:rPr>
        <w:rFonts w:cs="Times New Roman"/>
      </w:rPr>
    </w:lvl>
    <w:lvl w:ilvl="8" w:tplc="0415001B">
      <w:start w:val="1"/>
      <w:numFmt w:val="lowerRoman"/>
      <w:lvlText w:val="%9."/>
      <w:lvlJc w:val="right"/>
      <w:pPr>
        <w:tabs>
          <w:tab w:val="num" w:pos="6795"/>
        </w:tabs>
        <w:ind w:left="6795" w:hanging="180"/>
      </w:pPr>
      <w:rPr>
        <w:rFonts w:cs="Times New Roman"/>
      </w:rPr>
    </w:lvl>
  </w:abstractNum>
  <w:abstractNum w:abstractNumId="117">
    <w:nsid w:val="5C782BEE"/>
    <w:multiLevelType w:val="hybridMultilevel"/>
    <w:tmpl w:val="AA38A32C"/>
    <w:lvl w:ilvl="0" w:tplc="D8B413CE">
      <w:start w:val="1"/>
      <w:numFmt w:val="decimal"/>
      <w:lvlText w:val="%1)"/>
      <w:lvlJc w:val="left"/>
      <w:pPr>
        <w:tabs>
          <w:tab w:val="num" w:pos="1215"/>
        </w:tabs>
        <w:ind w:left="1215" w:hanging="360"/>
      </w:pPr>
      <w:rPr>
        <w:rFonts w:cs="Times New Roman" w:hint="default"/>
      </w:rPr>
    </w:lvl>
    <w:lvl w:ilvl="1" w:tplc="04150019">
      <w:start w:val="1"/>
      <w:numFmt w:val="lowerLetter"/>
      <w:lvlText w:val="%2."/>
      <w:lvlJc w:val="left"/>
      <w:pPr>
        <w:tabs>
          <w:tab w:val="num" w:pos="1935"/>
        </w:tabs>
        <w:ind w:left="1935" w:hanging="360"/>
      </w:pPr>
      <w:rPr>
        <w:rFonts w:cs="Times New Roman"/>
      </w:rPr>
    </w:lvl>
    <w:lvl w:ilvl="2" w:tplc="0415001B">
      <w:start w:val="1"/>
      <w:numFmt w:val="lowerRoman"/>
      <w:lvlText w:val="%3."/>
      <w:lvlJc w:val="right"/>
      <w:pPr>
        <w:tabs>
          <w:tab w:val="num" w:pos="2655"/>
        </w:tabs>
        <w:ind w:left="2655" w:hanging="180"/>
      </w:pPr>
      <w:rPr>
        <w:rFonts w:cs="Times New Roman"/>
      </w:rPr>
    </w:lvl>
    <w:lvl w:ilvl="3" w:tplc="0415000F">
      <w:start w:val="1"/>
      <w:numFmt w:val="decimal"/>
      <w:lvlText w:val="%4."/>
      <w:lvlJc w:val="left"/>
      <w:pPr>
        <w:tabs>
          <w:tab w:val="num" w:pos="3375"/>
        </w:tabs>
        <w:ind w:left="3375" w:hanging="360"/>
      </w:pPr>
      <w:rPr>
        <w:rFonts w:cs="Times New Roman"/>
      </w:rPr>
    </w:lvl>
    <w:lvl w:ilvl="4" w:tplc="04150019">
      <w:start w:val="1"/>
      <w:numFmt w:val="lowerLetter"/>
      <w:lvlText w:val="%5."/>
      <w:lvlJc w:val="left"/>
      <w:pPr>
        <w:tabs>
          <w:tab w:val="num" w:pos="4095"/>
        </w:tabs>
        <w:ind w:left="4095" w:hanging="360"/>
      </w:pPr>
      <w:rPr>
        <w:rFonts w:cs="Times New Roman"/>
      </w:rPr>
    </w:lvl>
    <w:lvl w:ilvl="5" w:tplc="0415001B">
      <w:start w:val="1"/>
      <w:numFmt w:val="lowerRoman"/>
      <w:lvlText w:val="%6."/>
      <w:lvlJc w:val="right"/>
      <w:pPr>
        <w:tabs>
          <w:tab w:val="num" w:pos="4815"/>
        </w:tabs>
        <w:ind w:left="4815" w:hanging="180"/>
      </w:pPr>
      <w:rPr>
        <w:rFonts w:cs="Times New Roman"/>
      </w:rPr>
    </w:lvl>
    <w:lvl w:ilvl="6" w:tplc="0415000F">
      <w:start w:val="1"/>
      <w:numFmt w:val="decimal"/>
      <w:lvlText w:val="%7."/>
      <w:lvlJc w:val="left"/>
      <w:pPr>
        <w:tabs>
          <w:tab w:val="num" w:pos="5535"/>
        </w:tabs>
        <w:ind w:left="5535" w:hanging="360"/>
      </w:pPr>
      <w:rPr>
        <w:rFonts w:cs="Times New Roman"/>
      </w:rPr>
    </w:lvl>
    <w:lvl w:ilvl="7" w:tplc="04150019">
      <w:start w:val="1"/>
      <w:numFmt w:val="lowerLetter"/>
      <w:lvlText w:val="%8."/>
      <w:lvlJc w:val="left"/>
      <w:pPr>
        <w:tabs>
          <w:tab w:val="num" w:pos="6255"/>
        </w:tabs>
        <w:ind w:left="6255" w:hanging="360"/>
      </w:pPr>
      <w:rPr>
        <w:rFonts w:cs="Times New Roman"/>
      </w:rPr>
    </w:lvl>
    <w:lvl w:ilvl="8" w:tplc="0415001B">
      <w:start w:val="1"/>
      <w:numFmt w:val="lowerRoman"/>
      <w:lvlText w:val="%9."/>
      <w:lvlJc w:val="right"/>
      <w:pPr>
        <w:tabs>
          <w:tab w:val="num" w:pos="6975"/>
        </w:tabs>
        <w:ind w:left="6975" w:hanging="180"/>
      </w:pPr>
      <w:rPr>
        <w:rFonts w:cs="Times New Roman"/>
      </w:rPr>
    </w:lvl>
  </w:abstractNum>
  <w:abstractNum w:abstractNumId="118">
    <w:nsid w:val="5CC35CF3"/>
    <w:multiLevelType w:val="hybridMultilevel"/>
    <w:tmpl w:val="E106477C"/>
    <w:lvl w:ilvl="0" w:tplc="F0EE9F18">
      <w:start w:val="1"/>
      <w:numFmt w:val="decimal"/>
      <w:lvlText w:val="%1)"/>
      <w:lvlJc w:val="left"/>
      <w:pPr>
        <w:tabs>
          <w:tab w:val="num" w:pos="1211"/>
        </w:tabs>
        <w:ind w:left="1211" w:hanging="360"/>
      </w:pPr>
      <w:rPr>
        <w:rFonts w:cs="Times New Roman" w:hint="default"/>
      </w:rPr>
    </w:lvl>
    <w:lvl w:ilvl="1" w:tplc="ACEC5F0C">
      <w:start w:val="2"/>
      <w:numFmt w:val="decimal"/>
      <w:lvlText w:val="%2."/>
      <w:lvlJc w:val="left"/>
      <w:pPr>
        <w:tabs>
          <w:tab w:val="num" w:pos="1571"/>
        </w:tabs>
        <w:ind w:left="1571" w:hanging="360"/>
      </w:pPr>
      <w:rPr>
        <w:rFonts w:cs="Times New Roman" w:hint="default"/>
        <w:b/>
        <w:bCs/>
      </w:rPr>
    </w:lvl>
    <w:lvl w:ilvl="2" w:tplc="9F449420">
      <w:start w:val="1"/>
      <w:numFmt w:val="decimal"/>
      <w:lvlText w:val="%3)"/>
      <w:lvlJc w:val="left"/>
      <w:pPr>
        <w:tabs>
          <w:tab w:val="num" w:pos="2471"/>
        </w:tabs>
        <w:ind w:left="2471" w:hanging="360"/>
      </w:pPr>
      <w:rPr>
        <w:rFonts w:cs="Times New Roman" w:hint="default"/>
      </w:rPr>
    </w:lvl>
    <w:lvl w:ilvl="3" w:tplc="0415000F">
      <w:start w:val="1"/>
      <w:numFmt w:val="decimal"/>
      <w:lvlText w:val="%4."/>
      <w:lvlJc w:val="left"/>
      <w:pPr>
        <w:tabs>
          <w:tab w:val="num" w:pos="3011"/>
        </w:tabs>
        <w:ind w:left="3011" w:hanging="360"/>
      </w:pPr>
      <w:rPr>
        <w:rFonts w:cs="Times New Roman"/>
      </w:rPr>
    </w:lvl>
    <w:lvl w:ilvl="4" w:tplc="04150019">
      <w:start w:val="1"/>
      <w:numFmt w:val="lowerLetter"/>
      <w:lvlText w:val="%5."/>
      <w:lvlJc w:val="left"/>
      <w:pPr>
        <w:tabs>
          <w:tab w:val="num" w:pos="3731"/>
        </w:tabs>
        <w:ind w:left="3731" w:hanging="360"/>
      </w:pPr>
      <w:rPr>
        <w:rFonts w:cs="Times New Roman"/>
      </w:rPr>
    </w:lvl>
    <w:lvl w:ilvl="5" w:tplc="0415001B">
      <w:start w:val="1"/>
      <w:numFmt w:val="lowerRoman"/>
      <w:lvlText w:val="%6."/>
      <w:lvlJc w:val="right"/>
      <w:pPr>
        <w:tabs>
          <w:tab w:val="num" w:pos="4451"/>
        </w:tabs>
        <w:ind w:left="4451" w:hanging="180"/>
      </w:pPr>
      <w:rPr>
        <w:rFonts w:cs="Times New Roman"/>
      </w:rPr>
    </w:lvl>
    <w:lvl w:ilvl="6" w:tplc="0415000F">
      <w:start w:val="1"/>
      <w:numFmt w:val="decimal"/>
      <w:lvlText w:val="%7."/>
      <w:lvlJc w:val="left"/>
      <w:pPr>
        <w:tabs>
          <w:tab w:val="num" w:pos="5171"/>
        </w:tabs>
        <w:ind w:left="5171" w:hanging="360"/>
      </w:pPr>
      <w:rPr>
        <w:rFonts w:cs="Times New Roman"/>
      </w:rPr>
    </w:lvl>
    <w:lvl w:ilvl="7" w:tplc="04150019">
      <w:start w:val="1"/>
      <w:numFmt w:val="lowerLetter"/>
      <w:lvlText w:val="%8."/>
      <w:lvlJc w:val="left"/>
      <w:pPr>
        <w:tabs>
          <w:tab w:val="num" w:pos="5891"/>
        </w:tabs>
        <w:ind w:left="5891" w:hanging="360"/>
      </w:pPr>
      <w:rPr>
        <w:rFonts w:cs="Times New Roman"/>
      </w:rPr>
    </w:lvl>
    <w:lvl w:ilvl="8" w:tplc="0415001B">
      <w:start w:val="1"/>
      <w:numFmt w:val="lowerRoman"/>
      <w:lvlText w:val="%9."/>
      <w:lvlJc w:val="right"/>
      <w:pPr>
        <w:tabs>
          <w:tab w:val="num" w:pos="6611"/>
        </w:tabs>
        <w:ind w:left="6611" w:hanging="180"/>
      </w:pPr>
      <w:rPr>
        <w:rFonts w:cs="Times New Roman"/>
      </w:rPr>
    </w:lvl>
  </w:abstractNum>
  <w:abstractNum w:abstractNumId="119">
    <w:nsid w:val="5DC641C6"/>
    <w:multiLevelType w:val="hybridMultilevel"/>
    <w:tmpl w:val="7E481F3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0">
    <w:nsid w:val="5DE96AEB"/>
    <w:multiLevelType w:val="hybridMultilevel"/>
    <w:tmpl w:val="D8E45BF4"/>
    <w:lvl w:ilvl="0" w:tplc="012661E2">
      <w:start w:val="1"/>
      <w:numFmt w:val="decimal"/>
      <w:lvlText w:val="%1)"/>
      <w:lvlJc w:val="left"/>
      <w:pPr>
        <w:tabs>
          <w:tab w:val="num" w:pos="851"/>
        </w:tabs>
        <w:ind w:left="851" w:hanging="454"/>
      </w:pPr>
      <w:rPr>
        <w:rFonts w:cs="Times New Roman" w:hint="default"/>
      </w:rPr>
    </w:lvl>
    <w:lvl w:ilvl="1" w:tplc="9DE24DA2">
      <w:start w:val="1"/>
      <w:numFmt w:val="lowerLetter"/>
      <w:lvlText w:val="%2)"/>
      <w:lvlJc w:val="left"/>
      <w:pPr>
        <w:tabs>
          <w:tab w:val="num" w:pos="1455"/>
        </w:tabs>
        <w:ind w:left="1455" w:hanging="375"/>
      </w:pPr>
      <w:rPr>
        <w:rFonts w:cs="Times New Roman" w:hint="default"/>
        <w:b w:val="0"/>
        <w:bCs w:val="0"/>
        <w:i w:val="0"/>
        <w:i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1">
    <w:nsid w:val="5F783718"/>
    <w:multiLevelType w:val="hybridMultilevel"/>
    <w:tmpl w:val="B076203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nsid w:val="5FB97F6F"/>
    <w:multiLevelType w:val="hybridMultilevel"/>
    <w:tmpl w:val="CFA464E2"/>
    <w:lvl w:ilvl="0" w:tplc="5F7CA2D6">
      <w:start w:val="1"/>
      <w:numFmt w:val="lowerLetter"/>
      <w:lvlText w:val="%1)"/>
      <w:lvlJc w:val="left"/>
      <w:pPr>
        <w:tabs>
          <w:tab w:val="num" w:pos="757"/>
        </w:tabs>
        <w:ind w:left="397"/>
      </w:pPr>
      <w:rPr>
        <w:rFonts w:ascii="Times New Roman" w:eastAsia="Times New Roman" w:hAnsi="Times New Roman" w:cs="Times New Roman"/>
        <w:b/>
        <w:bCs/>
        <w:i w:val="0"/>
        <w:iCs w:val="0"/>
        <w:sz w:val="20"/>
        <w:szCs w:val="20"/>
      </w:rPr>
    </w:lvl>
    <w:lvl w:ilvl="1" w:tplc="962C85DE">
      <w:start w:val="1"/>
      <w:numFmt w:val="decimal"/>
      <w:lvlText w:val="%2."/>
      <w:lvlJc w:val="left"/>
      <w:pPr>
        <w:tabs>
          <w:tab w:val="num" w:pos="1440"/>
        </w:tabs>
        <w:ind w:left="1440" w:hanging="360"/>
      </w:pPr>
      <w:rPr>
        <w:rFonts w:cs="Times New Roman" w:hint="default"/>
        <w:b w:val="0"/>
        <w:bCs/>
      </w:rPr>
    </w:lvl>
    <w:lvl w:ilvl="2" w:tplc="E0047BBE">
      <w:start w:val="1"/>
      <w:numFmt w:val="decimal"/>
      <w:lvlText w:val="%3)"/>
      <w:lvlJc w:val="left"/>
      <w:pPr>
        <w:tabs>
          <w:tab w:val="num" w:pos="2433"/>
        </w:tabs>
        <w:ind w:left="2377" w:hanging="397"/>
      </w:pPr>
      <w:rPr>
        <w:rFonts w:cs="Times New Roman" w:hint="default"/>
        <w:b w:val="0"/>
        <w:bCs w:val="0"/>
        <w:i w:val="0"/>
        <w:iCs w:val="0"/>
        <w:sz w:val="22"/>
        <w:szCs w:val="22"/>
      </w:rPr>
    </w:lvl>
    <w:lvl w:ilvl="3" w:tplc="850CA542">
      <w:start w:val="1"/>
      <w:numFmt w:val="decimal"/>
      <w:lvlText w:val="%4)"/>
      <w:lvlJc w:val="left"/>
      <w:pPr>
        <w:tabs>
          <w:tab w:val="num" w:pos="2973"/>
        </w:tabs>
        <w:ind w:left="2917" w:hanging="397"/>
      </w:pPr>
      <w:rPr>
        <w:rFonts w:cs="Times New Roman" w:hint="default"/>
        <w:b w:val="0"/>
        <w:bCs w:val="0"/>
        <w:i w:val="0"/>
        <w:iCs w:val="0"/>
        <w:sz w:val="20"/>
        <w:szCs w:val="20"/>
      </w:rPr>
    </w:lvl>
    <w:lvl w:ilvl="4" w:tplc="B8FE630C">
      <w:start w:val="1"/>
      <w:numFmt w:val="lowerLetter"/>
      <w:lvlText w:val="%5)"/>
      <w:lvlJc w:val="left"/>
      <w:pPr>
        <w:tabs>
          <w:tab w:val="num" w:pos="3615"/>
        </w:tabs>
        <w:ind w:left="3615" w:hanging="375"/>
      </w:pPr>
      <w:rPr>
        <w:rFonts w:cs="Times New Roman" w:hint="default"/>
        <w:b w:val="0"/>
        <w:bCs w:val="0"/>
        <w:i w:val="0"/>
        <w:iCs w:val="0"/>
        <w:sz w:val="22"/>
        <w:szCs w:val="22"/>
      </w:rPr>
    </w:lvl>
    <w:lvl w:ilvl="5" w:tplc="81AE5D4E">
      <w:start w:val="1"/>
      <w:numFmt w:val="lowerLetter"/>
      <w:lvlText w:val="%6)"/>
      <w:lvlJc w:val="left"/>
      <w:pPr>
        <w:tabs>
          <w:tab w:val="num" w:pos="4515"/>
        </w:tabs>
        <w:ind w:left="4515" w:hanging="375"/>
      </w:pPr>
      <w:rPr>
        <w:rFonts w:cs="Times New Roman" w:hint="default"/>
        <w:b w:val="0"/>
        <w:bCs w:val="0"/>
        <w:i w:val="0"/>
        <w:iCs w:val="0"/>
        <w:sz w:val="22"/>
        <w:szCs w:val="22"/>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nsid w:val="602705B4"/>
    <w:multiLevelType w:val="hybridMultilevel"/>
    <w:tmpl w:val="E2FC8B1A"/>
    <w:lvl w:ilvl="0" w:tplc="F872F0F6">
      <w:start w:val="1"/>
      <w:numFmt w:val="decimal"/>
      <w:lvlText w:val="%1)"/>
      <w:lvlJc w:val="left"/>
      <w:pPr>
        <w:tabs>
          <w:tab w:val="num" w:pos="3693"/>
        </w:tabs>
        <w:ind w:left="363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nsid w:val="619B475D"/>
    <w:multiLevelType w:val="hybridMultilevel"/>
    <w:tmpl w:val="177EC208"/>
    <w:lvl w:ilvl="0" w:tplc="E6FC0C1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5">
    <w:nsid w:val="62B806C7"/>
    <w:multiLevelType w:val="hybridMultilevel"/>
    <w:tmpl w:val="516AA748"/>
    <w:lvl w:ilvl="0" w:tplc="F0EE9F18">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26">
    <w:nsid w:val="63156581"/>
    <w:multiLevelType w:val="hybridMultilevel"/>
    <w:tmpl w:val="A35A2E4C"/>
    <w:lvl w:ilvl="0" w:tplc="E6FC0C1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20"/>
        </w:tabs>
        <w:ind w:left="-120" w:hanging="360"/>
      </w:pPr>
      <w:rPr>
        <w:rFonts w:cs="Times New Roman"/>
      </w:rPr>
    </w:lvl>
    <w:lvl w:ilvl="2" w:tplc="0415001B">
      <w:start w:val="1"/>
      <w:numFmt w:val="lowerRoman"/>
      <w:lvlText w:val="%3."/>
      <w:lvlJc w:val="right"/>
      <w:pPr>
        <w:tabs>
          <w:tab w:val="num" w:pos="600"/>
        </w:tabs>
        <w:ind w:left="600" w:hanging="180"/>
      </w:pPr>
      <w:rPr>
        <w:rFonts w:cs="Times New Roman"/>
      </w:rPr>
    </w:lvl>
    <w:lvl w:ilvl="3" w:tplc="0415000F">
      <w:start w:val="1"/>
      <w:numFmt w:val="decimal"/>
      <w:lvlText w:val="%4."/>
      <w:lvlJc w:val="left"/>
      <w:pPr>
        <w:tabs>
          <w:tab w:val="num" w:pos="1320"/>
        </w:tabs>
        <w:ind w:left="1320" w:hanging="360"/>
      </w:pPr>
      <w:rPr>
        <w:rFonts w:cs="Times New Roman"/>
      </w:rPr>
    </w:lvl>
    <w:lvl w:ilvl="4" w:tplc="04150019">
      <w:start w:val="1"/>
      <w:numFmt w:val="lowerLetter"/>
      <w:lvlText w:val="%5."/>
      <w:lvlJc w:val="left"/>
      <w:pPr>
        <w:tabs>
          <w:tab w:val="num" w:pos="2040"/>
        </w:tabs>
        <w:ind w:left="2040" w:hanging="360"/>
      </w:pPr>
      <w:rPr>
        <w:rFonts w:cs="Times New Roman"/>
      </w:rPr>
    </w:lvl>
    <w:lvl w:ilvl="5" w:tplc="0415001B">
      <w:start w:val="1"/>
      <w:numFmt w:val="lowerRoman"/>
      <w:lvlText w:val="%6."/>
      <w:lvlJc w:val="right"/>
      <w:pPr>
        <w:tabs>
          <w:tab w:val="num" w:pos="2760"/>
        </w:tabs>
        <w:ind w:left="2760" w:hanging="180"/>
      </w:pPr>
      <w:rPr>
        <w:rFonts w:cs="Times New Roman"/>
      </w:rPr>
    </w:lvl>
    <w:lvl w:ilvl="6" w:tplc="0415000F">
      <w:start w:val="1"/>
      <w:numFmt w:val="decimal"/>
      <w:lvlText w:val="%7."/>
      <w:lvlJc w:val="left"/>
      <w:pPr>
        <w:tabs>
          <w:tab w:val="num" w:pos="3480"/>
        </w:tabs>
        <w:ind w:left="3480" w:hanging="360"/>
      </w:pPr>
      <w:rPr>
        <w:rFonts w:cs="Times New Roman"/>
      </w:rPr>
    </w:lvl>
    <w:lvl w:ilvl="7" w:tplc="04150019">
      <w:start w:val="1"/>
      <w:numFmt w:val="lowerLetter"/>
      <w:lvlText w:val="%8."/>
      <w:lvlJc w:val="left"/>
      <w:pPr>
        <w:tabs>
          <w:tab w:val="num" w:pos="4200"/>
        </w:tabs>
        <w:ind w:left="4200" w:hanging="360"/>
      </w:pPr>
      <w:rPr>
        <w:rFonts w:cs="Times New Roman"/>
      </w:rPr>
    </w:lvl>
    <w:lvl w:ilvl="8" w:tplc="0415001B">
      <w:start w:val="1"/>
      <w:numFmt w:val="lowerRoman"/>
      <w:lvlText w:val="%9."/>
      <w:lvlJc w:val="right"/>
      <w:pPr>
        <w:tabs>
          <w:tab w:val="num" w:pos="4920"/>
        </w:tabs>
        <w:ind w:left="4920" w:hanging="180"/>
      </w:pPr>
      <w:rPr>
        <w:rFonts w:cs="Times New Roman"/>
      </w:rPr>
    </w:lvl>
  </w:abstractNum>
  <w:abstractNum w:abstractNumId="127">
    <w:nsid w:val="653F7B1F"/>
    <w:multiLevelType w:val="hybridMultilevel"/>
    <w:tmpl w:val="2B7C9B32"/>
    <w:lvl w:ilvl="0" w:tplc="3B78D664">
      <w:start w:val="1"/>
      <w:numFmt w:val="decimal"/>
      <w:lvlText w:val="%1)"/>
      <w:lvlJc w:val="left"/>
      <w:pPr>
        <w:tabs>
          <w:tab w:val="num" w:pos="1980"/>
        </w:tabs>
        <w:ind w:left="198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28">
    <w:nsid w:val="65693CBD"/>
    <w:multiLevelType w:val="hybridMultilevel"/>
    <w:tmpl w:val="CCE4D23E"/>
    <w:lvl w:ilvl="0" w:tplc="04150011">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nsid w:val="67E10084"/>
    <w:multiLevelType w:val="hybridMultilevel"/>
    <w:tmpl w:val="FD7E5036"/>
    <w:lvl w:ilvl="0" w:tplc="E6FC0C14">
      <w:start w:val="1"/>
      <w:numFmt w:val="decimal"/>
      <w:lvlText w:val="%1)"/>
      <w:lvlJc w:val="left"/>
      <w:pPr>
        <w:tabs>
          <w:tab w:val="num" w:pos="814"/>
        </w:tabs>
        <w:ind w:left="814" w:hanging="360"/>
      </w:pPr>
      <w:rPr>
        <w:rFonts w:cs="Times New Roman" w:hint="default"/>
      </w:rPr>
    </w:lvl>
    <w:lvl w:ilvl="1" w:tplc="391C7662">
      <w:start w:val="1"/>
      <w:numFmt w:val="upperLetter"/>
      <w:lvlText w:val="%2."/>
      <w:lvlJc w:val="left"/>
      <w:pPr>
        <w:tabs>
          <w:tab w:val="num" w:pos="1440"/>
        </w:tabs>
        <w:ind w:left="1440" w:hanging="360"/>
      </w:pPr>
      <w:rPr>
        <w:rFonts w:cs="Times New Roman" w:hint="default"/>
        <w:b/>
        <w:bCs/>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0">
    <w:nsid w:val="68391694"/>
    <w:multiLevelType w:val="hybridMultilevel"/>
    <w:tmpl w:val="DFFECE66"/>
    <w:lvl w:ilvl="0" w:tplc="F0EE9F18">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31">
    <w:nsid w:val="68F8468C"/>
    <w:multiLevelType w:val="hybridMultilevel"/>
    <w:tmpl w:val="E41E15D4"/>
    <w:lvl w:ilvl="0" w:tplc="B470D9B4">
      <w:start w:val="4"/>
      <w:numFmt w:val="decimal"/>
      <w:lvlText w:val="%1)"/>
      <w:lvlJc w:val="left"/>
      <w:pPr>
        <w:tabs>
          <w:tab w:val="num" w:pos="1440"/>
        </w:tabs>
        <w:ind w:left="1440" w:hanging="360"/>
      </w:pPr>
      <w:rPr>
        <w:rFonts w:cs="Times New Roman" w:hint="default"/>
      </w:rPr>
    </w:lvl>
    <w:lvl w:ilvl="1" w:tplc="D8B413CE">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6B3F277D"/>
    <w:multiLevelType w:val="hybridMultilevel"/>
    <w:tmpl w:val="1F4045D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3">
    <w:nsid w:val="6C2B79B3"/>
    <w:multiLevelType w:val="hybridMultilevel"/>
    <w:tmpl w:val="C562F024"/>
    <w:lvl w:ilvl="0" w:tplc="04150011">
      <w:start w:val="1"/>
      <w:numFmt w:val="decimal"/>
      <w:lvlText w:val="%1)"/>
      <w:lvlJc w:val="left"/>
      <w:pPr>
        <w:ind w:left="720" w:hanging="360"/>
      </w:pPr>
      <w:rPr>
        <w:rFonts w:cs="Times New Roman" w:hint="default"/>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6E5A353B"/>
    <w:multiLevelType w:val="hybridMultilevel"/>
    <w:tmpl w:val="A6AEDFC4"/>
    <w:lvl w:ilvl="0" w:tplc="3B78D66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nsid w:val="6F183FD5"/>
    <w:multiLevelType w:val="hybridMultilevel"/>
    <w:tmpl w:val="1F50C6FE"/>
    <w:lvl w:ilvl="0" w:tplc="04150017">
      <w:start w:val="1"/>
      <w:numFmt w:val="lowerLetter"/>
      <w:lvlText w:val="%1)"/>
      <w:lvlJc w:val="left"/>
      <w:pPr>
        <w:ind w:left="720" w:hanging="360"/>
      </w:pPr>
      <w:rPr>
        <w:rFonts w:cs="Times New Roman" w:hint="default"/>
        <w:color w:val="auto"/>
        <w:spacing w:val="0"/>
        <w:position w:val="0"/>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6F5F5DC8"/>
    <w:multiLevelType w:val="hybridMultilevel"/>
    <w:tmpl w:val="204200F2"/>
    <w:lvl w:ilvl="0" w:tplc="D8B413CE">
      <w:start w:val="1"/>
      <w:numFmt w:val="decimal"/>
      <w:lvlText w:val="%1)"/>
      <w:lvlJc w:val="left"/>
      <w:pPr>
        <w:tabs>
          <w:tab w:val="num" w:pos="1506"/>
        </w:tabs>
        <w:ind w:left="1506"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nsid w:val="6F9E49D3"/>
    <w:multiLevelType w:val="hybridMultilevel"/>
    <w:tmpl w:val="1C265D16"/>
    <w:lvl w:ilvl="0" w:tplc="8912095A">
      <w:start w:val="1"/>
      <w:numFmt w:val="decimal"/>
      <w:lvlText w:val="%1."/>
      <w:lvlJc w:val="left"/>
      <w:pPr>
        <w:tabs>
          <w:tab w:val="num" w:pos="786"/>
        </w:tabs>
        <w:ind w:left="786" w:hanging="360"/>
      </w:pPr>
      <w:rPr>
        <w:rFonts w:cs="Times New Roman"/>
        <w:b w:val="0"/>
        <w:bCs/>
        <w:i w:val="0"/>
        <w:iCs w:val="0"/>
        <w:strike w:val="0"/>
      </w:rPr>
    </w:lvl>
    <w:lvl w:ilvl="1" w:tplc="3B78D664">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8">
    <w:nsid w:val="6FF14944"/>
    <w:multiLevelType w:val="hybridMultilevel"/>
    <w:tmpl w:val="D340F562"/>
    <w:lvl w:ilvl="0" w:tplc="E6FC0C14">
      <w:start w:val="1"/>
      <w:numFmt w:val="decimal"/>
      <w:lvlText w:val="%1)"/>
      <w:lvlJc w:val="left"/>
      <w:pPr>
        <w:tabs>
          <w:tab w:val="num" w:pos="1920"/>
        </w:tabs>
        <w:ind w:left="19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nsid w:val="71202621"/>
    <w:multiLevelType w:val="hybridMultilevel"/>
    <w:tmpl w:val="B852CE4A"/>
    <w:lvl w:ilvl="0" w:tplc="79CE52E0">
      <w:start w:val="1"/>
      <w:numFmt w:val="decimal"/>
      <w:lvlText w:val="%1."/>
      <w:lvlJc w:val="left"/>
      <w:pPr>
        <w:ind w:left="345" w:hanging="360"/>
      </w:pPr>
      <w:rPr>
        <w:rFonts w:cs="Times New Roman" w:hint="default"/>
        <w:b w:val="0"/>
        <w:bCs/>
      </w:rPr>
    </w:lvl>
    <w:lvl w:ilvl="1" w:tplc="04150019">
      <w:start w:val="1"/>
      <w:numFmt w:val="lowerLetter"/>
      <w:lvlText w:val="%2."/>
      <w:lvlJc w:val="left"/>
      <w:pPr>
        <w:ind w:left="1065" w:hanging="360"/>
      </w:pPr>
      <w:rPr>
        <w:rFonts w:cs="Times New Roman"/>
      </w:rPr>
    </w:lvl>
    <w:lvl w:ilvl="2" w:tplc="0415001B">
      <w:start w:val="1"/>
      <w:numFmt w:val="lowerRoman"/>
      <w:lvlText w:val="%3."/>
      <w:lvlJc w:val="right"/>
      <w:pPr>
        <w:ind w:left="1785" w:hanging="180"/>
      </w:pPr>
      <w:rPr>
        <w:rFonts w:cs="Times New Roman"/>
      </w:rPr>
    </w:lvl>
    <w:lvl w:ilvl="3" w:tplc="0415000F">
      <w:start w:val="1"/>
      <w:numFmt w:val="decimal"/>
      <w:lvlText w:val="%4."/>
      <w:lvlJc w:val="left"/>
      <w:pPr>
        <w:ind w:left="2505" w:hanging="360"/>
      </w:pPr>
      <w:rPr>
        <w:rFonts w:cs="Times New Roman"/>
      </w:rPr>
    </w:lvl>
    <w:lvl w:ilvl="4" w:tplc="04150019">
      <w:start w:val="1"/>
      <w:numFmt w:val="lowerLetter"/>
      <w:lvlText w:val="%5."/>
      <w:lvlJc w:val="left"/>
      <w:pPr>
        <w:ind w:left="3225" w:hanging="360"/>
      </w:pPr>
      <w:rPr>
        <w:rFonts w:cs="Times New Roman"/>
      </w:rPr>
    </w:lvl>
    <w:lvl w:ilvl="5" w:tplc="0415001B">
      <w:start w:val="1"/>
      <w:numFmt w:val="lowerRoman"/>
      <w:lvlText w:val="%6."/>
      <w:lvlJc w:val="right"/>
      <w:pPr>
        <w:ind w:left="3945" w:hanging="180"/>
      </w:pPr>
      <w:rPr>
        <w:rFonts w:cs="Times New Roman"/>
      </w:rPr>
    </w:lvl>
    <w:lvl w:ilvl="6" w:tplc="0415000F">
      <w:start w:val="1"/>
      <w:numFmt w:val="decimal"/>
      <w:lvlText w:val="%7."/>
      <w:lvlJc w:val="left"/>
      <w:pPr>
        <w:ind w:left="4665" w:hanging="360"/>
      </w:pPr>
      <w:rPr>
        <w:rFonts w:cs="Times New Roman"/>
      </w:rPr>
    </w:lvl>
    <w:lvl w:ilvl="7" w:tplc="04150019">
      <w:start w:val="1"/>
      <w:numFmt w:val="lowerLetter"/>
      <w:lvlText w:val="%8."/>
      <w:lvlJc w:val="left"/>
      <w:pPr>
        <w:ind w:left="5385" w:hanging="360"/>
      </w:pPr>
      <w:rPr>
        <w:rFonts w:cs="Times New Roman"/>
      </w:rPr>
    </w:lvl>
    <w:lvl w:ilvl="8" w:tplc="0415001B">
      <w:start w:val="1"/>
      <w:numFmt w:val="lowerRoman"/>
      <w:lvlText w:val="%9."/>
      <w:lvlJc w:val="right"/>
      <w:pPr>
        <w:ind w:left="6105" w:hanging="180"/>
      </w:pPr>
      <w:rPr>
        <w:rFonts w:cs="Times New Roman"/>
      </w:rPr>
    </w:lvl>
  </w:abstractNum>
  <w:abstractNum w:abstractNumId="140">
    <w:nsid w:val="722B1FA5"/>
    <w:multiLevelType w:val="multilevel"/>
    <w:tmpl w:val="498CFE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1">
    <w:nsid w:val="74390D4F"/>
    <w:multiLevelType w:val="hybridMultilevel"/>
    <w:tmpl w:val="71DC6250"/>
    <w:lvl w:ilvl="0" w:tplc="3B78D664">
      <w:start w:val="1"/>
      <w:numFmt w:val="decimal"/>
      <w:lvlText w:val="%1)"/>
      <w:lvlJc w:val="left"/>
      <w:pPr>
        <w:tabs>
          <w:tab w:val="num" w:pos="1920"/>
        </w:tabs>
        <w:ind w:left="1920" w:hanging="360"/>
      </w:pPr>
      <w:rPr>
        <w:rFonts w:cs="Times New Roman" w:hint="default"/>
      </w:rPr>
    </w:lvl>
    <w:lvl w:ilvl="1" w:tplc="9DE24DA2">
      <w:start w:val="1"/>
      <w:numFmt w:val="lowerLetter"/>
      <w:lvlText w:val="%2)"/>
      <w:lvlJc w:val="left"/>
      <w:pPr>
        <w:tabs>
          <w:tab w:val="num" w:pos="1455"/>
        </w:tabs>
        <w:ind w:left="1455" w:hanging="375"/>
      </w:pPr>
      <w:rPr>
        <w:rFonts w:cs="Times New Roman" w:hint="default"/>
        <w:b w:val="0"/>
        <w:bCs w:val="0"/>
        <w:i w:val="0"/>
        <w:i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2">
    <w:nsid w:val="74622D79"/>
    <w:multiLevelType w:val="hybridMultilevel"/>
    <w:tmpl w:val="8E861BA0"/>
    <w:lvl w:ilvl="0" w:tplc="04150011">
      <w:start w:val="1"/>
      <w:numFmt w:val="decimal"/>
      <w:lvlText w:val="%1)"/>
      <w:lvlJc w:val="left"/>
      <w:pPr>
        <w:ind w:left="720" w:hanging="360"/>
      </w:pPr>
      <w:rPr>
        <w:rFonts w:cs="Times New Roman" w:hint="default"/>
      </w:rPr>
    </w:lvl>
    <w:lvl w:ilvl="1" w:tplc="47AE56B6">
      <w:start w:val="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nsid w:val="752551D3"/>
    <w:multiLevelType w:val="hybridMultilevel"/>
    <w:tmpl w:val="A37A0346"/>
    <w:lvl w:ilvl="0" w:tplc="D8B413CE">
      <w:start w:val="1"/>
      <w:numFmt w:val="decimal"/>
      <w:lvlText w:val="%1)"/>
      <w:lvlJc w:val="left"/>
      <w:pPr>
        <w:tabs>
          <w:tab w:val="num" w:pos="1932"/>
        </w:tabs>
        <w:ind w:left="1932" w:hanging="360"/>
      </w:pPr>
      <w:rPr>
        <w:rFonts w:cs="Times New Roman" w:hint="default"/>
      </w:rPr>
    </w:lvl>
    <w:lvl w:ilvl="1" w:tplc="14FA18CC">
      <w:start w:val="2"/>
      <w:numFmt w:val="decimal"/>
      <w:lvlText w:val="%2."/>
      <w:lvlJc w:val="left"/>
      <w:pPr>
        <w:tabs>
          <w:tab w:val="num" w:pos="1866"/>
        </w:tabs>
        <w:ind w:left="1866" w:hanging="360"/>
      </w:pPr>
      <w:rPr>
        <w:rFonts w:cs="Times New Roman" w:hint="default"/>
        <w:b w:val="0"/>
        <w:bCs/>
      </w:rPr>
    </w:lvl>
    <w:lvl w:ilvl="2" w:tplc="D8B413CE">
      <w:start w:val="1"/>
      <w:numFmt w:val="decimal"/>
      <w:lvlText w:val="%3)"/>
      <w:lvlJc w:val="left"/>
      <w:pPr>
        <w:tabs>
          <w:tab w:val="num" w:pos="2766"/>
        </w:tabs>
        <w:ind w:left="2766" w:hanging="360"/>
      </w:pPr>
      <w:rPr>
        <w:rFonts w:cs="Times New Roman" w:hint="default"/>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44">
    <w:nsid w:val="75BE5B35"/>
    <w:multiLevelType w:val="hybridMultilevel"/>
    <w:tmpl w:val="934E9AC2"/>
    <w:lvl w:ilvl="0" w:tplc="310E443C">
      <w:start w:val="1"/>
      <w:numFmt w:val="lowerLetter"/>
      <w:lvlText w:val="%1)"/>
      <w:lvlJc w:val="left"/>
      <w:pPr>
        <w:tabs>
          <w:tab w:val="num" w:pos="1428"/>
        </w:tabs>
        <w:ind w:left="1428" w:hanging="36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145">
    <w:nsid w:val="75E23E03"/>
    <w:multiLevelType w:val="hybridMultilevel"/>
    <w:tmpl w:val="20EEA9AE"/>
    <w:lvl w:ilvl="0" w:tplc="03A63948">
      <w:start w:val="1"/>
      <w:numFmt w:val="decimal"/>
      <w:lvlText w:val="%1."/>
      <w:lvlJc w:val="left"/>
      <w:pPr>
        <w:tabs>
          <w:tab w:val="num" w:pos="502"/>
        </w:tabs>
        <w:ind w:left="502" w:hanging="360"/>
      </w:pPr>
      <w:rPr>
        <w:rFonts w:cs="Times New Roman"/>
        <w:b w:val="0"/>
        <w:bCs/>
        <w:i w:val="0"/>
        <w:iCs w:val="0"/>
      </w:rPr>
    </w:lvl>
    <w:lvl w:ilvl="1" w:tplc="012661E2">
      <w:start w:val="1"/>
      <w:numFmt w:val="decimal"/>
      <w:lvlText w:val="%2)"/>
      <w:lvlJc w:val="left"/>
      <w:pPr>
        <w:tabs>
          <w:tab w:val="num" w:pos="1174"/>
        </w:tabs>
        <w:ind w:left="1174" w:hanging="454"/>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46">
    <w:nsid w:val="76FA1B59"/>
    <w:multiLevelType w:val="hybridMultilevel"/>
    <w:tmpl w:val="14DA399C"/>
    <w:lvl w:ilvl="0" w:tplc="23FCE650">
      <w:start w:val="1"/>
      <w:numFmt w:val="decimal"/>
      <w:lvlText w:val="%1)"/>
      <w:lvlJc w:val="left"/>
      <w:pPr>
        <w:tabs>
          <w:tab w:val="num" w:pos="1893"/>
        </w:tabs>
        <w:ind w:left="183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7">
    <w:nsid w:val="775676AA"/>
    <w:multiLevelType w:val="multilevel"/>
    <w:tmpl w:val="38662E7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8">
    <w:nsid w:val="779D0F11"/>
    <w:multiLevelType w:val="hybridMultilevel"/>
    <w:tmpl w:val="723000AA"/>
    <w:lvl w:ilvl="0" w:tplc="B6C2DC2C">
      <w:start w:val="1"/>
      <w:numFmt w:val="lowerLetter"/>
      <w:lvlText w:val="%1)"/>
      <w:lvlJc w:val="left"/>
      <w:pPr>
        <w:tabs>
          <w:tab w:val="num" w:pos="3441"/>
        </w:tabs>
        <w:ind w:left="3441" w:hanging="375"/>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nsid w:val="77F95317"/>
    <w:multiLevelType w:val="hybridMultilevel"/>
    <w:tmpl w:val="56C097D2"/>
    <w:lvl w:ilvl="0" w:tplc="F872F0F6">
      <w:start w:val="1"/>
      <w:numFmt w:val="decimal"/>
      <w:lvlText w:val="%1)"/>
      <w:lvlJc w:val="left"/>
      <w:pPr>
        <w:tabs>
          <w:tab w:val="num" w:pos="1173"/>
        </w:tabs>
        <w:ind w:left="1117" w:hanging="397"/>
      </w:pPr>
      <w:rPr>
        <w:rFonts w:cs="Times New Roman" w:hint="default"/>
      </w:r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rPr>
        <w:rFonts w:cs="Times New Roman" w:hint="default"/>
      </w:rPr>
    </w:lvl>
    <w:lvl w:ilvl="3" w:tplc="05305C30">
      <w:start w:val="1"/>
      <w:numFmt w:val="decimal"/>
      <w:lvlText w:val="%4."/>
      <w:lvlJc w:val="left"/>
      <w:pPr>
        <w:tabs>
          <w:tab w:val="num" w:pos="360"/>
        </w:tabs>
        <w:ind w:left="360" w:hanging="360"/>
      </w:pPr>
      <w:rPr>
        <w:rFonts w:cs="Times New Roman" w:hint="default"/>
        <w:b/>
        <w:bCs/>
      </w:rPr>
    </w:lvl>
    <w:lvl w:ilvl="4" w:tplc="D0D41026">
      <w:start w:val="1"/>
      <w:numFmt w:val="lowerLetter"/>
      <w:lvlText w:val="%5)"/>
      <w:lvlJc w:val="left"/>
      <w:pPr>
        <w:ind w:left="3960" w:hanging="360"/>
      </w:pPr>
      <w:rPr>
        <w:rFonts w:cs="Times New Roman" w:hint="default"/>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50">
    <w:nsid w:val="785A6C63"/>
    <w:multiLevelType w:val="hybridMultilevel"/>
    <w:tmpl w:val="ACE68A7E"/>
    <w:lvl w:ilvl="0" w:tplc="4934B4DA">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1">
    <w:nsid w:val="78BB7B22"/>
    <w:multiLevelType w:val="hybridMultilevel"/>
    <w:tmpl w:val="D6E238B0"/>
    <w:lvl w:ilvl="0" w:tplc="4E941854">
      <w:start w:val="1"/>
      <w:numFmt w:val="decimal"/>
      <w:lvlText w:val="%1)"/>
      <w:lvlJc w:val="left"/>
      <w:pPr>
        <w:tabs>
          <w:tab w:val="num" w:pos="680"/>
        </w:tabs>
        <w:ind w:left="624" w:hanging="397"/>
      </w:pPr>
      <w:rPr>
        <w:rFonts w:cs="Times New Roman" w:hint="default"/>
      </w:rPr>
    </w:lvl>
    <w:lvl w:ilvl="1" w:tplc="0E342318">
      <w:start w:val="1"/>
      <w:numFmt w:val="decimal"/>
      <w:lvlText w:val="%2."/>
      <w:lvlJc w:val="left"/>
      <w:pPr>
        <w:tabs>
          <w:tab w:val="num" w:pos="1440"/>
        </w:tabs>
        <w:ind w:left="1440" w:hanging="360"/>
      </w:pPr>
      <w:rPr>
        <w:rFonts w:cs="Times New Roman" w:hint="default"/>
        <w:b w:val="0"/>
        <w:bCs/>
      </w:rPr>
    </w:lvl>
    <w:lvl w:ilvl="2" w:tplc="F872F0F6">
      <w:start w:val="1"/>
      <w:numFmt w:val="decimal"/>
      <w:lvlText w:val="%3)"/>
      <w:lvlJc w:val="left"/>
      <w:pPr>
        <w:tabs>
          <w:tab w:val="num" w:pos="2433"/>
        </w:tabs>
        <w:ind w:left="2377" w:hanging="397"/>
      </w:pPr>
      <w:rPr>
        <w:rFonts w:cs="Times New Roman" w:hint="default"/>
      </w:rPr>
    </w:lvl>
    <w:lvl w:ilvl="3" w:tplc="24B20962">
      <w:start w:val="1"/>
      <w:numFmt w:val="upperRoman"/>
      <w:lvlText w:val="%4."/>
      <w:lvlJc w:val="left"/>
      <w:pPr>
        <w:ind w:left="3240" w:hanging="720"/>
      </w:pPr>
      <w:rPr>
        <w:rFonts w:cs="Times New Roman" w:hint="default"/>
      </w:rPr>
    </w:lvl>
    <w:lvl w:ilvl="4" w:tplc="2C38A78C">
      <w:start w:val="1"/>
      <w:numFmt w:val="lowerLetter"/>
      <w:lvlText w:val="%5)"/>
      <w:lvlJc w:val="left"/>
      <w:pPr>
        <w:ind w:left="927"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nsid w:val="792D07B6"/>
    <w:multiLevelType w:val="hybridMultilevel"/>
    <w:tmpl w:val="2FECB71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3">
    <w:nsid w:val="79557A18"/>
    <w:multiLevelType w:val="hybridMultilevel"/>
    <w:tmpl w:val="567C2D2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797712EA"/>
    <w:multiLevelType w:val="hybridMultilevel"/>
    <w:tmpl w:val="8D0C7BE8"/>
    <w:lvl w:ilvl="0" w:tplc="0132301C">
      <w:start w:val="1"/>
      <w:numFmt w:val="decimal"/>
      <w:lvlText w:val="%1."/>
      <w:lvlJc w:val="left"/>
      <w:pPr>
        <w:ind w:left="720" w:hanging="360"/>
      </w:pPr>
      <w:rPr>
        <w:rFonts w:cs="Times New Roman" w:hint="default"/>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5">
    <w:nsid w:val="7C744FB3"/>
    <w:multiLevelType w:val="hybridMultilevel"/>
    <w:tmpl w:val="A4E0C8F0"/>
    <w:lvl w:ilvl="0" w:tplc="04150011">
      <w:start w:val="1"/>
      <w:numFmt w:val="decimal"/>
      <w:lvlText w:val="%1)"/>
      <w:lvlJc w:val="left"/>
      <w:pPr>
        <w:ind w:left="720" w:hanging="360"/>
      </w:pPr>
      <w:rPr>
        <w:rFonts w:cs="Times New Roman" w:hint="default"/>
        <w:color w:val="auto"/>
        <w:spacing w:val="0"/>
        <w:position w:val="0"/>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nsid w:val="7DA14F5A"/>
    <w:multiLevelType w:val="hybridMultilevel"/>
    <w:tmpl w:val="4D9270F0"/>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57">
    <w:nsid w:val="7E445871"/>
    <w:multiLevelType w:val="hybridMultilevel"/>
    <w:tmpl w:val="56C417EE"/>
    <w:lvl w:ilvl="0" w:tplc="F0EE9F18">
      <w:start w:val="1"/>
      <w:numFmt w:val="decimal"/>
      <w:lvlText w:val="%1)"/>
      <w:lvlJc w:val="left"/>
      <w:pPr>
        <w:tabs>
          <w:tab w:val="num" w:pos="644"/>
        </w:tabs>
        <w:ind w:left="644" w:hanging="360"/>
      </w:pPr>
      <w:rPr>
        <w:rFonts w:cs="Times New Roman" w:hint="default"/>
      </w:rPr>
    </w:lvl>
    <w:lvl w:ilvl="1" w:tplc="04150019">
      <w:start w:val="1"/>
      <w:numFmt w:val="lowerLetter"/>
      <w:lvlText w:val="%2."/>
      <w:lvlJc w:val="left"/>
      <w:pPr>
        <w:tabs>
          <w:tab w:val="num" w:pos="1004"/>
        </w:tabs>
        <w:ind w:left="1004" w:hanging="360"/>
      </w:pPr>
      <w:rPr>
        <w:rFonts w:cs="Times New Roman"/>
      </w:rPr>
    </w:lvl>
    <w:lvl w:ilvl="2" w:tplc="0415001B">
      <w:start w:val="1"/>
      <w:numFmt w:val="lowerRoman"/>
      <w:lvlText w:val="%3."/>
      <w:lvlJc w:val="right"/>
      <w:pPr>
        <w:tabs>
          <w:tab w:val="num" w:pos="1724"/>
        </w:tabs>
        <w:ind w:left="1724" w:hanging="180"/>
      </w:pPr>
      <w:rPr>
        <w:rFonts w:cs="Times New Roman"/>
      </w:rPr>
    </w:lvl>
    <w:lvl w:ilvl="3" w:tplc="0415000F">
      <w:start w:val="1"/>
      <w:numFmt w:val="decimal"/>
      <w:lvlText w:val="%4."/>
      <w:lvlJc w:val="left"/>
      <w:pPr>
        <w:tabs>
          <w:tab w:val="num" w:pos="2444"/>
        </w:tabs>
        <w:ind w:left="2444" w:hanging="360"/>
      </w:pPr>
      <w:rPr>
        <w:rFonts w:cs="Times New Roman"/>
      </w:rPr>
    </w:lvl>
    <w:lvl w:ilvl="4" w:tplc="04150019">
      <w:start w:val="1"/>
      <w:numFmt w:val="lowerLetter"/>
      <w:lvlText w:val="%5."/>
      <w:lvlJc w:val="left"/>
      <w:pPr>
        <w:tabs>
          <w:tab w:val="num" w:pos="3164"/>
        </w:tabs>
        <w:ind w:left="3164" w:hanging="360"/>
      </w:pPr>
      <w:rPr>
        <w:rFonts w:cs="Times New Roman"/>
      </w:rPr>
    </w:lvl>
    <w:lvl w:ilvl="5" w:tplc="0415001B">
      <w:start w:val="1"/>
      <w:numFmt w:val="lowerRoman"/>
      <w:lvlText w:val="%6."/>
      <w:lvlJc w:val="right"/>
      <w:pPr>
        <w:tabs>
          <w:tab w:val="num" w:pos="3884"/>
        </w:tabs>
        <w:ind w:left="3884" w:hanging="18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lowerLetter"/>
      <w:lvlText w:val="%8."/>
      <w:lvlJc w:val="left"/>
      <w:pPr>
        <w:tabs>
          <w:tab w:val="num" w:pos="5324"/>
        </w:tabs>
        <w:ind w:left="5324" w:hanging="360"/>
      </w:pPr>
      <w:rPr>
        <w:rFonts w:cs="Times New Roman"/>
      </w:rPr>
    </w:lvl>
    <w:lvl w:ilvl="8" w:tplc="0415001B">
      <w:start w:val="1"/>
      <w:numFmt w:val="lowerRoman"/>
      <w:lvlText w:val="%9."/>
      <w:lvlJc w:val="right"/>
      <w:pPr>
        <w:tabs>
          <w:tab w:val="num" w:pos="6044"/>
        </w:tabs>
        <w:ind w:left="6044" w:hanging="180"/>
      </w:pPr>
      <w:rPr>
        <w:rFonts w:cs="Times New Roman"/>
      </w:rPr>
    </w:lvl>
  </w:abstractNum>
  <w:abstractNum w:abstractNumId="158">
    <w:nsid w:val="7F7D3D26"/>
    <w:multiLevelType w:val="hybridMultilevel"/>
    <w:tmpl w:val="FCDE9AE4"/>
    <w:lvl w:ilvl="0" w:tplc="906E479A">
      <w:start w:val="1"/>
      <w:numFmt w:val="decimal"/>
      <w:lvlText w:val="%1."/>
      <w:lvlJc w:val="left"/>
      <w:pPr>
        <w:tabs>
          <w:tab w:val="num" w:pos="786"/>
        </w:tabs>
        <w:ind w:left="786" w:hanging="360"/>
      </w:pPr>
      <w:rPr>
        <w:rFonts w:cs="Times New Roman" w:hint="default"/>
        <w:b w:val="0"/>
        <w:bCs/>
      </w:rPr>
    </w:lvl>
    <w:lvl w:ilvl="1" w:tplc="61EE3B8C">
      <w:start w:val="1"/>
      <w:numFmt w:val="decimal"/>
      <w:lvlText w:val="%2)"/>
      <w:lvlJc w:val="left"/>
      <w:pPr>
        <w:tabs>
          <w:tab w:val="num" w:pos="1506"/>
        </w:tabs>
        <w:ind w:left="1506" w:hanging="360"/>
      </w:pPr>
      <w:rPr>
        <w:rFonts w:cs="Times New Roman" w:hint="default"/>
        <w:b w:val="0"/>
        <w:bCs w:val="0"/>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num w:numId="1">
    <w:abstractNumId w:val="51"/>
  </w:num>
  <w:num w:numId="2">
    <w:abstractNumId w:val="6"/>
  </w:num>
  <w:num w:numId="3">
    <w:abstractNumId w:val="36"/>
  </w:num>
  <w:num w:numId="4">
    <w:abstractNumId w:val="60"/>
  </w:num>
  <w:num w:numId="5">
    <w:abstractNumId w:val="103"/>
  </w:num>
  <w:num w:numId="6">
    <w:abstractNumId w:val="71"/>
  </w:num>
  <w:num w:numId="7">
    <w:abstractNumId w:val="78"/>
  </w:num>
  <w:num w:numId="8">
    <w:abstractNumId w:val="52"/>
  </w:num>
  <w:num w:numId="9">
    <w:abstractNumId w:val="18"/>
  </w:num>
  <w:num w:numId="10">
    <w:abstractNumId w:val="157"/>
  </w:num>
  <w:num w:numId="11">
    <w:abstractNumId w:val="118"/>
  </w:num>
  <w:num w:numId="12">
    <w:abstractNumId w:val="125"/>
  </w:num>
  <w:num w:numId="13">
    <w:abstractNumId w:val="55"/>
  </w:num>
  <w:num w:numId="14">
    <w:abstractNumId w:val="16"/>
  </w:num>
  <w:num w:numId="15">
    <w:abstractNumId w:val="130"/>
  </w:num>
  <w:num w:numId="16">
    <w:abstractNumId w:val="85"/>
  </w:num>
  <w:num w:numId="17">
    <w:abstractNumId w:val="10"/>
  </w:num>
  <w:num w:numId="18">
    <w:abstractNumId w:val="104"/>
  </w:num>
  <w:num w:numId="19">
    <w:abstractNumId w:val="39"/>
  </w:num>
  <w:num w:numId="20">
    <w:abstractNumId w:val="29"/>
  </w:num>
  <w:num w:numId="21">
    <w:abstractNumId w:val="37"/>
  </w:num>
  <w:num w:numId="22">
    <w:abstractNumId w:val="158"/>
  </w:num>
  <w:num w:numId="23">
    <w:abstractNumId w:val="75"/>
  </w:num>
  <w:num w:numId="24">
    <w:abstractNumId w:val="117"/>
  </w:num>
  <w:num w:numId="25">
    <w:abstractNumId w:val="28"/>
  </w:num>
  <w:num w:numId="26">
    <w:abstractNumId w:val="66"/>
  </w:num>
  <w:num w:numId="27">
    <w:abstractNumId w:val="143"/>
  </w:num>
  <w:num w:numId="28">
    <w:abstractNumId w:val="136"/>
  </w:num>
  <w:num w:numId="29">
    <w:abstractNumId w:val="54"/>
  </w:num>
  <w:num w:numId="30">
    <w:abstractNumId w:val="131"/>
  </w:num>
  <w:num w:numId="31">
    <w:abstractNumId w:val="27"/>
  </w:num>
  <w:num w:numId="32">
    <w:abstractNumId w:val="106"/>
  </w:num>
  <w:num w:numId="33">
    <w:abstractNumId w:val="19"/>
  </w:num>
  <w:num w:numId="34">
    <w:abstractNumId w:val="116"/>
  </w:num>
  <w:num w:numId="35">
    <w:abstractNumId w:val="31"/>
  </w:num>
  <w:num w:numId="36">
    <w:abstractNumId w:val="2"/>
  </w:num>
  <w:num w:numId="37">
    <w:abstractNumId w:val="149"/>
  </w:num>
  <w:num w:numId="38">
    <w:abstractNumId w:val="129"/>
  </w:num>
  <w:num w:numId="39">
    <w:abstractNumId w:val="128"/>
  </w:num>
  <w:num w:numId="40">
    <w:abstractNumId w:val="80"/>
  </w:num>
  <w:num w:numId="41">
    <w:abstractNumId w:val="88"/>
  </w:num>
  <w:num w:numId="42">
    <w:abstractNumId w:val="137"/>
  </w:num>
  <w:num w:numId="43">
    <w:abstractNumId w:val="145"/>
  </w:num>
  <w:num w:numId="44">
    <w:abstractNumId w:val="138"/>
  </w:num>
  <w:num w:numId="45">
    <w:abstractNumId w:val="101"/>
  </w:num>
  <w:num w:numId="46">
    <w:abstractNumId w:val="21"/>
  </w:num>
  <w:num w:numId="47">
    <w:abstractNumId w:val="99"/>
  </w:num>
  <w:num w:numId="48">
    <w:abstractNumId w:val="126"/>
  </w:num>
  <w:num w:numId="49">
    <w:abstractNumId w:val="124"/>
  </w:num>
  <w:num w:numId="50">
    <w:abstractNumId w:val="41"/>
  </w:num>
  <w:num w:numId="51">
    <w:abstractNumId w:val="53"/>
  </w:num>
  <w:num w:numId="52">
    <w:abstractNumId w:val="127"/>
  </w:num>
  <w:num w:numId="53">
    <w:abstractNumId w:val="64"/>
  </w:num>
  <w:num w:numId="54">
    <w:abstractNumId w:val="134"/>
  </w:num>
  <w:num w:numId="55">
    <w:abstractNumId w:val="23"/>
  </w:num>
  <w:num w:numId="56">
    <w:abstractNumId w:val="148"/>
  </w:num>
  <w:num w:numId="57">
    <w:abstractNumId w:val="141"/>
  </w:num>
  <w:num w:numId="58">
    <w:abstractNumId w:val="40"/>
  </w:num>
  <w:num w:numId="59">
    <w:abstractNumId w:val="74"/>
  </w:num>
  <w:num w:numId="60">
    <w:abstractNumId w:val="57"/>
  </w:num>
  <w:num w:numId="61">
    <w:abstractNumId w:val="151"/>
  </w:num>
  <w:num w:numId="62">
    <w:abstractNumId w:val="95"/>
  </w:num>
  <w:num w:numId="63">
    <w:abstractNumId w:val="122"/>
  </w:num>
  <w:num w:numId="64">
    <w:abstractNumId w:val="42"/>
  </w:num>
  <w:num w:numId="65">
    <w:abstractNumId w:val="94"/>
  </w:num>
  <w:num w:numId="66">
    <w:abstractNumId w:val="69"/>
  </w:num>
  <w:num w:numId="67">
    <w:abstractNumId w:val="20"/>
  </w:num>
  <w:num w:numId="68">
    <w:abstractNumId w:val="17"/>
  </w:num>
  <w:num w:numId="69">
    <w:abstractNumId w:val="93"/>
  </w:num>
  <w:num w:numId="70">
    <w:abstractNumId w:val="123"/>
  </w:num>
  <w:num w:numId="71">
    <w:abstractNumId w:val="9"/>
  </w:num>
  <w:num w:numId="72">
    <w:abstractNumId w:val="144"/>
  </w:num>
  <w:num w:numId="73">
    <w:abstractNumId w:val="90"/>
  </w:num>
  <w:num w:numId="74">
    <w:abstractNumId w:val="59"/>
  </w:num>
  <w:num w:numId="75">
    <w:abstractNumId w:val="25"/>
  </w:num>
  <w:num w:numId="76">
    <w:abstractNumId w:val="82"/>
  </w:num>
  <w:num w:numId="77">
    <w:abstractNumId w:val="22"/>
  </w:num>
  <w:num w:numId="78">
    <w:abstractNumId w:val="70"/>
  </w:num>
  <w:num w:numId="79">
    <w:abstractNumId w:val="146"/>
  </w:num>
  <w:num w:numId="80">
    <w:abstractNumId w:val="107"/>
  </w:num>
  <w:num w:numId="81">
    <w:abstractNumId w:val="92"/>
  </w:num>
  <w:num w:numId="82">
    <w:abstractNumId w:val="49"/>
  </w:num>
  <w:num w:numId="83">
    <w:abstractNumId w:val="102"/>
  </w:num>
  <w:num w:numId="84">
    <w:abstractNumId w:val="120"/>
  </w:num>
  <w:num w:numId="85">
    <w:abstractNumId w:val="34"/>
  </w:num>
  <w:num w:numId="86">
    <w:abstractNumId w:val="24"/>
  </w:num>
  <w:num w:numId="87">
    <w:abstractNumId w:val="72"/>
  </w:num>
  <w:num w:numId="88">
    <w:abstractNumId w:val="150"/>
  </w:num>
  <w:num w:numId="89">
    <w:abstractNumId w:val="139"/>
  </w:num>
  <w:num w:numId="90">
    <w:abstractNumId w:val="154"/>
  </w:num>
  <w:num w:numId="91">
    <w:abstractNumId w:val="61"/>
  </w:num>
  <w:num w:numId="92">
    <w:abstractNumId w:val="13"/>
  </w:num>
  <w:num w:numId="93">
    <w:abstractNumId w:val="43"/>
  </w:num>
  <w:num w:numId="94">
    <w:abstractNumId w:val="26"/>
  </w:num>
  <w:num w:numId="95">
    <w:abstractNumId w:val="97"/>
  </w:num>
  <w:num w:numId="96">
    <w:abstractNumId w:val="83"/>
  </w:num>
  <w:num w:numId="97">
    <w:abstractNumId w:val="45"/>
  </w:num>
  <w:num w:numId="98">
    <w:abstractNumId w:val="100"/>
  </w:num>
  <w:num w:numId="99">
    <w:abstractNumId w:val="79"/>
  </w:num>
  <w:num w:numId="100">
    <w:abstractNumId w:val="156"/>
  </w:num>
  <w:num w:numId="101">
    <w:abstractNumId w:val="12"/>
  </w:num>
  <w:num w:numId="102">
    <w:abstractNumId w:val="44"/>
  </w:num>
  <w:num w:numId="103">
    <w:abstractNumId w:val="105"/>
  </w:num>
  <w:num w:numId="104">
    <w:abstractNumId w:val="152"/>
  </w:num>
  <w:num w:numId="105">
    <w:abstractNumId w:val="46"/>
  </w:num>
  <w:num w:numId="106">
    <w:abstractNumId w:val="73"/>
  </w:num>
  <w:num w:numId="107">
    <w:abstractNumId w:val="119"/>
  </w:num>
  <w:num w:numId="108">
    <w:abstractNumId w:val="65"/>
  </w:num>
  <w:num w:numId="109">
    <w:abstractNumId w:val="33"/>
  </w:num>
  <w:num w:numId="110">
    <w:abstractNumId w:val="113"/>
  </w:num>
  <w:num w:numId="111">
    <w:abstractNumId w:val="153"/>
  </w:num>
  <w:num w:numId="112">
    <w:abstractNumId w:val="147"/>
  </w:num>
  <w:num w:numId="113">
    <w:abstractNumId w:val="8"/>
  </w:num>
  <w:num w:numId="114">
    <w:abstractNumId w:val="58"/>
  </w:num>
  <w:num w:numId="115">
    <w:abstractNumId w:val="5"/>
  </w:num>
  <w:num w:numId="116">
    <w:abstractNumId w:val="63"/>
  </w:num>
  <w:num w:numId="117">
    <w:abstractNumId w:val="62"/>
  </w:num>
  <w:num w:numId="118">
    <w:abstractNumId w:val="0"/>
  </w:num>
  <w:num w:numId="119">
    <w:abstractNumId w:val="132"/>
  </w:num>
  <w:num w:numId="120">
    <w:abstractNumId w:val="67"/>
  </w:num>
  <w:num w:numId="121">
    <w:abstractNumId w:val="155"/>
  </w:num>
  <w:num w:numId="122">
    <w:abstractNumId w:val="38"/>
  </w:num>
  <w:num w:numId="123">
    <w:abstractNumId w:val="135"/>
  </w:num>
  <w:num w:numId="124">
    <w:abstractNumId w:val="109"/>
  </w:num>
  <w:num w:numId="125">
    <w:abstractNumId w:val="68"/>
  </w:num>
  <w:num w:numId="126">
    <w:abstractNumId w:val="96"/>
  </w:num>
  <w:num w:numId="127">
    <w:abstractNumId w:val="32"/>
  </w:num>
  <w:num w:numId="128">
    <w:abstractNumId w:val="11"/>
  </w:num>
  <w:num w:numId="129">
    <w:abstractNumId w:val="87"/>
  </w:num>
  <w:num w:numId="130">
    <w:abstractNumId w:val="133"/>
  </w:num>
  <w:num w:numId="131">
    <w:abstractNumId w:val="30"/>
  </w:num>
  <w:num w:numId="132">
    <w:abstractNumId w:val="7"/>
  </w:num>
  <w:num w:numId="133">
    <w:abstractNumId w:val="48"/>
  </w:num>
  <w:num w:numId="134">
    <w:abstractNumId w:val="142"/>
  </w:num>
  <w:num w:numId="135">
    <w:abstractNumId w:val="76"/>
  </w:num>
  <w:num w:numId="136">
    <w:abstractNumId w:val="115"/>
  </w:num>
  <w:num w:numId="137">
    <w:abstractNumId w:val="15"/>
  </w:num>
  <w:num w:numId="138">
    <w:abstractNumId w:val="108"/>
  </w:num>
  <w:num w:numId="139">
    <w:abstractNumId w:val="112"/>
  </w:num>
  <w:num w:numId="140">
    <w:abstractNumId w:val="89"/>
  </w:num>
  <w:num w:numId="141">
    <w:abstractNumId w:val="111"/>
  </w:num>
  <w:num w:numId="142">
    <w:abstractNumId w:val="77"/>
  </w:num>
  <w:num w:numId="143">
    <w:abstractNumId w:val="114"/>
  </w:num>
  <w:num w:numId="144">
    <w:abstractNumId w:val="110"/>
  </w:num>
  <w:num w:numId="145">
    <w:abstractNumId w:val="50"/>
  </w:num>
  <w:num w:numId="146">
    <w:abstractNumId w:val="56"/>
  </w:num>
  <w:num w:numId="147">
    <w:abstractNumId w:val="140"/>
  </w:num>
  <w:num w:numId="148">
    <w:abstractNumId w:val="91"/>
  </w:num>
  <w:num w:numId="149">
    <w:abstractNumId w:val="121"/>
  </w:num>
  <w:num w:numId="150">
    <w:abstractNumId w:val="47"/>
    <w:lvlOverride w:ilvl="0">
      <w:startOverride w:val="1"/>
    </w:lvlOverride>
  </w:num>
  <w:num w:numId="151">
    <w:abstractNumId w:val="14"/>
    <w:lvlOverride w:ilvl="0">
      <w:startOverride w:val="1"/>
    </w:lvlOverride>
  </w:num>
  <w:num w:numId="152">
    <w:abstractNumId w:val="81"/>
    <w:lvlOverride w:ilvl="0">
      <w:startOverride w:val="3"/>
    </w:lvlOverride>
  </w:num>
  <w:num w:numId="153">
    <w:abstractNumId w:val="86"/>
    <w:lvlOverride w:ilvl="0">
      <w:startOverride w:val="4"/>
    </w:lvlOverride>
  </w:num>
  <w:num w:numId="154">
    <w:abstractNumId w:val="35"/>
    <w:lvlOverride w:ilvl="0">
      <w:startOverride w:val="2"/>
    </w:lvlOverride>
  </w:num>
  <w:num w:numId="155">
    <w:abstractNumId w:val="84"/>
    <w:lvlOverride w:ilvl="0">
      <w:startOverride w:val="1"/>
    </w:lvlOverride>
  </w:num>
  <w:num w:numId="156">
    <w:abstractNumId w:val="98"/>
    <w:lvlOverride w:ilvl="0">
      <w:startOverride w:val="3"/>
    </w:lvlOverride>
  </w:num>
  <w:num w:numId="157">
    <w:abstractNumId w:val="4"/>
    <w:lvlOverride w:ilvl="0">
      <w:startOverride w:val="1"/>
    </w:lvlOverride>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C48"/>
    <w:rsid w:val="00016B02"/>
    <w:rsid w:val="00027FB9"/>
    <w:rsid w:val="00030403"/>
    <w:rsid w:val="000474B1"/>
    <w:rsid w:val="0005372B"/>
    <w:rsid w:val="00056BED"/>
    <w:rsid w:val="00065183"/>
    <w:rsid w:val="0009073F"/>
    <w:rsid w:val="00091DFD"/>
    <w:rsid w:val="00094BB6"/>
    <w:rsid w:val="000955F2"/>
    <w:rsid w:val="000972D2"/>
    <w:rsid w:val="000E38B4"/>
    <w:rsid w:val="000E6C02"/>
    <w:rsid w:val="00113797"/>
    <w:rsid w:val="00114F53"/>
    <w:rsid w:val="00131AD9"/>
    <w:rsid w:val="00142BAF"/>
    <w:rsid w:val="00150774"/>
    <w:rsid w:val="001507EF"/>
    <w:rsid w:val="00181039"/>
    <w:rsid w:val="00181F56"/>
    <w:rsid w:val="00190E17"/>
    <w:rsid w:val="001A3842"/>
    <w:rsid w:val="001B4E90"/>
    <w:rsid w:val="001F5BE9"/>
    <w:rsid w:val="002257D3"/>
    <w:rsid w:val="00230870"/>
    <w:rsid w:val="00230D78"/>
    <w:rsid w:val="0024553A"/>
    <w:rsid w:val="00247D9C"/>
    <w:rsid w:val="00270153"/>
    <w:rsid w:val="002746B5"/>
    <w:rsid w:val="00281D06"/>
    <w:rsid w:val="00290DE5"/>
    <w:rsid w:val="002B4580"/>
    <w:rsid w:val="00361469"/>
    <w:rsid w:val="00362006"/>
    <w:rsid w:val="00366517"/>
    <w:rsid w:val="003708AB"/>
    <w:rsid w:val="003902ED"/>
    <w:rsid w:val="003911C3"/>
    <w:rsid w:val="003B0FCF"/>
    <w:rsid w:val="003D1824"/>
    <w:rsid w:val="003E0F7D"/>
    <w:rsid w:val="00411114"/>
    <w:rsid w:val="004301EB"/>
    <w:rsid w:val="004320F3"/>
    <w:rsid w:val="004413A2"/>
    <w:rsid w:val="0044172E"/>
    <w:rsid w:val="00455EE8"/>
    <w:rsid w:val="004676BB"/>
    <w:rsid w:val="00494968"/>
    <w:rsid w:val="004A0621"/>
    <w:rsid w:val="004A3C48"/>
    <w:rsid w:val="004A489E"/>
    <w:rsid w:val="004B0BE2"/>
    <w:rsid w:val="004B3D14"/>
    <w:rsid w:val="004B61E5"/>
    <w:rsid w:val="00506C0B"/>
    <w:rsid w:val="00537219"/>
    <w:rsid w:val="005458EE"/>
    <w:rsid w:val="00550DF2"/>
    <w:rsid w:val="00557253"/>
    <w:rsid w:val="00562CAF"/>
    <w:rsid w:val="005660B1"/>
    <w:rsid w:val="0059074E"/>
    <w:rsid w:val="00592E72"/>
    <w:rsid w:val="00597CB8"/>
    <w:rsid w:val="005C7D2C"/>
    <w:rsid w:val="005D1624"/>
    <w:rsid w:val="005D2246"/>
    <w:rsid w:val="005D3CBE"/>
    <w:rsid w:val="005E51FF"/>
    <w:rsid w:val="00604D9C"/>
    <w:rsid w:val="0062258C"/>
    <w:rsid w:val="00657B34"/>
    <w:rsid w:val="00657EC9"/>
    <w:rsid w:val="00684117"/>
    <w:rsid w:val="00692D8D"/>
    <w:rsid w:val="00692EB4"/>
    <w:rsid w:val="006A3772"/>
    <w:rsid w:val="006A73E7"/>
    <w:rsid w:val="006A7F89"/>
    <w:rsid w:val="006B62DE"/>
    <w:rsid w:val="006C3DAB"/>
    <w:rsid w:val="006C5A6D"/>
    <w:rsid w:val="006D39E1"/>
    <w:rsid w:val="006D4183"/>
    <w:rsid w:val="006D5243"/>
    <w:rsid w:val="006E234D"/>
    <w:rsid w:val="006F5E85"/>
    <w:rsid w:val="00715443"/>
    <w:rsid w:val="0074607D"/>
    <w:rsid w:val="007876F4"/>
    <w:rsid w:val="007975D2"/>
    <w:rsid w:val="007A205C"/>
    <w:rsid w:val="007C1E4A"/>
    <w:rsid w:val="007C495B"/>
    <w:rsid w:val="007E3166"/>
    <w:rsid w:val="007F44BB"/>
    <w:rsid w:val="007F4CFE"/>
    <w:rsid w:val="00806D4C"/>
    <w:rsid w:val="008448A3"/>
    <w:rsid w:val="00851D18"/>
    <w:rsid w:val="008763BB"/>
    <w:rsid w:val="00882290"/>
    <w:rsid w:val="00886629"/>
    <w:rsid w:val="008C36AF"/>
    <w:rsid w:val="008C4FE1"/>
    <w:rsid w:val="008F47AD"/>
    <w:rsid w:val="00921458"/>
    <w:rsid w:val="00940093"/>
    <w:rsid w:val="00941FFF"/>
    <w:rsid w:val="009542CB"/>
    <w:rsid w:val="00960431"/>
    <w:rsid w:val="00974E26"/>
    <w:rsid w:val="00981213"/>
    <w:rsid w:val="00995D9A"/>
    <w:rsid w:val="009A7446"/>
    <w:rsid w:val="009C22A8"/>
    <w:rsid w:val="009E74DC"/>
    <w:rsid w:val="009F3859"/>
    <w:rsid w:val="009F4C73"/>
    <w:rsid w:val="009F4E9F"/>
    <w:rsid w:val="009F642C"/>
    <w:rsid w:val="00A33DE5"/>
    <w:rsid w:val="00A404EA"/>
    <w:rsid w:val="00A41405"/>
    <w:rsid w:val="00A45CC6"/>
    <w:rsid w:val="00A63380"/>
    <w:rsid w:val="00A7549A"/>
    <w:rsid w:val="00A9273A"/>
    <w:rsid w:val="00AB1B01"/>
    <w:rsid w:val="00AB1CC4"/>
    <w:rsid w:val="00AE2708"/>
    <w:rsid w:val="00AE4A40"/>
    <w:rsid w:val="00AE71BE"/>
    <w:rsid w:val="00AF735A"/>
    <w:rsid w:val="00B06FE4"/>
    <w:rsid w:val="00B36499"/>
    <w:rsid w:val="00BA04E8"/>
    <w:rsid w:val="00BA2004"/>
    <w:rsid w:val="00BB54E8"/>
    <w:rsid w:val="00BB6BDD"/>
    <w:rsid w:val="00BD0745"/>
    <w:rsid w:val="00BD2C62"/>
    <w:rsid w:val="00BD33DF"/>
    <w:rsid w:val="00BE01DE"/>
    <w:rsid w:val="00BF4234"/>
    <w:rsid w:val="00BF4D05"/>
    <w:rsid w:val="00C12108"/>
    <w:rsid w:val="00C172DD"/>
    <w:rsid w:val="00C2385E"/>
    <w:rsid w:val="00C35167"/>
    <w:rsid w:val="00C50035"/>
    <w:rsid w:val="00C5075F"/>
    <w:rsid w:val="00C52E10"/>
    <w:rsid w:val="00C74CC8"/>
    <w:rsid w:val="00C76B57"/>
    <w:rsid w:val="00C8070B"/>
    <w:rsid w:val="00C87F40"/>
    <w:rsid w:val="00CA13C5"/>
    <w:rsid w:val="00CA62BC"/>
    <w:rsid w:val="00CB08AC"/>
    <w:rsid w:val="00CB6FB3"/>
    <w:rsid w:val="00CC6628"/>
    <w:rsid w:val="00CF016D"/>
    <w:rsid w:val="00D12195"/>
    <w:rsid w:val="00D35F93"/>
    <w:rsid w:val="00D40B2F"/>
    <w:rsid w:val="00D41108"/>
    <w:rsid w:val="00D473BA"/>
    <w:rsid w:val="00D51ABA"/>
    <w:rsid w:val="00D5438E"/>
    <w:rsid w:val="00D54C86"/>
    <w:rsid w:val="00D61DBE"/>
    <w:rsid w:val="00DA0B0C"/>
    <w:rsid w:val="00DA454A"/>
    <w:rsid w:val="00DB4BE5"/>
    <w:rsid w:val="00DB5740"/>
    <w:rsid w:val="00DC090D"/>
    <w:rsid w:val="00DC2A09"/>
    <w:rsid w:val="00DC53FF"/>
    <w:rsid w:val="00DD0939"/>
    <w:rsid w:val="00DF45D3"/>
    <w:rsid w:val="00E00797"/>
    <w:rsid w:val="00E029F6"/>
    <w:rsid w:val="00E677B3"/>
    <w:rsid w:val="00E67AB1"/>
    <w:rsid w:val="00E8374E"/>
    <w:rsid w:val="00E915DE"/>
    <w:rsid w:val="00E93616"/>
    <w:rsid w:val="00EA2EF9"/>
    <w:rsid w:val="00EA5467"/>
    <w:rsid w:val="00EB1897"/>
    <w:rsid w:val="00EB24EE"/>
    <w:rsid w:val="00EE7CD5"/>
    <w:rsid w:val="00EF2812"/>
    <w:rsid w:val="00F02FD8"/>
    <w:rsid w:val="00F044B2"/>
    <w:rsid w:val="00F046AE"/>
    <w:rsid w:val="00F2551C"/>
    <w:rsid w:val="00F44870"/>
    <w:rsid w:val="00F51296"/>
    <w:rsid w:val="00F8214E"/>
    <w:rsid w:val="00FA3BA8"/>
    <w:rsid w:val="00FC40B0"/>
    <w:rsid w:val="00FE58E0"/>
    <w:rsid w:val="00FF23BC"/>
    <w:rsid w:val="00FF5A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3C48"/>
    <w:rPr>
      <w:rFonts w:ascii="Times New Roman" w:eastAsia="Times New Roman" w:hAnsi="Times New Roman"/>
      <w:sz w:val="24"/>
      <w:szCs w:val="24"/>
    </w:rPr>
  </w:style>
  <w:style w:type="paragraph" w:styleId="Heading1">
    <w:name w:val="heading 1"/>
    <w:basedOn w:val="Normal"/>
    <w:next w:val="Normal"/>
    <w:link w:val="Heading1Char"/>
    <w:uiPriority w:val="99"/>
    <w:qFormat/>
    <w:rsid w:val="004A3C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A3C48"/>
    <w:pPr>
      <w:keepNext/>
      <w:ind w:left="420"/>
      <w:jc w:val="both"/>
      <w:outlineLvl w:val="1"/>
    </w:pPr>
  </w:style>
  <w:style w:type="paragraph" w:styleId="Heading3">
    <w:name w:val="heading 3"/>
    <w:basedOn w:val="Normal"/>
    <w:next w:val="Normal"/>
    <w:link w:val="Heading3Char"/>
    <w:uiPriority w:val="99"/>
    <w:qFormat/>
    <w:locked/>
    <w:rsid w:val="00D40B2F"/>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uiPriority w:val="99"/>
    <w:qFormat/>
    <w:rsid w:val="004A3C48"/>
    <w:pPr>
      <w:keepNext/>
      <w:spacing w:before="240" w:after="60"/>
      <w:outlineLvl w:val="3"/>
    </w:pPr>
    <w:rPr>
      <w:b/>
      <w:bCs/>
      <w:sz w:val="28"/>
      <w:szCs w:val="28"/>
    </w:rPr>
  </w:style>
  <w:style w:type="paragraph" w:styleId="Heading5">
    <w:name w:val="heading 5"/>
    <w:basedOn w:val="Normal"/>
    <w:next w:val="Normal"/>
    <w:link w:val="Heading5Char"/>
    <w:uiPriority w:val="99"/>
    <w:qFormat/>
    <w:rsid w:val="004A3C48"/>
    <w:pPr>
      <w:spacing w:before="240" w:after="60"/>
      <w:outlineLvl w:val="4"/>
    </w:pPr>
    <w:rPr>
      <w:b/>
      <w:bCs/>
      <w:i/>
      <w:iCs/>
      <w:sz w:val="26"/>
      <w:szCs w:val="26"/>
    </w:rPr>
  </w:style>
  <w:style w:type="paragraph" w:styleId="Heading6">
    <w:name w:val="heading 6"/>
    <w:basedOn w:val="Normal"/>
    <w:next w:val="Normal"/>
    <w:link w:val="Heading6Char"/>
    <w:uiPriority w:val="99"/>
    <w:qFormat/>
    <w:rsid w:val="004A3C48"/>
    <w:pPr>
      <w:spacing w:before="240" w:after="60"/>
      <w:outlineLvl w:val="5"/>
    </w:pPr>
    <w:rPr>
      <w:b/>
      <w:bCs/>
      <w:sz w:val="22"/>
      <w:szCs w:val="22"/>
    </w:rPr>
  </w:style>
  <w:style w:type="paragraph" w:styleId="Heading7">
    <w:name w:val="heading 7"/>
    <w:basedOn w:val="Normal"/>
    <w:next w:val="Normal"/>
    <w:link w:val="Heading7Char"/>
    <w:uiPriority w:val="99"/>
    <w:qFormat/>
    <w:rsid w:val="004A3C48"/>
    <w:pPr>
      <w:spacing w:before="240" w:after="60"/>
      <w:outlineLvl w:val="6"/>
    </w:pPr>
  </w:style>
  <w:style w:type="paragraph" w:styleId="Heading8">
    <w:name w:val="heading 8"/>
    <w:basedOn w:val="Normal"/>
    <w:next w:val="Normal"/>
    <w:link w:val="Heading8Char"/>
    <w:uiPriority w:val="99"/>
    <w:qFormat/>
    <w:rsid w:val="004A3C48"/>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3C48"/>
    <w:rPr>
      <w:rFonts w:ascii="Arial" w:hAnsi="Arial" w:cs="Arial"/>
      <w:b/>
      <w:bCs/>
      <w:kern w:val="32"/>
      <w:sz w:val="32"/>
      <w:szCs w:val="32"/>
      <w:lang w:eastAsia="pl-PL"/>
    </w:rPr>
  </w:style>
  <w:style w:type="character" w:customStyle="1" w:styleId="Heading2Char">
    <w:name w:val="Heading 2 Char"/>
    <w:basedOn w:val="DefaultParagraphFont"/>
    <w:link w:val="Heading2"/>
    <w:uiPriority w:val="99"/>
    <w:locked/>
    <w:rsid w:val="004A3C48"/>
    <w:rPr>
      <w:rFonts w:ascii="Times New Roman" w:hAnsi="Times New Roman" w:cs="Times New Roman"/>
      <w:sz w:val="24"/>
      <w:szCs w:val="24"/>
      <w:lang w:eastAsia="pl-PL"/>
    </w:rPr>
  </w:style>
  <w:style w:type="character" w:customStyle="1" w:styleId="Heading3Char">
    <w:name w:val="Heading 3 Char"/>
    <w:basedOn w:val="DefaultParagraphFont"/>
    <w:link w:val="Heading3"/>
    <w:uiPriority w:val="99"/>
    <w:semiHidden/>
    <w:locked/>
    <w:rsid w:val="00F02FD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4A3C48"/>
    <w:rPr>
      <w:rFonts w:ascii="Times New Roman" w:hAnsi="Times New Roman" w:cs="Times New Roman"/>
      <w:b/>
      <w:bCs/>
      <w:sz w:val="28"/>
      <w:szCs w:val="28"/>
      <w:lang w:eastAsia="pl-PL"/>
    </w:rPr>
  </w:style>
  <w:style w:type="character" w:customStyle="1" w:styleId="Heading5Char">
    <w:name w:val="Heading 5 Char"/>
    <w:basedOn w:val="DefaultParagraphFont"/>
    <w:link w:val="Heading5"/>
    <w:uiPriority w:val="99"/>
    <w:locked/>
    <w:rsid w:val="004A3C48"/>
    <w:rPr>
      <w:rFonts w:ascii="Times New Roman" w:hAnsi="Times New Roman" w:cs="Times New Roman"/>
      <w:b/>
      <w:bCs/>
      <w:i/>
      <w:iCs/>
      <w:sz w:val="26"/>
      <w:szCs w:val="26"/>
      <w:lang w:eastAsia="pl-PL"/>
    </w:rPr>
  </w:style>
  <w:style w:type="character" w:customStyle="1" w:styleId="Heading6Char">
    <w:name w:val="Heading 6 Char"/>
    <w:basedOn w:val="DefaultParagraphFont"/>
    <w:link w:val="Heading6"/>
    <w:uiPriority w:val="99"/>
    <w:locked/>
    <w:rsid w:val="004A3C48"/>
    <w:rPr>
      <w:rFonts w:ascii="Times New Roman" w:hAnsi="Times New Roman" w:cs="Times New Roman"/>
      <w:b/>
      <w:bCs/>
      <w:lang w:eastAsia="pl-PL"/>
    </w:rPr>
  </w:style>
  <w:style w:type="character" w:customStyle="1" w:styleId="Heading7Char">
    <w:name w:val="Heading 7 Char"/>
    <w:basedOn w:val="DefaultParagraphFont"/>
    <w:link w:val="Heading7"/>
    <w:uiPriority w:val="99"/>
    <w:locked/>
    <w:rsid w:val="004A3C48"/>
    <w:rPr>
      <w:rFonts w:ascii="Times New Roman" w:hAnsi="Times New Roman" w:cs="Times New Roman"/>
      <w:sz w:val="24"/>
      <w:szCs w:val="24"/>
      <w:lang w:eastAsia="pl-PL"/>
    </w:rPr>
  </w:style>
  <w:style w:type="character" w:customStyle="1" w:styleId="Heading8Char">
    <w:name w:val="Heading 8 Char"/>
    <w:basedOn w:val="DefaultParagraphFont"/>
    <w:link w:val="Heading8"/>
    <w:uiPriority w:val="99"/>
    <w:locked/>
    <w:rsid w:val="004A3C48"/>
    <w:rPr>
      <w:rFonts w:ascii="Times New Roman" w:hAnsi="Times New Roman" w:cs="Times New Roman"/>
      <w:i/>
      <w:iCs/>
      <w:sz w:val="24"/>
      <w:szCs w:val="24"/>
      <w:lang w:eastAsia="pl-PL"/>
    </w:rPr>
  </w:style>
  <w:style w:type="paragraph" w:styleId="Title">
    <w:name w:val="Title"/>
    <w:basedOn w:val="Normal"/>
    <w:link w:val="TitleChar"/>
    <w:uiPriority w:val="99"/>
    <w:qFormat/>
    <w:rsid w:val="004A3C48"/>
    <w:pPr>
      <w:jc w:val="center"/>
    </w:pPr>
    <w:rPr>
      <w:b/>
      <w:bCs/>
    </w:rPr>
  </w:style>
  <w:style w:type="character" w:customStyle="1" w:styleId="TitleChar">
    <w:name w:val="Title Char"/>
    <w:basedOn w:val="DefaultParagraphFont"/>
    <w:link w:val="Title"/>
    <w:uiPriority w:val="99"/>
    <w:locked/>
    <w:rsid w:val="004A3C48"/>
    <w:rPr>
      <w:rFonts w:ascii="Times New Roman" w:hAnsi="Times New Roman" w:cs="Times New Roman"/>
      <w:b/>
      <w:bCs/>
      <w:sz w:val="24"/>
      <w:szCs w:val="24"/>
      <w:lang w:eastAsia="pl-PL"/>
    </w:rPr>
  </w:style>
  <w:style w:type="character" w:customStyle="1" w:styleId="RozdziaZnak">
    <w:name w:val="Rozdział Znak"/>
    <w:basedOn w:val="DefaultParagraphFont"/>
    <w:uiPriority w:val="99"/>
    <w:rsid w:val="004A3C48"/>
    <w:rPr>
      <w:rFonts w:ascii="Arial" w:hAnsi="Arial" w:cs="Arial"/>
      <w:b/>
      <w:bCs/>
      <w:sz w:val="28"/>
      <w:szCs w:val="28"/>
      <w:lang w:val="pl-PL" w:eastAsia="pl-PL"/>
    </w:rPr>
  </w:style>
  <w:style w:type="paragraph" w:styleId="TOC1">
    <w:name w:val="toc 1"/>
    <w:basedOn w:val="Normal"/>
    <w:next w:val="Normal"/>
    <w:autoRedefine/>
    <w:uiPriority w:val="99"/>
    <w:semiHidden/>
    <w:rsid w:val="004A3C48"/>
    <w:pPr>
      <w:shd w:val="pct10" w:color="auto" w:fill="auto"/>
      <w:tabs>
        <w:tab w:val="right" w:leader="dot" w:pos="9628"/>
      </w:tabs>
      <w:spacing w:before="120"/>
      <w:ind w:left="567"/>
    </w:pPr>
    <w:rPr>
      <w:rFonts w:ascii="Arial" w:hAnsi="Arial" w:cs="Arial"/>
      <w:b/>
      <w:bCs/>
      <w:emboss/>
      <w:noProof/>
      <w:color w:val="000000"/>
      <w:sz w:val="20"/>
      <w:szCs w:val="20"/>
    </w:rPr>
  </w:style>
  <w:style w:type="paragraph" w:styleId="BodyTextIndent">
    <w:name w:val="Body Text Indent"/>
    <w:basedOn w:val="Normal"/>
    <w:link w:val="BodyTextIndentChar"/>
    <w:uiPriority w:val="99"/>
    <w:rsid w:val="004A3C48"/>
    <w:pPr>
      <w:ind w:left="1080"/>
    </w:pPr>
    <w:rPr>
      <w:rFonts w:ascii="Arial" w:hAnsi="Arial" w:cs="Arial"/>
    </w:rPr>
  </w:style>
  <w:style w:type="character" w:customStyle="1" w:styleId="BodyTextIndentChar">
    <w:name w:val="Body Text Indent Char"/>
    <w:basedOn w:val="DefaultParagraphFont"/>
    <w:link w:val="BodyTextIndent"/>
    <w:uiPriority w:val="99"/>
    <w:locked/>
    <w:rsid w:val="004A3C48"/>
    <w:rPr>
      <w:rFonts w:ascii="Arial" w:hAnsi="Arial" w:cs="Arial"/>
      <w:sz w:val="24"/>
      <w:szCs w:val="24"/>
      <w:lang w:eastAsia="pl-PL"/>
    </w:rPr>
  </w:style>
  <w:style w:type="character" w:customStyle="1" w:styleId="n">
    <w:name w:val="n"/>
    <w:basedOn w:val="DefaultParagraphFont"/>
    <w:uiPriority w:val="99"/>
    <w:rsid w:val="004A3C48"/>
    <w:rPr>
      <w:rFonts w:cs="Times New Roman"/>
    </w:rPr>
  </w:style>
  <w:style w:type="paragraph" w:customStyle="1" w:styleId="tekst">
    <w:name w:val="tekst"/>
    <w:basedOn w:val="Normal"/>
    <w:uiPriority w:val="99"/>
    <w:rsid w:val="004A3C48"/>
    <w:pPr>
      <w:spacing w:before="100" w:beforeAutospacing="1" w:after="100" w:afterAutospacing="1"/>
    </w:pPr>
  </w:style>
  <w:style w:type="character" w:customStyle="1" w:styleId="tekst1">
    <w:name w:val="tekst1"/>
    <w:basedOn w:val="DefaultParagraphFont"/>
    <w:uiPriority w:val="99"/>
    <w:rsid w:val="004A3C48"/>
    <w:rPr>
      <w:rFonts w:cs="Times New Roman"/>
    </w:rPr>
  </w:style>
  <w:style w:type="paragraph" w:styleId="BodyText2">
    <w:name w:val="Body Text 2"/>
    <w:basedOn w:val="Normal"/>
    <w:link w:val="BodyText2Char"/>
    <w:uiPriority w:val="99"/>
    <w:rsid w:val="004A3C48"/>
    <w:pPr>
      <w:spacing w:after="120" w:line="480" w:lineRule="auto"/>
    </w:pPr>
  </w:style>
  <w:style w:type="character" w:customStyle="1" w:styleId="BodyText2Char">
    <w:name w:val="Body Text 2 Char"/>
    <w:basedOn w:val="DefaultParagraphFont"/>
    <w:link w:val="BodyText2"/>
    <w:uiPriority w:val="99"/>
    <w:locked/>
    <w:rsid w:val="004A3C48"/>
    <w:rPr>
      <w:rFonts w:ascii="Times New Roman" w:hAnsi="Times New Roman" w:cs="Times New Roman"/>
      <w:sz w:val="24"/>
      <w:szCs w:val="24"/>
      <w:lang w:eastAsia="pl-PL"/>
    </w:rPr>
  </w:style>
  <w:style w:type="paragraph" w:styleId="Footer">
    <w:name w:val="footer"/>
    <w:basedOn w:val="Normal"/>
    <w:link w:val="FooterChar"/>
    <w:uiPriority w:val="99"/>
    <w:rsid w:val="004A3C48"/>
    <w:pPr>
      <w:tabs>
        <w:tab w:val="center" w:pos="4536"/>
        <w:tab w:val="right" w:pos="9072"/>
      </w:tabs>
    </w:pPr>
  </w:style>
  <w:style w:type="character" w:customStyle="1" w:styleId="FooterChar">
    <w:name w:val="Footer Char"/>
    <w:basedOn w:val="DefaultParagraphFont"/>
    <w:link w:val="Footer"/>
    <w:uiPriority w:val="99"/>
    <w:locked/>
    <w:rsid w:val="004A3C48"/>
    <w:rPr>
      <w:rFonts w:ascii="Times New Roman" w:hAnsi="Times New Roman" w:cs="Times New Roman"/>
      <w:sz w:val="24"/>
      <w:szCs w:val="24"/>
      <w:lang w:eastAsia="pl-PL"/>
    </w:rPr>
  </w:style>
  <w:style w:type="character" w:styleId="PageNumber">
    <w:name w:val="page number"/>
    <w:basedOn w:val="DefaultParagraphFont"/>
    <w:uiPriority w:val="99"/>
    <w:rsid w:val="004A3C48"/>
    <w:rPr>
      <w:rFonts w:cs="Times New Roman"/>
    </w:rPr>
  </w:style>
  <w:style w:type="character" w:styleId="CommentReference">
    <w:name w:val="annotation reference"/>
    <w:basedOn w:val="DefaultParagraphFont"/>
    <w:uiPriority w:val="99"/>
    <w:semiHidden/>
    <w:rsid w:val="004A3C48"/>
    <w:rPr>
      <w:rFonts w:cs="Times New Roman"/>
      <w:sz w:val="16"/>
      <w:szCs w:val="16"/>
    </w:rPr>
  </w:style>
  <w:style w:type="paragraph" w:styleId="BodyText">
    <w:name w:val="Body Text"/>
    <w:basedOn w:val="Normal"/>
    <w:link w:val="BodyTextChar"/>
    <w:uiPriority w:val="99"/>
    <w:rsid w:val="004A3C48"/>
    <w:pPr>
      <w:spacing w:after="120"/>
    </w:pPr>
  </w:style>
  <w:style w:type="character" w:customStyle="1" w:styleId="BodyTextChar">
    <w:name w:val="Body Text Char"/>
    <w:basedOn w:val="DefaultParagraphFont"/>
    <w:link w:val="BodyText"/>
    <w:uiPriority w:val="99"/>
    <w:locked/>
    <w:rsid w:val="004A3C48"/>
    <w:rPr>
      <w:rFonts w:ascii="Times New Roman" w:hAnsi="Times New Roman" w:cs="Times New Roman"/>
      <w:sz w:val="24"/>
      <w:szCs w:val="24"/>
      <w:lang w:eastAsia="pl-PL"/>
    </w:rPr>
  </w:style>
  <w:style w:type="paragraph" w:styleId="Subtitle">
    <w:name w:val="Subtitle"/>
    <w:basedOn w:val="Normal"/>
    <w:link w:val="SubtitleChar"/>
    <w:uiPriority w:val="99"/>
    <w:qFormat/>
    <w:rsid w:val="004A3C48"/>
    <w:pPr>
      <w:jc w:val="center"/>
    </w:pPr>
    <w:rPr>
      <w:b/>
      <w:bCs/>
    </w:rPr>
  </w:style>
  <w:style w:type="character" w:customStyle="1" w:styleId="SubtitleChar">
    <w:name w:val="Subtitle Char"/>
    <w:basedOn w:val="DefaultParagraphFont"/>
    <w:link w:val="Subtitle"/>
    <w:uiPriority w:val="99"/>
    <w:locked/>
    <w:rsid w:val="004A3C48"/>
    <w:rPr>
      <w:rFonts w:ascii="Times New Roman" w:hAnsi="Times New Roman" w:cs="Times New Roman"/>
      <w:b/>
      <w:bCs/>
      <w:sz w:val="24"/>
      <w:szCs w:val="24"/>
      <w:lang w:eastAsia="pl-PL"/>
    </w:rPr>
  </w:style>
  <w:style w:type="paragraph" w:customStyle="1" w:styleId="RP">
    <w:name w:val="RP"/>
    <w:basedOn w:val="Normal"/>
    <w:uiPriority w:val="99"/>
    <w:rsid w:val="004A3C48"/>
    <w:pPr>
      <w:spacing w:line="360" w:lineRule="auto"/>
    </w:pPr>
    <w:rPr>
      <w:rFonts w:ascii="Courier New" w:hAnsi="Courier New" w:cs="Courier New"/>
    </w:rPr>
  </w:style>
  <w:style w:type="paragraph" w:styleId="NormalWeb">
    <w:name w:val="Normal (Web)"/>
    <w:basedOn w:val="Normal"/>
    <w:uiPriority w:val="99"/>
    <w:rsid w:val="004A3C48"/>
    <w:pPr>
      <w:spacing w:before="100" w:beforeAutospacing="1" w:after="100" w:afterAutospacing="1"/>
    </w:pPr>
    <w:rPr>
      <w:color w:val="000066"/>
    </w:rPr>
  </w:style>
  <w:style w:type="paragraph" w:customStyle="1" w:styleId="unnamed1">
    <w:name w:val="unnamed1"/>
    <w:basedOn w:val="Normal"/>
    <w:uiPriority w:val="99"/>
    <w:rsid w:val="004A3C48"/>
    <w:pPr>
      <w:spacing w:before="100" w:beforeAutospacing="1" w:after="100" w:afterAutospacing="1"/>
    </w:pPr>
    <w:rPr>
      <w:color w:val="000066"/>
    </w:rPr>
  </w:style>
  <w:style w:type="paragraph" w:styleId="BodyTextIndent2">
    <w:name w:val="Body Text Indent 2"/>
    <w:basedOn w:val="Normal"/>
    <w:link w:val="BodyTextIndent2Char"/>
    <w:uiPriority w:val="99"/>
    <w:rsid w:val="004A3C48"/>
    <w:pPr>
      <w:spacing w:after="120" w:line="480" w:lineRule="auto"/>
      <w:ind w:left="283"/>
    </w:pPr>
  </w:style>
  <w:style w:type="character" w:customStyle="1" w:styleId="BodyTextIndent2Char">
    <w:name w:val="Body Text Indent 2 Char"/>
    <w:basedOn w:val="DefaultParagraphFont"/>
    <w:link w:val="BodyTextIndent2"/>
    <w:uiPriority w:val="99"/>
    <w:locked/>
    <w:rsid w:val="004A3C48"/>
    <w:rPr>
      <w:rFonts w:ascii="Times New Roman" w:hAnsi="Times New Roman" w:cs="Times New Roman"/>
      <w:sz w:val="24"/>
      <w:szCs w:val="24"/>
      <w:lang w:eastAsia="pl-PL"/>
    </w:rPr>
  </w:style>
  <w:style w:type="character" w:styleId="Strong">
    <w:name w:val="Strong"/>
    <w:basedOn w:val="DefaultParagraphFont"/>
    <w:uiPriority w:val="99"/>
    <w:qFormat/>
    <w:rsid w:val="004A3C48"/>
    <w:rPr>
      <w:rFonts w:cs="Times New Roman"/>
      <w:b/>
      <w:bCs/>
    </w:rPr>
  </w:style>
  <w:style w:type="character" w:styleId="Hyperlink">
    <w:name w:val="Hyperlink"/>
    <w:basedOn w:val="DefaultParagraphFont"/>
    <w:uiPriority w:val="99"/>
    <w:rsid w:val="004A3C48"/>
    <w:rPr>
      <w:rFonts w:cs="Times New Roman"/>
      <w:color w:val="0000FF"/>
      <w:u w:val="single"/>
    </w:rPr>
  </w:style>
  <w:style w:type="character" w:styleId="Emphasis">
    <w:name w:val="Emphasis"/>
    <w:basedOn w:val="DefaultParagraphFont"/>
    <w:uiPriority w:val="99"/>
    <w:qFormat/>
    <w:rsid w:val="004A3C48"/>
    <w:rPr>
      <w:rFonts w:cs="Times New Roman"/>
      <w:i/>
      <w:iCs/>
    </w:rPr>
  </w:style>
  <w:style w:type="paragraph" w:customStyle="1" w:styleId="western">
    <w:name w:val="western"/>
    <w:basedOn w:val="Normal"/>
    <w:uiPriority w:val="99"/>
    <w:rsid w:val="004A3C48"/>
    <w:pPr>
      <w:spacing w:before="100" w:beforeAutospacing="1" w:after="100" w:afterAutospacing="1"/>
    </w:pPr>
  </w:style>
  <w:style w:type="paragraph" w:styleId="Header">
    <w:name w:val="header"/>
    <w:basedOn w:val="Normal"/>
    <w:link w:val="HeaderChar"/>
    <w:uiPriority w:val="99"/>
    <w:rsid w:val="004A3C48"/>
    <w:pPr>
      <w:tabs>
        <w:tab w:val="center" w:pos="4536"/>
        <w:tab w:val="right" w:pos="9072"/>
      </w:tabs>
    </w:pPr>
  </w:style>
  <w:style w:type="character" w:customStyle="1" w:styleId="HeaderChar">
    <w:name w:val="Header Char"/>
    <w:basedOn w:val="DefaultParagraphFont"/>
    <w:link w:val="Header"/>
    <w:uiPriority w:val="99"/>
    <w:locked/>
    <w:rsid w:val="004A3C48"/>
    <w:rPr>
      <w:rFonts w:ascii="Times New Roman" w:hAnsi="Times New Roman" w:cs="Times New Roman"/>
      <w:sz w:val="24"/>
      <w:szCs w:val="24"/>
      <w:lang w:eastAsia="pl-PL"/>
    </w:rPr>
  </w:style>
  <w:style w:type="paragraph" w:styleId="ListParagraph">
    <w:name w:val="List Paragraph"/>
    <w:basedOn w:val="Normal"/>
    <w:uiPriority w:val="99"/>
    <w:qFormat/>
    <w:rsid w:val="004A3C48"/>
    <w:pPr>
      <w:ind w:left="720"/>
    </w:pPr>
  </w:style>
  <w:style w:type="paragraph" w:customStyle="1" w:styleId="Default">
    <w:name w:val="Default"/>
    <w:uiPriority w:val="99"/>
    <w:rsid w:val="004A3C48"/>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4A3C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3C48"/>
    <w:rPr>
      <w:rFonts w:ascii="Tahoma" w:hAnsi="Tahoma" w:cs="Tahoma"/>
      <w:sz w:val="16"/>
      <w:szCs w:val="16"/>
      <w:lang w:eastAsia="pl-PL"/>
    </w:rPr>
  </w:style>
  <w:style w:type="character" w:customStyle="1" w:styleId="tabulatory">
    <w:name w:val="tabulatory"/>
    <w:basedOn w:val="DefaultParagraphFont"/>
    <w:uiPriority w:val="99"/>
    <w:rsid w:val="004A3C48"/>
    <w:rPr>
      <w:rFonts w:cs="Times New Roman"/>
    </w:rPr>
  </w:style>
  <w:style w:type="character" w:customStyle="1" w:styleId="luchili">
    <w:name w:val="luc_hili"/>
    <w:basedOn w:val="DefaultParagraphFont"/>
    <w:uiPriority w:val="99"/>
    <w:rsid w:val="004A3C48"/>
    <w:rPr>
      <w:rFonts w:cs="Times New Roman"/>
    </w:rPr>
  </w:style>
  <w:style w:type="paragraph" w:styleId="CommentText">
    <w:name w:val="annotation text"/>
    <w:basedOn w:val="Normal"/>
    <w:link w:val="CommentTextChar"/>
    <w:uiPriority w:val="99"/>
    <w:semiHidden/>
    <w:rsid w:val="004A3C48"/>
    <w:rPr>
      <w:sz w:val="20"/>
      <w:szCs w:val="20"/>
    </w:rPr>
  </w:style>
  <w:style w:type="character" w:customStyle="1" w:styleId="CommentTextChar">
    <w:name w:val="Comment Text Char"/>
    <w:basedOn w:val="DefaultParagraphFont"/>
    <w:link w:val="CommentText"/>
    <w:uiPriority w:val="99"/>
    <w:semiHidden/>
    <w:locked/>
    <w:rsid w:val="004A3C48"/>
    <w:rPr>
      <w:rFonts w:ascii="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rsid w:val="004A3C48"/>
    <w:rPr>
      <w:b/>
      <w:bCs/>
    </w:rPr>
  </w:style>
  <w:style w:type="character" w:customStyle="1" w:styleId="CommentSubjectChar">
    <w:name w:val="Comment Subject Char"/>
    <w:basedOn w:val="CommentTextChar"/>
    <w:link w:val="CommentSubject"/>
    <w:uiPriority w:val="99"/>
    <w:semiHidden/>
    <w:locked/>
    <w:rsid w:val="004A3C48"/>
    <w:rPr>
      <w:b/>
      <w:bCs/>
    </w:rPr>
  </w:style>
  <w:style w:type="character" w:customStyle="1" w:styleId="txt-new">
    <w:name w:val="txt-new"/>
    <w:basedOn w:val="DefaultParagraphFont"/>
    <w:uiPriority w:val="99"/>
    <w:rsid w:val="004A3C48"/>
    <w:rPr>
      <w:rFonts w:cs="Times New Roman"/>
    </w:rPr>
  </w:style>
  <w:style w:type="paragraph" w:customStyle="1" w:styleId="Standard">
    <w:name w:val="Standard"/>
    <w:uiPriority w:val="99"/>
    <w:rsid w:val="00230870"/>
    <w:pPr>
      <w:suppressAutoHyphens/>
      <w:textAlignment w:val="baseline"/>
    </w:pPr>
    <w:rPr>
      <w:rFonts w:ascii="Times New Roman" w:eastAsia="Times New Roman" w:hAnsi="Times New Roman"/>
      <w:kern w:val="1"/>
      <w:sz w:val="24"/>
      <w:szCs w:val="24"/>
      <w:lang w:eastAsia="ar-SA"/>
    </w:rPr>
  </w:style>
  <w:style w:type="character" w:customStyle="1" w:styleId="Domylnaczcionkaakapitu2">
    <w:name w:val="Domyślna czcionka akapitu2"/>
    <w:uiPriority w:val="99"/>
    <w:rsid w:val="00995D9A"/>
  </w:style>
  <w:style w:type="character" w:customStyle="1" w:styleId="WW8Num4z0">
    <w:name w:val="WW8Num4z0"/>
    <w:uiPriority w:val="99"/>
    <w:rsid w:val="00981213"/>
  </w:style>
  <w:style w:type="paragraph" w:customStyle="1" w:styleId="Tekstpodstawowywcity31">
    <w:name w:val="Tekst podstawowy wcięty 31"/>
    <w:basedOn w:val="Standard"/>
    <w:uiPriority w:val="99"/>
    <w:rsid w:val="00692EB4"/>
    <w:pPr>
      <w:spacing w:line="360" w:lineRule="auto"/>
      <w:ind w:firstLine="4605"/>
    </w:pPr>
    <w:rPr>
      <w:color w:val="FF0000"/>
    </w:rPr>
  </w:style>
  <w:style w:type="paragraph" w:customStyle="1" w:styleId="Textbody">
    <w:name w:val="Text body"/>
    <w:basedOn w:val="Standard"/>
    <w:uiPriority w:val="99"/>
    <w:rsid w:val="0024553A"/>
    <w:pPr>
      <w:spacing w:line="360" w:lineRule="auto"/>
      <w:jc w:val="both"/>
    </w:pPr>
    <w:rP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subject/>
  <dc:creator>Dyrektor</dc:creator>
  <cp:keywords/>
  <dc:description/>
  <cp:lastModifiedBy>Sekretariat</cp:lastModifiedBy>
  <cp:revision>2</cp:revision>
  <cp:lastPrinted>2017-01-24T11:44:00Z</cp:lastPrinted>
  <dcterms:created xsi:type="dcterms:W3CDTF">2017-03-20T10:18:00Z</dcterms:created>
  <dcterms:modified xsi:type="dcterms:W3CDTF">2017-03-20T10:18:00Z</dcterms:modified>
</cp:coreProperties>
</file>