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Borders>
          <w:top w:val="single" w:sz="4" w:space="0" w:color="000000"/>
          <w:bottom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5A2093" w:rsidRPr="005A2093" w14:paraId="7195F1EC" w14:textId="77777777">
        <w:tc>
          <w:tcPr>
            <w:tcW w:w="2376" w:type="dxa"/>
            <w:vAlign w:val="center"/>
          </w:tcPr>
          <w:p w14:paraId="6A0BBFEC" w14:textId="77777777" w:rsidR="005D3FDF" w:rsidRPr="003F1F72" w:rsidRDefault="005D3FDF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FCEB014" w14:textId="77777777" w:rsidR="005D3FDF" w:rsidRPr="00BA6489" w:rsidRDefault="005D3FDF" w:rsidP="00516AB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BA6489">
              <w:rPr>
                <w:b/>
                <w:i/>
                <w:sz w:val="16"/>
                <w:szCs w:val="16"/>
              </w:rPr>
              <w:t>Specjalny Ośrodek</w:t>
            </w:r>
          </w:p>
          <w:p w14:paraId="1745C5F6" w14:textId="77777777" w:rsidR="00BA6489" w:rsidRPr="00BA6489" w:rsidRDefault="005D3FDF" w:rsidP="00516AB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BA6489">
              <w:rPr>
                <w:b/>
                <w:i/>
                <w:sz w:val="16"/>
                <w:szCs w:val="16"/>
              </w:rPr>
              <w:t>Szkolno-Wychowawczy</w:t>
            </w:r>
          </w:p>
          <w:p w14:paraId="6AC827E9" w14:textId="77777777" w:rsidR="005D3FDF" w:rsidRPr="00BA6489" w:rsidRDefault="00BA6489" w:rsidP="00516AB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BA6489">
              <w:rPr>
                <w:b/>
                <w:i/>
                <w:sz w:val="16"/>
                <w:szCs w:val="16"/>
              </w:rPr>
              <w:t xml:space="preserve"> im. M. Konopnickiej</w:t>
            </w:r>
          </w:p>
          <w:p w14:paraId="1BB002AB" w14:textId="77777777" w:rsidR="00065ED8" w:rsidRDefault="00065ED8" w:rsidP="00E02864">
            <w:pPr>
              <w:spacing w:after="0" w:line="360" w:lineRule="auto"/>
              <w:rPr>
                <w:sz w:val="14"/>
                <w:szCs w:val="14"/>
              </w:rPr>
            </w:pPr>
          </w:p>
          <w:p w14:paraId="4A6318B0" w14:textId="77777777" w:rsidR="00516AB0" w:rsidRDefault="00516AB0" w:rsidP="00D4285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176" w:hanging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Przedszkole Specjalne</w:t>
            </w:r>
          </w:p>
          <w:p w14:paraId="56B6E51D" w14:textId="77777777" w:rsidR="005D3FDF" w:rsidRDefault="00D42851" w:rsidP="00D4285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176" w:hanging="176"/>
              <w:rPr>
                <w:sz w:val="14"/>
                <w:szCs w:val="14"/>
              </w:rPr>
            </w:pPr>
            <w:r w:rsidRPr="00D42851">
              <w:rPr>
                <w:sz w:val="14"/>
                <w:szCs w:val="14"/>
              </w:rPr>
              <w:t>Specjalna</w:t>
            </w:r>
            <w:r w:rsidR="00065ED8" w:rsidRPr="00D42851">
              <w:rPr>
                <w:sz w:val="14"/>
                <w:szCs w:val="14"/>
              </w:rPr>
              <w:t xml:space="preserve"> </w:t>
            </w:r>
            <w:r w:rsidR="00365FB6" w:rsidRPr="00D42851">
              <w:rPr>
                <w:sz w:val="14"/>
                <w:szCs w:val="14"/>
              </w:rPr>
              <w:t>Szkoła Podstawowa</w:t>
            </w:r>
          </w:p>
          <w:p w14:paraId="62477A38" w14:textId="77777777" w:rsidR="005D3FDF" w:rsidRPr="00D42851" w:rsidRDefault="00D42851" w:rsidP="00D4285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176" w:hanging="176"/>
              <w:rPr>
                <w:sz w:val="14"/>
                <w:szCs w:val="14"/>
              </w:rPr>
            </w:pPr>
            <w:r w:rsidRPr="00D42851">
              <w:rPr>
                <w:sz w:val="14"/>
                <w:szCs w:val="14"/>
              </w:rPr>
              <w:t xml:space="preserve">Specjalna Branżowa </w:t>
            </w:r>
            <w:r w:rsidR="00516AB0">
              <w:rPr>
                <w:sz w:val="14"/>
                <w:szCs w:val="14"/>
              </w:rPr>
              <w:t xml:space="preserve">                      </w:t>
            </w:r>
            <w:r w:rsidR="005D3FDF" w:rsidRPr="00D42851">
              <w:rPr>
                <w:sz w:val="14"/>
                <w:szCs w:val="14"/>
              </w:rPr>
              <w:t xml:space="preserve">Szkoła </w:t>
            </w:r>
            <w:r w:rsidR="00516AB0">
              <w:rPr>
                <w:sz w:val="14"/>
                <w:szCs w:val="14"/>
              </w:rPr>
              <w:t>I stopnia</w:t>
            </w:r>
          </w:p>
          <w:p w14:paraId="6B2895E0" w14:textId="77777777" w:rsidR="005D3FDF" w:rsidRPr="00D42851" w:rsidRDefault="005D3FDF" w:rsidP="00D42851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176" w:hanging="176"/>
              <w:rPr>
                <w:sz w:val="14"/>
                <w:szCs w:val="14"/>
              </w:rPr>
            </w:pPr>
            <w:r w:rsidRPr="00D42851">
              <w:rPr>
                <w:sz w:val="14"/>
                <w:szCs w:val="14"/>
              </w:rPr>
              <w:t xml:space="preserve">Szkoła Specjalna Przysposabiająca do Pracy </w:t>
            </w:r>
          </w:p>
          <w:p w14:paraId="0F0AA2EC" w14:textId="77777777" w:rsidR="005D3FDF" w:rsidRPr="003F1F72" w:rsidRDefault="005D3FDF" w:rsidP="00E02864">
            <w:pPr>
              <w:spacing w:after="0" w:line="360" w:lineRule="auto"/>
              <w:rPr>
                <w:sz w:val="16"/>
                <w:szCs w:val="16"/>
              </w:rPr>
            </w:pPr>
            <w:r w:rsidRPr="003F1F72">
              <w:rPr>
                <w:sz w:val="16"/>
                <w:szCs w:val="16"/>
              </w:rPr>
              <w:t>ul. Sportowa 1</w:t>
            </w:r>
          </w:p>
          <w:p w14:paraId="2618E49E" w14:textId="77777777" w:rsidR="005D3FDF" w:rsidRPr="003F1F72" w:rsidRDefault="005D3FDF" w:rsidP="00E02864">
            <w:pPr>
              <w:spacing w:after="0" w:line="360" w:lineRule="auto"/>
              <w:rPr>
                <w:sz w:val="16"/>
                <w:szCs w:val="16"/>
              </w:rPr>
            </w:pPr>
            <w:r w:rsidRPr="003F1F72">
              <w:rPr>
                <w:sz w:val="16"/>
                <w:szCs w:val="16"/>
              </w:rPr>
              <w:t>tel</w:t>
            </w:r>
            <w:r w:rsidR="00365FB6">
              <w:rPr>
                <w:sz w:val="16"/>
                <w:szCs w:val="16"/>
              </w:rPr>
              <w:t>.</w:t>
            </w:r>
            <w:r w:rsidR="00516AB0">
              <w:rPr>
                <w:sz w:val="16"/>
                <w:szCs w:val="16"/>
              </w:rPr>
              <w:t xml:space="preserve">/fax </w:t>
            </w:r>
            <w:r w:rsidRPr="003F1F72">
              <w:rPr>
                <w:sz w:val="16"/>
                <w:szCs w:val="16"/>
              </w:rPr>
              <w:t>76 8313990</w:t>
            </w:r>
          </w:p>
          <w:p w14:paraId="240753AC" w14:textId="77777777" w:rsidR="005D3FDF" w:rsidRPr="003F1F72" w:rsidRDefault="005D3FDF" w:rsidP="00E02864">
            <w:pPr>
              <w:spacing w:after="0" w:line="360" w:lineRule="auto"/>
              <w:rPr>
                <w:sz w:val="16"/>
                <w:szCs w:val="16"/>
              </w:rPr>
            </w:pPr>
          </w:p>
          <w:p w14:paraId="4821B1E5" w14:textId="77777777" w:rsidR="005D3FDF" w:rsidRPr="003F1F72" w:rsidRDefault="005D3FDF" w:rsidP="00E02864">
            <w:pPr>
              <w:spacing w:after="0" w:line="360" w:lineRule="auto"/>
              <w:rPr>
                <w:sz w:val="16"/>
                <w:szCs w:val="16"/>
              </w:rPr>
            </w:pPr>
          </w:p>
          <w:p w14:paraId="4FB271D0" w14:textId="77777777" w:rsidR="005D3FDF" w:rsidRPr="003F1F72" w:rsidRDefault="005D3FDF" w:rsidP="00E02864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vMerge w:val="restart"/>
          </w:tcPr>
          <w:p w14:paraId="1E2DB19B" w14:textId="4FA36F29" w:rsidR="00981399" w:rsidRDefault="00981399" w:rsidP="00981399">
            <w:r>
              <w:t>ZPSW.DG.341.</w:t>
            </w:r>
            <w:r w:rsidR="00383C77">
              <w:t>3</w:t>
            </w:r>
            <w:r>
              <w:t>.1</w:t>
            </w:r>
            <w:r w:rsidR="00383C77">
              <w:t>9</w:t>
            </w:r>
            <w:r>
              <w:t xml:space="preserve">                                                                                  Głogów, dnia 1</w:t>
            </w:r>
            <w:r w:rsidR="008A2E75">
              <w:t>8</w:t>
            </w:r>
            <w:r>
              <w:t>.1</w:t>
            </w:r>
            <w:r w:rsidR="00383C77">
              <w:t>0</w:t>
            </w:r>
            <w:r>
              <w:t>.201</w:t>
            </w:r>
            <w:r w:rsidR="00383C77">
              <w:t>9</w:t>
            </w:r>
            <w:r>
              <w:t>r.</w:t>
            </w:r>
          </w:p>
          <w:p w14:paraId="5A03432D" w14:textId="77777777" w:rsidR="00981399" w:rsidRPr="00A773B1" w:rsidRDefault="00981399" w:rsidP="00A773B1">
            <w:pPr>
              <w:spacing w:after="0" w:line="240" w:lineRule="auto"/>
              <w:jc w:val="right"/>
              <w:rPr>
                <w:bCs/>
              </w:rPr>
            </w:pPr>
            <w:r w:rsidRPr="00A773B1">
              <w:rPr>
                <w:bCs/>
              </w:rPr>
              <w:t>UCZESTNICY P0STEPOWANIA</w:t>
            </w:r>
          </w:p>
          <w:p w14:paraId="4ABDB437" w14:textId="77777777" w:rsidR="00383C77" w:rsidRPr="00A773B1" w:rsidRDefault="00981399" w:rsidP="00A773B1">
            <w:pPr>
              <w:spacing w:after="0" w:line="240" w:lineRule="auto"/>
              <w:jc w:val="right"/>
              <w:rPr>
                <w:bCs/>
              </w:rPr>
            </w:pPr>
            <w:r w:rsidRPr="00A773B1">
              <w:rPr>
                <w:bCs/>
              </w:rPr>
              <w:t>Nr ZPSW.DG.341.</w:t>
            </w:r>
            <w:r w:rsidR="00383C77" w:rsidRPr="00A773B1">
              <w:rPr>
                <w:bCs/>
              </w:rPr>
              <w:t>3</w:t>
            </w:r>
            <w:r w:rsidRPr="00A773B1">
              <w:rPr>
                <w:bCs/>
              </w:rPr>
              <w:t>.1</w:t>
            </w:r>
            <w:r w:rsidR="00383C77" w:rsidRPr="00A773B1">
              <w:rPr>
                <w:bCs/>
              </w:rPr>
              <w:t>9</w:t>
            </w:r>
          </w:p>
          <w:p w14:paraId="6F38803C" w14:textId="61AD26FD" w:rsidR="00981399" w:rsidRPr="00A773B1" w:rsidRDefault="00981399" w:rsidP="00383C77">
            <w:pPr>
              <w:jc w:val="center"/>
              <w:rPr>
                <w:b/>
                <w:bCs/>
                <w:u w:val="single"/>
              </w:rPr>
            </w:pPr>
            <w:r w:rsidRPr="00A773B1">
              <w:rPr>
                <w:b/>
                <w:bCs/>
                <w:u w:val="single"/>
              </w:rPr>
              <w:t>ZAWIADOMIENIE O WYBORZE OFERTY</w:t>
            </w:r>
          </w:p>
          <w:p w14:paraId="659C651F" w14:textId="77777777" w:rsidR="00981399" w:rsidRDefault="00981399" w:rsidP="00981399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b/>
              </w:rPr>
            </w:pPr>
            <w:r w:rsidRPr="001E72A1">
              <w:rPr>
                <w:b/>
              </w:rPr>
              <w:t>Nazwa i adres zamawiającego</w:t>
            </w:r>
            <w:r>
              <w:rPr>
                <w:b/>
              </w:rPr>
              <w:t>:</w:t>
            </w:r>
          </w:p>
          <w:p w14:paraId="3BE042AF" w14:textId="5EE4C92F" w:rsidR="00981399" w:rsidRPr="00A773B1" w:rsidRDefault="00981399" w:rsidP="00981399">
            <w:pPr>
              <w:pStyle w:val="Akapitzlist"/>
              <w:rPr>
                <w:b/>
                <w:sz w:val="20"/>
                <w:szCs w:val="20"/>
              </w:rPr>
            </w:pPr>
            <w:r w:rsidRPr="00A773B1">
              <w:rPr>
                <w:sz w:val="20"/>
                <w:szCs w:val="20"/>
              </w:rPr>
              <w:t xml:space="preserve">Zespół Placówek Szkolno-Wychowawczych w Głogowie, ul. Sportowa </w:t>
            </w:r>
            <w:proofErr w:type="gramStart"/>
            <w:r w:rsidRPr="00A773B1">
              <w:rPr>
                <w:sz w:val="20"/>
                <w:szCs w:val="20"/>
              </w:rPr>
              <w:t xml:space="preserve">1,   </w:t>
            </w:r>
            <w:proofErr w:type="gramEnd"/>
            <w:r w:rsidRPr="00A773B1">
              <w:rPr>
                <w:sz w:val="20"/>
                <w:szCs w:val="20"/>
              </w:rPr>
              <w:t xml:space="preserve">                            </w:t>
            </w:r>
            <w:r w:rsidR="00A773B1">
              <w:rPr>
                <w:sz w:val="20"/>
                <w:szCs w:val="20"/>
              </w:rPr>
              <w:t xml:space="preserve">  </w:t>
            </w:r>
            <w:r w:rsidRPr="00A773B1">
              <w:rPr>
                <w:sz w:val="20"/>
                <w:szCs w:val="20"/>
              </w:rPr>
              <w:t>67 – 200 Głogów</w:t>
            </w:r>
            <w:r w:rsidRPr="00A773B1">
              <w:rPr>
                <w:b/>
                <w:sz w:val="20"/>
                <w:szCs w:val="20"/>
              </w:rPr>
              <w:t>.</w:t>
            </w:r>
          </w:p>
          <w:p w14:paraId="143411FC" w14:textId="77777777" w:rsidR="00383C77" w:rsidRPr="00A773B1" w:rsidRDefault="00383C77" w:rsidP="00383C77">
            <w:pPr>
              <w:pStyle w:val="Akapitzlist"/>
              <w:spacing w:after="160" w:line="259" w:lineRule="auto"/>
              <w:rPr>
                <w:b/>
                <w:sz w:val="8"/>
                <w:szCs w:val="8"/>
              </w:rPr>
            </w:pPr>
          </w:p>
          <w:p w14:paraId="15FA182D" w14:textId="490D098C" w:rsidR="00981399" w:rsidRPr="00383C77" w:rsidRDefault="00981399" w:rsidP="00383C77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b/>
              </w:rPr>
            </w:pPr>
            <w:r w:rsidRPr="00383C77">
              <w:rPr>
                <w:b/>
              </w:rPr>
              <w:t>Przedmiot zamówienia:</w:t>
            </w:r>
          </w:p>
          <w:p w14:paraId="0D3FB91B" w14:textId="77777777" w:rsidR="00383C77" w:rsidRPr="00A773B1" w:rsidRDefault="00383C77" w:rsidP="00383C77">
            <w:pPr>
              <w:spacing w:after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773B1">
              <w:rPr>
                <w:b/>
                <w:sz w:val="20"/>
                <w:szCs w:val="20"/>
              </w:rPr>
              <w:t xml:space="preserve"> </w:t>
            </w:r>
            <w:bookmarkStart w:id="0" w:name="_Hlk22289331"/>
            <w:r w:rsidRPr="00A773B1">
              <w:rPr>
                <w:b/>
                <w:sz w:val="20"/>
                <w:szCs w:val="20"/>
              </w:rPr>
              <w:t>„</w:t>
            </w:r>
            <w:r w:rsidRPr="00A773B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Wymiana wykładzin podłogowych na bezpieczne w 4-ciu pomieszczeniach </w:t>
            </w:r>
          </w:p>
          <w:p w14:paraId="070A4312" w14:textId="7C39A70B" w:rsidR="00383C77" w:rsidRPr="00A773B1" w:rsidRDefault="00383C77" w:rsidP="00383C77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A773B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w budynku A   </w:t>
            </w:r>
            <w:proofErr w:type="gramStart"/>
            <w:r w:rsidRPr="00A773B1">
              <w:rPr>
                <w:rFonts w:ascii="Tahoma" w:hAnsi="Tahoma" w:cs="Tahoma"/>
                <w:b/>
                <w:i/>
                <w:sz w:val="20"/>
                <w:szCs w:val="20"/>
              </w:rPr>
              <w:t>oraz  jedno</w:t>
            </w:r>
            <w:proofErr w:type="gramEnd"/>
            <w:r w:rsidRPr="00A773B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pomieszcze</w:t>
            </w:r>
            <w:bookmarkStart w:id="1" w:name="_GoBack"/>
            <w:bookmarkEnd w:id="1"/>
            <w:r w:rsidRPr="00A773B1">
              <w:rPr>
                <w:rFonts w:ascii="Tahoma" w:hAnsi="Tahoma" w:cs="Tahoma"/>
                <w:b/>
                <w:i/>
                <w:sz w:val="20"/>
                <w:szCs w:val="20"/>
              </w:rPr>
              <w:t>nie w budynku B  w Zespole Placówek Szkolno-Wychowawczych w Głogowie przy ul. Sportowej 1 , w ramach programu PFRON pn. „Likwidacja barier architektonicznych”.</w:t>
            </w:r>
          </w:p>
          <w:bookmarkEnd w:id="0"/>
          <w:p w14:paraId="4DF0C87E" w14:textId="29486E7B" w:rsidR="00383C77" w:rsidRPr="001E72A1" w:rsidRDefault="00383C77" w:rsidP="00383C77">
            <w:pPr>
              <w:pStyle w:val="Akapitzlist"/>
              <w:spacing w:after="160" w:line="259" w:lineRule="auto"/>
              <w:rPr>
                <w:b/>
              </w:rPr>
            </w:pPr>
          </w:p>
          <w:p w14:paraId="21C6AD70" w14:textId="77777777" w:rsidR="00981399" w:rsidRPr="001E72A1" w:rsidRDefault="00981399" w:rsidP="00981399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Tryb postepowania:</w:t>
            </w:r>
            <w:r w:rsidRPr="001E72A1">
              <w:t xml:space="preserve"> </w:t>
            </w:r>
          </w:p>
          <w:p w14:paraId="2E1A4F36" w14:textId="26E6DFD9" w:rsidR="00383C77" w:rsidRPr="00A773B1" w:rsidRDefault="00981399" w:rsidP="00A773B1">
            <w:pPr>
              <w:pStyle w:val="Akapitzlist"/>
              <w:rPr>
                <w:sz w:val="20"/>
                <w:szCs w:val="20"/>
              </w:rPr>
            </w:pPr>
            <w:r w:rsidRPr="00A773B1">
              <w:rPr>
                <w:sz w:val="20"/>
                <w:szCs w:val="20"/>
              </w:rPr>
              <w:t>postępowanie, którego wartość nie przekracza 30 000 Euro.</w:t>
            </w:r>
          </w:p>
          <w:p w14:paraId="32B15746" w14:textId="48108B94" w:rsidR="00981399" w:rsidRPr="00383C77" w:rsidRDefault="00981399" w:rsidP="00383C77">
            <w:pPr>
              <w:pStyle w:val="Akapitzlist"/>
              <w:numPr>
                <w:ilvl w:val="0"/>
                <w:numId w:val="29"/>
              </w:numPr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Wykaz wykonawców, którzy złożyli oferty: </w:t>
            </w:r>
          </w:p>
          <w:p w14:paraId="586DED06" w14:textId="77777777" w:rsidR="00981399" w:rsidRDefault="00981399" w:rsidP="00981399">
            <w:pPr>
              <w:pStyle w:val="Akapitzlist"/>
              <w:spacing w:after="0"/>
            </w:pPr>
          </w:p>
          <w:tbl>
            <w:tblPr>
              <w:tblStyle w:val="TableGrid"/>
              <w:tblW w:w="7713" w:type="dxa"/>
              <w:tblInd w:w="0" w:type="dxa"/>
              <w:tblLayout w:type="fixed"/>
              <w:tblCellMar>
                <w:top w:w="54" w:type="dxa"/>
                <w:left w:w="46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3969"/>
              <w:gridCol w:w="1701"/>
              <w:gridCol w:w="1417"/>
            </w:tblGrid>
            <w:tr w:rsidR="00383C77" w14:paraId="4F4CC422" w14:textId="77777777" w:rsidTr="00A773B1">
              <w:trPr>
                <w:trHeight w:val="286"/>
              </w:trPr>
              <w:tc>
                <w:tcPr>
                  <w:tcW w:w="62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3842BB" w14:textId="77777777" w:rsidR="00383C77" w:rsidRPr="00A773B1" w:rsidRDefault="00383C77" w:rsidP="00A773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5C6502D5" w14:textId="77777777" w:rsidR="00383C77" w:rsidRPr="00A773B1" w:rsidRDefault="00383C77" w:rsidP="00383C77">
                  <w:pPr>
                    <w:spacing w:after="0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 xml:space="preserve">    Nr 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42434A" w14:textId="77777777" w:rsidR="00383C77" w:rsidRPr="00A773B1" w:rsidRDefault="00383C77" w:rsidP="00A773B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321C457A" w14:textId="77777777" w:rsidR="00383C77" w:rsidRPr="00A773B1" w:rsidRDefault="00383C77" w:rsidP="00383C77">
                  <w:pPr>
                    <w:spacing w:after="0"/>
                    <w:ind w:left="41"/>
                    <w:jc w:val="center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>Nazwa i adres wykonawcy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42C30968" w14:textId="2B62E1C2" w:rsidR="00383C77" w:rsidRPr="00A773B1" w:rsidRDefault="00383C77" w:rsidP="00383C77">
                  <w:pPr>
                    <w:spacing w:after="0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 xml:space="preserve">           Kryterium oceny ofert</w:t>
                  </w:r>
                </w:p>
              </w:tc>
            </w:tr>
            <w:tr w:rsidR="00383C77" w14:paraId="0E8BBA2B" w14:textId="77777777" w:rsidTr="00A773B1">
              <w:trPr>
                <w:trHeight w:val="495"/>
              </w:trPr>
              <w:tc>
                <w:tcPr>
                  <w:tcW w:w="626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0D1A20" w14:textId="77777777" w:rsidR="00383C77" w:rsidRPr="00A773B1" w:rsidRDefault="00383C77" w:rsidP="00383C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B02C4B" w14:textId="77777777" w:rsidR="00383C77" w:rsidRPr="00A773B1" w:rsidRDefault="00383C77" w:rsidP="00383C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A01DF3" w14:textId="42FABCA0" w:rsidR="00383C77" w:rsidRPr="00A773B1" w:rsidRDefault="00383C77" w:rsidP="00383C77">
                  <w:pPr>
                    <w:spacing w:after="0"/>
                    <w:ind w:left="23"/>
                    <w:jc w:val="center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>Cena</w:t>
                  </w:r>
                  <w:r w:rsidR="008B78A7" w:rsidRPr="00A773B1">
                    <w:rPr>
                      <w:sz w:val="18"/>
                      <w:szCs w:val="18"/>
                    </w:rPr>
                    <w:t xml:space="preserve"> oferty</w:t>
                  </w:r>
                </w:p>
                <w:p w14:paraId="5AA9D1E9" w14:textId="610E28BB" w:rsidR="00383C77" w:rsidRPr="00A773B1" w:rsidRDefault="008B78A7" w:rsidP="00383C77">
                  <w:pPr>
                    <w:spacing w:after="0"/>
                    <w:ind w:left="23"/>
                    <w:jc w:val="center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 xml:space="preserve">brutto 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92386F" w14:textId="54E999AB" w:rsidR="00383C77" w:rsidRPr="00A773B1" w:rsidRDefault="008B78A7" w:rsidP="00383C77">
                  <w:pPr>
                    <w:spacing w:after="0"/>
                    <w:ind w:right="82"/>
                    <w:jc w:val="center"/>
                    <w:rPr>
                      <w:sz w:val="18"/>
                      <w:szCs w:val="18"/>
                    </w:rPr>
                  </w:pPr>
                  <w:r w:rsidRPr="00A773B1">
                    <w:rPr>
                      <w:sz w:val="18"/>
                      <w:szCs w:val="18"/>
                    </w:rPr>
                    <w:t>Ilość pkt.</w:t>
                  </w:r>
                </w:p>
              </w:tc>
            </w:tr>
            <w:tr w:rsidR="00383C77" w14:paraId="108E6AC1" w14:textId="77777777" w:rsidTr="00A773B1">
              <w:trPr>
                <w:trHeight w:val="486"/>
              </w:trPr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171ADCF" w14:textId="77777777" w:rsidR="00383C77" w:rsidRPr="00A773B1" w:rsidRDefault="00383C77" w:rsidP="00383C77">
                  <w:pPr>
                    <w:spacing w:after="0"/>
                    <w:ind w:left="101"/>
                    <w:jc w:val="center"/>
                    <w:rPr>
                      <w:sz w:val="18"/>
                      <w:szCs w:val="18"/>
                    </w:rPr>
                  </w:pPr>
                  <w:bookmarkStart w:id="2" w:name="_Hlk22289562"/>
                  <w:r w:rsidRPr="00A773B1">
                    <w:rPr>
                      <w:rFonts w:ascii="Calibri" w:eastAsia="Calibri" w:hAnsi="Calibri" w:cs="Calibr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D67A10" w14:textId="01969C56" w:rsidR="00383C77" w:rsidRPr="00A773B1" w:rsidRDefault="00D45041" w:rsidP="00A773B1">
                  <w:pPr>
                    <w:spacing w:after="0"/>
                    <w:ind w:left="79"/>
                    <w:rPr>
                      <w:b/>
                      <w:sz w:val="18"/>
                      <w:szCs w:val="18"/>
                    </w:rPr>
                  </w:pPr>
                  <w:r w:rsidRPr="00A773B1">
                    <w:rPr>
                      <w:b/>
                      <w:sz w:val="18"/>
                      <w:szCs w:val="18"/>
                    </w:rPr>
                    <w:t xml:space="preserve">Firma Handlowo-Usługowa HURT-POL Małgorzata </w:t>
                  </w:r>
                  <w:proofErr w:type="spellStart"/>
                  <w:r w:rsidRPr="00A773B1">
                    <w:rPr>
                      <w:b/>
                      <w:sz w:val="18"/>
                      <w:szCs w:val="18"/>
                    </w:rPr>
                    <w:t>Kluź</w:t>
                  </w:r>
                  <w:proofErr w:type="spellEnd"/>
                  <w:r w:rsidRPr="00A773B1">
                    <w:rPr>
                      <w:b/>
                      <w:sz w:val="18"/>
                      <w:szCs w:val="18"/>
                    </w:rPr>
                    <w:t xml:space="preserve">   26–600 Radom, ul. Tartaczna 16/18b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157DF2" w14:textId="7FE4C29A" w:rsidR="00383C77" w:rsidRPr="006E342C" w:rsidRDefault="00201199" w:rsidP="00383C77">
                  <w:pPr>
                    <w:spacing w:after="0"/>
                    <w:ind w:left="31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342C">
                    <w:rPr>
                      <w:b/>
                      <w:bCs/>
                      <w:sz w:val="18"/>
                      <w:szCs w:val="18"/>
                    </w:rPr>
                    <w:t>8</w:t>
                  </w:r>
                  <w:r w:rsidR="008B78A7" w:rsidRPr="006E342C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="00097D8B" w:rsidRPr="006E342C">
                    <w:rPr>
                      <w:b/>
                      <w:bCs/>
                      <w:sz w:val="18"/>
                      <w:szCs w:val="18"/>
                    </w:rPr>
                    <w:t> 806,04 zł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8D875A" w14:textId="033BE9BF" w:rsidR="00383C77" w:rsidRPr="006E342C" w:rsidRDefault="008B78A7" w:rsidP="00383C77">
                  <w:pPr>
                    <w:spacing w:after="0"/>
                    <w:ind w:left="3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342C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bookmarkEnd w:id="2"/>
            <w:tr w:rsidR="00D45041" w14:paraId="1EB9A781" w14:textId="77777777" w:rsidTr="00A773B1">
              <w:trPr>
                <w:trHeight w:val="480"/>
              </w:trPr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304635F" w14:textId="20598931" w:rsidR="00D45041" w:rsidRPr="00A773B1" w:rsidRDefault="00D45041" w:rsidP="00A773B1">
                  <w:pPr>
                    <w:spacing w:after="0" w:line="240" w:lineRule="auto"/>
                    <w:ind w:left="101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A773B1">
                    <w:rPr>
                      <w:rFonts w:cs="Calibr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6516A5" w14:textId="02224BB8" w:rsidR="00D45041" w:rsidRPr="00A773B1" w:rsidRDefault="00D45041" w:rsidP="00A773B1">
                  <w:pPr>
                    <w:spacing w:after="0" w:line="240" w:lineRule="auto"/>
                    <w:ind w:left="77"/>
                    <w:rPr>
                      <w:b/>
                      <w:sz w:val="18"/>
                      <w:szCs w:val="18"/>
                    </w:rPr>
                  </w:pPr>
                  <w:bookmarkStart w:id="3" w:name="_Hlk22289635"/>
                  <w:r w:rsidRPr="00A773B1">
                    <w:rPr>
                      <w:b/>
                      <w:sz w:val="18"/>
                      <w:szCs w:val="18"/>
                    </w:rPr>
                    <w:t xml:space="preserve">Biuro Usługowo-Handlowe Tomasz </w:t>
                  </w:r>
                  <w:proofErr w:type="gramStart"/>
                  <w:r w:rsidRPr="00A773B1">
                    <w:rPr>
                      <w:b/>
                      <w:sz w:val="18"/>
                      <w:szCs w:val="18"/>
                    </w:rPr>
                    <w:t>Zaworski</w:t>
                  </w:r>
                  <w:r w:rsidR="00097D8B" w:rsidRPr="00A773B1">
                    <w:rPr>
                      <w:b/>
                      <w:sz w:val="18"/>
                      <w:szCs w:val="18"/>
                    </w:rPr>
                    <w:t>,</w:t>
                  </w:r>
                  <w:r w:rsidRPr="00A773B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B78A7" w:rsidRPr="00A773B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773B1">
                    <w:rPr>
                      <w:b/>
                      <w:sz w:val="18"/>
                      <w:szCs w:val="18"/>
                    </w:rPr>
                    <w:t>Stary</w:t>
                  </w:r>
                  <w:proofErr w:type="gramEnd"/>
                  <w:r w:rsidRPr="00A773B1">
                    <w:rPr>
                      <w:b/>
                      <w:sz w:val="18"/>
                      <w:szCs w:val="18"/>
                    </w:rPr>
                    <w:t xml:space="preserve"> Dwór 35, 66-304 Brójce</w:t>
                  </w:r>
                  <w:bookmarkEnd w:id="3"/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227755" w14:textId="49FAC305" w:rsidR="00D45041" w:rsidRPr="006E342C" w:rsidRDefault="00097D8B" w:rsidP="00383C77">
                  <w:pPr>
                    <w:spacing w:after="0"/>
                    <w:ind w:left="31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E342C">
                    <w:rPr>
                      <w:rFonts w:cs="Calibri"/>
                      <w:b/>
                      <w:bCs/>
                      <w:sz w:val="18"/>
                      <w:szCs w:val="18"/>
                    </w:rPr>
                    <w:t>84 301,96 zł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48C4FB" w14:textId="720CC4DE" w:rsidR="00D45041" w:rsidRPr="006E342C" w:rsidRDefault="00201199" w:rsidP="00383C77">
                  <w:pPr>
                    <w:spacing w:after="0"/>
                    <w:ind w:left="33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6E342C">
                    <w:rPr>
                      <w:rFonts w:cs="Calibri"/>
                      <w:b/>
                      <w:bCs/>
                      <w:sz w:val="18"/>
                      <w:szCs w:val="18"/>
                    </w:rPr>
                    <w:t>79,53</w:t>
                  </w:r>
                </w:p>
              </w:tc>
            </w:tr>
          </w:tbl>
          <w:p w14:paraId="47177E5E" w14:textId="77777777" w:rsidR="00A773B1" w:rsidRDefault="00A773B1" w:rsidP="00981399">
            <w:pPr>
              <w:pStyle w:val="Akapitzlist"/>
              <w:spacing w:after="0"/>
              <w:rPr>
                <w:b/>
                <w:bCs/>
              </w:rPr>
            </w:pPr>
          </w:p>
          <w:p w14:paraId="0C2ADBCB" w14:textId="0CDE1663" w:rsidR="00981399" w:rsidRPr="00A773B1" w:rsidRDefault="00097D8B" w:rsidP="00A773B1">
            <w:pPr>
              <w:pStyle w:val="Akapitzlist"/>
              <w:numPr>
                <w:ilvl w:val="0"/>
                <w:numId w:val="29"/>
              </w:numPr>
              <w:spacing w:after="0"/>
              <w:rPr>
                <w:b/>
                <w:bCs/>
              </w:rPr>
            </w:pPr>
            <w:r w:rsidRPr="00A773B1">
              <w:rPr>
                <w:b/>
                <w:bCs/>
              </w:rPr>
              <w:t>Wybór najkorzystniejszej oferty:</w:t>
            </w:r>
          </w:p>
          <w:p w14:paraId="3C2FB275" w14:textId="77777777" w:rsidR="00A773B1" w:rsidRPr="00A773B1" w:rsidRDefault="00A773B1" w:rsidP="00A773B1">
            <w:pPr>
              <w:pStyle w:val="Akapitzlist"/>
              <w:spacing w:after="0"/>
              <w:rPr>
                <w:b/>
                <w:bCs/>
              </w:rPr>
            </w:pPr>
          </w:p>
          <w:tbl>
            <w:tblPr>
              <w:tblStyle w:val="TableGrid"/>
              <w:tblW w:w="7855" w:type="dxa"/>
              <w:tblInd w:w="0" w:type="dxa"/>
              <w:tblLayout w:type="fixed"/>
              <w:tblCellMar>
                <w:top w:w="54" w:type="dxa"/>
                <w:left w:w="46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453"/>
              <w:gridCol w:w="3402"/>
            </w:tblGrid>
            <w:tr w:rsidR="00097D8B" w14:paraId="05FC9D68" w14:textId="77777777" w:rsidTr="00A773B1">
              <w:trPr>
                <w:trHeight w:val="385"/>
              </w:trPr>
              <w:tc>
                <w:tcPr>
                  <w:tcW w:w="44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46CD27" w14:textId="0802DBA1" w:rsidR="00097D8B" w:rsidRPr="00A773B1" w:rsidRDefault="00097D8B" w:rsidP="00A773B1">
                  <w:pPr>
                    <w:spacing w:after="0" w:line="240" w:lineRule="auto"/>
                    <w:ind w:left="31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A773B1">
                    <w:rPr>
                      <w:rFonts w:cs="Calibri"/>
                      <w:sz w:val="20"/>
                      <w:szCs w:val="20"/>
                    </w:rPr>
                    <w:t>Nazwa i adres Wykonawcy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393D97" w14:textId="6D64874D" w:rsidR="00097D8B" w:rsidRPr="00A773B1" w:rsidRDefault="00097D8B" w:rsidP="00A773B1">
                  <w:pPr>
                    <w:spacing w:after="0" w:line="240" w:lineRule="auto"/>
                    <w:ind w:left="33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A773B1">
                    <w:rPr>
                      <w:rFonts w:cs="Calibri"/>
                      <w:sz w:val="20"/>
                      <w:szCs w:val="20"/>
                    </w:rPr>
                    <w:t>Cena brutto w zł</w:t>
                  </w:r>
                </w:p>
              </w:tc>
            </w:tr>
            <w:tr w:rsidR="00A773B1" w14:paraId="2662D6C5" w14:textId="77777777" w:rsidTr="00A773B1">
              <w:trPr>
                <w:trHeight w:val="527"/>
              </w:trPr>
              <w:tc>
                <w:tcPr>
                  <w:tcW w:w="44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A2E439" w14:textId="0D4613DF" w:rsidR="00A773B1" w:rsidRDefault="00A773B1" w:rsidP="00097D8B">
                  <w:pPr>
                    <w:spacing w:after="0"/>
                    <w:ind w:left="31"/>
                    <w:jc w:val="center"/>
                    <w:rPr>
                      <w:rFonts w:cs="Calibri"/>
                      <w:sz w:val="24"/>
                    </w:rPr>
                  </w:pPr>
                  <w:r w:rsidRPr="00A773B1">
                    <w:rPr>
                      <w:b/>
                      <w:sz w:val="18"/>
                      <w:szCs w:val="18"/>
                    </w:rPr>
                    <w:t xml:space="preserve">Firma Handlowo-Usługowa HURT-POL Małgorzata </w:t>
                  </w:r>
                  <w:proofErr w:type="spellStart"/>
                  <w:r w:rsidRPr="00A773B1">
                    <w:rPr>
                      <w:b/>
                      <w:sz w:val="18"/>
                      <w:szCs w:val="18"/>
                    </w:rPr>
                    <w:t>Kluź</w:t>
                  </w:r>
                  <w:proofErr w:type="spellEnd"/>
                  <w:r w:rsidRPr="00A773B1">
                    <w:rPr>
                      <w:b/>
                      <w:sz w:val="18"/>
                      <w:szCs w:val="18"/>
                    </w:rPr>
                    <w:t xml:space="preserve">   26–600 Radom, ul. Tartaczna 16/18b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1A2DFC" w14:textId="4A31761E" w:rsidR="00A773B1" w:rsidRPr="00A773B1" w:rsidRDefault="00A773B1" w:rsidP="00097D8B">
                  <w:pPr>
                    <w:spacing w:after="0"/>
                    <w:ind w:left="33"/>
                    <w:jc w:val="center"/>
                    <w:rPr>
                      <w:rFonts w:cs="Calibri"/>
                      <w:b/>
                      <w:bCs/>
                      <w:sz w:val="24"/>
                    </w:rPr>
                  </w:pPr>
                  <w:r w:rsidRPr="00A773B1">
                    <w:rPr>
                      <w:b/>
                      <w:bCs/>
                      <w:sz w:val="18"/>
                      <w:szCs w:val="18"/>
                    </w:rPr>
                    <w:t>83 806,04 zł</w:t>
                  </w:r>
                </w:p>
              </w:tc>
            </w:tr>
            <w:tr w:rsidR="00A773B1" w14:paraId="55A27823" w14:textId="77777777" w:rsidTr="00A773B1">
              <w:trPr>
                <w:trHeight w:val="527"/>
              </w:trPr>
              <w:tc>
                <w:tcPr>
                  <w:tcW w:w="44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662DF8" w14:textId="79668A52" w:rsidR="00A773B1" w:rsidRPr="00A773B1" w:rsidRDefault="00A773B1" w:rsidP="00A773B1">
                  <w:pPr>
                    <w:spacing w:after="0"/>
                    <w:ind w:left="31"/>
                    <w:rPr>
                      <w:rFonts w:cs="Calibri"/>
                      <w:b/>
                      <w:bCs/>
                    </w:rPr>
                  </w:pPr>
                  <w:r w:rsidRPr="00A773B1">
                    <w:rPr>
                      <w:rFonts w:cs="Calibri"/>
                      <w:b/>
                      <w:bCs/>
                    </w:rPr>
                    <w:t>Uzasadnienie wyboru oferty</w:t>
                  </w: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FE44CF" w14:textId="5B2D5443" w:rsidR="00A773B1" w:rsidRPr="00A773B1" w:rsidRDefault="00A773B1" w:rsidP="00A773B1">
                  <w:pPr>
                    <w:spacing w:after="0"/>
                    <w:ind w:left="33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00A773B1">
                    <w:rPr>
                      <w:rFonts w:cs="Calibri"/>
                      <w:b/>
                      <w:bCs/>
                      <w:sz w:val="20"/>
                      <w:szCs w:val="20"/>
                    </w:rPr>
                    <w:t>Oferta spełnia warunki określone przez Zamawiającego w zaproszeniu do składania ofert</w:t>
                  </w:r>
                  <w:r w:rsidR="008A2E75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 (najwyższa liczba punktów)</w:t>
                  </w:r>
                </w:p>
              </w:tc>
            </w:tr>
          </w:tbl>
          <w:p w14:paraId="633EC1B4" w14:textId="77777777" w:rsidR="00981399" w:rsidRDefault="00981399" w:rsidP="00981399">
            <w:pPr>
              <w:pStyle w:val="Akapitzlist"/>
              <w:spacing w:after="0"/>
            </w:pPr>
          </w:p>
          <w:p w14:paraId="405662F6" w14:textId="465E5B92" w:rsidR="00A773B1" w:rsidRDefault="00192E51" w:rsidP="00383C77">
            <w:pPr>
              <w:spacing w:after="0"/>
            </w:pPr>
            <w:r>
              <w:t xml:space="preserve">                                                                                                                DYREKTOR</w:t>
            </w:r>
          </w:p>
          <w:p w14:paraId="2CEBC921" w14:textId="48997962" w:rsidR="00192E51" w:rsidRDefault="00192E51" w:rsidP="00383C77">
            <w:pPr>
              <w:spacing w:after="0"/>
            </w:pPr>
            <w:r>
              <w:t xml:space="preserve">                                                                                                       </w:t>
            </w:r>
            <w:r>
              <w:t>ZPSW w GŁOGOWIE</w:t>
            </w:r>
          </w:p>
          <w:p w14:paraId="299B225F" w14:textId="10D893BB" w:rsidR="00192E51" w:rsidRDefault="00192E51" w:rsidP="00383C77">
            <w:pPr>
              <w:spacing w:after="0"/>
            </w:pPr>
            <w:r>
              <w:t xml:space="preserve">                                                                                                             Marta Greber</w:t>
            </w:r>
          </w:p>
          <w:p w14:paraId="4621E86D" w14:textId="3CB6F878" w:rsidR="00A773B1" w:rsidRDefault="00192E51" w:rsidP="00383C77">
            <w:pPr>
              <w:spacing w:after="0"/>
            </w:pPr>
            <w:r>
              <w:t xml:space="preserve">                                                                                                  </w:t>
            </w:r>
          </w:p>
          <w:p w14:paraId="2473B8A7" w14:textId="77777777" w:rsidR="00A773B1" w:rsidRDefault="00A773B1" w:rsidP="00383C77">
            <w:pPr>
              <w:spacing w:after="0"/>
              <w:rPr>
                <w:u w:val="single"/>
              </w:rPr>
            </w:pPr>
          </w:p>
          <w:p w14:paraId="5CC6EDBC" w14:textId="226F5745" w:rsidR="00981399" w:rsidRPr="001E72A1" w:rsidRDefault="00981399" w:rsidP="00383C77">
            <w:pPr>
              <w:spacing w:after="0"/>
            </w:pPr>
            <w:r w:rsidRPr="00A773B1">
              <w:rPr>
                <w:u w:val="single"/>
              </w:rPr>
              <w:t>Podstawa prawna:</w:t>
            </w:r>
            <w:r>
              <w:t xml:space="preserve"> art. 4, pkt. 8 z dnia 20 stycznia 2004r Prawo Zamówień publicznych </w:t>
            </w:r>
            <w:r w:rsidR="00201199">
              <w:t xml:space="preserve">              </w:t>
            </w:r>
            <w:proofErr w:type="gramStart"/>
            <w:r w:rsidR="00201199">
              <w:t xml:space="preserve">   </w:t>
            </w:r>
            <w:r>
              <w:t>(</w:t>
            </w:r>
            <w:proofErr w:type="gramEnd"/>
            <w:r>
              <w:t>Dz.U. z 2018, poz. 1986</w:t>
            </w:r>
            <w:r w:rsidR="00383C77">
              <w:t>)</w:t>
            </w:r>
          </w:p>
          <w:p w14:paraId="1CD9FB9A" w14:textId="5266DC46" w:rsidR="00543CC5" w:rsidRPr="00A773B1" w:rsidRDefault="009B7217" w:rsidP="00692BCB">
            <w:pPr>
              <w:spacing w:after="0" w:line="240" w:lineRule="auto"/>
              <w:ind w:right="-311"/>
              <w:rPr>
                <w:rFonts w:ascii="Times New Roman" w:eastAsia="Times New Roman" w:hAnsi="Times New Roman"/>
                <w:sz w:val="24"/>
                <w:szCs w:val="24"/>
                <w:lang w:eastAsia="pl-PL" w:bidi="ar-SA"/>
              </w:rPr>
            </w:pPr>
            <w:r w:rsidRPr="009B7217">
              <w:rPr>
                <w:rFonts w:ascii="Times New Roman" w:eastAsia="Times New Roman" w:hAnsi="Times New Roman"/>
                <w:sz w:val="24"/>
                <w:szCs w:val="24"/>
                <w:lang w:eastAsia="pl-PL" w:bidi="ar-SA"/>
              </w:rPr>
              <w:lastRenderedPageBreak/>
              <w:t xml:space="preserve"> </w:t>
            </w:r>
          </w:p>
        </w:tc>
      </w:tr>
      <w:tr w:rsidR="005A2093" w:rsidRPr="005A2093" w14:paraId="2034B21B" w14:textId="77777777">
        <w:tc>
          <w:tcPr>
            <w:tcW w:w="2376" w:type="dxa"/>
            <w:vAlign w:val="center"/>
          </w:tcPr>
          <w:p w14:paraId="206EE6AB" w14:textId="77777777" w:rsidR="008034D6" w:rsidRDefault="008034D6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993F261" w14:textId="77777777" w:rsidR="00516AB0" w:rsidRPr="003F1F72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1BC65F4A" w14:textId="77777777" w:rsidR="00516AB0" w:rsidRPr="00BA6489" w:rsidRDefault="00516AB0" w:rsidP="00516AB0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BA6489">
              <w:rPr>
                <w:b/>
                <w:i/>
                <w:sz w:val="16"/>
                <w:szCs w:val="16"/>
              </w:rPr>
              <w:t>Ośrodek Rewalidacyjno-Wychowawczy</w:t>
            </w:r>
          </w:p>
          <w:p w14:paraId="24424A83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1E315903" w14:textId="77777777" w:rsidR="00516AB0" w:rsidRPr="003F1F72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  <w:r w:rsidRPr="003F1F72">
              <w:rPr>
                <w:sz w:val="16"/>
                <w:szCs w:val="16"/>
              </w:rPr>
              <w:t>ul Perseusza 7</w:t>
            </w:r>
          </w:p>
          <w:p w14:paraId="66307E43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  <w:r w:rsidRPr="003F1F72">
              <w:rPr>
                <w:sz w:val="16"/>
                <w:szCs w:val="16"/>
              </w:rPr>
              <w:t>tel</w:t>
            </w:r>
            <w:r>
              <w:rPr>
                <w:sz w:val="16"/>
                <w:szCs w:val="16"/>
              </w:rPr>
              <w:t>.</w:t>
            </w:r>
            <w:r w:rsidRPr="003F1F72">
              <w:rPr>
                <w:sz w:val="16"/>
                <w:szCs w:val="16"/>
              </w:rPr>
              <w:t>/fa</w:t>
            </w:r>
            <w:r>
              <w:rPr>
                <w:sz w:val="16"/>
                <w:szCs w:val="16"/>
              </w:rPr>
              <w:t>x.</w:t>
            </w:r>
            <w:r w:rsidRPr="003F1F72">
              <w:rPr>
                <w:sz w:val="16"/>
                <w:szCs w:val="16"/>
              </w:rPr>
              <w:t xml:space="preserve"> 76 831399</w:t>
            </w:r>
            <w:r>
              <w:rPr>
                <w:sz w:val="16"/>
                <w:szCs w:val="16"/>
              </w:rPr>
              <w:t>0</w:t>
            </w:r>
          </w:p>
          <w:p w14:paraId="6D68B6B0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653582C9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50E734CE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50E1B03B" w14:textId="77777777" w:rsidR="00516AB0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</w:p>
          <w:p w14:paraId="7D32A8C3" w14:textId="77777777" w:rsidR="00516AB0" w:rsidRPr="00BA6489" w:rsidRDefault="00516AB0" w:rsidP="00516AB0">
            <w:pPr>
              <w:spacing w:after="0" w:line="360" w:lineRule="auto"/>
              <w:rPr>
                <w:b/>
                <w:i/>
                <w:sz w:val="16"/>
                <w:szCs w:val="16"/>
              </w:rPr>
            </w:pPr>
            <w:r w:rsidRPr="00BA6489">
              <w:rPr>
                <w:b/>
                <w:i/>
                <w:sz w:val="16"/>
                <w:szCs w:val="16"/>
              </w:rPr>
              <w:t>Bursa Międzyszkolna</w:t>
            </w:r>
          </w:p>
          <w:p w14:paraId="1B813F2C" w14:textId="77777777" w:rsidR="00516AB0" w:rsidRPr="00BA6489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  <w:r w:rsidRPr="00BA6489">
              <w:rPr>
                <w:sz w:val="16"/>
                <w:szCs w:val="16"/>
              </w:rPr>
              <w:t>ul. Sportowa 1</w:t>
            </w:r>
          </w:p>
          <w:p w14:paraId="4861380D" w14:textId="77777777" w:rsidR="00516AB0" w:rsidRPr="00BA6489" w:rsidRDefault="00516AB0" w:rsidP="00516AB0">
            <w:pPr>
              <w:spacing w:after="0" w:line="360" w:lineRule="auto"/>
              <w:rPr>
                <w:sz w:val="16"/>
                <w:szCs w:val="16"/>
              </w:rPr>
            </w:pPr>
            <w:r w:rsidRPr="00BA6489">
              <w:rPr>
                <w:sz w:val="16"/>
                <w:szCs w:val="16"/>
              </w:rPr>
              <w:t>tel</w:t>
            </w:r>
            <w:r>
              <w:rPr>
                <w:sz w:val="16"/>
                <w:szCs w:val="16"/>
              </w:rPr>
              <w:t>.</w:t>
            </w:r>
            <w:r w:rsidRPr="00BA6489">
              <w:rPr>
                <w:sz w:val="16"/>
                <w:szCs w:val="16"/>
              </w:rPr>
              <w:t>/fax. 76 831399</w:t>
            </w:r>
            <w:r>
              <w:rPr>
                <w:sz w:val="16"/>
                <w:szCs w:val="16"/>
              </w:rPr>
              <w:t>0</w:t>
            </w:r>
          </w:p>
          <w:p w14:paraId="54B025FC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04AE1788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5C96DDC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B886644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AC81445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8BE858A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015DD51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1D852A2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2E6BB0A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8A22C39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0876C62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655D819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6501185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8BCFE60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577614B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FDC71D4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707CE52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18306D2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AA95066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C7E360A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0EC076F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9E5F315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5AB4A98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7595427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8FE3914" w14:textId="77777777" w:rsidR="00516AB0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BE09718" w14:textId="77777777" w:rsidR="00516AB0" w:rsidRPr="005A2093" w:rsidRDefault="00516AB0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8364" w:type="dxa"/>
            <w:vMerge/>
          </w:tcPr>
          <w:p w14:paraId="721163F5" w14:textId="77777777" w:rsidR="008034D6" w:rsidRPr="005A2093" w:rsidRDefault="008034D6" w:rsidP="008016B3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A2093" w:rsidRPr="005A2093" w14:paraId="4AC3BF12" w14:textId="77777777">
        <w:tc>
          <w:tcPr>
            <w:tcW w:w="2376" w:type="dxa"/>
            <w:vAlign w:val="center"/>
          </w:tcPr>
          <w:p w14:paraId="20A17247" w14:textId="77777777" w:rsidR="00026FF9" w:rsidRPr="005A2093" w:rsidRDefault="00026FF9" w:rsidP="00E02864">
            <w:pPr>
              <w:spacing w:after="0"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8364" w:type="dxa"/>
            <w:vMerge/>
          </w:tcPr>
          <w:p w14:paraId="6CA9D7AB" w14:textId="77777777" w:rsidR="00026FF9" w:rsidRPr="005A2093" w:rsidRDefault="00026FF9" w:rsidP="00026FF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A2093" w:rsidRPr="005A2093" w14:paraId="39943D7D" w14:textId="77777777" w:rsidTr="00E87AD8">
        <w:trPr>
          <w:trHeight w:val="8160"/>
        </w:trPr>
        <w:tc>
          <w:tcPr>
            <w:tcW w:w="2376" w:type="dxa"/>
          </w:tcPr>
          <w:p w14:paraId="5285EA6F" w14:textId="77777777" w:rsidR="005D3FDF" w:rsidRPr="003F1F72" w:rsidRDefault="005D3FDF" w:rsidP="00E02864">
            <w:pPr>
              <w:spacing w:after="0" w:line="360" w:lineRule="auto"/>
              <w:ind w:hanging="142"/>
              <w:rPr>
                <w:sz w:val="16"/>
                <w:szCs w:val="16"/>
              </w:rPr>
            </w:pPr>
          </w:p>
          <w:p w14:paraId="767F7671" w14:textId="77777777" w:rsidR="005D3FDF" w:rsidRDefault="005D3FDF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2EFD041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5150331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2281D68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7FCF7DF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EBDFEB9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9E201CE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E6C2CC1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6FDB7B0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E7CB107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0A04E6E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0EDB996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AF5915A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9D5E5B6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DDA63E9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E37D7F5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F64A4A5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30D5B8E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27E3C1D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7FD50317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9E49267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0D13570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4FBD01F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B6C0536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3A10BB30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EEA00B9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622A7C57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2F10C38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46E886D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5F748D65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156146B1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4FE1B676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121B59F" w14:textId="77777777" w:rsidR="00516AB0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  <w:p w14:paraId="254145B1" w14:textId="77777777" w:rsidR="00516AB0" w:rsidRPr="003F1F72" w:rsidRDefault="00516AB0" w:rsidP="00516AB0">
            <w:pPr>
              <w:spacing w:after="0"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8364" w:type="dxa"/>
            <w:vMerge/>
          </w:tcPr>
          <w:p w14:paraId="541B623A" w14:textId="77777777" w:rsidR="005D3FDF" w:rsidRPr="005A2093" w:rsidRDefault="005D3FDF" w:rsidP="00192A03"/>
        </w:tc>
      </w:tr>
    </w:tbl>
    <w:p w14:paraId="0707A5E7" w14:textId="77777777" w:rsidR="00BA6489" w:rsidRPr="009D0839" w:rsidRDefault="00BA6489" w:rsidP="009D0839"/>
    <w:sectPr w:rsidR="00BA6489" w:rsidRPr="009D0839" w:rsidSect="005D3FDF">
      <w:headerReference w:type="default" r:id="rId7"/>
      <w:footerReference w:type="default" r:id="rId8"/>
      <w:pgSz w:w="11906" w:h="16838"/>
      <w:pgMar w:top="2381" w:right="851" w:bottom="851" w:left="851" w:header="8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8F47" w14:textId="77777777" w:rsidR="001F23E2" w:rsidRDefault="001F23E2" w:rsidP="00E64D88">
      <w:pPr>
        <w:spacing w:after="0" w:line="240" w:lineRule="auto"/>
      </w:pPr>
      <w:r>
        <w:separator/>
      </w:r>
    </w:p>
  </w:endnote>
  <w:endnote w:type="continuationSeparator" w:id="0">
    <w:p w14:paraId="375CBE02" w14:textId="77777777" w:rsidR="001F23E2" w:rsidRDefault="001F23E2" w:rsidP="00E6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BB92" w14:textId="77777777" w:rsidR="005D3FDF" w:rsidRPr="002F5C51" w:rsidRDefault="005D3FDF">
    <w:pPr>
      <w:pStyle w:val="Stopka"/>
      <w:rPr>
        <w:sz w:val="16"/>
      </w:rPr>
    </w:pPr>
    <w:r w:rsidRPr="002F5C51">
      <w:rPr>
        <w:sz w:val="16"/>
      </w:rPr>
      <w:t xml:space="preserve">NIP: 693-209-02-81 </w:t>
    </w:r>
    <w:proofErr w:type="gramStart"/>
    <w:r w:rsidRPr="002F5C51">
      <w:rPr>
        <w:sz w:val="16"/>
      </w:rPr>
      <w:t>REGON :</w:t>
    </w:r>
    <w:proofErr w:type="gramEnd"/>
    <w:r w:rsidRPr="002F5C51">
      <w:rPr>
        <w:sz w:val="16"/>
      </w:rPr>
      <w:t xml:space="preserve"> 020305971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1AD8" w14:textId="77777777" w:rsidR="001F23E2" w:rsidRDefault="001F23E2" w:rsidP="00E64D88">
      <w:pPr>
        <w:spacing w:after="0" w:line="240" w:lineRule="auto"/>
      </w:pPr>
      <w:r>
        <w:separator/>
      </w:r>
    </w:p>
  </w:footnote>
  <w:footnote w:type="continuationSeparator" w:id="0">
    <w:p w14:paraId="541E7AFB" w14:textId="77777777" w:rsidR="001F23E2" w:rsidRDefault="001F23E2" w:rsidP="00E6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F39F" w14:textId="77777777" w:rsidR="00E87AD8" w:rsidRPr="00D42851" w:rsidRDefault="00603A3D" w:rsidP="00603A3D">
    <w:pPr>
      <w:pStyle w:val="Nagwek"/>
      <w:tabs>
        <w:tab w:val="clear" w:pos="9072"/>
        <w:tab w:val="right" w:pos="9639"/>
      </w:tabs>
      <w:ind w:left="6237" w:hanging="3827"/>
      <w:rPr>
        <w:rFonts w:ascii="Cambria" w:hAnsi="Cambria"/>
        <w:b/>
        <w:i/>
        <w:sz w:val="16"/>
        <w:szCs w:val="16"/>
      </w:rPr>
    </w:pPr>
    <w:r w:rsidRPr="00D42851">
      <w:rPr>
        <w:b/>
        <w:i/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68C7904C" wp14:editId="4AF79A8F">
          <wp:simplePos x="0" y="0"/>
          <wp:positionH relativeFrom="margin">
            <wp:posOffset>431165</wp:posOffset>
          </wp:positionH>
          <wp:positionV relativeFrom="paragraph">
            <wp:posOffset>-50165</wp:posOffset>
          </wp:positionV>
          <wp:extent cx="619125" cy="876300"/>
          <wp:effectExtent l="0" t="0" r="9525" b="0"/>
          <wp:wrapSquare wrapText="bothSides"/>
          <wp:docPr id="5" name="Obraz 5" descr="C:\Users\Dawid\Dysk Google\ROK SZKOLNY 2014-2015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wid\Dysk Google\ROK SZKOLNY 2014-2015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851">
      <w:rPr>
        <w:rFonts w:ascii="Times New Roman" w:hAnsi="Times New Roman"/>
        <w:b/>
        <w:i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7F14FD2" wp14:editId="1F8FE609">
          <wp:simplePos x="0" y="0"/>
          <wp:positionH relativeFrom="margin">
            <wp:posOffset>5591175</wp:posOffset>
          </wp:positionH>
          <wp:positionV relativeFrom="paragraph">
            <wp:posOffset>-52705</wp:posOffset>
          </wp:positionV>
          <wp:extent cx="776605" cy="876300"/>
          <wp:effectExtent l="0" t="0" r="4445" b="0"/>
          <wp:wrapSquare wrapText="bothSides"/>
          <wp:docPr id="2" name="Obraz 2" descr="GŁOGOWSKI herb du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ŁOGOWSKI herb duz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AD8" w:rsidRPr="00D42851">
      <w:rPr>
        <w:rFonts w:ascii="Cambria" w:hAnsi="Cambria"/>
        <w:b/>
        <w:i/>
        <w:sz w:val="16"/>
        <w:szCs w:val="16"/>
      </w:rPr>
      <w:t xml:space="preserve">Zespół Placówek </w:t>
    </w:r>
  </w:p>
  <w:p w14:paraId="10D7EB76" w14:textId="77777777" w:rsidR="00E87AD8" w:rsidRPr="00D42851" w:rsidRDefault="00E87AD8" w:rsidP="00603A3D">
    <w:pPr>
      <w:pStyle w:val="Nagwek"/>
      <w:tabs>
        <w:tab w:val="clear" w:pos="9072"/>
        <w:tab w:val="right" w:pos="9639"/>
      </w:tabs>
      <w:ind w:left="6237" w:hanging="3827"/>
      <w:rPr>
        <w:rFonts w:ascii="Cambria" w:hAnsi="Cambria"/>
        <w:b/>
        <w:i/>
        <w:sz w:val="16"/>
        <w:szCs w:val="16"/>
      </w:rPr>
    </w:pPr>
    <w:r w:rsidRPr="00D42851">
      <w:rPr>
        <w:rFonts w:ascii="Cambria" w:hAnsi="Cambria"/>
        <w:b/>
        <w:i/>
        <w:sz w:val="16"/>
        <w:szCs w:val="16"/>
      </w:rPr>
      <w:t xml:space="preserve">Szkolno-Wychowawczych </w:t>
    </w:r>
  </w:p>
  <w:p w14:paraId="4670D965" w14:textId="77777777" w:rsidR="00E87AD8" w:rsidRPr="00D42851" w:rsidRDefault="00E87AD8" w:rsidP="00603A3D">
    <w:pPr>
      <w:pStyle w:val="Nagwek"/>
      <w:tabs>
        <w:tab w:val="clear" w:pos="9072"/>
        <w:tab w:val="right" w:pos="9639"/>
      </w:tabs>
      <w:ind w:left="6237" w:hanging="3827"/>
      <w:rPr>
        <w:rFonts w:ascii="Cambria" w:hAnsi="Cambria"/>
        <w:b/>
        <w:i/>
        <w:sz w:val="16"/>
        <w:szCs w:val="16"/>
      </w:rPr>
    </w:pPr>
    <w:r w:rsidRPr="00D42851">
      <w:rPr>
        <w:rFonts w:ascii="Cambria" w:hAnsi="Cambria"/>
        <w:b/>
        <w:i/>
        <w:sz w:val="16"/>
        <w:szCs w:val="16"/>
      </w:rPr>
      <w:t xml:space="preserve">w Głogowie </w:t>
    </w:r>
  </w:p>
  <w:p w14:paraId="7250D520" w14:textId="77777777" w:rsidR="00E87AD8" w:rsidRPr="00D42851" w:rsidRDefault="00E87AD8" w:rsidP="00603A3D">
    <w:pPr>
      <w:pStyle w:val="Nagwek"/>
      <w:tabs>
        <w:tab w:val="clear" w:pos="9072"/>
      </w:tabs>
      <w:ind w:left="6237" w:hanging="3827"/>
      <w:rPr>
        <w:rFonts w:ascii="Cambria" w:hAnsi="Cambria"/>
        <w:i/>
        <w:sz w:val="16"/>
        <w:szCs w:val="16"/>
      </w:rPr>
    </w:pPr>
    <w:r w:rsidRPr="00D42851">
      <w:rPr>
        <w:rFonts w:ascii="Cambria" w:hAnsi="Cambria"/>
        <w:i/>
        <w:sz w:val="16"/>
        <w:szCs w:val="16"/>
      </w:rPr>
      <w:t xml:space="preserve">67-200 Głogów, ul Sportowa 1 </w:t>
    </w:r>
  </w:p>
  <w:p w14:paraId="220D19DF" w14:textId="77777777" w:rsidR="00E87AD8" w:rsidRPr="00516AB0" w:rsidRDefault="00E87AD8" w:rsidP="00603A3D">
    <w:pPr>
      <w:pStyle w:val="Nagwek"/>
      <w:tabs>
        <w:tab w:val="clear" w:pos="9072"/>
        <w:tab w:val="right" w:pos="9639"/>
      </w:tabs>
      <w:ind w:left="6237" w:hanging="3827"/>
      <w:rPr>
        <w:rFonts w:ascii="Cambria" w:hAnsi="Cambria"/>
        <w:i/>
        <w:sz w:val="16"/>
        <w:szCs w:val="16"/>
      </w:rPr>
    </w:pPr>
    <w:r w:rsidRPr="00516AB0">
      <w:rPr>
        <w:rFonts w:ascii="Cambria" w:hAnsi="Cambria"/>
        <w:i/>
        <w:sz w:val="16"/>
        <w:szCs w:val="16"/>
      </w:rPr>
      <w:t xml:space="preserve">email: </w:t>
    </w:r>
    <w:hyperlink r:id="rId3" w:history="1">
      <w:r w:rsidRPr="00516AB0">
        <w:rPr>
          <w:rStyle w:val="Hipercze"/>
          <w:rFonts w:ascii="Cambria" w:hAnsi="Cambria"/>
          <w:i/>
          <w:color w:val="auto"/>
          <w:sz w:val="16"/>
          <w:szCs w:val="16"/>
          <w:u w:val="none"/>
        </w:rPr>
        <w:t>zpsw.glogow@wp.pl</w:t>
      </w:r>
    </w:hyperlink>
    <w:r w:rsidRPr="00516AB0">
      <w:rPr>
        <w:rFonts w:ascii="Cambria" w:hAnsi="Cambria"/>
        <w:i/>
        <w:sz w:val="16"/>
        <w:szCs w:val="16"/>
      </w:rPr>
      <w:t xml:space="preserve"> </w:t>
    </w:r>
  </w:p>
  <w:p w14:paraId="6BA6538E" w14:textId="77777777" w:rsidR="00E87AD8" w:rsidRPr="00516AB0" w:rsidRDefault="001F23E2" w:rsidP="00603A3D">
    <w:pPr>
      <w:pStyle w:val="Nagwek"/>
      <w:tabs>
        <w:tab w:val="clear" w:pos="9072"/>
        <w:tab w:val="right" w:pos="9639"/>
      </w:tabs>
      <w:ind w:left="6237" w:hanging="3827"/>
      <w:rPr>
        <w:rFonts w:ascii="Cambria" w:hAnsi="Cambria"/>
        <w:i/>
        <w:sz w:val="16"/>
        <w:szCs w:val="16"/>
        <w:lang w:val="en-US"/>
      </w:rPr>
    </w:pPr>
    <w:hyperlink r:id="rId4" w:history="1">
      <w:r w:rsidR="00516AB0" w:rsidRPr="00516AB0">
        <w:rPr>
          <w:rStyle w:val="Hipercze"/>
          <w:rFonts w:ascii="Cambria" w:hAnsi="Cambria"/>
          <w:color w:val="auto"/>
          <w:sz w:val="16"/>
          <w:szCs w:val="16"/>
          <w:u w:val="none"/>
          <w:lang w:val="en-US"/>
        </w:rPr>
        <w:t>www.zpsw.glogow.org</w:t>
      </w:r>
    </w:hyperlink>
    <w:r w:rsidR="00E87AD8" w:rsidRPr="00516AB0">
      <w:rPr>
        <w:rFonts w:ascii="Cambria" w:hAnsi="Cambria"/>
        <w:i/>
        <w:sz w:val="16"/>
        <w:szCs w:val="16"/>
        <w:lang w:val="en-US"/>
      </w:rPr>
      <w:t xml:space="preserve"> </w:t>
    </w:r>
  </w:p>
  <w:p w14:paraId="66E05CBA" w14:textId="77777777" w:rsidR="007F5EAF" w:rsidRPr="00D42851" w:rsidRDefault="00E87AD8" w:rsidP="00603A3D">
    <w:pPr>
      <w:pStyle w:val="Nagwek"/>
      <w:tabs>
        <w:tab w:val="clear" w:pos="9072"/>
        <w:tab w:val="right" w:pos="9639"/>
      </w:tabs>
      <w:ind w:left="6237" w:hanging="3827"/>
      <w:rPr>
        <w:i/>
        <w:lang w:val="en-US"/>
      </w:rPr>
    </w:pPr>
    <w:r w:rsidRPr="00D42851">
      <w:rPr>
        <w:rFonts w:ascii="Cambria" w:hAnsi="Cambria"/>
        <w:i/>
        <w:sz w:val="16"/>
        <w:szCs w:val="16"/>
        <w:lang w:val="en-US"/>
      </w:rPr>
      <w:t>tel./fax. 768313990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A0C"/>
    <w:multiLevelType w:val="hybridMultilevel"/>
    <w:tmpl w:val="D38EA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51A"/>
    <w:multiLevelType w:val="hybridMultilevel"/>
    <w:tmpl w:val="E1A636C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A72B61"/>
    <w:multiLevelType w:val="hybridMultilevel"/>
    <w:tmpl w:val="F52A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387B"/>
    <w:multiLevelType w:val="hybridMultilevel"/>
    <w:tmpl w:val="53EE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3688"/>
    <w:multiLevelType w:val="hybridMultilevel"/>
    <w:tmpl w:val="6F74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2186"/>
    <w:multiLevelType w:val="hybridMultilevel"/>
    <w:tmpl w:val="CFC2E850"/>
    <w:lvl w:ilvl="0" w:tplc="9D8216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177DA5"/>
    <w:multiLevelType w:val="hybridMultilevel"/>
    <w:tmpl w:val="ED741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1C3C"/>
    <w:multiLevelType w:val="hybridMultilevel"/>
    <w:tmpl w:val="8746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0A9D"/>
    <w:multiLevelType w:val="hybridMultilevel"/>
    <w:tmpl w:val="B89C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14D0"/>
    <w:multiLevelType w:val="hybridMultilevel"/>
    <w:tmpl w:val="AAA6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957C5"/>
    <w:multiLevelType w:val="hybridMultilevel"/>
    <w:tmpl w:val="342AA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E6127"/>
    <w:multiLevelType w:val="hybridMultilevel"/>
    <w:tmpl w:val="BEB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722E4"/>
    <w:multiLevelType w:val="hybridMultilevel"/>
    <w:tmpl w:val="3F1C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80451"/>
    <w:multiLevelType w:val="hybridMultilevel"/>
    <w:tmpl w:val="F52A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0310"/>
    <w:multiLevelType w:val="hybridMultilevel"/>
    <w:tmpl w:val="028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4F58"/>
    <w:multiLevelType w:val="hybridMultilevel"/>
    <w:tmpl w:val="62E6B118"/>
    <w:lvl w:ilvl="0" w:tplc="B57A8B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1A77D7"/>
    <w:multiLevelType w:val="hybridMultilevel"/>
    <w:tmpl w:val="9110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10AA9"/>
    <w:multiLevelType w:val="hybridMultilevel"/>
    <w:tmpl w:val="69EC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16F7"/>
    <w:multiLevelType w:val="hybridMultilevel"/>
    <w:tmpl w:val="DD42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0C16"/>
    <w:multiLevelType w:val="hybridMultilevel"/>
    <w:tmpl w:val="81040CA6"/>
    <w:lvl w:ilvl="0" w:tplc="43183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192254"/>
    <w:multiLevelType w:val="hybridMultilevel"/>
    <w:tmpl w:val="2F7057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61304F"/>
    <w:multiLevelType w:val="hybridMultilevel"/>
    <w:tmpl w:val="FCFE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B093F"/>
    <w:multiLevelType w:val="hybridMultilevel"/>
    <w:tmpl w:val="695A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F6D5E"/>
    <w:multiLevelType w:val="hybridMultilevel"/>
    <w:tmpl w:val="147E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6364"/>
    <w:multiLevelType w:val="hybridMultilevel"/>
    <w:tmpl w:val="54EA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71D00"/>
    <w:multiLevelType w:val="hybridMultilevel"/>
    <w:tmpl w:val="F2B0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615"/>
    <w:multiLevelType w:val="hybridMultilevel"/>
    <w:tmpl w:val="92CA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115CC"/>
    <w:multiLevelType w:val="hybridMultilevel"/>
    <w:tmpl w:val="EF4A8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60F77"/>
    <w:multiLevelType w:val="hybridMultilevel"/>
    <w:tmpl w:val="6C9C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12"/>
  </w:num>
  <w:num w:numId="5">
    <w:abstractNumId w:val="17"/>
  </w:num>
  <w:num w:numId="6">
    <w:abstractNumId w:val="1"/>
  </w:num>
  <w:num w:numId="7">
    <w:abstractNumId w:val="22"/>
  </w:num>
  <w:num w:numId="8">
    <w:abstractNumId w:val="9"/>
  </w:num>
  <w:num w:numId="9">
    <w:abstractNumId w:val="5"/>
  </w:num>
  <w:num w:numId="10">
    <w:abstractNumId w:val="19"/>
  </w:num>
  <w:num w:numId="11">
    <w:abstractNumId w:val="18"/>
  </w:num>
  <w:num w:numId="12">
    <w:abstractNumId w:val="7"/>
  </w:num>
  <w:num w:numId="13">
    <w:abstractNumId w:val="8"/>
  </w:num>
  <w:num w:numId="14">
    <w:abstractNumId w:val="25"/>
  </w:num>
  <w:num w:numId="15">
    <w:abstractNumId w:val="11"/>
  </w:num>
  <w:num w:numId="16">
    <w:abstractNumId w:val="4"/>
  </w:num>
  <w:num w:numId="17">
    <w:abstractNumId w:val="0"/>
  </w:num>
  <w:num w:numId="18">
    <w:abstractNumId w:val="13"/>
  </w:num>
  <w:num w:numId="19">
    <w:abstractNumId w:val="23"/>
  </w:num>
  <w:num w:numId="20">
    <w:abstractNumId w:val="28"/>
  </w:num>
  <w:num w:numId="21">
    <w:abstractNumId w:val="2"/>
  </w:num>
  <w:num w:numId="22">
    <w:abstractNumId w:val="10"/>
  </w:num>
  <w:num w:numId="23">
    <w:abstractNumId w:val="14"/>
  </w:num>
  <w:num w:numId="24">
    <w:abstractNumId w:val="21"/>
  </w:num>
  <w:num w:numId="25">
    <w:abstractNumId w:val="6"/>
  </w:num>
  <w:num w:numId="26">
    <w:abstractNumId w:val="20"/>
  </w:num>
  <w:num w:numId="27">
    <w:abstractNumId w:val="16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88"/>
    <w:rsid w:val="00013125"/>
    <w:rsid w:val="0001683D"/>
    <w:rsid w:val="0002333C"/>
    <w:rsid w:val="00026FF9"/>
    <w:rsid w:val="00052E5D"/>
    <w:rsid w:val="00065ED8"/>
    <w:rsid w:val="00066E1F"/>
    <w:rsid w:val="00070807"/>
    <w:rsid w:val="00074BBA"/>
    <w:rsid w:val="00075600"/>
    <w:rsid w:val="00087676"/>
    <w:rsid w:val="000967D5"/>
    <w:rsid w:val="00097D8B"/>
    <w:rsid w:val="000A3E02"/>
    <w:rsid w:val="000B1DA6"/>
    <w:rsid w:val="000B6C5C"/>
    <w:rsid w:val="000B7DB8"/>
    <w:rsid w:val="000C18F9"/>
    <w:rsid w:val="000D3355"/>
    <w:rsid w:val="000D6416"/>
    <w:rsid w:val="000E3A47"/>
    <w:rsid w:val="000E6EA8"/>
    <w:rsid w:val="0010004A"/>
    <w:rsid w:val="00111842"/>
    <w:rsid w:val="00112E5C"/>
    <w:rsid w:val="00135D4B"/>
    <w:rsid w:val="001461D8"/>
    <w:rsid w:val="00160F41"/>
    <w:rsid w:val="00162B5B"/>
    <w:rsid w:val="00171374"/>
    <w:rsid w:val="00183080"/>
    <w:rsid w:val="00187750"/>
    <w:rsid w:val="00192A03"/>
    <w:rsid w:val="00192E51"/>
    <w:rsid w:val="00197DDD"/>
    <w:rsid w:val="00197EA5"/>
    <w:rsid w:val="001B0C34"/>
    <w:rsid w:val="001B238E"/>
    <w:rsid w:val="001B6300"/>
    <w:rsid w:val="001D76A2"/>
    <w:rsid w:val="001F23E2"/>
    <w:rsid w:val="001F63DF"/>
    <w:rsid w:val="00201199"/>
    <w:rsid w:val="00202FFA"/>
    <w:rsid w:val="0021647F"/>
    <w:rsid w:val="00227C6F"/>
    <w:rsid w:val="002357B9"/>
    <w:rsid w:val="00237414"/>
    <w:rsid w:val="00237CFA"/>
    <w:rsid w:val="00240306"/>
    <w:rsid w:val="002416E2"/>
    <w:rsid w:val="00245A96"/>
    <w:rsid w:val="00246E0B"/>
    <w:rsid w:val="00247A1C"/>
    <w:rsid w:val="0025385F"/>
    <w:rsid w:val="00265FC9"/>
    <w:rsid w:val="00284075"/>
    <w:rsid w:val="002841FC"/>
    <w:rsid w:val="002848B5"/>
    <w:rsid w:val="00287BD8"/>
    <w:rsid w:val="002D7AF3"/>
    <w:rsid w:val="002F5C51"/>
    <w:rsid w:val="00303DD5"/>
    <w:rsid w:val="003046D8"/>
    <w:rsid w:val="00312D34"/>
    <w:rsid w:val="003150BF"/>
    <w:rsid w:val="0033408F"/>
    <w:rsid w:val="00341F05"/>
    <w:rsid w:val="0034370E"/>
    <w:rsid w:val="003552A4"/>
    <w:rsid w:val="00365FB6"/>
    <w:rsid w:val="003746E4"/>
    <w:rsid w:val="0037763E"/>
    <w:rsid w:val="00383C77"/>
    <w:rsid w:val="003A115F"/>
    <w:rsid w:val="003A1490"/>
    <w:rsid w:val="003A62BA"/>
    <w:rsid w:val="003D3B45"/>
    <w:rsid w:val="003F1F72"/>
    <w:rsid w:val="003F6313"/>
    <w:rsid w:val="004043D7"/>
    <w:rsid w:val="00453DF8"/>
    <w:rsid w:val="0047250C"/>
    <w:rsid w:val="00482145"/>
    <w:rsid w:val="00486411"/>
    <w:rsid w:val="004A589B"/>
    <w:rsid w:val="004B2077"/>
    <w:rsid w:val="004C5422"/>
    <w:rsid w:val="004C7D18"/>
    <w:rsid w:val="004D2473"/>
    <w:rsid w:val="004E21EE"/>
    <w:rsid w:val="004E69A7"/>
    <w:rsid w:val="004F22B3"/>
    <w:rsid w:val="004F34C9"/>
    <w:rsid w:val="004F55B5"/>
    <w:rsid w:val="004F79F5"/>
    <w:rsid w:val="00502E01"/>
    <w:rsid w:val="005048E2"/>
    <w:rsid w:val="00511D08"/>
    <w:rsid w:val="00516AB0"/>
    <w:rsid w:val="00534C41"/>
    <w:rsid w:val="00543CC5"/>
    <w:rsid w:val="005469FE"/>
    <w:rsid w:val="005704D9"/>
    <w:rsid w:val="0058041E"/>
    <w:rsid w:val="005A2093"/>
    <w:rsid w:val="005A23A4"/>
    <w:rsid w:val="005A4340"/>
    <w:rsid w:val="005B22F0"/>
    <w:rsid w:val="005B3403"/>
    <w:rsid w:val="005D3FDF"/>
    <w:rsid w:val="005D59D9"/>
    <w:rsid w:val="005F46D8"/>
    <w:rsid w:val="00603A3D"/>
    <w:rsid w:val="00621E11"/>
    <w:rsid w:val="00622BFC"/>
    <w:rsid w:val="0064555D"/>
    <w:rsid w:val="00680BB8"/>
    <w:rsid w:val="00680E8C"/>
    <w:rsid w:val="00682D6F"/>
    <w:rsid w:val="00685AD1"/>
    <w:rsid w:val="00692BCB"/>
    <w:rsid w:val="00697E04"/>
    <w:rsid w:val="006A0DBB"/>
    <w:rsid w:val="006A14DA"/>
    <w:rsid w:val="006A5EBD"/>
    <w:rsid w:val="006B0717"/>
    <w:rsid w:val="006C181E"/>
    <w:rsid w:val="006D55FD"/>
    <w:rsid w:val="006E342C"/>
    <w:rsid w:val="006E7E82"/>
    <w:rsid w:val="00711AAA"/>
    <w:rsid w:val="00712A85"/>
    <w:rsid w:val="00742E80"/>
    <w:rsid w:val="007444F4"/>
    <w:rsid w:val="00760EBB"/>
    <w:rsid w:val="00764FF5"/>
    <w:rsid w:val="00775B54"/>
    <w:rsid w:val="00775DBD"/>
    <w:rsid w:val="00776CA4"/>
    <w:rsid w:val="00777B55"/>
    <w:rsid w:val="00785526"/>
    <w:rsid w:val="00785B03"/>
    <w:rsid w:val="007955A5"/>
    <w:rsid w:val="007A0AA8"/>
    <w:rsid w:val="007A0E82"/>
    <w:rsid w:val="007B4488"/>
    <w:rsid w:val="007C1D07"/>
    <w:rsid w:val="007C630B"/>
    <w:rsid w:val="007E042B"/>
    <w:rsid w:val="007E76B2"/>
    <w:rsid w:val="007F2307"/>
    <w:rsid w:val="007F5EAF"/>
    <w:rsid w:val="008016B3"/>
    <w:rsid w:val="008034D6"/>
    <w:rsid w:val="00803F41"/>
    <w:rsid w:val="00825E12"/>
    <w:rsid w:val="00837C1C"/>
    <w:rsid w:val="0084318E"/>
    <w:rsid w:val="00843522"/>
    <w:rsid w:val="00846820"/>
    <w:rsid w:val="00861510"/>
    <w:rsid w:val="00871922"/>
    <w:rsid w:val="008738CE"/>
    <w:rsid w:val="00875E88"/>
    <w:rsid w:val="00881911"/>
    <w:rsid w:val="00891FF2"/>
    <w:rsid w:val="00897DC5"/>
    <w:rsid w:val="008A01EE"/>
    <w:rsid w:val="008A2E75"/>
    <w:rsid w:val="008B00DB"/>
    <w:rsid w:val="008B7819"/>
    <w:rsid w:val="008B78A7"/>
    <w:rsid w:val="008D27EC"/>
    <w:rsid w:val="008D3252"/>
    <w:rsid w:val="008D4649"/>
    <w:rsid w:val="008E36A6"/>
    <w:rsid w:val="00906727"/>
    <w:rsid w:val="00907D1A"/>
    <w:rsid w:val="00914A08"/>
    <w:rsid w:val="009211C8"/>
    <w:rsid w:val="00922A2E"/>
    <w:rsid w:val="009250EF"/>
    <w:rsid w:val="00925EBA"/>
    <w:rsid w:val="00926A53"/>
    <w:rsid w:val="00935F48"/>
    <w:rsid w:val="00941D74"/>
    <w:rsid w:val="00950E8A"/>
    <w:rsid w:val="00981399"/>
    <w:rsid w:val="00981D41"/>
    <w:rsid w:val="00982B70"/>
    <w:rsid w:val="009978C7"/>
    <w:rsid w:val="009A5FC8"/>
    <w:rsid w:val="009B150B"/>
    <w:rsid w:val="009B397D"/>
    <w:rsid w:val="009B5323"/>
    <w:rsid w:val="009B6BF3"/>
    <w:rsid w:val="009B7217"/>
    <w:rsid w:val="009C48E3"/>
    <w:rsid w:val="009D0839"/>
    <w:rsid w:val="009E0CD6"/>
    <w:rsid w:val="00A178AE"/>
    <w:rsid w:val="00A205B1"/>
    <w:rsid w:val="00A23A6E"/>
    <w:rsid w:val="00A2718F"/>
    <w:rsid w:val="00A27DA4"/>
    <w:rsid w:val="00A27F82"/>
    <w:rsid w:val="00A50F6C"/>
    <w:rsid w:val="00A572C8"/>
    <w:rsid w:val="00A61637"/>
    <w:rsid w:val="00A6385D"/>
    <w:rsid w:val="00A713EC"/>
    <w:rsid w:val="00A72750"/>
    <w:rsid w:val="00A76847"/>
    <w:rsid w:val="00A773B1"/>
    <w:rsid w:val="00A81348"/>
    <w:rsid w:val="00A836CE"/>
    <w:rsid w:val="00A8617B"/>
    <w:rsid w:val="00A95A9A"/>
    <w:rsid w:val="00AA6EA0"/>
    <w:rsid w:val="00AB195F"/>
    <w:rsid w:val="00AC56A8"/>
    <w:rsid w:val="00AD5F07"/>
    <w:rsid w:val="00AF0D1C"/>
    <w:rsid w:val="00AF4649"/>
    <w:rsid w:val="00AF6488"/>
    <w:rsid w:val="00B00A8A"/>
    <w:rsid w:val="00B02DBE"/>
    <w:rsid w:val="00B13423"/>
    <w:rsid w:val="00B22CF1"/>
    <w:rsid w:val="00B46874"/>
    <w:rsid w:val="00B6434F"/>
    <w:rsid w:val="00B64993"/>
    <w:rsid w:val="00B733FE"/>
    <w:rsid w:val="00B75317"/>
    <w:rsid w:val="00B81E9D"/>
    <w:rsid w:val="00B86C60"/>
    <w:rsid w:val="00B9578D"/>
    <w:rsid w:val="00B96E0B"/>
    <w:rsid w:val="00BA6489"/>
    <w:rsid w:val="00BD7156"/>
    <w:rsid w:val="00BE23E4"/>
    <w:rsid w:val="00BE5FA2"/>
    <w:rsid w:val="00BF679C"/>
    <w:rsid w:val="00C12487"/>
    <w:rsid w:val="00C23914"/>
    <w:rsid w:val="00C6001E"/>
    <w:rsid w:val="00C7072E"/>
    <w:rsid w:val="00C753D7"/>
    <w:rsid w:val="00CA1297"/>
    <w:rsid w:val="00CC2401"/>
    <w:rsid w:val="00CD48B8"/>
    <w:rsid w:val="00CE7418"/>
    <w:rsid w:val="00CF00FC"/>
    <w:rsid w:val="00CF3A19"/>
    <w:rsid w:val="00D0255A"/>
    <w:rsid w:val="00D04A92"/>
    <w:rsid w:val="00D1493F"/>
    <w:rsid w:val="00D31C44"/>
    <w:rsid w:val="00D366E1"/>
    <w:rsid w:val="00D42851"/>
    <w:rsid w:val="00D45041"/>
    <w:rsid w:val="00D45814"/>
    <w:rsid w:val="00D45FA7"/>
    <w:rsid w:val="00D47EC8"/>
    <w:rsid w:val="00D57391"/>
    <w:rsid w:val="00D57A51"/>
    <w:rsid w:val="00D728E5"/>
    <w:rsid w:val="00D769B9"/>
    <w:rsid w:val="00DA44F9"/>
    <w:rsid w:val="00DA51F6"/>
    <w:rsid w:val="00DD537D"/>
    <w:rsid w:val="00DE4BA2"/>
    <w:rsid w:val="00DF5C62"/>
    <w:rsid w:val="00E02864"/>
    <w:rsid w:val="00E04EDF"/>
    <w:rsid w:val="00E06B43"/>
    <w:rsid w:val="00E36DB8"/>
    <w:rsid w:val="00E41AC6"/>
    <w:rsid w:val="00E43FED"/>
    <w:rsid w:val="00E4627D"/>
    <w:rsid w:val="00E50826"/>
    <w:rsid w:val="00E64D88"/>
    <w:rsid w:val="00E87AD8"/>
    <w:rsid w:val="00E91FE3"/>
    <w:rsid w:val="00E93E92"/>
    <w:rsid w:val="00E96BEF"/>
    <w:rsid w:val="00EB1876"/>
    <w:rsid w:val="00EC4C29"/>
    <w:rsid w:val="00EC5859"/>
    <w:rsid w:val="00EC6577"/>
    <w:rsid w:val="00EE70E1"/>
    <w:rsid w:val="00F050D8"/>
    <w:rsid w:val="00F05F71"/>
    <w:rsid w:val="00F07FFB"/>
    <w:rsid w:val="00F1014C"/>
    <w:rsid w:val="00F33209"/>
    <w:rsid w:val="00F351C4"/>
    <w:rsid w:val="00F360F3"/>
    <w:rsid w:val="00F361D6"/>
    <w:rsid w:val="00F51EAA"/>
    <w:rsid w:val="00F5703F"/>
    <w:rsid w:val="00F57F72"/>
    <w:rsid w:val="00F634F5"/>
    <w:rsid w:val="00F654A2"/>
    <w:rsid w:val="00F70923"/>
    <w:rsid w:val="00FA305B"/>
    <w:rsid w:val="00FA3A4D"/>
    <w:rsid w:val="00FA4CA9"/>
    <w:rsid w:val="00FA6AD0"/>
    <w:rsid w:val="00FC4FA9"/>
    <w:rsid w:val="00FC65B6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4829"/>
  <w15:chartTrackingRefBased/>
  <w15:docId w15:val="{EFC7AF4D-E86D-4E2F-A43E-0DEBB24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1D6"/>
    <w:pPr>
      <w:spacing w:after="200" w:line="276" w:lineRule="auto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1D6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361D6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361D6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1D6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361D6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61D6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361D6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361D6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361D6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1D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1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61D6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1D6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1D6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1D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1D6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1D6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1D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361D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361D6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1D6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361D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361D6"/>
    <w:rPr>
      <w:b/>
      <w:bCs/>
    </w:rPr>
  </w:style>
  <w:style w:type="character" w:styleId="Uwydatnienie">
    <w:name w:val="Emphasis"/>
    <w:uiPriority w:val="20"/>
    <w:qFormat/>
    <w:rsid w:val="00F361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361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61D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361D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361D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1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1D6"/>
    <w:rPr>
      <w:b/>
      <w:bCs/>
      <w:i/>
      <w:iCs/>
    </w:rPr>
  </w:style>
  <w:style w:type="character" w:styleId="Wyrnieniedelikatne">
    <w:name w:val="Subtle Emphasis"/>
    <w:uiPriority w:val="19"/>
    <w:qFormat/>
    <w:rsid w:val="00F361D6"/>
    <w:rPr>
      <w:i/>
      <w:iCs/>
    </w:rPr>
  </w:style>
  <w:style w:type="character" w:styleId="Wyrnienieintensywne">
    <w:name w:val="Intense Emphasis"/>
    <w:uiPriority w:val="21"/>
    <w:qFormat/>
    <w:rsid w:val="00F361D6"/>
    <w:rPr>
      <w:b/>
      <w:bCs/>
    </w:rPr>
  </w:style>
  <w:style w:type="character" w:styleId="Odwoaniedelikatne">
    <w:name w:val="Subtle Reference"/>
    <w:uiPriority w:val="31"/>
    <w:qFormat/>
    <w:rsid w:val="00F361D6"/>
    <w:rPr>
      <w:smallCaps/>
    </w:rPr>
  </w:style>
  <w:style w:type="character" w:styleId="Odwoanieintensywne">
    <w:name w:val="Intense Reference"/>
    <w:uiPriority w:val="32"/>
    <w:qFormat/>
    <w:rsid w:val="00F361D6"/>
    <w:rPr>
      <w:smallCaps/>
      <w:spacing w:val="5"/>
      <w:u w:val="single"/>
    </w:rPr>
  </w:style>
  <w:style w:type="character" w:styleId="Tytuksiki">
    <w:name w:val="Book Title"/>
    <w:uiPriority w:val="33"/>
    <w:qFormat/>
    <w:rsid w:val="00F361D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361D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6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D8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D88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88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E6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7F5EAF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E43FE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522"/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rsid w:val="001F63DF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pl-PL" w:bidi="ar-SA"/>
    </w:rPr>
  </w:style>
  <w:style w:type="paragraph" w:customStyle="1" w:styleId="Nag3wek6">
    <w:name w:val="Nag3ówek 6"/>
    <w:basedOn w:val="Normalny"/>
    <w:next w:val="Normalny"/>
    <w:rsid w:val="001F63D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customStyle="1" w:styleId="apple-converted-space">
    <w:name w:val="apple-converted-space"/>
    <w:basedOn w:val="Domylnaczcionkaakapitu"/>
    <w:rsid w:val="005A2093"/>
  </w:style>
  <w:style w:type="character" w:styleId="Nierozpoznanawzmianka">
    <w:name w:val="Unresolved Mention"/>
    <w:basedOn w:val="Domylnaczcionkaakapitu"/>
    <w:uiPriority w:val="99"/>
    <w:semiHidden/>
    <w:unhideWhenUsed/>
    <w:rsid w:val="00516AB0"/>
    <w:rPr>
      <w:color w:val="808080"/>
      <w:shd w:val="clear" w:color="auto" w:fill="E6E6E6"/>
    </w:rPr>
  </w:style>
  <w:style w:type="table" w:customStyle="1" w:styleId="TableGrid">
    <w:name w:val="TableGrid"/>
    <w:rsid w:val="00383C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psw.glogow@wp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zpsw.glogow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materia&#322;y%20reklamowe\Szablon_papieru_firmoweg_wersja_Word_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Szablon_papieru_firmoweg_wersja_Word_2003</Template>
  <TotalTime>16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Specjalny Ośrodek</vt:lpstr>
    </vt:vector>
  </TitlesOfParts>
  <Company/>
  <LinksUpToDate>false</LinksUpToDate>
  <CharactersWithSpaces>2419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http://www.zpsw.glogow.org/</vt:lpwstr>
      </vt:variant>
      <vt:variant>
        <vt:lpwstr/>
      </vt:variant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mailto:zpsw.glogow@wp.pl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Specjalny Ośrodek</dc:title>
  <dc:subject/>
  <dc:creator>SOSW</dc:creator>
  <cp:keywords/>
  <cp:lastModifiedBy>ZPSW GLOGOW7</cp:lastModifiedBy>
  <cp:revision>7</cp:revision>
  <cp:lastPrinted>2019-10-18T10:15:00Z</cp:lastPrinted>
  <dcterms:created xsi:type="dcterms:W3CDTF">2019-10-18T10:09:00Z</dcterms:created>
  <dcterms:modified xsi:type="dcterms:W3CDTF">2019-10-18T11:15:00Z</dcterms:modified>
</cp:coreProperties>
</file>