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9E0C23" w:rsidP="0057366D">
      <w:pPr>
        <w:pStyle w:val="Default"/>
        <w:jc w:val="right"/>
        <w:rPr>
          <w:bCs/>
          <w:color w:val="auto"/>
          <w:kern w:val="18"/>
          <w:sz w:val="20"/>
        </w:rPr>
      </w:pPr>
      <w:r w:rsidRPr="009E0C23">
        <w:rPr>
          <w:bCs/>
          <w:color w:val="auto"/>
          <w:kern w:val="18"/>
          <w:sz w:val="20"/>
        </w:rPr>
        <w:t>……………………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  <w:r w:rsidRPr="009E0C23">
        <w:rPr>
          <w:bCs/>
          <w:color w:val="auto"/>
          <w:kern w:val="18"/>
          <w:sz w:val="20"/>
        </w:rPr>
        <w:t>Data, miejscowość</w:t>
      </w: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E35640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Monitory</w:t>
      </w:r>
      <w:r w:rsidR="00F245BC"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884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1134"/>
        <w:gridCol w:w="5104"/>
        <w:gridCol w:w="3543"/>
        <w:gridCol w:w="1134"/>
        <w:gridCol w:w="1701"/>
        <w:gridCol w:w="2268"/>
      </w:tblGrid>
      <w:tr w:rsidR="00DF0072" w:rsidRPr="00144925" w:rsidTr="00DF0072">
        <w:tc>
          <w:tcPr>
            <w:tcW w:w="1134" w:type="dxa"/>
            <w:shd w:val="clear" w:color="auto" w:fill="E5DFEC" w:themeFill="accent4" w:themeFillTint="33"/>
          </w:tcPr>
          <w:p w:rsidR="00DF0072" w:rsidRPr="00144925" w:rsidRDefault="00DF0072" w:rsidP="00A34652">
            <w:pPr>
              <w:rPr>
                <w:b/>
              </w:rPr>
            </w:pPr>
            <w:r>
              <w:rPr>
                <w:sz w:val="16"/>
              </w:rPr>
              <w:t>Numer pozycji w o</w:t>
            </w:r>
            <w:r w:rsidRPr="007E64A3">
              <w:rPr>
                <w:sz w:val="16"/>
              </w:rPr>
              <w:t>pisie przedmiotu zamówienia</w:t>
            </w:r>
          </w:p>
        </w:tc>
        <w:tc>
          <w:tcPr>
            <w:tcW w:w="5104" w:type="dxa"/>
            <w:shd w:val="clear" w:color="auto" w:fill="E5DFEC" w:themeFill="accent4" w:themeFillTint="33"/>
          </w:tcPr>
          <w:p w:rsidR="00DF0072" w:rsidRPr="00144925" w:rsidRDefault="00DF0072" w:rsidP="00A34652">
            <w:pPr>
              <w:rPr>
                <w:b/>
              </w:rPr>
            </w:pPr>
            <w:r>
              <w:rPr>
                <w:b/>
              </w:rPr>
              <w:t xml:space="preserve">Przedmiot zamówienia i opis </w:t>
            </w:r>
            <w:r w:rsidRPr="00144925">
              <w:rPr>
                <w:b/>
              </w:rPr>
              <w:t>produktów</w:t>
            </w:r>
            <w:r>
              <w:rPr>
                <w:b/>
              </w:rPr>
              <w:t xml:space="preserve"> określonych przez zamawiającego</w:t>
            </w:r>
          </w:p>
        </w:tc>
        <w:tc>
          <w:tcPr>
            <w:tcW w:w="3543" w:type="dxa"/>
            <w:shd w:val="clear" w:color="auto" w:fill="E5DFEC" w:themeFill="accent4" w:themeFillTint="33"/>
          </w:tcPr>
          <w:p w:rsidR="00DF0072" w:rsidRPr="00144925" w:rsidRDefault="00DF0072" w:rsidP="00A34652">
            <w:pPr>
              <w:jc w:val="center"/>
              <w:rPr>
                <w:b/>
              </w:rPr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F0072" w:rsidRPr="00144925" w:rsidRDefault="00DF0072" w:rsidP="00A34652">
            <w:pPr>
              <w:jc w:val="center"/>
              <w:rPr>
                <w:b/>
              </w:rPr>
            </w:pPr>
            <w:r w:rsidRPr="00144925">
              <w:rPr>
                <w:b/>
              </w:rPr>
              <w:t>Ilość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DF0072" w:rsidRPr="009E4BA1" w:rsidRDefault="00DF0072" w:rsidP="00A3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za      1 sztukę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F0072" w:rsidRPr="009E4BA1" w:rsidRDefault="00DF0072" w:rsidP="00A3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BA1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DF0072" w:rsidRPr="00882A8F" w:rsidTr="00E35640">
        <w:tc>
          <w:tcPr>
            <w:tcW w:w="1134" w:type="dxa"/>
          </w:tcPr>
          <w:p w:rsidR="00DF0072" w:rsidRPr="00174954" w:rsidRDefault="00DF0072" w:rsidP="00DF0072">
            <w:pPr>
              <w:pStyle w:val="Akapitzlist"/>
              <w:numPr>
                <w:ilvl w:val="0"/>
                <w:numId w:val="33"/>
              </w:numPr>
              <w:contextualSpacing/>
            </w:pPr>
          </w:p>
        </w:tc>
        <w:tc>
          <w:tcPr>
            <w:tcW w:w="5104" w:type="dxa"/>
            <w:vAlign w:val="center"/>
          </w:tcPr>
          <w:p w:rsidR="00DF0072" w:rsidRPr="00E506A9" w:rsidRDefault="00E35640" w:rsidP="00DF0072">
            <w:pPr>
              <w:rPr>
                <w:rFonts w:ascii="Century Gothic" w:hAnsi="Century Gothic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Interaktywny monitor dotykowy</w:t>
            </w:r>
          </w:p>
        </w:tc>
        <w:tc>
          <w:tcPr>
            <w:tcW w:w="3543" w:type="dxa"/>
            <w:vAlign w:val="center"/>
          </w:tcPr>
          <w:p w:rsidR="00DF0072" w:rsidRPr="00630CCB" w:rsidRDefault="00DF0072" w:rsidP="00DF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072" w:rsidRDefault="00DF0072" w:rsidP="00E35640">
            <w:pPr>
              <w:jc w:val="center"/>
            </w:pPr>
          </w:p>
          <w:p w:rsidR="00DF0072" w:rsidRDefault="00E35640" w:rsidP="00E3564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F0072" w:rsidRDefault="00DF0072" w:rsidP="00DF0072">
            <w:pPr>
              <w:jc w:val="center"/>
            </w:pPr>
          </w:p>
        </w:tc>
        <w:tc>
          <w:tcPr>
            <w:tcW w:w="2268" w:type="dxa"/>
          </w:tcPr>
          <w:p w:rsidR="00DF0072" w:rsidRDefault="00DF0072" w:rsidP="00DF0072">
            <w:pPr>
              <w:jc w:val="center"/>
            </w:pPr>
          </w:p>
          <w:p w:rsidR="00E35640" w:rsidRDefault="00E35640" w:rsidP="00DF0072">
            <w:pPr>
              <w:jc w:val="center"/>
            </w:pPr>
          </w:p>
          <w:p w:rsidR="00E35640" w:rsidRDefault="00E35640" w:rsidP="00DF0072">
            <w:pPr>
              <w:jc w:val="center"/>
            </w:pPr>
          </w:p>
          <w:p w:rsidR="00E35640" w:rsidRDefault="00E35640" w:rsidP="00DF0072">
            <w:pPr>
              <w:jc w:val="center"/>
            </w:pPr>
          </w:p>
          <w:p w:rsidR="00E35640" w:rsidRDefault="00E35640" w:rsidP="00DF0072">
            <w:pPr>
              <w:jc w:val="center"/>
            </w:pPr>
          </w:p>
          <w:p w:rsidR="00E35640" w:rsidRDefault="00E35640" w:rsidP="00DF0072">
            <w:pPr>
              <w:jc w:val="center"/>
            </w:pPr>
            <w:bookmarkStart w:id="0" w:name="_GoBack"/>
            <w:bookmarkEnd w:id="0"/>
          </w:p>
        </w:tc>
      </w:tr>
    </w:tbl>
    <w:p w:rsidR="00E35640" w:rsidRDefault="00E35640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870A04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3.Okres gwarancji </w:t>
      </w:r>
      <w:r w:rsidR="00926F2B" w:rsidRPr="009E4B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2850B5" w:rsidRPr="00B16DEF" w:rsidRDefault="00870A04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9E0C23" w:rsidP="0097717C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97717C">
            <w:pPr>
              <w:pStyle w:val="Tekstpodstawowy"/>
              <w:ind w:left="1872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97717C">
            <w:pPr>
              <w:pStyle w:val="Tekstpodstawowy"/>
              <w:ind w:left="1872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9E0C23" w:rsidP="0097717C">
            <w:pPr>
              <w:pStyle w:val="Tekstpodstawowy"/>
              <w:ind w:left="1872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9A4C44" w:rsidRPr="009E4BA1" w:rsidRDefault="009A4C44" w:rsidP="00884BEB">
      <w:pPr>
        <w:rPr>
          <w:rFonts w:ascii="Times New Roman" w:hAnsi="Times New Roman" w:cs="Times New Roman"/>
          <w:sz w:val="24"/>
          <w:szCs w:val="24"/>
        </w:rPr>
      </w:pPr>
    </w:p>
    <w:sectPr w:rsidR="009A4C44" w:rsidRPr="009E4BA1" w:rsidSect="00504B98">
      <w:headerReference w:type="default" r:id="rId7"/>
      <w:footerReference w:type="default" r:id="rId8"/>
      <w:pgSz w:w="16838" w:h="11906" w:orient="landscape" w:code="9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52" w:rsidRDefault="00A34652">
      <w:r>
        <w:separator/>
      </w:r>
    </w:p>
  </w:endnote>
  <w:endnote w:type="continuationSeparator" w:id="0">
    <w:p w:rsidR="00A34652" w:rsidRDefault="00A3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52" w:rsidRPr="00EA63C4" w:rsidRDefault="00A34652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A34652" w:rsidRPr="00EA63C4" w:rsidRDefault="00A3465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A34652" w:rsidRPr="00BE66DE" w:rsidRDefault="00A3465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A34652" w:rsidRPr="00BE66DE" w:rsidRDefault="00A3465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A34652" w:rsidRPr="00BE66DE" w:rsidRDefault="00A3465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A34652" w:rsidRPr="00BE66DE" w:rsidRDefault="00A3465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52" w:rsidRDefault="00A34652">
      <w:r>
        <w:separator/>
      </w:r>
    </w:p>
  </w:footnote>
  <w:footnote w:type="continuationSeparator" w:id="0">
    <w:p w:rsidR="00A34652" w:rsidRDefault="00A3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52" w:rsidRDefault="00AA013C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8406765</wp:posOffset>
          </wp:positionH>
          <wp:positionV relativeFrom="paragraph">
            <wp:posOffset>-249555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4652" w:rsidRDefault="00A34652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A34652" w:rsidRDefault="00A34652"/>
  <w:p w:rsidR="00A34652" w:rsidRDefault="00A34652"/>
  <w:p w:rsidR="00A34652" w:rsidRDefault="00A346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2E82BBA"/>
    <w:multiLevelType w:val="hybridMultilevel"/>
    <w:tmpl w:val="75409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2772"/>
    <w:multiLevelType w:val="hybridMultilevel"/>
    <w:tmpl w:val="107CAC5A"/>
    <w:lvl w:ilvl="0" w:tplc="7FA8D43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5757A0"/>
    <w:multiLevelType w:val="hybridMultilevel"/>
    <w:tmpl w:val="B0CA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22410"/>
    <w:multiLevelType w:val="hybridMultilevel"/>
    <w:tmpl w:val="6B98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2183"/>
    <w:multiLevelType w:val="hybridMultilevel"/>
    <w:tmpl w:val="C818D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92720"/>
    <w:multiLevelType w:val="hybridMultilevel"/>
    <w:tmpl w:val="33D6E55A"/>
    <w:lvl w:ilvl="0" w:tplc="E4006D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60184D"/>
    <w:multiLevelType w:val="hybridMultilevel"/>
    <w:tmpl w:val="821C15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D632C2"/>
    <w:multiLevelType w:val="hybridMultilevel"/>
    <w:tmpl w:val="CFF80C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17322"/>
    <w:multiLevelType w:val="hybridMultilevel"/>
    <w:tmpl w:val="62D03D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F419C8"/>
    <w:multiLevelType w:val="multilevel"/>
    <w:tmpl w:val="AC22468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b w:val="0"/>
      </w:rPr>
    </w:lvl>
  </w:abstractNum>
  <w:abstractNum w:abstractNumId="11" w15:restartNumberingAfterBreak="0">
    <w:nsid w:val="20E528E8"/>
    <w:multiLevelType w:val="hybridMultilevel"/>
    <w:tmpl w:val="1FB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E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09D3"/>
    <w:multiLevelType w:val="hybridMultilevel"/>
    <w:tmpl w:val="68CCC512"/>
    <w:lvl w:ilvl="0" w:tplc="D5E67E2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013B0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3C53C2"/>
    <w:multiLevelType w:val="hybridMultilevel"/>
    <w:tmpl w:val="E49A6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30B4F"/>
    <w:multiLevelType w:val="hybridMultilevel"/>
    <w:tmpl w:val="1E4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B80"/>
    <w:multiLevelType w:val="multilevel"/>
    <w:tmpl w:val="7E4A76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7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6D6AAE"/>
    <w:multiLevelType w:val="hybridMultilevel"/>
    <w:tmpl w:val="5F5CD724"/>
    <w:lvl w:ilvl="0" w:tplc="35C2C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F31262"/>
    <w:multiLevelType w:val="hybridMultilevel"/>
    <w:tmpl w:val="457E5190"/>
    <w:lvl w:ilvl="0" w:tplc="C20E2E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B6353A"/>
    <w:multiLevelType w:val="hybridMultilevel"/>
    <w:tmpl w:val="4BA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9F4"/>
    <w:multiLevelType w:val="hybridMultilevel"/>
    <w:tmpl w:val="F07ED6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FF6943"/>
    <w:multiLevelType w:val="hybridMultilevel"/>
    <w:tmpl w:val="AA98315E"/>
    <w:lvl w:ilvl="0" w:tplc="434E57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1F729F4"/>
    <w:multiLevelType w:val="hybridMultilevel"/>
    <w:tmpl w:val="854C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E5C23"/>
    <w:multiLevelType w:val="hybridMultilevel"/>
    <w:tmpl w:val="0A86F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693A8D"/>
    <w:multiLevelType w:val="multilevel"/>
    <w:tmpl w:val="B1F44AFC"/>
    <w:lvl w:ilvl="0">
      <w:start w:val="1"/>
      <w:numFmt w:val="upperRoman"/>
      <w:lvlText w:val="%1."/>
      <w:lvlJc w:val="right"/>
      <w:pPr>
        <w:ind w:left="1648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26" w15:restartNumberingAfterBreak="0">
    <w:nsid w:val="5CC543B7"/>
    <w:multiLevelType w:val="hybridMultilevel"/>
    <w:tmpl w:val="0F06A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7D3710"/>
    <w:multiLevelType w:val="hybridMultilevel"/>
    <w:tmpl w:val="49049C80"/>
    <w:lvl w:ilvl="0" w:tplc="5C8CF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1289A"/>
    <w:multiLevelType w:val="hybridMultilevel"/>
    <w:tmpl w:val="8F12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C193A"/>
    <w:multiLevelType w:val="hybridMultilevel"/>
    <w:tmpl w:val="4890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6107D"/>
    <w:multiLevelType w:val="hybridMultilevel"/>
    <w:tmpl w:val="C818D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6C576E"/>
    <w:multiLevelType w:val="hybridMultilevel"/>
    <w:tmpl w:val="A1EC7E32"/>
    <w:lvl w:ilvl="0" w:tplc="5C8CF066">
      <w:start w:val="1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28"/>
  </w:num>
  <w:num w:numId="16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0"/>
    <w:lvlOverride w:ilvl="0">
      <w:startOverride w:val="1"/>
    </w:lvlOverride>
  </w:num>
  <w:num w:numId="20">
    <w:abstractNumId w:val="7"/>
  </w:num>
  <w:num w:numId="21">
    <w:abstractNumId w:val="3"/>
  </w:num>
  <w:num w:numId="22">
    <w:abstractNumId w:val="15"/>
  </w:num>
  <w:num w:numId="23">
    <w:abstractNumId w:val="13"/>
  </w:num>
  <w:num w:numId="24">
    <w:abstractNumId w:val="20"/>
  </w:num>
  <w:num w:numId="25">
    <w:abstractNumId w:val="29"/>
  </w:num>
  <w:num w:numId="26">
    <w:abstractNumId w:val="5"/>
  </w:num>
  <w:num w:numId="27">
    <w:abstractNumId w:val="30"/>
  </w:num>
  <w:num w:numId="28">
    <w:abstractNumId w:val="14"/>
  </w:num>
  <w:num w:numId="29">
    <w:abstractNumId w:val="24"/>
  </w:num>
  <w:num w:numId="30">
    <w:abstractNumId w:val="12"/>
  </w:num>
  <w:num w:numId="31">
    <w:abstractNumId w:val="18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640D"/>
    <w:rsid w:val="00094105"/>
    <w:rsid w:val="000967F4"/>
    <w:rsid w:val="00097689"/>
    <w:rsid w:val="000E1D23"/>
    <w:rsid w:val="000F7405"/>
    <w:rsid w:val="000F74BB"/>
    <w:rsid w:val="00104D71"/>
    <w:rsid w:val="001114FF"/>
    <w:rsid w:val="00112D9F"/>
    <w:rsid w:val="00113889"/>
    <w:rsid w:val="00130546"/>
    <w:rsid w:val="00134A20"/>
    <w:rsid w:val="00161734"/>
    <w:rsid w:val="001627A9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7228"/>
    <w:rsid w:val="00367866"/>
    <w:rsid w:val="00373E62"/>
    <w:rsid w:val="00380E7F"/>
    <w:rsid w:val="00390E58"/>
    <w:rsid w:val="003B7C3A"/>
    <w:rsid w:val="003E28B5"/>
    <w:rsid w:val="003E38EB"/>
    <w:rsid w:val="003E4467"/>
    <w:rsid w:val="003F184F"/>
    <w:rsid w:val="004110F1"/>
    <w:rsid w:val="004136E9"/>
    <w:rsid w:val="004335E7"/>
    <w:rsid w:val="00443A79"/>
    <w:rsid w:val="0044576F"/>
    <w:rsid w:val="00456A3A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B5478"/>
    <w:rsid w:val="007B7479"/>
    <w:rsid w:val="007E32AC"/>
    <w:rsid w:val="007E64A3"/>
    <w:rsid w:val="007F1FE3"/>
    <w:rsid w:val="0080053A"/>
    <w:rsid w:val="00833968"/>
    <w:rsid w:val="008475BD"/>
    <w:rsid w:val="00854F3E"/>
    <w:rsid w:val="00857315"/>
    <w:rsid w:val="00870A04"/>
    <w:rsid w:val="0088435D"/>
    <w:rsid w:val="00884BEB"/>
    <w:rsid w:val="008B19E9"/>
    <w:rsid w:val="008B1F1C"/>
    <w:rsid w:val="008C6A2D"/>
    <w:rsid w:val="008D1FF2"/>
    <w:rsid w:val="00907731"/>
    <w:rsid w:val="00926D5C"/>
    <w:rsid w:val="00926F2B"/>
    <w:rsid w:val="00940E00"/>
    <w:rsid w:val="0094620A"/>
    <w:rsid w:val="0094625E"/>
    <w:rsid w:val="009635DD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4274D"/>
    <w:rsid w:val="00C428CC"/>
    <w:rsid w:val="00C43D01"/>
    <w:rsid w:val="00C512C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B44"/>
    <w:rsid w:val="00DE40FC"/>
    <w:rsid w:val="00DF0072"/>
    <w:rsid w:val="00E35640"/>
    <w:rsid w:val="00E542BA"/>
    <w:rsid w:val="00E8549C"/>
    <w:rsid w:val="00E85D6F"/>
    <w:rsid w:val="00E9385B"/>
    <w:rsid w:val="00EA49CB"/>
    <w:rsid w:val="00EE1B5E"/>
    <w:rsid w:val="00F0305D"/>
    <w:rsid w:val="00F05206"/>
    <w:rsid w:val="00F07BD2"/>
    <w:rsid w:val="00F10E9A"/>
    <w:rsid w:val="00F12FA6"/>
    <w:rsid w:val="00F17A3A"/>
    <w:rsid w:val="00F245BC"/>
    <w:rsid w:val="00F27A5E"/>
    <w:rsid w:val="00F33106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uiPriority w:val="99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101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11</cp:revision>
  <cp:lastPrinted>2017-03-02T09:15:00Z</cp:lastPrinted>
  <dcterms:created xsi:type="dcterms:W3CDTF">2017-03-01T22:33:00Z</dcterms:created>
  <dcterms:modified xsi:type="dcterms:W3CDTF">2018-05-25T14:27:00Z</dcterms:modified>
</cp:coreProperties>
</file>