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77" w:rsidRDefault="008F0677" w:rsidP="00127210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                                      </w:t>
      </w:r>
    </w:p>
    <w:p w:rsidR="008F0677" w:rsidRDefault="008F0677" w:rsidP="00127210">
      <w:pPr>
        <w:pStyle w:val="Heading2"/>
        <w:jc w:val="both"/>
      </w:pPr>
      <w:r>
        <w:t>KWESTIONARIUSZ OSOBOWY DLA OSOBY UBIEGAJĄCEJ SIĘ O ZATRUDNIENIE</w:t>
      </w:r>
    </w:p>
    <w:p w:rsidR="008F0677" w:rsidRPr="004A56E5" w:rsidRDefault="008F0677" w:rsidP="00127210">
      <w:pPr>
        <w:jc w:val="both"/>
      </w:pPr>
    </w:p>
    <w:p w:rsidR="008F0677" w:rsidRDefault="008F0677" w:rsidP="00127210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 Imię (imiona) i nazwisko ..............................................................................................................</w:t>
      </w:r>
    </w:p>
    <w:p w:rsidR="008F0677" w:rsidRDefault="008F0677" w:rsidP="00127210">
      <w:pPr>
        <w:jc w:val="both"/>
        <w:rPr>
          <w:sz w:val="24"/>
          <w:szCs w:val="24"/>
        </w:rPr>
      </w:pPr>
    </w:p>
    <w:p w:rsidR="008F0677" w:rsidRDefault="008F0677" w:rsidP="001272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Data urodzenia ..............................................................................................................................</w:t>
      </w:r>
    </w:p>
    <w:p w:rsidR="008F0677" w:rsidRDefault="008F0677" w:rsidP="00127210">
      <w:pPr>
        <w:jc w:val="both"/>
        <w:rPr>
          <w:sz w:val="24"/>
          <w:szCs w:val="24"/>
        </w:rPr>
      </w:pPr>
    </w:p>
    <w:p w:rsidR="008F0677" w:rsidRDefault="008F0677" w:rsidP="001272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 Dane kontaktowe...........................................................................................................................</w:t>
      </w:r>
    </w:p>
    <w:p w:rsidR="008F0677" w:rsidRPr="00D42D80" w:rsidRDefault="008F0677" w:rsidP="00127210">
      <w:pPr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 w:rsidRPr="00D42D80">
        <w:rPr>
          <w:sz w:val="20"/>
          <w:szCs w:val="20"/>
        </w:rPr>
        <w:t>(wskazane przez osobę ubiegającą się o zatrudnieni</w:t>
      </w:r>
      <w:r>
        <w:rPr>
          <w:sz w:val="20"/>
          <w:szCs w:val="20"/>
        </w:rPr>
        <w:t>e</w:t>
      </w:r>
      <w:r w:rsidRPr="00D42D80">
        <w:rPr>
          <w:sz w:val="20"/>
          <w:szCs w:val="20"/>
        </w:rPr>
        <w:t>)</w:t>
      </w:r>
    </w:p>
    <w:p w:rsidR="008F0677" w:rsidRDefault="008F0677" w:rsidP="00127210">
      <w:pPr>
        <w:jc w:val="both"/>
        <w:rPr>
          <w:sz w:val="24"/>
          <w:szCs w:val="24"/>
        </w:rPr>
      </w:pPr>
    </w:p>
    <w:p w:rsidR="008F0677" w:rsidRDefault="008F0677" w:rsidP="00127210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 Wykształcenie (gdy jest ono niezbędne do wykonywania pracy określonego rodzaju lub na   </w:t>
      </w:r>
      <w:r>
        <w:rPr>
          <w:sz w:val="24"/>
          <w:szCs w:val="24"/>
        </w:rPr>
        <w:br/>
        <w:t xml:space="preserve">     określonym stanowisku)...............................................................................................................</w:t>
      </w:r>
    </w:p>
    <w:p w:rsidR="008F0677" w:rsidRPr="00BE6803" w:rsidRDefault="008F0677" w:rsidP="00127210">
      <w:pPr>
        <w:ind w:right="281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</w:t>
      </w:r>
      <w:r w:rsidRPr="00BE6803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…………………………………………………………………………………………..</w:t>
      </w:r>
    </w:p>
    <w:p w:rsidR="008F0677" w:rsidRPr="000114C2" w:rsidRDefault="008F0677" w:rsidP="00127210">
      <w:pPr>
        <w:jc w:val="both"/>
        <w:rPr>
          <w:sz w:val="20"/>
          <w:szCs w:val="20"/>
        </w:rPr>
      </w:pPr>
      <w:r w:rsidRPr="000114C2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</w:t>
      </w:r>
      <w:r w:rsidRPr="000114C2">
        <w:rPr>
          <w:sz w:val="20"/>
          <w:szCs w:val="20"/>
        </w:rPr>
        <w:t xml:space="preserve"> (nazwa szkoły i rok jej ukończenia)</w:t>
      </w:r>
    </w:p>
    <w:p w:rsidR="008F0677" w:rsidRDefault="008F0677" w:rsidP="001272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</w:p>
    <w:p w:rsidR="008F0677" w:rsidRDefault="008F0677" w:rsidP="001272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</w:p>
    <w:p w:rsidR="008F0677" w:rsidRPr="000114C2" w:rsidRDefault="008F0677" w:rsidP="00127210">
      <w:pPr>
        <w:jc w:val="both"/>
        <w:rPr>
          <w:sz w:val="20"/>
          <w:szCs w:val="20"/>
        </w:rPr>
      </w:pPr>
      <w:r w:rsidRPr="000114C2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            </w:t>
      </w:r>
      <w:r w:rsidRPr="000114C2">
        <w:rPr>
          <w:sz w:val="20"/>
          <w:szCs w:val="20"/>
        </w:rPr>
        <w:t xml:space="preserve">(zawód, specjalność, stopień naukowy, tytuł </w:t>
      </w:r>
    </w:p>
    <w:p w:rsidR="008F0677" w:rsidRDefault="008F0677" w:rsidP="00127210">
      <w:pPr>
        <w:jc w:val="both"/>
        <w:rPr>
          <w:sz w:val="20"/>
          <w:szCs w:val="20"/>
        </w:rPr>
      </w:pPr>
      <w:r w:rsidRPr="000114C2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</w:t>
      </w:r>
      <w:r w:rsidRPr="000114C2">
        <w:rPr>
          <w:sz w:val="20"/>
          <w:szCs w:val="20"/>
        </w:rPr>
        <w:t>zawodowy, tytuł naukowy)</w:t>
      </w:r>
    </w:p>
    <w:p w:rsidR="008F0677" w:rsidRDefault="008F0677" w:rsidP="00127210">
      <w:pPr>
        <w:jc w:val="both"/>
        <w:rPr>
          <w:sz w:val="20"/>
          <w:szCs w:val="20"/>
        </w:rPr>
      </w:pPr>
    </w:p>
    <w:p w:rsidR="008F0677" w:rsidRDefault="008F0677" w:rsidP="00411A83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Kwalifikacje zawodowe (gdy są one niezbędne do wykonywania pracy określonego rodzaju      </w:t>
      </w:r>
      <w:r>
        <w:rPr>
          <w:sz w:val="24"/>
          <w:szCs w:val="24"/>
        </w:rPr>
        <w:br/>
        <w:t xml:space="preserve">    lub na określonym stanowisku).....................................................................................................</w:t>
      </w:r>
    </w:p>
    <w:p w:rsidR="008F0677" w:rsidRDefault="008F0677" w:rsidP="00411A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</w:p>
    <w:p w:rsidR="008F0677" w:rsidRDefault="008F0677" w:rsidP="00411A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</w:p>
    <w:p w:rsidR="008F0677" w:rsidRDefault="008F0677" w:rsidP="00411A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</w:p>
    <w:p w:rsidR="008F0677" w:rsidRDefault="008F0677" w:rsidP="00411A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</w:p>
    <w:p w:rsidR="008F0677" w:rsidRPr="000114C2" w:rsidRDefault="008F0677" w:rsidP="00127210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             </w:t>
      </w:r>
      <w:r w:rsidRPr="00D42D80">
        <w:rPr>
          <w:sz w:val="20"/>
          <w:szCs w:val="20"/>
        </w:rPr>
        <w:t>(</w:t>
      </w:r>
      <w:r>
        <w:rPr>
          <w:sz w:val="20"/>
          <w:szCs w:val="20"/>
        </w:rPr>
        <w:t>kursy, studia podyplomowe lub inne formy uzupełnienia wiedzy lub umiejętności</w:t>
      </w:r>
      <w:r w:rsidRPr="00D42D80">
        <w:rPr>
          <w:sz w:val="20"/>
          <w:szCs w:val="20"/>
        </w:rPr>
        <w:t>)</w:t>
      </w:r>
    </w:p>
    <w:p w:rsidR="008F0677" w:rsidRDefault="008F0677" w:rsidP="00127210">
      <w:pPr>
        <w:jc w:val="both"/>
        <w:rPr>
          <w:sz w:val="24"/>
          <w:szCs w:val="24"/>
        </w:rPr>
      </w:pPr>
    </w:p>
    <w:p w:rsidR="008F0677" w:rsidRDefault="008F0677" w:rsidP="00127210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Przebieg dotychczasowego zatrudnienia (gdy jest ono niezbędne do wykonywania pracy   </w:t>
      </w:r>
      <w:r>
        <w:rPr>
          <w:sz w:val="24"/>
          <w:szCs w:val="24"/>
        </w:rPr>
        <w:br/>
        <w:t xml:space="preserve">    określonego rodzaju lub na określonym stanowisku)....................................................................</w:t>
      </w:r>
    </w:p>
    <w:p w:rsidR="008F0677" w:rsidRDefault="008F0677" w:rsidP="001272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</w:p>
    <w:p w:rsidR="008F0677" w:rsidRDefault="008F0677" w:rsidP="001272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</w:p>
    <w:p w:rsidR="008F0677" w:rsidRDefault="008F0677" w:rsidP="001272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</w:p>
    <w:p w:rsidR="008F0677" w:rsidRDefault="008F0677" w:rsidP="001272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</w:p>
    <w:p w:rsidR="008F0677" w:rsidRPr="000114C2" w:rsidRDefault="008F0677" w:rsidP="00127210">
      <w:pPr>
        <w:jc w:val="both"/>
        <w:rPr>
          <w:sz w:val="20"/>
          <w:szCs w:val="20"/>
        </w:rPr>
      </w:pPr>
      <w:r w:rsidRPr="000114C2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                   </w:t>
      </w:r>
      <w:r w:rsidRPr="000114C2">
        <w:rPr>
          <w:sz w:val="20"/>
          <w:szCs w:val="20"/>
        </w:rPr>
        <w:t>(okresy zatrudnienia u kolejnych pracodawców</w:t>
      </w:r>
    </w:p>
    <w:p w:rsidR="008F0677" w:rsidRDefault="008F0677" w:rsidP="00127210">
      <w:pPr>
        <w:jc w:val="both"/>
        <w:rPr>
          <w:sz w:val="20"/>
          <w:szCs w:val="20"/>
        </w:rPr>
      </w:pPr>
      <w:r w:rsidRPr="000114C2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                      </w:t>
      </w:r>
      <w:r w:rsidRPr="000114C2">
        <w:rPr>
          <w:sz w:val="20"/>
          <w:szCs w:val="20"/>
        </w:rPr>
        <w:t>oraz zajmowane stanowiska pracy)</w:t>
      </w:r>
    </w:p>
    <w:p w:rsidR="008F0677" w:rsidRDefault="008F0677" w:rsidP="00127210">
      <w:pPr>
        <w:jc w:val="both"/>
        <w:rPr>
          <w:sz w:val="24"/>
          <w:szCs w:val="24"/>
        </w:rPr>
      </w:pPr>
    </w:p>
    <w:p w:rsidR="008F0677" w:rsidRPr="001F1FCA" w:rsidRDefault="008F0677" w:rsidP="00127210">
      <w:pPr>
        <w:ind w:right="281"/>
        <w:jc w:val="both"/>
        <w:rPr>
          <w:sz w:val="20"/>
          <w:szCs w:val="20"/>
        </w:rPr>
      </w:pPr>
      <w:r>
        <w:rPr>
          <w:sz w:val="24"/>
          <w:szCs w:val="24"/>
        </w:rPr>
        <w:t>7</w:t>
      </w:r>
      <w:r w:rsidRPr="000114C2">
        <w:rPr>
          <w:sz w:val="24"/>
          <w:szCs w:val="24"/>
        </w:rPr>
        <w:t xml:space="preserve">. </w:t>
      </w:r>
      <w:r>
        <w:rPr>
          <w:sz w:val="24"/>
          <w:szCs w:val="24"/>
        </w:rPr>
        <w:t>Dodatkowe dane osobowe</w:t>
      </w:r>
      <w:r w:rsidRPr="003642B5">
        <w:rPr>
          <w:sz w:val="24"/>
          <w:szCs w:val="24"/>
        </w:rPr>
        <w:t xml:space="preserve">, </w:t>
      </w:r>
      <w:r>
        <w:rPr>
          <w:sz w:val="24"/>
          <w:szCs w:val="24"/>
        </w:rPr>
        <w:t>jeżeli prawo lub o</w:t>
      </w:r>
      <w:r w:rsidRPr="003642B5">
        <w:rPr>
          <w:sz w:val="24"/>
          <w:szCs w:val="24"/>
        </w:rPr>
        <w:t xml:space="preserve">bowiązek </w:t>
      </w:r>
      <w:r>
        <w:rPr>
          <w:sz w:val="24"/>
          <w:szCs w:val="24"/>
        </w:rPr>
        <w:t xml:space="preserve">ich podania wynika z przepisów </w:t>
      </w:r>
      <w:r>
        <w:rPr>
          <w:sz w:val="24"/>
          <w:szCs w:val="24"/>
        </w:rPr>
        <w:br/>
        <w:t xml:space="preserve">    szczególnych</w:t>
      </w:r>
      <w:r w:rsidRPr="001F1FCA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…………………</w:t>
      </w:r>
    </w:p>
    <w:p w:rsidR="008F0677" w:rsidRDefault="008F0677" w:rsidP="001272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</w:p>
    <w:p w:rsidR="008F0677" w:rsidRDefault="008F0677" w:rsidP="001272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</w:p>
    <w:p w:rsidR="008F0677" w:rsidRDefault="008F0677" w:rsidP="001272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</w:p>
    <w:p w:rsidR="008F0677" w:rsidRDefault="008F0677" w:rsidP="00127210">
      <w:pPr>
        <w:jc w:val="both"/>
        <w:rPr>
          <w:sz w:val="24"/>
          <w:szCs w:val="24"/>
        </w:rPr>
      </w:pPr>
    </w:p>
    <w:p w:rsidR="008F0677" w:rsidRDefault="008F0677" w:rsidP="00127210">
      <w:pPr>
        <w:jc w:val="both"/>
        <w:rPr>
          <w:sz w:val="24"/>
          <w:szCs w:val="24"/>
        </w:rPr>
      </w:pPr>
    </w:p>
    <w:p w:rsidR="008F0677" w:rsidRDefault="008F0677" w:rsidP="00127210">
      <w:pPr>
        <w:jc w:val="both"/>
        <w:rPr>
          <w:sz w:val="24"/>
          <w:szCs w:val="24"/>
        </w:rPr>
      </w:pPr>
    </w:p>
    <w:p w:rsidR="008F0677" w:rsidRDefault="008F0677" w:rsidP="001272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8F0677" w:rsidRDefault="008F0677" w:rsidP="00127210">
      <w:pPr>
        <w:jc w:val="both"/>
        <w:rPr>
          <w:sz w:val="24"/>
          <w:szCs w:val="24"/>
        </w:rPr>
      </w:pPr>
    </w:p>
    <w:p w:rsidR="008F0677" w:rsidRDefault="008F0677" w:rsidP="001272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sz w:val="24"/>
          <w:szCs w:val="24"/>
        </w:rPr>
        <w:br/>
        <w:t xml:space="preserve">        </w:t>
      </w:r>
      <w:r w:rsidRPr="000114C2">
        <w:rPr>
          <w:sz w:val="20"/>
          <w:szCs w:val="20"/>
        </w:rPr>
        <w:t xml:space="preserve">(miejscowość i data)                </w:t>
      </w:r>
      <w:r>
        <w:rPr>
          <w:sz w:val="20"/>
          <w:szCs w:val="20"/>
        </w:rPr>
        <w:t xml:space="preserve">                                            </w:t>
      </w:r>
      <w:r w:rsidRPr="000114C2">
        <w:rPr>
          <w:sz w:val="20"/>
          <w:szCs w:val="20"/>
        </w:rPr>
        <w:t>(podpis osoby ubiegającej się o zatrudnienie)</w:t>
      </w:r>
      <w:r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br/>
        <w:t xml:space="preserve">        </w:t>
      </w:r>
    </w:p>
    <w:p w:rsidR="008F0677" w:rsidRDefault="008F0677" w:rsidP="00127210">
      <w:pPr>
        <w:rPr>
          <w:sz w:val="24"/>
          <w:szCs w:val="24"/>
        </w:rPr>
      </w:pPr>
    </w:p>
    <w:p w:rsidR="008F0677" w:rsidRDefault="008F0677"/>
    <w:sectPr w:rsidR="008F0677" w:rsidSect="009A55E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210"/>
    <w:rsid w:val="000114C2"/>
    <w:rsid w:val="00084746"/>
    <w:rsid w:val="00127210"/>
    <w:rsid w:val="001F1FCA"/>
    <w:rsid w:val="00220DAD"/>
    <w:rsid w:val="00324BC8"/>
    <w:rsid w:val="003642B5"/>
    <w:rsid w:val="00411A83"/>
    <w:rsid w:val="004A56E5"/>
    <w:rsid w:val="004C3778"/>
    <w:rsid w:val="00507CCB"/>
    <w:rsid w:val="006153A5"/>
    <w:rsid w:val="007646B0"/>
    <w:rsid w:val="00775413"/>
    <w:rsid w:val="008356F5"/>
    <w:rsid w:val="008F0677"/>
    <w:rsid w:val="009A55E4"/>
    <w:rsid w:val="009B585D"/>
    <w:rsid w:val="00BE6803"/>
    <w:rsid w:val="00D42D80"/>
    <w:rsid w:val="00F0651D"/>
    <w:rsid w:val="00F81AC0"/>
    <w:rsid w:val="00FC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210"/>
    <w:rPr>
      <w:rFonts w:ascii="Times New Roman" w:eastAsia="Times New Roman" w:hAnsi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7210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27210"/>
    <w:rPr>
      <w:rFonts w:ascii="Times New Roman" w:hAnsi="Times New Roman" w:cs="Times New Roman"/>
      <w:b/>
      <w:bCs/>
      <w:sz w:val="21"/>
      <w:szCs w:val="2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658</Words>
  <Characters>3949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</dc:title>
  <dc:subject/>
  <dc:creator>Leszek Skupski</dc:creator>
  <cp:keywords/>
  <dc:description/>
  <cp:lastModifiedBy>Sekretariat</cp:lastModifiedBy>
  <cp:revision>2</cp:revision>
  <cp:lastPrinted>2022-11-04T06:08:00Z</cp:lastPrinted>
  <dcterms:created xsi:type="dcterms:W3CDTF">2023-06-14T05:48:00Z</dcterms:created>
  <dcterms:modified xsi:type="dcterms:W3CDTF">2023-06-14T05:48:00Z</dcterms:modified>
</cp:coreProperties>
</file>