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DA" w:rsidRDefault="00AD18DA" w:rsidP="00F747ED">
      <w:pPr>
        <w:pStyle w:val="Tekstpodstawowy22"/>
        <w:pageBreakBefore/>
        <w:ind w:left="7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2 </w:t>
      </w:r>
    </w:p>
    <w:p w:rsidR="00AD18DA" w:rsidRDefault="00AD18DA" w:rsidP="00F747ED">
      <w:pPr>
        <w:pStyle w:val="Tekstpodstawowy22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ab/>
      </w:r>
    </w:p>
    <w:p w:rsidR="00AD18DA" w:rsidRDefault="00AD18DA" w:rsidP="00F747ED">
      <w:pPr>
        <w:pStyle w:val="Tekstpodstawowy22"/>
        <w:rPr>
          <w:sz w:val="24"/>
          <w:szCs w:val="24"/>
        </w:rPr>
      </w:pPr>
      <w:r>
        <w:rPr>
          <w:sz w:val="24"/>
          <w:szCs w:val="24"/>
        </w:rPr>
        <w:t>pieczęć Wykonawcy</w:t>
      </w:r>
    </w:p>
    <w:p w:rsidR="00AD18DA" w:rsidRDefault="00AD18DA" w:rsidP="00F747ED">
      <w:pPr>
        <w:pStyle w:val="Tekstpodstawowy22"/>
        <w:rPr>
          <w:sz w:val="24"/>
          <w:szCs w:val="24"/>
        </w:rPr>
      </w:pPr>
    </w:p>
    <w:p w:rsidR="00AD18DA" w:rsidRDefault="00AD18DA" w:rsidP="00F747ED">
      <w:pPr>
        <w:pStyle w:val="Tekstpodstawowy22"/>
        <w:rPr>
          <w:sz w:val="24"/>
          <w:szCs w:val="24"/>
        </w:rPr>
      </w:pPr>
    </w:p>
    <w:p w:rsidR="00AD18DA" w:rsidRDefault="00AD18DA" w:rsidP="00F747ED">
      <w:pPr>
        <w:pStyle w:val="Tekstpodstawowy22"/>
        <w:rPr>
          <w:sz w:val="24"/>
          <w:szCs w:val="24"/>
        </w:rPr>
      </w:pPr>
    </w:p>
    <w:p w:rsidR="00AD18DA" w:rsidRDefault="00AD18DA" w:rsidP="00F747ED">
      <w:pPr>
        <w:pStyle w:val="Tekstpodstawowy22"/>
        <w:rPr>
          <w:sz w:val="24"/>
          <w:szCs w:val="24"/>
        </w:rPr>
      </w:pPr>
    </w:p>
    <w:p w:rsidR="00AD18DA" w:rsidRDefault="00AD18DA" w:rsidP="00F747ED">
      <w:pPr>
        <w:pStyle w:val="Tekstpodstawowy22"/>
        <w:rPr>
          <w:sz w:val="24"/>
          <w:szCs w:val="24"/>
        </w:rPr>
      </w:pPr>
    </w:p>
    <w:p w:rsidR="00AD18DA" w:rsidRDefault="00AD18DA" w:rsidP="00F747ED">
      <w:pPr>
        <w:pStyle w:val="Tekstpodstawowy22"/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AD18DA" w:rsidRDefault="00AD18DA" w:rsidP="00F747ED">
      <w:pPr>
        <w:pStyle w:val="Tekstpodstawowy22"/>
        <w:rPr>
          <w:b/>
          <w:sz w:val="24"/>
          <w:szCs w:val="24"/>
        </w:rPr>
      </w:pPr>
    </w:p>
    <w:p w:rsidR="00AD18DA" w:rsidRDefault="00AD18DA" w:rsidP="00F747ED">
      <w:pPr>
        <w:pStyle w:val="Tekstpodstawowy22"/>
        <w:rPr>
          <w:b/>
          <w:sz w:val="24"/>
          <w:szCs w:val="24"/>
        </w:rPr>
      </w:pPr>
    </w:p>
    <w:p w:rsidR="00AD18DA" w:rsidRDefault="00AD18DA" w:rsidP="00F747ED">
      <w:pPr>
        <w:pStyle w:val="Tekstpodstawowy22"/>
        <w:rPr>
          <w:b/>
          <w:sz w:val="24"/>
          <w:szCs w:val="24"/>
        </w:rPr>
      </w:pPr>
    </w:p>
    <w:p w:rsidR="00AD18DA" w:rsidRPr="00763085" w:rsidRDefault="00AD18DA" w:rsidP="00F747ED">
      <w:pPr>
        <w:pStyle w:val="BodyText"/>
        <w:spacing w:line="288" w:lineRule="auto"/>
        <w:jc w:val="both"/>
        <w:rPr>
          <w:b w:val="0"/>
          <w:bCs/>
          <w:sz w:val="26"/>
          <w:szCs w:val="26"/>
        </w:rPr>
      </w:pPr>
      <w:r w:rsidRPr="00763085">
        <w:rPr>
          <w:b w:val="0"/>
          <w:bCs/>
          <w:sz w:val="26"/>
          <w:szCs w:val="26"/>
        </w:rPr>
        <w:t xml:space="preserve">Przystępując do udziału  w postępowaniu </w:t>
      </w:r>
      <w:r w:rsidRPr="00763085">
        <w:rPr>
          <w:b w:val="0"/>
          <w:sz w:val="26"/>
          <w:szCs w:val="26"/>
        </w:rPr>
        <w:t xml:space="preserve">o udzielenie zamówienia na </w:t>
      </w:r>
      <w:r w:rsidRPr="00111138">
        <w:rPr>
          <w:b w:val="0"/>
          <w:sz w:val="26"/>
          <w:szCs w:val="26"/>
        </w:rPr>
        <w:t xml:space="preserve">sukcesywną dostawę </w:t>
      </w:r>
      <w:r>
        <w:rPr>
          <w:b w:val="0"/>
          <w:sz w:val="26"/>
          <w:szCs w:val="26"/>
        </w:rPr>
        <w:t>mięsa i wędlin w 2018 r. dla potrzeb Zespołu Szkół Gastronomiczno-Hotelarskich im. Władysława Reymonta w Wiśle</w:t>
      </w:r>
      <w:r w:rsidRPr="00763085">
        <w:rPr>
          <w:b w:val="0"/>
          <w:sz w:val="26"/>
          <w:szCs w:val="26"/>
        </w:rPr>
        <w:t xml:space="preserve">, </w:t>
      </w:r>
      <w:r w:rsidRPr="00763085">
        <w:rPr>
          <w:b w:val="0"/>
          <w:bCs/>
          <w:sz w:val="26"/>
          <w:szCs w:val="26"/>
        </w:rPr>
        <w:t>oświadczamy, że nie zachodzi wobec nas żadna z przesłanek określonych w art. 24 ustawy Prawo zamówień publicznych.</w:t>
      </w:r>
    </w:p>
    <w:p w:rsidR="00AD18DA" w:rsidRPr="00FB5440" w:rsidRDefault="00AD18DA" w:rsidP="00F747ED">
      <w:pPr>
        <w:pStyle w:val="Tekstpodstawowy21"/>
        <w:tabs>
          <w:tab w:val="left" w:pos="5460"/>
        </w:tabs>
        <w:spacing w:line="288" w:lineRule="auto"/>
        <w:ind w:left="390" w:hanging="390"/>
        <w:jc w:val="both"/>
        <w:rPr>
          <w:bCs/>
          <w:sz w:val="26"/>
          <w:szCs w:val="26"/>
        </w:rPr>
      </w:pPr>
    </w:p>
    <w:p w:rsidR="00AD18DA" w:rsidRDefault="00AD18DA" w:rsidP="00F747ED">
      <w:pPr>
        <w:pStyle w:val="Tekstpodstawowy22"/>
        <w:tabs>
          <w:tab w:val="left" w:pos="3120"/>
        </w:tabs>
        <w:spacing w:line="288" w:lineRule="auto"/>
        <w:ind w:left="390" w:hanging="390"/>
        <w:rPr>
          <w:bCs/>
          <w:sz w:val="26"/>
          <w:szCs w:val="26"/>
        </w:rPr>
      </w:pPr>
    </w:p>
    <w:p w:rsidR="00AD18DA" w:rsidRDefault="00AD18DA" w:rsidP="00F747ED">
      <w:pPr>
        <w:pStyle w:val="Tekstpodstawowy22"/>
      </w:pPr>
    </w:p>
    <w:p w:rsidR="00AD18DA" w:rsidRDefault="00AD18DA" w:rsidP="00F747ED">
      <w:pPr>
        <w:pStyle w:val="Tekstpodstawowy22"/>
        <w:ind w:left="3540" w:firstLine="708"/>
      </w:pPr>
      <w:r>
        <w:t xml:space="preserve">  .......................................................</w:t>
      </w:r>
    </w:p>
    <w:p w:rsidR="00AD18DA" w:rsidRPr="0047566D" w:rsidRDefault="00AD18DA" w:rsidP="00F747ED">
      <w:pPr>
        <w:pStyle w:val="Tekstpodstawowy22"/>
        <w:ind w:left="3540" w:firstLine="708"/>
        <w:rPr>
          <w:i/>
          <w:sz w:val="24"/>
          <w:szCs w:val="22"/>
        </w:rPr>
      </w:pPr>
      <w:r w:rsidRPr="0047566D">
        <w:rPr>
          <w:i/>
          <w:sz w:val="24"/>
          <w:szCs w:val="22"/>
        </w:rPr>
        <w:t xml:space="preserve">podpis i pieczęć osoby / osób uprawnionej(ych)  </w:t>
      </w:r>
    </w:p>
    <w:p w:rsidR="00AD18DA" w:rsidRPr="0047566D" w:rsidRDefault="00AD18DA" w:rsidP="00F747ED">
      <w:pPr>
        <w:pStyle w:val="Tekstpodstawowy22"/>
        <w:ind w:left="4956"/>
        <w:rPr>
          <w:i/>
          <w:sz w:val="24"/>
          <w:szCs w:val="22"/>
        </w:rPr>
      </w:pPr>
      <w:r w:rsidRPr="0047566D">
        <w:rPr>
          <w:i/>
          <w:sz w:val="24"/>
          <w:szCs w:val="22"/>
        </w:rPr>
        <w:t>do reprezentowania Wykonawcy</w:t>
      </w:r>
    </w:p>
    <w:p w:rsidR="00AD18DA" w:rsidRPr="0047566D" w:rsidRDefault="00AD18DA" w:rsidP="00F747ED">
      <w:pPr>
        <w:pStyle w:val="Tekstpodstawowy22"/>
        <w:rPr>
          <w:i/>
          <w:sz w:val="22"/>
        </w:rPr>
      </w:pPr>
    </w:p>
    <w:p w:rsidR="00AD18DA" w:rsidRDefault="00AD18DA" w:rsidP="00F747ED">
      <w:pPr>
        <w:pStyle w:val="Tekstpodstawowy22"/>
        <w:rPr>
          <w:sz w:val="22"/>
        </w:rPr>
      </w:pPr>
    </w:p>
    <w:p w:rsidR="00AD18DA" w:rsidRDefault="00AD18DA" w:rsidP="00F747ED">
      <w:pPr>
        <w:pStyle w:val="Tekstpodstawowy22"/>
        <w:rPr>
          <w:sz w:val="22"/>
        </w:rPr>
      </w:pPr>
      <w:r>
        <w:rPr>
          <w:sz w:val="22"/>
        </w:rPr>
        <w:t>...............................................</w:t>
      </w:r>
    </w:p>
    <w:p w:rsidR="00AD18DA" w:rsidRPr="0047566D" w:rsidRDefault="00AD18DA" w:rsidP="00F747ED">
      <w:pPr>
        <w:pStyle w:val="Tekstpodstawowy22"/>
        <w:rPr>
          <w:i/>
          <w:sz w:val="24"/>
        </w:rPr>
      </w:pPr>
      <w:r w:rsidRPr="0047566D">
        <w:rPr>
          <w:i/>
          <w:sz w:val="24"/>
        </w:rPr>
        <w:t>miejscowość , data</w:t>
      </w:r>
    </w:p>
    <w:p w:rsidR="00AD18DA" w:rsidRDefault="00AD18DA" w:rsidP="00F747ED">
      <w:pPr>
        <w:pStyle w:val="Tekstpodstawowy22"/>
        <w:rPr>
          <w:sz w:val="24"/>
        </w:rPr>
      </w:pPr>
    </w:p>
    <w:p w:rsidR="00AD18DA" w:rsidRDefault="00AD18DA" w:rsidP="00F747ED">
      <w:pPr>
        <w:pStyle w:val="Tekstpodstawowy22"/>
        <w:rPr>
          <w:sz w:val="24"/>
        </w:rPr>
      </w:pPr>
    </w:p>
    <w:p w:rsidR="00AD18DA" w:rsidRDefault="00AD18DA" w:rsidP="00F747ED">
      <w:pPr>
        <w:pStyle w:val="Tekstpodstawowy22"/>
        <w:rPr>
          <w:sz w:val="24"/>
        </w:rPr>
      </w:pPr>
    </w:p>
    <w:p w:rsidR="00AD18DA" w:rsidRDefault="00AD18DA" w:rsidP="00F747ED">
      <w:pPr>
        <w:pStyle w:val="Tekstpodstawowy22"/>
        <w:rPr>
          <w:sz w:val="24"/>
        </w:rPr>
      </w:pPr>
    </w:p>
    <w:p w:rsidR="00AD18DA" w:rsidRDefault="00AD18DA" w:rsidP="00F747ED">
      <w:pPr>
        <w:pStyle w:val="Tekstpodstawowy22"/>
        <w:rPr>
          <w:sz w:val="24"/>
        </w:rPr>
      </w:pPr>
    </w:p>
    <w:p w:rsidR="00AD18DA" w:rsidRDefault="00AD18DA" w:rsidP="00F747ED">
      <w:pPr>
        <w:pStyle w:val="Tekstpodstawowy22"/>
        <w:rPr>
          <w:sz w:val="24"/>
        </w:rPr>
      </w:pPr>
    </w:p>
    <w:p w:rsidR="00AD18DA" w:rsidRDefault="00AD18DA">
      <w:bookmarkStart w:id="0" w:name="_GoBack"/>
      <w:bookmarkEnd w:id="0"/>
    </w:p>
    <w:sectPr w:rsidR="00AD18DA" w:rsidSect="000C7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7ED"/>
    <w:rsid w:val="000C7EAB"/>
    <w:rsid w:val="00111138"/>
    <w:rsid w:val="00176077"/>
    <w:rsid w:val="0047566D"/>
    <w:rsid w:val="00763085"/>
    <w:rsid w:val="008F480E"/>
    <w:rsid w:val="009910F9"/>
    <w:rsid w:val="00AD18DA"/>
    <w:rsid w:val="00B35AB7"/>
    <w:rsid w:val="00F747ED"/>
    <w:rsid w:val="00FB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F747E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47E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Tekstpodstawowy22">
    <w:name w:val="Tekst podstawowy 22"/>
    <w:basedOn w:val="Normal"/>
    <w:uiPriority w:val="99"/>
    <w:rsid w:val="00F747E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"/>
    <w:uiPriority w:val="99"/>
    <w:rsid w:val="00F747E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89</Words>
  <Characters>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>Dyrektor</dc:creator>
  <cp:keywords/>
  <dc:description/>
  <cp:lastModifiedBy>Beata</cp:lastModifiedBy>
  <cp:revision>3</cp:revision>
  <dcterms:created xsi:type="dcterms:W3CDTF">2017-12-04T18:58:00Z</dcterms:created>
  <dcterms:modified xsi:type="dcterms:W3CDTF">2017-12-04T19:01:00Z</dcterms:modified>
</cp:coreProperties>
</file>