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="00EE35D8">
        <w:rPr>
          <w:rFonts w:ascii="Times New Roman" w:eastAsia="Arial Unicode MS" w:hAnsi="Times New Roman"/>
          <w:b/>
          <w:i/>
          <w:lang w:eastAsia="ar-SA"/>
        </w:rPr>
        <w:t xml:space="preserve"> </w:t>
      </w:r>
      <w:r w:rsidR="00EE35D8">
        <w:rPr>
          <w:rFonts w:ascii="Times New Roman" w:hAnsi="Times New Roman"/>
          <w:b/>
          <w:i/>
          <w:lang w:eastAsia="ar-SA"/>
        </w:rPr>
        <w:t>tablicy interaktywnej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A76568" w:rsidRPr="003C6247" w:rsidRDefault="000248C6" w:rsidP="003C6247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CB3008" w:rsidRPr="00AA2469" w:rsidRDefault="00CB3008" w:rsidP="00CB3008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B3008" w:rsidRPr="000248C6" w:rsidRDefault="00CB3008" w:rsidP="003D1215">
      <w:pPr>
        <w:shd w:val="clear" w:color="auto" w:fill="D9D9D9"/>
        <w:suppressAutoHyphens/>
        <w:spacing w:after="120"/>
        <w:ind w:left="992"/>
        <w:jc w:val="both"/>
        <w:rPr>
          <w:rFonts w:ascii="Times New Roman" w:hAnsi="Times New Roman"/>
          <w:b/>
          <w:i/>
          <w:u w:val="single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</w:t>
      </w:r>
      <w:r w:rsidR="007B19E2">
        <w:rPr>
          <w:rFonts w:ascii="Times New Roman" w:hAnsi="Times New Roman"/>
          <w:b/>
          <w:bCs/>
          <w:lang w:eastAsia="ar-SA"/>
        </w:rPr>
        <w:t>Tablica interaktywna</w:t>
      </w:r>
      <w:r>
        <w:rPr>
          <w:rFonts w:ascii="Times New Roman" w:hAnsi="Times New Roman"/>
          <w:bCs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CB3008" w:rsidRPr="001E3ED6" w:rsidRDefault="00CB3008" w:rsidP="00CB3008">
      <w:pPr>
        <w:pStyle w:val="Akapitzlist"/>
        <w:numPr>
          <w:ilvl w:val="0"/>
          <w:numId w:val="41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 </w:t>
      </w:r>
      <w:r w:rsidRPr="00A31686">
        <w:rPr>
          <w:sz w:val="23"/>
          <w:szCs w:val="23"/>
        </w:rPr>
        <w:t xml:space="preserve">za CENĘ OFERTOWĄ </w:t>
      </w:r>
      <w:r w:rsidRPr="00A31686">
        <w:rPr>
          <w:b/>
          <w:bCs/>
          <w:sz w:val="23"/>
          <w:szCs w:val="23"/>
        </w:rPr>
        <w:t>BRUTTO</w:t>
      </w:r>
      <w:r w:rsidRPr="00A31686">
        <w:rPr>
          <w:sz w:val="23"/>
          <w:szCs w:val="23"/>
        </w:rPr>
        <w:t>,</w:t>
      </w:r>
      <w:r w:rsidRPr="00A31686">
        <w:rPr>
          <w:b/>
          <w:sz w:val="23"/>
          <w:szCs w:val="23"/>
        </w:rPr>
        <w:t xml:space="preserve"> </w:t>
      </w:r>
      <w:r w:rsidRPr="00A31686">
        <w:rPr>
          <w:sz w:val="23"/>
          <w:szCs w:val="23"/>
        </w:rPr>
        <w:t>która wynosi</w:t>
      </w:r>
      <w:r w:rsidRPr="00A31686">
        <w:t xml:space="preserve">: </w:t>
      </w:r>
      <w:r w:rsidRPr="00A31686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A31686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CB3008" w:rsidRPr="000248C6" w:rsidTr="003360BC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CB3008" w:rsidRPr="000248C6" w:rsidRDefault="003D1215" w:rsidP="003D1215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               </w:t>
            </w:r>
            <w:r w:rsidR="00CB3008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CB3008" w:rsidRPr="000248C6" w:rsidTr="003360BC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CB3008" w:rsidRPr="000248C6" w:rsidRDefault="002E4B21" w:rsidP="003360BC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Tablica interaktywna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CB3008" w:rsidRPr="000248C6" w:rsidRDefault="002E4B21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CB3008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008" w:rsidRPr="000248C6" w:rsidRDefault="00CB3008" w:rsidP="003360BC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CB3008" w:rsidRPr="000248C6" w:rsidRDefault="00CB3008" w:rsidP="00CB3008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CB3008" w:rsidRPr="00DE3CFE" w:rsidRDefault="00CB3008" w:rsidP="00CB3008">
      <w:pPr>
        <w:spacing w:after="120"/>
        <w:jc w:val="both"/>
        <w:rPr>
          <w:i/>
          <w:sz w:val="16"/>
          <w:szCs w:val="16"/>
        </w:rPr>
      </w:pPr>
    </w:p>
    <w:p w:rsidR="00CB3008" w:rsidRPr="00DE3CFE" w:rsidRDefault="00CB3008" w:rsidP="00CB3008">
      <w:pPr>
        <w:numPr>
          <w:ilvl w:val="0"/>
          <w:numId w:val="41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>
        <w:rPr>
          <w:rFonts w:ascii="Times New Roman" w:hAnsi="Times New Roman" w:cs="Arial"/>
          <w:i/>
          <w:sz w:val="16"/>
          <w:szCs w:val="16"/>
        </w:rPr>
        <w:t>ie przekroczy daty granicznej 28.08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6269E" w:rsidRPr="0006269E" w:rsidRDefault="0006269E" w:rsidP="00FC10CA">
      <w:pPr>
        <w:pStyle w:val="Akapitzlist"/>
        <w:tabs>
          <w:tab w:val="left" w:pos="0"/>
        </w:tabs>
        <w:spacing w:after="360"/>
        <w:ind w:left="720"/>
        <w:jc w:val="both"/>
        <w:rPr>
          <w:sz w:val="20"/>
          <w:szCs w:val="20"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434198" w:rsidRPr="000248C6" w:rsidRDefault="000248C6" w:rsidP="00304205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="005F5E1A">
        <w:rPr>
          <w:rFonts w:ascii="Times New Roman" w:hAnsi="Times New Roman"/>
          <w:b/>
          <w:i/>
          <w:lang w:eastAsia="ar-SA"/>
        </w:rPr>
        <w:t xml:space="preserve"> tablicy interaktywnej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5 pkt 1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  <w:t xml:space="preserve">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CEiDG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ZAŁĄCZNIK NR 2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FC10CA">
      <w:pPr>
        <w:suppressAutoHyphens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FC10CA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FC10CA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FC10CA" w:rsidRDefault="000248C6" w:rsidP="00FC10CA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="007426F9">
        <w:rPr>
          <w:rFonts w:ascii="Times New Roman" w:hAnsi="Times New Roman"/>
          <w:b/>
          <w:i/>
          <w:lang w:eastAsia="ar-SA"/>
        </w:rPr>
        <w:t xml:space="preserve"> tablicy interaktywnej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FC10CA" w:rsidRPr="00197C5F" w:rsidRDefault="0026276D" w:rsidP="0026276D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7C5F">
        <w:rPr>
          <w:rFonts w:ascii="Times New Roman" w:hAnsi="Times New Roman"/>
          <w:b/>
          <w:highlight w:val="lightGray"/>
          <w:u w:val="single"/>
          <w:lang w:eastAsia="ar-SA"/>
        </w:rPr>
        <w:t>c</w:t>
      </w:r>
      <w:r w:rsidR="00197C5F" w:rsidRPr="00197C5F">
        <w:rPr>
          <w:rFonts w:ascii="Times New Roman" w:hAnsi="Times New Roman"/>
          <w:b/>
          <w:highlight w:val="lightGray"/>
          <w:u w:val="single"/>
          <w:lang w:eastAsia="ar-SA"/>
        </w:rPr>
        <w:t>zęś</w:t>
      </w:r>
      <w:r w:rsidR="00FC10CA" w:rsidRPr="00197C5F">
        <w:rPr>
          <w:rFonts w:ascii="Times New Roman" w:hAnsi="Times New Roman"/>
          <w:b/>
          <w:highlight w:val="lightGray"/>
          <w:u w:val="single"/>
          <w:lang w:eastAsia="ar-SA"/>
        </w:rPr>
        <w:t>ć  A</w:t>
      </w:r>
      <w:r w:rsidRPr="00197C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0248C6" w:rsidRPr="000248C6" w:rsidRDefault="000248C6" w:rsidP="000248C6">
      <w:p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……………………………………………………………....…………………………………………………….,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248C6">
      <w:pPr>
        <w:suppressAutoHyphens/>
        <w:ind w:left="5672" w:firstLine="709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26276D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  <w:r w:rsidRPr="0026276D">
        <w:rPr>
          <w:rFonts w:ascii="Times New Roman" w:hAnsi="Times New Roman"/>
          <w:b/>
          <w:i/>
          <w:sz w:val="16"/>
          <w:szCs w:val="16"/>
          <w:lang w:eastAsia="ar-SA"/>
        </w:rPr>
        <w:t>do reprezentowania Wykonawcy)</w:t>
      </w:r>
    </w:p>
    <w:p w:rsidR="00FC10CA" w:rsidRPr="0026276D" w:rsidRDefault="00FC10CA" w:rsidP="00FC10CA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6276D">
        <w:rPr>
          <w:rFonts w:ascii="Times New Roman" w:hAnsi="Times New Roman"/>
          <w:b/>
          <w:sz w:val="22"/>
          <w:szCs w:val="22"/>
          <w:u w:val="single"/>
        </w:rPr>
        <w:t>część B:</w:t>
      </w:r>
    </w:p>
    <w:p w:rsidR="00FC10CA" w:rsidRPr="00FC10CA" w:rsidRDefault="00FC10CA" w:rsidP="00FC10C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C10CA">
        <w:rPr>
          <w:rFonts w:ascii="Times New Roman" w:hAnsi="Times New Roman"/>
          <w:b/>
          <w:sz w:val="23"/>
          <w:szCs w:val="23"/>
        </w:rPr>
        <w:t>nie należymy</w:t>
      </w:r>
      <w:r w:rsidRPr="00FC10CA">
        <w:rPr>
          <w:rFonts w:ascii="Times New Roman" w:hAnsi="Times New Roman"/>
          <w:sz w:val="23"/>
          <w:szCs w:val="23"/>
        </w:rPr>
        <w:t xml:space="preserve"> </w:t>
      </w:r>
      <w:r w:rsidRPr="00FC10CA">
        <w:rPr>
          <w:rFonts w:ascii="Times New Roman" w:hAnsi="Times New Roman"/>
          <w:b/>
          <w:sz w:val="23"/>
          <w:szCs w:val="23"/>
        </w:rPr>
        <w:t>do żadnej grupy kapitałowej</w:t>
      </w:r>
      <w:r w:rsidRPr="00FC10CA">
        <w:rPr>
          <w:rFonts w:ascii="Times New Roman" w:hAnsi="Times New Roman"/>
          <w:sz w:val="23"/>
          <w:szCs w:val="23"/>
        </w:rPr>
        <w:t xml:space="preserve">, w rozumieniu ustawy z dnia 16 lutego 2007 r. o ochronie konkurencji i konsumentów (Dz. U. z 2015 roku, poz.: 184, 1618 i 1634). </w:t>
      </w:r>
    </w:p>
    <w:p w:rsidR="00FC10CA" w:rsidRPr="00FC10CA" w:rsidRDefault="00FC10CA" w:rsidP="00FC10CA">
      <w:pPr>
        <w:ind w:left="5672"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FC10CA">
        <w:rPr>
          <w:rFonts w:ascii="Times New Roman" w:hAnsi="Times New Roman"/>
        </w:rPr>
        <w:t xml:space="preserve">        </w:t>
      </w:r>
      <w:r w:rsidRPr="00FC10CA">
        <w:rPr>
          <w:rFonts w:ascii="Times New Roman" w:hAnsi="Times New Roman"/>
          <w:sz w:val="23"/>
          <w:szCs w:val="23"/>
        </w:rPr>
        <w:t>Podpisano</w:t>
      </w:r>
    </w:p>
    <w:p w:rsidR="00FC10CA" w:rsidRPr="00FC10CA" w:rsidRDefault="00FC10CA" w:rsidP="00FC10CA">
      <w:pPr>
        <w:jc w:val="both"/>
        <w:rPr>
          <w:rFonts w:ascii="Times New Roman" w:hAnsi="Times New Roman"/>
          <w:sz w:val="16"/>
          <w:szCs w:val="16"/>
        </w:rPr>
      </w:pP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sz w:val="16"/>
          <w:szCs w:val="16"/>
        </w:rPr>
        <w:t>……………………..…….…….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23"/>
          <w:szCs w:val="23"/>
        </w:rPr>
        <w:t>dnia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16"/>
          <w:szCs w:val="16"/>
        </w:rPr>
        <w:t xml:space="preserve">………….………………. </w:t>
      </w:r>
      <w:r w:rsidRPr="00FC10CA">
        <w:rPr>
          <w:rFonts w:ascii="Times New Roman" w:hAnsi="Times New Roman"/>
          <w:sz w:val="23"/>
          <w:szCs w:val="23"/>
        </w:rPr>
        <w:t>2017 r</w:t>
      </w:r>
      <w:r w:rsidRPr="00FC10CA">
        <w:rPr>
          <w:rFonts w:ascii="Times New Roman" w:hAnsi="Times New Roman"/>
        </w:rPr>
        <w:t xml:space="preserve">. </w:t>
      </w: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i/>
          <w:vertAlign w:val="superscript"/>
        </w:rPr>
        <w:t xml:space="preserve">               (miejscowość)</w:t>
      </w:r>
    </w:p>
    <w:p w:rsidR="00FC10CA" w:rsidRPr="00CB1CD1" w:rsidRDefault="00FC10CA" w:rsidP="00FC10CA">
      <w:pPr>
        <w:ind w:left="4254" w:firstLine="709"/>
        <w:jc w:val="both"/>
        <w:rPr>
          <w:vertAlign w:val="superscript"/>
        </w:rPr>
      </w:pPr>
      <w:r>
        <w:t xml:space="preserve">                  </w:t>
      </w:r>
      <w:r w:rsidRPr="009A3CD8">
        <w:rPr>
          <w:sz w:val="16"/>
          <w:szCs w:val="16"/>
        </w:rPr>
        <w:t>………………………………………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(czytelny podpis/pieczątka osoby uprawnionej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i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do reprezentowania Wykonawcy)</w:t>
      </w:r>
    </w:p>
    <w:p w:rsidR="000F46AB" w:rsidRPr="00E47056" w:rsidRDefault="00FC10CA" w:rsidP="00F01BCA">
      <w:pPr>
        <w:rPr>
          <w:rFonts w:ascii="Times New Roman" w:hAnsi="Times New Roman"/>
          <w:sz w:val="20"/>
          <w:szCs w:val="20"/>
        </w:rPr>
      </w:pPr>
      <w:r w:rsidRPr="0017606C">
        <w:rPr>
          <w:rFonts w:ascii="Times New Roman" w:hAnsi="Times New Roman"/>
          <w:b/>
          <w:i/>
          <w:vertAlign w:val="superscript"/>
        </w:rPr>
        <w:t>*</w:t>
      </w:r>
      <w:r w:rsidRPr="0017606C">
        <w:rPr>
          <w:rFonts w:ascii="Times New Roman" w:hAnsi="Times New Roman"/>
          <w:b/>
          <w:i/>
          <w:sz w:val="23"/>
          <w:szCs w:val="23"/>
          <w:vertAlign w:val="superscript"/>
        </w:rPr>
        <w:t>zaznaczyć właściwe</w:t>
      </w:r>
    </w:p>
    <w:p w:rsidR="000F46AB" w:rsidRDefault="000F46AB" w:rsidP="00F01BCA"/>
    <w:p w:rsidR="00D26BA4" w:rsidRDefault="00D26BA4" w:rsidP="00D26BA4">
      <w:bookmarkStart w:id="0" w:name="_GoBack"/>
      <w:bookmarkEnd w:id="0"/>
    </w:p>
    <w:p w:rsidR="00D26BA4" w:rsidRDefault="00D26BA4" w:rsidP="00D26BA4"/>
    <w:p w:rsidR="00D26BA4" w:rsidRDefault="00D26BA4" w:rsidP="00D26BA4"/>
    <w:p w:rsidR="00D26BA4" w:rsidRDefault="00D26BA4" w:rsidP="00D26BA4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1F43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8" w:right="1418" w:bottom="1418" w:left="1418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FC10CA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390525</wp:posOffset>
          </wp:positionH>
          <wp:positionV relativeFrom="page">
            <wp:posOffset>10010775</wp:posOffset>
          </wp:positionV>
          <wp:extent cx="7023735" cy="200025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EE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2525395</wp:posOffset>
              </wp:positionH>
              <wp:positionV relativeFrom="paragraph">
                <wp:posOffset>40005</wp:posOffset>
              </wp:positionV>
              <wp:extent cx="3984625" cy="359410"/>
              <wp:effectExtent l="0" t="0" r="15875" b="2159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46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Default="00244185"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8.85pt;margin-top:3.15pt;width:313.7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" strokecolor="white [3212]">
              <v:textbox>
                <w:txbxContent>
                  <w:p w:rsidR="00244185" w:rsidRDefault="00244185">
                    <w:r>
                      <w:rPr>
                        <w:i/>
                        <w:sz w:val="28"/>
                        <w:szCs w:val="28"/>
                      </w:rPr>
                      <w:t xml:space="preserve">       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</v:shape>
          </w:pict>
        </mc:Fallback>
      </mc:AlternateContent>
    </w:r>
    <w:r w:rsidR="001A0EE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119380</wp:posOffset>
              </wp:positionV>
              <wp:extent cx="534035" cy="76200"/>
              <wp:effectExtent l="0" t="0" r="18415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Default="002441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95pt;margin-top:9.4pt;width:42.0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" strokecolor="white [3212]">
              <v:textbox>
                <w:txbxContent>
                  <w:p w:rsidR="00244185" w:rsidRDefault="00244185"/>
                </w:txbxContent>
              </v:textbox>
            </v:shape>
          </w:pict>
        </mc:Fallback>
      </mc:AlternateContent>
    </w:r>
    <w:r w:rsidR="0024418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</w:p>
  <w:p w:rsidR="00244185" w:rsidRDefault="005D433B" w:rsidP="00B01F0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323850</wp:posOffset>
          </wp:positionH>
          <wp:positionV relativeFrom="page">
            <wp:posOffset>9766300</wp:posOffset>
          </wp:positionV>
          <wp:extent cx="7019925" cy="190500"/>
          <wp:effectExtent l="19050" t="0" r="9525" b="0"/>
          <wp:wrapNone/>
          <wp:docPr id="6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1A0EE0" w:rsidP="00E521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9963150</wp:posOffset>
              </wp:positionV>
              <wp:extent cx="3604260" cy="476250"/>
              <wp:effectExtent l="0" t="0" r="0" b="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9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Default="00244185" w:rsidP="00E521E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244185" w:rsidRPr="003D1808" w:rsidRDefault="00244185" w:rsidP="00CE6CB1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300pt;margin-top:784.5pt;width:283.8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rjxQIAAN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" filled="f" stroked="f" strokecolor="#669">
              <v:stroke dashstyle="dash"/>
              <v:textbox>
                <w:txbxContent>
                  <w:p w:rsidR="00244185" w:rsidRDefault="00244185" w:rsidP="00E521E4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244185" w:rsidRPr="003D1808" w:rsidRDefault="00244185" w:rsidP="00CE6CB1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237490</wp:posOffset>
              </wp:positionH>
              <wp:positionV relativeFrom="page">
                <wp:posOffset>10077450</wp:posOffset>
              </wp:positionV>
              <wp:extent cx="391160" cy="361950"/>
              <wp:effectExtent l="0" t="0" r="0" b="0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Pr="00473E5C" w:rsidRDefault="00244185" w:rsidP="00E521E4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244185" w:rsidRPr="001C6AEE" w:rsidRDefault="00244185" w:rsidP="00E521E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29" type="#_x0000_t202" style="position:absolute;margin-left:18.7pt;margin-top:793.5pt;width:30.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LsuQIAAMA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" o:allowincell="f" filled="f" stroked="f">
              <v:textbox>
                <w:txbxContent>
                  <w:p w:rsidR="00244185" w:rsidRPr="00473E5C" w:rsidRDefault="00244185" w:rsidP="00E521E4">
                    <w:pPr>
                      <w:rPr>
                        <w:b/>
                        <w:sz w:val="10"/>
                        <w:szCs w:val="10"/>
                      </w:rPr>
                    </w:pPr>
                  </w:p>
                  <w:p w:rsidR="00244185" w:rsidRPr="001C6AEE" w:rsidRDefault="00244185" w:rsidP="00E521E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F55BDB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8C5178"/>
    <w:multiLevelType w:val="hybridMultilevel"/>
    <w:tmpl w:val="72360D90"/>
    <w:lvl w:ilvl="0" w:tplc="950EBEB4">
      <w:start w:val="2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5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8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6"/>
  </w:num>
  <w:num w:numId="5">
    <w:abstractNumId w:val="15"/>
  </w:num>
  <w:num w:numId="6">
    <w:abstractNumId w:val="18"/>
  </w:num>
  <w:num w:numId="7">
    <w:abstractNumId w:val="29"/>
  </w:num>
  <w:num w:numId="8">
    <w:abstractNumId w:val="45"/>
  </w:num>
  <w:num w:numId="9">
    <w:abstractNumId w:val="11"/>
  </w:num>
  <w:num w:numId="10">
    <w:abstractNumId w:val="9"/>
  </w:num>
  <w:num w:numId="11">
    <w:abstractNumId w:val="16"/>
  </w:num>
  <w:num w:numId="12">
    <w:abstractNumId w:val="41"/>
  </w:num>
  <w:num w:numId="13">
    <w:abstractNumId w:val="27"/>
  </w:num>
  <w:num w:numId="14">
    <w:abstractNumId w:val="1"/>
  </w:num>
  <w:num w:numId="15">
    <w:abstractNumId w:val="2"/>
  </w:num>
  <w:num w:numId="16">
    <w:abstractNumId w:val="13"/>
  </w:num>
  <w:num w:numId="17">
    <w:abstractNumId w:val="31"/>
  </w:num>
  <w:num w:numId="18">
    <w:abstractNumId w:val="40"/>
  </w:num>
  <w:num w:numId="19">
    <w:abstractNumId w:val="44"/>
  </w:num>
  <w:num w:numId="20">
    <w:abstractNumId w:val="47"/>
  </w:num>
  <w:num w:numId="21">
    <w:abstractNumId w:val="21"/>
  </w:num>
  <w:num w:numId="22">
    <w:abstractNumId w:val="46"/>
  </w:num>
  <w:num w:numId="23">
    <w:abstractNumId w:val="48"/>
  </w:num>
  <w:num w:numId="24">
    <w:abstractNumId w:val="23"/>
  </w:num>
  <w:num w:numId="25">
    <w:abstractNumId w:val="36"/>
  </w:num>
  <w:num w:numId="26">
    <w:abstractNumId w:val="17"/>
  </w:num>
  <w:num w:numId="27">
    <w:abstractNumId w:val="32"/>
  </w:num>
  <w:num w:numId="28">
    <w:abstractNumId w:val="37"/>
  </w:num>
  <w:num w:numId="29">
    <w:abstractNumId w:val="39"/>
  </w:num>
  <w:num w:numId="30">
    <w:abstractNumId w:val="42"/>
  </w:num>
  <w:num w:numId="31">
    <w:abstractNumId w:val="7"/>
  </w:num>
  <w:num w:numId="32">
    <w:abstractNumId w:val="35"/>
  </w:num>
  <w:num w:numId="33">
    <w:abstractNumId w:val="20"/>
  </w:num>
  <w:num w:numId="34">
    <w:abstractNumId w:val="33"/>
  </w:num>
  <w:num w:numId="35">
    <w:abstractNumId w:val="34"/>
  </w:num>
  <w:num w:numId="36">
    <w:abstractNumId w:val="3"/>
  </w:num>
  <w:num w:numId="37">
    <w:abstractNumId w:val="38"/>
  </w:num>
  <w:num w:numId="38">
    <w:abstractNumId w:val="8"/>
  </w:num>
  <w:num w:numId="39">
    <w:abstractNumId w:val="25"/>
  </w:num>
  <w:num w:numId="40">
    <w:abstractNumId w:val="10"/>
  </w:num>
  <w:num w:numId="41">
    <w:abstractNumId w:val="30"/>
  </w:num>
  <w:num w:numId="42">
    <w:abstractNumId w:val="24"/>
  </w:num>
  <w:num w:numId="43">
    <w:abstractNumId w:val="14"/>
  </w:num>
  <w:num w:numId="44">
    <w:abstractNumId w:val="28"/>
  </w:num>
  <w:num w:numId="45">
    <w:abstractNumId w:val="19"/>
  </w:num>
  <w:num w:numId="4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A"/>
    <w:rsid w:val="00000EE3"/>
    <w:rsid w:val="00014886"/>
    <w:rsid w:val="00023F24"/>
    <w:rsid w:val="000244A8"/>
    <w:rsid w:val="000248C6"/>
    <w:rsid w:val="00027C9B"/>
    <w:rsid w:val="000325EA"/>
    <w:rsid w:val="00037707"/>
    <w:rsid w:val="000407BC"/>
    <w:rsid w:val="00045622"/>
    <w:rsid w:val="00050EA5"/>
    <w:rsid w:val="00057D75"/>
    <w:rsid w:val="00060ADF"/>
    <w:rsid w:val="00061F20"/>
    <w:rsid w:val="0006269E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0EF5"/>
    <w:rsid w:val="00113BDB"/>
    <w:rsid w:val="00113CE0"/>
    <w:rsid w:val="00124D4A"/>
    <w:rsid w:val="00130B23"/>
    <w:rsid w:val="00140B09"/>
    <w:rsid w:val="001421B0"/>
    <w:rsid w:val="0014681E"/>
    <w:rsid w:val="0017212C"/>
    <w:rsid w:val="0017606C"/>
    <w:rsid w:val="00190C7C"/>
    <w:rsid w:val="00197C5F"/>
    <w:rsid w:val="001A0EE0"/>
    <w:rsid w:val="001B0476"/>
    <w:rsid w:val="001B210F"/>
    <w:rsid w:val="001D1D5C"/>
    <w:rsid w:val="001D20A3"/>
    <w:rsid w:val="001E1AA1"/>
    <w:rsid w:val="001E3ED6"/>
    <w:rsid w:val="001E47D1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6276D"/>
    <w:rsid w:val="002748C5"/>
    <w:rsid w:val="00282DCF"/>
    <w:rsid w:val="00284756"/>
    <w:rsid w:val="00290B8F"/>
    <w:rsid w:val="002A0E97"/>
    <w:rsid w:val="002B1404"/>
    <w:rsid w:val="002B6924"/>
    <w:rsid w:val="002C6347"/>
    <w:rsid w:val="002C6F2F"/>
    <w:rsid w:val="002E4B21"/>
    <w:rsid w:val="002F04AD"/>
    <w:rsid w:val="00304205"/>
    <w:rsid w:val="00305682"/>
    <w:rsid w:val="00310476"/>
    <w:rsid w:val="003109FA"/>
    <w:rsid w:val="00320AAC"/>
    <w:rsid w:val="00322E55"/>
    <w:rsid w:val="00325198"/>
    <w:rsid w:val="00326E5F"/>
    <w:rsid w:val="00341B5D"/>
    <w:rsid w:val="00342DD5"/>
    <w:rsid w:val="0034456F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21B5"/>
    <w:rsid w:val="003A248C"/>
    <w:rsid w:val="003A4A0C"/>
    <w:rsid w:val="003C1C4F"/>
    <w:rsid w:val="003C554F"/>
    <w:rsid w:val="003C6247"/>
    <w:rsid w:val="003C7868"/>
    <w:rsid w:val="003D1215"/>
    <w:rsid w:val="003D1808"/>
    <w:rsid w:val="003D34A0"/>
    <w:rsid w:val="003E3CB7"/>
    <w:rsid w:val="003E5544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612D"/>
    <w:rsid w:val="004B70BD"/>
    <w:rsid w:val="004C38E5"/>
    <w:rsid w:val="004E2CEE"/>
    <w:rsid w:val="0052111D"/>
    <w:rsid w:val="0052248D"/>
    <w:rsid w:val="005264BE"/>
    <w:rsid w:val="00530086"/>
    <w:rsid w:val="00537F26"/>
    <w:rsid w:val="005625B7"/>
    <w:rsid w:val="0056561D"/>
    <w:rsid w:val="0057096C"/>
    <w:rsid w:val="00572C1D"/>
    <w:rsid w:val="005760A9"/>
    <w:rsid w:val="00586C7B"/>
    <w:rsid w:val="00594343"/>
    <w:rsid w:val="00594464"/>
    <w:rsid w:val="005A0BC7"/>
    <w:rsid w:val="005A0F68"/>
    <w:rsid w:val="005C720D"/>
    <w:rsid w:val="005D17DF"/>
    <w:rsid w:val="005D433B"/>
    <w:rsid w:val="005D47E6"/>
    <w:rsid w:val="005F40D3"/>
    <w:rsid w:val="005F5E1A"/>
    <w:rsid w:val="005F7EC9"/>
    <w:rsid w:val="00605349"/>
    <w:rsid w:val="006168B6"/>
    <w:rsid w:val="00622781"/>
    <w:rsid w:val="00640BFF"/>
    <w:rsid w:val="0064749D"/>
    <w:rsid w:val="0065365F"/>
    <w:rsid w:val="00655B42"/>
    <w:rsid w:val="0066071C"/>
    <w:rsid w:val="00671B82"/>
    <w:rsid w:val="00694DA9"/>
    <w:rsid w:val="0069621B"/>
    <w:rsid w:val="006B5E92"/>
    <w:rsid w:val="006E0EF7"/>
    <w:rsid w:val="006E2610"/>
    <w:rsid w:val="006F209E"/>
    <w:rsid w:val="006F55F2"/>
    <w:rsid w:val="007035CC"/>
    <w:rsid w:val="00724D89"/>
    <w:rsid w:val="0072515B"/>
    <w:rsid w:val="00727F94"/>
    <w:rsid w:val="00731007"/>
    <w:rsid w:val="007337EB"/>
    <w:rsid w:val="007426F9"/>
    <w:rsid w:val="00745D18"/>
    <w:rsid w:val="00750E98"/>
    <w:rsid w:val="00776530"/>
    <w:rsid w:val="00776554"/>
    <w:rsid w:val="00782F20"/>
    <w:rsid w:val="00791E8E"/>
    <w:rsid w:val="007A0109"/>
    <w:rsid w:val="007A17BA"/>
    <w:rsid w:val="007A4150"/>
    <w:rsid w:val="007A6E57"/>
    <w:rsid w:val="007B19E2"/>
    <w:rsid w:val="007B19E8"/>
    <w:rsid w:val="007B2500"/>
    <w:rsid w:val="007B327C"/>
    <w:rsid w:val="007B5E2E"/>
    <w:rsid w:val="007C4316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32E31"/>
    <w:rsid w:val="0083386D"/>
    <w:rsid w:val="00834BB4"/>
    <w:rsid w:val="00835187"/>
    <w:rsid w:val="00837A6C"/>
    <w:rsid w:val="00850624"/>
    <w:rsid w:val="00856E3A"/>
    <w:rsid w:val="00873C74"/>
    <w:rsid w:val="0087447E"/>
    <w:rsid w:val="008818AD"/>
    <w:rsid w:val="008945D9"/>
    <w:rsid w:val="008A05FC"/>
    <w:rsid w:val="008B44D9"/>
    <w:rsid w:val="008D5874"/>
    <w:rsid w:val="008D7AD6"/>
    <w:rsid w:val="008E012C"/>
    <w:rsid w:val="008E7FE7"/>
    <w:rsid w:val="00901279"/>
    <w:rsid w:val="00902009"/>
    <w:rsid w:val="00937FA5"/>
    <w:rsid w:val="00953B4E"/>
    <w:rsid w:val="00955057"/>
    <w:rsid w:val="009657EE"/>
    <w:rsid w:val="00972915"/>
    <w:rsid w:val="0097498B"/>
    <w:rsid w:val="009809B6"/>
    <w:rsid w:val="009829F8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17D2F"/>
    <w:rsid w:val="00A31686"/>
    <w:rsid w:val="00A34CE9"/>
    <w:rsid w:val="00A405F6"/>
    <w:rsid w:val="00A40DD3"/>
    <w:rsid w:val="00A429B5"/>
    <w:rsid w:val="00A51A7E"/>
    <w:rsid w:val="00A52703"/>
    <w:rsid w:val="00A76568"/>
    <w:rsid w:val="00A8311B"/>
    <w:rsid w:val="00A854C0"/>
    <w:rsid w:val="00A871ED"/>
    <w:rsid w:val="00A87C23"/>
    <w:rsid w:val="00A9671A"/>
    <w:rsid w:val="00AA2469"/>
    <w:rsid w:val="00AA3FC8"/>
    <w:rsid w:val="00AA5030"/>
    <w:rsid w:val="00AB1C44"/>
    <w:rsid w:val="00AB218E"/>
    <w:rsid w:val="00AC327A"/>
    <w:rsid w:val="00AD0F63"/>
    <w:rsid w:val="00AE5B80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1612"/>
    <w:rsid w:val="00B6558D"/>
    <w:rsid w:val="00B65948"/>
    <w:rsid w:val="00B6637D"/>
    <w:rsid w:val="00B8691E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E6ECE"/>
    <w:rsid w:val="00BF1FF4"/>
    <w:rsid w:val="00C05CF3"/>
    <w:rsid w:val="00C06E6A"/>
    <w:rsid w:val="00C17A0D"/>
    <w:rsid w:val="00C20D49"/>
    <w:rsid w:val="00C35AEF"/>
    <w:rsid w:val="00C500DB"/>
    <w:rsid w:val="00C573E1"/>
    <w:rsid w:val="00C62571"/>
    <w:rsid w:val="00C62C24"/>
    <w:rsid w:val="00C635B6"/>
    <w:rsid w:val="00CA20F9"/>
    <w:rsid w:val="00CA6A4D"/>
    <w:rsid w:val="00CB05F9"/>
    <w:rsid w:val="00CB3008"/>
    <w:rsid w:val="00CB3093"/>
    <w:rsid w:val="00CC263D"/>
    <w:rsid w:val="00CC31F7"/>
    <w:rsid w:val="00CC798E"/>
    <w:rsid w:val="00CE005B"/>
    <w:rsid w:val="00CE6CB1"/>
    <w:rsid w:val="00CF1A4A"/>
    <w:rsid w:val="00CF21CC"/>
    <w:rsid w:val="00CF6205"/>
    <w:rsid w:val="00D0361A"/>
    <w:rsid w:val="00D04FC6"/>
    <w:rsid w:val="00D062A1"/>
    <w:rsid w:val="00D13322"/>
    <w:rsid w:val="00D26BA4"/>
    <w:rsid w:val="00D27777"/>
    <w:rsid w:val="00D307D1"/>
    <w:rsid w:val="00D30ADD"/>
    <w:rsid w:val="00D33FE7"/>
    <w:rsid w:val="00D43A0D"/>
    <w:rsid w:val="00D449EA"/>
    <w:rsid w:val="00D46867"/>
    <w:rsid w:val="00D46AD6"/>
    <w:rsid w:val="00D475D0"/>
    <w:rsid w:val="00D526F3"/>
    <w:rsid w:val="00D53EAE"/>
    <w:rsid w:val="00D556C0"/>
    <w:rsid w:val="00D733DD"/>
    <w:rsid w:val="00D80D74"/>
    <w:rsid w:val="00D96421"/>
    <w:rsid w:val="00DA0D72"/>
    <w:rsid w:val="00DA676F"/>
    <w:rsid w:val="00DB7F92"/>
    <w:rsid w:val="00DC7312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47056"/>
    <w:rsid w:val="00E521E4"/>
    <w:rsid w:val="00E54BC9"/>
    <w:rsid w:val="00E55E1C"/>
    <w:rsid w:val="00E57060"/>
    <w:rsid w:val="00E574F3"/>
    <w:rsid w:val="00E61542"/>
    <w:rsid w:val="00E62EE0"/>
    <w:rsid w:val="00E825E9"/>
    <w:rsid w:val="00E87616"/>
    <w:rsid w:val="00E92047"/>
    <w:rsid w:val="00E93356"/>
    <w:rsid w:val="00E95ECF"/>
    <w:rsid w:val="00EA5C16"/>
    <w:rsid w:val="00EB3646"/>
    <w:rsid w:val="00ED094A"/>
    <w:rsid w:val="00ED148F"/>
    <w:rsid w:val="00ED34DE"/>
    <w:rsid w:val="00ED5804"/>
    <w:rsid w:val="00EE0322"/>
    <w:rsid w:val="00EE35D8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2747E"/>
    <w:rsid w:val="00F3036E"/>
    <w:rsid w:val="00F44264"/>
    <w:rsid w:val="00F50E73"/>
    <w:rsid w:val="00F52D20"/>
    <w:rsid w:val="00F545A3"/>
    <w:rsid w:val="00F55BDB"/>
    <w:rsid w:val="00F57F8B"/>
    <w:rsid w:val="00F712F9"/>
    <w:rsid w:val="00F72C85"/>
    <w:rsid w:val="00F86E9E"/>
    <w:rsid w:val="00F90D51"/>
    <w:rsid w:val="00F9156A"/>
    <w:rsid w:val="00FB5706"/>
    <w:rsid w:val="00FC0521"/>
    <w:rsid w:val="00FC10CA"/>
    <w:rsid w:val="00FE01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100</TotalTime>
  <Pages>7</Pages>
  <Words>1275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SOSW Sebastian</cp:lastModifiedBy>
  <cp:revision>68</cp:revision>
  <cp:lastPrinted>2017-07-12T06:29:00Z</cp:lastPrinted>
  <dcterms:created xsi:type="dcterms:W3CDTF">2017-07-19T07:48:00Z</dcterms:created>
  <dcterms:modified xsi:type="dcterms:W3CDTF">2017-07-20T08:42:00Z</dcterms:modified>
</cp:coreProperties>
</file>