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B9" w:rsidRPr="00492C36" w:rsidRDefault="00AA15B9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bCs/>
          <w:iCs/>
          <w:szCs w:val="20"/>
          <w:lang w:val="pl-PL"/>
        </w:rPr>
      </w:pPr>
    </w:p>
    <w:p w:rsidR="00AA15B9" w:rsidRPr="00492C36" w:rsidRDefault="00AA15B9" w:rsidP="000A7A08">
      <w:pPr>
        <w:spacing w:after="0"/>
        <w:jc w:val="right"/>
        <w:rPr>
          <w:rFonts w:ascii="Times New Roman" w:hAnsi="Times New Roman"/>
          <w:b/>
          <w:sz w:val="24"/>
          <w:szCs w:val="24"/>
          <w:lang w:val="pl-PL"/>
        </w:rPr>
      </w:pPr>
      <w:r w:rsidRPr="00492C36">
        <w:rPr>
          <w:rFonts w:ascii="Times New Roman" w:hAnsi="Times New Roman"/>
          <w:szCs w:val="20"/>
          <w:lang w:val="pl-PL"/>
        </w:rPr>
        <w:t>Załącznik Nr 3 do IWUZ</w:t>
      </w:r>
    </w:p>
    <w:p w:rsidR="00AA15B9" w:rsidRPr="00492C36" w:rsidRDefault="00AA15B9" w:rsidP="000A7A08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92C36">
        <w:rPr>
          <w:rFonts w:ascii="Times New Roman" w:hAnsi="Times New Roman"/>
          <w:b/>
          <w:sz w:val="24"/>
          <w:szCs w:val="24"/>
          <w:lang w:val="pl-PL"/>
        </w:rPr>
        <w:t>Umowa nr …………….</w:t>
      </w:r>
    </w:p>
    <w:p w:rsidR="00AA15B9" w:rsidRPr="00492C36" w:rsidRDefault="00AA15B9" w:rsidP="000A7A08">
      <w:pPr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AA15B9" w:rsidRPr="00492C36" w:rsidRDefault="00AA15B9" w:rsidP="000A7A08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Zawarta w Mławie w dniu……………., pomiędzy:</w:t>
      </w:r>
    </w:p>
    <w:p w:rsidR="00AA15B9" w:rsidRPr="00492C36" w:rsidRDefault="00AA15B9" w:rsidP="000A7A08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pl-PL"/>
        </w:rPr>
      </w:pPr>
    </w:p>
    <w:p w:rsidR="00AA15B9" w:rsidRPr="00492C36" w:rsidRDefault="00AA15B9" w:rsidP="000A7A08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492C36">
        <w:rPr>
          <w:rFonts w:ascii="Times New Roman" w:hAnsi="Times New Roman" w:cs="Times New Roman"/>
          <w:sz w:val="24"/>
          <w:lang w:val="pl-PL"/>
        </w:rPr>
        <w:t>I Liceum Ogólnokształcącym im St.Wyspiańskiego w Mławie</w:t>
      </w:r>
    </w:p>
    <w:p w:rsidR="00AA15B9" w:rsidRPr="00492C36" w:rsidRDefault="00AA15B9" w:rsidP="005E1A1D">
      <w:pPr>
        <w:spacing w:after="0"/>
        <w:rPr>
          <w:rFonts w:ascii="Times New Roman" w:hAnsi="Times New Roman"/>
          <w:color w:val="auto"/>
          <w:sz w:val="24"/>
          <w:szCs w:val="24"/>
          <w:lang w:val="pl-PL"/>
        </w:rPr>
      </w:pPr>
      <w:r w:rsidRPr="00492C36">
        <w:rPr>
          <w:rFonts w:ascii="Times New Roman" w:hAnsi="Times New Roman"/>
          <w:color w:val="auto"/>
          <w:sz w:val="24"/>
          <w:szCs w:val="24"/>
          <w:lang w:val="pl-PL"/>
        </w:rPr>
        <w:t xml:space="preserve">ul. St. Wyspiańskiego 1 </w:t>
      </w:r>
    </w:p>
    <w:p w:rsidR="00AA15B9" w:rsidRPr="00492C36" w:rsidRDefault="00AA15B9" w:rsidP="005E1A1D">
      <w:pPr>
        <w:spacing w:after="0"/>
        <w:rPr>
          <w:rFonts w:ascii="Times New Roman" w:hAnsi="Times New Roman"/>
          <w:color w:val="auto"/>
          <w:sz w:val="24"/>
          <w:szCs w:val="24"/>
          <w:lang w:val="pl-PL"/>
        </w:rPr>
      </w:pPr>
      <w:r w:rsidRPr="00492C36">
        <w:rPr>
          <w:rFonts w:ascii="Times New Roman" w:hAnsi="Times New Roman"/>
          <w:color w:val="auto"/>
          <w:sz w:val="24"/>
          <w:szCs w:val="24"/>
          <w:lang w:val="pl-PL"/>
        </w:rPr>
        <w:t xml:space="preserve">06-500 Mława </w:t>
      </w:r>
    </w:p>
    <w:p w:rsidR="00AA15B9" w:rsidRPr="00492C36" w:rsidRDefault="00AA15B9" w:rsidP="000A7A08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pl-PL"/>
        </w:rPr>
      </w:pPr>
    </w:p>
    <w:p w:rsidR="00AA15B9" w:rsidRPr="00492C36" w:rsidRDefault="00AA15B9" w:rsidP="000A7A08">
      <w:pPr>
        <w:spacing w:after="0" w:line="360" w:lineRule="auto"/>
        <w:ind w:left="567" w:firstLine="0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 xml:space="preserve">zwanym dalej </w:t>
      </w:r>
      <w:r w:rsidRPr="00492C36">
        <w:rPr>
          <w:rFonts w:ascii="Times New Roman" w:hAnsi="Times New Roman"/>
          <w:b/>
          <w:bCs/>
          <w:sz w:val="24"/>
          <w:szCs w:val="24"/>
          <w:lang w:val="pl-PL"/>
        </w:rPr>
        <w:t>Zamawiającym</w:t>
      </w:r>
      <w:r w:rsidRPr="00492C36"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:rsidR="00AA15B9" w:rsidRPr="00492C36" w:rsidRDefault="00AA15B9" w:rsidP="000A7A08">
      <w:pPr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 xml:space="preserve">a </w:t>
      </w:r>
    </w:p>
    <w:p w:rsidR="00AA15B9" w:rsidRPr="00492C36" w:rsidRDefault="00AA15B9" w:rsidP="000A7A08">
      <w:pPr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 xml:space="preserve">Firmą: ……………………………………………………………….zwaną dalej </w:t>
      </w:r>
      <w:r w:rsidRPr="00492C36">
        <w:rPr>
          <w:rFonts w:ascii="Times New Roman" w:hAnsi="Times New Roman"/>
          <w:b/>
          <w:bCs/>
          <w:sz w:val="24"/>
          <w:szCs w:val="24"/>
          <w:lang w:val="pl-PL"/>
        </w:rPr>
        <w:t>Wykonawcą.</w:t>
      </w:r>
      <w:r w:rsidRPr="00492C36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A15B9" w:rsidRDefault="00AA15B9" w:rsidP="000A7A0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 xml:space="preserve">W rezultacie dokonanej przez Zamawiającego akceptacji oferty, została zawarta umowa poza wymogami  ustawy z dnia 11 września 2019r. </w:t>
      </w:r>
      <w:r>
        <w:rPr>
          <w:rFonts w:ascii="Times New Roman" w:hAnsi="Times New Roman"/>
          <w:sz w:val="24"/>
          <w:szCs w:val="24"/>
        </w:rPr>
        <w:t>Prawo Zamówień Publicznych.</w:t>
      </w:r>
    </w:p>
    <w:p w:rsidR="00AA15B9" w:rsidRDefault="00AA15B9" w:rsidP="000A7A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AA15B9" w:rsidRDefault="00AA15B9" w:rsidP="000A7A0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434BA">
        <w:rPr>
          <w:rFonts w:ascii="Times New Roman" w:hAnsi="Times New Roman"/>
          <w:color w:val="000000"/>
          <w:sz w:val="24"/>
          <w:szCs w:val="24"/>
        </w:rPr>
        <w:t>Przedmiotem umowy jest ……………………………….................................................</w:t>
      </w:r>
    </w:p>
    <w:p w:rsidR="00AA15B9" w:rsidRPr="006A5ED6" w:rsidRDefault="00AA15B9" w:rsidP="000A7A0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Wyszczególnienie warunków </w:t>
      </w:r>
      <w:r w:rsidRPr="005434BA">
        <w:rPr>
          <w:rFonts w:ascii="Times New Roman" w:hAnsi="Times New Roman"/>
          <w:color w:val="FF0000"/>
          <w:sz w:val="24"/>
          <w:szCs w:val="24"/>
        </w:rPr>
        <w:t>umowy………………</w:t>
      </w:r>
      <w:r>
        <w:rPr>
          <w:rFonts w:ascii="Times New Roman" w:hAnsi="Times New Roman"/>
          <w:color w:val="FF0000"/>
          <w:sz w:val="24"/>
          <w:szCs w:val="24"/>
        </w:rPr>
        <w:t>………………………………...</w:t>
      </w:r>
    </w:p>
    <w:p w:rsidR="00AA15B9" w:rsidRDefault="00AA15B9" w:rsidP="000A7A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AA15B9" w:rsidRPr="00492C36" w:rsidRDefault="00AA15B9" w:rsidP="000A7A08">
      <w:pPr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Termin realizacji zamówienia ustala się ……..………………………………………</w:t>
      </w:r>
    </w:p>
    <w:p w:rsidR="00AA15B9" w:rsidRPr="00492C36" w:rsidRDefault="00AA15B9" w:rsidP="000A7A08">
      <w:pPr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W przypadku nieterminowego wykonania przedmiotu umowy Wykonawca zapłaci Zamawiającemu karę umowną w wysokości ……… wartości przedmiotu umowy za każdy dzień zwłoki, liczony po upłynięciu terminu wskazanego w ust. 1</w:t>
      </w:r>
    </w:p>
    <w:p w:rsidR="00AA15B9" w:rsidRPr="00492C36" w:rsidRDefault="00AA15B9" w:rsidP="000A7A08">
      <w:pPr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Zamawiający wypłaci Wykonawcy odsetki ustawowe za zwłokę w zapłacie faktury,  za każdy dzień zwłoki, liczony po upływie terminu zapłaty, o którym mowa w § 3 ust 2. W przypadku nie wywiązania się z Umowy lub rozwiązania Umowy z winy Wykonawcy, Zamawiający jest uprawniony do nałożenia na Wykonawcę kary umownej w wysokości 30%  wartości zamówienia, wyrażonej w kwocie brutto.</w:t>
      </w:r>
    </w:p>
    <w:p w:rsidR="00AA15B9" w:rsidRPr="00492C36" w:rsidRDefault="00AA15B9" w:rsidP="000A7A08">
      <w:pPr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 xml:space="preserve">Jeżeli wysokość zastrzeżonej kary umownej nie pokrywa poniesionej szkody, Strona może dochodzić odszkodowania uzupełniającego. </w:t>
      </w:r>
    </w:p>
    <w:p w:rsidR="00AA15B9" w:rsidRPr="001B5524" w:rsidRDefault="00AA15B9" w:rsidP="000A7A08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5524">
        <w:rPr>
          <w:rFonts w:ascii="Times New Roman" w:hAnsi="Times New Roman"/>
          <w:sz w:val="24"/>
          <w:szCs w:val="24"/>
        </w:rPr>
        <w:t>§ 3</w:t>
      </w:r>
    </w:p>
    <w:p w:rsidR="00AA15B9" w:rsidRPr="000606F6" w:rsidRDefault="00AA15B9" w:rsidP="000A7A08">
      <w:pPr>
        <w:numPr>
          <w:ilvl w:val="0"/>
          <w:numId w:val="27"/>
        </w:numPr>
        <w:suppressAutoHyphens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0606F6">
        <w:rPr>
          <w:rFonts w:ascii="Times New Roman" w:hAnsi="Times New Roman"/>
          <w:color w:val="FF0000"/>
          <w:sz w:val="24"/>
          <w:szCs w:val="24"/>
        </w:rPr>
        <w:t>Podanie wartości umowy………………………………………………………………..</w:t>
      </w:r>
    </w:p>
    <w:p w:rsidR="00AA15B9" w:rsidRPr="002C0222" w:rsidRDefault="00AA15B9" w:rsidP="000A7A08">
      <w:pPr>
        <w:numPr>
          <w:ilvl w:val="0"/>
          <w:numId w:val="27"/>
        </w:numPr>
        <w:suppressAutoHyphens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0606F6">
        <w:rPr>
          <w:rFonts w:ascii="Times New Roman" w:hAnsi="Times New Roman"/>
          <w:color w:val="FF0000"/>
          <w:sz w:val="24"/>
          <w:szCs w:val="24"/>
        </w:rPr>
        <w:t>Wyszczególnienie</w:t>
      </w:r>
      <w:r w:rsidRPr="002C0222">
        <w:rPr>
          <w:rFonts w:ascii="Times New Roman" w:hAnsi="Times New Roman"/>
          <w:color w:val="FF0000"/>
          <w:sz w:val="24"/>
          <w:szCs w:val="24"/>
        </w:rPr>
        <w:t xml:space="preserve"> warunków płatności</w:t>
      </w:r>
      <w:r>
        <w:rPr>
          <w:rFonts w:ascii="Times New Roman" w:hAnsi="Times New Roman"/>
          <w:color w:val="FF0000"/>
          <w:sz w:val="24"/>
          <w:szCs w:val="24"/>
        </w:rPr>
        <w:t>…………………………………………………</w:t>
      </w:r>
    </w:p>
    <w:p w:rsidR="00AA15B9" w:rsidRDefault="00AA15B9" w:rsidP="000A7A08">
      <w:pPr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606F6">
        <w:rPr>
          <w:rFonts w:ascii="Times New Roman" w:hAnsi="Times New Roman"/>
          <w:sz w:val="24"/>
          <w:szCs w:val="24"/>
        </w:rPr>
        <w:t xml:space="preserve">Fakturę należy wystawić na: </w:t>
      </w:r>
    </w:p>
    <w:p w:rsidR="00AA15B9" w:rsidRDefault="00AA15B9" w:rsidP="006277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5B9" w:rsidRDefault="00AA15B9" w:rsidP="006277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5B9" w:rsidRDefault="00AA15B9" w:rsidP="006277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5B9" w:rsidRPr="000606F6" w:rsidRDefault="00AA15B9" w:rsidP="006277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5B9" w:rsidRPr="006A122F" w:rsidRDefault="00AA15B9" w:rsidP="000A7A08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tLeast"/>
        <w:ind w:left="360"/>
        <w:rPr>
          <w:rFonts w:ascii="Times New Roman" w:hAnsi="Times New Roman"/>
          <w:sz w:val="24"/>
          <w:szCs w:val="24"/>
          <w:lang w:val="pl-PL"/>
        </w:rPr>
      </w:pPr>
      <w:r w:rsidRPr="006A122F">
        <w:rPr>
          <w:rFonts w:ascii="Times New Roman" w:hAnsi="Times New Roman"/>
          <w:b/>
          <w:sz w:val="24"/>
          <w:szCs w:val="24"/>
          <w:lang w:val="pl-PL"/>
        </w:rPr>
        <w:t xml:space="preserve">     Nabywca:</w:t>
      </w:r>
      <w:r w:rsidRPr="006A122F">
        <w:rPr>
          <w:rFonts w:ascii="Times New Roman" w:hAnsi="Times New Roman"/>
          <w:sz w:val="24"/>
          <w:szCs w:val="24"/>
          <w:lang w:val="pl-PL"/>
        </w:rPr>
        <w:t xml:space="preserve"> Powiat Mławski</w:t>
      </w:r>
    </w:p>
    <w:p w:rsidR="00AA15B9" w:rsidRDefault="00AA15B9" w:rsidP="000A7A08">
      <w:pPr>
        <w:pStyle w:val="ListParagraph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:rsidR="00AA15B9" w:rsidRDefault="00AA15B9" w:rsidP="000A7A08">
      <w:pPr>
        <w:pStyle w:val="ListParagraph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            NIP 569-176-00-40</w:t>
      </w:r>
    </w:p>
    <w:p w:rsidR="00AA15B9" w:rsidRDefault="00AA15B9" w:rsidP="000A7A08">
      <w:pPr>
        <w:pStyle w:val="ListParagraph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 w:line="360" w:lineRule="atLeast"/>
        <w:jc w:val="both"/>
        <w:rPr>
          <w:rFonts w:ascii="Times New Roman" w:hAnsi="Times New Roman"/>
          <w:sz w:val="24"/>
          <w:szCs w:val="24"/>
        </w:rPr>
      </w:pPr>
    </w:p>
    <w:p w:rsidR="00AA15B9" w:rsidRPr="00492C36" w:rsidRDefault="00AA15B9" w:rsidP="005E1A1D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492C36">
        <w:rPr>
          <w:rFonts w:ascii="Times New Roman" w:hAnsi="Times New Roman"/>
          <w:b/>
          <w:sz w:val="24"/>
          <w:szCs w:val="24"/>
          <w:lang w:val="pl-PL"/>
        </w:rPr>
        <w:t xml:space="preserve">Odbiorca: </w:t>
      </w:r>
      <w:r w:rsidRPr="00492C36">
        <w:rPr>
          <w:rFonts w:ascii="Times New Roman" w:hAnsi="Times New Roman" w:cs="Times New Roman"/>
          <w:sz w:val="24"/>
          <w:lang w:val="pl-PL"/>
        </w:rPr>
        <w:t>I Liceum Ogólnokształcąc</w:t>
      </w:r>
      <w:r>
        <w:rPr>
          <w:rFonts w:ascii="Times New Roman" w:hAnsi="Times New Roman" w:cs="Times New Roman"/>
          <w:sz w:val="24"/>
          <w:lang w:val="pl-PL"/>
        </w:rPr>
        <w:t>e</w:t>
      </w:r>
      <w:r w:rsidRPr="00492C36">
        <w:rPr>
          <w:rFonts w:ascii="Times New Roman" w:hAnsi="Times New Roman" w:cs="Times New Roman"/>
          <w:sz w:val="24"/>
          <w:lang w:val="pl-PL"/>
        </w:rPr>
        <w:t xml:space="preserve"> im</w:t>
      </w:r>
      <w:r>
        <w:rPr>
          <w:rFonts w:ascii="Times New Roman" w:hAnsi="Times New Roman" w:cs="Times New Roman"/>
          <w:sz w:val="24"/>
          <w:lang w:val="pl-PL"/>
        </w:rPr>
        <w:t>.</w:t>
      </w:r>
      <w:r w:rsidRPr="00492C36">
        <w:rPr>
          <w:rFonts w:ascii="Times New Roman" w:hAnsi="Times New Roman" w:cs="Times New Roman"/>
          <w:sz w:val="24"/>
          <w:lang w:val="pl-PL"/>
        </w:rPr>
        <w:t xml:space="preserve"> St.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492C36">
        <w:rPr>
          <w:rFonts w:ascii="Times New Roman" w:hAnsi="Times New Roman" w:cs="Times New Roman"/>
          <w:sz w:val="24"/>
          <w:lang w:val="pl-PL"/>
        </w:rPr>
        <w:t>Wyspiańskiego w Mławie</w:t>
      </w:r>
    </w:p>
    <w:p w:rsidR="00AA15B9" w:rsidRPr="00492C36" w:rsidRDefault="00AA15B9" w:rsidP="005E1A1D">
      <w:pPr>
        <w:spacing w:after="0"/>
        <w:ind w:left="2807" w:firstLine="25"/>
        <w:rPr>
          <w:rFonts w:ascii="Times New Roman" w:hAnsi="Times New Roman"/>
          <w:color w:val="auto"/>
          <w:sz w:val="24"/>
          <w:szCs w:val="24"/>
          <w:lang w:val="pl-PL"/>
        </w:rPr>
      </w:pPr>
      <w:r w:rsidRPr="00492C36">
        <w:rPr>
          <w:rFonts w:ascii="Times New Roman" w:hAnsi="Times New Roman"/>
          <w:color w:val="auto"/>
          <w:sz w:val="24"/>
          <w:szCs w:val="24"/>
          <w:lang w:val="pl-PL"/>
        </w:rPr>
        <w:t>ul. St. Wyspiańskiego 1,  06-500 Mława</w:t>
      </w:r>
    </w:p>
    <w:p w:rsidR="00AA15B9" w:rsidRPr="00492C36" w:rsidRDefault="00AA15B9" w:rsidP="005E1A1D">
      <w:pPr>
        <w:spacing w:after="0"/>
        <w:ind w:left="2807" w:firstLine="25"/>
        <w:rPr>
          <w:rFonts w:ascii="Times New Roman" w:hAnsi="Times New Roman"/>
          <w:color w:val="auto"/>
          <w:sz w:val="24"/>
          <w:szCs w:val="24"/>
          <w:lang w:val="pl-PL"/>
        </w:rPr>
      </w:pPr>
      <w:r w:rsidRPr="00492C36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</w:p>
    <w:p w:rsidR="00AA15B9" w:rsidRPr="00492C36" w:rsidRDefault="00AA15B9" w:rsidP="005E1A1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§ 4</w:t>
      </w:r>
    </w:p>
    <w:p w:rsidR="00AA15B9" w:rsidRPr="00492C36" w:rsidRDefault="00AA15B9" w:rsidP="000A7A08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Zamawiający nie wyraża zgody na przeniesienie wierzytelności wynikających z niniejszej Umowy na osobę trzecią.</w:t>
      </w:r>
    </w:p>
    <w:p w:rsidR="00AA15B9" w:rsidRDefault="00AA15B9" w:rsidP="000A7A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AA15B9" w:rsidRPr="00492C36" w:rsidRDefault="00AA15B9" w:rsidP="000A7A08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 xml:space="preserve">W sprawach nieuregulowanych niniejszą umową mają zastosowanie przepisy Kodeksu Cywilnego. </w:t>
      </w:r>
    </w:p>
    <w:p w:rsidR="00AA15B9" w:rsidRPr="00492C36" w:rsidRDefault="00AA15B9" w:rsidP="000A7A08">
      <w:pPr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 xml:space="preserve">Właściwym do rozpoznania sporów wynikłych na tle realizacji niniejszej Umowy jest sąd właściwy według siedziby Zamawiającego. </w:t>
      </w:r>
    </w:p>
    <w:p w:rsidR="00AA15B9" w:rsidRPr="00492C36" w:rsidRDefault="00AA15B9" w:rsidP="000A7A08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§ 6</w:t>
      </w:r>
    </w:p>
    <w:p w:rsidR="00AA15B9" w:rsidRPr="00492C36" w:rsidRDefault="00AA15B9" w:rsidP="000A7A08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 xml:space="preserve">Wszelkie zmiany niniejszej Umowy wymagają formy pisemnej pod rygorem nieważności. </w:t>
      </w:r>
    </w:p>
    <w:p w:rsidR="00AA15B9" w:rsidRPr="00492C36" w:rsidRDefault="00AA15B9" w:rsidP="000A7A08">
      <w:pPr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§ 7</w:t>
      </w:r>
    </w:p>
    <w:p w:rsidR="00AA15B9" w:rsidRPr="00492C36" w:rsidRDefault="00AA15B9" w:rsidP="000A7A08">
      <w:pPr>
        <w:spacing w:after="0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Umowę sporządzono w ……..  jednobrzmiących egzemplarzach, po jednym dla każdej ze Stron,</w:t>
      </w:r>
      <w:r w:rsidRPr="00492C36">
        <w:rPr>
          <w:rFonts w:ascii="Times New Roman" w:hAnsi="Times New Roman"/>
          <w:color w:val="FF0000"/>
          <w:sz w:val="24"/>
          <w:szCs w:val="24"/>
          <w:lang w:val="pl-PL"/>
        </w:rPr>
        <w:t xml:space="preserve"> …………………………….</w:t>
      </w:r>
    </w:p>
    <w:p w:rsidR="00AA15B9" w:rsidRPr="00492C36" w:rsidRDefault="00AA15B9" w:rsidP="000A7A08">
      <w:pPr>
        <w:rPr>
          <w:rFonts w:ascii="Times New Roman" w:hAnsi="Times New Roman"/>
          <w:color w:val="FF0000"/>
          <w:sz w:val="24"/>
          <w:szCs w:val="24"/>
          <w:lang w:val="pl-PL"/>
        </w:rPr>
      </w:pPr>
    </w:p>
    <w:p w:rsidR="00AA15B9" w:rsidRPr="00492C36" w:rsidRDefault="00AA15B9" w:rsidP="000A7A08">
      <w:pPr>
        <w:rPr>
          <w:rFonts w:ascii="Times New Roman" w:hAnsi="Times New Roman"/>
          <w:color w:val="FF0000"/>
          <w:sz w:val="24"/>
          <w:szCs w:val="24"/>
          <w:lang w:val="pl-PL"/>
        </w:rPr>
      </w:pPr>
    </w:p>
    <w:p w:rsidR="00AA15B9" w:rsidRPr="00492C36" w:rsidRDefault="00AA15B9" w:rsidP="00E52D9E">
      <w:pPr>
        <w:ind w:left="851" w:firstLine="0"/>
        <w:rPr>
          <w:rFonts w:ascii="Times New Roman" w:hAnsi="Times New Roman"/>
          <w:sz w:val="24"/>
          <w:szCs w:val="24"/>
          <w:lang w:val="pl-PL"/>
        </w:rPr>
      </w:pPr>
      <w:r w:rsidRPr="00492C36">
        <w:rPr>
          <w:rFonts w:ascii="Times New Roman" w:hAnsi="Times New Roman"/>
          <w:sz w:val="24"/>
          <w:szCs w:val="24"/>
          <w:lang w:val="pl-PL"/>
        </w:rPr>
        <w:t>………………………</w:t>
      </w:r>
      <w:r w:rsidRPr="00492C36">
        <w:rPr>
          <w:rFonts w:ascii="Times New Roman" w:hAnsi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/>
          <w:sz w:val="24"/>
          <w:szCs w:val="24"/>
          <w:lang w:val="pl-PL"/>
        </w:rPr>
        <w:tab/>
        <w:t>………………………………….</w:t>
      </w:r>
    </w:p>
    <w:p w:rsidR="00AA15B9" w:rsidRPr="00492C36" w:rsidRDefault="00AA15B9" w:rsidP="000A7A08">
      <w:pPr>
        <w:tabs>
          <w:tab w:val="left" w:pos="6270"/>
        </w:tabs>
        <w:ind w:firstLine="708"/>
        <w:rPr>
          <w:rFonts w:ascii="Times New Roman" w:hAnsi="Times New Roman"/>
          <w:b/>
          <w:sz w:val="24"/>
          <w:szCs w:val="24"/>
          <w:lang w:val="pl-PL"/>
        </w:rPr>
      </w:pPr>
      <w:r w:rsidRPr="00492C36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92C36">
        <w:rPr>
          <w:rFonts w:ascii="Times New Roman" w:hAnsi="Times New Roman"/>
          <w:b/>
          <w:sz w:val="24"/>
          <w:szCs w:val="24"/>
          <w:lang w:val="pl-PL"/>
        </w:rPr>
        <w:tab/>
        <w:t xml:space="preserve">      Zamawiający</w:t>
      </w:r>
    </w:p>
    <w:p w:rsidR="00AA15B9" w:rsidRPr="00492C36" w:rsidRDefault="00AA15B9" w:rsidP="00184E26">
      <w:pPr>
        <w:rPr>
          <w:rFonts w:ascii="Times New Roman" w:hAnsi="Times New Roman" w:cs="Times New Roman"/>
          <w:bCs/>
          <w:iCs/>
          <w:szCs w:val="20"/>
          <w:lang w:val="pl-PL"/>
        </w:rPr>
      </w:pPr>
    </w:p>
    <w:p w:rsidR="00AA15B9" w:rsidRPr="00492C36" w:rsidRDefault="00AA15B9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bCs/>
          <w:i/>
          <w:iCs/>
          <w:szCs w:val="20"/>
          <w:lang w:val="pl-PL"/>
        </w:rPr>
      </w:pPr>
    </w:p>
    <w:sectPr w:rsidR="00AA15B9" w:rsidRPr="00492C36" w:rsidSect="002C1E84">
      <w:footerReference w:type="even" r:id="rId7"/>
      <w:foot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B9" w:rsidRDefault="00AA15B9">
      <w:r>
        <w:separator/>
      </w:r>
    </w:p>
  </w:endnote>
  <w:endnote w:type="continuationSeparator" w:id="0">
    <w:p w:rsidR="00AA15B9" w:rsidRDefault="00AA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B9" w:rsidRDefault="00AA15B9" w:rsidP="00C278F7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AA15B9" w:rsidRDefault="00AA15B9" w:rsidP="000330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B9" w:rsidRDefault="00AA15B9" w:rsidP="00C278F7">
    <w:pPr>
      <w:pStyle w:val="Footer"/>
      <w:framePr w:wrap="around" w:vAnchor="text" w:hAnchor="margin" w:xAlign="right" w:y="1"/>
      <w:rPr>
        <w:rStyle w:val="PageNumber"/>
        <w:rFonts w:cs="Calibri"/>
      </w:rPr>
    </w:pPr>
  </w:p>
  <w:p w:rsidR="00AA15B9" w:rsidRDefault="00AA15B9" w:rsidP="000330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B9" w:rsidRDefault="00AA15B9">
      <w:r>
        <w:separator/>
      </w:r>
    </w:p>
  </w:footnote>
  <w:footnote w:type="continuationSeparator" w:id="0">
    <w:p w:rsidR="00AA15B9" w:rsidRDefault="00AA1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4D6213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4F85C80"/>
    <w:multiLevelType w:val="hybridMultilevel"/>
    <w:tmpl w:val="E154D400"/>
    <w:lvl w:ilvl="0" w:tplc="8CC03B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8DC1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71249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DF0B4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FBAB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974EC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C5EAA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C2AC8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32A31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086837F6"/>
    <w:multiLevelType w:val="hybridMultilevel"/>
    <w:tmpl w:val="19CC0DE8"/>
    <w:lvl w:ilvl="0" w:tplc="1B84E0FC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  <w:rPr>
        <w:rFonts w:cs="Times New Roman"/>
      </w:rPr>
    </w:lvl>
  </w:abstractNum>
  <w:abstractNum w:abstractNumId="5">
    <w:nsid w:val="0EF5784C"/>
    <w:multiLevelType w:val="hybridMultilevel"/>
    <w:tmpl w:val="AC188052"/>
    <w:lvl w:ilvl="0" w:tplc="6DDE4F0C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DD647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D0AEDC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852C1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82D0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D0640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4C331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3A474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73AB88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1BA7091C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1D4172CD"/>
    <w:multiLevelType w:val="hybridMultilevel"/>
    <w:tmpl w:val="CDAE0A3C"/>
    <w:lvl w:ilvl="0" w:tplc="F4061A36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822F8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50A761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C4230B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6016C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A68AA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45A1E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66409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C0B01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21009DA"/>
    <w:multiLevelType w:val="hybridMultilevel"/>
    <w:tmpl w:val="2920F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FC0F27"/>
    <w:multiLevelType w:val="hybridMultilevel"/>
    <w:tmpl w:val="F60A61E0"/>
    <w:lvl w:ilvl="0" w:tplc="38A441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D70CA24">
      <w:start w:val="1"/>
      <w:numFmt w:val="decimal"/>
      <w:lvlText w:val="%2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296BBCA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29285F2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5A0B5F6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B94040E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ED8AB4E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FF8640A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3CA97E0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2CC52E56"/>
    <w:multiLevelType w:val="hybridMultilevel"/>
    <w:tmpl w:val="61B4944A"/>
    <w:lvl w:ilvl="0" w:tplc="681A0E5A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9602816">
      <w:start w:val="1"/>
      <w:numFmt w:val="lowerLetter"/>
      <w:lvlText w:val="%2"/>
      <w:lvlJc w:val="left"/>
      <w:pPr>
        <w:ind w:left="2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3E8FD5E">
      <w:start w:val="1"/>
      <w:numFmt w:val="lowerRoman"/>
      <w:lvlText w:val="%3"/>
      <w:lvlJc w:val="left"/>
      <w:pPr>
        <w:ind w:left="9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F389422">
      <w:start w:val="1"/>
      <w:numFmt w:val="decimal"/>
      <w:lvlText w:val="%4"/>
      <w:lvlJc w:val="left"/>
      <w:pPr>
        <w:ind w:left="16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DB41B2A">
      <w:start w:val="1"/>
      <w:numFmt w:val="lowerLetter"/>
      <w:lvlText w:val="%5"/>
      <w:lvlJc w:val="left"/>
      <w:pPr>
        <w:ind w:left="23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A1CB6DC">
      <w:start w:val="1"/>
      <w:numFmt w:val="lowerRoman"/>
      <w:lvlText w:val="%6"/>
      <w:lvlJc w:val="left"/>
      <w:pPr>
        <w:ind w:left="30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986EABC">
      <w:start w:val="1"/>
      <w:numFmt w:val="decimal"/>
      <w:lvlText w:val="%7"/>
      <w:lvlJc w:val="left"/>
      <w:pPr>
        <w:ind w:left="38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D0EFAEC">
      <w:start w:val="1"/>
      <w:numFmt w:val="lowerLetter"/>
      <w:lvlText w:val="%8"/>
      <w:lvlJc w:val="left"/>
      <w:pPr>
        <w:ind w:left="45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87278BA">
      <w:start w:val="1"/>
      <w:numFmt w:val="lowerRoman"/>
      <w:lvlText w:val="%9"/>
      <w:lvlJc w:val="left"/>
      <w:pPr>
        <w:ind w:left="52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1">
    <w:nsid w:val="3C682546"/>
    <w:multiLevelType w:val="hybridMultilevel"/>
    <w:tmpl w:val="4DDE9E92"/>
    <w:lvl w:ilvl="0" w:tplc="B832F4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A38A6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ED8A5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EA95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0CEE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E412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DA56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E45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E42A7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3EE05184"/>
    <w:multiLevelType w:val="hybridMultilevel"/>
    <w:tmpl w:val="142ADC9C"/>
    <w:lvl w:ilvl="0" w:tplc="D86AFA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4FA08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FAED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FE39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37CC3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416D0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4C6BE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0AA53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D10F4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49337AEE"/>
    <w:multiLevelType w:val="hybridMultilevel"/>
    <w:tmpl w:val="C05E569E"/>
    <w:lvl w:ilvl="0" w:tplc="5CD27C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432442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0BA9ED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06A58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7AEEE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0E920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40E205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CC051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13EB5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A031E3F"/>
    <w:multiLevelType w:val="hybridMultilevel"/>
    <w:tmpl w:val="DF289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 w:tplc="281AFB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096D19"/>
    <w:multiLevelType w:val="hybridMultilevel"/>
    <w:tmpl w:val="8594E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8895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826CA0"/>
    <w:multiLevelType w:val="hybridMultilevel"/>
    <w:tmpl w:val="2E365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D15FDE"/>
    <w:multiLevelType w:val="hybridMultilevel"/>
    <w:tmpl w:val="03EE01B8"/>
    <w:lvl w:ilvl="0" w:tplc="1B84E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82CE9"/>
    <w:multiLevelType w:val="hybridMultilevel"/>
    <w:tmpl w:val="301E4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2B2D99"/>
    <w:multiLevelType w:val="hybridMultilevel"/>
    <w:tmpl w:val="436AB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0716F8"/>
    <w:multiLevelType w:val="hybridMultilevel"/>
    <w:tmpl w:val="D3E0D5FA"/>
    <w:lvl w:ilvl="0" w:tplc="13D89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B84E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28A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D9530A"/>
    <w:multiLevelType w:val="hybridMultilevel"/>
    <w:tmpl w:val="4120C24E"/>
    <w:lvl w:ilvl="0" w:tplc="A032509C">
      <w:start w:val="4"/>
      <w:numFmt w:val="decimal"/>
      <w:lvlText w:val="%1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AC613AA">
      <w:start w:val="1"/>
      <w:numFmt w:val="lowerLetter"/>
      <w:lvlText w:val="%2"/>
      <w:lvlJc w:val="left"/>
      <w:pPr>
        <w:ind w:left="5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A604462">
      <w:start w:val="1"/>
      <w:numFmt w:val="lowerRoman"/>
      <w:lvlText w:val="%3"/>
      <w:lvlJc w:val="left"/>
      <w:pPr>
        <w:ind w:left="12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986A304">
      <w:start w:val="1"/>
      <w:numFmt w:val="decimal"/>
      <w:lvlText w:val="%4"/>
      <w:lvlJc w:val="left"/>
      <w:pPr>
        <w:ind w:left="19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D50E40E">
      <w:start w:val="1"/>
      <w:numFmt w:val="lowerLetter"/>
      <w:lvlText w:val="%5"/>
      <w:lvlJc w:val="left"/>
      <w:pPr>
        <w:ind w:left="26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77850D4">
      <w:start w:val="1"/>
      <w:numFmt w:val="lowerRoman"/>
      <w:lvlText w:val="%6"/>
      <w:lvlJc w:val="left"/>
      <w:pPr>
        <w:ind w:left="34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0D239F8">
      <w:start w:val="1"/>
      <w:numFmt w:val="decimal"/>
      <w:lvlText w:val="%7"/>
      <w:lvlJc w:val="left"/>
      <w:pPr>
        <w:ind w:left="41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F26B2B0">
      <w:start w:val="1"/>
      <w:numFmt w:val="lowerLetter"/>
      <w:lvlText w:val="%8"/>
      <w:lvlJc w:val="left"/>
      <w:pPr>
        <w:ind w:left="48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88965C">
      <w:start w:val="1"/>
      <w:numFmt w:val="lowerRoman"/>
      <w:lvlText w:val="%9"/>
      <w:lvlJc w:val="left"/>
      <w:pPr>
        <w:ind w:left="55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3">
    <w:nsid w:val="6B46287B"/>
    <w:multiLevelType w:val="singleLevel"/>
    <w:tmpl w:val="47029EA8"/>
    <w:lvl w:ilvl="0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24">
    <w:nsid w:val="6B7E0AC1"/>
    <w:multiLevelType w:val="hybridMultilevel"/>
    <w:tmpl w:val="D8C20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E83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B2D0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CDEF8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A40C6F0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9447D9"/>
    <w:multiLevelType w:val="hybridMultilevel"/>
    <w:tmpl w:val="37C26670"/>
    <w:lvl w:ilvl="0" w:tplc="4024103C">
      <w:start w:val="1"/>
      <w:numFmt w:val="lowerLetter"/>
      <w:lvlText w:val="%1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68D1EE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258AC1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F5063A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126728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EBE5FF8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9D4C26C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388972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36F34E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>
    <w:nsid w:val="6CAB2DD3"/>
    <w:multiLevelType w:val="hybridMultilevel"/>
    <w:tmpl w:val="CA188E48"/>
    <w:lvl w:ilvl="0" w:tplc="05DC1D5A">
      <w:start w:val="1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9804AE">
      <w:start w:val="1"/>
      <w:numFmt w:val="lowerLetter"/>
      <w:lvlText w:val="%2"/>
      <w:lvlJc w:val="left"/>
      <w:pPr>
        <w:ind w:left="11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1D6C0B4">
      <w:start w:val="1"/>
      <w:numFmt w:val="lowerRoman"/>
      <w:lvlText w:val="%3"/>
      <w:lvlJc w:val="left"/>
      <w:pPr>
        <w:ind w:left="18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51C6AC6C">
      <w:start w:val="1"/>
      <w:numFmt w:val="decimal"/>
      <w:lvlText w:val="%4"/>
      <w:lvlJc w:val="left"/>
      <w:pPr>
        <w:ind w:left="25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F407EF0">
      <w:start w:val="1"/>
      <w:numFmt w:val="lowerLetter"/>
      <w:lvlText w:val="%5"/>
      <w:lvlJc w:val="left"/>
      <w:pPr>
        <w:ind w:left="32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F387862">
      <w:start w:val="1"/>
      <w:numFmt w:val="lowerRoman"/>
      <w:lvlText w:val="%6"/>
      <w:lvlJc w:val="left"/>
      <w:pPr>
        <w:ind w:left="39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D2DA9E86">
      <w:start w:val="1"/>
      <w:numFmt w:val="decimal"/>
      <w:lvlText w:val="%7"/>
      <w:lvlJc w:val="left"/>
      <w:pPr>
        <w:ind w:left="47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C0404D0">
      <w:start w:val="1"/>
      <w:numFmt w:val="lowerLetter"/>
      <w:lvlText w:val="%8"/>
      <w:lvlJc w:val="left"/>
      <w:pPr>
        <w:ind w:left="54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09EB1BC">
      <w:start w:val="1"/>
      <w:numFmt w:val="lowerRoman"/>
      <w:lvlText w:val="%9"/>
      <w:lvlJc w:val="left"/>
      <w:pPr>
        <w:ind w:left="61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7">
    <w:nsid w:val="6CF7069F"/>
    <w:multiLevelType w:val="hybridMultilevel"/>
    <w:tmpl w:val="E8F20B66"/>
    <w:lvl w:ilvl="0" w:tplc="C53C10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117103"/>
    <w:multiLevelType w:val="hybridMultilevel"/>
    <w:tmpl w:val="AF783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 w:tplc="1B84E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B36409"/>
    <w:multiLevelType w:val="hybridMultilevel"/>
    <w:tmpl w:val="E2569D6A"/>
    <w:lvl w:ilvl="0" w:tplc="A62ED772">
      <w:start w:val="1"/>
      <w:numFmt w:val="decimal"/>
      <w:lvlText w:val="%1."/>
      <w:lvlJc w:val="left"/>
      <w:pPr>
        <w:ind w:left="1278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30">
    <w:nsid w:val="75E82095"/>
    <w:multiLevelType w:val="hybridMultilevel"/>
    <w:tmpl w:val="4C16620E"/>
    <w:lvl w:ilvl="0" w:tplc="19507F8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4E278E4">
      <w:start w:val="1"/>
      <w:numFmt w:val="lowerLetter"/>
      <w:lvlText w:val="%2"/>
      <w:lvlJc w:val="left"/>
      <w:pPr>
        <w:ind w:left="14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BE200D6">
      <w:start w:val="1"/>
      <w:numFmt w:val="lowerRoman"/>
      <w:lvlText w:val="%3"/>
      <w:lvlJc w:val="left"/>
      <w:pPr>
        <w:ind w:left="21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BA00DD6">
      <w:start w:val="1"/>
      <w:numFmt w:val="decimal"/>
      <w:lvlText w:val="%4"/>
      <w:lvlJc w:val="left"/>
      <w:pPr>
        <w:ind w:left="28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DB05ED0">
      <w:start w:val="1"/>
      <w:numFmt w:val="lowerLetter"/>
      <w:lvlText w:val="%5"/>
      <w:lvlJc w:val="left"/>
      <w:pPr>
        <w:ind w:left="35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89CBAD6">
      <w:start w:val="1"/>
      <w:numFmt w:val="lowerRoman"/>
      <w:lvlText w:val="%6"/>
      <w:lvlJc w:val="left"/>
      <w:pPr>
        <w:ind w:left="42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CC0F59E">
      <w:start w:val="1"/>
      <w:numFmt w:val="decimal"/>
      <w:lvlText w:val="%7"/>
      <w:lvlJc w:val="left"/>
      <w:pPr>
        <w:ind w:left="50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FBED846">
      <w:start w:val="1"/>
      <w:numFmt w:val="lowerLetter"/>
      <w:lvlText w:val="%8"/>
      <w:lvlJc w:val="left"/>
      <w:pPr>
        <w:ind w:left="57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F68CBCE">
      <w:start w:val="1"/>
      <w:numFmt w:val="lowerRoman"/>
      <w:lvlText w:val="%9"/>
      <w:lvlJc w:val="left"/>
      <w:pPr>
        <w:ind w:left="64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10"/>
  </w:num>
  <w:num w:numId="2">
    <w:abstractNumId w:val="22"/>
  </w:num>
  <w:num w:numId="3">
    <w:abstractNumId w:val="26"/>
  </w:num>
  <w:num w:numId="4">
    <w:abstractNumId w:val="30"/>
  </w:num>
  <w:num w:numId="5">
    <w:abstractNumId w:val="13"/>
  </w:num>
  <w:num w:numId="6">
    <w:abstractNumId w:val="25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24"/>
  </w:num>
  <w:num w:numId="14">
    <w:abstractNumId w:val="14"/>
  </w:num>
  <w:num w:numId="15">
    <w:abstractNumId w:val="20"/>
  </w:num>
  <w:num w:numId="16">
    <w:abstractNumId w:val="21"/>
  </w:num>
  <w:num w:numId="17">
    <w:abstractNumId w:val="18"/>
  </w:num>
  <w:num w:numId="18">
    <w:abstractNumId w:val="28"/>
  </w:num>
  <w:num w:numId="19">
    <w:abstractNumId w:val="4"/>
  </w:num>
  <w:num w:numId="20">
    <w:abstractNumId w:val="29"/>
  </w:num>
  <w:num w:numId="21">
    <w:abstractNumId w:val="16"/>
  </w:num>
  <w:num w:numId="22">
    <w:abstractNumId w:val="23"/>
  </w:num>
  <w:num w:numId="23">
    <w:abstractNumId w:val="6"/>
    <w:lvlOverride w:ilvl="0">
      <w:startOverride w:val="1"/>
    </w:lvlOverride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7"/>
  </w:num>
  <w:num w:numId="30">
    <w:abstractNumId w:val="8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C34"/>
    <w:rsid w:val="00007AE3"/>
    <w:rsid w:val="00027CB1"/>
    <w:rsid w:val="00033098"/>
    <w:rsid w:val="000606F6"/>
    <w:rsid w:val="000A7A08"/>
    <w:rsid w:val="000C350D"/>
    <w:rsid w:val="000E3C2F"/>
    <w:rsid w:val="00153998"/>
    <w:rsid w:val="00184E26"/>
    <w:rsid w:val="001B528B"/>
    <w:rsid w:val="001B5524"/>
    <w:rsid w:val="001B62DE"/>
    <w:rsid w:val="00212F4F"/>
    <w:rsid w:val="002133C9"/>
    <w:rsid w:val="002406CE"/>
    <w:rsid w:val="002A703C"/>
    <w:rsid w:val="002C0222"/>
    <w:rsid w:val="002C1E84"/>
    <w:rsid w:val="002C38C1"/>
    <w:rsid w:val="002C5E6A"/>
    <w:rsid w:val="002F4A57"/>
    <w:rsid w:val="0031377F"/>
    <w:rsid w:val="0032144D"/>
    <w:rsid w:val="00355958"/>
    <w:rsid w:val="00360E4B"/>
    <w:rsid w:val="00361DA3"/>
    <w:rsid w:val="00363357"/>
    <w:rsid w:val="00375673"/>
    <w:rsid w:val="00413849"/>
    <w:rsid w:val="00415810"/>
    <w:rsid w:val="00433C15"/>
    <w:rsid w:val="00435383"/>
    <w:rsid w:val="00447841"/>
    <w:rsid w:val="00470AEB"/>
    <w:rsid w:val="004814F1"/>
    <w:rsid w:val="00482431"/>
    <w:rsid w:val="00492C36"/>
    <w:rsid w:val="004B4765"/>
    <w:rsid w:val="004D5D1A"/>
    <w:rsid w:val="005402E5"/>
    <w:rsid w:val="005434BA"/>
    <w:rsid w:val="00543E92"/>
    <w:rsid w:val="00593123"/>
    <w:rsid w:val="005A4863"/>
    <w:rsid w:val="005C4293"/>
    <w:rsid w:val="005E1A1D"/>
    <w:rsid w:val="0062779B"/>
    <w:rsid w:val="0064656C"/>
    <w:rsid w:val="006A122F"/>
    <w:rsid w:val="006A5ED6"/>
    <w:rsid w:val="006D2286"/>
    <w:rsid w:val="006E5D1A"/>
    <w:rsid w:val="006F41C1"/>
    <w:rsid w:val="007251C8"/>
    <w:rsid w:val="00726387"/>
    <w:rsid w:val="00742785"/>
    <w:rsid w:val="00745638"/>
    <w:rsid w:val="00751ABB"/>
    <w:rsid w:val="007527FB"/>
    <w:rsid w:val="00851ACE"/>
    <w:rsid w:val="008F6975"/>
    <w:rsid w:val="008F70E8"/>
    <w:rsid w:val="0093142F"/>
    <w:rsid w:val="00962A3B"/>
    <w:rsid w:val="009731EC"/>
    <w:rsid w:val="00992A5E"/>
    <w:rsid w:val="009952FE"/>
    <w:rsid w:val="009A3BFB"/>
    <w:rsid w:val="009C334D"/>
    <w:rsid w:val="009E1337"/>
    <w:rsid w:val="00A00341"/>
    <w:rsid w:val="00A80C34"/>
    <w:rsid w:val="00A82B6A"/>
    <w:rsid w:val="00AA15B9"/>
    <w:rsid w:val="00AB4CD1"/>
    <w:rsid w:val="00B63D97"/>
    <w:rsid w:val="00B964DC"/>
    <w:rsid w:val="00BA4A63"/>
    <w:rsid w:val="00BC697F"/>
    <w:rsid w:val="00C278F7"/>
    <w:rsid w:val="00C471E6"/>
    <w:rsid w:val="00CB6D09"/>
    <w:rsid w:val="00D27ECE"/>
    <w:rsid w:val="00D85281"/>
    <w:rsid w:val="00DB3BFD"/>
    <w:rsid w:val="00E10095"/>
    <w:rsid w:val="00E52D9E"/>
    <w:rsid w:val="00E6341A"/>
    <w:rsid w:val="00EC2A16"/>
    <w:rsid w:val="00F606C0"/>
    <w:rsid w:val="00F73F98"/>
    <w:rsid w:val="00F833D4"/>
    <w:rsid w:val="00F84667"/>
    <w:rsid w:val="00FC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B1"/>
    <w:pPr>
      <w:spacing w:after="4" w:line="263" w:lineRule="auto"/>
      <w:ind w:left="683" w:hanging="5"/>
      <w:jc w:val="both"/>
    </w:pPr>
    <w:rPr>
      <w:rFonts w:cs="Calibri"/>
      <w:color w:val="000000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7CB1"/>
    <w:pPr>
      <w:keepNext/>
      <w:keepLines/>
      <w:spacing w:after="146" w:line="221" w:lineRule="auto"/>
      <w:ind w:left="1464" w:right="5854" w:hanging="10"/>
      <w:jc w:val="left"/>
      <w:outlineLvl w:val="0"/>
    </w:pPr>
    <w:rPr>
      <w:rFonts w:cs="Times New Roman"/>
      <w:sz w:val="26"/>
      <w:szCs w:val="20"/>
      <w:lang w:val="pl-PL"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CB1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pl-PL"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7CB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CB1"/>
    <w:rPr>
      <w:rFonts w:ascii="Calibri" w:hAnsi="Calibri" w:cs="Times New Roman"/>
      <w:color w:val="000000"/>
      <w:sz w:val="26"/>
      <w:lang w:val="pl-PL" w:eastAsia="pl-PL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7CB1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7CB1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027C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27CB1"/>
    <w:rPr>
      <w:rFonts w:ascii="Calibri" w:hAnsi="Calibri" w:cs="Calibri"/>
      <w:color w:val="000000"/>
      <w:sz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027C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27CB1"/>
    <w:rPr>
      <w:rFonts w:ascii="Calibri" w:hAnsi="Calibri" w:cs="Calibri"/>
      <w:color w:val="000000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rsid w:val="00415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5810"/>
    <w:rPr>
      <w:rFonts w:ascii="Calibri" w:hAnsi="Calibri" w:cs="Calibri"/>
      <w:color w:val="000000"/>
      <w:sz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4D5D1A"/>
    <w:p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D5D1A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odpunkt">
    <w:name w:val="podpunkt"/>
    <w:uiPriority w:val="99"/>
    <w:rsid w:val="004D5D1A"/>
    <w:pPr>
      <w:tabs>
        <w:tab w:val="left" w:pos="-720"/>
      </w:tabs>
      <w:suppressAutoHyphens/>
    </w:pPr>
    <w:rPr>
      <w:rFonts w:ascii="Times New Roman" w:eastAsia="Times New Roman" w:hAnsi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84E2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84E26"/>
    <w:rPr>
      <w:rFonts w:ascii="Times New Roman" w:hAnsi="Times New Roman" w:cs="Times New Roman"/>
      <w:sz w:val="16"/>
      <w:szCs w:val="16"/>
      <w:lang w:eastAsia="pl-PL"/>
    </w:rPr>
  </w:style>
  <w:style w:type="character" w:styleId="Emphasis">
    <w:name w:val="Emphasis"/>
    <w:basedOn w:val="DefaultParagraphFont"/>
    <w:uiPriority w:val="99"/>
    <w:qFormat/>
    <w:rsid w:val="00962A3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962A3B"/>
    <w:rPr>
      <w:rFonts w:cs="Times New Roman"/>
      <w:color w:val="0000FF"/>
      <w:u w:val="single"/>
    </w:rPr>
  </w:style>
  <w:style w:type="character" w:customStyle="1" w:styleId="fn-ref">
    <w:name w:val="fn-ref"/>
    <w:basedOn w:val="DefaultParagraphFont"/>
    <w:uiPriority w:val="99"/>
    <w:rsid w:val="00962A3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7A08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sz w:val="22"/>
      <w:lang w:val="pl-PL"/>
    </w:rPr>
  </w:style>
  <w:style w:type="paragraph" w:customStyle="1" w:styleId="tekst-tabelka-lub-formularz">
    <w:name w:val="tekst-tabelka-lub-formularz"/>
    <w:basedOn w:val="Normal"/>
    <w:uiPriority w:val="99"/>
    <w:rsid w:val="000A7A08"/>
    <w:pPr>
      <w:keepLines/>
      <w:tabs>
        <w:tab w:val="left" w:pos="2540"/>
      </w:tabs>
      <w:spacing w:after="0" w:line="220" w:lineRule="exact"/>
      <w:ind w:left="0" w:firstLine="0"/>
    </w:pPr>
    <w:rPr>
      <w:rFonts w:ascii="SlimbachItcTEE" w:eastAsia="Times New Roman" w:hAnsi="SlimbachItcTEE" w:cs="Times New Roman"/>
      <w:noProof/>
      <w:color w:val="auto"/>
      <w:sz w:val="18"/>
      <w:szCs w:val="20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492C3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3F98"/>
    <w:rPr>
      <w:rFonts w:ascii="Times New Roman" w:hAnsi="Times New Roman" w:cs="Calibri"/>
      <w:color w:val="000000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rsid w:val="000330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1C1"/>
    <w:rPr>
      <w:rFonts w:cs="Calibri"/>
      <w:color w:val="000000"/>
      <w:sz w:val="20"/>
      <w:lang w:val="en-US" w:eastAsia="en-US"/>
    </w:rPr>
  </w:style>
  <w:style w:type="character" w:styleId="PageNumber">
    <w:name w:val="page number"/>
    <w:basedOn w:val="DefaultParagraphFont"/>
    <w:uiPriority w:val="99"/>
    <w:rsid w:val="000330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30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1C1"/>
    <w:rPr>
      <w:rFonts w:cs="Calibri"/>
      <w:color w:val="00000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331</Words>
  <Characters>1989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Dyrektora Szkoły</dc:title>
  <dc:subject/>
  <dc:creator>Marek</dc:creator>
  <cp:keywords/>
  <dc:description/>
  <cp:lastModifiedBy>PC</cp:lastModifiedBy>
  <cp:revision>3</cp:revision>
  <cp:lastPrinted>2021-07-16T11:28:00Z</cp:lastPrinted>
  <dcterms:created xsi:type="dcterms:W3CDTF">2021-09-24T13:46:00Z</dcterms:created>
  <dcterms:modified xsi:type="dcterms:W3CDTF">2021-09-24T13:49:00Z</dcterms:modified>
</cp:coreProperties>
</file>