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D7" w:rsidRPr="002133C9" w:rsidRDefault="009B6BD7" w:rsidP="00EA5301">
      <w:pPr>
        <w:pStyle w:val="BodyText2"/>
        <w:ind w:left="0" w:firstLine="0"/>
        <w:rPr>
          <w:b/>
          <w:color w:val="FF0000"/>
        </w:rPr>
      </w:pPr>
    </w:p>
    <w:p w:rsidR="009B6BD7" w:rsidRPr="00375673" w:rsidRDefault="009B6BD7" w:rsidP="00027CB1">
      <w:pPr>
        <w:rPr>
          <w:rFonts w:ascii="Times New Roman" w:hAnsi="Times New Roman" w:cs="Times New Roman"/>
          <w:bCs/>
          <w:szCs w:val="20"/>
        </w:rPr>
      </w:pPr>
    </w:p>
    <w:p w:rsidR="009B6BD7" w:rsidRPr="00EA5301" w:rsidRDefault="009B6BD7" w:rsidP="004D5D1A">
      <w:pPr>
        <w:jc w:val="righ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A5301">
        <w:rPr>
          <w:rFonts w:ascii="Times New Roman" w:hAnsi="Times New Roman" w:cs="Times New Roman"/>
          <w:i/>
          <w:sz w:val="18"/>
          <w:szCs w:val="18"/>
          <w:lang w:val="pl-PL"/>
        </w:rPr>
        <w:t>Załącznik nr 1 do IWUZ</w:t>
      </w:r>
    </w:p>
    <w:p w:rsidR="009B6BD7" w:rsidRPr="00EA5301" w:rsidRDefault="009B6BD7" w:rsidP="004D5D1A">
      <w:pPr>
        <w:jc w:val="left"/>
        <w:rPr>
          <w:rFonts w:ascii="Times New Roman" w:hAnsi="Times New Roman" w:cs="Times New Roman"/>
          <w:sz w:val="18"/>
          <w:szCs w:val="18"/>
          <w:lang w:val="pl-PL"/>
        </w:rPr>
      </w:pPr>
    </w:p>
    <w:p w:rsidR="009B6BD7" w:rsidRPr="00EA5301" w:rsidRDefault="009B6BD7" w:rsidP="004D5D1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5301">
        <w:rPr>
          <w:rFonts w:ascii="Times New Roman" w:hAnsi="Times New Roman" w:cs="Times New Roman"/>
          <w:sz w:val="24"/>
          <w:szCs w:val="24"/>
          <w:lang w:val="pl-PL"/>
        </w:rPr>
        <w:t>Pieczęć adresowa Wykonawcy</w:t>
      </w:r>
    </w:p>
    <w:p w:rsidR="009B6BD7" w:rsidRPr="00EA5301" w:rsidRDefault="009B6BD7" w:rsidP="004D5D1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B6BD7" w:rsidRPr="00EA5301" w:rsidRDefault="009B6BD7" w:rsidP="004D5D1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B6BD7" w:rsidRPr="00EA5301" w:rsidRDefault="009B6BD7" w:rsidP="004D5D1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B6BD7" w:rsidRPr="00EA5301" w:rsidRDefault="009B6BD7" w:rsidP="004D5D1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B6BD7" w:rsidRPr="00EA5301" w:rsidRDefault="009B6BD7" w:rsidP="004D5D1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B6BD7" w:rsidRPr="004D5D1A" w:rsidRDefault="009B6BD7" w:rsidP="004D5D1A">
      <w:pPr>
        <w:pStyle w:val="Title"/>
        <w:rPr>
          <w:rFonts w:cs="Times New Roman"/>
          <w:sz w:val="24"/>
          <w:szCs w:val="24"/>
        </w:rPr>
      </w:pPr>
      <w:r w:rsidRPr="004D5D1A">
        <w:rPr>
          <w:rFonts w:cs="Times New Roman"/>
          <w:sz w:val="24"/>
          <w:szCs w:val="24"/>
        </w:rPr>
        <w:t>FORMULARZ OFERTOWY</w:t>
      </w:r>
      <w:r>
        <w:rPr>
          <w:rFonts w:cs="Times New Roman"/>
          <w:sz w:val="24"/>
          <w:szCs w:val="24"/>
        </w:rPr>
        <w:t xml:space="preserve"> </w:t>
      </w:r>
      <w:r w:rsidRPr="004D5D1A">
        <w:rPr>
          <w:rFonts w:cs="Times New Roman"/>
          <w:sz w:val="24"/>
          <w:szCs w:val="24"/>
        </w:rPr>
        <w:t>POSTĘPOWANIA O UDZIELENIE ZAMÓWIENIA PUBLICZNEGO</w:t>
      </w:r>
    </w:p>
    <w:p w:rsidR="009B6BD7" w:rsidRPr="00492C36" w:rsidRDefault="009B6BD7" w:rsidP="004D5D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 xml:space="preserve">których wartość nie przekracza wyrażonej w złotych równowartości 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 xml:space="preserve">30 000 </w:t>
      </w:r>
      <w:r>
        <w:rPr>
          <w:rFonts w:ascii="Times New Roman" w:hAnsi="Times New Roman" w:cs="Times New Roman"/>
          <w:sz w:val="24"/>
          <w:szCs w:val="24"/>
          <w:lang w:val="pl-PL"/>
        </w:rPr>
        <w:t>zł</w:t>
      </w:r>
    </w:p>
    <w:p w:rsidR="009B6BD7" w:rsidRPr="00492C36" w:rsidRDefault="009B6BD7" w:rsidP="004D5D1A">
      <w:pPr>
        <w:ind w:left="708"/>
        <w:rPr>
          <w:rFonts w:ascii="Times New Roman" w:hAnsi="Times New Roman" w:cs="Times New Roman"/>
          <w:sz w:val="24"/>
          <w:szCs w:val="24"/>
          <w:lang w:val="pl-PL"/>
        </w:rPr>
      </w:pPr>
    </w:p>
    <w:p w:rsidR="009B6BD7" w:rsidRPr="00492C36" w:rsidRDefault="009B6BD7" w:rsidP="004D5D1A">
      <w:pPr>
        <w:ind w:left="708"/>
        <w:rPr>
          <w:rFonts w:ascii="Times New Roman" w:hAnsi="Times New Roman" w:cs="Times New Roman"/>
          <w:sz w:val="24"/>
          <w:szCs w:val="24"/>
          <w:lang w:val="pl-PL"/>
        </w:rPr>
      </w:pPr>
    </w:p>
    <w:p w:rsidR="009B6BD7" w:rsidRDefault="009B6BD7" w:rsidP="004D5D1A">
      <w:pPr>
        <w:ind w:left="70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b/>
          <w:sz w:val="24"/>
          <w:szCs w:val="24"/>
          <w:lang w:val="pl-PL"/>
        </w:rPr>
        <w:t>Dane dotyczące Wykonawcy</w:t>
      </w:r>
    </w:p>
    <w:p w:rsidR="009B6BD7" w:rsidRDefault="009B6BD7" w:rsidP="004D5D1A">
      <w:pPr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Nazwa....................................................................................................................</w:t>
      </w:r>
    </w:p>
    <w:p w:rsidR="009B6BD7" w:rsidRDefault="009B6BD7" w:rsidP="004D5D1A">
      <w:pPr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Siedziba...................................................................................................................</w:t>
      </w:r>
    </w:p>
    <w:p w:rsidR="009B6BD7" w:rsidRDefault="009B6BD7" w:rsidP="004D5D1A">
      <w:pPr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Nr telefonu/faks......................................................................................................</w:t>
      </w:r>
    </w:p>
    <w:p w:rsidR="009B6BD7" w:rsidRDefault="009B6BD7" w:rsidP="004D5D1A">
      <w:pPr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nr NIP......................................................................................................................</w:t>
      </w:r>
    </w:p>
    <w:p w:rsidR="009B6BD7" w:rsidRPr="00492C36" w:rsidRDefault="009B6BD7" w:rsidP="004D5D1A">
      <w:pPr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nr REGON...............................................................................................................</w:t>
      </w:r>
    </w:p>
    <w:p w:rsidR="009B6BD7" w:rsidRDefault="009B6BD7" w:rsidP="004D5D1A">
      <w:pPr>
        <w:ind w:left="70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92C36">
        <w:rPr>
          <w:rFonts w:ascii="Times New Roman" w:hAnsi="Times New Roman" w:cs="Times New Roman"/>
          <w:b/>
          <w:sz w:val="24"/>
          <w:szCs w:val="24"/>
          <w:lang w:val="pl-PL"/>
        </w:rPr>
        <w:t>Zobowiązania Wykonawcy</w:t>
      </w:r>
    </w:p>
    <w:p w:rsidR="009B6BD7" w:rsidRPr="00492C36" w:rsidRDefault="009B6BD7" w:rsidP="004D5D1A">
      <w:pPr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Zobowiązuję się wykonać przedmiot zamówienia:</w:t>
      </w:r>
    </w:p>
    <w:p w:rsidR="009B6BD7" w:rsidRPr="00492C36" w:rsidRDefault="009B6BD7" w:rsidP="004D5D1A">
      <w:pPr>
        <w:ind w:left="708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B6BD7" w:rsidRPr="00492C36" w:rsidRDefault="009B6BD7" w:rsidP="004D5D1A">
      <w:pPr>
        <w:tabs>
          <w:tab w:val="left" w:pos="851"/>
        </w:tabs>
        <w:ind w:left="70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cena netto...........................................................................................................zł (słownie: ..............................................................................................................)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podatek VAT.......................................................................................................zł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492C36">
        <w:rPr>
          <w:rFonts w:ascii="Times New Roman" w:hAnsi="Times New Roman" w:cs="Times New Roman"/>
          <w:b/>
          <w:sz w:val="24"/>
          <w:szCs w:val="24"/>
          <w:lang w:val="pl-PL"/>
        </w:rPr>
        <w:t>cena brutto..........................................................................................................zł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(słownie: ...............................................................................................................)</w:t>
      </w:r>
    </w:p>
    <w:p w:rsidR="009B6BD7" w:rsidRDefault="009B6BD7" w:rsidP="004D5D1A">
      <w:pPr>
        <w:tabs>
          <w:tab w:val="left" w:pos="851"/>
        </w:tabs>
        <w:ind w:left="708" w:firstLine="1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492C36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Oświadczam, że:</w:t>
      </w:r>
    </w:p>
    <w:p w:rsidR="009B6BD7" w:rsidRPr="00492C36" w:rsidRDefault="009B6BD7" w:rsidP="004D5D1A">
      <w:pPr>
        <w:tabs>
          <w:tab w:val="left" w:pos="851"/>
        </w:tabs>
        <w:ind w:left="70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- posiadam uprawnienia do wykonywania określonej działalności lub czynności, jeżeli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br/>
        <w:t xml:space="preserve">  ustawy nakładają obowiązek posiadania takich uprawnień-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  <w:t>posiadam niezbędną wiedzę i doświadczenie oraz potencjał techniczny, a także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br/>
        <w:t xml:space="preserve">  dysponuję osobami zdolnymi do wykonania zamówienia</w:t>
      </w:r>
    </w:p>
    <w:p w:rsidR="009B6BD7" w:rsidRPr="00492C36" w:rsidRDefault="009B6BD7" w:rsidP="004D5D1A">
      <w:pPr>
        <w:numPr>
          <w:ilvl w:val="0"/>
          <w:numId w:val="22"/>
        </w:numPr>
        <w:tabs>
          <w:tab w:val="clear" w:pos="1128"/>
          <w:tab w:val="num" w:pos="851"/>
        </w:tabs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znajduję się w sytuacji ekonomicznej i finansowej zapewniającej wykonanie zamówienia</w:t>
      </w:r>
    </w:p>
    <w:p w:rsidR="009B6BD7" w:rsidRPr="00492C36" w:rsidRDefault="009B6BD7" w:rsidP="004D5D1A">
      <w:pPr>
        <w:numPr>
          <w:ilvl w:val="0"/>
          <w:numId w:val="22"/>
        </w:numPr>
        <w:tabs>
          <w:tab w:val="clear" w:pos="1128"/>
          <w:tab w:val="num" w:pos="851"/>
        </w:tabs>
        <w:spacing w:after="0" w:line="240" w:lineRule="auto"/>
        <w:ind w:left="851" w:hanging="136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nie podlegam wykluczeniu z postępowania o udzie</w:t>
      </w:r>
      <w:r>
        <w:rPr>
          <w:rFonts w:ascii="Times New Roman" w:hAnsi="Times New Roman" w:cs="Times New Roman"/>
          <w:sz w:val="24"/>
          <w:szCs w:val="24"/>
          <w:lang w:val="pl-PL"/>
        </w:rPr>
        <w:t>lenie zamówienia na mocy ustawy  Prawo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 xml:space="preserve"> zamówień publicznych</w:t>
      </w:r>
    </w:p>
    <w:p w:rsidR="009B6BD7" w:rsidRPr="00492C36" w:rsidRDefault="009B6BD7" w:rsidP="004D5D1A">
      <w:pPr>
        <w:spacing w:line="360" w:lineRule="auto"/>
        <w:ind w:left="768"/>
        <w:rPr>
          <w:rFonts w:ascii="Times New Roman" w:hAnsi="Times New Roman" w:cs="Times New Roman"/>
          <w:sz w:val="24"/>
          <w:szCs w:val="24"/>
          <w:lang w:val="pl-PL"/>
        </w:rPr>
      </w:pPr>
    </w:p>
    <w:p w:rsidR="009B6BD7" w:rsidRPr="00492C36" w:rsidRDefault="009B6BD7" w:rsidP="004D5D1A">
      <w:pPr>
        <w:ind w:left="765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- oświadczam, że zapoznałem się z zakresem robót oraz postanowieniami zawartymi w projekcie umowy i zobowiązuję się, w przypadku wyboru mojej oferty, do zawarcia umowy w miejscu i terminie wyznaczonym przez Zamawiającego.</w:t>
      </w:r>
    </w:p>
    <w:p w:rsidR="009B6BD7" w:rsidRPr="00492C36" w:rsidRDefault="009B6BD7" w:rsidP="004D5D1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B6BD7" w:rsidRDefault="009B6BD7" w:rsidP="004D5D1A">
      <w:pPr>
        <w:ind w:left="76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 xml:space="preserve">Termin płatności: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Płatność nastąpi po wykonaniu usługi w ciągu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14 dni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od dnia prawidłowo wystawionej faktury.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  <w:t xml:space="preserve"> </w:t>
      </w:r>
    </w:p>
    <w:p w:rsidR="009B6BD7" w:rsidRDefault="009B6BD7" w:rsidP="004D5D1A">
      <w:pPr>
        <w:ind w:left="76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Uważam się za związanego niniejszą ofertą przez okres 20 dni.</w:t>
      </w:r>
    </w:p>
    <w:p w:rsidR="009B6BD7" w:rsidRDefault="009B6BD7" w:rsidP="004D5D1A">
      <w:pPr>
        <w:ind w:left="76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Na potwierdzenie spełnienia wymagań do oferty załączam: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</w:t>
      </w:r>
    </w:p>
    <w:p w:rsidR="009B6BD7" w:rsidRDefault="009B6BD7" w:rsidP="004D5D1A">
      <w:pPr>
        <w:ind w:left="76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b/>
          <w:sz w:val="24"/>
          <w:szCs w:val="24"/>
          <w:lang w:val="pl-PL"/>
        </w:rPr>
        <w:t>Zastrzeżenie Wykonawcy</w:t>
      </w:r>
    </w:p>
    <w:p w:rsidR="009B6BD7" w:rsidRDefault="009B6BD7" w:rsidP="004D5D1A">
      <w:pPr>
        <w:ind w:left="76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Niżej wymienione dokumenty składające się na ofertę nie mogą być ogólnie udostępn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BD7" w:rsidRPr="00492C36" w:rsidRDefault="009B6BD7" w:rsidP="004D5D1A">
      <w:pPr>
        <w:ind w:left="768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Inne informacje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BD7" w:rsidRPr="00492C36" w:rsidRDefault="009B6BD7" w:rsidP="004D5D1A">
      <w:pPr>
        <w:jc w:val="left"/>
        <w:rPr>
          <w:rFonts w:ascii="Times New Roman" w:hAnsi="Times New Roman" w:cs="Times New Roman"/>
          <w:sz w:val="22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  <w:t xml:space="preserve">______________________________________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2"/>
          <w:lang w:val="pl-PL"/>
        </w:rPr>
        <w:t xml:space="preserve">(imię i nazwisko)  </w:t>
      </w:r>
      <w:r w:rsidRPr="00492C36">
        <w:rPr>
          <w:rFonts w:ascii="Times New Roman" w:hAnsi="Times New Roman" w:cs="Times New Roman"/>
          <w:sz w:val="22"/>
          <w:lang w:val="pl-PL"/>
        </w:rPr>
        <w:tab/>
      </w:r>
      <w:r w:rsidRPr="00492C36">
        <w:rPr>
          <w:rFonts w:ascii="Times New Roman" w:hAnsi="Times New Roman" w:cs="Times New Roman"/>
          <w:sz w:val="22"/>
          <w:lang w:val="pl-PL"/>
        </w:rPr>
        <w:tab/>
      </w:r>
      <w:r w:rsidRPr="00492C36">
        <w:rPr>
          <w:rFonts w:ascii="Times New Roman" w:hAnsi="Times New Roman" w:cs="Times New Roman"/>
          <w:sz w:val="22"/>
          <w:lang w:val="pl-PL"/>
        </w:rPr>
        <w:tab/>
      </w:r>
      <w:r w:rsidRPr="00492C36">
        <w:rPr>
          <w:rFonts w:ascii="Times New Roman" w:hAnsi="Times New Roman" w:cs="Times New Roman"/>
          <w:sz w:val="22"/>
          <w:lang w:val="pl-PL"/>
        </w:rPr>
        <w:tab/>
        <w:t xml:space="preserve">       </w:t>
      </w:r>
      <w:r>
        <w:rPr>
          <w:rFonts w:ascii="Times New Roman" w:hAnsi="Times New Roman" w:cs="Times New Roman"/>
          <w:sz w:val="22"/>
          <w:lang w:val="pl-PL"/>
        </w:rPr>
        <w:t xml:space="preserve">                                                          </w:t>
      </w:r>
      <w:r w:rsidRPr="00492C36">
        <w:rPr>
          <w:rFonts w:ascii="Times New Roman" w:hAnsi="Times New Roman" w:cs="Times New Roman"/>
          <w:sz w:val="22"/>
          <w:lang w:val="pl-PL"/>
        </w:rPr>
        <w:t>podpis uprawnionego przedstawiciela Wykonawcy</w:t>
      </w:r>
    </w:p>
    <w:p w:rsidR="009B6BD7" w:rsidRPr="002D50BE" w:rsidRDefault="009B6BD7" w:rsidP="00B62BD1">
      <w:pPr>
        <w:spacing w:after="200" w:line="276" w:lineRule="auto"/>
        <w:ind w:left="0" w:firstLine="0"/>
        <w:jc w:val="left"/>
        <w:rPr>
          <w:szCs w:val="20"/>
          <w:lang w:val="pl-PL"/>
        </w:rPr>
      </w:pPr>
    </w:p>
    <w:sectPr w:rsidR="009B6BD7" w:rsidRPr="002D50BE" w:rsidSect="002C1E84">
      <w:footerReference w:type="even" r:id="rId7"/>
      <w:foot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D7" w:rsidRDefault="009B6BD7">
      <w:r>
        <w:separator/>
      </w:r>
    </w:p>
  </w:endnote>
  <w:endnote w:type="continuationSeparator" w:id="0">
    <w:p w:rsidR="009B6BD7" w:rsidRDefault="009B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D7" w:rsidRDefault="009B6BD7" w:rsidP="00C278F7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9B6BD7" w:rsidRDefault="009B6BD7" w:rsidP="000330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D7" w:rsidRDefault="009B6BD7" w:rsidP="00C278F7">
    <w:pPr>
      <w:pStyle w:val="Footer"/>
      <w:framePr w:wrap="around" w:vAnchor="text" w:hAnchor="margin" w:xAlign="right" w:y="1"/>
      <w:rPr>
        <w:rStyle w:val="PageNumber"/>
        <w:rFonts w:cs="Calibri"/>
      </w:rPr>
    </w:pPr>
  </w:p>
  <w:p w:rsidR="009B6BD7" w:rsidRDefault="009B6BD7" w:rsidP="000330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D7" w:rsidRDefault="009B6BD7">
      <w:r>
        <w:separator/>
      </w:r>
    </w:p>
  </w:footnote>
  <w:footnote w:type="continuationSeparator" w:id="0">
    <w:p w:rsidR="009B6BD7" w:rsidRDefault="009B6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4D6213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4F85C80"/>
    <w:multiLevelType w:val="hybridMultilevel"/>
    <w:tmpl w:val="E154D400"/>
    <w:lvl w:ilvl="0" w:tplc="8CC03B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8DC1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71249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DF0B4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FBAB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974EC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C5EAA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C2AC8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32A31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086837F6"/>
    <w:multiLevelType w:val="hybridMultilevel"/>
    <w:tmpl w:val="19CC0DE8"/>
    <w:lvl w:ilvl="0" w:tplc="1B84E0FC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  <w:rPr>
        <w:rFonts w:cs="Times New Roman"/>
      </w:rPr>
    </w:lvl>
  </w:abstractNum>
  <w:abstractNum w:abstractNumId="5">
    <w:nsid w:val="0EF5784C"/>
    <w:multiLevelType w:val="hybridMultilevel"/>
    <w:tmpl w:val="AC188052"/>
    <w:lvl w:ilvl="0" w:tplc="6DDE4F0C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DD647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D0AEDC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852C1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82D0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D0640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4C331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3A474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73AB88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1BA7091C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1D4172CD"/>
    <w:multiLevelType w:val="hybridMultilevel"/>
    <w:tmpl w:val="CDAE0A3C"/>
    <w:lvl w:ilvl="0" w:tplc="F4061A36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822F8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50A761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C4230B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6016C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A68AA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45A1E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66409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C0B01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21009DA"/>
    <w:multiLevelType w:val="hybridMultilevel"/>
    <w:tmpl w:val="2920F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FC0F27"/>
    <w:multiLevelType w:val="hybridMultilevel"/>
    <w:tmpl w:val="F60A61E0"/>
    <w:lvl w:ilvl="0" w:tplc="38A441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D70CA24">
      <w:start w:val="1"/>
      <w:numFmt w:val="decimal"/>
      <w:lvlText w:val="%2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296BBCA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29285F2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5A0B5F6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B94040E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ED8AB4E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FF8640A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3CA97E0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2CC52E56"/>
    <w:multiLevelType w:val="hybridMultilevel"/>
    <w:tmpl w:val="61B4944A"/>
    <w:lvl w:ilvl="0" w:tplc="681A0E5A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9602816">
      <w:start w:val="1"/>
      <w:numFmt w:val="lowerLetter"/>
      <w:lvlText w:val="%2"/>
      <w:lvlJc w:val="left"/>
      <w:pPr>
        <w:ind w:left="2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3E8FD5E">
      <w:start w:val="1"/>
      <w:numFmt w:val="lowerRoman"/>
      <w:lvlText w:val="%3"/>
      <w:lvlJc w:val="left"/>
      <w:pPr>
        <w:ind w:left="9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F389422">
      <w:start w:val="1"/>
      <w:numFmt w:val="decimal"/>
      <w:lvlText w:val="%4"/>
      <w:lvlJc w:val="left"/>
      <w:pPr>
        <w:ind w:left="16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DB41B2A">
      <w:start w:val="1"/>
      <w:numFmt w:val="lowerLetter"/>
      <w:lvlText w:val="%5"/>
      <w:lvlJc w:val="left"/>
      <w:pPr>
        <w:ind w:left="23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A1CB6DC">
      <w:start w:val="1"/>
      <w:numFmt w:val="lowerRoman"/>
      <w:lvlText w:val="%6"/>
      <w:lvlJc w:val="left"/>
      <w:pPr>
        <w:ind w:left="30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986EABC">
      <w:start w:val="1"/>
      <w:numFmt w:val="decimal"/>
      <w:lvlText w:val="%7"/>
      <w:lvlJc w:val="left"/>
      <w:pPr>
        <w:ind w:left="38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D0EFAEC">
      <w:start w:val="1"/>
      <w:numFmt w:val="lowerLetter"/>
      <w:lvlText w:val="%8"/>
      <w:lvlJc w:val="left"/>
      <w:pPr>
        <w:ind w:left="45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87278BA">
      <w:start w:val="1"/>
      <w:numFmt w:val="lowerRoman"/>
      <w:lvlText w:val="%9"/>
      <w:lvlJc w:val="left"/>
      <w:pPr>
        <w:ind w:left="52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1">
    <w:nsid w:val="3C682546"/>
    <w:multiLevelType w:val="hybridMultilevel"/>
    <w:tmpl w:val="4DDE9E92"/>
    <w:lvl w:ilvl="0" w:tplc="B832F4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A38A6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ED8A5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EA95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0CEE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E412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DA56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E45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E42A7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3EE05184"/>
    <w:multiLevelType w:val="hybridMultilevel"/>
    <w:tmpl w:val="142ADC9C"/>
    <w:lvl w:ilvl="0" w:tplc="D86AFA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4FA08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FAED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FE39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37CC3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416D0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4C6BE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0AA53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D10F4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49337AEE"/>
    <w:multiLevelType w:val="hybridMultilevel"/>
    <w:tmpl w:val="C05E569E"/>
    <w:lvl w:ilvl="0" w:tplc="5CD27C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432442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0BA9ED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06A58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7AEEE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0E920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40E205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CC051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13EB5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A031E3F"/>
    <w:multiLevelType w:val="hybridMultilevel"/>
    <w:tmpl w:val="DF289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 w:tplc="281AFB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096D19"/>
    <w:multiLevelType w:val="hybridMultilevel"/>
    <w:tmpl w:val="8594E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8895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826CA0"/>
    <w:multiLevelType w:val="hybridMultilevel"/>
    <w:tmpl w:val="2E365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D15FDE"/>
    <w:multiLevelType w:val="hybridMultilevel"/>
    <w:tmpl w:val="03EE01B8"/>
    <w:lvl w:ilvl="0" w:tplc="1B84E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82CE9"/>
    <w:multiLevelType w:val="hybridMultilevel"/>
    <w:tmpl w:val="301E4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2B2D99"/>
    <w:multiLevelType w:val="hybridMultilevel"/>
    <w:tmpl w:val="436AB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0716F8"/>
    <w:multiLevelType w:val="hybridMultilevel"/>
    <w:tmpl w:val="D3E0D5FA"/>
    <w:lvl w:ilvl="0" w:tplc="13D89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B84E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28A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D9530A"/>
    <w:multiLevelType w:val="hybridMultilevel"/>
    <w:tmpl w:val="4120C24E"/>
    <w:lvl w:ilvl="0" w:tplc="A032509C">
      <w:start w:val="4"/>
      <w:numFmt w:val="decimal"/>
      <w:lvlText w:val="%1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AC613AA">
      <w:start w:val="1"/>
      <w:numFmt w:val="lowerLetter"/>
      <w:lvlText w:val="%2"/>
      <w:lvlJc w:val="left"/>
      <w:pPr>
        <w:ind w:left="5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A604462">
      <w:start w:val="1"/>
      <w:numFmt w:val="lowerRoman"/>
      <w:lvlText w:val="%3"/>
      <w:lvlJc w:val="left"/>
      <w:pPr>
        <w:ind w:left="12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986A304">
      <w:start w:val="1"/>
      <w:numFmt w:val="decimal"/>
      <w:lvlText w:val="%4"/>
      <w:lvlJc w:val="left"/>
      <w:pPr>
        <w:ind w:left="19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D50E40E">
      <w:start w:val="1"/>
      <w:numFmt w:val="lowerLetter"/>
      <w:lvlText w:val="%5"/>
      <w:lvlJc w:val="left"/>
      <w:pPr>
        <w:ind w:left="26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77850D4">
      <w:start w:val="1"/>
      <w:numFmt w:val="lowerRoman"/>
      <w:lvlText w:val="%6"/>
      <w:lvlJc w:val="left"/>
      <w:pPr>
        <w:ind w:left="34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0D239F8">
      <w:start w:val="1"/>
      <w:numFmt w:val="decimal"/>
      <w:lvlText w:val="%7"/>
      <w:lvlJc w:val="left"/>
      <w:pPr>
        <w:ind w:left="41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F26B2B0">
      <w:start w:val="1"/>
      <w:numFmt w:val="lowerLetter"/>
      <w:lvlText w:val="%8"/>
      <w:lvlJc w:val="left"/>
      <w:pPr>
        <w:ind w:left="48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88965C">
      <w:start w:val="1"/>
      <w:numFmt w:val="lowerRoman"/>
      <w:lvlText w:val="%9"/>
      <w:lvlJc w:val="left"/>
      <w:pPr>
        <w:ind w:left="55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3">
    <w:nsid w:val="6B46287B"/>
    <w:multiLevelType w:val="singleLevel"/>
    <w:tmpl w:val="47029EA8"/>
    <w:lvl w:ilvl="0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24">
    <w:nsid w:val="6B7E0AC1"/>
    <w:multiLevelType w:val="hybridMultilevel"/>
    <w:tmpl w:val="D8C20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E83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B2D0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CDEF8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A40C6F0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9447D9"/>
    <w:multiLevelType w:val="hybridMultilevel"/>
    <w:tmpl w:val="37C26670"/>
    <w:lvl w:ilvl="0" w:tplc="4024103C">
      <w:start w:val="1"/>
      <w:numFmt w:val="lowerLetter"/>
      <w:lvlText w:val="%1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68D1EE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258AC1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F5063A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126728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EBE5FF8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9D4C26C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388972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36F34E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>
    <w:nsid w:val="6CAB2DD3"/>
    <w:multiLevelType w:val="hybridMultilevel"/>
    <w:tmpl w:val="CA188E48"/>
    <w:lvl w:ilvl="0" w:tplc="05DC1D5A">
      <w:start w:val="1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9804AE">
      <w:start w:val="1"/>
      <w:numFmt w:val="lowerLetter"/>
      <w:lvlText w:val="%2"/>
      <w:lvlJc w:val="left"/>
      <w:pPr>
        <w:ind w:left="11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1D6C0B4">
      <w:start w:val="1"/>
      <w:numFmt w:val="lowerRoman"/>
      <w:lvlText w:val="%3"/>
      <w:lvlJc w:val="left"/>
      <w:pPr>
        <w:ind w:left="18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51C6AC6C">
      <w:start w:val="1"/>
      <w:numFmt w:val="decimal"/>
      <w:lvlText w:val="%4"/>
      <w:lvlJc w:val="left"/>
      <w:pPr>
        <w:ind w:left="25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F407EF0">
      <w:start w:val="1"/>
      <w:numFmt w:val="lowerLetter"/>
      <w:lvlText w:val="%5"/>
      <w:lvlJc w:val="left"/>
      <w:pPr>
        <w:ind w:left="32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F387862">
      <w:start w:val="1"/>
      <w:numFmt w:val="lowerRoman"/>
      <w:lvlText w:val="%6"/>
      <w:lvlJc w:val="left"/>
      <w:pPr>
        <w:ind w:left="39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D2DA9E86">
      <w:start w:val="1"/>
      <w:numFmt w:val="decimal"/>
      <w:lvlText w:val="%7"/>
      <w:lvlJc w:val="left"/>
      <w:pPr>
        <w:ind w:left="47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C0404D0">
      <w:start w:val="1"/>
      <w:numFmt w:val="lowerLetter"/>
      <w:lvlText w:val="%8"/>
      <w:lvlJc w:val="left"/>
      <w:pPr>
        <w:ind w:left="54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09EB1BC">
      <w:start w:val="1"/>
      <w:numFmt w:val="lowerRoman"/>
      <w:lvlText w:val="%9"/>
      <w:lvlJc w:val="left"/>
      <w:pPr>
        <w:ind w:left="61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7">
    <w:nsid w:val="6CF7069F"/>
    <w:multiLevelType w:val="hybridMultilevel"/>
    <w:tmpl w:val="E8F20B66"/>
    <w:lvl w:ilvl="0" w:tplc="C53C10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117103"/>
    <w:multiLevelType w:val="hybridMultilevel"/>
    <w:tmpl w:val="AF783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 w:tplc="1B84E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B36409"/>
    <w:multiLevelType w:val="hybridMultilevel"/>
    <w:tmpl w:val="E2569D6A"/>
    <w:lvl w:ilvl="0" w:tplc="A62ED772">
      <w:start w:val="1"/>
      <w:numFmt w:val="decimal"/>
      <w:lvlText w:val="%1."/>
      <w:lvlJc w:val="left"/>
      <w:pPr>
        <w:ind w:left="1278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30">
    <w:nsid w:val="75E82095"/>
    <w:multiLevelType w:val="hybridMultilevel"/>
    <w:tmpl w:val="4C16620E"/>
    <w:lvl w:ilvl="0" w:tplc="19507F8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4E278E4">
      <w:start w:val="1"/>
      <w:numFmt w:val="lowerLetter"/>
      <w:lvlText w:val="%2"/>
      <w:lvlJc w:val="left"/>
      <w:pPr>
        <w:ind w:left="14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BE200D6">
      <w:start w:val="1"/>
      <w:numFmt w:val="lowerRoman"/>
      <w:lvlText w:val="%3"/>
      <w:lvlJc w:val="left"/>
      <w:pPr>
        <w:ind w:left="21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BA00DD6">
      <w:start w:val="1"/>
      <w:numFmt w:val="decimal"/>
      <w:lvlText w:val="%4"/>
      <w:lvlJc w:val="left"/>
      <w:pPr>
        <w:ind w:left="28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DB05ED0">
      <w:start w:val="1"/>
      <w:numFmt w:val="lowerLetter"/>
      <w:lvlText w:val="%5"/>
      <w:lvlJc w:val="left"/>
      <w:pPr>
        <w:ind w:left="35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89CBAD6">
      <w:start w:val="1"/>
      <w:numFmt w:val="lowerRoman"/>
      <w:lvlText w:val="%6"/>
      <w:lvlJc w:val="left"/>
      <w:pPr>
        <w:ind w:left="42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CC0F59E">
      <w:start w:val="1"/>
      <w:numFmt w:val="decimal"/>
      <w:lvlText w:val="%7"/>
      <w:lvlJc w:val="left"/>
      <w:pPr>
        <w:ind w:left="50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FBED846">
      <w:start w:val="1"/>
      <w:numFmt w:val="lowerLetter"/>
      <w:lvlText w:val="%8"/>
      <w:lvlJc w:val="left"/>
      <w:pPr>
        <w:ind w:left="57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F68CBCE">
      <w:start w:val="1"/>
      <w:numFmt w:val="lowerRoman"/>
      <w:lvlText w:val="%9"/>
      <w:lvlJc w:val="left"/>
      <w:pPr>
        <w:ind w:left="64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10"/>
  </w:num>
  <w:num w:numId="2">
    <w:abstractNumId w:val="22"/>
  </w:num>
  <w:num w:numId="3">
    <w:abstractNumId w:val="26"/>
  </w:num>
  <w:num w:numId="4">
    <w:abstractNumId w:val="30"/>
  </w:num>
  <w:num w:numId="5">
    <w:abstractNumId w:val="13"/>
  </w:num>
  <w:num w:numId="6">
    <w:abstractNumId w:val="25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24"/>
  </w:num>
  <w:num w:numId="14">
    <w:abstractNumId w:val="14"/>
  </w:num>
  <w:num w:numId="15">
    <w:abstractNumId w:val="20"/>
  </w:num>
  <w:num w:numId="16">
    <w:abstractNumId w:val="21"/>
  </w:num>
  <w:num w:numId="17">
    <w:abstractNumId w:val="18"/>
  </w:num>
  <w:num w:numId="18">
    <w:abstractNumId w:val="28"/>
  </w:num>
  <w:num w:numId="19">
    <w:abstractNumId w:val="4"/>
  </w:num>
  <w:num w:numId="20">
    <w:abstractNumId w:val="29"/>
  </w:num>
  <w:num w:numId="21">
    <w:abstractNumId w:val="16"/>
  </w:num>
  <w:num w:numId="22">
    <w:abstractNumId w:val="23"/>
  </w:num>
  <w:num w:numId="23">
    <w:abstractNumId w:val="6"/>
    <w:lvlOverride w:ilvl="0">
      <w:startOverride w:val="1"/>
    </w:lvlOverride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7"/>
  </w:num>
  <w:num w:numId="30">
    <w:abstractNumId w:val="8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C34"/>
    <w:rsid w:val="00007AE3"/>
    <w:rsid w:val="00015E48"/>
    <w:rsid w:val="00027CB1"/>
    <w:rsid w:val="00033098"/>
    <w:rsid w:val="000606F6"/>
    <w:rsid w:val="00074CF3"/>
    <w:rsid w:val="000A7A08"/>
    <w:rsid w:val="000C350D"/>
    <w:rsid w:val="00153998"/>
    <w:rsid w:val="00184E26"/>
    <w:rsid w:val="001B528B"/>
    <w:rsid w:val="001B5524"/>
    <w:rsid w:val="00212F4F"/>
    <w:rsid w:val="002133C9"/>
    <w:rsid w:val="002406CE"/>
    <w:rsid w:val="002A703C"/>
    <w:rsid w:val="002C0222"/>
    <w:rsid w:val="002C1E84"/>
    <w:rsid w:val="002C38C1"/>
    <w:rsid w:val="002C5E6A"/>
    <w:rsid w:val="002D50BE"/>
    <w:rsid w:val="0031377F"/>
    <w:rsid w:val="0032144D"/>
    <w:rsid w:val="00334A41"/>
    <w:rsid w:val="00360E4B"/>
    <w:rsid w:val="00361DA3"/>
    <w:rsid w:val="00363357"/>
    <w:rsid w:val="00375673"/>
    <w:rsid w:val="003A3418"/>
    <w:rsid w:val="00413849"/>
    <w:rsid w:val="00415810"/>
    <w:rsid w:val="00433C15"/>
    <w:rsid w:val="00435383"/>
    <w:rsid w:val="00440341"/>
    <w:rsid w:val="00447841"/>
    <w:rsid w:val="00470AEB"/>
    <w:rsid w:val="004814F1"/>
    <w:rsid w:val="00482431"/>
    <w:rsid w:val="00492C36"/>
    <w:rsid w:val="004B4765"/>
    <w:rsid w:val="004D5D1A"/>
    <w:rsid w:val="005402E5"/>
    <w:rsid w:val="005434BA"/>
    <w:rsid w:val="00543E92"/>
    <w:rsid w:val="00593123"/>
    <w:rsid w:val="005A4863"/>
    <w:rsid w:val="005C4293"/>
    <w:rsid w:val="005E1A1D"/>
    <w:rsid w:val="00622F9A"/>
    <w:rsid w:val="0062779B"/>
    <w:rsid w:val="0064656C"/>
    <w:rsid w:val="006600DF"/>
    <w:rsid w:val="006A122F"/>
    <w:rsid w:val="006A5ED6"/>
    <w:rsid w:val="006D2286"/>
    <w:rsid w:val="006E5D1A"/>
    <w:rsid w:val="007251C8"/>
    <w:rsid w:val="00726387"/>
    <w:rsid w:val="00742785"/>
    <w:rsid w:val="00745638"/>
    <w:rsid w:val="00751ABB"/>
    <w:rsid w:val="007527FB"/>
    <w:rsid w:val="00851ACE"/>
    <w:rsid w:val="008A7B29"/>
    <w:rsid w:val="008F6975"/>
    <w:rsid w:val="008F70E8"/>
    <w:rsid w:val="00962A3B"/>
    <w:rsid w:val="009731EC"/>
    <w:rsid w:val="00992A5E"/>
    <w:rsid w:val="009952FE"/>
    <w:rsid w:val="009A3BFB"/>
    <w:rsid w:val="009B6BD7"/>
    <w:rsid w:val="009C334D"/>
    <w:rsid w:val="009E1337"/>
    <w:rsid w:val="00A00341"/>
    <w:rsid w:val="00A80C34"/>
    <w:rsid w:val="00A82B6A"/>
    <w:rsid w:val="00AB4CD1"/>
    <w:rsid w:val="00B62BD1"/>
    <w:rsid w:val="00B63D97"/>
    <w:rsid w:val="00B964DC"/>
    <w:rsid w:val="00BA4A63"/>
    <w:rsid w:val="00BC697F"/>
    <w:rsid w:val="00BF4A61"/>
    <w:rsid w:val="00C278F7"/>
    <w:rsid w:val="00C471E6"/>
    <w:rsid w:val="00C76E99"/>
    <w:rsid w:val="00CB6D09"/>
    <w:rsid w:val="00D27ECE"/>
    <w:rsid w:val="00D85281"/>
    <w:rsid w:val="00DB3BFD"/>
    <w:rsid w:val="00E10095"/>
    <w:rsid w:val="00E52D9E"/>
    <w:rsid w:val="00E6341A"/>
    <w:rsid w:val="00EA5301"/>
    <w:rsid w:val="00EC2A16"/>
    <w:rsid w:val="00F606C0"/>
    <w:rsid w:val="00F73F98"/>
    <w:rsid w:val="00F833D4"/>
    <w:rsid w:val="00FC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B1"/>
    <w:pPr>
      <w:spacing w:after="4" w:line="263" w:lineRule="auto"/>
      <w:ind w:left="683" w:hanging="5"/>
      <w:jc w:val="both"/>
    </w:pPr>
    <w:rPr>
      <w:rFonts w:cs="Calibri"/>
      <w:color w:val="000000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7CB1"/>
    <w:pPr>
      <w:keepNext/>
      <w:keepLines/>
      <w:spacing w:after="146" w:line="221" w:lineRule="auto"/>
      <w:ind w:left="1464" w:right="5854" w:hanging="10"/>
      <w:jc w:val="left"/>
      <w:outlineLvl w:val="0"/>
    </w:pPr>
    <w:rPr>
      <w:rFonts w:cs="Times New Roman"/>
      <w:sz w:val="26"/>
      <w:szCs w:val="20"/>
      <w:lang w:val="pl-PL"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CB1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pl-PL"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7CB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CB1"/>
    <w:rPr>
      <w:rFonts w:ascii="Calibri" w:hAnsi="Calibri" w:cs="Times New Roman"/>
      <w:color w:val="000000"/>
      <w:sz w:val="26"/>
      <w:lang w:val="pl-PL" w:eastAsia="pl-PL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7CB1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7CB1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027C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27CB1"/>
    <w:rPr>
      <w:rFonts w:ascii="Calibri" w:hAnsi="Calibri" w:cs="Calibri"/>
      <w:color w:val="000000"/>
      <w:sz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027C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27CB1"/>
    <w:rPr>
      <w:rFonts w:ascii="Calibri" w:hAnsi="Calibri" w:cs="Calibri"/>
      <w:color w:val="000000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rsid w:val="00415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5810"/>
    <w:rPr>
      <w:rFonts w:ascii="Calibri" w:hAnsi="Calibri" w:cs="Calibri"/>
      <w:color w:val="000000"/>
      <w:sz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4D5D1A"/>
    <w:p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D5D1A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odpunkt">
    <w:name w:val="podpunkt"/>
    <w:uiPriority w:val="99"/>
    <w:rsid w:val="004D5D1A"/>
    <w:pPr>
      <w:tabs>
        <w:tab w:val="left" w:pos="-720"/>
      </w:tabs>
      <w:suppressAutoHyphens/>
    </w:pPr>
    <w:rPr>
      <w:rFonts w:ascii="Times New Roman" w:eastAsia="Times New Roman" w:hAnsi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84E2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84E26"/>
    <w:rPr>
      <w:rFonts w:ascii="Times New Roman" w:hAnsi="Times New Roman" w:cs="Times New Roman"/>
      <w:sz w:val="16"/>
      <w:szCs w:val="16"/>
      <w:lang w:eastAsia="pl-PL"/>
    </w:rPr>
  </w:style>
  <w:style w:type="character" w:styleId="Emphasis">
    <w:name w:val="Emphasis"/>
    <w:basedOn w:val="DefaultParagraphFont"/>
    <w:uiPriority w:val="99"/>
    <w:qFormat/>
    <w:rsid w:val="00962A3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962A3B"/>
    <w:rPr>
      <w:rFonts w:cs="Times New Roman"/>
      <w:color w:val="0000FF"/>
      <w:u w:val="single"/>
    </w:rPr>
  </w:style>
  <w:style w:type="character" w:customStyle="1" w:styleId="fn-ref">
    <w:name w:val="fn-ref"/>
    <w:basedOn w:val="DefaultParagraphFont"/>
    <w:uiPriority w:val="99"/>
    <w:rsid w:val="00962A3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7A08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sz w:val="22"/>
      <w:lang w:val="pl-PL"/>
    </w:rPr>
  </w:style>
  <w:style w:type="paragraph" w:customStyle="1" w:styleId="tekst-tabelka-lub-formularz">
    <w:name w:val="tekst-tabelka-lub-formularz"/>
    <w:basedOn w:val="Normal"/>
    <w:uiPriority w:val="99"/>
    <w:rsid w:val="000A7A08"/>
    <w:pPr>
      <w:keepLines/>
      <w:tabs>
        <w:tab w:val="left" w:pos="2540"/>
      </w:tabs>
      <w:spacing w:after="0" w:line="220" w:lineRule="exact"/>
      <w:ind w:left="0" w:firstLine="0"/>
    </w:pPr>
    <w:rPr>
      <w:rFonts w:ascii="SlimbachItcTEE" w:eastAsia="Times New Roman" w:hAnsi="SlimbachItcTEE" w:cs="Times New Roman"/>
      <w:noProof/>
      <w:color w:val="auto"/>
      <w:sz w:val="18"/>
      <w:szCs w:val="20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492C3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3F98"/>
    <w:rPr>
      <w:rFonts w:ascii="Times New Roman" w:hAnsi="Times New Roman" w:cs="Calibri"/>
      <w:color w:val="000000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rsid w:val="000330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5E48"/>
    <w:rPr>
      <w:rFonts w:cs="Calibri"/>
      <w:color w:val="000000"/>
      <w:sz w:val="20"/>
      <w:lang w:val="en-US" w:eastAsia="en-US"/>
    </w:rPr>
  </w:style>
  <w:style w:type="character" w:styleId="PageNumber">
    <w:name w:val="page number"/>
    <w:basedOn w:val="DefaultParagraphFont"/>
    <w:uiPriority w:val="99"/>
    <w:rsid w:val="000330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30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5E48"/>
    <w:rPr>
      <w:rFonts w:cs="Calibri"/>
      <w:color w:val="00000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483</Words>
  <Characters>2904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PC</cp:lastModifiedBy>
  <cp:revision>32</cp:revision>
  <cp:lastPrinted>2021-07-16T11:28:00Z</cp:lastPrinted>
  <dcterms:created xsi:type="dcterms:W3CDTF">2021-05-25T13:28:00Z</dcterms:created>
  <dcterms:modified xsi:type="dcterms:W3CDTF">2021-08-20T07:07:00Z</dcterms:modified>
</cp:coreProperties>
</file>