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90" w:rsidRPr="00514C07" w:rsidRDefault="00E10C90" w:rsidP="00D2552A">
      <w:pPr>
        <w:spacing w:after="0"/>
      </w:pPr>
      <w:r w:rsidRPr="00514C07">
        <w:rPr>
          <w:b/>
          <w:bCs/>
        </w:rPr>
        <w:t xml:space="preserve">Roczny plan pracy z </w:t>
      </w:r>
      <w:r>
        <w:rPr>
          <w:b/>
          <w:bCs/>
        </w:rPr>
        <w:t xml:space="preserve">wiedzy o społeczeństwie </w:t>
      </w:r>
      <w:r w:rsidRPr="00514C07">
        <w:rPr>
          <w:b/>
          <w:bCs/>
        </w:rPr>
        <w:t xml:space="preserve">dla klasy pierwszej liceum ogólnokształcącego i </w:t>
      </w:r>
      <w:r>
        <w:rPr>
          <w:b/>
          <w:bCs/>
        </w:rPr>
        <w:t xml:space="preserve">czwartej </w:t>
      </w:r>
      <w:r w:rsidRPr="00514C07">
        <w:rPr>
          <w:b/>
          <w:bCs/>
        </w:rPr>
        <w:t>technikum do programu nauczania „</w:t>
      </w:r>
      <w:r>
        <w:rPr>
          <w:b/>
          <w:bCs/>
        </w:rPr>
        <w:t>W centrum uwagi. Zakres podstawowy</w:t>
      </w:r>
      <w:r w:rsidRPr="00514C07">
        <w:rPr>
          <w:b/>
          <w:bCs/>
        </w:rPr>
        <w:t>”</w:t>
      </w:r>
    </w:p>
    <w:p w:rsidR="00E10C90" w:rsidRDefault="00E10C90" w:rsidP="00E315A5">
      <w:pPr>
        <w:spacing w:line="240" w:lineRule="auto"/>
        <w:rPr>
          <w:sz w:val="18"/>
          <w:szCs w:val="18"/>
        </w:rPr>
      </w:pPr>
    </w:p>
    <w:p w:rsidR="00E10C90" w:rsidRPr="00B34D65" w:rsidRDefault="00E10C90" w:rsidP="00E315A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60 godzin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8"/>
        <w:gridCol w:w="2265"/>
        <w:gridCol w:w="3463"/>
        <w:gridCol w:w="77"/>
        <w:gridCol w:w="3382"/>
        <w:gridCol w:w="29"/>
      </w:tblGrid>
      <w:tr w:rsidR="00E10C90" w:rsidRPr="00B72932">
        <w:trPr>
          <w:gridAfter w:val="1"/>
          <w:wAfter w:w="29" w:type="dxa"/>
        </w:trPr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Zagadnienia</w:t>
            </w:r>
          </w:p>
        </w:tc>
        <w:tc>
          <w:tcPr>
            <w:tcW w:w="3463" w:type="dxa"/>
          </w:tcPr>
          <w:p w:rsidR="00E10C90" w:rsidRPr="00B72932" w:rsidRDefault="00E10C90" w:rsidP="00B7293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 xml:space="preserve">Wymagania podstawowe </w:t>
            </w:r>
          </w:p>
        </w:tc>
        <w:tc>
          <w:tcPr>
            <w:tcW w:w="3459" w:type="dxa"/>
            <w:gridSpan w:val="2"/>
          </w:tcPr>
          <w:p w:rsidR="00E10C90" w:rsidRPr="00B72932" w:rsidRDefault="00E10C90" w:rsidP="00B7293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 xml:space="preserve">Wymagania rozszerzające </w:t>
            </w:r>
          </w:p>
        </w:tc>
      </w:tr>
      <w:tr w:rsidR="00E10C90" w:rsidRPr="00B72932">
        <w:trPr>
          <w:gridAfter w:val="1"/>
          <w:wAfter w:w="29" w:type="dxa"/>
        </w:trPr>
        <w:tc>
          <w:tcPr>
            <w:tcW w:w="1559" w:type="dxa"/>
            <w:shd w:val="clear" w:color="auto" w:fill="FFFFFF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Życie społeczne</w:t>
            </w:r>
          </w:p>
        </w:tc>
        <w:tc>
          <w:tcPr>
            <w:tcW w:w="2265" w:type="dxa"/>
            <w:shd w:val="clear" w:color="auto" w:fill="FFFFFF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formy życia społecznego;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potrzeby społeczne;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wartości i normy społeczne;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system aksjologiczny;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kontrola społeczna.</w:t>
            </w:r>
          </w:p>
          <w:p w:rsidR="00E10C90" w:rsidRPr="00B72932" w:rsidRDefault="00E10C90" w:rsidP="00B72932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FFFFFF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i charakteryzuje podstawowe formy życia społecznego: grupa społeczna, zbiorowość, społeczność, społeczeństwo;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potrzeb człowieka wyższego i niższego rzędu;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sposoby zaspokajania potrzeb człowieka;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wartości, którymi kieruje się w życiu;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stosuje, np. do opisu sytuacji pojęcia: wartości , światopogląd;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charakteryzuje, odwołując się do przykładów, funkcjonowanie podstawowych zasad życia społecznego;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zwyczajów, praw czy instytucji, za pomocą których sprawowana jest kontrola społeczna;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konsekwencje nieprzestrzegania podstawowych zasad życia społecznego;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odczytuje z prostych źródeł informacji [tekst narracyjny i normatywny, wykres, tabela, plakat] wartości afirmowane w polskim społeczeństwie. </w:t>
            </w:r>
          </w:p>
        </w:tc>
        <w:tc>
          <w:tcPr>
            <w:tcW w:w="3459" w:type="dxa"/>
            <w:gridSpan w:val="2"/>
            <w:shd w:val="clear" w:color="auto" w:fill="FFFFFF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podstawowe formy życia społecznego;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wyjaśnia, kiedy zbiorowość społeczna może przekształcić się w grupę społeczną;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konsekwencje braku zaspokojenia podstawowych potrzeb człowieka z różnych perspektyw: np. jednostki i społeczeństwa; polityki i kultury;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pojęcie </w:t>
            </w:r>
            <w:r w:rsidRPr="00B72932">
              <w:rPr>
                <w:i/>
                <w:iCs/>
                <w:sz w:val="18"/>
                <w:szCs w:val="18"/>
              </w:rPr>
              <w:t>system aksjologiczny;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porównuje, na podstawie źródeł, wartości afirmowane w różnych grupach/ warstwach społeczeństwa polskiego;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czynniki sprzyjające osłabieniu społecznego systemu aksjologicznego oraz konsekwencje tego zjawiska;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różne formy sprawowania kontroli społecznej;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mechanizmy powstawania i konsekwencje negatywnych zjawisk społecznych, np. </w:t>
            </w:r>
            <w:r w:rsidRPr="00B72932">
              <w:rPr>
                <w:i/>
                <w:iCs/>
                <w:sz w:val="18"/>
                <w:szCs w:val="18"/>
              </w:rPr>
              <w:t>znieczulicy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opracowuje i analizuje ankiety dotyczące, np. funkcjonowania człowieka w różnych formach życia społecznego, poziomu zaspokojenia podstawowych potrzeb człowieka i konsekwencji z tym związanych; społecznie akceptowanych wartości . </w:t>
            </w:r>
          </w:p>
        </w:tc>
      </w:tr>
      <w:tr w:rsidR="00E10C90" w:rsidRPr="00B72932">
        <w:trPr>
          <w:gridAfter w:val="1"/>
          <w:wAfter w:w="29" w:type="dxa"/>
        </w:trPr>
        <w:tc>
          <w:tcPr>
            <w:tcW w:w="1559" w:type="dxa"/>
          </w:tcPr>
          <w:p w:rsidR="00E10C90" w:rsidRPr="00B72932" w:rsidRDefault="00E10C90" w:rsidP="00B72932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Grupy i role społeczne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grupa społeczna;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działanie w grupie i poza nią;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wpływ grupy na jednostkę;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role społeczne;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postawy wobec nacisku grupy.</w:t>
            </w:r>
          </w:p>
          <w:p w:rsidR="00E10C90" w:rsidRPr="00B72932" w:rsidRDefault="00E10C90" w:rsidP="00B72932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463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podstawowe rodzaje grup społecznych;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cechy grup społecznych;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charakteryzuje czynniki ułatwiające i utrudniające funkcjonowanie w grupie;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ról społecznych, które pełni;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przykłady postaw i zachowań charakterystycznych dla wybranych ról społecznych, np. rodzica, ucznia;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konflikty wynikające z pełnienia różnych ról społecznych;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konsekwencji konfliktu ról społecznych;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postaw pozytywnych i negatywnych społecznie;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cechy postawy konformistycznej;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charakteryzuje podstawowe postawy jednostki wobec nacisku grupy.</w:t>
            </w:r>
          </w:p>
        </w:tc>
        <w:tc>
          <w:tcPr>
            <w:tcW w:w="3458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kryteria klasyfikacji grup społecznych i problemy z tym związane;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rodzaje więzi łączących ludzi tworzących różne grupy społeczne;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na wybranych przykładach analizuje wpływ różnorodnych czynników na spójność grup społecznych;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wyjaśnia, dlaczego funkcjonowanie w grupach społecznych sprzyja zaspokajaniu potrzeb człowieka;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postawy i zachowania charakterystyczne dla poszczególnych ról społecznych;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mechanizmy powstawania konfliktu ról społecznych i sposoby ich zapobiegania;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dostrzega zmienność i ciągłość w  postrzeganiu ról społecznych;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konsekwencje postawy konformistycznej i nonkonformistycznej dla jednostki i społeczeństwa;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 na forum społeczności klasowej/szkolnej dyskusję na zaproponowany temat, dotyczący funkcjonowania współczesnej młodzieży w grupach społecznych i pełnionych przez nią ról społecznych.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różnice w postrzeganiu postaw i zachowań charakterystycznych dla różnych ról społecznych w odmiennych kręgach cywilizacyjnych oraz dawniej i dzisiaj; 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Socjalizacja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istota pojęcia socjalizacja;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efekty socjalizacji;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etapy socjalizacji;</w:t>
            </w:r>
          </w:p>
          <w:p w:rsidR="00E10C90" w:rsidRPr="00B72932" w:rsidDel="00C62383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agresja w procesie socjalizacji.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wymienia podstawowe elementy pojęcia </w:t>
            </w:r>
            <w:r w:rsidRPr="00B72932">
              <w:rPr>
                <w:i/>
                <w:iCs/>
                <w:sz w:val="18"/>
                <w:szCs w:val="18"/>
              </w:rPr>
              <w:t>socjalizacja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przykłady działań/sytuacji sprzyjających procesowi socjalizacji;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skutki procesu socjalizacji;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procesu socjalizacji dla prawidłowego funkcjonowania człowieka w społeczeństwie;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odróżnia socjalizację pierwotną od socjalizacji wtórnej;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osoby i instytucje mające wpływ na socjalizację pierwotną i wtórną;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pojęcie: </w:t>
            </w:r>
            <w:r w:rsidRPr="00B72932">
              <w:rPr>
                <w:i/>
                <w:iCs/>
                <w:sz w:val="18"/>
                <w:szCs w:val="18"/>
              </w:rPr>
              <w:t>resocjalizacja.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skutki zaburzeń/błędów w przebiegu procesu socjalizacji;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socjalizację pierwotną i socjalizację wtórną;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wpływ różnych grup społecznych na proces socjalizacji;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instytucje i mechanizmy sprzyjające procesowi socjalizacji;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zależności pomiędzy procesem  socjalizacji a poszczególnymi fazami rozwojowymi dziecka/człowieka;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zjawiska cywilizacyjne mające wpływ na proces socjalizacji we współczesnym społeczeństwie polskim;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wpływ agresji na przebieg procesu socjalizacji.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przepisy Konstytucji RP w odniesieniu do procesu socjalizacji pierwotnej;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prezentację dotyczącą trudności socjalizacyjnych występujących w społeczeństwie nowoczesnym, np. współczesnym społeczeństwie polskim;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przykłady niepowodzeń socjalizacyjnych [przyczyny, skutki].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Rodzina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powstawanie rodziny;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funkcje rodziny;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typy rodziny;</w:t>
            </w:r>
          </w:p>
          <w:p w:rsidR="00E10C90" w:rsidRPr="00B72932" w:rsidDel="00C62383" w:rsidRDefault="00E10C90" w:rsidP="00B729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kondycja współczesnej rodziny.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cechy rodziny jako grupy społecznej;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praw i obowiązków poszczególnych członków rodziny;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funkcje rodziny i podaje przykłady ich realizacji;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podstawowe modele funkcjonowania rodziny i typy współczesnych rodzin;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cechy rodziny tradycyjnej;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zasady zawierania małżeństwa w prawie polskim;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przepisy Konstytucji RP w odniesieniu do rodziny;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problemy funkcjonowania rodziny we współczesnej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 podstawowe dane statystyczne dotyczące funkcjonowania rodziny we współczesnym świecie.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porównuje różne modele funkcjonowania rodzin i różne typy rodzin występujące we współczesnym społeczeństwie polskim;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podstawowe kierunki zmian zachodzące w rodzinach europejskich na przestrzeni dziejów;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wpływ procesów cywilizacyjnych na funkcjonowanie rodzin we współczesnym świecie;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pozytywne i negatywne aspekty odchodzenia od tradycyjnego modelu funkcjonowania rodziny;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funkcjonowania rodziny we współczesnym świecie;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wybrane problemy funkcjonowania rodziny we współczesnej Polsce [przyczyny, przejawy, skutki];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przygotowuje i przeprowadza forum społeczności klasowej/szkolnej debatę/dyskusję dotyczącą, np. problemu </w:t>
            </w:r>
            <w:r w:rsidRPr="00B72932">
              <w:rPr>
                <w:i/>
                <w:iCs/>
                <w:sz w:val="18"/>
                <w:szCs w:val="18"/>
              </w:rPr>
              <w:t>kryzysu współczesnej rodziny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poglądów rówieśników na temat typów oraz funkcji rodziny we współczesnym świecie.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 xml:space="preserve">Podziały społeczne i stygmatyzacja 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powstawanie stereotypów;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istota procesu stygmatyzacji;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skutki społeczne napiętnowania;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powstawanie podziału na „swoich” i „obcych”.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stereotypów;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cechy stereotypu;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podaje przykład </w:t>
            </w:r>
            <w:r w:rsidRPr="00B72932">
              <w:rPr>
                <w:i/>
                <w:iCs/>
                <w:sz w:val="18"/>
                <w:szCs w:val="18"/>
              </w:rPr>
              <w:t>pozytywnych</w:t>
            </w:r>
            <w:r w:rsidRPr="00B72932">
              <w:rPr>
                <w:sz w:val="18"/>
                <w:szCs w:val="18"/>
              </w:rPr>
              <w:t xml:space="preserve"> i </w:t>
            </w:r>
            <w:r w:rsidRPr="00B72932">
              <w:rPr>
                <w:i/>
                <w:iCs/>
                <w:sz w:val="18"/>
                <w:szCs w:val="18"/>
              </w:rPr>
              <w:t xml:space="preserve">negatywnych </w:t>
            </w:r>
            <w:r w:rsidRPr="00B72932">
              <w:rPr>
                <w:sz w:val="18"/>
                <w:szCs w:val="18"/>
              </w:rPr>
              <w:t>stereotypów;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konsekwencje upowszechniania się stereotypów;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przykłady stygmatyzacji;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przejawy, przyczyny i skutki funkcjonujących w społeczeństwie podziałów na </w:t>
            </w:r>
            <w:r w:rsidRPr="00B72932">
              <w:rPr>
                <w:i/>
                <w:iCs/>
                <w:sz w:val="18"/>
                <w:szCs w:val="18"/>
              </w:rPr>
              <w:t>swoich</w:t>
            </w:r>
            <w:r w:rsidRPr="00B72932">
              <w:rPr>
                <w:sz w:val="18"/>
                <w:szCs w:val="18"/>
              </w:rPr>
              <w:t xml:space="preserve"> i </w:t>
            </w:r>
            <w:r w:rsidRPr="00B72932">
              <w:rPr>
                <w:i/>
                <w:iCs/>
                <w:sz w:val="18"/>
                <w:szCs w:val="18"/>
              </w:rPr>
              <w:t>obcych;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rozpoznaje zachowania wynikające z negatywnych postaw wobec </w:t>
            </w:r>
            <w:r w:rsidRPr="00B72932">
              <w:rPr>
                <w:i/>
                <w:iCs/>
                <w:sz w:val="18"/>
                <w:szCs w:val="18"/>
              </w:rPr>
              <w:t>obcych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sposoby przeciwdziałania negatywnym postawom społecznym;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przyczyny i skutki negatywnych postaw wobec</w:t>
            </w:r>
            <w:r w:rsidRPr="00B72932">
              <w:rPr>
                <w:i/>
                <w:iCs/>
                <w:sz w:val="18"/>
                <w:szCs w:val="18"/>
              </w:rPr>
              <w:t xml:space="preserve"> obcych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odczytuje podstawowe dane statystyczne dotyczące problemu dyskryminacji, stygmatyzacji, stereotypizacji, postrzegania </w:t>
            </w:r>
            <w:r w:rsidRPr="00B72932">
              <w:rPr>
                <w:i/>
                <w:iCs/>
                <w:sz w:val="18"/>
                <w:szCs w:val="18"/>
              </w:rPr>
              <w:t>swoich i obcych;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uzasadnia konieczność przeciwdziałania stygmatyzacji i sterotypizacji.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mechanizm powstawania negatywnych zjawisk społecznych: uprzedzenie, stygmatyzacja i dyskryminacja;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różnicę pomiędzy pojęciami: </w:t>
            </w:r>
            <w:r w:rsidRPr="00B72932">
              <w:rPr>
                <w:i/>
                <w:iCs/>
                <w:sz w:val="18"/>
                <w:szCs w:val="18"/>
              </w:rPr>
              <w:t xml:space="preserve">stygmatyzacja </w:t>
            </w:r>
            <w:r w:rsidRPr="00B72932">
              <w:rPr>
                <w:sz w:val="18"/>
                <w:szCs w:val="18"/>
              </w:rPr>
              <w:t>i </w:t>
            </w:r>
            <w:r w:rsidRPr="00B72932">
              <w:rPr>
                <w:i/>
                <w:iCs/>
                <w:sz w:val="18"/>
                <w:szCs w:val="18"/>
              </w:rPr>
              <w:t>sterotypizacja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różnice w sposobie postrzegania </w:t>
            </w:r>
            <w:r w:rsidRPr="00B72932">
              <w:rPr>
                <w:i/>
                <w:iCs/>
                <w:sz w:val="18"/>
                <w:szCs w:val="18"/>
              </w:rPr>
              <w:t>swoich i obcych.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różnorodne materiały źródłowe dotyczące problemu dyskryminacji, stygmatyzacji, stereotypizacji, postrzegania </w:t>
            </w:r>
            <w:r w:rsidRPr="00B72932">
              <w:rPr>
                <w:i/>
                <w:iCs/>
                <w:sz w:val="18"/>
                <w:szCs w:val="18"/>
              </w:rPr>
              <w:t>swoich i obcych;\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ocenia, z różnych perspektyw, wybrane kampanie społeczne dotyczące przeciwdziałania negatywnym postawom społecznym;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przykłady negatywnych postaw wobec </w:t>
            </w:r>
            <w:r w:rsidRPr="00B72932">
              <w:rPr>
                <w:i/>
                <w:iCs/>
                <w:sz w:val="18"/>
                <w:szCs w:val="18"/>
              </w:rPr>
              <w:t>obcych</w:t>
            </w:r>
            <w:r w:rsidRPr="00B72932">
              <w:rPr>
                <w:sz w:val="18"/>
                <w:szCs w:val="18"/>
              </w:rPr>
              <w:t>, stygmatyzacji i stereotypizacji  występujących w społeczeństwie polskim [przyczyny, przejawy, skutki];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przygotowuje i przeprowadza na forum społeczności klasowej/szkolnej, kampanię społeczną na rzecz przeciwdziałania wybranym, negatywnym postawom wobec </w:t>
            </w:r>
            <w:r w:rsidRPr="00B72932">
              <w:rPr>
                <w:i/>
                <w:iCs/>
                <w:sz w:val="18"/>
                <w:szCs w:val="18"/>
              </w:rPr>
              <w:t>obcych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gromadzi, analizuje i prezentuje informacje dotyczące negatywnych postaw wobec </w:t>
            </w:r>
            <w:r w:rsidRPr="00B72932">
              <w:rPr>
                <w:i/>
                <w:iCs/>
                <w:sz w:val="18"/>
                <w:szCs w:val="18"/>
              </w:rPr>
              <w:t>obcych</w:t>
            </w:r>
            <w:r w:rsidRPr="00B72932">
              <w:rPr>
                <w:sz w:val="18"/>
                <w:szCs w:val="18"/>
              </w:rPr>
              <w:t xml:space="preserve"> we współczesnej Polsce, w tym sterotypizacji i stygmatyzacji. 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Tolerancja i rozwiązywanie konfliktów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nierówne traktowanie „innych”;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walka przeciwko nierównemu traktowaniu „innych”;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istota 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sposoby przeciwstawiania się nietolerancji;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istota konfliktu;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sposoby rozwiązywania sytuacji konfliktowych.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postawy tolerancji i nietolerancji;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podstawowe przyczyny i skutki nietolerancji;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czynniki sprzyjające i utrudniające kształtowanie postaw 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uzasadnia konieczność postawy 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podstawowe postawy wobec konfliktu;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wskazuje podstawowe różnice pomiędzy negocjacjami, mediacją i arbitrażem;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zasady prawidłowo prowadzonej negocjacji;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cechy, które powinien posiadać mediator i arbiter;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 podstawowe dane statystyczne dotyczące postaw wobec konfliktów i zjawiska 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sposoby ograniczania czynników wywołujących konflikty społeczne.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różnicę pomiędzy pojęciami: </w:t>
            </w:r>
            <w:r w:rsidRPr="00B72932">
              <w:rPr>
                <w:i/>
                <w:iCs/>
                <w:sz w:val="18"/>
                <w:szCs w:val="18"/>
              </w:rPr>
              <w:t>tolerancja</w:t>
            </w:r>
            <w:r w:rsidRPr="00B72932">
              <w:rPr>
                <w:sz w:val="18"/>
                <w:szCs w:val="18"/>
              </w:rPr>
              <w:t xml:space="preserve"> i </w:t>
            </w:r>
            <w:r w:rsidRPr="00B72932">
              <w:rPr>
                <w:i/>
                <w:iCs/>
                <w:sz w:val="18"/>
                <w:szCs w:val="18"/>
              </w:rPr>
              <w:t>akceptacja;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sporach dotyczących 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[wskazuje pozytywne i negatywne aspekty] różne postawy wobec konfliktu;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uzasadnia dobór sposobu rozwiązywania konfliktu w zależności od rodzaju/cech konfliktu i uczestniczących w nim stron;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postaw wobec konfliktów i zjawiska tolerancji;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stosuje/analizuje/ przedstawia metody kreatywnego rozwiązywania problemów, np. sytuacji konfliktowych, w sytuacjach nietypowych;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przygotowuje i przeprowadza, forum społeczności klasowej/szkolnej,  kampanię społeczną na rzecz tolerancji. 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Współczesne społeczeństwo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typy społeczeństw;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społeczeństwo postindustrialne;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społeczeństwo otwarte;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społeczeństwo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konsumpcyjne;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społeczeństwo informacyjne;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społeczeństwo masowe;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młodzież i współczesne zagrożenia.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różnych typów społeczeństw;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cechy różnych typów społeczeństw;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podstawowe typy społeczeństw;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cechy współczesnego społeczeństwa postindustrialnego/informacyjnego [otwarte, informacyjne, konsumpcyjne, masowe];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 współczesnego społeczeństwa, np. polskiego.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różne typy społeczeństw;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wpływ przemian gospodarczych na cechy społeczeństw;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istotę cech współczesnego społeczeństwa  [otwarte, informacyjne, konsumpcyjne, masowe];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zjawiska cywilizacyjne mające wpływ na cechy współczesnego społeczeństwa postindustrialnego;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współczesnego społeczeństwa;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przedstawia szanse, zagrożenia i wyzwania stojące przed współczesnym społeczeństwem postindustrialnym;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dyskusji na temat współczesnego zagrożeń i wyzwań stojących przed współczesnymi społeczeństwami postindustrialnymi / współczesną młodzieżą i przeprowadza na ten temat dyskusję/debatę na forum społeczności klasowej/szkolnej;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gromadzi, prezentuje i analizuje informacje na temat wybranych współczesnych społeczeństw: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zbieracko-łowieckich,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nomadycznych,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rolniczych.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Organizacje pozarządowe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sektory życia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organizacje trzeciego sektora: fundacje i stowarzyszenia;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organizacje pożytku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społeczeństwo obywatelskie.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rodzaje organizacji trzeciego sektora życia publicznego [fundacja i stowarzyszenie];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stowarzyszeń i fundacji o zasięgu ogólnopolskim;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odszukuje i prezentuje informacje na temat funkcjonowania wybranej organizacji trzeciego sektora;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cechy organizacji trzeciego sektora;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podstawowe cechy społeczeństwa obywatelskiego;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formy społecznego wsparcia dla organizacji pożytku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 funkcjonowania organizacji trzeciego sektora i funkcjonowania społeczeństwa obywatelskiego.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sposób zakładania i funkcjonowania fundacji i stowarzyszenia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cechy charakterystyczne organizacji pożytku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organizacji trzeciego sektora i funkcjonowania społeczeństwa obywatelskiego;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znaczenie funkcjonowania organizacji trzeciego sektora życia publicznego dla rozwoju społeczeństwa obywatelskiego;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społeczeństwa obywatelskiego dla prawidłowego funkcjonowania demokracji we współczesnych państwach, w tym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dyskusji na temat, np. roli organizacji pozarządowych we współczesnym świecie; kondycji społeczeństwa obywatelskiego we współczesnej Polsce i przeprowadza na ten temat dyskusję/debatę na forum społeczności klasowej/szkolnej;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przeprowadza, na forum społeczności klasowej/szkolnej,  kampanię społeczną na rzecz popularyzacji wybranej organizacji pozarządowej;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aktywnie działa w jednej z organizacji pozarządowych.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Kościoły i związki wyznaniowe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istota religii;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religia a wyznanie;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główne religie i wyznania współczesnego świata;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religie i wyznania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kościoły i związki wyznaniowe w świetle prawa polskiego.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znaczenie pojęć: </w:t>
            </w:r>
            <w:r w:rsidRPr="00B72932">
              <w:rPr>
                <w:i/>
                <w:iCs/>
                <w:sz w:val="18"/>
                <w:szCs w:val="18"/>
              </w:rPr>
              <w:t>ateizm, kult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religie współczesnego świata;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kościoły i związki wyznaniowe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podstawowe informacje definiujące pozycję Kościoła rzymskokatolickiego we współczesnej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podstawy prawne wolności religii i sumienia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przepisy Konstytucji RP odnoszące się do relacji państwa i kościołów/związków wyznaniowych;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 znaczenia religii / form religijności wśród mieszkańców Polski.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znaczenie pojęcia: </w:t>
            </w:r>
            <w:r w:rsidRPr="00B72932">
              <w:rPr>
                <w:i/>
                <w:iCs/>
                <w:sz w:val="18"/>
                <w:szCs w:val="18"/>
              </w:rPr>
              <w:t>agnostyk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różnicę pomiędzy pojęciami: </w:t>
            </w:r>
            <w:r w:rsidRPr="00B72932">
              <w:rPr>
                <w:i/>
                <w:iCs/>
                <w:sz w:val="18"/>
                <w:szCs w:val="18"/>
              </w:rPr>
              <w:t xml:space="preserve">religia </w:t>
            </w:r>
            <w:r w:rsidRPr="00B72932">
              <w:rPr>
                <w:sz w:val="18"/>
                <w:szCs w:val="18"/>
              </w:rPr>
              <w:t xml:space="preserve">i </w:t>
            </w:r>
            <w:r w:rsidRPr="00B72932">
              <w:rPr>
                <w:i/>
                <w:iCs/>
                <w:sz w:val="18"/>
                <w:szCs w:val="18"/>
              </w:rPr>
              <w:t>wyznanie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ośrodki kultu właściwe dla największych kościołów i związków wyznaniowych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różnicuje kościoły i związki wyznaniowe w Polsce zgodnie z prawną podstawą ich funkcjonowania;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określa pozycję prawną Kościoła katolickiego w Polsce [konkordat];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znaczenia religii / form religijności wśród mieszkańców Polski;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przedstawia prezentację dotyczą wybranego kościoła/ związku wyznaniowego w Polsce.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Partie polityczne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definicja partii politycznej;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typy partii politycznych;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funkcje i cechy partii politycznych;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finansowanie partii politycznych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cechy demokratycznych partii politycznych;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funkcje i formy aktywności partii politycznych w państwach demokratycznych;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przepisy Konstytucji RP odnoszące się do zasad funkcjonowania partii politycznych;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źródła finansowania partii politycznych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pozycję poszczególnych partii politycznych w świetle ostatnich wyborów parlamentarnych w Polsce.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źródła podziału i cechy współczesnych partii lewicowych, centrowych i prawicowych;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cechy, programy, pozycję głównych partii politycznych obecnych na polskiej scenie politycznej;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partię polityczną z organizacją pozarządową;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funkcjonowania partii politycznych w Polsce / we współczesnych społeczeństwach demokratycznych;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dyskusji na temat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sposobów finansowania partii politycznych w Polsce i przeprowadza na ten temat debatę/dyskusję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na forum społeczności klasowej/szkolnej,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dokonuje krytycznej analizy współczesnych podziałów politycznych w Polsce.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Kampanie wyborcze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cechy i cele kampanii wyborczej;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hasła wyborcze;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memy internetowe;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badania opinii publicznej;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funkcje sondaży przedwyborczych.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cele i cechy kampanii wyborczej;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formy przekazu i środki perswazji wykorzystywane w kampaniach wyborczych;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cechy skutecznych haseł wyborczych;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rolę internetu we współczesnych kampaniach wyborczych;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nieetycznego wykorzystania mediów społecznościowych w kampaniach wyborczych;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funkcje badań opinii publicznej dotyczących życia politycznego;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informacje wynikające z badania opinii publicznej [tabele, wykresy].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mechanizm działania </w:t>
            </w:r>
            <w:r w:rsidRPr="00B72932">
              <w:rPr>
                <w:i/>
                <w:iCs/>
                <w:sz w:val="18"/>
                <w:szCs w:val="18"/>
              </w:rPr>
              <w:t>społecznego dowodu słuszności;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sposób przeprowadzania badania opinii publicznej;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wybrane elementy kampanii wyborczej, w tym hasła wyborcze i memy internetowe, pod kątem skuteczności, atrakcyjności i zgodności z programem partii politycznej;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strategie wybranych partii politycznych w ostatnich kampaniach wyborczych;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kampanii wyborczych i sondaży przedwyborczych;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przyczyny różnic pomiędzy wynikami uzyskanymi przez poszczególne ugrupowania polityczne w wyborach a sondażach przedwyborczych.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dostrzega wpływ sondaży przedwyborczych na wynik kampanii wyborczej/wynik wyborów;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przeprowadza, na forum społeczności klasowej/szkolnej, debatę/dyskusję dotyczącą, np. zasad, które powinny być przestrzegane w kampaniach wyborczych w państwie demokratycznym;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przeprowadza, na forum społeczności klasowej/szkolnej, badanie opinii publicznej dotyczące, np. preferencji politycznych młodych wyborców.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 xml:space="preserve">Media – </w:t>
            </w:r>
            <w:r w:rsidRPr="00B72932">
              <w:rPr>
                <w:b/>
                <w:bCs/>
                <w:i/>
                <w:iCs/>
                <w:sz w:val="18"/>
                <w:szCs w:val="18"/>
              </w:rPr>
              <w:t>czwarta władza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współczesna rola mediów;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znaczenie pojęcia </w:t>
            </w:r>
            <w:r w:rsidRPr="00B72932">
              <w:rPr>
                <w:i/>
                <w:iCs/>
                <w:sz w:val="18"/>
                <w:szCs w:val="18"/>
              </w:rPr>
              <w:t>czwarta władza;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niezależność mediów;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i/>
                <w:iCs/>
                <w:sz w:val="18"/>
                <w:szCs w:val="18"/>
              </w:rPr>
              <w:t>mediatyzacja</w:t>
            </w:r>
            <w:r w:rsidRPr="00B72932">
              <w:rPr>
                <w:sz w:val="18"/>
                <w:szCs w:val="18"/>
              </w:rPr>
              <w:t xml:space="preserve"> polityki i </w:t>
            </w:r>
            <w:r w:rsidRPr="00B72932">
              <w:rPr>
                <w:i/>
                <w:iCs/>
                <w:sz w:val="18"/>
                <w:szCs w:val="18"/>
              </w:rPr>
              <w:t>polityzacja</w:t>
            </w:r>
            <w:r w:rsidRPr="00B72932">
              <w:rPr>
                <w:sz w:val="18"/>
                <w:szCs w:val="18"/>
              </w:rPr>
              <w:t xml:space="preserve"> mediów;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charakterystyka poszczególnych rodzajów mediów;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etyka mediów i dziennikarzy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środki masowego przekazu we współczesnym świecie;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funkcje środków masowego przekazu we współczesnym świecie;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cechy wybranego środka masowego przekazu;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przepisy Konstytucji RP odnoszące się do swobody wyrażania poglądów oraz pozyskiwania i rozpowszechniania informacji;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znaczenie pojęcia </w:t>
            </w:r>
            <w:r w:rsidRPr="00B72932">
              <w:rPr>
                <w:i/>
                <w:iCs/>
                <w:sz w:val="18"/>
                <w:szCs w:val="18"/>
              </w:rPr>
              <w:t>czwarta władza;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najpopularniejsze tytuły prasowe, domeny internetowe, stacje telewizyjne i radiowe we współczesnej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wyjaśnia, na czym polega zasada </w:t>
            </w:r>
            <w:r w:rsidRPr="00B72932">
              <w:rPr>
                <w:i/>
                <w:iCs/>
                <w:sz w:val="18"/>
                <w:szCs w:val="18"/>
              </w:rPr>
              <w:t>niezależności mediów</w:t>
            </w:r>
            <w:r w:rsidRPr="00B72932">
              <w:rPr>
                <w:sz w:val="18"/>
                <w:szCs w:val="18"/>
              </w:rPr>
              <w:t>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zasady etyczne dotyczące mediów i dziennikarzy;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dostrzega przypadki nieetycznego zachowania mediów i dziennikarzy;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 roli środków masowego przekazu.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wyjaśnia, na czym polega, z czego wynika i jakie ma konsekwencje zjawisko </w:t>
            </w:r>
            <w:r w:rsidRPr="00B72932">
              <w:rPr>
                <w:i/>
                <w:iCs/>
                <w:sz w:val="18"/>
                <w:szCs w:val="18"/>
              </w:rPr>
              <w:t xml:space="preserve">mediatyzacji polityki </w:t>
            </w:r>
            <w:r w:rsidRPr="00B72932">
              <w:rPr>
                <w:sz w:val="18"/>
                <w:szCs w:val="18"/>
              </w:rPr>
              <w:t>i </w:t>
            </w:r>
            <w:r w:rsidRPr="00B72932">
              <w:rPr>
                <w:i/>
                <w:iCs/>
                <w:sz w:val="18"/>
                <w:szCs w:val="18"/>
              </w:rPr>
              <w:t>polityzacji mediów;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pojęcie </w:t>
            </w:r>
            <w:r w:rsidRPr="00B72932">
              <w:rPr>
                <w:i/>
                <w:iCs/>
                <w:sz w:val="18"/>
                <w:szCs w:val="18"/>
              </w:rPr>
              <w:t>indoktrynacja;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rolę mediów społecznościowych;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roli i sposobu funkcjonowania środków masowego przekazu;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zjawisko cenzury i walki z cenzurą w czasach PRL-u;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przyczyny i przedstawia skutki nieetycznego zachowania mediów i dziennikarzy;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buduje argumenty i kontrargumenty w dyskusji na temat, np. </w:t>
            </w:r>
            <w:r w:rsidRPr="00B72932">
              <w:rPr>
                <w:i/>
                <w:iCs/>
                <w:sz w:val="18"/>
                <w:szCs w:val="18"/>
              </w:rPr>
              <w:t xml:space="preserve">kryzysu dziennikarstwa </w:t>
            </w:r>
            <w:r w:rsidRPr="00B72932">
              <w:rPr>
                <w:sz w:val="18"/>
                <w:szCs w:val="18"/>
              </w:rPr>
              <w:t>we współczesnym świecie/Polsce i przeprowadza na ten temat dyskusję/debatę na forum społeczności klasowej/szkolnej;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wybrane środki masowego przekazu, np. tytuły prasowe, media społecznościowe, stacje radiowe i telewizyjne [sposób finansowania, odbiorcy, program, prezentowane postawy i wartości].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Przekazy medialne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elementy przekazu medialnego;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rzetelność przekazu medialnego;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zasady bezpiecznego odczytywania przekazów medialnych;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krytyczna analiza przekazu medialnego;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techniki medialnej perswazji i manipulacji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odróżnia opinie od faktów w prostym przekazie medialnym;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wyodrębnia poszczególne elementy przekazu medialnego;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informacje na ten sam temat zawarte w różnych, prostych przekazach medialnych;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techniki medialnej perswazji i manipulacji;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najważniejsze zasady bezpiecznego korzystania z mediów.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pojęcie </w:t>
            </w:r>
            <w:r w:rsidRPr="00B72932">
              <w:rPr>
                <w:i/>
                <w:iCs/>
                <w:sz w:val="18"/>
                <w:szCs w:val="18"/>
              </w:rPr>
              <w:t>trolling;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zasady sprawdzania rzetelności przekazu medialnego.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różnicę pomiędzy perswazją a manipulacją;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przekazy medialne pod kątem zastosowanych środków perswazji i manipulacji;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przyczyny i skutki fake newsów, oraz komunikatów niepełnych i nierzetelnych w mediach;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uzasadnia konieczność walki z nierzetelnością przekazów medialnych;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przeprowadza, na forum społeczności klasowej/szkolnej,  kampanię społeczną na rzecz świadomego korzystania z mediów.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Patologie życia publicznego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czynniki sprzyjające patologiom życia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rodzaje patologii życia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charakterystyka poszczególnych patologii życia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przyczyny powstawania patologii w życiu publicznym.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przykłady i rodzaje korupcji;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czynniki sprzyjające korupcji;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znaczenie pojęć: </w:t>
            </w:r>
            <w:r w:rsidRPr="00B72932">
              <w:rPr>
                <w:i/>
                <w:iCs/>
                <w:sz w:val="18"/>
                <w:szCs w:val="18"/>
              </w:rPr>
              <w:t>nepotyzm</w:t>
            </w:r>
            <w:r w:rsidRPr="00B72932">
              <w:rPr>
                <w:sz w:val="18"/>
                <w:szCs w:val="18"/>
              </w:rPr>
              <w:t xml:space="preserve">, </w:t>
            </w:r>
            <w:r w:rsidRPr="00B72932">
              <w:rPr>
                <w:i/>
                <w:iCs/>
                <w:sz w:val="18"/>
                <w:szCs w:val="18"/>
              </w:rPr>
              <w:t>klientelizm, przestępczość zorganizowana</w:t>
            </w:r>
            <w:r w:rsidRPr="00B72932">
              <w:rPr>
                <w:sz w:val="18"/>
                <w:szCs w:val="18"/>
              </w:rPr>
              <w:t xml:space="preserve">, </w:t>
            </w:r>
            <w:r w:rsidRPr="00B72932">
              <w:rPr>
                <w:i/>
                <w:iCs/>
                <w:sz w:val="18"/>
                <w:szCs w:val="18"/>
              </w:rPr>
              <w:t>demagogia, populizm, hejt;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rozpoznaje przypadki patologii w życiu publicznym;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sposoby przeciwdziałania patologiom życia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uzasadnia konieczność przeciwdziałania zjawisku korupcji i innym rodzajom patologii w życiu publicznym.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przyczyny i podaje skutki patologii w życiu publicznym;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różnicę pomiędzy demagogią a populizmem;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wybrane rozwiązania prawne pod kątem ich etyczności i skuteczności w walce z patologiami życia publicznego;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patologii w życiu publicznym;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prezentację multimedialną na temat jednego z ruchów społecznych, działających dawniej lub współcześnie, wyrażających sprzeciw wobec patologii w życiu publicznym;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przeprowadza, na forum społeczności klasowej/szkolnej,  kampanię społeczną na rzecz konieczności przeciwdziałania patologiom życia publicznego.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Konstytucja Rzeczypospolitej Polskiej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budowa Konstytucji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materia prawa konstytucyjnego;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Konstytucja a inne źródła prawa;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preambuła Konstytucji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konstytucyjne zasady ustroju RP;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datę uchwalenia obowiązującej Konstytucji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pojęcie </w:t>
            </w:r>
            <w:r w:rsidRPr="00B72932">
              <w:rPr>
                <w:i/>
                <w:iCs/>
                <w:sz w:val="18"/>
                <w:szCs w:val="18"/>
              </w:rPr>
              <w:t>preambuła;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wyjaśnia, czym Konstytucja różni się od innych źródeł powszechnie obowiązującego prawa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spraw regulowanych przez prawo konstytucyjne;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zasady: suwerenności /zwierzchnictwa narodu; republikańskiej formy rządu, demokratycznego państwa prawnego i trójpodziału władzy;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posługuje się nazwami poszczególnych części jednostki redakcyjnej tekstu Konstytucji;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treść preambuły Konstytucji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uzasadnia znaczenie poszczególnych konstytucyjnych zasad ustroju RP dla funkcjonowania państwa demokratycznego;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wyjaśnia, czego dotyczyły i z czego wynikały nowelizacje obowiązującej Konstytucji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Konstytucji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przeprowadza, na forum społeczności klasowej/szkolnej, badanie opinii publicznej dotyczące, np. znajomości konstytucyjnych zasad ustroju RP.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Formy demokracji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demokracja bezpośrednia i pośrednia;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formy demokracji bezpośredniej;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referendum ogólnokrajowe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referendum lokalne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wybory w demokracji;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zasady prawa wyborczego;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systemy wyborcze;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wybory do Sejmu i 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wybory do samorządu terytorialnego w Polsce.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form uczestnictwa obywateli w rządzeniu państwem;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różnicę pomiędzy demokracją bezpośrednią a pośrednią;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form demokracji bezpośredniej;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organów władzy w Polsce powoływanych w drodze wyborów bezpośrednich,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pojęcie: partycypacja obywatelska;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przykłady referendów ogólnokrajowych w Polsce po 1989 roku;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określa, w jakich sprawach może być przeprowadzone referendum ogólnokrajowe i referendum lokalne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określa główne zasady przeprowadzania referendów ogólnokrajowych i lokalnych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 poziomu partycypacji obywatelskiej we współczesnej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wyjaśnia i znaczenie konstytucyjnych zasad wyborczych;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główne zasady większościowego i proporcjonalnego systemu wyborczego;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podaje główne zasady wyborów do Sejmu i Senatu RP. 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demokracji bezpośredniej we współczesnej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przepisy Konstytucji RP i ustaw dotyczące zasad przeprowadzania: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referendum ogólnokrajowego i referendum lokalnego w Polsce,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wyborów do Senatu i Sejmu RP;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wyborów do organów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większościowy i proporcjonalny system wyborczy;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porównuje zasady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wyborów do Sejmu i Senatu RP,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wyborów do poszczególnych organów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różnorodne materiały źródłowe dotyczące: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poziomu partycypacji obywatelskiej we współczesnej Polsce,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wyborów do Sejmu i Senatu RP;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wyborów do organów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różnorodnych form demokracji;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dyskusji na temat, np. wprowadzenia jednomandatowych okręgów wyborczych w wyborach do Sejmu w Polsce i przeprowadza na ten temat dyskusję/debatę na forum społeczności klasowej/szkolnej;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prezentację na temat wpływu konsultacji  publicznych na kształtowanie prawa w Rzeczypospolitej Polskiej.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Sejm i Senat RP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bikameralizm; pozycja ustrojowa Sejmu i 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funkcje / kompetencje Sejmu i 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kompetencje Zgromadzenia Narodowego;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zasady funkcjonowania Sejmu i 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zasady skracania kadencji;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organy Sejmu i 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zasady podejmowania decyzji w Sejmie i Senacie RP.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kompetencje/funkcje Sejmu i 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organy Sejmu i 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zasady funkcjonowania parlamentu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prawa i zadania posłów i senatorów;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wyjaśnia, jaka jest struktura Zgromadzenia Narodowego;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kompetencje Zgromadzenia Narodowego;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zasady określające większość zwykłą, bezwzględną, kwalifikowaną;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podmioty decydujące o skróceniu kadencji Sejmu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pojęcia: </w:t>
            </w:r>
            <w:r w:rsidRPr="00B72932">
              <w:rPr>
                <w:i/>
                <w:iCs/>
                <w:sz w:val="18"/>
                <w:szCs w:val="18"/>
              </w:rPr>
              <w:t>mandat poselski/senatorski, kadencja, klub i koło poselskie, immunitet, kworum;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dotyczące, np. oceny pracy Sejmu i Senatu RP.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przepisy Konstytucji RP i ustaw dotyczące: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kompetencji Sejmu i Senatu RP;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kompetencji Zgromadzenia Narodowego;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zasad skrócenia kadencji Sejmu;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immunitetu poselskiego;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zasady skrócenia kadencji Sejmu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posługuje się w praktyce zasadami określającymi większość zwykłą, bezwzględną i kwalifikowaną;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immunitet formalny i materialny;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charakteryzuje główne organy Sejmu i 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pozycję ustrojową Sejmu i Senatu RP - wyjaśnia, na czym polega asymetryczność polskiego parlamentaryzmu;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Sejmu i Senatu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buduje argumenty i kontrargumenty w dyskusji na temat, np. wprowadzenia w Polsce systemu unikameralnego i przeprowadza na ten temat dyskusję/debatę na forum społeczności klasowej/szkolnej. 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Prezydent RP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model prezydentury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Prezydenci RP [od 1989 r.];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funkcje i uprawnienia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kadencja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prerogatywy Prezydenta RP i akty urzędowe kontrasygnowane.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podaje imię i nazwisko aktualnego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określa czas trwania kadencji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charakteryzuje główne funkcje / kompetencje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zasady wyboru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Prezydentów RP od 1989 roku;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dotyczące, np. oceny działalności Prezydent RP.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przepisy Konstytucji RP i ustaw dotyczące 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kadencji Prezydenta RP i sytuacji, gdy Prezydent RP nie może sprawować swojej funkcji;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funkcji / uprawnień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zasady odpowiedzialności konstytucyjnej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zasady kontrasygnaty;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pojęcia: prerogatywy;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określa rolę prerogatyw dla pozycji ustrojowej Prezydenta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dyskusji na temat, np. konieczności wzmocnienia pozycji ustrojowej Prezydenta RP i przeprowadza na ten temat dyskusję/debatę na forum społeczności klasowej/szkolnej.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Rada Ministrów RP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kompetencje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skład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kompetencje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powoływanie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kontrola polityczna i konstytucyjna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administracja rządowa;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służba cywilna.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podaje imię i nazwisko aktualnego Prezesa Rady Ministrów RP;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kompetencje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skład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zasady powoływania Rady Ministrów;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pojęcie </w:t>
            </w:r>
            <w:r w:rsidRPr="00B72932">
              <w:rPr>
                <w:i/>
                <w:iCs/>
                <w:sz w:val="18"/>
                <w:szCs w:val="18"/>
              </w:rPr>
              <w:t>koalicja rządowa;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podstawowe obszary działania rządu;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wyjaśnia, jaką rolę pełnią wojewodowie;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pojęcie </w:t>
            </w:r>
            <w:r w:rsidRPr="00B72932">
              <w:rPr>
                <w:i/>
                <w:iCs/>
                <w:sz w:val="18"/>
                <w:szCs w:val="18"/>
              </w:rPr>
              <w:t>służba cywilna;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dotyczące, np. oceny działalności Rady Ministrów w Polsce.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przepisy Konstytucji RP i ustaw dotyczące: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sposobów powoływania Rady Ministrów,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kompetencji Rady Ministrów;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odpowiedzialności politycznej Rady Ministrów i poszczególnych jej członków;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odpowiedzialności konstytucyjnej członków Rady Ministrów;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sytuacje, w których Prezes Rady Ministrów składa dymisję Rady Ministrów;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sposoby powoływania Rady Ministrów RP [procedura I, II i III];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zasady uchwalania konstruktywnego wotum nieufności;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ustrojową rolę Prezesa Rady Ministrów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różnicę pomiędzy administracją zespoloną i niezespoloną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rady Ministrów RP;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prezentację na temat funkcji i zakresu działania poszczególnych ministrów wchodzących w skład Rady Ministrów RP.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Władza sądownicza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wymiar sprawiedliwości a władza sądownicza;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organy władzy sądowniczej;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sądy powszechne;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sądownictwo administracyjne;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konstytucyjne zasady działania sądów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Sąd Najwyższy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strukturę sądów powszechnych i administracyjnych w Polsce;</w:t>
            </w:r>
          </w:p>
          <w:p w:rsidR="00E10C90" w:rsidRPr="00B72932" w:rsidRDefault="00E10C90" w:rsidP="00B72932">
            <w:pPr>
              <w:spacing w:after="0" w:line="240" w:lineRule="auto"/>
              <w:rPr>
                <w:sz w:val="18"/>
                <w:szCs w:val="18"/>
              </w:rPr>
            </w:pP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główne zadania sądów powszechnych i administracyjnych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konstytucyjne zasady działania sądów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zasadę niezależności sadów i niezawisłości sędziów;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zadania Sądu Najwyższego;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dotyczące, np. oceny funkcjonowania władzy sądowniczej w Polsce.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analizuje przepisy Konstytucji RP i ustaw dotyczące 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struktury władzy sądowniczej,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zadań organów władzy sądowniczej,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niezawisłości sędziów,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zadań i struktury Sądu Najwyższego;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Sądu Najwyższego dla funkcjonowania państwa demokratycznego;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konstytucyjne gwarancje niezawisłości sędziów;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zasady niezależności sądów i niezawisłości sędziów dla funkcjonowania państwa demokratycznego;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władzy sądowniczej w 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dyskusji na temat, np. roli ławników w sądach powszechnych i przeprowadza na ten temat dyskusję/debatę na forum społeczności klasowej/szkolnej;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prezentację na temat struktury i zadań wybranego sądu powszechnego.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Instytucje strzegące praworządności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Najwyższa Izba Kontroli;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Trybunał Konstytucyjny;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Trybunał Stanu;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Prokuratura;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Instytut Pamięci Narodowej;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Rzecznik Praw Obywatelskich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organy strzegące praworządności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zadania Najwyższej Izby Kontroli;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konstytucyjne zadania Trybunału Stanu i Trybunału Konstytucyjnego;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organy i zadania prokuratury;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zadania Instytutu Pamięci Narodowej,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zadania Rzecznika Praw Obywatelskich;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dotyczące, np. oceny stanu praworządności w Polsce.</w:t>
            </w: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pozycję ustrojową Najwyższej Izby Kontroli;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podmioty kontrolowane przez NIK i określa zakres przeprowadzanych kontroli;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omawia skład Trybunału Konstytucyjnego i Trybunału Stanu;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wyjaśnia zasady sporządzania indywidualnej skargi konstytucyjnej;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znaczenie Trybunału Stanu i Trybunału Konstytucyjnego dla funkcjonowania państwa demokratycznego;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porównuje rolę prokuratora generalnego i prokuratora krajowego;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przepisy Konstytucji RP i ustaw dotyczące struktury, zadań i trybu działania NIK, Trybunału Konstytucyjnego, Trybunału Stanu, prokuratury, IPN, Rzecznika Praw Obywatelskich.;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instytucji strzegących praworządności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prezentację na temat, np.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zakresu i wyników wybranej kontroli przeprowadzonej przez NIK;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zadań i aktywności Rzecznika Praw Dziecka;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- kryzysu wokół Trybunału Konstytucyjnego w Polsce.</w:t>
            </w:r>
          </w:p>
        </w:tc>
      </w:tr>
      <w:tr w:rsidR="00E10C90" w:rsidRPr="00B72932">
        <w:tc>
          <w:tcPr>
            <w:tcW w:w="1559" w:type="dxa"/>
          </w:tcPr>
          <w:p w:rsidR="00E10C90" w:rsidRPr="00B72932" w:rsidRDefault="00E10C90" w:rsidP="00B7293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72932">
              <w:rPr>
                <w:b/>
                <w:bCs/>
                <w:sz w:val="18"/>
                <w:szCs w:val="18"/>
              </w:rPr>
              <w:t>Samorząd terytorialny</w:t>
            </w:r>
          </w:p>
        </w:tc>
        <w:tc>
          <w:tcPr>
            <w:tcW w:w="2265" w:type="dxa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struktura samorządu terytorialnego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rodzaje zadań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źródła dochodów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organy stanowiące i wykonawcze jednostek samorządu terytorialnego</w:t>
            </w:r>
          </w:p>
        </w:tc>
        <w:tc>
          <w:tcPr>
            <w:tcW w:w="354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szczeble samorządu terytorialnego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określa przynależność miejscowości, w której mieszka do poszczególnych jednostek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organy władzy samorządu terytorialnego w gminie, powiecie, województwie;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opisuje rodzaje zadań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główne źródła dochodów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wymienia i omawia zadania organów stanowiących i wykonawczych w gminie;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odczytuje podstawowe dane statystyczne dotyczące, np. oceny funkcjonowania samorządu terytorialnego w Polsce;</w:t>
            </w:r>
          </w:p>
          <w:p w:rsidR="00E10C90" w:rsidRPr="00B72932" w:rsidRDefault="00E10C90" w:rsidP="00B72932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cechy charakterystyczne, zadania i strukturę miast na prawach powiatu;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wyjaśnia działanie zasady pomocniczości w strukturach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przedstawia ogólne zasady działania form bezpośredniego udziału mieszkańców w podejmowaniu decyzji samorządowych: budżet obywatelski, obywatelska inicjatywa uchwałodawcza;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ocenia działalność samorządu terytorialnego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przepisy Konstytucji RP i </w:t>
            </w:r>
            <w:bookmarkStart w:id="0" w:name="_GoBack"/>
            <w:bookmarkEnd w:id="0"/>
            <w:r w:rsidRPr="00B72932">
              <w:rPr>
                <w:sz w:val="18"/>
                <w:szCs w:val="18"/>
              </w:rPr>
              <w:t>ustaw dotyczące struktury, zadań i trybu działania organów samorządu terytorialnego;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analizuje różnorodne materiały źródłowe dotyczące samorządu terytorialnego w Polsce;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buduje argumenty i kontrargumenty w dyskusji na temat partycypacji obywatelskiej na poziomie lokalnym w Polsce / w swojej gminie i przeprowadza na ten temat dyskusję/debatę na forum społeczności klasowej/szkolnej;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 xml:space="preserve">prezentuje strukturę budżetu swojej gminy [źródła dochodu, wydatki, sposób uchwalania i kontrolowania]; 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/ organizuje wycieczkę edukacyjną do urzędu gminy, na terenie której znajduje się szkoła;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prezentuje zasady działania budżetu obywatelskiego/ partycypacyjnego w swojej gminie;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propozycję wniosku do budżetu partycypacyjnego swojej gminy;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folder promujący pracę wybranego organu samorządowego na poziomie powiatu lub województwa;</w:t>
            </w:r>
          </w:p>
          <w:p w:rsidR="00E10C90" w:rsidRPr="00B72932" w:rsidRDefault="00E10C90" w:rsidP="00B72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72932">
              <w:rPr>
                <w:sz w:val="18"/>
                <w:szCs w:val="18"/>
              </w:rPr>
              <w:t>przygotowuje i przeprowadza, na forum społeczności klasowej/szkolnej, debatę/dyskusję dotyczącą, np. partycypacji obywatelskiej na poziomie lokalnym w Polsce / w swojej gminie.</w:t>
            </w:r>
          </w:p>
        </w:tc>
      </w:tr>
    </w:tbl>
    <w:p w:rsidR="00E10C90" w:rsidRPr="00B34D65" w:rsidRDefault="00E10C90" w:rsidP="00E315A5">
      <w:pPr>
        <w:spacing w:line="240" w:lineRule="auto"/>
        <w:rPr>
          <w:sz w:val="18"/>
          <w:szCs w:val="18"/>
        </w:rPr>
      </w:pPr>
    </w:p>
    <w:sectPr w:rsidR="00E10C90" w:rsidRPr="00B34D65" w:rsidSect="008538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90" w:rsidRDefault="00E10C90" w:rsidP="00C11634">
      <w:pPr>
        <w:spacing w:after="0" w:line="240" w:lineRule="auto"/>
      </w:pPr>
      <w:r>
        <w:separator/>
      </w:r>
    </w:p>
  </w:endnote>
  <w:endnote w:type="continuationSeparator" w:id="1">
    <w:p w:rsidR="00E10C90" w:rsidRDefault="00E10C90" w:rsidP="00C1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90" w:rsidRDefault="00E10C9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E10C90" w:rsidRDefault="00E10C90" w:rsidP="00D2552A">
    <w:pPr>
      <w:pStyle w:val="Footer"/>
    </w:pPr>
    <w:r>
      <w:t>Dlanauczyciela.pl</w:t>
    </w:r>
  </w:p>
  <w:p w:rsidR="00E10C90" w:rsidRDefault="00E10C90" w:rsidP="00D2552A">
    <w:pPr>
      <w:pStyle w:val="Footer"/>
    </w:pPr>
    <w:r>
      <w:t>Nowa Era Sp. z o.o.</w:t>
    </w:r>
  </w:p>
  <w:p w:rsidR="00E10C90" w:rsidRDefault="00E10C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90" w:rsidRDefault="00E10C90" w:rsidP="00C11634">
      <w:pPr>
        <w:spacing w:after="0" w:line="240" w:lineRule="auto"/>
      </w:pPr>
      <w:r>
        <w:separator/>
      </w:r>
    </w:p>
  </w:footnote>
  <w:footnote w:type="continuationSeparator" w:id="1">
    <w:p w:rsidR="00E10C90" w:rsidRDefault="00E10C90" w:rsidP="00C1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CED6098"/>
    <w:multiLevelType w:val="hybridMultilevel"/>
    <w:tmpl w:val="01B4C2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3401025"/>
    <w:multiLevelType w:val="hybridMultilevel"/>
    <w:tmpl w:val="1BDE67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4711FCF"/>
    <w:multiLevelType w:val="hybridMultilevel"/>
    <w:tmpl w:val="4552D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AB193A"/>
    <w:multiLevelType w:val="hybridMultilevel"/>
    <w:tmpl w:val="E4F0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52B55D3"/>
    <w:multiLevelType w:val="hybridMultilevel"/>
    <w:tmpl w:val="727A1C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10B5EF7"/>
    <w:multiLevelType w:val="hybridMultilevel"/>
    <w:tmpl w:val="46626C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EF401A6"/>
    <w:multiLevelType w:val="hybridMultilevel"/>
    <w:tmpl w:val="F286B8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66952AF1"/>
    <w:multiLevelType w:val="hybridMultilevel"/>
    <w:tmpl w:val="496880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68681DF4"/>
    <w:multiLevelType w:val="hybridMultilevel"/>
    <w:tmpl w:val="FD6018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4C02FA1"/>
    <w:multiLevelType w:val="hybridMultilevel"/>
    <w:tmpl w:val="F976F1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B012B5B"/>
    <w:multiLevelType w:val="hybridMultilevel"/>
    <w:tmpl w:val="D6B2F1CC"/>
    <w:lvl w:ilvl="0" w:tplc="9FFE8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8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5A5"/>
    <w:rsid w:val="00000B4F"/>
    <w:rsid w:val="00004AC4"/>
    <w:rsid w:val="00012B07"/>
    <w:rsid w:val="000146EF"/>
    <w:rsid w:val="0002395F"/>
    <w:rsid w:val="00025273"/>
    <w:rsid w:val="000337C3"/>
    <w:rsid w:val="00035C23"/>
    <w:rsid w:val="00043994"/>
    <w:rsid w:val="0006124A"/>
    <w:rsid w:val="00062DF8"/>
    <w:rsid w:val="000657A7"/>
    <w:rsid w:val="00072224"/>
    <w:rsid w:val="000763F1"/>
    <w:rsid w:val="00081FD3"/>
    <w:rsid w:val="00083E23"/>
    <w:rsid w:val="000853FD"/>
    <w:rsid w:val="0009087A"/>
    <w:rsid w:val="00092C15"/>
    <w:rsid w:val="000A1ACD"/>
    <w:rsid w:val="000A5E67"/>
    <w:rsid w:val="000B2788"/>
    <w:rsid w:val="000C6B56"/>
    <w:rsid w:val="000D06A1"/>
    <w:rsid w:val="000D5E6D"/>
    <w:rsid w:val="000E3167"/>
    <w:rsid w:val="000E6087"/>
    <w:rsid w:val="000E7512"/>
    <w:rsid w:val="000F66C3"/>
    <w:rsid w:val="001138AA"/>
    <w:rsid w:val="0012527D"/>
    <w:rsid w:val="0013345A"/>
    <w:rsid w:val="00134CD8"/>
    <w:rsid w:val="00144E40"/>
    <w:rsid w:val="00146FD6"/>
    <w:rsid w:val="001528FB"/>
    <w:rsid w:val="00155566"/>
    <w:rsid w:val="00162E7B"/>
    <w:rsid w:val="00162F08"/>
    <w:rsid w:val="00165806"/>
    <w:rsid w:val="00167020"/>
    <w:rsid w:val="00172493"/>
    <w:rsid w:val="00176C8E"/>
    <w:rsid w:val="00182881"/>
    <w:rsid w:val="00190B42"/>
    <w:rsid w:val="001A1180"/>
    <w:rsid w:val="001A50E4"/>
    <w:rsid w:val="001A5D62"/>
    <w:rsid w:val="001B0952"/>
    <w:rsid w:val="001B41F9"/>
    <w:rsid w:val="001C3F47"/>
    <w:rsid w:val="001C4573"/>
    <w:rsid w:val="001F4199"/>
    <w:rsid w:val="001F4274"/>
    <w:rsid w:val="001F7005"/>
    <w:rsid w:val="00200F32"/>
    <w:rsid w:val="00201D48"/>
    <w:rsid w:val="002116C1"/>
    <w:rsid w:val="002130BD"/>
    <w:rsid w:val="00221C56"/>
    <w:rsid w:val="00223199"/>
    <w:rsid w:val="0023242D"/>
    <w:rsid w:val="00234E60"/>
    <w:rsid w:val="00236A25"/>
    <w:rsid w:val="0023710F"/>
    <w:rsid w:val="00243AD4"/>
    <w:rsid w:val="00253F61"/>
    <w:rsid w:val="00256241"/>
    <w:rsid w:val="002562FA"/>
    <w:rsid w:val="00274C26"/>
    <w:rsid w:val="00275C14"/>
    <w:rsid w:val="00277946"/>
    <w:rsid w:val="002A0B9A"/>
    <w:rsid w:val="002A392A"/>
    <w:rsid w:val="002A552B"/>
    <w:rsid w:val="002A6292"/>
    <w:rsid w:val="002B1E16"/>
    <w:rsid w:val="002B2B13"/>
    <w:rsid w:val="002B5FFD"/>
    <w:rsid w:val="002B6748"/>
    <w:rsid w:val="002B6A7E"/>
    <w:rsid w:val="002C2E57"/>
    <w:rsid w:val="002C59B8"/>
    <w:rsid w:val="002D70EC"/>
    <w:rsid w:val="002E101A"/>
    <w:rsid w:val="002E32E1"/>
    <w:rsid w:val="002E75D7"/>
    <w:rsid w:val="002F0D00"/>
    <w:rsid w:val="002F1A8C"/>
    <w:rsid w:val="00300BA9"/>
    <w:rsid w:val="00307733"/>
    <w:rsid w:val="003166D0"/>
    <w:rsid w:val="00332C14"/>
    <w:rsid w:val="00335C12"/>
    <w:rsid w:val="00343823"/>
    <w:rsid w:val="0035357F"/>
    <w:rsid w:val="00353C17"/>
    <w:rsid w:val="0036098B"/>
    <w:rsid w:val="00360B1F"/>
    <w:rsid w:val="003620EB"/>
    <w:rsid w:val="0036508F"/>
    <w:rsid w:val="003734C4"/>
    <w:rsid w:val="003834B1"/>
    <w:rsid w:val="00383A75"/>
    <w:rsid w:val="00394C45"/>
    <w:rsid w:val="00396809"/>
    <w:rsid w:val="003A2128"/>
    <w:rsid w:val="003A505E"/>
    <w:rsid w:val="003D447A"/>
    <w:rsid w:val="003E60C7"/>
    <w:rsid w:val="003F6A48"/>
    <w:rsid w:val="003F7F80"/>
    <w:rsid w:val="00405CB2"/>
    <w:rsid w:val="00415C3D"/>
    <w:rsid w:val="004163C9"/>
    <w:rsid w:val="004169E4"/>
    <w:rsid w:val="004225D2"/>
    <w:rsid w:val="00423C15"/>
    <w:rsid w:val="00426267"/>
    <w:rsid w:val="00431D64"/>
    <w:rsid w:val="004327CC"/>
    <w:rsid w:val="004345BF"/>
    <w:rsid w:val="004374DC"/>
    <w:rsid w:val="0044354F"/>
    <w:rsid w:val="0044435C"/>
    <w:rsid w:val="00444BDB"/>
    <w:rsid w:val="0045230A"/>
    <w:rsid w:val="004547A1"/>
    <w:rsid w:val="00454F91"/>
    <w:rsid w:val="0046043B"/>
    <w:rsid w:val="00464F44"/>
    <w:rsid w:val="00467323"/>
    <w:rsid w:val="0047627E"/>
    <w:rsid w:val="00477611"/>
    <w:rsid w:val="00483804"/>
    <w:rsid w:val="0048413C"/>
    <w:rsid w:val="004856F6"/>
    <w:rsid w:val="004866F7"/>
    <w:rsid w:val="00487131"/>
    <w:rsid w:val="00495DDE"/>
    <w:rsid w:val="004971BC"/>
    <w:rsid w:val="00497A4D"/>
    <w:rsid w:val="004A1527"/>
    <w:rsid w:val="004B097F"/>
    <w:rsid w:val="004C4318"/>
    <w:rsid w:val="004C4A2D"/>
    <w:rsid w:val="004D68E9"/>
    <w:rsid w:val="004E7F56"/>
    <w:rsid w:val="004F04DB"/>
    <w:rsid w:val="00504527"/>
    <w:rsid w:val="00514838"/>
    <w:rsid w:val="00514C07"/>
    <w:rsid w:val="0051661E"/>
    <w:rsid w:val="00516D6C"/>
    <w:rsid w:val="005205C2"/>
    <w:rsid w:val="005362FF"/>
    <w:rsid w:val="0054090D"/>
    <w:rsid w:val="00545B61"/>
    <w:rsid w:val="00547EAD"/>
    <w:rsid w:val="005529BC"/>
    <w:rsid w:val="0056307B"/>
    <w:rsid w:val="005750AC"/>
    <w:rsid w:val="00580743"/>
    <w:rsid w:val="0058410E"/>
    <w:rsid w:val="00591BA3"/>
    <w:rsid w:val="005935E7"/>
    <w:rsid w:val="00595CB7"/>
    <w:rsid w:val="005A5DFA"/>
    <w:rsid w:val="005C3D2E"/>
    <w:rsid w:val="005D7036"/>
    <w:rsid w:val="005E350C"/>
    <w:rsid w:val="005E49FE"/>
    <w:rsid w:val="005F38C7"/>
    <w:rsid w:val="005F3944"/>
    <w:rsid w:val="005F4BE6"/>
    <w:rsid w:val="005F7105"/>
    <w:rsid w:val="00601EC2"/>
    <w:rsid w:val="00642FA7"/>
    <w:rsid w:val="0065178C"/>
    <w:rsid w:val="006523C2"/>
    <w:rsid w:val="00664F5B"/>
    <w:rsid w:val="00665315"/>
    <w:rsid w:val="00683B07"/>
    <w:rsid w:val="00684AAC"/>
    <w:rsid w:val="00687A94"/>
    <w:rsid w:val="006948CC"/>
    <w:rsid w:val="0069669A"/>
    <w:rsid w:val="006A014B"/>
    <w:rsid w:val="006A50A9"/>
    <w:rsid w:val="006A5DD3"/>
    <w:rsid w:val="006A61D3"/>
    <w:rsid w:val="006B1F75"/>
    <w:rsid w:val="006B4D32"/>
    <w:rsid w:val="006C0B8C"/>
    <w:rsid w:val="006C3C35"/>
    <w:rsid w:val="006D1EB7"/>
    <w:rsid w:val="006D3D7A"/>
    <w:rsid w:val="006D446C"/>
    <w:rsid w:val="006D6254"/>
    <w:rsid w:val="006F10FA"/>
    <w:rsid w:val="00705A04"/>
    <w:rsid w:val="0074162C"/>
    <w:rsid w:val="00743594"/>
    <w:rsid w:val="007530F5"/>
    <w:rsid w:val="0075358F"/>
    <w:rsid w:val="00754214"/>
    <w:rsid w:val="0075443E"/>
    <w:rsid w:val="0076654B"/>
    <w:rsid w:val="00780650"/>
    <w:rsid w:val="007807FD"/>
    <w:rsid w:val="007833FA"/>
    <w:rsid w:val="00786741"/>
    <w:rsid w:val="00790067"/>
    <w:rsid w:val="0079162A"/>
    <w:rsid w:val="0079191D"/>
    <w:rsid w:val="00793208"/>
    <w:rsid w:val="00794C9D"/>
    <w:rsid w:val="00796B57"/>
    <w:rsid w:val="007A1985"/>
    <w:rsid w:val="007A6061"/>
    <w:rsid w:val="007B442B"/>
    <w:rsid w:val="007B52BA"/>
    <w:rsid w:val="007C5421"/>
    <w:rsid w:val="007D098D"/>
    <w:rsid w:val="007D1619"/>
    <w:rsid w:val="007F3E69"/>
    <w:rsid w:val="0080388D"/>
    <w:rsid w:val="0081698E"/>
    <w:rsid w:val="00822D87"/>
    <w:rsid w:val="00824D3C"/>
    <w:rsid w:val="00825004"/>
    <w:rsid w:val="008259F1"/>
    <w:rsid w:val="00830542"/>
    <w:rsid w:val="008462C7"/>
    <w:rsid w:val="0085386D"/>
    <w:rsid w:val="00854D50"/>
    <w:rsid w:val="00855D2D"/>
    <w:rsid w:val="0086547B"/>
    <w:rsid w:val="00881D23"/>
    <w:rsid w:val="00882895"/>
    <w:rsid w:val="00884A66"/>
    <w:rsid w:val="00886943"/>
    <w:rsid w:val="00893999"/>
    <w:rsid w:val="0089459E"/>
    <w:rsid w:val="008A138C"/>
    <w:rsid w:val="008B01CA"/>
    <w:rsid w:val="008B191D"/>
    <w:rsid w:val="008C07CA"/>
    <w:rsid w:val="008C4B26"/>
    <w:rsid w:val="008E0AB0"/>
    <w:rsid w:val="008E4811"/>
    <w:rsid w:val="008F1DF8"/>
    <w:rsid w:val="00907B3B"/>
    <w:rsid w:val="00914C12"/>
    <w:rsid w:val="00917C93"/>
    <w:rsid w:val="00925134"/>
    <w:rsid w:val="0092695F"/>
    <w:rsid w:val="00931E22"/>
    <w:rsid w:val="0093518C"/>
    <w:rsid w:val="00942909"/>
    <w:rsid w:val="009447F3"/>
    <w:rsid w:val="00945EB6"/>
    <w:rsid w:val="00962BB6"/>
    <w:rsid w:val="00966E73"/>
    <w:rsid w:val="00976396"/>
    <w:rsid w:val="009818CB"/>
    <w:rsid w:val="00982144"/>
    <w:rsid w:val="0098485E"/>
    <w:rsid w:val="00987173"/>
    <w:rsid w:val="0099591B"/>
    <w:rsid w:val="009B59D8"/>
    <w:rsid w:val="009C3797"/>
    <w:rsid w:val="009D6625"/>
    <w:rsid w:val="009E66A7"/>
    <w:rsid w:val="009E6CBC"/>
    <w:rsid w:val="009F353B"/>
    <w:rsid w:val="00A04AC0"/>
    <w:rsid w:val="00A06C80"/>
    <w:rsid w:val="00A1160B"/>
    <w:rsid w:val="00A13253"/>
    <w:rsid w:val="00A13F68"/>
    <w:rsid w:val="00A17F76"/>
    <w:rsid w:val="00A22018"/>
    <w:rsid w:val="00A23B6D"/>
    <w:rsid w:val="00A26BE7"/>
    <w:rsid w:val="00A3101F"/>
    <w:rsid w:val="00A4098D"/>
    <w:rsid w:val="00A54AEC"/>
    <w:rsid w:val="00A54C6A"/>
    <w:rsid w:val="00A55DB5"/>
    <w:rsid w:val="00A603B5"/>
    <w:rsid w:val="00A61E53"/>
    <w:rsid w:val="00A62779"/>
    <w:rsid w:val="00A702B3"/>
    <w:rsid w:val="00A86816"/>
    <w:rsid w:val="00AA19E7"/>
    <w:rsid w:val="00AA3764"/>
    <w:rsid w:val="00AB0278"/>
    <w:rsid w:val="00AB2795"/>
    <w:rsid w:val="00AB50C5"/>
    <w:rsid w:val="00AB62A3"/>
    <w:rsid w:val="00AB7039"/>
    <w:rsid w:val="00AC1054"/>
    <w:rsid w:val="00AC29A4"/>
    <w:rsid w:val="00AC4982"/>
    <w:rsid w:val="00AD7AD4"/>
    <w:rsid w:val="00AD7BF2"/>
    <w:rsid w:val="00B01985"/>
    <w:rsid w:val="00B06083"/>
    <w:rsid w:val="00B13D01"/>
    <w:rsid w:val="00B15E87"/>
    <w:rsid w:val="00B22841"/>
    <w:rsid w:val="00B25503"/>
    <w:rsid w:val="00B30382"/>
    <w:rsid w:val="00B34D65"/>
    <w:rsid w:val="00B36E33"/>
    <w:rsid w:val="00B371C3"/>
    <w:rsid w:val="00B3760D"/>
    <w:rsid w:val="00B436F6"/>
    <w:rsid w:val="00B47F65"/>
    <w:rsid w:val="00B504E9"/>
    <w:rsid w:val="00B64AAA"/>
    <w:rsid w:val="00B713BF"/>
    <w:rsid w:val="00B72932"/>
    <w:rsid w:val="00B752A9"/>
    <w:rsid w:val="00B759F7"/>
    <w:rsid w:val="00B805D2"/>
    <w:rsid w:val="00B83520"/>
    <w:rsid w:val="00B978E4"/>
    <w:rsid w:val="00BA4517"/>
    <w:rsid w:val="00BB0F21"/>
    <w:rsid w:val="00BB4FB5"/>
    <w:rsid w:val="00BB76AE"/>
    <w:rsid w:val="00BC2268"/>
    <w:rsid w:val="00BD37EF"/>
    <w:rsid w:val="00BF3505"/>
    <w:rsid w:val="00BF4686"/>
    <w:rsid w:val="00BF7D49"/>
    <w:rsid w:val="00C11634"/>
    <w:rsid w:val="00C11FAF"/>
    <w:rsid w:val="00C126AB"/>
    <w:rsid w:val="00C27118"/>
    <w:rsid w:val="00C3447C"/>
    <w:rsid w:val="00C3501D"/>
    <w:rsid w:val="00C35A9D"/>
    <w:rsid w:val="00C447B8"/>
    <w:rsid w:val="00C44DCA"/>
    <w:rsid w:val="00C45C69"/>
    <w:rsid w:val="00C46F4D"/>
    <w:rsid w:val="00C47DCF"/>
    <w:rsid w:val="00C50EBC"/>
    <w:rsid w:val="00C62383"/>
    <w:rsid w:val="00C6626C"/>
    <w:rsid w:val="00C8580D"/>
    <w:rsid w:val="00C86630"/>
    <w:rsid w:val="00C90A78"/>
    <w:rsid w:val="00CA487F"/>
    <w:rsid w:val="00CA6AB8"/>
    <w:rsid w:val="00CB3F11"/>
    <w:rsid w:val="00CB6697"/>
    <w:rsid w:val="00CC289D"/>
    <w:rsid w:val="00CC2F1F"/>
    <w:rsid w:val="00CC609F"/>
    <w:rsid w:val="00CE5ED5"/>
    <w:rsid w:val="00CF2BA4"/>
    <w:rsid w:val="00D00F2E"/>
    <w:rsid w:val="00D2552A"/>
    <w:rsid w:val="00D27C4C"/>
    <w:rsid w:val="00D36062"/>
    <w:rsid w:val="00D43343"/>
    <w:rsid w:val="00D449F5"/>
    <w:rsid w:val="00D461D2"/>
    <w:rsid w:val="00D510E0"/>
    <w:rsid w:val="00D64066"/>
    <w:rsid w:val="00D77EEC"/>
    <w:rsid w:val="00D83AF7"/>
    <w:rsid w:val="00D84AAF"/>
    <w:rsid w:val="00D949BD"/>
    <w:rsid w:val="00DA51D1"/>
    <w:rsid w:val="00DA6DAE"/>
    <w:rsid w:val="00DB74CE"/>
    <w:rsid w:val="00DB78A9"/>
    <w:rsid w:val="00DB7A4A"/>
    <w:rsid w:val="00DC186E"/>
    <w:rsid w:val="00DC6CB2"/>
    <w:rsid w:val="00DE24B1"/>
    <w:rsid w:val="00DF0FA6"/>
    <w:rsid w:val="00DF59F0"/>
    <w:rsid w:val="00DF7D72"/>
    <w:rsid w:val="00E000EA"/>
    <w:rsid w:val="00E03180"/>
    <w:rsid w:val="00E05E69"/>
    <w:rsid w:val="00E07415"/>
    <w:rsid w:val="00E07C6E"/>
    <w:rsid w:val="00E10C90"/>
    <w:rsid w:val="00E20114"/>
    <w:rsid w:val="00E23B3A"/>
    <w:rsid w:val="00E26338"/>
    <w:rsid w:val="00E315A5"/>
    <w:rsid w:val="00E34EE6"/>
    <w:rsid w:val="00E40BA6"/>
    <w:rsid w:val="00E42A1A"/>
    <w:rsid w:val="00E43F66"/>
    <w:rsid w:val="00E5069A"/>
    <w:rsid w:val="00E51943"/>
    <w:rsid w:val="00E643D4"/>
    <w:rsid w:val="00E6682C"/>
    <w:rsid w:val="00E70076"/>
    <w:rsid w:val="00E75CFD"/>
    <w:rsid w:val="00E83BCE"/>
    <w:rsid w:val="00EA5E27"/>
    <w:rsid w:val="00EA6688"/>
    <w:rsid w:val="00EA7D4D"/>
    <w:rsid w:val="00EA7F39"/>
    <w:rsid w:val="00EB4AC6"/>
    <w:rsid w:val="00EB5207"/>
    <w:rsid w:val="00ED3CAE"/>
    <w:rsid w:val="00ED72AA"/>
    <w:rsid w:val="00ED7BF7"/>
    <w:rsid w:val="00EE7EF7"/>
    <w:rsid w:val="00F21429"/>
    <w:rsid w:val="00F21B15"/>
    <w:rsid w:val="00F239AC"/>
    <w:rsid w:val="00F2454A"/>
    <w:rsid w:val="00F24A33"/>
    <w:rsid w:val="00F34B4A"/>
    <w:rsid w:val="00F34CB5"/>
    <w:rsid w:val="00F361CA"/>
    <w:rsid w:val="00F373D8"/>
    <w:rsid w:val="00F3764B"/>
    <w:rsid w:val="00F41B6D"/>
    <w:rsid w:val="00F4246D"/>
    <w:rsid w:val="00F503D5"/>
    <w:rsid w:val="00F60186"/>
    <w:rsid w:val="00F66155"/>
    <w:rsid w:val="00F779CF"/>
    <w:rsid w:val="00F824C5"/>
    <w:rsid w:val="00F87289"/>
    <w:rsid w:val="00FA1EA8"/>
    <w:rsid w:val="00FB0B23"/>
    <w:rsid w:val="00FB5D81"/>
    <w:rsid w:val="00FC49E4"/>
    <w:rsid w:val="00FD424E"/>
    <w:rsid w:val="00FE33B5"/>
    <w:rsid w:val="00FE5A5E"/>
    <w:rsid w:val="00FF1BF6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A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15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15A5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E315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C116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116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11634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822D87"/>
    <w:rPr>
      <w:i/>
      <w:iCs/>
    </w:rPr>
  </w:style>
  <w:style w:type="paragraph" w:styleId="Header">
    <w:name w:val="header"/>
    <w:basedOn w:val="Normal"/>
    <w:link w:val="HeaderChar"/>
    <w:uiPriority w:val="99"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2A"/>
  </w:style>
  <w:style w:type="paragraph" w:styleId="Footer">
    <w:name w:val="footer"/>
    <w:basedOn w:val="Normal"/>
    <w:link w:val="FooterChar"/>
    <w:uiPriority w:val="99"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4939</Words>
  <Characters>29640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wiedzy o społeczeństwie dla klasy pierwszej liceum ogólnokształcącego i czwartej technikum do programu nauczania „W centrum uwagi</dc:title>
  <dc:subject/>
  <dc:creator>Anna Pietrzak</dc:creator>
  <cp:keywords/>
  <dc:description/>
  <cp:lastModifiedBy>Agnieszka</cp:lastModifiedBy>
  <cp:revision>2</cp:revision>
  <dcterms:created xsi:type="dcterms:W3CDTF">2019-10-28T07:25:00Z</dcterms:created>
  <dcterms:modified xsi:type="dcterms:W3CDTF">2019-10-28T07:25:00Z</dcterms:modified>
</cp:coreProperties>
</file>