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09" w:rsidRDefault="00BB0909">
      <w:pPr>
        <w:spacing w:after="0" w:line="240" w:lineRule="auto"/>
        <w:jc w:val="center"/>
        <w:rPr>
          <w:b/>
          <w:bCs/>
          <w:color w:val="538135"/>
          <w:sz w:val="44"/>
          <w:szCs w:val="44"/>
        </w:rPr>
      </w:pPr>
      <w:r>
        <w:rPr>
          <w:b/>
          <w:bCs/>
          <w:color w:val="538135"/>
          <w:sz w:val="44"/>
          <w:szCs w:val="44"/>
        </w:rPr>
        <w:t>Matematyka. Plan wynikowy</w:t>
      </w:r>
    </w:p>
    <w:p w:rsidR="00BB0909" w:rsidRDefault="00BB0909">
      <w:pPr>
        <w:spacing w:after="0" w:line="240" w:lineRule="auto"/>
        <w:jc w:val="center"/>
        <w:rPr>
          <w:b/>
          <w:bCs/>
          <w:color w:val="538135"/>
          <w:sz w:val="36"/>
          <w:szCs w:val="36"/>
        </w:rPr>
      </w:pPr>
      <w:r>
        <w:rPr>
          <w:b/>
          <w:bCs/>
          <w:color w:val="538135"/>
          <w:sz w:val="36"/>
          <w:szCs w:val="36"/>
        </w:rPr>
        <w:t>Klasa 1. Zakres podstawowy</w:t>
      </w:r>
    </w:p>
    <w:p w:rsidR="00BB0909" w:rsidRDefault="00BB0909">
      <w:pPr>
        <w:spacing w:after="0" w:line="360" w:lineRule="auto"/>
        <w:rPr>
          <w:sz w:val="20"/>
          <w:szCs w:val="20"/>
        </w:rPr>
      </w:pPr>
    </w:p>
    <w:p w:rsidR="00BB0909" w:rsidRDefault="00BB0909">
      <w:pPr>
        <w:spacing w:after="0" w:line="360" w:lineRule="auto"/>
        <w:rPr>
          <w:sz w:val="20"/>
          <w:szCs w:val="20"/>
        </w:rPr>
      </w:pPr>
    </w:p>
    <w:p w:rsidR="00BB0909" w:rsidRDefault="00BB090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Wymagania stawiane przed uczniem dzielimy na trzy grupy:</w:t>
      </w:r>
    </w:p>
    <w:p w:rsidR="00BB0909" w:rsidRDefault="00BB0909">
      <w:pPr>
        <w:pStyle w:val="ListParagraph"/>
        <w:numPr>
          <w:ilvl w:val="0"/>
          <w:numId w:val="5"/>
        </w:numPr>
        <w:spacing w:after="0" w:line="360" w:lineRule="auto"/>
        <w:ind w:left="425" w:hanging="357"/>
        <w:rPr>
          <w:sz w:val="24"/>
          <w:szCs w:val="24"/>
        </w:rPr>
      </w:pPr>
      <w:r>
        <w:rPr>
          <w:sz w:val="24"/>
          <w:szCs w:val="24"/>
        </w:rPr>
        <w:t>wymagania podstawowe (zawierają wymagania konieczne);</w:t>
      </w:r>
    </w:p>
    <w:p w:rsidR="00BB0909" w:rsidRDefault="00BB0909">
      <w:pPr>
        <w:pStyle w:val="ListParagraph"/>
        <w:numPr>
          <w:ilvl w:val="0"/>
          <w:numId w:val="5"/>
        </w:numPr>
        <w:spacing w:after="0" w:line="360" w:lineRule="auto"/>
        <w:ind w:left="425" w:hanging="357"/>
        <w:rPr>
          <w:sz w:val="24"/>
          <w:szCs w:val="24"/>
        </w:rPr>
      </w:pPr>
      <w:r>
        <w:rPr>
          <w:sz w:val="24"/>
          <w:szCs w:val="24"/>
        </w:rPr>
        <w:t>wymagania dopełniające (zawierają wymagania rozszerzające);</w:t>
      </w:r>
    </w:p>
    <w:p w:rsidR="00BB0909" w:rsidRDefault="00BB0909">
      <w:pPr>
        <w:pStyle w:val="ListParagraph"/>
        <w:numPr>
          <w:ilvl w:val="0"/>
          <w:numId w:val="5"/>
        </w:numPr>
        <w:spacing w:after="0" w:line="360" w:lineRule="auto"/>
        <w:ind w:left="425" w:hanging="357"/>
        <w:rPr>
          <w:sz w:val="24"/>
          <w:szCs w:val="24"/>
        </w:rPr>
      </w:pPr>
      <w:r>
        <w:rPr>
          <w:sz w:val="24"/>
          <w:szCs w:val="24"/>
        </w:rPr>
        <w:t>wymagania wykraczające (zawierają w sobie wymagania dopełniające, te zaś zawierają wymagania podstawowe).</w:t>
      </w:r>
    </w:p>
    <w:p w:rsidR="00BB0909" w:rsidRDefault="00BB0909">
      <w:pPr>
        <w:spacing w:after="0" w:line="360" w:lineRule="auto"/>
        <w:rPr>
          <w:sz w:val="24"/>
          <w:szCs w:val="24"/>
        </w:rPr>
      </w:pPr>
    </w:p>
    <w:p w:rsidR="00BB0909" w:rsidRDefault="00BB0909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Uczeń powinien otrzymać ocenę:</w:t>
      </w:r>
    </w:p>
    <w:p w:rsidR="00BB0909" w:rsidRDefault="00BB090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dopuszczającą</w:t>
      </w:r>
      <w:r>
        <w:rPr>
          <w:sz w:val="24"/>
          <w:szCs w:val="24"/>
        </w:rPr>
        <w:t xml:space="preserve"> – jeżeli opanował wiedzę i zdobył umiejętności stanowiące </w:t>
      </w:r>
      <w:r>
        <w:rPr>
          <w:sz w:val="24"/>
          <w:szCs w:val="24"/>
          <w:u w:val="single"/>
        </w:rPr>
        <w:t>40–60% wymagań podstawowych;</w:t>
      </w:r>
      <w:r>
        <w:rPr>
          <w:sz w:val="24"/>
          <w:szCs w:val="24"/>
        </w:rPr>
        <w:t xml:space="preserve"> </w:t>
      </w:r>
    </w:p>
    <w:p w:rsidR="00BB0909" w:rsidRDefault="00BB090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B0909" w:rsidRDefault="00BB090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dostateczną</w:t>
      </w:r>
      <w:r>
        <w:rPr>
          <w:sz w:val="24"/>
          <w:szCs w:val="24"/>
        </w:rPr>
        <w:t xml:space="preserve"> – jeżeli opanował wiedzę i zdobył umiejętności stanowiące </w:t>
      </w:r>
      <w:r>
        <w:rPr>
          <w:sz w:val="24"/>
          <w:szCs w:val="24"/>
          <w:u w:val="single"/>
        </w:rPr>
        <w:t>powyżej 60% wymagań podstawowych;</w:t>
      </w:r>
    </w:p>
    <w:p w:rsidR="00BB0909" w:rsidRDefault="00BB090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B0909" w:rsidRDefault="00BB090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dobrą</w:t>
      </w:r>
      <w:r>
        <w:rPr>
          <w:sz w:val="24"/>
          <w:szCs w:val="24"/>
        </w:rPr>
        <w:t xml:space="preserve"> – jeżeli opanował wiedzę i zdobył umiejętności stanowiące do </w:t>
      </w:r>
      <w:r>
        <w:rPr>
          <w:sz w:val="24"/>
          <w:szCs w:val="24"/>
          <w:u w:val="single"/>
        </w:rPr>
        <w:t>75% wymagań dopełniających;</w:t>
      </w:r>
    </w:p>
    <w:p w:rsidR="00BB0909" w:rsidRDefault="00BB090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B0909" w:rsidRDefault="00BB090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bardzo dobrą</w:t>
      </w:r>
      <w:r>
        <w:rPr>
          <w:sz w:val="24"/>
          <w:szCs w:val="24"/>
        </w:rPr>
        <w:t xml:space="preserve"> – jeżeli opanował wiedzę i zdobył umiejętności stanowiące </w:t>
      </w:r>
      <w:r>
        <w:rPr>
          <w:sz w:val="24"/>
          <w:szCs w:val="24"/>
          <w:u w:val="single"/>
        </w:rPr>
        <w:t>powyżej 75% wymagań dopełniających;</w:t>
      </w:r>
    </w:p>
    <w:p w:rsidR="00BB0909" w:rsidRDefault="00BB090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B0909" w:rsidRDefault="00BB0909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celującą</w:t>
      </w:r>
      <w:r>
        <w:rPr>
          <w:sz w:val="24"/>
          <w:szCs w:val="24"/>
        </w:rPr>
        <w:t xml:space="preserve"> – jeżeli opanował wiedzę i zdobył umiejętności zawarte w </w:t>
      </w:r>
      <w:r>
        <w:rPr>
          <w:sz w:val="24"/>
          <w:szCs w:val="24"/>
          <w:u w:val="single"/>
        </w:rPr>
        <w:t>wymaganiach wykraczających.</w:t>
      </w:r>
    </w:p>
    <w:p w:rsidR="00BB0909" w:rsidRDefault="00BB0909">
      <w:pPr>
        <w:spacing w:after="0" w:line="240" w:lineRule="auto"/>
        <w:rPr>
          <w:sz w:val="20"/>
          <w:szCs w:val="20"/>
          <w:u w:val="single"/>
        </w:rPr>
      </w:pPr>
      <w:r>
        <w:br w:type="page"/>
      </w:r>
    </w:p>
    <w:p w:rsidR="00BB0909" w:rsidRDefault="00BB0909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b/>
          <w:bCs/>
          <w:color w:val="538135"/>
          <w:sz w:val="28"/>
          <w:szCs w:val="28"/>
        </w:rPr>
      </w:pPr>
      <w:r>
        <w:rPr>
          <w:b/>
          <w:bCs/>
          <w:color w:val="538135"/>
          <w:sz w:val="28"/>
          <w:szCs w:val="28"/>
        </w:rPr>
        <w:t>ZBIORY LICZBOWE. LICZBY RZECZYWISTE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756"/>
      </w:tblGrid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Zbiór. Działania na zbiorach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2.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Zbiory liczbowe. Oś liczbowa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3.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Prawa działań w zbiorze liczb rzeczywistych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4.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Przedziały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5.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Zbiór liczb naturalnych i zbiór liczb całkowitych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6.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Przypomnienie i uzupełnienie wiadomości o równaniach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7.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Rozwiązywanie równań metodą równań równoważnych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8.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Nierówność z jedną niewiadomą. Rozwiązywanie nierówności metodą nierówności równoważnych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9.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4459D">
              <w:rPr>
                <w:i/>
                <w:iCs/>
                <w:sz w:val="20"/>
                <w:szCs w:val="20"/>
              </w:rPr>
              <w:t>Procenty</w:t>
            </w:r>
            <w:r w:rsidRPr="0084459D">
              <w:rPr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10.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4459D">
              <w:rPr>
                <w:i/>
                <w:iCs/>
                <w:sz w:val="20"/>
                <w:szCs w:val="20"/>
              </w:rPr>
              <w:t>Punkty procentowe</w:t>
            </w:r>
            <w:r w:rsidRPr="0084459D">
              <w:rPr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11.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4459D">
              <w:rPr>
                <w:i/>
                <w:iCs/>
                <w:sz w:val="20"/>
                <w:szCs w:val="20"/>
              </w:rPr>
              <w:t>Przybliżenia, błąd bezwzględny i błąd względny, szacowanie</w:t>
            </w:r>
            <w:r w:rsidRPr="0084459D">
              <w:rPr>
                <w:i/>
                <w:iCs/>
                <w:sz w:val="20"/>
                <w:szCs w:val="20"/>
                <w:vertAlign w:val="superscript"/>
              </w:rPr>
              <w:t>1)</w:t>
            </w:r>
            <w:bookmarkStart w:id="0" w:name="_Hlk15322564"/>
            <w:bookmarkEnd w:id="0"/>
          </w:p>
        </w:tc>
      </w:tr>
    </w:tbl>
    <w:p w:rsidR="00BB0909" w:rsidRDefault="00BB0909">
      <w:pPr>
        <w:pStyle w:val="ListParagraph"/>
        <w:spacing w:after="0" w:line="240" w:lineRule="auto"/>
        <w:jc w:val="both"/>
        <w:rPr>
          <w:i/>
          <w:iCs/>
          <w:sz w:val="16"/>
          <w:szCs w:val="16"/>
        </w:rPr>
      </w:pPr>
    </w:p>
    <w:p w:rsidR="00BB0909" w:rsidRDefault="00BB0909">
      <w:pPr>
        <w:pStyle w:val="ListParagraph"/>
        <w:numPr>
          <w:ilvl w:val="0"/>
          <w:numId w:val="2"/>
        </w:numPr>
        <w:spacing w:after="0" w:line="240" w:lineRule="auto"/>
        <w:ind w:left="142" w:hanging="142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Temat, którego realizację pozostawiamy do decyzji nauczyciela uczącego w danej klasie. Realizacja tematu jest możliwa </w:t>
      </w:r>
      <w:r>
        <w:rPr>
          <w:i/>
          <w:iCs/>
          <w:sz w:val="16"/>
          <w:szCs w:val="16"/>
        </w:rPr>
        <w:br/>
        <w:t>w ramach godzin do dyspozycji nauczyciela.</w:t>
      </w:r>
    </w:p>
    <w:p w:rsidR="00BB0909" w:rsidRDefault="00BB0909">
      <w:pPr>
        <w:pStyle w:val="ListParagraph"/>
        <w:spacing w:after="0" w:line="240" w:lineRule="auto"/>
        <w:jc w:val="both"/>
        <w:rPr>
          <w:i/>
          <w:iCs/>
          <w:sz w:val="16"/>
          <w:szCs w:val="16"/>
        </w:rPr>
      </w:pPr>
    </w:p>
    <w:tbl>
      <w:tblPr>
        <w:tblW w:w="10630" w:type="dxa"/>
        <w:jc w:val="center"/>
        <w:tblCellMar>
          <w:left w:w="70" w:type="dxa"/>
          <w:right w:w="70" w:type="dxa"/>
        </w:tblCellMar>
        <w:tblLook w:val="00A0"/>
      </w:tblPr>
      <w:tblGrid>
        <w:gridCol w:w="283"/>
        <w:gridCol w:w="10063"/>
        <w:gridCol w:w="284"/>
      </w:tblGrid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ZBIORY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symbolikę matematyczną dotyczącą zbiorów (należy/nie należy, zawiera się);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podać przykłady zbiorów (w tym przykłady zbiorów skończonych oraz nieskończonych);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określić relację pomiędzy elementem i zbiorem;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definicję sumy, iloczynu, różnicy zbiorów;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wyznaczać sumę, iloczyn i różnicę zbiorów skończonych;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ZBIORY LICZBOWE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symboliczne oznaczenia zbiorów liczbowych;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wyznaczyć sumę, różnicę oraz część wspólną podzbiorów zbioru liczb rzeczywistych: N, Z, Q, R-Q;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pojęcia: liczby naturalnej, całkowitej, wymiernej, niewymiernej;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zaznaczać liczby wymierne na osi liczbowej;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definicję wartości bezwzględnej;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umie obliczyć wartość bezwzględną liczby;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wskazać liczby pierwsze i liczby złożone;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i potrafi stosować cechy podzielności liczb naturalnych (przez 2, 3, 4, 5, 6, 8, 9, 10);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wyznaczyć największy wspólny dzielnik i najmniejszą wspólną wielokrotność liczb naturalnych;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porównywać liczby rzeczywiste;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podać liczbę przeciwną oraz odwrotną do danej;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PRZEDZIAŁY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rozumie pojęcie przedziału;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rozpoznaje przedziały ograniczone i nieograniczone;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i rozumie pojęcie przedziału otwartego i domkniętego;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zaznaczyć przedział na osi opisany za pomocą warunków;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RÓWNANIA – NIERÓWNOŚCI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29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wie, co to jest równanie z jedną niewiadomą;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wie, co to jest nierówność z jedną niewiadomą;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definicję rozwiązania równania (nierówności) z jedną niewiadomą;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wie, jaką nierówność nazywamy sprzeczną, a jaką nierównością tożsamościową;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twierdzenia pozwalające przekształcać w sposób równoważny równania i nierówności;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PROCENT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30"/>
              </w:numPr>
              <w:spacing w:before="120"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potrafi obliczyć procent danej liczby, a także wyznaczyć liczbę, gdy dany jest jej procent;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 xml:space="preserve">potrafi posługiwać się procentem w prostych zadaniach tekstowych (w tym wzrosty i spadki cen, podatki, kredyty </w:t>
            </w:r>
            <w:r w:rsidRPr="0084459D">
              <w:rPr>
                <w:i/>
                <w:iCs/>
                <w:sz w:val="20"/>
                <w:szCs w:val="20"/>
                <w:lang w:eastAsia="pl-PL"/>
              </w:rPr>
              <w:br/>
              <w:t>i lokaty);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potrafi odczytywać dane przedstawione w tabeli lub na diagramie i przeprowadzać analizę procentową przedstawionych danych;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potrafi obliczyć błąd procentowy przybliżenia;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potrafi szacować wartości wyrażeń;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ZBIORY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38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wyznaczać sumy, różnice i iloczyny więcej niż dwóch zbiorów;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podać przykłady zbiorów A i B, jeśli dana jest suma, iloczyn albo różnica tych zbiorów;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dopełnienia zbioru i potrafi zastosować je w działaniach na zbiorach;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ZBIORY LICZBOWE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39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definicję liczb względnie pierwszych;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i stosuje w obliczeniach zależność dotyczącą liczb naturalnych różnych od zera NWD(a,b) ∙ NWW(a, b) = a∙b;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wykazać podzielność liczb całkowitych, zapisanych symbolicznie;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umie podać część całkowitą każdej liczby rzeczywistej i część ułamkową liczby wymiernej;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oszacować wartość liczby niewymiernej;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PRZEDZIAŁY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Pr="0084459D" w:rsidRDefault="00BB0909">
            <w:pPr>
              <w:spacing w:before="120" w:after="12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Uczeń:</w:t>
            </w:r>
          </w:p>
          <w:p w:rsidR="00BB0909" w:rsidRPr="0084459D" w:rsidRDefault="00BB0909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potrafi wykonywać działania na więcej niż dwóch przedziałach liczbowych;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RÓWNANIA-NIERÓWNOŚCI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40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PROCENT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41"/>
              </w:numPr>
              <w:spacing w:before="120"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rozumie zmiany bankowych stóp procentowych i umie wyrażać je w punktach procentowych (oraz bazowych);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  <w:p w:rsidR="00BB0909" w:rsidRDefault="00BB0909">
            <w:pPr>
              <w:spacing w:after="0" w:line="240" w:lineRule="auto"/>
              <w:ind w:firstLine="283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</w:tc>
        <w:tc>
          <w:tcPr>
            <w:tcW w:w="284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283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:rsidR="00BB0909" w:rsidRDefault="00BB0909">
      <w:pPr>
        <w:rPr>
          <w:b/>
          <w:bCs/>
          <w:sz w:val="20"/>
          <w:szCs w:val="20"/>
        </w:rPr>
      </w:pPr>
    </w:p>
    <w:p w:rsidR="00BB0909" w:rsidRDefault="00BB0909">
      <w:pPr>
        <w:rPr>
          <w:b/>
          <w:bCs/>
          <w:sz w:val="20"/>
          <w:szCs w:val="20"/>
        </w:rPr>
      </w:pPr>
    </w:p>
    <w:p w:rsidR="00BB0909" w:rsidRDefault="00BB0909">
      <w:pPr>
        <w:rPr>
          <w:b/>
          <w:bCs/>
          <w:sz w:val="20"/>
          <w:szCs w:val="20"/>
        </w:rPr>
      </w:pPr>
      <w:r>
        <w:br w:type="page"/>
      </w:r>
    </w:p>
    <w:p w:rsidR="00BB0909" w:rsidRDefault="00BB0909">
      <w:pPr>
        <w:pStyle w:val="ListParagraph"/>
        <w:numPr>
          <w:ilvl w:val="0"/>
          <w:numId w:val="1"/>
        </w:numPr>
        <w:spacing w:after="0" w:line="360" w:lineRule="auto"/>
        <w:ind w:left="567" w:hanging="284"/>
        <w:rPr>
          <w:b/>
          <w:bCs/>
          <w:color w:val="538135"/>
          <w:sz w:val="28"/>
          <w:szCs w:val="28"/>
        </w:rPr>
      </w:pPr>
      <w:r>
        <w:rPr>
          <w:b/>
          <w:bCs/>
          <w:color w:val="538135"/>
          <w:sz w:val="28"/>
          <w:szCs w:val="28"/>
        </w:rPr>
        <w:t>WYRAŻENIA ALGEBRAICZNE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756"/>
      </w:tblGrid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Potęga o wykładniku naturalnym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2.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Pierwiastek arytmetyczny. Pierwiastek stopnia nieparzystego z liczby ujemnej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3.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Działania na wyrażeniach algebraicznych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4.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Wzory skróconego mnożenia stopnia 2.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5.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Potęga o wykładniku całkowitym ujemnym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6.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Potęga o wykładniku wymiernym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7.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Potęga o wykładniku rzeczywistym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8.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Określenie logarytmu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9.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Zastosowania logarytmów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10.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Zdanie. Zaprzeczenie zdania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11.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Zdania złożone. Zaprzeczenia zdań złożonych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12.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Definicja. Twierdzenie. Dowód twierdzenia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13.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4459D">
              <w:rPr>
                <w:i/>
                <w:iCs/>
                <w:sz w:val="20"/>
                <w:szCs w:val="20"/>
              </w:rPr>
              <w:t>Przekształcanie wzorów</w:t>
            </w:r>
            <w:r w:rsidRPr="0084459D">
              <w:rPr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14.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Średnie</w:t>
            </w:r>
          </w:p>
        </w:tc>
      </w:tr>
    </w:tbl>
    <w:p w:rsidR="00BB0909" w:rsidRDefault="00BB0909">
      <w:pPr>
        <w:pStyle w:val="ListParagraph"/>
        <w:spacing w:after="0" w:line="240" w:lineRule="auto"/>
        <w:jc w:val="both"/>
        <w:rPr>
          <w:i/>
          <w:iCs/>
          <w:sz w:val="16"/>
          <w:szCs w:val="16"/>
        </w:rPr>
      </w:pPr>
    </w:p>
    <w:p w:rsidR="00BB0909" w:rsidRDefault="00BB09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Temat, którego realizację pozostawiamy do decyzji nauczyciela uczącego w danej klasie. Realizacja tematu jest możliwa </w:t>
      </w:r>
      <w:r>
        <w:rPr>
          <w:i/>
          <w:iCs/>
          <w:sz w:val="16"/>
          <w:szCs w:val="16"/>
        </w:rPr>
        <w:br/>
        <w:t>w ramach godzin do dyspozycji nauczyciela.</w:t>
      </w:r>
    </w:p>
    <w:p w:rsidR="00BB0909" w:rsidRDefault="00BB0909">
      <w:pPr>
        <w:rPr>
          <w:b/>
          <w:bCs/>
          <w:sz w:val="20"/>
          <w:szCs w:val="20"/>
        </w:rPr>
      </w:pPr>
    </w:p>
    <w:tbl>
      <w:tblPr>
        <w:tblW w:w="10488" w:type="dxa"/>
        <w:jc w:val="center"/>
        <w:tblCellMar>
          <w:left w:w="70" w:type="dxa"/>
          <w:right w:w="70" w:type="dxa"/>
        </w:tblCellMar>
        <w:tblLook w:val="00A0"/>
      </w:tblPr>
      <w:tblGrid>
        <w:gridCol w:w="160"/>
        <w:gridCol w:w="10168"/>
        <w:gridCol w:w="160"/>
      </w:tblGrid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WYRAŻENIA ALGEBRAICZNE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pojęcia: jednomianu, jednomianów podobnych, wyrażenia algebraicznego;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rozumie zasadę redukowania wyrazów podobnych;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dodawać i odejmować sumy algebraiczne;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mnożyć sumy algebraiczne przez jednomiany;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obliczać wartości liczbowe wyrażeń algebraicznych;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metodę grupowania wyrazów;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zapisać wyrażenie algebraiczne w postaci iloczynu sum algebraicznych, stosując metodę grupowania wyrazów w sytuacjach typowych;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sprawnie posługiwać się wzorami skróconego mnożenia:</w:t>
            </w:r>
          </w:p>
          <w:p w:rsidR="00BB0909" w:rsidRDefault="00BB0909">
            <w:pPr>
              <w:pStyle w:val="ListParagraph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(a – b)</w:t>
            </w:r>
            <w:r w:rsidRPr="0084459D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84459D">
              <w:rPr>
                <w:sz w:val="20"/>
                <w:szCs w:val="20"/>
                <w:lang w:eastAsia="pl-PL"/>
              </w:rPr>
              <w:t xml:space="preserve"> = a</w:t>
            </w:r>
            <w:r w:rsidRPr="0084459D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84459D">
              <w:rPr>
                <w:sz w:val="20"/>
                <w:szCs w:val="20"/>
                <w:lang w:eastAsia="pl-PL"/>
              </w:rPr>
              <w:t xml:space="preserve"> – 2ab + b</w:t>
            </w:r>
            <w:r w:rsidRPr="0084459D">
              <w:rPr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BB0909" w:rsidRDefault="00BB0909">
            <w:pPr>
              <w:pStyle w:val="ListParagraph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(a + b)</w:t>
            </w:r>
            <w:r w:rsidRPr="0084459D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84459D">
              <w:rPr>
                <w:sz w:val="20"/>
                <w:szCs w:val="20"/>
                <w:lang w:eastAsia="pl-PL"/>
              </w:rPr>
              <w:t xml:space="preserve"> = a</w:t>
            </w:r>
            <w:r w:rsidRPr="0084459D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84459D">
              <w:rPr>
                <w:sz w:val="20"/>
                <w:szCs w:val="20"/>
                <w:lang w:eastAsia="pl-PL"/>
              </w:rPr>
              <w:t xml:space="preserve"> + 2ab + b</w:t>
            </w:r>
            <w:r w:rsidRPr="0084459D">
              <w:rPr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BB0909" w:rsidRDefault="00BB0909">
            <w:pPr>
              <w:pStyle w:val="ListParagraph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a</w:t>
            </w:r>
            <w:r w:rsidRPr="0084459D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84459D">
              <w:rPr>
                <w:sz w:val="20"/>
                <w:szCs w:val="20"/>
                <w:lang w:eastAsia="pl-PL"/>
              </w:rPr>
              <w:t xml:space="preserve"> – b</w:t>
            </w:r>
            <w:r w:rsidRPr="0084459D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84459D">
              <w:rPr>
                <w:sz w:val="20"/>
                <w:szCs w:val="20"/>
                <w:lang w:eastAsia="pl-PL"/>
              </w:rPr>
              <w:t xml:space="preserve"> = (a – b)(a + b)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  <w:p w:rsidR="00BB0909" w:rsidRDefault="00BB0909">
            <w:pPr>
              <w:spacing w:after="120" w:line="240" w:lineRule="auto"/>
              <w:rPr>
                <w:sz w:val="20"/>
                <w:szCs w:val="20"/>
                <w:lang w:eastAsia="pl-PL"/>
              </w:rPr>
            </w:pPr>
          </w:p>
          <w:p w:rsidR="00BB0909" w:rsidRDefault="00BB0909">
            <w:pPr>
              <w:spacing w:after="12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POTĘGI I PIERWIASTKI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34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wykonywać działania na potęgach o wykładniku naturalnym, całkowitym i wymiernym;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prawa działań na potęgach o wykładnikach wymiernych i stosuje je w obliczeniach;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pierwiastka arytmetycznego z liczby nieujemnej i potrafi stosować prawa działań na pierwiastkach w obliczeniach;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przeprowadzić dowód niewymierności </w:t>
            </w:r>
            <w:r w:rsidRPr="0084459D">
              <w:rPr>
                <w:sz w:val="20"/>
                <w:szCs w:val="20"/>
                <w:lang w:eastAsia="pl-PL"/>
              </w:rPr>
              <w:fldChar w:fldCharType="begin"/>
            </w:r>
            <w:r w:rsidRPr="0084459D">
              <w:rPr>
                <w:sz w:val="20"/>
                <w:szCs w:val="20"/>
                <w:lang w:eastAsia="pl-PL"/>
              </w:rPr>
              <w:instrText xml:space="preserve"> QUOTE </w:instrText>
            </w:r>
            <w:r w:rsidRPr="0084459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2.6pt">
                  <v:imagedata r:id="rId7" o:title="" chromakey="white"/>
                </v:shape>
              </w:pict>
            </w:r>
            <w:r w:rsidRPr="0084459D">
              <w:rPr>
                <w:sz w:val="20"/>
                <w:szCs w:val="20"/>
                <w:lang w:eastAsia="pl-PL"/>
              </w:rPr>
              <w:instrText xml:space="preserve"> </w:instrText>
            </w:r>
            <w:r w:rsidRPr="0084459D">
              <w:rPr>
                <w:sz w:val="20"/>
                <w:szCs w:val="20"/>
                <w:lang w:eastAsia="pl-PL"/>
              </w:rPr>
              <w:fldChar w:fldCharType="separate"/>
            </w:r>
            <w:r w:rsidRPr="0084459D">
              <w:pict>
                <v:shape id="_x0000_i1026" type="#_x0000_t75" style="width:13.8pt;height:12.6pt">
                  <v:imagedata r:id="rId7" o:title="" chromakey="white"/>
                </v:shape>
              </w:pict>
            </w:r>
            <w:r w:rsidRPr="0084459D">
              <w:rPr>
                <w:sz w:val="20"/>
                <w:szCs w:val="20"/>
                <w:lang w:eastAsia="pl-PL"/>
              </w:rPr>
              <w:fldChar w:fldCharType="end"/>
            </w:r>
            <w:r w:rsidRPr="0084459D">
              <w:rPr>
                <w:sz w:val="20"/>
                <w:szCs w:val="20"/>
                <w:lang w:eastAsia="pl-PL"/>
              </w:rPr>
              <w:t>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usunąć niewymierność z mianownika, który jest pierwiastkiem kwadratowym;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usunąć niewymierność z mianownika, który jest sumą lub różnicą zawierającą w zapisie pierwiastek kwadratowy;</w:t>
            </w:r>
          </w:p>
          <w:p w:rsidR="00BB0909" w:rsidRDefault="00BB0909">
            <w:pPr>
              <w:pStyle w:val="ListParagraph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LOGIKA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dowodzić proste twierdzenia;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umie określić wartość logiczną zdania prostego;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pojęcia kwantyfikatora ogólnego i kwantyfikatora szczegółowego;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uzasadnić fałsz zdania prostego poprzedzonego kwantyfikatorem ogólnym (podać kontrprzykład);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zanegować zdanie proste i określić wartość logiczną zdania zanegowanego;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odróżnić definicję od twierdzenia;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prawa De Morgana (prawo negacji alternatywy oraz prawo negacji koniunkcji) i potrafi je stosować;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zasadę dowodzenia wprost;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36"/>
              </w:numPr>
              <w:spacing w:before="120"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potrafi wyznaczyć ze wzoru wskazaną zmienną;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średniej arytmetycznej, średniej ważonej i średniej geometrycznej liczb oraz potrafi obliczyć te średnie dla podanych liczb;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średniej arytmetycznej, średniej ważonej i średniej geometrycznej liczb oraz potrafi obliczyć te średnie dla podanych liczb;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LOGARYTMY</w:t>
            </w:r>
          </w:p>
        </w:tc>
        <w:tc>
          <w:tcPr>
            <w:tcW w:w="142" w:type="dxa"/>
          </w:tcPr>
          <w:p w:rsidR="00BB0909" w:rsidRPr="0084459D" w:rsidRDefault="00BB0909">
            <w:bookmarkStart w:id="1" w:name="_Hlk15297441"/>
            <w:bookmarkEnd w:id="1"/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37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logarytmu dziesiętnego;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zamienić podstawę logarytmu;</w:t>
            </w:r>
          </w:p>
        </w:tc>
      </w:tr>
    </w:tbl>
    <w:p w:rsidR="00BB0909" w:rsidRDefault="00BB0909">
      <w:r>
        <w:br w:type="page"/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0A0"/>
      </w:tblPr>
      <w:tblGrid>
        <w:gridCol w:w="160"/>
        <w:gridCol w:w="10168"/>
        <w:gridCol w:w="160"/>
      </w:tblGrid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pageBreakBefore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WYRAŻENIA ALGEBRAICZNE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mnożyć sumy algebraiczne;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budować i nazywać wyrażenia algebraiczne o złożonej konstrukcji;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rozłożyć wyrażenia na czynniki metodą grupowania wyrazów lub za pomocą wzorów skróconego mnożenia;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POTĘGI I PIERWIASTKI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43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wyłączać wspólną potęgę poza nawias;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przeprowadzić dowód niewymierności </w:t>
            </w:r>
            <w:r w:rsidRPr="0084459D">
              <w:rPr>
                <w:sz w:val="20"/>
                <w:szCs w:val="20"/>
                <w:lang w:eastAsia="pl-PL"/>
              </w:rPr>
              <w:fldChar w:fldCharType="begin"/>
            </w:r>
            <w:r w:rsidRPr="0084459D">
              <w:rPr>
                <w:sz w:val="20"/>
                <w:szCs w:val="20"/>
                <w:lang w:eastAsia="pl-PL"/>
              </w:rPr>
              <w:instrText xml:space="preserve"> QUOTE </w:instrText>
            </w:r>
            <w:r w:rsidRPr="0084459D">
              <w:pict>
                <v:shape id="_x0000_i1027" type="#_x0000_t75" style="width:51pt;height:13.2pt">
                  <v:imagedata r:id="rId8" o:title="" chromakey="white"/>
                </v:shape>
              </w:pict>
            </w:r>
            <w:r w:rsidRPr="0084459D">
              <w:rPr>
                <w:sz w:val="20"/>
                <w:szCs w:val="20"/>
                <w:lang w:eastAsia="pl-PL"/>
              </w:rPr>
              <w:instrText xml:space="preserve"> </w:instrText>
            </w:r>
            <w:r w:rsidRPr="0084459D">
              <w:rPr>
                <w:sz w:val="20"/>
                <w:szCs w:val="20"/>
                <w:lang w:eastAsia="pl-PL"/>
              </w:rPr>
              <w:fldChar w:fldCharType="separate"/>
            </w:r>
            <w:r w:rsidRPr="0084459D">
              <w:pict>
                <v:shape id="_x0000_i1028" type="#_x0000_t75" style="width:51pt;height:13.2pt">
                  <v:imagedata r:id="rId8" o:title="" chromakey="white"/>
                </v:shape>
              </w:pict>
            </w:r>
            <w:r w:rsidRPr="0084459D">
              <w:rPr>
                <w:sz w:val="20"/>
                <w:szCs w:val="20"/>
                <w:lang w:eastAsia="pl-PL"/>
              </w:rPr>
              <w:fldChar w:fldCharType="end"/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3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porównywać wyrażenia zawierające pierwiastki;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LOGIKA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dowodzić twierdzenia, posługując się dowodem wprost;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dowodzić twierdzenia, posługując się dowodem nie wprost;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symbolicznie zapisać zdanie z kwantyfikatorem;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ocenić wartość logiczną prostego zdania z kwantyfikatorem;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podać zaprzeczenie prostego zdania z kwantyfikatorem;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podać kontrprzykład, jeśli twierdzenie jest fałszywe;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wnioskować o wartościach zdań składowych wybranych zdań złożonych na podstawie informacji o wartościach logicznych zdań złożonych;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, na podstawie implikacji prostej, utworzyć implikację odwrotną, przeciwną oraz przeciwstawną;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negować zdania złożone;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rozumie budowę twierdzenia matematycznego; potrafi wskazać jego założenie i tezę;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zasadę dowodzenia nie wprost;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przeprowadzić dowód prostych twierdzeń np. dotyczących podzielności liczb, wyrażeń algebraicznych;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4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przeprowadzać dowody twierdzeń zapisanych w postaci równoważności;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45"/>
              </w:numPr>
              <w:spacing w:before="120"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sprawnie przekształca wzory matematyczne, fizyczne i chemiczne;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wykonywać przekształcenia wzorów wymagające skomplikowanych operacji;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5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stosuje średnią arytmetyczną, średnią ważoną i średnią geometryczną w zadaniach tekstowych;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LOGARYTMY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46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nietypowe zadania z zastosowaniem definicji logarytmu;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przekształcić wyrażenia z logarytmami;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nietypowe zadania z zastosowaniem poznanych twierdzeń;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WYRAŻENIA ALGEBRAICZNE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wykorzystać pojęcie logarytmu w zadaniach praktycznych;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POTĘGI I PIERWIASTKI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47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sprawnie rozkładać wyrażenia zawierające potęgi i pierwiastki na czynniki, stosując jednocześnie wzory skróconego mnożenia i metodę grupowania wyrazów;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7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niestandardowe zadania tekstowe z kontekstem praktycznym z zastosowaniem potęg o wykładnikach całkowitych;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LOGIKA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48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przeprowadzać dowody twierdzeń o niestandardowej treści;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LOGARYTMY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49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</w:tbl>
    <w:p w:rsidR="00BB0909" w:rsidRDefault="00BB0909">
      <w:pPr>
        <w:rPr>
          <w:b/>
          <w:bCs/>
          <w:color w:val="538135"/>
          <w:sz w:val="28"/>
          <w:szCs w:val="28"/>
        </w:rPr>
      </w:pPr>
    </w:p>
    <w:p w:rsidR="00BB0909" w:rsidRDefault="00BB0909">
      <w:pPr>
        <w:rPr>
          <w:b/>
          <w:bCs/>
          <w:color w:val="538135"/>
          <w:sz w:val="28"/>
          <w:szCs w:val="28"/>
        </w:rPr>
      </w:pPr>
      <w:r>
        <w:rPr>
          <w:b/>
          <w:bCs/>
          <w:color w:val="538135"/>
          <w:sz w:val="28"/>
          <w:szCs w:val="28"/>
        </w:rPr>
        <w:t>III.  FUNKCJE I ICH WŁASNOŚCI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9181"/>
      </w:tblGrid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Pojęcie funkcji. Funkcja liczbowa. Sposoby opisywania funkcji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2.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Wykres funkcji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3.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Dziedzina funkcji liczbowej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4.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Zbiór wartości funkcji liczbowej. Najmniejsza i największa wartość funkcji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5.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Miejsce zerowe funkcji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6.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Monotoniczność funkcji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7.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Funkcje różnowartościowe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8.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Odczytywanie własności funkcji na podstawie jej wykresu. Szkicowanie wykresów funkcji o zadanych własnościach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9.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vertAlign w:val="superscript"/>
              </w:rPr>
            </w:pPr>
            <w:r w:rsidRPr="0084459D">
              <w:rPr>
                <w:i/>
                <w:iCs/>
                <w:sz w:val="20"/>
                <w:szCs w:val="20"/>
              </w:rPr>
              <w:t>Zastosowanie wiadomości o funkcjach do opisywania, interpretowania i przetwarzania informacji wyrażonych w postaci wykresu funkcji</w:t>
            </w:r>
            <w:r w:rsidRPr="0084459D">
              <w:rPr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</w:tbl>
    <w:p w:rsidR="00BB0909" w:rsidRDefault="00BB0909">
      <w:pPr>
        <w:pStyle w:val="ListParagraph"/>
        <w:spacing w:after="0" w:line="240" w:lineRule="auto"/>
        <w:jc w:val="both"/>
        <w:rPr>
          <w:i/>
          <w:iCs/>
          <w:sz w:val="16"/>
          <w:szCs w:val="16"/>
        </w:rPr>
      </w:pPr>
    </w:p>
    <w:p w:rsidR="00BB0909" w:rsidRDefault="00BB090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Temat, którego realizację pozostawiamy do decyzji nauczyciela uczącego w danej klasie. Realizacja tematu jest możliwa </w:t>
      </w:r>
      <w:r>
        <w:rPr>
          <w:i/>
          <w:iCs/>
          <w:sz w:val="16"/>
          <w:szCs w:val="16"/>
        </w:rPr>
        <w:br/>
        <w:t>w ramach godzin do dyspozycji nauczyciela.</w:t>
      </w:r>
    </w:p>
    <w:p w:rsidR="00BB0909" w:rsidRDefault="00BB0909">
      <w:r>
        <w:br w:type="page"/>
      </w:r>
    </w:p>
    <w:p w:rsidR="00BB0909" w:rsidRDefault="00BB0909"/>
    <w:tbl>
      <w:tblPr>
        <w:tblW w:w="10346" w:type="dxa"/>
        <w:jc w:val="center"/>
        <w:tblCellMar>
          <w:left w:w="70" w:type="dxa"/>
          <w:right w:w="70" w:type="dxa"/>
        </w:tblCellMar>
        <w:tblLook w:val="00A0"/>
      </w:tblPr>
      <w:tblGrid>
        <w:gridCol w:w="5"/>
        <w:gridCol w:w="10341"/>
      </w:tblGrid>
      <w:tr w:rsidR="00BB0909" w:rsidRPr="0084459D">
        <w:trPr>
          <w:cantSplit/>
          <w:jc w:val="center"/>
        </w:trPr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odróżnić funkcję od innych przyporządkowań;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podać przykład funkcji;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naszkicować wykres funkcji liczbowej określonej słownie, grafem, tabelką, wzorem;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odróżnić wykres funkcji od krzywej, która wykresem funkcji nie jest;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  <w:p w:rsidR="00BB0909" w:rsidRDefault="00BB090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34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dziedzina funkcji</w:t>
            </w:r>
          </w:p>
          <w:p w:rsidR="00BB0909" w:rsidRDefault="00BB090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34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zbiór wartości funkcji</w:t>
            </w:r>
          </w:p>
          <w:p w:rsidR="00BB0909" w:rsidRDefault="00BB090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34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miejsce zerowe funkcji</w:t>
            </w:r>
          </w:p>
          <w:p w:rsidR="00BB0909" w:rsidRDefault="00BB090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34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argument funkcji, gdy dana jest wartość funkcji</w:t>
            </w:r>
          </w:p>
          <w:p w:rsidR="00BB0909" w:rsidRDefault="00BB090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34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wartość funkcji dla danego argumentu</w:t>
            </w:r>
          </w:p>
          <w:p w:rsidR="00BB0909" w:rsidRDefault="00BB090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34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przedziały, w których funkcja jest rosnąca, malejąca, stała</w:t>
            </w:r>
          </w:p>
          <w:p w:rsidR="00BB0909" w:rsidRDefault="00BB090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34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zbiór argumentów, dla których funkcja przyjmuje wartości dodatnie, ujemne, niedodatnie, nieujemne</w:t>
            </w:r>
          </w:p>
          <w:p w:rsidR="00BB0909" w:rsidRDefault="00BB090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34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najmniejszą oraz największą wartość funkcji;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interpretować informacje </w:t>
            </w:r>
            <w:r w:rsidRPr="0084459D">
              <w:rPr>
                <w:i/>
                <w:iCs/>
                <w:sz w:val="20"/>
                <w:szCs w:val="20"/>
                <w:lang w:eastAsia="pl-PL"/>
              </w:rPr>
              <w:t>na podstawie wykresów funkcji</w:t>
            </w:r>
            <w:r w:rsidRPr="0084459D">
              <w:rPr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84459D">
              <w:rPr>
                <w:i/>
                <w:iCs/>
                <w:sz w:val="20"/>
                <w:szCs w:val="20"/>
                <w:lang w:eastAsia="pl-PL"/>
              </w:rPr>
              <w:t>lub wykresu funkcji</w:t>
            </w:r>
            <w:r w:rsidRPr="0084459D">
              <w:rPr>
                <w:sz w:val="20"/>
                <w:szCs w:val="20"/>
                <w:lang w:eastAsia="pl-PL"/>
              </w:rPr>
              <w:t>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określić dziedzinę funkcji liczbowej danej wzorem w przypadku, gdy wyznaczenie dziedziny funkcji wymaga rozwiązania koniunkcji warunków, dotyczących mianowników lub pierwiastków stopnia drugiego, występujących </w:t>
            </w:r>
            <w:r w:rsidRPr="0084459D">
              <w:rPr>
                <w:sz w:val="20"/>
                <w:szCs w:val="20"/>
                <w:lang w:eastAsia="pl-PL"/>
              </w:rPr>
              <w:br/>
              <w:t>we wzorze;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stosować wiadomości o funkcji do opisywania zależności w przyrodzie, gospodarce i życiu codziennym;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podać opis matematyczny prostej </w:t>
            </w:r>
            <w:r w:rsidRPr="0084459D">
              <w:rPr>
                <w:sz w:val="20"/>
                <w:szCs w:val="20"/>
                <w:lang w:eastAsia="pl-PL"/>
              </w:rPr>
              <w:softHyphen/>
              <w:t>sytu</w:t>
            </w:r>
            <w:r w:rsidRPr="0084459D">
              <w:rPr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dopasować wykres funkcji do jej opisu słownego;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84459D">
              <w:rPr>
                <w:i/>
                <w:iCs/>
                <w:sz w:val="20"/>
                <w:szCs w:val="20"/>
                <w:lang w:eastAsia="pl-PL"/>
              </w:rPr>
              <w:t>rozwiązywać zadania praktyczne z zastosowaniem własności funkcji;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( na podstawie definicji) wykazać różnowartościowość danej funkcji;</w:t>
            </w:r>
          </w:p>
        </w:tc>
      </w:tr>
      <w:tr w:rsidR="00BB0909" w:rsidRPr="0084459D">
        <w:trPr>
          <w:gridBefore w:val="1"/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</w:tbl>
    <w:p w:rsidR="00BB0909" w:rsidRDefault="00BB0909">
      <w:pPr>
        <w:rPr>
          <w:b/>
          <w:bCs/>
          <w:sz w:val="20"/>
          <w:szCs w:val="20"/>
        </w:rPr>
      </w:pPr>
    </w:p>
    <w:p w:rsidR="00BB0909" w:rsidRDefault="00BB0909">
      <w:pPr>
        <w:rPr>
          <w:b/>
          <w:bCs/>
          <w:sz w:val="20"/>
          <w:szCs w:val="20"/>
        </w:rPr>
      </w:pPr>
      <w:r>
        <w:br w:type="page"/>
      </w:r>
    </w:p>
    <w:p w:rsidR="00BB0909" w:rsidRDefault="00BB0909">
      <w:pPr>
        <w:spacing w:after="0" w:line="360" w:lineRule="auto"/>
        <w:rPr>
          <w:b/>
          <w:bCs/>
          <w:color w:val="538135"/>
          <w:sz w:val="28"/>
          <w:szCs w:val="28"/>
        </w:rPr>
      </w:pPr>
      <w:r>
        <w:rPr>
          <w:b/>
          <w:bCs/>
          <w:color w:val="538135"/>
          <w:sz w:val="28"/>
          <w:szCs w:val="28"/>
        </w:rPr>
        <w:t>IV.   FUNKCJA LINIOWA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9181"/>
      </w:tblGrid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Proporcjonalność prosta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2.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Funkcja liniowa. Wykres i miejsce zerowe funkcji liniowej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3.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Znaczenie współczynnika kierunkowego we wzorze funkcji liniowej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4.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Własności funkcji liniowej – zadania różne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5.</w:t>
            </w:r>
          </w:p>
        </w:tc>
        <w:tc>
          <w:tcPr>
            <w:tcW w:w="9180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Zastosowanie własności funkcji liniowej w zadaniach praktycznych</w:t>
            </w:r>
          </w:p>
        </w:tc>
      </w:tr>
    </w:tbl>
    <w:p w:rsidR="00BB0909" w:rsidRDefault="00BB0909">
      <w:pPr>
        <w:pStyle w:val="ListParagraph"/>
        <w:spacing w:after="0" w:line="240" w:lineRule="auto"/>
        <w:jc w:val="both"/>
        <w:rPr>
          <w:i/>
          <w:iCs/>
          <w:sz w:val="16"/>
          <w:szCs w:val="16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0A0"/>
      </w:tblPr>
      <w:tblGrid>
        <w:gridCol w:w="10346"/>
      </w:tblGrid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i wzór funkcji liniowej;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pacing w:val="-4"/>
                <w:sz w:val="20"/>
                <w:szCs w:val="20"/>
                <w:lang w:eastAsia="pl-PL"/>
              </w:rPr>
            </w:pPr>
            <w:r w:rsidRPr="0084459D">
              <w:rPr>
                <w:spacing w:val="-4"/>
                <w:sz w:val="20"/>
                <w:szCs w:val="20"/>
                <w:lang w:eastAsia="pl-PL"/>
              </w:rPr>
              <w:t xml:space="preserve">potrafi interpretować współczynniki we wzorze funkcji liniowej (monotoniczność, położenie wykresu funkcji liniowej </w:t>
            </w:r>
            <w:r w:rsidRPr="0084459D">
              <w:rPr>
                <w:spacing w:val="-4"/>
                <w:sz w:val="20"/>
                <w:szCs w:val="20"/>
                <w:lang w:eastAsia="pl-PL"/>
              </w:rPr>
              <w:br/>
              <w:t>w ćwiartkach układu współrzędnych, zależność współrzędnych punktu przecięcia wykresu z osią y od współczynnika b);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wyznaczać parametr we współczynnikach wzoru funkcji liniowej, znając jej miejsce zerowe lub punkt należący do jej wykresu;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</w:tr>
    </w:tbl>
    <w:p w:rsidR="00BB0909" w:rsidRDefault="00BB0909">
      <w:r>
        <w:br w:type="page"/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0A0"/>
      </w:tblPr>
      <w:tblGrid>
        <w:gridCol w:w="10346"/>
      </w:tblGrid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ageBreakBefore/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</w:tbl>
    <w:p w:rsidR="00BB0909" w:rsidRDefault="00BB0909">
      <w:pPr>
        <w:tabs>
          <w:tab w:val="left" w:pos="3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B0909" w:rsidRDefault="00BB0909">
      <w:pPr>
        <w:tabs>
          <w:tab w:val="left" w:pos="3000"/>
        </w:tabs>
        <w:rPr>
          <w:b/>
          <w:bCs/>
          <w:sz w:val="20"/>
          <w:szCs w:val="20"/>
        </w:rPr>
      </w:pPr>
    </w:p>
    <w:p w:rsidR="00BB0909" w:rsidRDefault="00BB0909">
      <w:pPr>
        <w:tabs>
          <w:tab w:val="left" w:pos="3000"/>
        </w:tabs>
        <w:rPr>
          <w:b/>
          <w:bCs/>
          <w:color w:val="538135"/>
          <w:sz w:val="28"/>
          <w:szCs w:val="28"/>
        </w:rPr>
      </w:pPr>
      <w:r>
        <w:rPr>
          <w:b/>
          <w:bCs/>
          <w:color w:val="538135"/>
          <w:sz w:val="28"/>
          <w:szCs w:val="28"/>
        </w:rPr>
        <w:t>V.</w:t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color w:val="538135"/>
          <w:sz w:val="28"/>
          <w:szCs w:val="28"/>
        </w:rPr>
        <w:t>UKŁADY RÓWNAŃ LINIOWYCH Z DWIEMA NIEWIADOMYMI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898"/>
      </w:tblGrid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Równania pierwszego stopnia z dwiema niewiadomymi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2.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Układy równań pierwszego stopnia z dwiema niewiadomymi. Graficzne rozwiązywanie układów równań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3.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Rozwiązywanie układów równań pierwszego stopnia z dwiema niewiadomymi metodą podstawiania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4.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Rozwiązywanie układów równań pierwszego stopnia z dwiema niewiadomymi metodą przeciwnych współczynników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5.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 xml:space="preserve">Zastosowanie układów równań do rozwiązywania zadań </w:t>
            </w:r>
          </w:p>
        </w:tc>
      </w:tr>
    </w:tbl>
    <w:p w:rsidR="00BB0909" w:rsidRDefault="00BB0909">
      <w:pPr>
        <w:rPr>
          <w:b/>
          <w:bCs/>
          <w:sz w:val="20"/>
          <w:szCs w:val="20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0A0"/>
      </w:tblPr>
      <w:tblGrid>
        <w:gridCol w:w="10346"/>
      </w:tblGrid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wie, że wykresem równania pierwszego stopnia z dwiema niewiadomymi jest prosta;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 rozumie pojęcie układu równań liniowych z dwiema niewiadomymi;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metody rozwiązywania układów równań liniowych: podstawiania i przeciwnych współczynników;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pojęcia: układ oznaczony, nieoznaczony, sprzeczny i umie podać ich interpretację geometryczną;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umie rozpoznać układy równań: oznaczonych, nieoznaczonych, sprzecznych;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opisywać treści zadań problemowych za pomocą układów równań oraz przedstawiać ich rozwiązania;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wyznaczać wartość parametru, aby rozwiązaniem układu była wskazana para liczb;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</w:tbl>
    <w:p w:rsidR="00BB0909" w:rsidRDefault="00BB0909">
      <w:pPr>
        <w:rPr>
          <w:b/>
          <w:bCs/>
          <w:sz w:val="20"/>
          <w:szCs w:val="20"/>
        </w:rPr>
      </w:pPr>
      <w:r>
        <w:br w:type="page"/>
      </w:r>
    </w:p>
    <w:p w:rsidR="00BB0909" w:rsidRDefault="00BB0909">
      <w:pPr>
        <w:spacing w:after="0" w:line="360" w:lineRule="auto"/>
        <w:rPr>
          <w:b/>
          <w:bCs/>
          <w:color w:val="538135"/>
          <w:sz w:val="28"/>
          <w:szCs w:val="28"/>
        </w:rPr>
      </w:pPr>
      <w:r>
        <w:rPr>
          <w:b/>
          <w:bCs/>
          <w:color w:val="538135"/>
          <w:sz w:val="28"/>
          <w:szCs w:val="28"/>
        </w:rPr>
        <w:t>VI.  PODSTAWOWE WŁASNOŚCI WYBRANYCH FUNKCJI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898"/>
      </w:tblGrid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Funkcja kwadratowa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2.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Funkcja kwadratowa – zastosowania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3.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Proporcjonalność odwrotna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4.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Funkcja wykładnicza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5.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Funkcja logarytmiczna</w:t>
            </w:r>
          </w:p>
        </w:tc>
      </w:tr>
    </w:tbl>
    <w:p w:rsidR="00BB0909" w:rsidRDefault="00BB0909">
      <w:pPr>
        <w:rPr>
          <w:b/>
          <w:bCs/>
          <w:sz w:val="20"/>
          <w:szCs w:val="20"/>
        </w:rPr>
      </w:pPr>
    </w:p>
    <w:tbl>
      <w:tblPr>
        <w:tblW w:w="10488" w:type="dxa"/>
        <w:jc w:val="center"/>
        <w:tblCellMar>
          <w:left w:w="70" w:type="dxa"/>
          <w:right w:w="70" w:type="dxa"/>
        </w:tblCellMar>
        <w:tblLook w:val="00A0"/>
      </w:tblPr>
      <w:tblGrid>
        <w:gridCol w:w="160"/>
        <w:gridCol w:w="10168"/>
        <w:gridCol w:w="160"/>
      </w:tblGrid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FUNKCJA KWADRATOWA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50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84459D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84459D">
              <w:rPr>
                <w:sz w:val="20"/>
                <w:szCs w:val="20"/>
                <w:lang w:eastAsia="pl-PL"/>
              </w:rPr>
              <w:t>, gdzie a ≠ 0, oraz omówić jej własności na podstawie wykresu;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0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PROPORCJONALNOŚĆ ODWROTNA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51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i rozumie pojęcie wielkości odwrotnie proporcjonalnych;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wskazać współczynnik proporcjonalności;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rozumie różnice pomiędzy wielkościami wprost proporcjonalnymi a wielkościami odwrotnie proporcjonalnymi;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rozpoznać wielkości odwrotnie proporcjonalne;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rozwiązuje zadania z zastosowaniem proporcjonalności odwrotnej;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proste zadania z kontekstem praktycznym z zastosowaniem wielkości odwrotnie proporcjonalnych;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narysować wykres funkcji;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1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opisać własności funkcji;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FUNKCJA WYKŁADNICZA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52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definicję funkcji wykładniczej;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odróżnić funkcję wykładniczą od innych funkcji;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odczytać z wykresu funkcji wykładniczej argumenty dla danej wartości funkcji;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2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proste zadania z kontekstem praktycznym z zastosowaniem funkcji wykładniczej;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FUNKCJA LOGARYTMICZNA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53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definicję funkcji logarytmicznej;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3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FUNKCJA KWADRATOWA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54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4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nietypowe zadania optymalizacyjne wykorzystujące własności funkcji kwadratowej;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PROPORCJONALNOŚĆ ODWROTNA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55"/>
              </w:numPr>
              <w:spacing w:before="120"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FUNKCJA WYKŁADNICZA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55"/>
              </w:numPr>
              <w:spacing w:before="120"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niestandardowe z kontekstem praktycznym z zastosowaniem funkcji wykładniczej;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FUNKCJA LOGARYTMICZNA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55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55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BB0909" w:rsidRDefault="00BB0909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FUNKCJA KWADRATOWA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PROPORCJONALNOŚĆ ODWROTNA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pomysłów;</w:t>
            </w:r>
          </w:p>
          <w:p w:rsidR="00BB0909" w:rsidRDefault="00BB0909">
            <w:pPr>
              <w:spacing w:before="120" w:after="120" w:line="240" w:lineRule="auto"/>
              <w:rPr>
                <w:sz w:val="20"/>
                <w:szCs w:val="20"/>
                <w:lang w:eastAsia="pl-PL"/>
              </w:rPr>
            </w:pPr>
          </w:p>
          <w:p w:rsidR="00BB0909" w:rsidRDefault="00BB0909">
            <w:pPr>
              <w:spacing w:before="120" w:after="12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FUNKCJA WYKŁADNICZA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wykładniczych (wykładniczych i logarytmicznych);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shd w:val="clear" w:color="auto" w:fill="E2EFD9"/>
            <w:vAlign w:val="center"/>
          </w:tcPr>
          <w:p w:rsidR="00BB0909" w:rsidRDefault="00BB0909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FUNKCJA LOGARYTMICZNA</w:t>
            </w:r>
          </w:p>
        </w:tc>
        <w:tc>
          <w:tcPr>
            <w:tcW w:w="142" w:type="dxa"/>
          </w:tcPr>
          <w:p w:rsidR="00BB0909" w:rsidRPr="0084459D" w:rsidRDefault="00BB0909"/>
        </w:tc>
      </w:tr>
      <w:tr w:rsidR="00BB0909" w:rsidRPr="0084459D">
        <w:trPr>
          <w:cantSplit/>
          <w:jc w:val="center"/>
        </w:trPr>
        <w:tc>
          <w:tcPr>
            <w:tcW w:w="141" w:type="dxa"/>
          </w:tcPr>
          <w:p w:rsidR="00BB0909" w:rsidRPr="0084459D" w:rsidRDefault="00BB0909"/>
        </w:tc>
        <w:tc>
          <w:tcPr>
            <w:tcW w:w="10346" w:type="dxa"/>
            <w:gridSpan w:val="2"/>
            <w:vAlign w:val="center"/>
          </w:tcPr>
          <w:p w:rsidR="00BB0909" w:rsidRDefault="00BB0909">
            <w:p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logarytmicznych);</w:t>
            </w:r>
          </w:p>
        </w:tc>
      </w:tr>
    </w:tbl>
    <w:p w:rsidR="00BB0909" w:rsidRDefault="00BB0909">
      <w:pPr>
        <w:rPr>
          <w:b/>
          <w:bCs/>
          <w:sz w:val="20"/>
          <w:szCs w:val="20"/>
        </w:rPr>
      </w:pPr>
    </w:p>
    <w:p w:rsidR="00BB0909" w:rsidRDefault="00BB0909">
      <w:pPr>
        <w:rPr>
          <w:b/>
          <w:bCs/>
          <w:sz w:val="20"/>
          <w:szCs w:val="20"/>
        </w:rPr>
      </w:pPr>
    </w:p>
    <w:p w:rsidR="00BB0909" w:rsidRDefault="00BB0909">
      <w:pPr>
        <w:rPr>
          <w:b/>
          <w:bCs/>
          <w:color w:val="538135"/>
          <w:sz w:val="28"/>
          <w:szCs w:val="28"/>
        </w:rPr>
      </w:pPr>
      <w:r>
        <w:rPr>
          <w:b/>
          <w:bCs/>
          <w:color w:val="538135"/>
          <w:sz w:val="28"/>
          <w:szCs w:val="28"/>
        </w:rPr>
        <w:t>VII.   GEOMETRIA PŁASKA – POJĘCIA WSTĘPNE. TRÓJKĄTY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29"/>
        <w:gridCol w:w="9717"/>
      </w:tblGrid>
      <w:tr w:rsidR="00BB0909" w:rsidRPr="0084459D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Punkt, prosta, odcinek, półprosta, kąt, figura wypukła, figura ograniczona</w:t>
            </w:r>
          </w:p>
        </w:tc>
      </w:tr>
      <w:tr w:rsidR="00BB0909" w:rsidRPr="0084459D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2.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Wzajemne położenie prostych na płaszczyźnie, odległość punktu od prostej, odległość między prostymi równoległymi, symetralna odcinka, dwusieczna kąta</w:t>
            </w:r>
          </w:p>
        </w:tc>
      </w:tr>
      <w:tr w:rsidR="00BB0909" w:rsidRPr="0084459D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3.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Dwie proste przecięte trzecią prostą. Suma kątów w trójkącie</w:t>
            </w:r>
          </w:p>
        </w:tc>
      </w:tr>
      <w:tr w:rsidR="00BB0909" w:rsidRPr="0084459D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4.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Wielokąt. Wielokąt foremny. Suma kątów w wielokącie</w:t>
            </w:r>
          </w:p>
        </w:tc>
      </w:tr>
      <w:tr w:rsidR="00BB0909" w:rsidRPr="0084459D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5.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 xml:space="preserve">Twierdzenie Talesa </w:t>
            </w:r>
          </w:p>
        </w:tc>
      </w:tr>
      <w:tr w:rsidR="00BB0909" w:rsidRPr="0084459D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6.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 xml:space="preserve">Podział trójkątów. Nierówność trójkąta. Odcinek łączący środki dwóch boków w trójkącie </w:t>
            </w:r>
          </w:p>
        </w:tc>
      </w:tr>
      <w:tr w:rsidR="00BB0909" w:rsidRPr="0084459D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7.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Twierdzenie Pitagorasa. Twierdzenie odwrotne do twierdzenia Pitagorasa</w:t>
            </w:r>
          </w:p>
        </w:tc>
      </w:tr>
      <w:tr w:rsidR="00BB0909" w:rsidRPr="0084459D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8.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Wysokości w trójkącie. Środkowe w trójkącie</w:t>
            </w:r>
          </w:p>
        </w:tc>
      </w:tr>
      <w:tr w:rsidR="00BB0909" w:rsidRPr="0084459D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9.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Przystawanie trójkątów</w:t>
            </w:r>
          </w:p>
        </w:tc>
      </w:tr>
      <w:tr w:rsidR="00BB0909" w:rsidRPr="0084459D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10.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Podobieństwo trójkątów</w:t>
            </w:r>
          </w:p>
        </w:tc>
      </w:tr>
      <w:tr w:rsidR="00BB0909" w:rsidRPr="0084459D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11.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Podobieństwo trójkątów – zastosowanie w zadaniach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BB0909" w:rsidRPr="0084459D" w:rsidRDefault="00BB0909" w:rsidP="008445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Pr="0084459D" w:rsidRDefault="00BB0909" w:rsidP="0084459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i rozumie pojęcie współliniowości punktów;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zna pojęcie kątów przyległych i kątów wierzchołkowych oraz potrafi zastosować własności tych kątów </w:t>
            </w:r>
            <w:r w:rsidRPr="0084459D">
              <w:rPr>
                <w:sz w:val="20"/>
                <w:szCs w:val="20"/>
                <w:lang w:eastAsia="pl-PL"/>
              </w:rPr>
              <w:br/>
              <w:t>w rozwiązywaniu prostych zadań;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obliczyć sumę miar kątów w wielokącie;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wie, ile wynosi suma miar kątów w trójkącie;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twierdzenie odwrotne do twierdzenia Pitagorasa i wykorzystuje je do sprawdzenia, czy dany trójkąt jest prostokątny;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środka ciężkości trójkąta;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umie obliczyć skalę podobieństwa trójkątów podobnych;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definicję wielokąta;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wie, jaki wielokąt nazywamy foremnym;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zna i umie zastosować w zadaniach własność wysokości w trójkącie prostokątnym, poprowadzonej </w:t>
            </w:r>
            <w:r w:rsidRPr="0084459D">
              <w:rPr>
                <w:sz w:val="20"/>
                <w:szCs w:val="20"/>
                <w:lang w:eastAsia="pl-PL"/>
              </w:rPr>
              <w:br/>
              <w:t>na przeciwprostokątną;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84459D">
              <w:rPr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dotyczące trójkątów, w których wykorzystuje twierdzenia poznane wcześniej (twierdzenie  Pitagorasa, twierdzenie Talesa);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bookmarkStart w:id="2" w:name="_GoBack"/>
            <w:bookmarkEnd w:id="2"/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Pr="0084459D" w:rsidRDefault="00BB0909" w:rsidP="008445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umie udowodnić własności figur geometrycznych w oparciu o poznane twierdzenia;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udowodnić twierdzenie dotyczące wysokości w trójkącie prostokątnym, poprowadzonej </w:t>
            </w:r>
            <w:r w:rsidRPr="0084459D">
              <w:rPr>
                <w:sz w:val="20"/>
                <w:szCs w:val="20"/>
                <w:lang w:eastAsia="pl-PL"/>
              </w:rPr>
              <w:br/>
              <w:t>na przeciwprostokątną;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:rsidR="00BB0909" w:rsidRDefault="00BB0909">
      <w:pPr>
        <w:rPr>
          <w:b/>
          <w:bCs/>
          <w:sz w:val="20"/>
          <w:szCs w:val="20"/>
        </w:rPr>
      </w:pPr>
    </w:p>
    <w:p w:rsidR="00BB0909" w:rsidRDefault="00BB0909">
      <w:pPr>
        <w:rPr>
          <w:b/>
          <w:bCs/>
          <w:color w:val="538135"/>
          <w:sz w:val="28"/>
          <w:szCs w:val="28"/>
        </w:rPr>
      </w:pPr>
      <w:r>
        <w:rPr>
          <w:b/>
          <w:bCs/>
          <w:color w:val="538135"/>
          <w:sz w:val="28"/>
          <w:szCs w:val="28"/>
        </w:rPr>
        <w:t>VIII. TRYGONOMETRIA KĄTA OSTREGO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9040"/>
      </w:tblGrid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1.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Określenie sinusa, cosinusa, tangensa i cotangensa w trójkącie prostokątnym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2.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Wartości sinusa, cosinusa, tangensa i cotangensa kątów 30</w:t>
            </w:r>
            <w:r w:rsidRPr="0084459D">
              <w:rPr>
                <w:sz w:val="20"/>
                <w:szCs w:val="20"/>
                <w:vertAlign w:val="superscript"/>
              </w:rPr>
              <w:t>o</w:t>
            </w:r>
            <w:r w:rsidRPr="0084459D">
              <w:rPr>
                <w:sz w:val="20"/>
                <w:szCs w:val="20"/>
              </w:rPr>
              <w:t>, 45</w:t>
            </w:r>
            <w:r w:rsidRPr="0084459D">
              <w:rPr>
                <w:sz w:val="20"/>
                <w:szCs w:val="20"/>
                <w:vertAlign w:val="superscript"/>
              </w:rPr>
              <w:t>o</w:t>
            </w:r>
            <w:r w:rsidRPr="0084459D">
              <w:rPr>
                <w:sz w:val="20"/>
                <w:szCs w:val="20"/>
              </w:rPr>
              <w:t>, 60</w:t>
            </w:r>
            <w:r w:rsidRPr="0084459D">
              <w:rPr>
                <w:sz w:val="20"/>
                <w:szCs w:val="20"/>
                <w:vertAlign w:val="superscript"/>
              </w:rPr>
              <w:t>o</w:t>
            </w:r>
          </w:p>
        </w:tc>
      </w:tr>
      <w:tr w:rsidR="00BB0909" w:rsidRPr="0084459D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3 .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BB0909" w:rsidRPr="0084459D" w:rsidRDefault="00BB0909" w:rsidP="0084459D">
            <w:pPr>
              <w:spacing w:after="0" w:line="240" w:lineRule="auto"/>
              <w:rPr>
                <w:sz w:val="20"/>
                <w:szCs w:val="20"/>
              </w:rPr>
            </w:pPr>
            <w:r w:rsidRPr="0084459D">
              <w:rPr>
                <w:sz w:val="20"/>
                <w:szCs w:val="20"/>
              </w:rPr>
              <w:t>Zależności między funkcjami trygonometrycznymi tego samego kąta ostrego</w:t>
            </w:r>
          </w:p>
        </w:tc>
      </w:tr>
    </w:tbl>
    <w:p w:rsidR="00BB0909" w:rsidRDefault="00BB0909">
      <w:pPr>
        <w:spacing w:after="0" w:line="360" w:lineRule="auto"/>
        <w:rPr>
          <w:b/>
          <w:bCs/>
          <w:sz w:val="20"/>
          <w:szCs w:val="20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0A0"/>
      </w:tblPr>
      <w:tblGrid>
        <w:gridCol w:w="10346"/>
      </w:tblGrid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 korzystać z przybliżonych wartości funkcji trygonometrycznych (odczytanych z tablic lub obliczonych </w:t>
            </w:r>
            <w:r w:rsidRPr="0084459D">
              <w:rPr>
                <w:sz w:val="20"/>
                <w:szCs w:val="20"/>
                <w:lang w:eastAsia="pl-PL"/>
              </w:rPr>
              <w:br/>
              <w:t>za pomocą kalkulatora);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trójkąty prostokątne;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wartości funkcji trygonometrycznych kątów o miarach 30°, 45°, 60°;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przeprowadzać dowody tożsamości  trygonometrycznych;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4459D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</w:tr>
      <w:tr w:rsidR="00BB0909" w:rsidRPr="0084459D">
        <w:trPr>
          <w:cantSplit/>
          <w:jc w:val="center"/>
        </w:trPr>
        <w:tc>
          <w:tcPr>
            <w:tcW w:w="10346" w:type="dxa"/>
            <w:vAlign w:val="center"/>
          </w:tcPr>
          <w:p w:rsidR="00BB0909" w:rsidRDefault="00BB090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>Uczeń:</w:t>
            </w:r>
          </w:p>
          <w:p w:rsidR="00BB0909" w:rsidRDefault="00BB09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4459D">
              <w:rPr>
                <w:sz w:val="20"/>
                <w:szCs w:val="20"/>
                <w:lang w:eastAsia="pl-PL"/>
              </w:rPr>
              <w:t xml:space="preserve">potrafi rozwiązywać zadania o podwyższonym stopniu trudności, wymagające niekonwencjonalnych pomysłów </w:t>
            </w:r>
            <w:r w:rsidRPr="0084459D">
              <w:rPr>
                <w:sz w:val="20"/>
                <w:szCs w:val="20"/>
                <w:lang w:eastAsia="pl-PL"/>
              </w:rPr>
              <w:br/>
              <w:t>i metod.</w:t>
            </w:r>
          </w:p>
        </w:tc>
      </w:tr>
    </w:tbl>
    <w:p w:rsidR="00BB0909" w:rsidRDefault="00BB0909">
      <w:pPr>
        <w:spacing w:after="0" w:line="360" w:lineRule="auto"/>
        <w:rPr>
          <w:b/>
          <w:bCs/>
          <w:sz w:val="20"/>
          <w:szCs w:val="20"/>
        </w:rPr>
      </w:pPr>
    </w:p>
    <w:p w:rsidR="00BB0909" w:rsidRDefault="00BB0909">
      <w:pPr>
        <w:jc w:val="right"/>
        <w:rPr>
          <w:i/>
          <w:iCs/>
          <w:sz w:val="18"/>
          <w:szCs w:val="18"/>
        </w:rPr>
      </w:pPr>
    </w:p>
    <w:p w:rsidR="00BB0909" w:rsidRDefault="00BB0909">
      <w:pPr>
        <w:jc w:val="right"/>
      </w:pPr>
      <w:r>
        <w:rPr>
          <w:i/>
          <w:iCs/>
          <w:sz w:val="18"/>
          <w:szCs w:val="18"/>
        </w:rPr>
        <w:t xml:space="preserve">Opracowanie: Dorota Nowak – nauczyciel matematyki w Publicznym Liceum Ogólnokształcącym </w:t>
      </w:r>
      <w:r>
        <w:rPr>
          <w:i/>
          <w:iCs/>
          <w:sz w:val="18"/>
          <w:szCs w:val="18"/>
        </w:rPr>
        <w:br/>
        <w:t xml:space="preserve">nr 8 w Opolu; konsultant  matematyki; były doradca metodyczny; </w:t>
      </w:r>
      <w:r>
        <w:rPr>
          <w:i/>
          <w:iCs/>
          <w:sz w:val="18"/>
          <w:szCs w:val="18"/>
        </w:rPr>
        <w:br/>
        <w:t>współautorka licznych materiałów edukacyjnych dla nauczycieli matematyki</w:t>
      </w:r>
      <w:r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br/>
      </w:r>
    </w:p>
    <w:sectPr w:rsidR="00BB0909" w:rsidSect="00433546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909" w:rsidRDefault="00BB0909" w:rsidP="00433546">
      <w:pPr>
        <w:spacing w:after="0" w:line="240" w:lineRule="auto"/>
      </w:pPr>
      <w:r>
        <w:separator/>
      </w:r>
    </w:p>
  </w:endnote>
  <w:endnote w:type="continuationSeparator" w:id="1">
    <w:p w:rsidR="00BB0909" w:rsidRDefault="00BB0909" w:rsidP="0043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09" w:rsidRDefault="00BB0909">
    <w:pPr>
      <w:pStyle w:val="Footer1"/>
      <w:jc w:val="right"/>
    </w:pPr>
    <w:fldSimple w:instr="PAGE">
      <w:r>
        <w:rPr>
          <w:noProof/>
        </w:rPr>
        <w:t>5</w:t>
      </w:r>
    </w:fldSimple>
  </w:p>
  <w:p w:rsidR="00BB0909" w:rsidRDefault="00BB0909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909" w:rsidRDefault="00BB0909" w:rsidP="00433546">
      <w:pPr>
        <w:spacing w:after="0" w:line="240" w:lineRule="auto"/>
      </w:pPr>
      <w:r>
        <w:separator/>
      </w:r>
    </w:p>
  </w:footnote>
  <w:footnote w:type="continuationSeparator" w:id="1">
    <w:p w:rsidR="00BB0909" w:rsidRDefault="00BB0909" w:rsidP="0043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09" w:rsidRDefault="00BB0909">
    <w:pPr>
      <w:pStyle w:val="Header1"/>
      <w:spacing w:line="276" w:lineRule="auto"/>
      <w:jc w:val="center"/>
    </w:pPr>
    <w:r>
      <w:rPr>
        <w:sz w:val="18"/>
        <w:szCs w:val="18"/>
      </w:rPr>
      <w:t>Oficyna Edukacyjna * Krzysztof Pazdro</w:t>
    </w:r>
  </w:p>
  <w:p w:rsidR="00BB0909" w:rsidRDefault="00BB0909">
    <w:pPr>
      <w:pStyle w:val="Header1"/>
      <w:spacing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D23"/>
    <w:multiLevelType w:val="multilevel"/>
    <w:tmpl w:val="05B6841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4626270"/>
    <w:multiLevelType w:val="multilevel"/>
    <w:tmpl w:val="74E4D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565424"/>
    <w:multiLevelType w:val="multilevel"/>
    <w:tmpl w:val="7AEE7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D23B7A"/>
    <w:multiLevelType w:val="multilevel"/>
    <w:tmpl w:val="DF10F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EA186A"/>
    <w:multiLevelType w:val="multilevel"/>
    <w:tmpl w:val="C3CA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6172C8"/>
    <w:multiLevelType w:val="multilevel"/>
    <w:tmpl w:val="8A623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C25671"/>
    <w:multiLevelType w:val="multilevel"/>
    <w:tmpl w:val="EE828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010669A"/>
    <w:multiLevelType w:val="multilevel"/>
    <w:tmpl w:val="D88AD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2D5346"/>
    <w:multiLevelType w:val="multilevel"/>
    <w:tmpl w:val="C23AC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3D338FE"/>
    <w:multiLevelType w:val="multilevel"/>
    <w:tmpl w:val="2BEA2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511650B"/>
    <w:multiLevelType w:val="multilevel"/>
    <w:tmpl w:val="6262C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7EA13D0"/>
    <w:multiLevelType w:val="multilevel"/>
    <w:tmpl w:val="B25C1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C314C89"/>
    <w:multiLevelType w:val="multilevel"/>
    <w:tmpl w:val="BDF041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A3553"/>
    <w:multiLevelType w:val="multilevel"/>
    <w:tmpl w:val="F05C9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D866289"/>
    <w:multiLevelType w:val="multilevel"/>
    <w:tmpl w:val="FE2A3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099532E"/>
    <w:multiLevelType w:val="multilevel"/>
    <w:tmpl w:val="99249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1F32A57"/>
    <w:multiLevelType w:val="multilevel"/>
    <w:tmpl w:val="204A4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5013EF6"/>
    <w:multiLevelType w:val="multilevel"/>
    <w:tmpl w:val="501CA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7DD06F6"/>
    <w:multiLevelType w:val="multilevel"/>
    <w:tmpl w:val="6A189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B2E4122"/>
    <w:multiLevelType w:val="multilevel"/>
    <w:tmpl w:val="09E84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CBC6A41"/>
    <w:multiLevelType w:val="multilevel"/>
    <w:tmpl w:val="1E96B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00E37AB"/>
    <w:multiLevelType w:val="multilevel"/>
    <w:tmpl w:val="91AE4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0626B51"/>
    <w:multiLevelType w:val="multilevel"/>
    <w:tmpl w:val="333866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E6716"/>
    <w:multiLevelType w:val="multilevel"/>
    <w:tmpl w:val="00D2D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AC12BFF"/>
    <w:multiLevelType w:val="multilevel"/>
    <w:tmpl w:val="2092F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CA37448"/>
    <w:multiLevelType w:val="multilevel"/>
    <w:tmpl w:val="9E688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EAD39D8"/>
    <w:multiLevelType w:val="multilevel"/>
    <w:tmpl w:val="8488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FC402FB"/>
    <w:multiLevelType w:val="multilevel"/>
    <w:tmpl w:val="F64C8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FFD7CCC"/>
    <w:multiLevelType w:val="multilevel"/>
    <w:tmpl w:val="D3D4F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04B38B9"/>
    <w:multiLevelType w:val="multilevel"/>
    <w:tmpl w:val="7B9CA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93F48E8"/>
    <w:multiLevelType w:val="multilevel"/>
    <w:tmpl w:val="59DEE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AD8778D"/>
    <w:multiLevelType w:val="multilevel"/>
    <w:tmpl w:val="6A965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BFA7327"/>
    <w:multiLevelType w:val="multilevel"/>
    <w:tmpl w:val="D91A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C786AC8"/>
    <w:multiLevelType w:val="multilevel"/>
    <w:tmpl w:val="9B50C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CC85A9C"/>
    <w:multiLevelType w:val="multilevel"/>
    <w:tmpl w:val="B12EB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64F5CD7"/>
    <w:multiLevelType w:val="multilevel"/>
    <w:tmpl w:val="FDECE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6DE5D9E"/>
    <w:multiLevelType w:val="multilevel"/>
    <w:tmpl w:val="A530BF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460BC2"/>
    <w:multiLevelType w:val="multilevel"/>
    <w:tmpl w:val="89D41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B5057A5"/>
    <w:multiLevelType w:val="multilevel"/>
    <w:tmpl w:val="24844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5BB57C47"/>
    <w:multiLevelType w:val="multilevel"/>
    <w:tmpl w:val="1F44E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5C5B532F"/>
    <w:multiLevelType w:val="multilevel"/>
    <w:tmpl w:val="0FB8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CBE4239"/>
    <w:multiLevelType w:val="multilevel"/>
    <w:tmpl w:val="7B584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5F505135"/>
    <w:multiLevelType w:val="multilevel"/>
    <w:tmpl w:val="5B822874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5F8A0191"/>
    <w:multiLevelType w:val="multilevel"/>
    <w:tmpl w:val="76ECD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5F8B2190"/>
    <w:multiLevelType w:val="multilevel"/>
    <w:tmpl w:val="A6CC7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5FB607E7"/>
    <w:multiLevelType w:val="multilevel"/>
    <w:tmpl w:val="C2CED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4042C3D"/>
    <w:multiLevelType w:val="multilevel"/>
    <w:tmpl w:val="CDBE74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69E07323"/>
    <w:multiLevelType w:val="multilevel"/>
    <w:tmpl w:val="9DEC1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6A3668A6"/>
    <w:multiLevelType w:val="multilevel"/>
    <w:tmpl w:val="CA9C4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6AE40048"/>
    <w:multiLevelType w:val="multilevel"/>
    <w:tmpl w:val="F4785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6C141A28"/>
    <w:multiLevelType w:val="multilevel"/>
    <w:tmpl w:val="45624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6C5D678E"/>
    <w:multiLevelType w:val="multilevel"/>
    <w:tmpl w:val="084ED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72142685"/>
    <w:multiLevelType w:val="multilevel"/>
    <w:tmpl w:val="01B01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7C215E33"/>
    <w:multiLevelType w:val="multilevel"/>
    <w:tmpl w:val="29DE7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7D295C53"/>
    <w:multiLevelType w:val="multilevel"/>
    <w:tmpl w:val="3A8A1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7DFA237E"/>
    <w:multiLevelType w:val="multilevel"/>
    <w:tmpl w:val="C72A1F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55"/>
  </w:num>
  <w:num w:numId="4">
    <w:abstractNumId w:val="36"/>
  </w:num>
  <w:num w:numId="5">
    <w:abstractNumId w:val="0"/>
  </w:num>
  <w:num w:numId="6">
    <w:abstractNumId w:val="3"/>
  </w:num>
  <w:num w:numId="7">
    <w:abstractNumId w:val="54"/>
  </w:num>
  <w:num w:numId="8">
    <w:abstractNumId w:val="7"/>
  </w:num>
  <w:num w:numId="9">
    <w:abstractNumId w:val="4"/>
  </w:num>
  <w:num w:numId="10">
    <w:abstractNumId w:val="29"/>
  </w:num>
  <w:num w:numId="11">
    <w:abstractNumId w:val="38"/>
  </w:num>
  <w:num w:numId="12">
    <w:abstractNumId w:val="15"/>
  </w:num>
  <w:num w:numId="13">
    <w:abstractNumId w:val="53"/>
  </w:num>
  <w:num w:numId="14">
    <w:abstractNumId w:val="40"/>
  </w:num>
  <w:num w:numId="15">
    <w:abstractNumId w:val="2"/>
  </w:num>
  <w:num w:numId="16">
    <w:abstractNumId w:val="13"/>
  </w:num>
  <w:num w:numId="17">
    <w:abstractNumId w:val="49"/>
  </w:num>
  <w:num w:numId="18">
    <w:abstractNumId w:val="34"/>
  </w:num>
  <w:num w:numId="19">
    <w:abstractNumId w:val="31"/>
  </w:num>
  <w:num w:numId="20">
    <w:abstractNumId w:val="46"/>
  </w:num>
  <w:num w:numId="21">
    <w:abstractNumId w:val="11"/>
  </w:num>
  <w:num w:numId="22">
    <w:abstractNumId w:val="48"/>
  </w:num>
  <w:num w:numId="23">
    <w:abstractNumId w:val="27"/>
  </w:num>
  <w:num w:numId="24">
    <w:abstractNumId w:val="51"/>
  </w:num>
  <w:num w:numId="25">
    <w:abstractNumId w:val="26"/>
  </w:num>
  <w:num w:numId="26">
    <w:abstractNumId w:val="37"/>
  </w:num>
  <w:num w:numId="27">
    <w:abstractNumId w:val="21"/>
  </w:num>
  <w:num w:numId="28">
    <w:abstractNumId w:val="10"/>
  </w:num>
  <w:num w:numId="29">
    <w:abstractNumId w:val="9"/>
  </w:num>
  <w:num w:numId="30">
    <w:abstractNumId w:val="17"/>
  </w:num>
  <w:num w:numId="31">
    <w:abstractNumId w:val="28"/>
  </w:num>
  <w:num w:numId="32">
    <w:abstractNumId w:val="41"/>
  </w:num>
  <w:num w:numId="33">
    <w:abstractNumId w:val="6"/>
  </w:num>
  <w:num w:numId="34">
    <w:abstractNumId w:val="39"/>
  </w:num>
  <w:num w:numId="35">
    <w:abstractNumId w:val="1"/>
  </w:num>
  <w:num w:numId="36">
    <w:abstractNumId w:val="14"/>
  </w:num>
  <w:num w:numId="37">
    <w:abstractNumId w:val="32"/>
  </w:num>
  <w:num w:numId="38">
    <w:abstractNumId w:val="45"/>
  </w:num>
  <w:num w:numId="39">
    <w:abstractNumId w:val="43"/>
  </w:num>
  <w:num w:numId="40">
    <w:abstractNumId w:val="47"/>
  </w:num>
  <w:num w:numId="41">
    <w:abstractNumId w:val="16"/>
  </w:num>
  <w:num w:numId="42">
    <w:abstractNumId w:val="18"/>
  </w:num>
  <w:num w:numId="43">
    <w:abstractNumId w:val="24"/>
  </w:num>
  <w:num w:numId="44">
    <w:abstractNumId w:val="20"/>
  </w:num>
  <w:num w:numId="45">
    <w:abstractNumId w:val="44"/>
  </w:num>
  <w:num w:numId="46">
    <w:abstractNumId w:val="33"/>
  </w:num>
  <w:num w:numId="47">
    <w:abstractNumId w:val="8"/>
  </w:num>
  <w:num w:numId="48">
    <w:abstractNumId w:val="35"/>
  </w:num>
  <w:num w:numId="49">
    <w:abstractNumId w:val="30"/>
  </w:num>
  <w:num w:numId="50">
    <w:abstractNumId w:val="25"/>
  </w:num>
  <w:num w:numId="51">
    <w:abstractNumId w:val="23"/>
  </w:num>
  <w:num w:numId="52">
    <w:abstractNumId w:val="50"/>
  </w:num>
  <w:num w:numId="53">
    <w:abstractNumId w:val="5"/>
  </w:num>
  <w:num w:numId="54">
    <w:abstractNumId w:val="19"/>
  </w:num>
  <w:num w:numId="55">
    <w:abstractNumId w:val="52"/>
  </w:num>
  <w:num w:numId="5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546"/>
    <w:rsid w:val="000903EA"/>
    <w:rsid w:val="00433546"/>
    <w:rsid w:val="004D3585"/>
    <w:rsid w:val="0084459D"/>
    <w:rsid w:val="009D4949"/>
    <w:rsid w:val="00B90960"/>
    <w:rsid w:val="00BB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</w:style>
  <w:style w:type="character" w:customStyle="1" w:styleId="StopkaZnak">
    <w:name w:val="Stopka Znak"/>
    <w:basedOn w:val="DefaultParagraphFont"/>
    <w:link w:val="Footer1"/>
    <w:uiPriority w:val="99"/>
    <w:locked/>
  </w:style>
  <w:style w:type="character" w:customStyle="1" w:styleId="ListLabel1">
    <w:name w:val="ListLabel 1"/>
    <w:uiPriority w:val="99"/>
    <w:rsid w:val="00433546"/>
  </w:style>
  <w:style w:type="character" w:customStyle="1" w:styleId="ListLabel2">
    <w:name w:val="ListLabel 2"/>
    <w:uiPriority w:val="99"/>
    <w:rsid w:val="00433546"/>
  </w:style>
  <w:style w:type="character" w:customStyle="1" w:styleId="ListLabel3">
    <w:name w:val="ListLabel 3"/>
    <w:uiPriority w:val="99"/>
    <w:rsid w:val="00433546"/>
  </w:style>
  <w:style w:type="character" w:customStyle="1" w:styleId="ListLabel4">
    <w:name w:val="ListLabel 4"/>
    <w:uiPriority w:val="99"/>
    <w:rsid w:val="00433546"/>
  </w:style>
  <w:style w:type="character" w:customStyle="1" w:styleId="ListLabel5">
    <w:name w:val="ListLabel 5"/>
    <w:uiPriority w:val="99"/>
    <w:rsid w:val="00433546"/>
  </w:style>
  <w:style w:type="character" w:customStyle="1" w:styleId="ListLabel6">
    <w:name w:val="ListLabel 6"/>
    <w:uiPriority w:val="99"/>
    <w:rsid w:val="00433546"/>
  </w:style>
  <w:style w:type="character" w:customStyle="1" w:styleId="ListLabel7">
    <w:name w:val="ListLabel 7"/>
    <w:uiPriority w:val="99"/>
    <w:rsid w:val="00433546"/>
  </w:style>
  <w:style w:type="character" w:customStyle="1" w:styleId="ListLabel8">
    <w:name w:val="ListLabel 8"/>
    <w:uiPriority w:val="99"/>
    <w:rsid w:val="00433546"/>
  </w:style>
  <w:style w:type="character" w:customStyle="1" w:styleId="ListLabel9">
    <w:name w:val="ListLabel 9"/>
    <w:uiPriority w:val="99"/>
    <w:rsid w:val="00433546"/>
  </w:style>
  <w:style w:type="character" w:customStyle="1" w:styleId="ListLabel10">
    <w:name w:val="ListLabel 10"/>
    <w:uiPriority w:val="99"/>
    <w:rsid w:val="00433546"/>
  </w:style>
  <w:style w:type="character" w:customStyle="1" w:styleId="ListLabel11">
    <w:name w:val="ListLabel 11"/>
    <w:uiPriority w:val="99"/>
    <w:rsid w:val="00433546"/>
  </w:style>
  <w:style w:type="character" w:customStyle="1" w:styleId="ListLabel12">
    <w:name w:val="ListLabel 12"/>
    <w:uiPriority w:val="99"/>
    <w:rsid w:val="00433546"/>
  </w:style>
  <w:style w:type="character" w:customStyle="1" w:styleId="ListLabel13">
    <w:name w:val="ListLabel 13"/>
    <w:uiPriority w:val="99"/>
    <w:rsid w:val="00433546"/>
  </w:style>
  <w:style w:type="character" w:customStyle="1" w:styleId="ListLabel14">
    <w:name w:val="ListLabel 14"/>
    <w:uiPriority w:val="99"/>
    <w:rsid w:val="00433546"/>
  </w:style>
  <w:style w:type="character" w:customStyle="1" w:styleId="ListLabel15">
    <w:name w:val="ListLabel 15"/>
    <w:uiPriority w:val="99"/>
    <w:rsid w:val="00433546"/>
  </w:style>
  <w:style w:type="character" w:customStyle="1" w:styleId="ListLabel16">
    <w:name w:val="ListLabel 16"/>
    <w:uiPriority w:val="99"/>
    <w:rsid w:val="00433546"/>
  </w:style>
  <w:style w:type="character" w:customStyle="1" w:styleId="ListLabel17">
    <w:name w:val="ListLabel 17"/>
    <w:uiPriority w:val="99"/>
    <w:rsid w:val="00433546"/>
  </w:style>
  <w:style w:type="character" w:customStyle="1" w:styleId="ListLabel18">
    <w:name w:val="ListLabel 18"/>
    <w:uiPriority w:val="99"/>
    <w:rsid w:val="00433546"/>
  </w:style>
  <w:style w:type="character" w:customStyle="1" w:styleId="ListLabel19">
    <w:name w:val="ListLabel 19"/>
    <w:uiPriority w:val="99"/>
    <w:rsid w:val="00433546"/>
  </w:style>
  <w:style w:type="character" w:customStyle="1" w:styleId="ListLabel20">
    <w:name w:val="ListLabel 20"/>
    <w:uiPriority w:val="99"/>
    <w:rsid w:val="00433546"/>
  </w:style>
  <w:style w:type="character" w:customStyle="1" w:styleId="ListLabel21">
    <w:name w:val="ListLabel 21"/>
    <w:uiPriority w:val="99"/>
    <w:rsid w:val="00433546"/>
  </w:style>
  <w:style w:type="character" w:customStyle="1" w:styleId="ListLabel22">
    <w:name w:val="ListLabel 22"/>
    <w:uiPriority w:val="99"/>
    <w:rsid w:val="00433546"/>
  </w:style>
  <w:style w:type="character" w:customStyle="1" w:styleId="ListLabel23">
    <w:name w:val="ListLabel 23"/>
    <w:uiPriority w:val="99"/>
    <w:rsid w:val="00433546"/>
  </w:style>
  <w:style w:type="character" w:customStyle="1" w:styleId="ListLabel24">
    <w:name w:val="ListLabel 24"/>
    <w:uiPriority w:val="99"/>
    <w:rsid w:val="00433546"/>
  </w:style>
  <w:style w:type="character" w:customStyle="1" w:styleId="ListLabel25">
    <w:name w:val="ListLabel 25"/>
    <w:uiPriority w:val="99"/>
    <w:rsid w:val="00433546"/>
  </w:style>
  <w:style w:type="character" w:customStyle="1" w:styleId="ListLabel26">
    <w:name w:val="ListLabel 26"/>
    <w:uiPriority w:val="99"/>
    <w:rsid w:val="00433546"/>
  </w:style>
  <w:style w:type="character" w:customStyle="1" w:styleId="ListLabel27">
    <w:name w:val="ListLabel 27"/>
    <w:uiPriority w:val="99"/>
    <w:rsid w:val="00433546"/>
  </w:style>
  <w:style w:type="character" w:customStyle="1" w:styleId="ListLabel28">
    <w:name w:val="ListLabel 28"/>
    <w:uiPriority w:val="99"/>
    <w:rsid w:val="00433546"/>
  </w:style>
  <w:style w:type="character" w:customStyle="1" w:styleId="ListLabel29">
    <w:name w:val="ListLabel 29"/>
    <w:uiPriority w:val="99"/>
    <w:rsid w:val="00433546"/>
  </w:style>
  <w:style w:type="character" w:customStyle="1" w:styleId="ListLabel30">
    <w:name w:val="ListLabel 30"/>
    <w:uiPriority w:val="99"/>
    <w:rsid w:val="00433546"/>
  </w:style>
  <w:style w:type="character" w:customStyle="1" w:styleId="ListLabel31">
    <w:name w:val="ListLabel 31"/>
    <w:uiPriority w:val="99"/>
    <w:rsid w:val="00433546"/>
  </w:style>
  <w:style w:type="character" w:customStyle="1" w:styleId="ListLabel32">
    <w:name w:val="ListLabel 32"/>
    <w:uiPriority w:val="99"/>
    <w:rsid w:val="00433546"/>
  </w:style>
  <w:style w:type="character" w:customStyle="1" w:styleId="ListLabel33">
    <w:name w:val="ListLabel 33"/>
    <w:uiPriority w:val="99"/>
    <w:rsid w:val="00433546"/>
  </w:style>
  <w:style w:type="character" w:customStyle="1" w:styleId="ListLabel34">
    <w:name w:val="ListLabel 34"/>
    <w:uiPriority w:val="99"/>
    <w:rsid w:val="00433546"/>
  </w:style>
  <w:style w:type="character" w:customStyle="1" w:styleId="ListLabel35">
    <w:name w:val="ListLabel 35"/>
    <w:uiPriority w:val="99"/>
    <w:rsid w:val="00433546"/>
  </w:style>
  <w:style w:type="character" w:customStyle="1" w:styleId="ListLabel36">
    <w:name w:val="ListLabel 36"/>
    <w:uiPriority w:val="99"/>
    <w:rsid w:val="00433546"/>
  </w:style>
  <w:style w:type="character" w:customStyle="1" w:styleId="ListLabel37">
    <w:name w:val="ListLabel 37"/>
    <w:uiPriority w:val="99"/>
    <w:rsid w:val="00433546"/>
  </w:style>
  <w:style w:type="character" w:customStyle="1" w:styleId="ListLabel38">
    <w:name w:val="ListLabel 38"/>
    <w:uiPriority w:val="99"/>
    <w:rsid w:val="00433546"/>
  </w:style>
  <w:style w:type="character" w:customStyle="1" w:styleId="ListLabel39">
    <w:name w:val="ListLabel 39"/>
    <w:uiPriority w:val="99"/>
    <w:rsid w:val="00433546"/>
  </w:style>
  <w:style w:type="character" w:customStyle="1" w:styleId="ListLabel40">
    <w:name w:val="ListLabel 40"/>
    <w:uiPriority w:val="99"/>
    <w:rsid w:val="00433546"/>
  </w:style>
  <w:style w:type="character" w:customStyle="1" w:styleId="ListLabel41">
    <w:name w:val="ListLabel 41"/>
    <w:uiPriority w:val="99"/>
    <w:rsid w:val="00433546"/>
  </w:style>
  <w:style w:type="character" w:customStyle="1" w:styleId="ListLabel42">
    <w:name w:val="ListLabel 42"/>
    <w:uiPriority w:val="99"/>
    <w:rsid w:val="00433546"/>
  </w:style>
  <w:style w:type="character" w:customStyle="1" w:styleId="ListLabel43">
    <w:name w:val="ListLabel 43"/>
    <w:uiPriority w:val="99"/>
    <w:rsid w:val="00433546"/>
  </w:style>
  <w:style w:type="character" w:customStyle="1" w:styleId="ListLabel44">
    <w:name w:val="ListLabel 44"/>
    <w:uiPriority w:val="99"/>
    <w:rsid w:val="00433546"/>
  </w:style>
  <w:style w:type="character" w:customStyle="1" w:styleId="ListLabel45">
    <w:name w:val="ListLabel 45"/>
    <w:uiPriority w:val="99"/>
    <w:rsid w:val="00433546"/>
  </w:style>
  <w:style w:type="character" w:customStyle="1" w:styleId="ListLabel46">
    <w:name w:val="ListLabel 46"/>
    <w:uiPriority w:val="99"/>
    <w:rsid w:val="00433546"/>
  </w:style>
  <w:style w:type="character" w:customStyle="1" w:styleId="ListLabel47">
    <w:name w:val="ListLabel 47"/>
    <w:uiPriority w:val="99"/>
    <w:rsid w:val="00433546"/>
  </w:style>
  <w:style w:type="character" w:customStyle="1" w:styleId="ListLabel48">
    <w:name w:val="ListLabel 48"/>
    <w:uiPriority w:val="99"/>
    <w:rsid w:val="00433546"/>
  </w:style>
  <w:style w:type="character" w:customStyle="1" w:styleId="ListLabel49">
    <w:name w:val="ListLabel 49"/>
    <w:uiPriority w:val="99"/>
    <w:rsid w:val="00433546"/>
  </w:style>
  <w:style w:type="character" w:customStyle="1" w:styleId="ListLabel50">
    <w:name w:val="ListLabel 50"/>
    <w:uiPriority w:val="99"/>
    <w:rsid w:val="00433546"/>
  </w:style>
  <w:style w:type="character" w:customStyle="1" w:styleId="ListLabel51">
    <w:name w:val="ListLabel 51"/>
    <w:uiPriority w:val="99"/>
    <w:rsid w:val="00433546"/>
  </w:style>
  <w:style w:type="character" w:customStyle="1" w:styleId="ListLabel52">
    <w:name w:val="ListLabel 52"/>
    <w:uiPriority w:val="99"/>
    <w:rsid w:val="00433546"/>
  </w:style>
  <w:style w:type="character" w:customStyle="1" w:styleId="ListLabel53">
    <w:name w:val="ListLabel 53"/>
    <w:uiPriority w:val="99"/>
    <w:rsid w:val="00433546"/>
  </w:style>
  <w:style w:type="character" w:customStyle="1" w:styleId="ListLabel54">
    <w:name w:val="ListLabel 54"/>
    <w:uiPriority w:val="99"/>
    <w:rsid w:val="00433546"/>
  </w:style>
  <w:style w:type="character" w:customStyle="1" w:styleId="ListLabel55">
    <w:name w:val="ListLabel 55"/>
    <w:uiPriority w:val="99"/>
    <w:rsid w:val="00433546"/>
  </w:style>
  <w:style w:type="character" w:customStyle="1" w:styleId="ListLabel56">
    <w:name w:val="ListLabel 56"/>
    <w:uiPriority w:val="99"/>
    <w:rsid w:val="00433546"/>
  </w:style>
  <w:style w:type="character" w:customStyle="1" w:styleId="ListLabel57">
    <w:name w:val="ListLabel 57"/>
    <w:uiPriority w:val="99"/>
    <w:rsid w:val="00433546"/>
  </w:style>
  <w:style w:type="character" w:customStyle="1" w:styleId="ListLabel58">
    <w:name w:val="ListLabel 58"/>
    <w:uiPriority w:val="99"/>
    <w:rsid w:val="00433546"/>
  </w:style>
  <w:style w:type="character" w:customStyle="1" w:styleId="ListLabel59">
    <w:name w:val="ListLabel 59"/>
    <w:uiPriority w:val="99"/>
    <w:rsid w:val="00433546"/>
  </w:style>
  <w:style w:type="character" w:customStyle="1" w:styleId="ListLabel60">
    <w:name w:val="ListLabel 60"/>
    <w:uiPriority w:val="99"/>
    <w:rsid w:val="00433546"/>
  </w:style>
  <w:style w:type="character" w:customStyle="1" w:styleId="ListLabel61">
    <w:name w:val="ListLabel 61"/>
    <w:uiPriority w:val="99"/>
    <w:rsid w:val="00433546"/>
  </w:style>
  <w:style w:type="character" w:customStyle="1" w:styleId="ListLabel62">
    <w:name w:val="ListLabel 62"/>
    <w:uiPriority w:val="99"/>
    <w:rsid w:val="00433546"/>
  </w:style>
  <w:style w:type="character" w:customStyle="1" w:styleId="ListLabel63">
    <w:name w:val="ListLabel 63"/>
    <w:uiPriority w:val="99"/>
    <w:rsid w:val="00433546"/>
  </w:style>
  <w:style w:type="character" w:customStyle="1" w:styleId="ListLabel64">
    <w:name w:val="ListLabel 64"/>
    <w:uiPriority w:val="99"/>
    <w:rsid w:val="00433546"/>
  </w:style>
  <w:style w:type="character" w:customStyle="1" w:styleId="ListLabel65">
    <w:name w:val="ListLabel 65"/>
    <w:uiPriority w:val="99"/>
    <w:rsid w:val="00433546"/>
  </w:style>
  <w:style w:type="character" w:customStyle="1" w:styleId="ListLabel66">
    <w:name w:val="ListLabel 66"/>
    <w:uiPriority w:val="99"/>
    <w:rsid w:val="00433546"/>
  </w:style>
  <w:style w:type="character" w:customStyle="1" w:styleId="ListLabel67">
    <w:name w:val="ListLabel 67"/>
    <w:uiPriority w:val="99"/>
    <w:rsid w:val="00433546"/>
  </w:style>
  <w:style w:type="character" w:customStyle="1" w:styleId="ListLabel68">
    <w:name w:val="ListLabel 68"/>
    <w:uiPriority w:val="99"/>
    <w:rsid w:val="00433546"/>
  </w:style>
  <w:style w:type="character" w:customStyle="1" w:styleId="ListLabel69">
    <w:name w:val="ListLabel 69"/>
    <w:uiPriority w:val="99"/>
    <w:rsid w:val="00433546"/>
  </w:style>
  <w:style w:type="character" w:customStyle="1" w:styleId="ListLabel70">
    <w:name w:val="ListLabel 70"/>
    <w:uiPriority w:val="99"/>
    <w:rsid w:val="00433546"/>
  </w:style>
  <w:style w:type="character" w:customStyle="1" w:styleId="ListLabel71">
    <w:name w:val="ListLabel 71"/>
    <w:uiPriority w:val="99"/>
    <w:rsid w:val="00433546"/>
  </w:style>
  <w:style w:type="character" w:customStyle="1" w:styleId="ListLabel72">
    <w:name w:val="ListLabel 72"/>
    <w:uiPriority w:val="99"/>
    <w:rsid w:val="00433546"/>
  </w:style>
  <w:style w:type="character" w:customStyle="1" w:styleId="ListLabel73">
    <w:name w:val="ListLabel 73"/>
    <w:uiPriority w:val="99"/>
    <w:rsid w:val="00433546"/>
  </w:style>
  <w:style w:type="character" w:customStyle="1" w:styleId="ListLabel74">
    <w:name w:val="ListLabel 74"/>
    <w:uiPriority w:val="99"/>
    <w:rsid w:val="00433546"/>
  </w:style>
  <w:style w:type="character" w:customStyle="1" w:styleId="ListLabel75">
    <w:name w:val="ListLabel 75"/>
    <w:uiPriority w:val="99"/>
    <w:rsid w:val="00433546"/>
  </w:style>
  <w:style w:type="character" w:customStyle="1" w:styleId="ListLabel76">
    <w:name w:val="ListLabel 76"/>
    <w:uiPriority w:val="99"/>
    <w:rsid w:val="00433546"/>
  </w:style>
  <w:style w:type="character" w:customStyle="1" w:styleId="ListLabel77">
    <w:name w:val="ListLabel 77"/>
    <w:uiPriority w:val="99"/>
    <w:rsid w:val="00433546"/>
  </w:style>
  <w:style w:type="character" w:customStyle="1" w:styleId="ListLabel78">
    <w:name w:val="ListLabel 78"/>
    <w:uiPriority w:val="99"/>
    <w:rsid w:val="00433546"/>
  </w:style>
  <w:style w:type="character" w:customStyle="1" w:styleId="ListLabel79">
    <w:name w:val="ListLabel 79"/>
    <w:uiPriority w:val="99"/>
    <w:rsid w:val="00433546"/>
  </w:style>
  <w:style w:type="character" w:customStyle="1" w:styleId="ListLabel80">
    <w:name w:val="ListLabel 80"/>
    <w:uiPriority w:val="99"/>
    <w:rsid w:val="00433546"/>
  </w:style>
  <w:style w:type="character" w:customStyle="1" w:styleId="ListLabel81">
    <w:name w:val="ListLabel 81"/>
    <w:uiPriority w:val="99"/>
    <w:rsid w:val="00433546"/>
  </w:style>
  <w:style w:type="character" w:customStyle="1" w:styleId="ListLabel82">
    <w:name w:val="ListLabel 82"/>
    <w:uiPriority w:val="99"/>
    <w:rsid w:val="00433546"/>
  </w:style>
  <w:style w:type="character" w:customStyle="1" w:styleId="ListLabel83">
    <w:name w:val="ListLabel 83"/>
    <w:uiPriority w:val="99"/>
    <w:rsid w:val="00433546"/>
  </w:style>
  <w:style w:type="character" w:customStyle="1" w:styleId="ListLabel84">
    <w:name w:val="ListLabel 84"/>
    <w:uiPriority w:val="99"/>
    <w:rsid w:val="00433546"/>
  </w:style>
  <w:style w:type="character" w:customStyle="1" w:styleId="ListLabel85">
    <w:name w:val="ListLabel 85"/>
    <w:uiPriority w:val="99"/>
    <w:rsid w:val="00433546"/>
  </w:style>
  <w:style w:type="character" w:customStyle="1" w:styleId="ListLabel86">
    <w:name w:val="ListLabel 86"/>
    <w:uiPriority w:val="99"/>
    <w:rsid w:val="00433546"/>
  </w:style>
  <w:style w:type="character" w:customStyle="1" w:styleId="ListLabel87">
    <w:name w:val="ListLabel 87"/>
    <w:uiPriority w:val="99"/>
    <w:rsid w:val="00433546"/>
  </w:style>
  <w:style w:type="character" w:customStyle="1" w:styleId="ListLabel88">
    <w:name w:val="ListLabel 88"/>
    <w:uiPriority w:val="99"/>
    <w:rsid w:val="00433546"/>
  </w:style>
  <w:style w:type="character" w:customStyle="1" w:styleId="ListLabel89">
    <w:name w:val="ListLabel 89"/>
    <w:uiPriority w:val="99"/>
    <w:rsid w:val="00433546"/>
  </w:style>
  <w:style w:type="character" w:customStyle="1" w:styleId="ListLabel90">
    <w:name w:val="ListLabel 90"/>
    <w:uiPriority w:val="99"/>
    <w:rsid w:val="00433546"/>
  </w:style>
  <w:style w:type="character" w:customStyle="1" w:styleId="ListLabel91">
    <w:name w:val="ListLabel 91"/>
    <w:uiPriority w:val="99"/>
    <w:rsid w:val="00433546"/>
  </w:style>
  <w:style w:type="character" w:customStyle="1" w:styleId="ListLabel92">
    <w:name w:val="ListLabel 92"/>
    <w:uiPriority w:val="99"/>
    <w:rsid w:val="00433546"/>
  </w:style>
  <w:style w:type="character" w:customStyle="1" w:styleId="ListLabel93">
    <w:name w:val="ListLabel 93"/>
    <w:uiPriority w:val="99"/>
    <w:rsid w:val="00433546"/>
  </w:style>
  <w:style w:type="character" w:customStyle="1" w:styleId="ListLabel94">
    <w:name w:val="ListLabel 94"/>
    <w:uiPriority w:val="99"/>
    <w:rsid w:val="00433546"/>
  </w:style>
  <w:style w:type="character" w:customStyle="1" w:styleId="ListLabel95">
    <w:name w:val="ListLabel 95"/>
    <w:uiPriority w:val="99"/>
    <w:rsid w:val="00433546"/>
  </w:style>
  <w:style w:type="character" w:customStyle="1" w:styleId="ListLabel96">
    <w:name w:val="ListLabel 96"/>
    <w:uiPriority w:val="99"/>
    <w:rsid w:val="00433546"/>
  </w:style>
  <w:style w:type="character" w:customStyle="1" w:styleId="ListLabel97">
    <w:name w:val="ListLabel 97"/>
    <w:uiPriority w:val="99"/>
    <w:rsid w:val="00433546"/>
  </w:style>
  <w:style w:type="character" w:customStyle="1" w:styleId="ListLabel98">
    <w:name w:val="ListLabel 98"/>
    <w:uiPriority w:val="99"/>
    <w:rsid w:val="00433546"/>
  </w:style>
  <w:style w:type="character" w:customStyle="1" w:styleId="ListLabel99">
    <w:name w:val="ListLabel 99"/>
    <w:uiPriority w:val="99"/>
    <w:rsid w:val="00433546"/>
  </w:style>
  <w:style w:type="character" w:customStyle="1" w:styleId="ListLabel100">
    <w:name w:val="ListLabel 100"/>
    <w:uiPriority w:val="99"/>
    <w:rsid w:val="00433546"/>
  </w:style>
  <w:style w:type="character" w:customStyle="1" w:styleId="ListLabel101">
    <w:name w:val="ListLabel 101"/>
    <w:uiPriority w:val="99"/>
    <w:rsid w:val="00433546"/>
  </w:style>
  <w:style w:type="character" w:customStyle="1" w:styleId="ListLabel102">
    <w:name w:val="ListLabel 102"/>
    <w:uiPriority w:val="99"/>
    <w:rsid w:val="00433546"/>
  </w:style>
  <w:style w:type="character" w:customStyle="1" w:styleId="ListLabel103">
    <w:name w:val="ListLabel 103"/>
    <w:uiPriority w:val="99"/>
    <w:rsid w:val="00433546"/>
  </w:style>
  <w:style w:type="character" w:customStyle="1" w:styleId="ListLabel104">
    <w:name w:val="ListLabel 104"/>
    <w:uiPriority w:val="99"/>
    <w:rsid w:val="00433546"/>
  </w:style>
  <w:style w:type="character" w:customStyle="1" w:styleId="ListLabel105">
    <w:name w:val="ListLabel 105"/>
    <w:uiPriority w:val="99"/>
    <w:rsid w:val="00433546"/>
  </w:style>
  <w:style w:type="character" w:customStyle="1" w:styleId="ListLabel106">
    <w:name w:val="ListLabel 106"/>
    <w:uiPriority w:val="99"/>
    <w:rsid w:val="00433546"/>
  </w:style>
  <w:style w:type="character" w:customStyle="1" w:styleId="ListLabel107">
    <w:name w:val="ListLabel 107"/>
    <w:uiPriority w:val="99"/>
    <w:rsid w:val="00433546"/>
  </w:style>
  <w:style w:type="character" w:customStyle="1" w:styleId="ListLabel108">
    <w:name w:val="ListLabel 108"/>
    <w:uiPriority w:val="99"/>
    <w:rsid w:val="00433546"/>
  </w:style>
  <w:style w:type="character" w:customStyle="1" w:styleId="ListLabel109">
    <w:name w:val="ListLabel 109"/>
    <w:uiPriority w:val="99"/>
    <w:rsid w:val="00433546"/>
  </w:style>
  <w:style w:type="character" w:customStyle="1" w:styleId="ListLabel110">
    <w:name w:val="ListLabel 110"/>
    <w:uiPriority w:val="99"/>
    <w:rsid w:val="00433546"/>
  </w:style>
  <w:style w:type="character" w:customStyle="1" w:styleId="ListLabel111">
    <w:name w:val="ListLabel 111"/>
    <w:uiPriority w:val="99"/>
    <w:rsid w:val="00433546"/>
  </w:style>
  <w:style w:type="character" w:customStyle="1" w:styleId="ListLabel112">
    <w:name w:val="ListLabel 112"/>
    <w:uiPriority w:val="99"/>
    <w:rsid w:val="00433546"/>
  </w:style>
  <w:style w:type="character" w:customStyle="1" w:styleId="ListLabel113">
    <w:name w:val="ListLabel 113"/>
    <w:uiPriority w:val="99"/>
    <w:rsid w:val="00433546"/>
  </w:style>
  <w:style w:type="character" w:customStyle="1" w:styleId="ListLabel114">
    <w:name w:val="ListLabel 114"/>
    <w:uiPriority w:val="99"/>
    <w:rsid w:val="00433546"/>
  </w:style>
  <w:style w:type="character" w:customStyle="1" w:styleId="ListLabel115">
    <w:name w:val="ListLabel 115"/>
    <w:uiPriority w:val="99"/>
    <w:rsid w:val="00433546"/>
  </w:style>
  <w:style w:type="character" w:customStyle="1" w:styleId="ListLabel116">
    <w:name w:val="ListLabel 116"/>
    <w:uiPriority w:val="99"/>
    <w:rsid w:val="00433546"/>
  </w:style>
  <w:style w:type="character" w:customStyle="1" w:styleId="ListLabel117">
    <w:name w:val="ListLabel 117"/>
    <w:uiPriority w:val="99"/>
    <w:rsid w:val="00433546"/>
  </w:style>
  <w:style w:type="character" w:customStyle="1" w:styleId="ListLabel118">
    <w:name w:val="ListLabel 118"/>
    <w:uiPriority w:val="99"/>
    <w:rsid w:val="00433546"/>
  </w:style>
  <w:style w:type="character" w:customStyle="1" w:styleId="ListLabel119">
    <w:name w:val="ListLabel 119"/>
    <w:uiPriority w:val="99"/>
    <w:rsid w:val="00433546"/>
  </w:style>
  <w:style w:type="character" w:customStyle="1" w:styleId="ListLabel120">
    <w:name w:val="ListLabel 120"/>
    <w:uiPriority w:val="99"/>
    <w:rsid w:val="00433546"/>
  </w:style>
  <w:style w:type="character" w:customStyle="1" w:styleId="ListLabel121">
    <w:name w:val="ListLabel 121"/>
    <w:uiPriority w:val="99"/>
    <w:rsid w:val="00433546"/>
  </w:style>
  <w:style w:type="character" w:customStyle="1" w:styleId="ListLabel122">
    <w:name w:val="ListLabel 122"/>
    <w:uiPriority w:val="99"/>
    <w:rsid w:val="00433546"/>
  </w:style>
  <w:style w:type="character" w:customStyle="1" w:styleId="ListLabel123">
    <w:name w:val="ListLabel 123"/>
    <w:uiPriority w:val="99"/>
    <w:rsid w:val="00433546"/>
  </w:style>
  <w:style w:type="character" w:customStyle="1" w:styleId="ListLabel124">
    <w:name w:val="ListLabel 124"/>
    <w:uiPriority w:val="99"/>
    <w:rsid w:val="00433546"/>
  </w:style>
  <w:style w:type="character" w:customStyle="1" w:styleId="ListLabel125">
    <w:name w:val="ListLabel 125"/>
    <w:uiPriority w:val="99"/>
    <w:rsid w:val="00433546"/>
  </w:style>
  <w:style w:type="character" w:customStyle="1" w:styleId="ListLabel126">
    <w:name w:val="ListLabel 126"/>
    <w:uiPriority w:val="99"/>
    <w:rsid w:val="00433546"/>
  </w:style>
  <w:style w:type="character" w:customStyle="1" w:styleId="ListLabel127">
    <w:name w:val="ListLabel 127"/>
    <w:uiPriority w:val="99"/>
    <w:rsid w:val="00433546"/>
  </w:style>
  <w:style w:type="character" w:customStyle="1" w:styleId="ListLabel128">
    <w:name w:val="ListLabel 128"/>
    <w:uiPriority w:val="99"/>
    <w:rsid w:val="00433546"/>
  </w:style>
  <w:style w:type="character" w:customStyle="1" w:styleId="ListLabel129">
    <w:name w:val="ListLabel 129"/>
    <w:uiPriority w:val="99"/>
    <w:rsid w:val="00433546"/>
  </w:style>
  <w:style w:type="character" w:customStyle="1" w:styleId="ListLabel130">
    <w:name w:val="ListLabel 130"/>
    <w:uiPriority w:val="99"/>
    <w:rsid w:val="00433546"/>
  </w:style>
  <w:style w:type="character" w:customStyle="1" w:styleId="ListLabel131">
    <w:name w:val="ListLabel 131"/>
    <w:uiPriority w:val="99"/>
    <w:rsid w:val="00433546"/>
  </w:style>
  <w:style w:type="character" w:customStyle="1" w:styleId="ListLabel132">
    <w:name w:val="ListLabel 132"/>
    <w:uiPriority w:val="99"/>
    <w:rsid w:val="00433546"/>
  </w:style>
  <w:style w:type="character" w:customStyle="1" w:styleId="ListLabel133">
    <w:name w:val="ListLabel 133"/>
    <w:uiPriority w:val="99"/>
    <w:rsid w:val="00433546"/>
  </w:style>
  <w:style w:type="character" w:customStyle="1" w:styleId="ListLabel134">
    <w:name w:val="ListLabel 134"/>
    <w:uiPriority w:val="99"/>
    <w:rsid w:val="00433546"/>
  </w:style>
  <w:style w:type="character" w:customStyle="1" w:styleId="ListLabel135">
    <w:name w:val="ListLabel 135"/>
    <w:uiPriority w:val="99"/>
    <w:rsid w:val="00433546"/>
  </w:style>
  <w:style w:type="character" w:customStyle="1" w:styleId="ListLabel136">
    <w:name w:val="ListLabel 136"/>
    <w:uiPriority w:val="99"/>
    <w:rsid w:val="00433546"/>
  </w:style>
  <w:style w:type="character" w:customStyle="1" w:styleId="ListLabel137">
    <w:name w:val="ListLabel 137"/>
    <w:uiPriority w:val="99"/>
    <w:rsid w:val="00433546"/>
  </w:style>
  <w:style w:type="character" w:customStyle="1" w:styleId="ListLabel138">
    <w:name w:val="ListLabel 138"/>
    <w:uiPriority w:val="99"/>
    <w:rsid w:val="00433546"/>
  </w:style>
  <w:style w:type="character" w:customStyle="1" w:styleId="ListLabel139">
    <w:name w:val="ListLabel 139"/>
    <w:uiPriority w:val="99"/>
    <w:rsid w:val="00433546"/>
  </w:style>
  <w:style w:type="character" w:customStyle="1" w:styleId="ListLabel140">
    <w:name w:val="ListLabel 140"/>
    <w:uiPriority w:val="99"/>
    <w:rsid w:val="00433546"/>
  </w:style>
  <w:style w:type="character" w:customStyle="1" w:styleId="ListLabel141">
    <w:name w:val="ListLabel 141"/>
    <w:uiPriority w:val="99"/>
    <w:rsid w:val="00433546"/>
  </w:style>
  <w:style w:type="character" w:customStyle="1" w:styleId="ListLabel142">
    <w:name w:val="ListLabel 142"/>
    <w:uiPriority w:val="99"/>
    <w:rsid w:val="00433546"/>
  </w:style>
  <w:style w:type="character" w:customStyle="1" w:styleId="ListLabel143">
    <w:name w:val="ListLabel 143"/>
    <w:uiPriority w:val="99"/>
    <w:rsid w:val="00433546"/>
  </w:style>
  <w:style w:type="character" w:customStyle="1" w:styleId="ListLabel144">
    <w:name w:val="ListLabel 144"/>
    <w:uiPriority w:val="99"/>
    <w:rsid w:val="00433546"/>
  </w:style>
  <w:style w:type="character" w:customStyle="1" w:styleId="ListLabel145">
    <w:name w:val="ListLabel 145"/>
    <w:uiPriority w:val="99"/>
    <w:rsid w:val="00433546"/>
  </w:style>
  <w:style w:type="character" w:customStyle="1" w:styleId="ListLabel146">
    <w:name w:val="ListLabel 146"/>
    <w:uiPriority w:val="99"/>
    <w:rsid w:val="00433546"/>
  </w:style>
  <w:style w:type="character" w:customStyle="1" w:styleId="ListLabel147">
    <w:name w:val="ListLabel 147"/>
    <w:uiPriority w:val="99"/>
    <w:rsid w:val="00433546"/>
  </w:style>
  <w:style w:type="character" w:customStyle="1" w:styleId="ListLabel148">
    <w:name w:val="ListLabel 148"/>
    <w:uiPriority w:val="99"/>
    <w:rsid w:val="00433546"/>
  </w:style>
  <w:style w:type="character" w:customStyle="1" w:styleId="ListLabel149">
    <w:name w:val="ListLabel 149"/>
    <w:uiPriority w:val="99"/>
    <w:rsid w:val="00433546"/>
  </w:style>
  <w:style w:type="character" w:customStyle="1" w:styleId="ListLabel150">
    <w:name w:val="ListLabel 150"/>
    <w:uiPriority w:val="99"/>
    <w:rsid w:val="00433546"/>
  </w:style>
  <w:style w:type="character" w:customStyle="1" w:styleId="ListLabel151">
    <w:name w:val="ListLabel 151"/>
    <w:uiPriority w:val="99"/>
    <w:rsid w:val="00433546"/>
  </w:style>
  <w:style w:type="character" w:customStyle="1" w:styleId="ListLabel152">
    <w:name w:val="ListLabel 152"/>
    <w:uiPriority w:val="99"/>
    <w:rsid w:val="00433546"/>
  </w:style>
  <w:style w:type="character" w:customStyle="1" w:styleId="ListLabel153">
    <w:name w:val="ListLabel 153"/>
    <w:uiPriority w:val="99"/>
    <w:rsid w:val="00433546"/>
  </w:style>
  <w:style w:type="character" w:customStyle="1" w:styleId="ListLabel154">
    <w:name w:val="ListLabel 154"/>
    <w:uiPriority w:val="99"/>
    <w:rsid w:val="00433546"/>
  </w:style>
  <w:style w:type="character" w:customStyle="1" w:styleId="ListLabel155">
    <w:name w:val="ListLabel 155"/>
    <w:uiPriority w:val="99"/>
    <w:rsid w:val="00433546"/>
  </w:style>
  <w:style w:type="character" w:customStyle="1" w:styleId="ListLabel156">
    <w:name w:val="ListLabel 156"/>
    <w:uiPriority w:val="99"/>
    <w:rsid w:val="00433546"/>
  </w:style>
  <w:style w:type="character" w:customStyle="1" w:styleId="ListLabel157">
    <w:name w:val="ListLabel 157"/>
    <w:uiPriority w:val="99"/>
    <w:rsid w:val="00433546"/>
  </w:style>
  <w:style w:type="character" w:customStyle="1" w:styleId="ListLabel158">
    <w:name w:val="ListLabel 158"/>
    <w:uiPriority w:val="99"/>
    <w:rsid w:val="00433546"/>
  </w:style>
  <w:style w:type="character" w:customStyle="1" w:styleId="ListLabel159">
    <w:name w:val="ListLabel 159"/>
    <w:uiPriority w:val="99"/>
    <w:rsid w:val="00433546"/>
  </w:style>
  <w:style w:type="paragraph" w:styleId="Header">
    <w:name w:val="header"/>
    <w:basedOn w:val="Normal"/>
    <w:next w:val="BodyText"/>
    <w:link w:val="HeaderChar"/>
    <w:uiPriority w:val="99"/>
    <w:rsid w:val="0043354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583239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43354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3239"/>
    <w:rPr>
      <w:rFonts w:cs="Calibri"/>
      <w:lang w:eastAsia="en-US"/>
    </w:rPr>
  </w:style>
  <w:style w:type="paragraph" w:styleId="List">
    <w:name w:val="List"/>
    <w:basedOn w:val="BodyText"/>
    <w:uiPriority w:val="99"/>
    <w:rsid w:val="00433546"/>
  </w:style>
  <w:style w:type="paragraph" w:customStyle="1" w:styleId="Caption1">
    <w:name w:val="Caption1"/>
    <w:basedOn w:val="Normal"/>
    <w:uiPriority w:val="99"/>
    <w:rsid w:val="0043354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433546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83239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583239"/>
    <w:rPr>
      <w:rFonts w:cs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83239"/>
    <w:rPr>
      <w:rFonts w:ascii="Times New Roman" w:hAnsi="Times New Roman"/>
      <w:sz w:val="0"/>
      <w:szCs w:val="0"/>
      <w:lang w:eastAsia="en-US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22</Pages>
  <Words>5213</Words>
  <Characters>31283</Characters>
  <Application>Microsoft Office Outlook</Application>
  <DocSecurity>0</DocSecurity>
  <Lines>0</Lines>
  <Paragraphs>0</Paragraphs>
  <ScaleCrop>false</ScaleCrop>
  <Company>Oficyna Edukacyjna Krzysztof Pazdro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Oficyna Edukacyjna * Krzysztof Pazdro</dc:title>
  <dc:subject/>
  <dc:creator>Dorota Nowak</dc:creator>
  <cp:keywords/>
  <dc:description/>
  <cp:lastModifiedBy>Agnieszka</cp:lastModifiedBy>
  <cp:revision>2</cp:revision>
  <cp:lastPrinted>2019-08-12T11:37:00Z</cp:lastPrinted>
  <dcterms:created xsi:type="dcterms:W3CDTF">2019-10-28T07:28:00Z</dcterms:created>
  <dcterms:modified xsi:type="dcterms:W3CDTF">2019-10-28T07:28:00Z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Oficyna Edukacyjna Krzysztof Pazdro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