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9" w:rsidRDefault="00A95039" w:rsidP="00554AA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  <w:r>
        <w:rPr>
          <w:b/>
          <w:bCs/>
          <w:i/>
          <w:iCs/>
          <w:sz w:val="40"/>
          <w:szCs w:val="40"/>
        </w:rPr>
        <w:tab/>
      </w:r>
    </w:p>
    <w:p w:rsidR="00A95039" w:rsidRDefault="00A95039" w:rsidP="00554AAA">
      <w:pPr>
        <w:spacing w:after="0" w:line="240" w:lineRule="auto"/>
        <w:rPr>
          <w:i/>
          <w:iCs/>
          <w:noProof/>
          <w:sz w:val="44"/>
          <w:szCs w:val="44"/>
        </w:rPr>
      </w:pPr>
    </w:p>
    <w:p w:rsidR="00A95039" w:rsidRDefault="00A95039" w:rsidP="00554AAA">
      <w:pPr>
        <w:spacing w:after="0" w:line="240" w:lineRule="auto"/>
        <w:rPr>
          <w:i/>
          <w:iCs/>
          <w:noProof/>
          <w:sz w:val="44"/>
          <w:szCs w:val="44"/>
        </w:rPr>
      </w:pPr>
    </w:p>
    <w:p w:rsidR="00A95039" w:rsidRDefault="00A95039" w:rsidP="00554AAA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33624A">
        <w:rPr>
          <w:i/>
          <w:iCs/>
          <w:noProof/>
          <w:sz w:val="44"/>
          <w:szCs w:val="44"/>
        </w:rPr>
        <w:t>PASSWORD</w:t>
      </w:r>
      <w:r>
        <w:rPr>
          <w:i/>
          <w:iCs/>
          <w:noProof/>
          <w:sz w:val="44"/>
          <w:szCs w:val="44"/>
        </w:rPr>
        <w:t xml:space="preserve"> RESET A2+/B1</w:t>
      </w:r>
      <w:r>
        <w:rPr>
          <w:b/>
          <w:bCs/>
          <w:i/>
          <w:iCs/>
          <w:sz w:val="36"/>
          <w:szCs w:val="36"/>
        </w:rPr>
        <w:t xml:space="preserve">Podręcznik do języka angielskiego. </w:t>
      </w:r>
    </w:p>
    <w:p w:rsidR="00A95039" w:rsidRPr="004A7B1B" w:rsidRDefault="00A95039" w:rsidP="00554AAA">
      <w:pPr>
        <w:rPr>
          <w:b/>
          <w:bCs/>
          <w:sz w:val="36"/>
          <w:szCs w:val="36"/>
        </w:rPr>
      </w:pPr>
      <w:r w:rsidRPr="004A7B1B">
        <w:rPr>
          <w:b/>
          <w:bCs/>
          <w:sz w:val="36"/>
          <w:szCs w:val="36"/>
        </w:rPr>
        <w:t>Plan wynikowy</w:t>
      </w:r>
    </w:p>
    <w:p w:rsidR="00A95039" w:rsidRPr="00C97735" w:rsidRDefault="00A95039" w:rsidP="00CE0263">
      <w:pPr>
        <w:spacing w:after="0" w:line="240" w:lineRule="auto"/>
        <w:rPr>
          <w:sz w:val="24"/>
          <w:szCs w:val="24"/>
        </w:rPr>
      </w:pPr>
      <w:r w:rsidRPr="00C97735">
        <w:rPr>
          <w:sz w:val="24"/>
          <w:szCs w:val="24"/>
        </w:rPr>
        <w:t xml:space="preserve">Plan wynikowy jest propozycją określenia wymagań programowych w oparciu o podręcznik </w:t>
      </w:r>
      <w:r w:rsidRPr="00C97735">
        <w:rPr>
          <w:i/>
          <w:iCs/>
          <w:sz w:val="24"/>
          <w:szCs w:val="24"/>
        </w:rPr>
        <w:t>Password</w:t>
      </w:r>
      <w:r>
        <w:rPr>
          <w:i/>
          <w:iCs/>
          <w:sz w:val="24"/>
          <w:szCs w:val="24"/>
        </w:rPr>
        <w:t>Reset A2+/B1</w:t>
      </w:r>
      <w:r w:rsidRPr="00C97735">
        <w:rPr>
          <w:b/>
          <w:bCs/>
          <w:i/>
          <w:iCs/>
          <w:sz w:val="24"/>
          <w:szCs w:val="24"/>
        </w:rPr>
        <w:t xml:space="preserve">. </w:t>
      </w:r>
      <w:r w:rsidRPr="00C97735">
        <w:rPr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:rsidR="00A95039" w:rsidRPr="00C97735" w:rsidRDefault="00A95039" w:rsidP="00CE0263">
      <w:pPr>
        <w:tabs>
          <w:tab w:val="left" w:pos="4567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C97735">
        <w:rPr>
          <w:b/>
          <w:bCs/>
          <w:i/>
          <w:iCs/>
          <w:sz w:val="24"/>
          <w:szCs w:val="24"/>
        </w:rPr>
        <w:tab/>
      </w:r>
    </w:p>
    <w:p w:rsidR="00A95039" w:rsidRPr="00C97735" w:rsidRDefault="00A95039" w:rsidP="00554AAA">
      <w:pPr>
        <w:spacing w:after="0" w:line="240" w:lineRule="auto"/>
        <w:rPr>
          <w:sz w:val="24"/>
          <w:szCs w:val="24"/>
        </w:rPr>
      </w:pPr>
      <w:r w:rsidRPr="00C97735">
        <w:rPr>
          <w:sz w:val="24"/>
          <w:szCs w:val="24"/>
        </w:rPr>
        <w:t>Niniejszym plan zakłada dwupoziomowy model budowania wymagań, w którym określono wymagania podstawowe i wymagania ponadpodstawowe.</w:t>
      </w:r>
    </w:p>
    <w:p w:rsidR="00A95039" w:rsidRPr="00C97735" w:rsidRDefault="00A95039" w:rsidP="00554AA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97735">
        <w:rPr>
          <w:b/>
          <w:bCs/>
          <w:sz w:val="24"/>
          <w:szCs w:val="24"/>
        </w:rPr>
        <w:t>Wymagania podstawowe</w:t>
      </w:r>
      <w:r w:rsidRPr="00C97735">
        <w:rPr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:rsidR="00A95039" w:rsidRPr="00C97735" w:rsidRDefault="00A95039" w:rsidP="00554AA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97735">
        <w:rPr>
          <w:sz w:val="24"/>
          <w:szCs w:val="24"/>
        </w:rPr>
        <w:t xml:space="preserve">Realizacja </w:t>
      </w:r>
      <w:r w:rsidRPr="00C97735">
        <w:rPr>
          <w:b/>
          <w:bCs/>
          <w:sz w:val="24"/>
          <w:szCs w:val="24"/>
        </w:rPr>
        <w:t>wymagań ponadpodstawowych</w:t>
      </w:r>
      <w:r w:rsidRPr="00C97735">
        <w:rPr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:rsidR="00A95039" w:rsidRPr="00226F75" w:rsidRDefault="00A95039" w:rsidP="00554AAA">
      <w:pPr>
        <w:rPr>
          <w:b/>
          <w:bCs/>
          <w:i/>
          <w:iCs/>
          <w:sz w:val="24"/>
          <w:szCs w:val="24"/>
        </w:rPr>
      </w:pPr>
      <w:r w:rsidRPr="00C97735">
        <w:rPr>
          <w:b/>
          <w:bCs/>
          <w:i/>
          <w:iCs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1031"/>
        <w:gridCol w:w="2088"/>
        <w:gridCol w:w="131"/>
        <w:gridCol w:w="4630"/>
        <w:gridCol w:w="124"/>
        <w:gridCol w:w="6210"/>
      </w:tblGrid>
      <w:tr w:rsidR="00A95039">
        <w:tc>
          <w:tcPr>
            <w:tcW w:w="14220" w:type="dxa"/>
            <w:gridSpan w:val="7"/>
            <w:shd w:val="clear" w:color="auto" w:fill="FFC000"/>
          </w:tcPr>
          <w:p w:rsidR="00A95039" w:rsidRPr="00996D7F" w:rsidRDefault="00A95039" w:rsidP="00996D7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1 WHAT A CHARACTER!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</w:tr>
      <w:tr w:rsidR="00A95039">
        <w:tc>
          <w:tcPr>
            <w:tcW w:w="1101" w:type="dxa"/>
            <w:gridSpan w:val="2"/>
            <w:vMerge w:val="restart"/>
            <w:textDirection w:val="btLr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996D7F">
              <w:rPr>
                <w:b/>
                <w:bCs/>
                <w:lang w:eastAsia="en-US"/>
              </w:rPr>
              <w:t>WYMAGANIA PODSTAWOWE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996D7F">
              <w:rPr>
                <w:b/>
                <w:bCs/>
                <w:lang w:eastAsia="en-US"/>
              </w:rPr>
              <w:t>WYMAGANIA PONADPODSTAWOWE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CZŁOWIEK: przymiotniki opisujące cechy charakteru, zwroty służące do opisywania charakteru, przymiotniki opisujące emocje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color w:val="000000"/>
                <w:sz w:val="18"/>
                <w:szCs w:val="18"/>
              </w:rPr>
              <w:t>ŻYCIE PRYWATNE: słownictwo i zwroty służące do opisywania pasji i zainteresowań, rzeczowniki złożone</w:t>
            </w:r>
          </w:p>
        </w:tc>
        <w:tc>
          <w:tcPr>
            <w:tcW w:w="5890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CZŁOWIEK: przymiotniki opisujące cechy charakteru, zwroty służące do opisywania charakteru, przymiotniki opisujące emocje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color w:val="000000"/>
                <w:sz w:val="18"/>
                <w:szCs w:val="18"/>
              </w:rPr>
              <w:t>ŻYCIE PRYWATNE: słownictwo i zwroty służące do opisywania pasji i zainteresowań, rzeczowniki złożone</w:t>
            </w: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czasów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presentsimple i presentcontinous</w:t>
            </w:r>
            <w:r w:rsidRPr="00996D7F">
              <w:rPr>
                <w:sz w:val="18"/>
                <w:szCs w:val="18"/>
                <w:lang w:eastAsia="en-US"/>
              </w:rPr>
              <w:t>rozróżnia je,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996D7F">
              <w:rPr>
                <w:i/>
                <w:iCs/>
                <w:sz w:val="18"/>
                <w:szCs w:val="18"/>
              </w:rPr>
              <w:t>ing</w:t>
            </w:r>
            <w:r w:rsidRPr="00996D7F">
              <w:rPr>
                <w:sz w:val="18"/>
                <w:szCs w:val="18"/>
              </w:rPr>
              <w:t xml:space="preserve"> po niektórych czasownikach, rozróżnia te konstrukcje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przysłówki stopnia (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a little, quite, very</w:t>
            </w:r>
            <w:r w:rsidRPr="00996D7F">
              <w:rPr>
                <w:sz w:val="18"/>
                <w:szCs w:val="18"/>
                <w:lang w:eastAsia="en-US"/>
              </w:rPr>
              <w:t>etc.)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zwroty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like,wouldlike</w:t>
            </w:r>
            <w:r w:rsidRPr="00996D7F">
              <w:rPr>
                <w:sz w:val="18"/>
                <w:szCs w:val="18"/>
                <w:lang w:eastAsia="en-US"/>
              </w:rPr>
              <w:t xml:space="preserve"> and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looklike</w:t>
            </w:r>
            <w:r w:rsidRPr="00996D7F">
              <w:rPr>
                <w:sz w:val="18"/>
                <w:szCs w:val="18"/>
                <w:lang w:eastAsia="en-US"/>
              </w:rPr>
              <w:t>, rozróżnia je i potrafi je stosować w praktyce</w:t>
            </w: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zasady tworzenia czasów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presentsimple i presentcontinous</w:t>
            </w:r>
            <w:r w:rsidRPr="00996D7F">
              <w:rPr>
                <w:sz w:val="18"/>
                <w:szCs w:val="18"/>
                <w:lang w:eastAsia="en-US"/>
              </w:rPr>
              <w:t>rozróżnia je,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dobrze </w:t>
            </w:r>
            <w:r w:rsidRPr="00996D7F">
              <w:rPr>
                <w:sz w:val="18"/>
                <w:szCs w:val="18"/>
              </w:rPr>
              <w:t>zna zasady stosowanie konstrukcji czasownikowych: użycie bezokolicznika lub czasownika z końcówką-</w:t>
            </w:r>
            <w:r w:rsidRPr="00996D7F">
              <w:rPr>
                <w:i/>
                <w:iCs/>
                <w:sz w:val="18"/>
                <w:szCs w:val="18"/>
              </w:rPr>
              <w:t>ing</w:t>
            </w:r>
            <w:r w:rsidRPr="00996D7F">
              <w:rPr>
                <w:sz w:val="18"/>
                <w:szCs w:val="18"/>
              </w:rPr>
              <w:t xml:space="preserve"> po niektórych czasownikach, rozróżnia te konstrukcje i 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>zna przysłówki stopnia (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a little, quite, very</w:t>
            </w:r>
            <w:r w:rsidRPr="00996D7F">
              <w:rPr>
                <w:sz w:val="18"/>
                <w:szCs w:val="18"/>
                <w:lang w:eastAsia="en-US"/>
              </w:rPr>
              <w:t xml:space="preserve"> etc.) i 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  <w:lang w:eastAsia="en-US"/>
              </w:rPr>
              <w:t>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</w:t>
            </w:r>
            <w:r w:rsidRPr="00996D7F">
              <w:rPr>
                <w:sz w:val="18"/>
                <w:szCs w:val="18"/>
                <w:lang w:eastAsia="en-US"/>
              </w:rPr>
              <w:t xml:space="preserve">e zna zwroty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like, wouldlike</w:t>
            </w:r>
            <w:r w:rsidRPr="00996D7F">
              <w:rPr>
                <w:sz w:val="18"/>
                <w:szCs w:val="18"/>
                <w:lang w:eastAsia="en-US"/>
              </w:rPr>
              <w:t xml:space="preserve"> and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looklike</w:t>
            </w:r>
            <w:r w:rsidRPr="00996D7F">
              <w:rPr>
                <w:sz w:val="18"/>
                <w:szCs w:val="18"/>
                <w:lang w:eastAsia="en-US"/>
              </w:rPr>
              <w:t>, rozróżnia je i potrafi je stosować w praktyce</w:t>
            </w:r>
          </w:p>
        </w:tc>
      </w:tr>
      <w:tr w:rsidR="00A95039">
        <w:trPr>
          <w:trHeight w:val="879"/>
        </w:trPr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Tłumaczenie fragmentów zdań, Test luk sterowany, Transformacje zdań</w:t>
            </w:r>
            <w:r w:rsidRPr="00996D7F"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Tłumaczenie fragmentów zdań, Test luk sterowany, Transformacje zdań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</w:tr>
      <w:tr w:rsidR="00A95039">
        <w:tc>
          <w:tcPr>
            <w:tcW w:w="1101" w:type="dxa"/>
            <w:gridSpan w:val="2"/>
            <w:vMerge w:val="restart"/>
            <w:textDirection w:val="btLr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zdania prawdziwe i fałszywe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informacje do osób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wysłuchanej wypowiedzi 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znajduje w tekście określone informacje) 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zdania prawdziwe i fałszywe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szczegółowo </w:t>
            </w: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informacje do osób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</w:tr>
      <w:tr w:rsidR="00A95039">
        <w:tc>
          <w:tcPr>
            <w:tcW w:w="1101" w:type="dxa"/>
            <w:gridSpan w:val="2"/>
            <w:vMerge/>
            <w:textDirection w:val="tbRl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pytania do tekstów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wyszukuje w tekście informacje o podobnym znaczeniu do podanych zdań</w:t>
            </w:r>
          </w:p>
          <w:p w:rsidR="00A95039" w:rsidRPr="00996D7F" w:rsidRDefault="00A95039" w:rsidP="00996D7F">
            <w:pPr>
              <w:framePr w:hSpace="141" w:wrap="auto" w:vAnchor="text" w:hAnchor="text" w:x="-141" w:y="1"/>
              <w:spacing w:after="0" w:line="240" w:lineRule="auto"/>
              <w:ind w:left="360"/>
              <w:suppressOverlap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znajduje w tekście określone informacje)i: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pytania do tekstów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wyszukuje w tekście informacje o podobnym znaczeniu do podanych zdań</w:t>
            </w:r>
          </w:p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</w:tr>
      <w:tr w:rsidR="00A95039">
        <w:tc>
          <w:tcPr>
            <w:tcW w:w="1101" w:type="dxa"/>
            <w:gridSpan w:val="2"/>
            <w:vMerge/>
            <w:textDirection w:val="tbRl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 w:rsidRPr="00996D7F">
              <w:rPr>
                <w:noProof/>
                <w:sz w:val="18"/>
                <w:szCs w:val="18"/>
              </w:rPr>
              <w:t>na temat angielskiego powiedzenia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  <w:lang w:eastAsia="en-US"/>
              </w:rPr>
              <w:t>odgrywa dialog, w którym rozmawia z nowopoznaną osobą,</w:t>
            </w:r>
            <w:r w:rsidRPr="00996D7F">
              <w:rPr>
                <w:noProof/>
                <w:sz w:val="18"/>
                <w:szCs w:val="18"/>
              </w:rPr>
              <w:t>odnosząc się do podanycyh kwestii i rozwijając je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spędzania czasu wolnego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sposób, w jaki spędza czas wolny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zdan</w:t>
            </w:r>
            <w:r w:rsidRPr="00996D7F">
              <w:rPr>
                <w:noProof/>
                <w:sz w:val="18"/>
                <w:szCs w:val="18"/>
              </w:rPr>
              <w:t xml:space="preserve"> na temat ulubionych kolorów oraz  mody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996D7F">
              <w:rPr>
                <w:noProof/>
                <w:sz w:val="18"/>
                <w:szCs w:val="18"/>
              </w:rPr>
              <w:t xml:space="preserve">opisuje swoj charakter oraz charakter  innych osob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996D7F">
              <w:rPr>
                <w:b/>
                <w:bCs/>
                <w:noProof/>
                <w:sz w:val="18"/>
                <w:szCs w:val="18"/>
              </w:rPr>
              <w:t>także podaje rozwinięte argumenty, aby uzasadnić swoje zdanie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>odgrywa krotki dialog na podstawie podanych informacji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sz w:val="18"/>
                <w:szCs w:val="18"/>
                <w:lang w:eastAsia="en-US"/>
              </w:rPr>
              <w:t>odgrywa dialog, w którym rozmawia z nowopoznaną osobą,</w:t>
            </w:r>
            <w:r w:rsidRPr="00996D7F">
              <w:rPr>
                <w:noProof/>
                <w:sz w:val="18"/>
                <w:szCs w:val="18"/>
              </w:rPr>
              <w:t xml:space="preserve">odnosząc się do podanycyh kwestii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szczególow</w:t>
            </w:r>
            <w:r w:rsidRPr="00996D7F">
              <w:rPr>
                <w:noProof/>
                <w:sz w:val="18"/>
                <w:szCs w:val="18"/>
              </w:rPr>
              <w:t>o je rozwijając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wyczerpująco</w:t>
            </w:r>
            <w:r w:rsidRPr="00996D7F">
              <w:rPr>
                <w:noProof/>
                <w:sz w:val="18"/>
                <w:szCs w:val="18"/>
              </w:rPr>
              <w:t>odpowiada na pytania dotyczące spędzania czasu wolnego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s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zczegółowo </w:t>
            </w:r>
            <w:r w:rsidRPr="00996D7F">
              <w:rPr>
                <w:noProof/>
                <w:sz w:val="18"/>
                <w:szCs w:val="18"/>
              </w:rPr>
              <w:t>opisuje sposób, w jaki spędza czas wolny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zdan</w:t>
            </w:r>
            <w:r w:rsidRPr="00996D7F">
              <w:rPr>
                <w:noProof/>
                <w:sz w:val="18"/>
                <w:szCs w:val="18"/>
              </w:rPr>
              <w:t xml:space="preserve"> na temat ulubionych kolorów oraz  mody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5039">
        <w:trPr>
          <w:trHeight w:val="1216"/>
        </w:trPr>
        <w:tc>
          <w:tcPr>
            <w:tcW w:w="1101" w:type="dxa"/>
            <w:gridSpan w:val="2"/>
            <w:vMerge/>
            <w:textDirection w:val="tbRl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tworzy profil internetowy, w którym opisuje swój wygląd i zainteresowania, </w:t>
            </w:r>
            <w:r w:rsidRPr="00996D7F">
              <w:rPr>
                <w:color w:val="000000"/>
                <w:sz w:val="18"/>
                <w:szCs w:val="18"/>
              </w:rPr>
              <w:t>uwzględniając i rozwijając podane kwestie, a także</w:t>
            </w:r>
            <w:r w:rsidRPr="00996D7F">
              <w:rPr>
                <w:sz w:val="18"/>
                <w:szCs w:val="18"/>
              </w:rPr>
              <w:t xml:space="preserve"> wykorzystując </w:t>
            </w:r>
            <w:r w:rsidRPr="00996D7F">
              <w:rPr>
                <w:b/>
                <w:bCs/>
                <w:sz w:val="18"/>
                <w:szCs w:val="18"/>
              </w:rPr>
              <w:t xml:space="preserve">niektóre </w:t>
            </w:r>
            <w:r w:rsidRPr="00996D7F">
              <w:rPr>
                <w:sz w:val="18"/>
                <w:szCs w:val="18"/>
              </w:rPr>
              <w:t xml:space="preserve">podane zwroty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redaguje odpowiedź na email koleżanki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profil internetowy, w którym opisuje swój wygląd i zainteresowania, </w:t>
            </w:r>
            <w:r w:rsidRPr="00996D7F">
              <w:rPr>
                <w:color w:val="000000"/>
                <w:sz w:val="18"/>
                <w:szCs w:val="18"/>
              </w:rPr>
              <w:t xml:space="preserve">uwzględniając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szczegółowo</w:t>
            </w:r>
            <w:r w:rsidRPr="00996D7F">
              <w:rPr>
                <w:color w:val="000000"/>
                <w:sz w:val="18"/>
                <w:szCs w:val="18"/>
              </w:rPr>
              <w:t xml:space="preserve"> rozwijając podane kwestie, a także</w:t>
            </w:r>
            <w:r w:rsidRPr="00996D7F">
              <w:rPr>
                <w:sz w:val="18"/>
                <w:szCs w:val="18"/>
              </w:rPr>
              <w:t xml:space="preserve"> wykorzystując </w:t>
            </w:r>
            <w:r w:rsidRPr="00996D7F">
              <w:rPr>
                <w:b/>
                <w:bCs/>
                <w:sz w:val="18"/>
                <w:szCs w:val="18"/>
              </w:rPr>
              <w:t xml:space="preserve">różnorodne </w:t>
            </w:r>
            <w:r w:rsidRPr="00996D7F">
              <w:rPr>
                <w:sz w:val="18"/>
                <w:szCs w:val="18"/>
              </w:rPr>
              <w:t xml:space="preserve">zwroty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redaguje odpowiedź na email koleżanki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95039">
        <w:trPr>
          <w:cantSplit/>
          <w:trHeight w:val="1134"/>
        </w:trPr>
        <w:tc>
          <w:tcPr>
            <w:tcW w:w="1101" w:type="dxa"/>
            <w:gridSpan w:val="2"/>
            <w:textDirection w:val="tbRl"/>
            <w:vAlign w:val="cente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ograniczoną </w:t>
            </w:r>
            <w:r w:rsidRPr="00996D7F">
              <w:rPr>
                <w:sz w:val="18"/>
                <w:szCs w:val="18"/>
                <w:lang w:eastAsia="en-US"/>
              </w:rPr>
              <w:t>świadomośćjęzykową</w:t>
            </w:r>
          </w:p>
          <w:p w:rsidR="00A95039" w:rsidRPr="00996D7F" w:rsidRDefault="00A95039" w:rsidP="00996D7F">
            <w:pPr>
              <w:pStyle w:val="NoSpacing"/>
              <w:ind w:left="360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996D7F">
              <w:rPr>
                <w:sz w:val="18"/>
                <w:szCs w:val="18"/>
                <w:lang w:eastAsia="en-US"/>
              </w:rPr>
              <w:t>potrafi współpracować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świadomośćjęzykową</w:t>
            </w: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4B25BC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95039">
        <w:tc>
          <w:tcPr>
            <w:tcW w:w="14220" w:type="dxa"/>
            <w:gridSpan w:val="7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2 A GOOD SPORT</w:t>
            </w:r>
          </w:p>
        </w:tc>
      </w:tr>
      <w:tr w:rsidR="00A95039">
        <w:tc>
          <w:tcPr>
            <w:tcW w:w="1101" w:type="dxa"/>
            <w:gridSpan w:val="2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podstawowym/bardziej zaawansowanym </w:t>
            </w:r>
            <w:r w:rsidRPr="00996D7F">
              <w:rPr>
                <w:sz w:val="18"/>
                <w:szCs w:val="18"/>
                <w:lang w:eastAsia="en-US"/>
              </w:rPr>
              <w:t>słownictwem w zakresie tematu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SPORT: słownictwo związane z uprawianiem sportu, słownictwo związane ze sportem wyczynowym i ekstremalnym, nazwy sportowców (słowotwórstwo), słownictwo związane ze sprzętem sportowym i wydarzeniami sportowymi</w:t>
            </w:r>
          </w:p>
          <w:p w:rsidR="00A95039" w:rsidRPr="00996D7F" w:rsidRDefault="00A95039" w:rsidP="00996D7F">
            <w:pPr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bookmarkStart w:id="0" w:name="_GoBack"/>
            <w:bookmarkEnd w:id="0"/>
            <w:r w:rsidRPr="00996D7F">
              <w:rPr>
                <w:sz w:val="18"/>
                <w:szCs w:val="18"/>
                <w:lang w:eastAsia="en-US"/>
              </w:rPr>
              <w:t xml:space="preserve">/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tematu: </w:t>
            </w:r>
          </w:p>
          <w:p w:rsidR="00A95039" w:rsidRPr="00996D7F" w:rsidRDefault="00A95039" w:rsidP="00996D7F">
            <w:pPr>
              <w:spacing w:after="0" w:line="240" w:lineRule="auto"/>
              <w:ind w:left="360"/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SPORT: słownictwo związane z uprawianiem sportu, słownictwo związane ze sportem wyczynowym i ekstremalnym, nazwy sportowców (słowotwórstwo), słownictwo związane ze sprzętem sportowym i wydarzeniami sportowymi</w:t>
            </w: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zna zasady stosowania konstrukcji </w:t>
            </w:r>
            <w:r w:rsidRPr="00996D7F">
              <w:rPr>
                <w:i/>
                <w:iCs/>
                <w:sz w:val="18"/>
                <w:szCs w:val="18"/>
              </w:rPr>
              <w:t>used to</w:t>
            </w:r>
            <w:r w:rsidRPr="00996D7F">
              <w:rPr>
                <w:sz w:val="18"/>
                <w:szCs w:val="18"/>
              </w:rPr>
              <w:t xml:space="preserve"> i czasu </w:t>
            </w:r>
            <w:r w:rsidRPr="00996D7F">
              <w:rPr>
                <w:i/>
                <w:iCs/>
                <w:sz w:val="18"/>
                <w:szCs w:val="18"/>
              </w:rPr>
              <w:t>past simple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czasów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 i past continuous</w:t>
            </w:r>
            <w:r w:rsidRPr="00996D7F">
              <w:rPr>
                <w:sz w:val="18"/>
                <w:szCs w:val="18"/>
                <w:lang w:eastAsia="en-US"/>
              </w:rPr>
              <w:t>rozróżnia je, i potrafi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potrafi stosować spójnik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when</w:t>
            </w:r>
            <w:r w:rsidRPr="00996D7F">
              <w:rPr>
                <w:sz w:val="18"/>
                <w:szCs w:val="18"/>
                <w:lang w:eastAsia="en-US"/>
              </w:rPr>
              <w:t xml:space="preserve"> z czasami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continuous</w:t>
            </w:r>
          </w:p>
          <w:p w:rsidR="00A95039" w:rsidRPr="00996D7F" w:rsidRDefault="00A95039" w:rsidP="00996D7F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996D7F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dobrze </w:t>
            </w:r>
            <w:r w:rsidRPr="00996D7F">
              <w:rPr>
                <w:sz w:val="18"/>
                <w:szCs w:val="18"/>
              </w:rPr>
              <w:t xml:space="preserve">zna zasady stosowania konstrukcji </w:t>
            </w:r>
            <w:r w:rsidRPr="00996D7F">
              <w:rPr>
                <w:i/>
                <w:iCs/>
                <w:sz w:val="18"/>
                <w:szCs w:val="18"/>
              </w:rPr>
              <w:t>used to</w:t>
            </w:r>
            <w:r w:rsidRPr="00996D7F">
              <w:rPr>
                <w:sz w:val="18"/>
                <w:szCs w:val="18"/>
              </w:rPr>
              <w:t xml:space="preserve"> i czasu </w:t>
            </w:r>
            <w:r w:rsidRPr="00996D7F">
              <w:rPr>
                <w:i/>
                <w:iCs/>
                <w:sz w:val="18"/>
                <w:szCs w:val="18"/>
              </w:rPr>
              <w:t>past simple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zasady tworzenia czasów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 i past continuous</w:t>
            </w:r>
            <w:r w:rsidRPr="00996D7F">
              <w:rPr>
                <w:sz w:val="18"/>
                <w:szCs w:val="18"/>
                <w:lang w:eastAsia="en-US"/>
              </w:rPr>
              <w:t xml:space="preserve">rozróżnia je,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potrafi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potrafi stosować spójnik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when</w:t>
            </w:r>
            <w:r w:rsidRPr="00996D7F">
              <w:rPr>
                <w:sz w:val="18"/>
                <w:szCs w:val="18"/>
                <w:lang w:eastAsia="en-US"/>
              </w:rPr>
              <w:t xml:space="preserve"> z czasami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continuous</w:t>
            </w: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minidialogi, uzupełnianie zdań, test luk otwarty</w:t>
            </w:r>
            <w:r w:rsidRPr="00996D7F">
              <w:rPr>
                <w:sz w:val="18"/>
                <w:szCs w:val="18"/>
              </w:rPr>
              <w:t>)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minidialogi, uzupełnianie zdań, test luk otwarty</w:t>
            </w:r>
            <w:r w:rsidRPr="00996D7F">
              <w:rPr>
                <w:sz w:val="18"/>
                <w:szCs w:val="18"/>
              </w:rPr>
              <w:t xml:space="preserve">),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 w:rsidRPr="00897F40">
        <w:tc>
          <w:tcPr>
            <w:tcW w:w="1101" w:type="dxa"/>
            <w:gridSpan w:val="2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tekście(określa główną myśl tekstu; 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tytuły filmów do zdjęć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informacje do osób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96D7F">
              <w:rPr>
                <w:sz w:val="18"/>
                <w:szCs w:val="18"/>
                <w:lang w:val="en-GB"/>
              </w:rPr>
              <w:t>wymieniawskazaneinformacje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wysłuchanej wypowiedzi 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określa główną myśl tekstu; znajduje w tekście określone informacje) 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tytuły filmów do zdjęć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informacje do osób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996D7F">
              <w:rPr>
                <w:b/>
                <w:bCs/>
                <w:sz w:val="18"/>
                <w:szCs w:val="18"/>
                <w:lang w:val="en-GB"/>
              </w:rPr>
              <w:t>szczegółowo</w:t>
            </w:r>
            <w:r w:rsidRPr="00996D7F">
              <w:rPr>
                <w:sz w:val="18"/>
                <w:szCs w:val="18"/>
                <w:lang w:val="en-GB"/>
              </w:rPr>
              <w:t>wymieniawskazaneinformacje</w:t>
            </w: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(określa intencje autora tekstu, 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dopasowuje informacje do przeczytanych tekstów 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określa intencje autora tekstu, znajduje w tekście określone informacje)i: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dopasowuje informacje do przeczytanych tekstów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 w:rsidRPr="00996D7F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dialog w formie wywyiadu z gwiazdą sportu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996D7F">
              <w:rPr>
                <w:noProof/>
                <w:sz w:val="18"/>
                <w:szCs w:val="18"/>
              </w:rPr>
              <w:t>odnosząc się do podanych kwestii i rozwijając je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996D7F">
              <w:rPr>
                <w:noProof/>
                <w:sz w:val="18"/>
                <w:szCs w:val="18"/>
              </w:rPr>
              <w:t>odnosząc się do podanycyh kwestii i je rozwijając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sz w:val="18"/>
                <w:szCs w:val="18"/>
                <w:lang w:eastAsia="en-US"/>
              </w:rPr>
              <w:t>wypowiada się na temat trenowania sportu w szkole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sięna temat uprawianej przez siebie dyscypliny sportu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na temat uprawiania sportów ekstremalnych i filmów o tematyce sportowej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odgrywa dialog w formie wywyiadu z gwiazdą sportu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odgrywa dialog, w którym relacjonuje wydarzenie, które miało miejsce podczas wakacji, </w:t>
            </w:r>
            <w:r w:rsidRPr="00996D7F">
              <w:rPr>
                <w:noProof/>
                <w:sz w:val="18"/>
                <w:szCs w:val="18"/>
              </w:rPr>
              <w:t>odnosząc się do podanych kwestii i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 szczegółowo</w:t>
            </w:r>
            <w:r w:rsidRPr="00996D7F">
              <w:rPr>
                <w:noProof/>
                <w:sz w:val="18"/>
                <w:szCs w:val="18"/>
              </w:rPr>
              <w:t xml:space="preserve"> je rozwijając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odgrywa rolę (bierze udział w rozmowie na temat uczestnictwa w imprezie sportowej), </w:t>
            </w:r>
            <w:r w:rsidRPr="00996D7F">
              <w:rPr>
                <w:noProof/>
                <w:sz w:val="18"/>
                <w:szCs w:val="18"/>
              </w:rPr>
              <w:t xml:space="preserve">odnosząc się do podanycyh kwestii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 szczegółowo</w:t>
            </w:r>
            <w:r w:rsidRPr="00996D7F">
              <w:rPr>
                <w:noProof/>
                <w:sz w:val="18"/>
                <w:szCs w:val="18"/>
              </w:rPr>
              <w:t>je rozwijając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wyczerpująco</w:t>
            </w:r>
            <w:r w:rsidRPr="00996D7F">
              <w:rPr>
                <w:noProof/>
                <w:sz w:val="18"/>
                <w:szCs w:val="18"/>
              </w:rPr>
              <w:t>odpowiada na pytania dotyczące  ulubionego sportowca, uprawiania sportu oraz kontuzji sportowych</w:t>
            </w:r>
          </w:p>
          <w:p w:rsidR="00A95039" w:rsidRPr="00996D7F" w:rsidRDefault="00A95039" w:rsidP="00996D7F">
            <w:pPr>
              <w:pStyle w:val="ListParagraph"/>
              <w:framePr w:hSpace="141" w:wrap="auto" w:vAnchor="text" w:hAnchor="margin" w:xAlign="center" w:y="-1416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wyczerpująco</w:t>
            </w:r>
            <w:r w:rsidRPr="00996D7F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email, w którym opisuje imprezę sportową, </w:t>
            </w:r>
            <w:r w:rsidRPr="00996D7F">
              <w:rPr>
                <w:color w:val="000000"/>
                <w:sz w:val="18"/>
                <w:szCs w:val="18"/>
              </w:rPr>
              <w:t>uwzględniając i rozwijając podane kwestie, a także</w:t>
            </w:r>
            <w:r w:rsidRPr="00996D7F">
              <w:rPr>
                <w:sz w:val="18"/>
                <w:szCs w:val="18"/>
              </w:rPr>
              <w:t xml:space="preserve"> wykorzystując </w:t>
            </w:r>
            <w:r w:rsidRPr="00996D7F">
              <w:rPr>
                <w:b/>
                <w:bCs/>
                <w:sz w:val="18"/>
                <w:szCs w:val="18"/>
              </w:rPr>
              <w:t xml:space="preserve">niektóre </w:t>
            </w:r>
            <w:r w:rsidRPr="00996D7F">
              <w:rPr>
                <w:sz w:val="18"/>
                <w:szCs w:val="18"/>
              </w:rPr>
              <w:t>podane 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email, w którym opisuje imprezę sportową, </w:t>
            </w:r>
            <w:r w:rsidRPr="00996D7F">
              <w:rPr>
                <w:color w:val="000000"/>
                <w:sz w:val="18"/>
                <w:szCs w:val="18"/>
              </w:rPr>
              <w:t xml:space="preserve">uwzględniając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szczegółowo</w:t>
            </w:r>
            <w:r w:rsidRPr="00996D7F">
              <w:rPr>
                <w:color w:val="000000"/>
                <w:sz w:val="18"/>
                <w:szCs w:val="18"/>
              </w:rPr>
              <w:t xml:space="preserve"> rozwijając podane kwestie, a także</w:t>
            </w:r>
            <w:r w:rsidRPr="00996D7F">
              <w:rPr>
                <w:sz w:val="18"/>
                <w:szCs w:val="18"/>
              </w:rPr>
              <w:t xml:space="preserve"> wykorzystując podane struktury i</w:t>
            </w:r>
            <w:r w:rsidRPr="00996D7F">
              <w:rPr>
                <w:b/>
                <w:bCs/>
                <w:sz w:val="18"/>
                <w:szCs w:val="18"/>
              </w:rPr>
              <w:t xml:space="preserve">różnorodne </w:t>
            </w:r>
            <w:r w:rsidRPr="00996D7F">
              <w:rPr>
                <w:sz w:val="18"/>
                <w:szCs w:val="18"/>
              </w:rPr>
              <w:t>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niekiedy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świadomośćjęzykową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często 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świadomośćjęzykową</w:t>
            </w:r>
          </w:p>
          <w:p w:rsidR="00A95039" w:rsidRPr="00996D7F" w:rsidRDefault="00A95039" w:rsidP="0082168E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4220" w:type="dxa"/>
            <w:gridSpan w:val="7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3 WELCOME HOME!</w:t>
            </w:r>
          </w:p>
        </w:tc>
      </w:tr>
      <w:tr w:rsidR="00A95039">
        <w:tc>
          <w:tcPr>
            <w:tcW w:w="1101" w:type="dxa"/>
            <w:gridSpan w:val="2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podstawowym/bardziej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tematu: 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MIEJSCE ZAMIESZKANIA: Słownictwo związane z opisywaniem budynków i opisywaniem ich położenia (zwroty z czasownikiem), słownictwo związane z mieszkaniem w mieście (przymiotniki), słownictwo związane z wyposażeniem mieszkania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podstawowym/bardziej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tematu: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MIEJSCE ZAMIESZKANIA: Słownictwo związane z opisywaniem budynków i opisywaniem ich położenia (zwroty z czasownikiem), słownictwo związane z mieszkaniem w mieście (przymiotniki), słownictwo związane z wyposażeniem mieszkania</w:t>
            </w:r>
          </w:p>
          <w:p w:rsidR="00A95039" w:rsidRPr="00996D7F" w:rsidRDefault="00A95039" w:rsidP="00CE0263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tworzenia czasu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>i 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pytajnik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How long? </w:t>
            </w:r>
            <w:r w:rsidRPr="00996D7F">
              <w:rPr>
                <w:sz w:val="18"/>
                <w:szCs w:val="18"/>
                <w:lang w:eastAsia="en-US"/>
              </w:rPr>
              <w:t>oraz wyrazy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 for i since, just, already i yet</w:t>
            </w:r>
            <w:r w:rsidRPr="00996D7F">
              <w:rPr>
                <w:sz w:val="18"/>
                <w:szCs w:val="18"/>
                <w:lang w:eastAsia="en-US"/>
              </w:rPr>
              <w:t xml:space="preserve"> i potrafi je stosować w praktyce z czasem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różnicę między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been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gone</w:t>
            </w:r>
            <w:r w:rsidRPr="00996D7F">
              <w:rPr>
                <w:sz w:val="18"/>
                <w:szCs w:val="18"/>
                <w:lang w:eastAsia="en-US"/>
              </w:rPr>
              <w:t>i potrafi obie formy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konstrukcje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so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such</w:t>
            </w:r>
            <w:r w:rsidRPr="00996D7F">
              <w:rPr>
                <w:sz w:val="18"/>
                <w:szCs w:val="18"/>
                <w:lang w:eastAsia="en-US"/>
              </w:rPr>
              <w:t>i potrafi je stosować w praktyce</w:t>
            </w:r>
          </w:p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>zna zasady tworzenia czasu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>i 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pytajnik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How long? </w:t>
            </w:r>
            <w:r w:rsidRPr="00996D7F">
              <w:rPr>
                <w:sz w:val="18"/>
                <w:szCs w:val="18"/>
                <w:lang w:eastAsia="en-US"/>
              </w:rPr>
              <w:t>oraz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 for i since, just, already i yet</w:t>
            </w:r>
            <w:r w:rsidRPr="00996D7F">
              <w:rPr>
                <w:sz w:val="18"/>
                <w:szCs w:val="18"/>
                <w:lang w:eastAsia="en-US"/>
              </w:rPr>
              <w:t xml:space="preserve"> i z łatwością potrafi je stosować w praktyce z czasem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różnicę między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been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gone</w:t>
            </w:r>
            <w:r w:rsidRPr="00996D7F">
              <w:rPr>
                <w:sz w:val="18"/>
                <w:szCs w:val="18"/>
                <w:lang w:eastAsia="en-US"/>
              </w:rPr>
              <w:t>i  łatwością potrafi obie formy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konstrukcje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so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such</w:t>
            </w:r>
            <w:r w:rsidRPr="00996D7F">
              <w:rPr>
                <w:sz w:val="18"/>
                <w:szCs w:val="18"/>
                <w:lang w:eastAsia="en-US"/>
              </w:rPr>
              <w:t>i potrafi je stosować w praktyce</w:t>
            </w:r>
          </w:p>
          <w:p w:rsidR="00A95039" w:rsidRPr="00996D7F" w:rsidRDefault="00A95039" w:rsidP="00996D7F">
            <w:pPr>
              <w:pStyle w:val="NoSpacing"/>
              <w:ind w:left="36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transformacje zdań, test luk sterowany, tłumaczenie fragmentów zdań</w:t>
            </w:r>
            <w:r w:rsidRPr="00996D7F">
              <w:rPr>
                <w:sz w:val="18"/>
                <w:szCs w:val="18"/>
              </w:rPr>
              <w:t>)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transformacje zdań, test luk sterowany, tłumaczenie fragmentów zdań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c>
          <w:tcPr>
            <w:tcW w:w="1101" w:type="dxa"/>
            <w:gridSpan w:val="2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nagrania do typów wypowiedzi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rozróżnia fakty i opinie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wysłuchanej wypowiedzi 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>)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nagrania do typów wypowiedzi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rozróżnia fakty i opinie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(określa główną myśl poszczególnych części tekstu, rozpoznaje związki pomiędzy poszczególnymi częściami tekstu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wskazuje właściwe streszczenie tekstu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informacje do części tekstu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wskazuje właściwe streszczenie tekstu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informacje do części tekstu</w:t>
            </w:r>
          </w:p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5039">
        <w:tc>
          <w:tcPr>
            <w:tcW w:w="1101" w:type="dxa"/>
            <w:gridSpan w:val="2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swój dom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opisuje ilustrację i udziela odpowiedzi a na pytania związane z jej tematyką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opisuje projekt pokoju dla nastolatków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odpowiada na pytania z </w:t>
            </w:r>
            <w:r w:rsidRPr="00996D7F">
              <w:rPr>
                <w:i/>
                <w:iCs/>
                <w:noProof/>
                <w:sz w:val="18"/>
                <w:szCs w:val="18"/>
              </w:rPr>
              <w:t>How long?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szczegółow</w:t>
            </w:r>
            <w:r w:rsidRPr="00996D7F">
              <w:rPr>
                <w:noProof/>
                <w:sz w:val="18"/>
                <w:szCs w:val="18"/>
              </w:rPr>
              <w:t>o opisuje swój dom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mieszkania osób dorosłych z rodzicami</w:t>
            </w:r>
          </w:p>
          <w:p w:rsidR="00A95039" w:rsidRPr="00996D7F" w:rsidRDefault="00A95039" w:rsidP="00996D7F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357" w:hanging="357"/>
              <w:outlineLvl w:val="1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</w:t>
            </w:r>
            <w:r w:rsidRPr="00996D7F">
              <w:rPr>
                <w:b/>
                <w:bCs/>
                <w:sz w:val="18"/>
                <w:szCs w:val="18"/>
              </w:rPr>
              <w:t>zczegółow</w:t>
            </w:r>
            <w:r w:rsidRPr="00996D7F">
              <w:rPr>
                <w:sz w:val="18"/>
                <w:szCs w:val="18"/>
              </w:rPr>
              <w:t>o opisuje ilustrację i udziela w</w:t>
            </w:r>
            <w:r w:rsidRPr="00996D7F">
              <w:rPr>
                <w:b/>
                <w:bCs/>
                <w:sz w:val="18"/>
                <w:szCs w:val="18"/>
              </w:rPr>
              <w:t xml:space="preserve">yczerpujących </w:t>
            </w:r>
            <w:r w:rsidRPr="00996D7F">
              <w:rPr>
                <w:sz w:val="18"/>
                <w:szCs w:val="18"/>
              </w:rPr>
              <w:t>odpowiedzi na pytania związane z jej tematyką,</w:t>
            </w:r>
            <w:r w:rsidRPr="00996D7F">
              <w:rPr>
                <w:b/>
                <w:bCs/>
                <w:sz w:val="18"/>
                <w:szCs w:val="18"/>
              </w:rPr>
              <w:t>a także logicznie uzasadnia swoje stanowisko i podaje rozwinięte argumenty na jego poparcie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szczegółowo </w:t>
            </w:r>
            <w:r w:rsidRPr="00996D7F">
              <w:rPr>
                <w:sz w:val="18"/>
                <w:szCs w:val="18"/>
              </w:rPr>
              <w:t>opisuje projekt pokoju dla nastolatków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życia w duzym mieście oraz swoejgo miejsca zamieszkania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szczególowo </w:t>
            </w:r>
            <w:r w:rsidRPr="00996D7F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wyczerpująco </w:t>
            </w:r>
            <w:r w:rsidRPr="00996D7F">
              <w:rPr>
                <w:noProof/>
                <w:sz w:val="18"/>
                <w:szCs w:val="18"/>
              </w:rPr>
              <w:t xml:space="preserve">odpowiada na pytania z </w:t>
            </w:r>
            <w:r w:rsidRPr="00996D7F">
              <w:rPr>
                <w:i/>
                <w:iCs/>
                <w:noProof/>
                <w:sz w:val="18"/>
                <w:szCs w:val="18"/>
              </w:rPr>
              <w:t>How long?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996D7F">
              <w:rPr>
                <w:noProof/>
                <w:sz w:val="18"/>
                <w:szCs w:val="18"/>
              </w:rPr>
              <w:t xml:space="preserve"> opisuje czynności, które już lub wlaśnie mialy miejsce i takie, które jeszcze nie zostaly wykonane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wpis na blogu, w którym opisuje ciekawą miejscowość, </w:t>
            </w:r>
            <w:r w:rsidRPr="00996D7F">
              <w:rPr>
                <w:color w:val="000000"/>
                <w:sz w:val="18"/>
                <w:szCs w:val="18"/>
              </w:rPr>
              <w:t>uwzględniając i rozwijając podane kwestie, a także</w:t>
            </w:r>
            <w:r w:rsidRPr="00996D7F">
              <w:rPr>
                <w:sz w:val="18"/>
                <w:szCs w:val="18"/>
              </w:rPr>
              <w:t xml:space="preserve"> wykorzystując </w:t>
            </w:r>
            <w:r w:rsidRPr="00996D7F">
              <w:rPr>
                <w:b/>
                <w:bCs/>
                <w:sz w:val="18"/>
                <w:szCs w:val="18"/>
              </w:rPr>
              <w:t xml:space="preserve">niektóre </w:t>
            </w:r>
            <w:r w:rsidRPr="00996D7F">
              <w:rPr>
                <w:sz w:val="18"/>
                <w:szCs w:val="18"/>
              </w:rPr>
              <w:t>podane 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wpis na blogu, w którym opisuje ciekawą miejscowość, </w:t>
            </w:r>
            <w:r w:rsidRPr="00996D7F">
              <w:rPr>
                <w:color w:val="000000"/>
                <w:sz w:val="18"/>
                <w:szCs w:val="18"/>
              </w:rPr>
              <w:t xml:space="preserve">uwzględniając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szczegółowo</w:t>
            </w:r>
            <w:r w:rsidRPr="00996D7F">
              <w:rPr>
                <w:color w:val="000000"/>
                <w:sz w:val="18"/>
                <w:szCs w:val="18"/>
              </w:rPr>
              <w:t xml:space="preserve"> rozwijając podane kwestie, a także</w:t>
            </w:r>
            <w:r w:rsidRPr="00996D7F">
              <w:rPr>
                <w:sz w:val="18"/>
                <w:szCs w:val="18"/>
              </w:rPr>
              <w:t xml:space="preserve"> wykorzystując</w:t>
            </w:r>
            <w:r w:rsidRPr="00996D7F">
              <w:rPr>
                <w:b/>
                <w:bCs/>
                <w:sz w:val="18"/>
                <w:szCs w:val="18"/>
              </w:rPr>
              <w:t xml:space="preserve">różnorodne </w:t>
            </w:r>
            <w:r w:rsidRPr="00996D7F">
              <w:rPr>
                <w:sz w:val="18"/>
                <w:szCs w:val="18"/>
              </w:rPr>
              <w:t>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 językową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4220" w:type="dxa"/>
            <w:gridSpan w:val="6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4 STUDY TIME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996D7F">
              <w:rPr>
                <w:b/>
                <w:bCs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EDUKACJA: słownictwo związane ze szkołą i życiem szkoły (wyrazy często mylone), słownictwo związane z systemem edukacyjnym,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EDUKACJA: słownictwo związane ze szkołą i życiem szkoły (wyrazy często mylone), słownictwo związane z systemem edukacyjnym,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NAUKA I TECHNIKA: słownictwo związane z używaniem nowoczesnych technologii w nauczaniu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zna zasady tworzenia czasów</w:t>
            </w:r>
            <w:r w:rsidRPr="00996D7F">
              <w:rPr>
                <w:i/>
                <w:iCs/>
                <w:sz w:val="18"/>
                <w:szCs w:val="18"/>
              </w:rPr>
              <w:t>presentperfect</w:t>
            </w:r>
            <w:r w:rsidRPr="00996D7F">
              <w:rPr>
                <w:sz w:val="18"/>
                <w:szCs w:val="18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</w:rPr>
              <w:t>past simple</w:t>
            </w:r>
            <w:r w:rsidRPr="00996D7F">
              <w:rPr>
                <w:sz w:val="18"/>
                <w:szCs w:val="18"/>
              </w:rPr>
              <w:t>, rozróżnia je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czasowniki modalne: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may, might, could, can’t, must</w:t>
            </w:r>
            <w:r w:rsidRPr="00996D7F">
              <w:rPr>
                <w:sz w:val="18"/>
                <w:szCs w:val="18"/>
                <w:lang w:eastAsia="en-US"/>
              </w:rPr>
              <w:t>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stosuje czasy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dobrze </w:t>
            </w:r>
            <w:r w:rsidRPr="00996D7F">
              <w:rPr>
                <w:sz w:val="18"/>
                <w:szCs w:val="18"/>
              </w:rPr>
              <w:t>zna zasady tworzenia czasów</w:t>
            </w:r>
            <w:r w:rsidRPr="00996D7F">
              <w:rPr>
                <w:i/>
                <w:iCs/>
                <w:sz w:val="18"/>
                <w:szCs w:val="18"/>
              </w:rPr>
              <w:t>presentperfect</w:t>
            </w:r>
            <w:r w:rsidRPr="00996D7F">
              <w:rPr>
                <w:sz w:val="18"/>
                <w:szCs w:val="18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</w:rPr>
              <w:t>past simple</w:t>
            </w:r>
            <w:r w:rsidRPr="00996D7F">
              <w:rPr>
                <w:sz w:val="18"/>
                <w:szCs w:val="18"/>
              </w:rPr>
              <w:t xml:space="preserve">, z </w:t>
            </w:r>
            <w:r w:rsidRPr="00996D7F">
              <w:rPr>
                <w:b/>
                <w:bCs/>
                <w:sz w:val="18"/>
                <w:szCs w:val="18"/>
              </w:rPr>
              <w:t xml:space="preserve">łatwością </w:t>
            </w:r>
            <w:r w:rsidRPr="00996D7F">
              <w:rPr>
                <w:sz w:val="18"/>
                <w:szCs w:val="18"/>
              </w:rPr>
              <w:t>rozróżnia je 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czasowniki modalne: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may, might, could, can’t, must</w:t>
            </w:r>
            <w:r w:rsidRPr="00996D7F">
              <w:rPr>
                <w:sz w:val="18"/>
                <w:szCs w:val="18"/>
                <w:lang w:eastAsia="en-US"/>
              </w:rPr>
              <w:t>i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z łatwością</w:t>
            </w:r>
            <w:r w:rsidRPr="00996D7F">
              <w:rPr>
                <w:sz w:val="18"/>
                <w:szCs w:val="18"/>
                <w:lang w:eastAsia="en-US"/>
              </w:rPr>
              <w:t>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stosuje czasy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zasady tworzenia pytań pośrednich i potrafi te pytania stosować w praktyce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uzupełnianie zdań, tłumaczenie fragmentów zdań, test luk</w:t>
            </w:r>
            <w:r w:rsidRPr="00996D7F">
              <w:rPr>
                <w:sz w:val="18"/>
                <w:szCs w:val="18"/>
              </w:rPr>
              <w:t>)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uzupełnianie zdań, tłumaczenie fragmentów zdań, test luk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zdania prawdziwe i fałszywe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wysłuchanej wypowiedzi 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znajduje w tekście określone informacje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  <w:r w:rsidRPr="00996D7F">
              <w:rPr>
                <w:sz w:val="18"/>
                <w:szCs w:val="18"/>
              </w:rPr>
              <w:t>i”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zdania prawdziwe i fałszywe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szczegółowo</w:t>
            </w:r>
            <w:r w:rsidRPr="00996D7F">
              <w:rPr>
                <w:sz w:val="18"/>
                <w:szCs w:val="18"/>
              </w:rPr>
              <w:t xml:space="preserve"> odpowiada na pytania dotyczące wysłuchanego tekstu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(określa intencję autora tekstu, określa główną myśl poszczególnych części tekstu, rozpoznaje związki pomiędzy poszczególnymi częściami tekstu)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dopasowuje nagłówki do akapitów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(określa intencję autora tekstu, określa główną myśl poszczególnych części tekstu, rozpoznaje związki pomiędzy poszczególnymi częściami tekstu</w:t>
            </w:r>
            <w:r w:rsidRPr="00996D7F">
              <w:rPr>
                <w:b/>
                <w:bCs/>
                <w:sz w:val="18"/>
                <w:szCs w:val="18"/>
              </w:rPr>
              <w:t xml:space="preserve">)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dopasowuje nagłówki do akapitów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dopasowuje zdania do fragmentów tekstu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kilka zdań na temat idealnej szkoły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odpowiada na pytania z </w:t>
            </w:r>
            <w:r w:rsidRPr="00996D7F">
              <w:rPr>
                <w:i/>
                <w:iCs/>
                <w:noProof/>
                <w:sz w:val="18"/>
                <w:szCs w:val="18"/>
              </w:rPr>
              <w:t>Have you ever…?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 </w:t>
            </w:r>
            <w:r w:rsidRPr="00996D7F">
              <w:rPr>
                <w:b/>
                <w:bCs/>
                <w:noProof/>
                <w:sz w:val="18"/>
                <w:szCs w:val="18"/>
              </w:rPr>
              <w:t>wyczerpująco</w:t>
            </w:r>
            <w:r w:rsidRPr="00996D7F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idealnej szkoły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na temat liczby przedmiotów zdawanych na maturze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wyczerpujuąco</w:t>
            </w:r>
            <w:r w:rsidRPr="00996D7F">
              <w:rPr>
                <w:noProof/>
                <w:sz w:val="18"/>
                <w:szCs w:val="18"/>
              </w:rPr>
              <w:t xml:space="preserve"> odpowiada na pytania z </w:t>
            </w:r>
            <w:r w:rsidRPr="00996D7F">
              <w:rPr>
                <w:i/>
                <w:iCs/>
                <w:noProof/>
                <w:sz w:val="18"/>
                <w:szCs w:val="18"/>
              </w:rPr>
              <w:t>Have you ever…?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na temat zajęć poazalekcyjnych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996D7F">
              <w:rPr>
                <w:noProof/>
                <w:sz w:val="18"/>
                <w:szCs w:val="18"/>
              </w:rPr>
              <w:t xml:space="preserve"> odgrywa dialog (bierze udział w rozmowie uczenia się dwóch języków obcych jednocześnie), w którym odnosi się do podanych kwestii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996D7F">
              <w:rPr>
                <w:noProof/>
                <w:sz w:val="18"/>
                <w:szCs w:val="18"/>
              </w:rPr>
              <w:t xml:space="preserve"> je rozwija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na tematy związane z życiem szkoły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list z zapytaniem, w którym pyta o kurs wakacyjny, </w:t>
            </w:r>
            <w:r w:rsidRPr="00996D7F">
              <w:rPr>
                <w:color w:val="000000"/>
                <w:sz w:val="18"/>
                <w:szCs w:val="18"/>
              </w:rPr>
              <w:t>uwzględniając i rozwijając podane kwestie, a także</w:t>
            </w:r>
            <w:r w:rsidRPr="00996D7F">
              <w:rPr>
                <w:sz w:val="18"/>
                <w:szCs w:val="18"/>
              </w:rPr>
              <w:t xml:space="preserve"> wykorzystując </w:t>
            </w:r>
            <w:r w:rsidRPr="00996D7F">
              <w:rPr>
                <w:b/>
                <w:bCs/>
                <w:sz w:val="18"/>
                <w:szCs w:val="18"/>
              </w:rPr>
              <w:t xml:space="preserve">niektóre </w:t>
            </w:r>
            <w:r w:rsidRPr="00996D7F">
              <w:rPr>
                <w:sz w:val="18"/>
                <w:szCs w:val="18"/>
              </w:rPr>
              <w:t>podane 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pisze list z zapytaniem, w którym pyta o kurs wakacyjny, </w:t>
            </w:r>
            <w:r w:rsidRPr="00996D7F">
              <w:rPr>
                <w:color w:val="000000"/>
                <w:sz w:val="18"/>
                <w:szCs w:val="18"/>
              </w:rPr>
              <w:t xml:space="preserve">uwzględniając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szczegółowo</w:t>
            </w:r>
            <w:r w:rsidRPr="00996D7F">
              <w:rPr>
                <w:color w:val="000000"/>
                <w:sz w:val="18"/>
                <w:szCs w:val="18"/>
              </w:rPr>
              <w:t xml:space="preserve"> rozwijając podane kwestie, a także</w:t>
            </w:r>
            <w:r w:rsidRPr="00996D7F">
              <w:rPr>
                <w:sz w:val="18"/>
                <w:szCs w:val="18"/>
              </w:rPr>
              <w:t xml:space="preserve"> wykorzystując</w:t>
            </w:r>
            <w:r w:rsidRPr="00996D7F">
              <w:rPr>
                <w:b/>
                <w:bCs/>
                <w:sz w:val="18"/>
                <w:szCs w:val="18"/>
              </w:rPr>
              <w:t xml:space="preserve">różnorodne </w:t>
            </w:r>
            <w:r w:rsidRPr="00996D7F">
              <w:rPr>
                <w:sz w:val="18"/>
                <w:szCs w:val="18"/>
              </w:rPr>
              <w:t>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niekiedy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wykorzystuje techniki samodzielnej pracy nad językiem (korzystanie ze słownika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często 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A95039" w:rsidRPr="00996D7F" w:rsidRDefault="00A95039" w:rsidP="003255A3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4220" w:type="dxa"/>
            <w:gridSpan w:val="6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5 A WORK OF ART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KULTURA:</w:t>
            </w:r>
            <w:r w:rsidRPr="00996D7F">
              <w:rPr>
                <w:sz w:val="18"/>
                <w:szCs w:val="18"/>
              </w:rPr>
              <w:t xml:space="preserve"> słownictwo związane z uczestniczeniem w kulturze, dziedziny kultury, słownictwo związane ze sztuką, czasowniki frazalne</w:t>
            </w:r>
            <w:r w:rsidRPr="00996D7F">
              <w:rPr>
                <w:i/>
                <w:iCs/>
                <w:sz w:val="18"/>
                <w:szCs w:val="18"/>
              </w:rPr>
              <w:t xml:space="preserve">, </w:t>
            </w:r>
            <w:r w:rsidRPr="00996D7F">
              <w:rPr>
                <w:sz w:val="18"/>
                <w:szCs w:val="18"/>
              </w:rPr>
              <w:t>słownictwo związane z literaturą i czytelnictwem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KULTURA:</w:t>
            </w:r>
            <w:r w:rsidRPr="00996D7F">
              <w:rPr>
                <w:sz w:val="18"/>
                <w:szCs w:val="18"/>
              </w:rPr>
              <w:t xml:space="preserve"> słownictwo związane z uczestniczeniem w kulturze, dziedziny kultury, słownictwo związane ze sztuką, czasowniki frazalne</w:t>
            </w:r>
            <w:r w:rsidRPr="00996D7F">
              <w:rPr>
                <w:i/>
                <w:iCs/>
                <w:sz w:val="18"/>
                <w:szCs w:val="18"/>
              </w:rPr>
              <w:t xml:space="preserve">, </w:t>
            </w:r>
            <w:r w:rsidRPr="00996D7F">
              <w:rPr>
                <w:sz w:val="18"/>
                <w:szCs w:val="18"/>
              </w:rPr>
              <w:t>słownictwo związane z literaturą i czytelnictwem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konstrukcji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will i going to,</w:t>
            </w:r>
            <w:r w:rsidRPr="00996D7F">
              <w:rPr>
                <w:sz w:val="18"/>
                <w:szCs w:val="18"/>
                <w:lang w:eastAsia="en-US"/>
              </w:rPr>
              <w:t>rozróżnia je, i potrafi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must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have to</w:t>
            </w:r>
            <w:r w:rsidRPr="00996D7F">
              <w:rPr>
                <w:sz w:val="18"/>
                <w:szCs w:val="18"/>
                <w:lang w:eastAsia="en-US"/>
              </w:rPr>
              <w:t>i potrafi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różnicę między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must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have to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spójniki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: and, but, because i so</w:t>
            </w:r>
            <w:r w:rsidRPr="00996D7F">
              <w:rPr>
                <w:sz w:val="18"/>
                <w:szCs w:val="18"/>
                <w:lang w:eastAsia="en-US"/>
              </w:rPr>
              <w:t>oraz potrafi je stosować w praktyce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zasady tworzenia konstrukcji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will i going to,</w:t>
            </w:r>
            <w:r w:rsidRPr="00996D7F">
              <w:rPr>
                <w:sz w:val="18"/>
                <w:szCs w:val="18"/>
                <w:lang w:eastAsia="en-US"/>
              </w:rPr>
              <w:t>rozróżnia je, i potrafi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must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have to</w:t>
            </w:r>
            <w:r w:rsidRPr="00996D7F">
              <w:rPr>
                <w:sz w:val="18"/>
                <w:szCs w:val="18"/>
                <w:lang w:eastAsia="en-US"/>
              </w:rPr>
              <w:t xml:space="preserve">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potrafistosować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różnicę między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must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have to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>zna spójniki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: and, but, because i so</w:t>
            </w:r>
            <w:r w:rsidRPr="00996D7F">
              <w:rPr>
                <w:sz w:val="18"/>
                <w:szCs w:val="18"/>
                <w:lang w:eastAsia="en-US"/>
              </w:rPr>
              <w:t>oraz potrafi je stosować w praktyce</w:t>
            </w:r>
          </w:p>
          <w:p w:rsidR="00A95039" w:rsidRPr="00996D7F" w:rsidRDefault="00A95039" w:rsidP="00C97735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układanie fragmentów zdań</w:t>
            </w:r>
            <w:r w:rsidRPr="00996D7F">
              <w:rPr>
                <w:sz w:val="18"/>
                <w:szCs w:val="18"/>
              </w:rPr>
              <w:t>)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układanie fragmentów zdań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rPr>
                <w:b/>
                <w:bCs/>
                <w:sz w:val="32"/>
                <w:szCs w:val="32"/>
              </w:rPr>
            </w:pPr>
            <w:r w:rsidRPr="00996D7F">
              <w:rPr>
                <w:b/>
                <w:bCs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tekście(znajduje w tekście określone informacje, określa kontekst wypowiedzi, określa główną myśl tekstu, określa intencję nadawcy)i: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zdania do wypowiedzi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wysłuchanej wypowiedzi 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w tekście określone informacje, określa kontekst wypowiedzi, określa główną myśl tekstu, określa intencję nadawcy)i: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zdania do wypowiedzi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(znajduje w tekście określone informacje, określa główną myśl tekstu, określa intencje autora wypowiedzi, rozpoznaje związki pomiędzy poszczególnymi częściami tekstu) 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przeczytanego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(znajduje w tekście określone informacje, określa główną myśl tekstu, określa intencje autora wypowiedzi, rozpoznaje związki pomiędzy poszczególnymi częściami tekstu) 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przeczytanego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projektów artystycznych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opisuje zasady i reguły obowiązujące w swoim domu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sz w:val="18"/>
                <w:szCs w:val="18"/>
              </w:rPr>
              <w:t>kilka zdań</w:t>
            </w:r>
            <w:r w:rsidRPr="00996D7F">
              <w:rPr>
                <w:sz w:val="18"/>
                <w:szCs w:val="18"/>
              </w:rPr>
              <w:t xml:space="preserve"> na temat przeczytanego tekstu literackiego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sz w:val="18"/>
                <w:szCs w:val="18"/>
              </w:rPr>
              <w:t>kilka zdań</w:t>
            </w:r>
            <w:r w:rsidRPr="00996D7F">
              <w:rPr>
                <w:sz w:val="18"/>
                <w:szCs w:val="18"/>
              </w:rPr>
              <w:t xml:space="preserve"> na temat lektur szkolnych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996D7F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 w:rsidRPr="00996D7F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projektów artystycznych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sz w:val="18"/>
                <w:szCs w:val="18"/>
              </w:rPr>
              <w:t>opisuje zasady i reguły obowiązujące w swoim domu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</w:t>
            </w:r>
            <w:r w:rsidRPr="00996D7F">
              <w:rPr>
                <w:b/>
                <w:bCs/>
                <w:sz w:val="18"/>
                <w:szCs w:val="18"/>
              </w:rPr>
              <w:t>wobodni</w:t>
            </w:r>
            <w:r w:rsidRPr="00996D7F">
              <w:rPr>
                <w:sz w:val="18"/>
                <w:szCs w:val="18"/>
              </w:rPr>
              <w:t>e wypowiada na temat przeczytanego tekstu literackiego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 xml:space="preserve"> wypowiada na temat lektur szkolnych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>odgrywa dialog, (bierze udział w rozmowie na temat na e spędzenia wieczoru z kolegą/koleżanką)</w:t>
            </w:r>
            <w:r w:rsidRPr="00996D7F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996D7F">
              <w:rPr>
                <w:noProof/>
                <w:sz w:val="18"/>
                <w:szCs w:val="18"/>
              </w:rPr>
              <w:t>je rozwija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kina, różnych programów telewizyjnych i ulubionych filmów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4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pisze zgłoszenie do międzynarodowego konkursu talentów, w którym </w:t>
            </w:r>
            <w:r w:rsidRPr="00996D7F">
              <w:rPr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 xml:space="preserve">niektóre </w:t>
            </w:r>
            <w:r w:rsidRPr="00996D7F">
              <w:rPr>
                <w:color w:val="000000"/>
                <w:sz w:val="18"/>
                <w:szCs w:val="18"/>
              </w:rPr>
              <w:t xml:space="preserve">podane zwroty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pisze zgłoszenie do międzynarodowego konkursu talentów, w którym </w:t>
            </w:r>
            <w:r w:rsidRPr="00996D7F">
              <w:rPr>
                <w:color w:val="000000"/>
                <w:sz w:val="18"/>
                <w:szCs w:val="18"/>
              </w:rPr>
              <w:t xml:space="preserve">uwzględnia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szczegółowo</w:t>
            </w:r>
            <w:r w:rsidRPr="00996D7F"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różnorodne</w:t>
            </w:r>
            <w:r w:rsidRPr="00996D7F">
              <w:rPr>
                <w:color w:val="000000"/>
                <w:sz w:val="18"/>
                <w:szCs w:val="18"/>
              </w:rPr>
              <w:t xml:space="preserve"> zwroty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ograniczoną </w:t>
            </w:r>
            <w:r w:rsidRPr="00996D7F">
              <w:rPr>
                <w:sz w:val="18"/>
                <w:szCs w:val="18"/>
                <w:lang w:eastAsia="en-US"/>
              </w:rPr>
              <w:t>świadomość językową</w:t>
            </w:r>
          </w:p>
          <w:p w:rsidR="00A95039" w:rsidRPr="00996D7F" w:rsidRDefault="00A95039" w:rsidP="00754373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754373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świadomośćjęzykową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 w:rsidRPr="00226F75">
        <w:trPr>
          <w:gridBefore w:val="1"/>
        </w:trPr>
        <w:tc>
          <w:tcPr>
            <w:tcW w:w="14220" w:type="dxa"/>
            <w:gridSpan w:val="6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val="en-GB" w:eastAsia="en-US"/>
              </w:rPr>
            </w:pPr>
            <w:r w:rsidRPr="00996D7F">
              <w:rPr>
                <w:b/>
                <w:bCs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Default="00A95039" w:rsidP="00996D7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996D7F">
              <w:rPr>
                <w:sz w:val="18"/>
                <w:szCs w:val="18"/>
                <w:lang w:eastAsia="en-US"/>
              </w:rPr>
              <w:t>ZAKUPY I USŁUGI:</w:t>
            </w:r>
            <w:r w:rsidRPr="00996D7F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czasowniki </w:t>
            </w:r>
            <w:r w:rsidRPr="00996D7F">
              <w:rPr>
                <w:i/>
                <w:iCs/>
                <w:sz w:val="18"/>
                <w:szCs w:val="18"/>
              </w:rPr>
              <w:t>fit, suit</w:t>
            </w:r>
            <w:r w:rsidRPr="00996D7F">
              <w:rPr>
                <w:sz w:val="18"/>
                <w:szCs w:val="18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</w:rPr>
              <w:t>match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Default="00A95039" w:rsidP="00996D7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996D7F">
              <w:rPr>
                <w:sz w:val="18"/>
                <w:szCs w:val="18"/>
                <w:lang w:eastAsia="en-US"/>
              </w:rPr>
              <w:t>ZAKUPY I USŁUGI:</w:t>
            </w:r>
            <w:r w:rsidRPr="00996D7F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przyimkami, czasowniki </w:t>
            </w:r>
            <w:r w:rsidRPr="00996D7F">
              <w:rPr>
                <w:i/>
                <w:iCs/>
                <w:sz w:val="18"/>
                <w:szCs w:val="18"/>
              </w:rPr>
              <w:t>fit, suit</w:t>
            </w:r>
            <w:r w:rsidRPr="00996D7F">
              <w:rPr>
                <w:sz w:val="18"/>
                <w:szCs w:val="18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</w:rPr>
              <w:t>match</w:t>
            </w:r>
          </w:p>
          <w:p w:rsidR="00A95039" w:rsidRPr="00996D7F" w:rsidRDefault="00A95039" w:rsidP="00996D7F">
            <w:pPr>
              <w:pStyle w:val="NoSpacing"/>
              <w:ind w:left="720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stopniowania przymiotników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stopniowanie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less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the least</w:t>
            </w:r>
            <w:r w:rsidRPr="00996D7F">
              <w:rPr>
                <w:sz w:val="18"/>
                <w:szCs w:val="18"/>
                <w:lang w:eastAsia="en-US"/>
              </w:rPr>
              <w:t>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</w:t>
            </w:r>
            <w:r w:rsidRPr="00996D7F">
              <w:rPr>
                <w:sz w:val="18"/>
                <w:szCs w:val="18"/>
              </w:rPr>
              <w:t xml:space="preserve">na zasady stosowania konstrukcji z </w:t>
            </w:r>
            <w:r w:rsidRPr="00996D7F">
              <w:rPr>
                <w:i/>
                <w:iCs/>
                <w:sz w:val="18"/>
                <w:szCs w:val="18"/>
              </w:rPr>
              <w:t>(not) as … as, too, enough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zasady stopniowania przymiotników,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996D7F">
              <w:rPr>
                <w:sz w:val="18"/>
                <w:szCs w:val="18"/>
                <w:lang w:eastAsia="en-US"/>
              </w:rPr>
              <w:t xml:space="preserve">s zna zasady stopniowanie z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less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the least</w:t>
            </w:r>
            <w:r w:rsidRPr="00996D7F">
              <w:rPr>
                <w:sz w:val="18"/>
                <w:szCs w:val="18"/>
                <w:lang w:eastAsia="en-US"/>
              </w:rPr>
              <w:t>i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>z</w:t>
            </w:r>
            <w:r w:rsidRPr="00996D7F">
              <w:rPr>
                <w:sz w:val="18"/>
                <w:szCs w:val="18"/>
              </w:rPr>
              <w:t xml:space="preserve">na zasady stosowania konstrukcji z </w:t>
            </w:r>
            <w:r w:rsidRPr="00996D7F">
              <w:rPr>
                <w:i/>
                <w:iCs/>
                <w:sz w:val="18"/>
                <w:szCs w:val="18"/>
              </w:rPr>
              <w:t>(not) as … as, too, enough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tłumaczenie fragmentów zdań, mini dialogi, słowotwórstwo</w:t>
            </w:r>
            <w:r w:rsidRPr="00996D7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tłumaczenie fragmentów zdań, mini dialogi, słowotwórstwo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tekście(znajduje w tekście określone informacje, określa główną myśl tekstu, określa kontekstu wypowiedzi, określa intencję nadawcy tekstu, oddziela fakty od opinii)i: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wypowiedzi do rozmówców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rozróżnia fakty i opinie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informacje zawarte w wysłuchanym tekście(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znajduje w tekście określone informacje, określa kontekst wypowiedzi, określa główną myśl tekstu, określa intencję nadawcy tekstu i kontekst wypowiedzi, oddziela fakty od opinii)i: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wypowiedzi do rozmówców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rozróżnia fakty i opinie 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(określa główną myśl tekstu, znajduje w tekście określone informacje, określa kontekst wypowiedzi) 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wskazuje zdania prawdziwe i fałszywe 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 xml:space="preserve"> (określa główną myśl tekstu, znajduje w tekście określone informacje, określa kontekst wypowiedzi) 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wskazuje zdania prawdziwe i fałszywe 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robienia zakupów w przyszłości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pyta i odpowiada na pytania z wykorzystaniem stopnia najwyższego przymiotników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wyczerpująco  </w:t>
            </w:r>
            <w:r w:rsidRPr="00996D7F"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robienia zakupów w przyszłości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się </w:t>
            </w:r>
            <w:r w:rsidRPr="00996D7F">
              <w:rPr>
                <w:noProof/>
                <w:sz w:val="18"/>
                <w:szCs w:val="18"/>
              </w:rPr>
              <w:t xml:space="preserve"> na temat porównania dwóch rzeczy, miejsc, osób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reklamy w internecie i reklamy telewizyjnej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996D7F">
              <w:rPr>
                <w:noProof/>
                <w:sz w:val="18"/>
                <w:szCs w:val="18"/>
              </w:rPr>
              <w:t xml:space="preserve"> je rozwija 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szczegółowo </w:t>
            </w:r>
            <w:r w:rsidRPr="00996D7F">
              <w:rPr>
                <w:sz w:val="18"/>
                <w:szCs w:val="18"/>
              </w:rPr>
              <w:t xml:space="preserve">opisuje ilustrację i </w:t>
            </w:r>
            <w:r w:rsidRPr="00996D7F">
              <w:rPr>
                <w:b/>
                <w:bCs/>
                <w:sz w:val="18"/>
                <w:szCs w:val="18"/>
              </w:rPr>
              <w:t>wyczerpująco</w:t>
            </w:r>
            <w:r w:rsidRPr="00996D7F">
              <w:rPr>
                <w:sz w:val="18"/>
                <w:szCs w:val="18"/>
              </w:rPr>
              <w:t xml:space="preserve"> udziela odpowiedzi na pytania związane z jej tematyką, </w:t>
            </w:r>
            <w:r w:rsidRPr="00996D7F">
              <w:rPr>
                <w:b/>
                <w:bCs/>
                <w:sz w:val="18"/>
                <w:szCs w:val="18"/>
              </w:rPr>
              <w:t>a także uzasadnia swoje stanowisko i podaje argumenty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sz w:val="18"/>
                <w:szCs w:val="18"/>
              </w:rPr>
              <w:t>szczegółowo</w:t>
            </w:r>
            <w:r w:rsidRPr="00996D7F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szczegółowo</w:t>
            </w:r>
            <w:r w:rsidRPr="00996D7F">
              <w:rPr>
                <w:noProof/>
                <w:sz w:val="18"/>
                <w:szCs w:val="18"/>
              </w:rPr>
              <w:t xml:space="preserve"> opisuje różne przedmioty i zjawiska, stosując konstrukcje porównawcze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stosując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27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pisze recenzję produktu, w której uwzględnia i rozwija podane kwestie, a także wykorzystuje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niektóre</w:t>
            </w:r>
            <w:r w:rsidRPr="00996D7F">
              <w:rPr>
                <w:color w:val="000000"/>
                <w:sz w:val="18"/>
                <w:szCs w:val="18"/>
              </w:rPr>
              <w:t xml:space="preserve"> podane zwroty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27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pisze recenzję produktu, w której </w:t>
            </w:r>
            <w:r w:rsidRPr="00996D7F">
              <w:rPr>
                <w:color w:val="000000"/>
                <w:sz w:val="18"/>
                <w:szCs w:val="18"/>
              </w:rPr>
              <w:t xml:space="preserve">uwzględnia i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996D7F">
              <w:rPr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996D7F">
              <w:rPr>
                <w:b/>
                <w:bCs/>
                <w:color w:val="000000"/>
                <w:sz w:val="18"/>
                <w:szCs w:val="18"/>
              </w:rPr>
              <w:t>różnorodne</w:t>
            </w:r>
            <w:r w:rsidRPr="00996D7F">
              <w:rPr>
                <w:color w:val="000000"/>
                <w:sz w:val="18"/>
                <w:szCs w:val="18"/>
              </w:rPr>
              <w:t xml:space="preserve">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niekiedy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często 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 xml:space="preserve"> wykorzystuje techniki samodzielnej pracy nad językiem (korzystanie ze słownika)</w:t>
            </w:r>
          </w:p>
          <w:p w:rsidR="00A95039" w:rsidRPr="00996D7F" w:rsidRDefault="00A95039" w:rsidP="00C97735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C97735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C97735">
            <w:pPr>
              <w:pStyle w:val="NoSpacing"/>
              <w:rPr>
                <w:sz w:val="18"/>
                <w:szCs w:val="18"/>
                <w:lang w:eastAsia="en-US"/>
              </w:rPr>
            </w:pPr>
          </w:p>
          <w:p w:rsidR="00A95039" w:rsidRPr="00996D7F" w:rsidRDefault="00A95039" w:rsidP="009533B4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4220" w:type="dxa"/>
            <w:gridSpan w:val="6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7 BACK TO NATURE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7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tworzenia pierwszego okresu warunkowego i 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spójnik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until i </w:t>
            </w:r>
            <w:r w:rsidRPr="00996D7F">
              <w:rPr>
                <w:sz w:val="18"/>
                <w:szCs w:val="18"/>
                <w:lang w:eastAsia="en-US"/>
              </w:rPr>
              <w:t>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 xml:space="preserve">zna zasady tworzenia pierwszego okresu warunkowego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996D7F">
              <w:rPr>
                <w:sz w:val="18"/>
                <w:szCs w:val="18"/>
                <w:lang w:eastAsia="en-US"/>
              </w:rPr>
              <w:t>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zasady tworzenia drugiego okresu warunkowego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996D7F">
              <w:rPr>
                <w:sz w:val="18"/>
                <w:szCs w:val="18"/>
                <w:lang w:eastAsia="en-US"/>
              </w:rPr>
              <w:t>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spójnik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 xml:space="preserve">until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potrafi go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przyimki określające położenie i potrafi je stosować w praktyce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tłumaczenie fragmentów zdań</w:t>
            </w:r>
            <w:r w:rsidRPr="00996D7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tłumaczenie fragmentów zdań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tekście(określa główną myśl poszczególnych części tekstu, znajduje w tekście określone informacje, określa główną myśl tekstu, określa kontekst wypowiedzi)i: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uzupełnia zdania właściwymi wyrazami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informacje zawarte w wysłuchanym tekście(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określa główną myśl poszczególnych części tekstu, znajduje w tekście określone informacje, określa główną myśl tekstu, określa kontekst wypowiedzi)i: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uzupełnia zdania właściwymi wyrazami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wysłuchanego tekstu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(określa główną myśl tekstu, określa główną myśl poszczególnych części tekstu, znajduje w tekście określone informacje) 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nagłówki do części tekstu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uzupełnia zdania dotyczące treści tekstu.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pytania do akapitów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określa główną myśl tekstu, określa główną myśl poszczególnych części tekstu, znajduje w tekście określone informacje) i: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nagłówki do części tekstu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uzupełnia zdania dotyczące treści tekstu.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dobiera pytania do akapitów</w:t>
            </w:r>
          </w:p>
          <w:p w:rsidR="00A95039" w:rsidRPr="00996D7F" w:rsidRDefault="00A95039" w:rsidP="00996D7F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miejsc atrakcyjnych turystycznie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wycieczkę na tereny wiejskie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swoje plany na weekend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 hipotetycznych sytuacji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A95039" w:rsidRPr="00996D7F" w:rsidRDefault="00A95039" w:rsidP="00996D7F">
            <w:pPr>
              <w:spacing w:after="0" w:line="240" w:lineRule="auto"/>
              <w:ind w:left="360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 na temat miejsc atrakcyjnych turystycznie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szczegółow</w:t>
            </w:r>
            <w:r w:rsidRPr="00996D7F">
              <w:rPr>
                <w:noProof/>
                <w:sz w:val="18"/>
                <w:szCs w:val="18"/>
              </w:rPr>
              <w:t>o opisuje wycieczkę na tereny wiejskie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wypowiada się  na temat pogody i zmiany warunków klimatycznych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996D7F">
              <w:rPr>
                <w:noProof/>
                <w:sz w:val="18"/>
                <w:szCs w:val="18"/>
              </w:rPr>
              <w:t>opisuje swoje plany na weekend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wyczerpująco </w:t>
            </w:r>
            <w:r w:rsidRPr="00996D7F"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wyczerpująco </w:t>
            </w:r>
            <w:r w:rsidRPr="00996D7F">
              <w:rPr>
                <w:noProof/>
                <w:sz w:val="18"/>
                <w:szCs w:val="18"/>
              </w:rPr>
              <w:t>odpowiada na pytania dotyczące trzęsienia ziemi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 xml:space="preserve"> wypowiada się na podstawie materiału stymulującego: dokonuje wyboru najciekawszego miejsca do odwiedzenia i </w:t>
            </w:r>
            <w:r w:rsidRPr="00996D7F">
              <w:rPr>
                <w:b/>
                <w:bCs/>
                <w:sz w:val="18"/>
                <w:szCs w:val="18"/>
              </w:rPr>
              <w:t xml:space="preserve">szczegółowo </w:t>
            </w:r>
            <w:r w:rsidRPr="00996D7F">
              <w:rPr>
                <w:sz w:val="18"/>
                <w:szCs w:val="18"/>
              </w:rPr>
              <w:t xml:space="preserve">go uzasadnia oraz udziela wyczerpujących odpowiedzi na dwa </w:t>
            </w:r>
            <w:r w:rsidRPr="00996D7F">
              <w:rPr>
                <w:b/>
                <w:bCs/>
                <w:sz w:val="18"/>
                <w:szCs w:val="18"/>
              </w:rPr>
              <w:t>pytania, a także logicznie uzasadnia swoje stanowisko i podaje rozwinięte argumenty na jego poparcie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A95039" w:rsidRPr="00996D7F" w:rsidRDefault="00A95039" w:rsidP="00996D7F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zna zasady pisania rozprawki i 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</w:t>
            </w:r>
            <w:r w:rsidRPr="00996D7F">
              <w:rPr>
                <w:sz w:val="18"/>
                <w:szCs w:val="18"/>
              </w:rPr>
              <w:t xml:space="preserve"> orazwykorzystując </w:t>
            </w:r>
            <w:r w:rsidRPr="00996D7F">
              <w:rPr>
                <w:b/>
                <w:bCs/>
                <w:sz w:val="18"/>
                <w:szCs w:val="18"/>
              </w:rPr>
              <w:t>niektóre</w:t>
            </w:r>
            <w:r w:rsidRPr="00996D7F">
              <w:rPr>
                <w:sz w:val="18"/>
                <w:szCs w:val="18"/>
              </w:rPr>
              <w:t xml:space="preserve"> podane zwroty pisze akapit rozprawki, w którym  przedstawia i uzasadnia swoje stanowisko na temat wpływu jednostki na poprawę stanu środowiska naturalnego.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0"/>
              </w:numPr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20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dobrze</w:t>
            </w:r>
            <w:r w:rsidRPr="00996D7F">
              <w:rPr>
                <w:sz w:val="18"/>
                <w:szCs w:val="18"/>
              </w:rPr>
              <w:t>zna zasady pisania rozprawki i stosując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</w:t>
            </w:r>
            <w:r w:rsidRPr="00996D7F">
              <w:rPr>
                <w:sz w:val="18"/>
                <w:szCs w:val="18"/>
              </w:rPr>
              <w:t xml:space="preserve"> orazwykorzystując </w:t>
            </w:r>
            <w:r w:rsidRPr="00996D7F">
              <w:rPr>
                <w:b/>
                <w:bCs/>
                <w:sz w:val="18"/>
                <w:szCs w:val="18"/>
              </w:rPr>
              <w:t>różnorodne</w:t>
            </w:r>
            <w:r w:rsidRPr="00996D7F">
              <w:rPr>
                <w:sz w:val="18"/>
                <w:szCs w:val="18"/>
              </w:rPr>
              <w:t xml:space="preserve"> zwroty pisze akapitrozprawki, w którym  przedstawia i uzasadnia swoje stanowisko na temat  wpływu jednostki na poprawę stanu środowiska naturalnego, </w:t>
            </w:r>
            <w:r w:rsidRPr="00996D7F">
              <w:rPr>
                <w:b/>
                <w:bCs/>
                <w:sz w:val="18"/>
                <w:szCs w:val="18"/>
              </w:rPr>
              <w:t>a także podaje przykłady oraz argumenty</w:t>
            </w:r>
            <w:r w:rsidRPr="00996D7F">
              <w:rPr>
                <w:sz w:val="18"/>
                <w:szCs w:val="18"/>
              </w:rPr>
              <w:t>.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0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niekiedy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często 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 w:rsidRPr="00996D7F">
              <w:rPr>
                <w:sz w:val="18"/>
                <w:szCs w:val="18"/>
                <w:lang w:eastAsia="en-US"/>
              </w:rPr>
              <w:t>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8"/>
              </w:numPr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swobodnie</w:t>
            </w:r>
            <w:r w:rsidRPr="00996D7F">
              <w:rPr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A95039">
        <w:trPr>
          <w:gridBefore w:val="1"/>
        </w:trPr>
        <w:tc>
          <w:tcPr>
            <w:tcW w:w="14220" w:type="dxa"/>
            <w:gridSpan w:val="6"/>
            <w:shd w:val="clear" w:color="auto" w:fill="FFC000"/>
          </w:tcPr>
          <w:p w:rsidR="00A95039" w:rsidRPr="00996D7F" w:rsidRDefault="00A95039" w:rsidP="00996D7F">
            <w:pPr>
              <w:pStyle w:val="NoSpacing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6D7F">
              <w:rPr>
                <w:b/>
                <w:bCs/>
                <w:sz w:val="28"/>
                <w:szCs w:val="28"/>
                <w:lang w:eastAsia="en-US"/>
              </w:rPr>
              <w:t>8 IT WORKS!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SŁOWNICTWO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 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NAUKA I TECHNIKA: </w:t>
            </w:r>
            <w:r w:rsidRPr="00996D7F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996D7F">
              <w:rPr>
                <w:i/>
                <w:iCs/>
                <w:sz w:val="18"/>
                <w:szCs w:val="18"/>
              </w:rPr>
              <w:t>invent</w:t>
            </w:r>
            <w:r w:rsidRPr="00996D7F">
              <w:rPr>
                <w:sz w:val="18"/>
                <w:szCs w:val="18"/>
              </w:rPr>
              <w:t xml:space="preserve">i </w:t>
            </w:r>
            <w:r w:rsidRPr="00996D7F">
              <w:rPr>
                <w:i/>
                <w:iCs/>
                <w:sz w:val="18"/>
                <w:szCs w:val="18"/>
              </w:rPr>
              <w:t>discover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sz w:val="18"/>
                <w:szCs w:val="18"/>
                <w:lang w:eastAsia="en-US"/>
              </w:rPr>
              <w:t xml:space="preserve"> posługuje się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 podstawowym</w:t>
            </w:r>
            <w:r w:rsidRPr="00996D7F">
              <w:rPr>
                <w:sz w:val="18"/>
                <w:szCs w:val="18"/>
                <w:lang w:eastAsia="en-US"/>
              </w:rPr>
              <w:t>/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bardziej zaawansowanym </w:t>
            </w:r>
            <w:r w:rsidRPr="00996D7F">
              <w:rPr>
                <w:sz w:val="18"/>
                <w:szCs w:val="18"/>
                <w:lang w:eastAsia="en-US"/>
              </w:rPr>
              <w:t xml:space="preserve">słownictwem w zakresie tematów: 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NAUKA I TECHNIKA: </w:t>
            </w:r>
            <w:r w:rsidRPr="00996D7F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przyszłości; zwroty z czasownikami</w:t>
            </w:r>
            <w:r w:rsidRPr="00996D7F">
              <w:rPr>
                <w:i/>
                <w:iCs/>
                <w:sz w:val="18"/>
                <w:szCs w:val="18"/>
              </w:rPr>
              <w:t>invent</w:t>
            </w:r>
            <w:r w:rsidRPr="00996D7F">
              <w:rPr>
                <w:sz w:val="18"/>
                <w:szCs w:val="18"/>
              </w:rPr>
              <w:t xml:space="preserve">i </w:t>
            </w:r>
            <w:r w:rsidRPr="00996D7F">
              <w:rPr>
                <w:i/>
                <w:iCs/>
                <w:sz w:val="18"/>
                <w:szCs w:val="18"/>
              </w:rPr>
              <w:t>discover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GRAMATYKA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presentsimple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i potrafi ją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>oraz z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will</w:t>
            </w:r>
            <w:r w:rsidRPr="00996D7F">
              <w:rPr>
                <w:sz w:val="18"/>
                <w:szCs w:val="18"/>
                <w:lang w:eastAsia="en-US"/>
              </w:rPr>
              <w:t>, i potrafi ją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zasady tworzenia strony biernej w czasach: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presentsimple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past simple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potrafi ją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  <w:lang w:eastAsia="en-US"/>
              </w:rPr>
              <w:t xml:space="preserve"> zna zasady tworzenia strony biernej w czasie 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presentperfect</w:t>
            </w:r>
            <w:r w:rsidRPr="00996D7F">
              <w:rPr>
                <w:sz w:val="18"/>
                <w:szCs w:val="18"/>
                <w:lang w:eastAsia="en-US"/>
              </w:rPr>
              <w:t>oraz z</w:t>
            </w:r>
            <w:r w:rsidRPr="00996D7F">
              <w:rPr>
                <w:i/>
                <w:iCs/>
                <w:sz w:val="18"/>
                <w:szCs w:val="18"/>
                <w:lang w:eastAsia="en-US"/>
              </w:rPr>
              <w:t>will</w:t>
            </w:r>
            <w:r w:rsidRPr="00996D7F">
              <w:rPr>
                <w:sz w:val="18"/>
                <w:szCs w:val="18"/>
                <w:lang w:eastAsia="en-US"/>
              </w:rPr>
              <w:t>, i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z łatwością</w:t>
            </w:r>
            <w:r w:rsidRPr="00996D7F">
              <w:rPr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996D7F">
              <w:rPr>
                <w:sz w:val="18"/>
                <w:szCs w:val="18"/>
                <w:lang w:eastAsia="en-US"/>
              </w:rPr>
              <w:t>zna zasady użycia strony biernej i czynnej</w:t>
            </w:r>
          </w:p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tłumaczenie fragmentów zdań</w:t>
            </w:r>
            <w:r w:rsidRPr="00996D7F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 xml:space="preserve">rozwiązuje zadania sprawdzające znajomość </w:t>
            </w:r>
            <w:r w:rsidRPr="00996D7F">
              <w:rPr>
                <w:b/>
                <w:bCs/>
                <w:sz w:val="18"/>
                <w:szCs w:val="18"/>
              </w:rPr>
              <w:t>w miarę rozwiniętego/bogatego</w:t>
            </w:r>
            <w:r w:rsidRPr="00996D7F">
              <w:rPr>
                <w:sz w:val="18"/>
                <w:szCs w:val="18"/>
              </w:rPr>
              <w:t>zasobu środków językowych (</w:t>
            </w:r>
            <w:r w:rsidRPr="00996D7F">
              <w:rPr>
                <w:i/>
                <w:iCs/>
                <w:sz w:val="18"/>
                <w:szCs w:val="18"/>
              </w:rPr>
              <w:t>test luk sterowany, transformacje zdań, tłumaczenie fragmentów zdań</w:t>
            </w:r>
            <w:r w:rsidRPr="00996D7F">
              <w:rPr>
                <w:sz w:val="18"/>
                <w:szCs w:val="18"/>
              </w:rPr>
              <w:t xml:space="preserve">) </w:t>
            </w:r>
            <w:r w:rsidRPr="00996D7F">
              <w:rPr>
                <w:b/>
                <w:bCs/>
                <w:sz w:val="18"/>
                <w:szCs w:val="18"/>
              </w:rPr>
              <w:t>i wyjaśnia, dlaczego pozostałe odpowiedzi są nieprawidłowe</w:t>
            </w:r>
          </w:p>
        </w:tc>
      </w:tr>
      <w:tr w:rsidR="00A95039">
        <w:trPr>
          <w:gridBefore w:val="1"/>
        </w:trPr>
        <w:tc>
          <w:tcPr>
            <w:tcW w:w="1101" w:type="dxa"/>
            <w:vMerge w:val="restart"/>
            <w:textDirection w:val="btLr"/>
          </w:tcPr>
          <w:p w:rsidR="00A95039" w:rsidRPr="00996D7F" w:rsidRDefault="00A95039" w:rsidP="00996D7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96D7F">
              <w:rPr>
                <w:b/>
                <w:bCs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SŁUCHANIE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wysłuchanym tekścieznajduje w tekście określone informacje, określa kontekst wypowiedzi, określa intencję nadawcy tekstu, oddziela fakty od opinii)i: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rozróżnia fakty i opinie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informacje zawarte w wysłuchanym tekście(</w:t>
            </w:r>
            <w:r w:rsidRPr="00996D7F">
              <w:rPr>
                <w:b/>
                <w:bCs/>
                <w:sz w:val="18"/>
                <w:szCs w:val="18"/>
              </w:rPr>
              <w:t xml:space="preserve">z łatwością </w:t>
            </w:r>
            <w:r w:rsidRPr="00996D7F">
              <w:rPr>
                <w:sz w:val="18"/>
                <w:szCs w:val="18"/>
              </w:rPr>
              <w:t>znajduje w tekście określone informacje, określa kontekst wypowiedzi, określa intencję nadawcy tekstu, oddziela fakty od opinii)i: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zaznacza właściwą odpowiedź spośród podanych możliwości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wymienia wskazane informacje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rozróżnia fakty i opinie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CZYTANIE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kluczowe</w:t>
            </w:r>
            <w:r w:rsidRPr="00996D7F">
              <w:rPr>
                <w:sz w:val="18"/>
                <w:szCs w:val="18"/>
              </w:rPr>
              <w:t xml:space="preserve"> informacje zawarte w przeczytanym tekście (znajduje w tekście określone informacje) 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przeczytanego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pytania do właściwych akapitów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błędy w podsumowaniu tekstu</w:t>
            </w:r>
          </w:p>
        </w:tc>
        <w:tc>
          <w:tcPr>
            <w:tcW w:w="5748" w:type="dxa"/>
          </w:tcPr>
          <w:p w:rsidR="00A95039" w:rsidRPr="00996D7F" w:rsidRDefault="00A95039" w:rsidP="001A0F42">
            <w:pPr>
              <w:pStyle w:val="NoSpacing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rozumie </w:t>
            </w:r>
            <w:r w:rsidRPr="00996D7F">
              <w:rPr>
                <w:b/>
                <w:bCs/>
                <w:sz w:val="18"/>
                <w:szCs w:val="18"/>
              </w:rPr>
              <w:t>większość</w:t>
            </w:r>
            <w:r w:rsidRPr="00996D7F">
              <w:rPr>
                <w:sz w:val="18"/>
                <w:szCs w:val="18"/>
              </w:rPr>
              <w:t xml:space="preserve"> informacji zawartych w przeczytanym tekście(</w:t>
            </w: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znajduje w tekście określone informacje) i: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odpowiada na pytania dotyczące przeczytanego tekstu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dopasowuje pytania do właściwych akapitów</w:t>
            </w:r>
          </w:p>
          <w:p w:rsidR="00A95039" w:rsidRPr="00996D7F" w:rsidRDefault="00A95039" w:rsidP="00996D7F">
            <w:pPr>
              <w:pStyle w:val="Akapitzlist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bCs/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>wskazuje błędy w podsumowaniu tekstu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MÓWIENIE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prostsze słownictwo i struktury gramatyczne: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korzystania z telefonów komórkowych i komputerów przez młodych ludzi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wypowiada </w:t>
            </w:r>
            <w:r w:rsidRPr="00996D7F">
              <w:rPr>
                <w:b/>
                <w:bCs/>
                <w:noProof/>
                <w:sz w:val="18"/>
                <w:szCs w:val="18"/>
              </w:rPr>
              <w:t>kilka zdań</w:t>
            </w:r>
            <w:r w:rsidRPr="00996D7F">
              <w:rPr>
                <w:noProof/>
                <w:sz w:val="18"/>
                <w:szCs w:val="18"/>
              </w:rPr>
              <w:t xml:space="preserve"> na temat problemów technicznych i sposobów radzenia sobie z nimi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pyta i odpowiada na pytania ,stosujac stronę bierną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kilka zdań na różne tematy, stosujac stronę bierną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kilka zdań na temat postępu technologicznego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opisuje nową aplikację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odgrywa dialog w sklepie na temat reklamowanego produktu, odnosząc się do podanych kwestii i rozwijając je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:rsidR="00A95039" w:rsidRPr="00996D7F" w:rsidRDefault="00A95039" w:rsidP="001A0F42">
            <w:pPr>
              <w:pStyle w:val="NoSpacing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stosując </w:t>
            </w:r>
            <w:r w:rsidRPr="00996D7F">
              <w:rPr>
                <w:b/>
                <w:bCs/>
                <w:sz w:val="18"/>
                <w:szCs w:val="18"/>
              </w:rPr>
              <w:t>szeroki zakres słownictwa i struktur gramatycznych: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noProof/>
                <w:sz w:val="18"/>
                <w:szCs w:val="18"/>
              </w:rPr>
              <w:t xml:space="preserve">pyta i 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wyczerpująco </w:t>
            </w:r>
            <w:r w:rsidRPr="00996D7F">
              <w:rPr>
                <w:noProof/>
                <w:sz w:val="18"/>
                <w:szCs w:val="18"/>
              </w:rPr>
              <w:t>odpowiada na pytania ,stosujac stronę bierną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na różne tematy, stosujac stronę bierną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noProof/>
                <w:sz w:val="18"/>
                <w:szCs w:val="18"/>
              </w:rPr>
              <w:t>wypowiada na temat postępu technologicznego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noProof/>
                <w:sz w:val="18"/>
                <w:szCs w:val="18"/>
              </w:rPr>
              <w:t>szczegółowo</w:t>
            </w:r>
            <w:r w:rsidRPr="00996D7F">
              <w:rPr>
                <w:noProof/>
                <w:sz w:val="18"/>
                <w:szCs w:val="18"/>
              </w:rPr>
              <w:t xml:space="preserve"> opisuje nową aplikację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swobodnie</w:t>
            </w:r>
            <w:r w:rsidRPr="00996D7F">
              <w:rPr>
                <w:noProof/>
                <w:sz w:val="18"/>
                <w:szCs w:val="18"/>
              </w:rPr>
              <w:t xml:space="preserve"> odgrywa dialog w sklepie na temat reklamowanego produktu,  odnosząc się do podanych kwestii i</w:t>
            </w:r>
            <w:r w:rsidRPr="00996D7F">
              <w:rPr>
                <w:b/>
                <w:bCs/>
                <w:noProof/>
                <w:sz w:val="18"/>
                <w:szCs w:val="18"/>
              </w:rPr>
              <w:t xml:space="preserve"> szczegółowo</w:t>
            </w:r>
            <w:r w:rsidRPr="00996D7F">
              <w:rPr>
                <w:noProof/>
                <w:sz w:val="18"/>
                <w:szCs w:val="18"/>
              </w:rPr>
              <w:t xml:space="preserve"> je rozwijając</w:t>
            </w:r>
          </w:p>
          <w:p w:rsidR="00A95039" w:rsidRPr="00996D7F" w:rsidRDefault="00A95039" w:rsidP="00996D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swobodnie </w:t>
            </w:r>
            <w:r w:rsidRPr="00996D7F">
              <w:rPr>
                <w:sz w:val="18"/>
                <w:szCs w:val="18"/>
                <w:lang w:eastAsia="en-US"/>
              </w:rPr>
              <w:t>wypowiada się na podstawie materiału stymulującego: dokonuje wyboru plakatu</w:t>
            </w:r>
            <w:r w:rsidRPr="00996D7F">
              <w:rPr>
                <w:noProof/>
                <w:sz w:val="18"/>
                <w:szCs w:val="18"/>
              </w:rPr>
              <w:t>do kampanii reklamowej</w:t>
            </w:r>
            <w:r w:rsidRPr="00996D7F">
              <w:rPr>
                <w:sz w:val="18"/>
                <w:szCs w:val="18"/>
                <w:lang w:eastAsia="en-US"/>
              </w:rPr>
              <w:t xml:space="preserve"> i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996D7F">
              <w:rPr>
                <w:sz w:val="18"/>
                <w:szCs w:val="18"/>
                <w:lang w:eastAsia="en-US"/>
              </w:rPr>
              <w:t xml:space="preserve">gouzasadnia oraz udziela wyczerpujących odpowiedzi na dwa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  <w:r w:rsidRPr="00996D7F">
              <w:rPr>
                <w:b/>
                <w:bCs/>
              </w:rPr>
              <w:t>PISANIE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996D7F">
              <w:rPr>
                <w:sz w:val="18"/>
                <w:szCs w:val="18"/>
              </w:rPr>
              <w:t xml:space="preserve">zna zasady pisania listu formalnego i stosując </w:t>
            </w:r>
            <w:r w:rsidRPr="00996D7F">
              <w:rPr>
                <w:b/>
                <w:bCs/>
                <w:sz w:val="18"/>
                <w:szCs w:val="18"/>
              </w:rPr>
              <w:t>prostsze</w:t>
            </w:r>
            <w:r w:rsidRPr="00996D7F">
              <w:rPr>
                <w:sz w:val="18"/>
                <w:szCs w:val="18"/>
              </w:rPr>
              <w:t xml:space="preserve"> słownictwo i struktury gramatyczne oraz wykorzystując</w:t>
            </w:r>
            <w:r w:rsidRPr="00996D7F">
              <w:rPr>
                <w:b/>
                <w:bCs/>
                <w:sz w:val="18"/>
                <w:szCs w:val="18"/>
              </w:rPr>
              <w:t xml:space="preserve"> niektóre</w:t>
            </w:r>
            <w:r w:rsidRPr="00996D7F">
              <w:rPr>
                <w:sz w:val="18"/>
                <w:szCs w:val="18"/>
              </w:rPr>
              <w:t xml:space="preserve"> podane zwroty pisze list do redakcji czasopisma na temat wpływu gier komputerowych na dzieci, w którym omawia oba elementy tematu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9"/>
              </w:numPr>
              <w:ind w:left="317"/>
              <w:rPr>
                <w:sz w:val="18"/>
                <w:szCs w:val="18"/>
                <w:lang w:eastAsia="en-US"/>
              </w:rPr>
            </w:pP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29"/>
              </w:numPr>
              <w:ind w:left="317"/>
              <w:rPr>
                <w:sz w:val="18"/>
                <w:szCs w:val="18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dobrze</w:t>
            </w:r>
            <w:r w:rsidRPr="00996D7F">
              <w:rPr>
                <w:sz w:val="18"/>
                <w:szCs w:val="18"/>
              </w:rPr>
              <w:t xml:space="preserve">zna zasady pisania listu formalnego i stosując szeroki zakres </w:t>
            </w:r>
            <w:r w:rsidRPr="00996D7F">
              <w:rPr>
                <w:b/>
                <w:bCs/>
                <w:sz w:val="18"/>
                <w:szCs w:val="18"/>
              </w:rPr>
              <w:t>słownictwa i struktur gramatyczne</w:t>
            </w:r>
            <w:r w:rsidRPr="00996D7F">
              <w:rPr>
                <w:sz w:val="18"/>
                <w:szCs w:val="18"/>
              </w:rPr>
              <w:t xml:space="preserve"> oraz wykorzystując </w:t>
            </w:r>
            <w:r w:rsidRPr="00996D7F">
              <w:rPr>
                <w:b/>
                <w:bCs/>
                <w:sz w:val="18"/>
                <w:szCs w:val="18"/>
              </w:rPr>
              <w:t>różnorodne</w:t>
            </w:r>
            <w:r w:rsidRPr="00996D7F">
              <w:rPr>
                <w:sz w:val="18"/>
                <w:szCs w:val="18"/>
              </w:rPr>
              <w:t xml:space="preserve"> zwroty pisze list do redakcji czasopisma na temat wpływu gier komputerowych na dzieci, w którym omawia oba elementy tematu,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a także podajeprzykłady i argumenty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29"/>
              </w:numPr>
              <w:ind w:left="317"/>
              <w:rPr>
                <w:b/>
                <w:bCs/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</w:tr>
      <w:tr w:rsidR="00A95039">
        <w:trPr>
          <w:gridBefore w:val="1"/>
        </w:trPr>
        <w:tc>
          <w:tcPr>
            <w:tcW w:w="1101" w:type="dxa"/>
            <w:vMerge/>
          </w:tcPr>
          <w:p w:rsidR="00A95039" w:rsidRPr="00996D7F" w:rsidRDefault="00A95039" w:rsidP="00996D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A95039" w:rsidRPr="00996D7F" w:rsidRDefault="00A95039" w:rsidP="001A0F42">
            <w:pPr>
              <w:rPr>
                <w:b/>
                <w:bCs/>
                <w:highlight w:val="yellow"/>
              </w:rPr>
            </w:pPr>
            <w:r w:rsidRPr="00996D7F">
              <w:rPr>
                <w:b/>
                <w:bCs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>niekiedy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ograniczoną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wykorzystuje techniki samodzielnej pracy nad językiem (poprawianie błędów)</w:t>
            </w:r>
          </w:p>
        </w:tc>
        <w:tc>
          <w:tcPr>
            <w:tcW w:w="5748" w:type="dxa"/>
          </w:tcPr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>współpracuje w grupie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  <w:lang w:eastAsia="en-US"/>
              </w:rPr>
              <w:t xml:space="preserve">często </w:t>
            </w:r>
            <w:r w:rsidRPr="00996D7F">
              <w:rPr>
                <w:sz w:val="18"/>
                <w:szCs w:val="18"/>
                <w:lang w:eastAsia="en-US"/>
              </w:rPr>
              <w:t>stosuje strategie komunikacyjne (domyślanie się znaczenia wyrazów z kontekstu) i kompensacyjne</w:t>
            </w:r>
            <w:r w:rsidRPr="00996D7F">
              <w:rPr>
                <w:sz w:val="18"/>
                <w:szCs w:val="18"/>
              </w:rPr>
              <w:t>(parafraza, definicja)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b/>
                <w:bCs/>
                <w:sz w:val="18"/>
                <w:szCs w:val="18"/>
              </w:rPr>
              <w:t>z łatwością</w:t>
            </w:r>
            <w:r w:rsidRPr="00996D7F">
              <w:rPr>
                <w:sz w:val="18"/>
                <w:szCs w:val="18"/>
              </w:rPr>
              <w:t>rozumie teksty zawierającego nieznane słowa i zwroty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  <w:lang w:eastAsia="en-US"/>
              </w:rPr>
              <w:t xml:space="preserve">posiada </w:t>
            </w:r>
            <w:r w:rsidRPr="00996D7F">
              <w:rPr>
                <w:b/>
                <w:bCs/>
                <w:sz w:val="18"/>
                <w:szCs w:val="18"/>
                <w:lang w:eastAsia="en-US"/>
              </w:rPr>
              <w:t>rozwiniętą</w:t>
            </w:r>
            <w:r w:rsidRPr="00996D7F">
              <w:rPr>
                <w:sz w:val="18"/>
                <w:szCs w:val="18"/>
                <w:lang w:eastAsia="en-US"/>
              </w:rPr>
              <w:t xml:space="preserve"> świadomość językową</w:t>
            </w:r>
          </w:p>
          <w:p w:rsidR="00A95039" w:rsidRPr="00996D7F" w:rsidRDefault="00A95039" w:rsidP="00996D7F">
            <w:pPr>
              <w:pStyle w:val="NoSpacing"/>
              <w:numPr>
                <w:ilvl w:val="0"/>
                <w:numId w:val="8"/>
              </w:numPr>
              <w:rPr>
                <w:sz w:val="18"/>
                <w:szCs w:val="18"/>
                <w:lang w:eastAsia="en-US"/>
              </w:rPr>
            </w:pPr>
            <w:r w:rsidRPr="00996D7F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A95039" w:rsidRPr="00996D7F" w:rsidRDefault="00A95039" w:rsidP="00996D7F">
            <w:pPr>
              <w:pStyle w:val="NoSpacing"/>
              <w:ind w:left="36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A95039" w:rsidRDefault="00A95039" w:rsidP="00554AAA">
      <w:pPr>
        <w:spacing w:after="0" w:line="240" w:lineRule="auto"/>
        <w:ind w:left="360"/>
        <w:rPr>
          <w:b/>
          <w:bCs/>
          <w:sz w:val="18"/>
          <w:szCs w:val="18"/>
        </w:rPr>
      </w:pPr>
    </w:p>
    <w:p w:rsidR="00A95039" w:rsidRDefault="00A95039" w:rsidP="00554AAA"/>
    <w:p w:rsidR="00A95039" w:rsidRDefault="00A95039"/>
    <w:sectPr w:rsidR="00A95039" w:rsidSect="001A0F4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39" w:rsidRDefault="00A95039" w:rsidP="003504A7">
      <w:pPr>
        <w:spacing w:after="0" w:line="240" w:lineRule="auto"/>
      </w:pPr>
      <w:r>
        <w:separator/>
      </w:r>
    </w:p>
  </w:endnote>
  <w:endnote w:type="continuationSeparator" w:id="1">
    <w:p w:rsidR="00A95039" w:rsidRDefault="00A95039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39" w:rsidRDefault="00A95039">
    <w:pPr>
      <w:pStyle w:val="Footer"/>
      <w:jc w:val="center"/>
    </w:pPr>
  </w:p>
  <w:p w:rsidR="00A95039" w:rsidRDefault="00A95039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39" w:rsidRDefault="00A95039" w:rsidP="003504A7">
      <w:pPr>
        <w:spacing w:after="0" w:line="240" w:lineRule="auto"/>
      </w:pPr>
      <w:r>
        <w:separator/>
      </w:r>
    </w:p>
  </w:footnote>
  <w:footnote w:type="continuationSeparator" w:id="1">
    <w:p w:rsidR="00A95039" w:rsidRDefault="00A95039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39" w:rsidRDefault="00A95039" w:rsidP="00BC68CE">
    <w:pPr>
      <w:pStyle w:val="Header"/>
      <w:jc w:val="right"/>
    </w:pPr>
    <w:r w:rsidRPr="00996D7F">
      <w:rPr>
        <w:b/>
        <w:bCs/>
        <w:i/>
        <w:i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87.6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A0140A"/>
    <w:multiLevelType w:val="hybridMultilevel"/>
    <w:tmpl w:val="C83E6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5"/>
  </w:num>
  <w:num w:numId="5">
    <w:abstractNumId w:val="2"/>
  </w:num>
  <w:num w:numId="6">
    <w:abstractNumId w:val="27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15"/>
  </w:num>
  <w:num w:numId="12">
    <w:abstractNumId w:val="6"/>
  </w:num>
  <w:num w:numId="13">
    <w:abstractNumId w:val="21"/>
  </w:num>
  <w:num w:numId="14">
    <w:abstractNumId w:val="3"/>
  </w:num>
  <w:num w:numId="15">
    <w:abstractNumId w:val="0"/>
  </w:num>
  <w:num w:numId="16">
    <w:abstractNumId w:val="28"/>
  </w:num>
  <w:num w:numId="17">
    <w:abstractNumId w:val="17"/>
  </w:num>
  <w:num w:numId="18">
    <w:abstractNumId w:val="1"/>
  </w:num>
  <w:num w:numId="19">
    <w:abstractNumId w:val="22"/>
  </w:num>
  <w:num w:numId="20">
    <w:abstractNumId w:val="18"/>
  </w:num>
  <w:num w:numId="21">
    <w:abstractNumId w:val="14"/>
  </w:num>
  <w:num w:numId="22">
    <w:abstractNumId w:val="24"/>
  </w:num>
  <w:num w:numId="23">
    <w:abstractNumId w:val="16"/>
  </w:num>
  <w:num w:numId="24">
    <w:abstractNumId w:val="29"/>
  </w:num>
  <w:num w:numId="25">
    <w:abstractNumId w:val="9"/>
  </w:num>
  <w:num w:numId="26">
    <w:abstractNumId w:val="23"/>
  </w:num>
  <w:num w:numId="27">
    <w:abstractNumId w:val="13"/>
  </w:num>
  <w:num w:numId="28">
    <w:abstractNumId w:val="11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AAA"/>
    <w:rsid w:val="00063FFD"/>
    <w:rsid w:val="00192C85"/>
    <w:rsid w:val="001A0F42"/>
    <w:rsid w:val="001C4AA0"/>
    <w:rsid w:val="00226F75"/>
    <w:rsid w:val="00244A35"/>
    <w:rsid w:val="00251D2E"/>
    <w:rsid w:val="003255A3"/>
    <w:rsid w:val="0033624A"/>
    <w:rsid w:val="003504A7"/>
    <w:rsid w:val="00401180"/>
    <w:rsid w:val="00436976"/>
    <w:rsid w:val="004A3705"/>
    <w:rsid w:val="004A7B1B"/>
    <w:rsid w:val="004B25BC"/>
    <w:rsid w:val="004B6AC9"/>
    <w:rsid w:val="00517AD6"/>
    <w:rsid w:val="00554AAA"/>
    <w:rsid w:val="005A5E1B"/>
    <w:rsid w:val="006D05FA"/>
    <w:rsid w:val="00754373"/>
    <w:rsid w:val="00810035"/>
    <w:rsid w:val="0082168E"/>
    <w:rsid w:val="008537DB"/>
    <w:rsid w:val="00897F40"/>
    <w:rsid w:val="0093501B"/>
    <w:rsid w:val="009533B4"/>
    <w:rsid w:val="00996D7F"/>
    <w:rsid w:val="009C6E86"/>
    <w:rsid w:val="009D2A13"/>
    <w:rsid w:val="00A7793C"/>
    <w:rsid w:val="00A80F1A"/>
    <w:rsid w:val="00A95039"/>
    <w:rsid w:val="00AA1362"/>
    <w:rsid w:val="00AA3A44"/>
    <w:rsid w:val="00B13FF3"/>
    <w:rsid w:val="00BC68CE"/>
    <w:rsid w:val="00BD00BD"/>
    <w:rsid w:val="00C7183A"/>
    <w:rsid w:val="00C97735"/>
    <w:rsid w:val="00CE0263"/>
    <w:rsid w:val="00F269DF"/>
    <w:rsid w:val="00F87045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A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4AAA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54AAA"/>
    <w:pPr>
      <w:ind w:left="720"/>
    </w:pPr>
  </w:style>
  <w:style w:type="paragraph" w:customStyle="1" w:styleId="Akapitzlist1">
    <w:name w:val="Akapit z listą1"/>
    <w:basedOn w:val="Normal"/>
    <w:uiPriority w:val="99"/>
    <w:rsid w:val="00554AAA"/>
    <w:pPr>
      <w:ind w:left="72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AAA"/>
    <w:rPr>
      <w:rFonts w:ascii="Calibri" w:hAnsi="Calibri" w:cs="Calibri"/>
      <w:lang w:eastAsia="pl-PL"/>
    </w:rPr>
  </w:style>
  <w:style w:type="table" w:styleId="TableGrid">
    <w:name w:val="Table Grid"/>
    <w:basedOn w:val="TableNormal"/>
    <w:uiPriority w:val="99"/>
    <w:rsid w:val="00554AA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54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4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4AAA"/>
    <w:rPr>
      <w:rFonts w:ascii="Calibri" w:hAnsi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AAA"/>
    <w:rPr>
      <w:rFonts w:ascii="Tahoma" w:hAnsi="Tahoma" w:cs="Tahoma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4AAA"/>
    <w:rPr>
      <w:b/>
      <w:bCs/>
    </w:rPr>
  </w:style>
  <w:style w:type="paragraph" w:styleId="Header">
    <w:name w:val="header"/>
    <w:basedOn w:val="Normal"/>
    <w:link w:val="HeaderChar"/>
    <w:uiPriority w:val="99"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0263"/>
    <w:rPr>
      <w:rFonts w:ascii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6458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Agnieszka</cp:lastModifiedBy>
  <cp:revision>2</cp:revision>
  <dcterms:created xsi:type="dcterms:W3CDTF">2019-10-28T07:21:00Z</dcterms:created>
  <dcterms:modified xsi:type="dcterms:W3CDTF">2019-10-28T07:21:00Z</dcterms:modified>
</cp:coreProperties>
</file>