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980" w:rsidRDefault="001E1980" w:rsidP="00FC524C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WYMAGANIA EDUKACYJNE Z BIOLOGII DLA KLASY PIERWSZEJ SZKOŁY PONADPODSTAWOWEJ</w:t>
      </w:r>
    </w:p>
    <w:p w:rsidR="001E1980" w:rsidRDefault="001E1980" w:rsidP="00FC524C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DLA ZAKRESU ROZSZERZONEGO OD ROKU 2019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59"/>
        <w:gridCol w:w="560"/>
        <w:gridCol w:w="1150"/>
        <w:gridCol w:w="1504"/>
        <w:gridCol w:w="1375"/>
        <w:gridCol w:w="1544"/>
        <w:gridCol w:w="1535"/>
        <w:gridCol w:w="1463"/>
      </w:tblGrid>
      <w:tr w:rsidR="001E1980" w:rsidRPr="00BE4368">
        <w:trPr>
          <w:trHeight w:val="324"/>
        </w:trPr>
        <w:tc>
          <w:tcPr>
            <w:tcW w:w="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Pr="00BE4368" w:rsidRDefault="001E198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70AD47"/>
                <w:sz w:val="20"/>
                <w:szCs w:val="20"/>
              </w:rPr>
              <w:t>Nr lekcji</w:t>
            </w: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AD47"/>
                <w:sz w:val="20"/>
                <w:szCs w:val="20"/>
              </w:rPr>
            </w:pPr>
          </w:p>
          <w:p w:rsidR="001E1980" w:rsidRPr="00BE4368" w:rsidRDefault="001E198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70AD47"/>
                <w:sz w:val="20"/>
                <w:szCs w:val="20"/>
              </w:rPr>
              <w:t>Temat</w:t>
            </w:r>
          </w:p>
        </w:tc>
        <w:tc>
          <w:tcPr>
            <w:tcW w:w="1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Pr="00BE4368" w:rsidRDefault="001E198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70AD47"/>
                <w:sz w:val="20"/>
                <w:szCs w:val="20"/>
              </w:rPr>
              <w:t>Poziom wymagań</w:t>
            </w:r>
          </w:p>
        </w:tc>
      </w:tr>
      <w:tr w:rsidR="001E1980" w:rsidRPr="00BE4368">
        <w:trPr>
          <w:trHeight w:val="264"/>
        </w:trPr>
        <w:tc>
          <w:tcPr>
            <w:tcW w:w="7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/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Pr="00BE4368" w:rsidRDefault="001E198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70AD47"/>
                <w:sz w:val="20"/>
                <w:szCs w:val="20"/>
              </w:rPr>
              <w:t>ocena dopuszczająca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Pr="00BE4368" w:rsidRDefault="001E198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70AD47"/>
                <w:sz w:val="20"/>
                <w:szCs w:val="20"/>
              </w:rPr>
              <w:t>ocena dostateczna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Pr="00BE4368" w:rsidRDefault="001E198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70AD47"/>
                <w:sz w:val="20"/>
                <w:szCs w:val="20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Pr="00BE4368" w:rsidRDefault="001E198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70AD47"/>
                <w:sz w:val="20"/>
                <w:szCs w:val="20"/>
              </w:rPr>
              <w:t>ocena bardzo dobra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Pr="00BE4368" w:rsidRDefault="001E198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70AD47"/>
                <w:sz w:val="20"/>
                <w:szCs w:val="20"/>
              </w:rPr>
              <w:t>ocena celująca</w:t>
            </w:r>
          </w:p>
        </w:tc>
      </w:tr>
      <w:tr w:rsidR="001E1980" w:rsidRPr="00BE4368">
        <w:trPr>
          <w:trHeight w:val="1"/>
        </w:trPr>
        <w:tc>
          <w:tcPr>
            <w:tcW w:w="139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Pr="00BE4368" w:rsidRDefault="001E198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I. Badania przyrodnicze</w:t>
            </w:r>
          </w:p>
        </w:tc>
      </w:tr>
      <w:tr w:rsidR="001E1980" w:rsidRPr="00BE4368">
        <w:trPr>
          <w:trHeight w:val="1"/>
        </w:trPr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1E1980" w:rsidRPr="00BE4368" w:rsidRDefault="001E198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Pr="00BE4368" w:rsidRDefault="001E198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Metodyka badań biologicznych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Uczeń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E1980" w:rsidRDefault="001E1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rozróżnia metody poznawania świata</w:t>
            </w:r>
          </w:p>
          <w:p w:rsidR="001E1980" w:rsidRDefault="001E1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wymienia etapy badań biologicznych</w:t>
            </w:r>
          </w:p>
          <w:p w:rsidR="001E1980" w:rsidRDefault="001E1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problem badawczy, hipotezę</w:t>
            </w:r>
          </w:p>
          <w:p w:rsidR="001E1980" w:rsidRDefault="001E1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rozróżnia próbę kontrolną od próby badawczej</w:t>
            </w:r>
          </w:p>
          <w:p w:rsidR="001E1980" w:rsidRDefault="001E1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sposób prowadzenia dokumentacji doświadczenia i obserwacji</w:t>
            </w:r>
          </w:p>
          <w:p w:rsidR="001E1980" w:rsidRDefault="001E1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wykorzystuje różnorodne źródła i metody pozyskiwania informacji</w:t>
            </w:r>
          </w:p>
          <w:p w:rsidR="001E1980" w:rsidRPr="00BE4368" w:rsidRDefault="001E198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odróżnia wiedzę potoczną od wiedzy uzyskanej metodami naukowymi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Uczeń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E1980" w:rsidRDefault="001E1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wyjaśnia, na czym polega różnica między obserwacją</w:t>
            </w:r>
          </w:p>
          <w:p w:rsidR="001E1980" w:rsidRDefault="001E1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doświadczeniem</w:t>
            </w:r>
          </w:p>
          <w:p w:rsidR="001E1980" w:rsidRDefault="001E1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rozróżnia problem badawczy od hipotezy</w:t>
            </w:r>
          </w:p>
          <w:p w:rsidR="001E1980" w:rsidRDefault="001E1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dokumentuje obserwacje i proste doświadczenia</w:t>
            </w:r>
          </w:p>
          <w:p w:rsidR="001E1980" w:rsidRDefault="001E1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odczytuje, analizuje, interpretuje oraz przetwarza informacje tekstowe, graficzne</w:t>
            </w:r>
          </w:p>
          <w:p w:rsidR="001E1980" w:rsidRDefault="001E1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liczbowe w typowych sytuacjach</w:t>
            </w:r>
          </w:p>
          <w:p w:rsidR="001E1980" w:rsidRPr="00BE4368" w:rsidRDefault="001E198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odróżnia fakty od opinii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Uczeń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E1980" w:rsidRDefault="001E1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omawia zasady prowadzenia</w:t>
            </w:r>
          </w:p>
          <w:p w:rsidR="001E1980" w:rsidRDefault="001E1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dokumentowania badań</w:t>
            </w:r>
          </w:p>
          <w:p w:rsidR="001E1980" w:rsidRDefault="001E1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główne etapy badań do konkretnych obserwacji</w:t>
            </w:r>
          </w:p>
          <w:p w:rsidR="001E1980" w:rsidRDefault="001E1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doświadczeń biologicznych</w:t>
            </w:r>
          </w:p>
          <w:p w:rsidR="001E1980" w:rsidRDefault="001E1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planuje przykładową obserwację biologiczną</w:t>
            </w:r>
          </w:p>
          <w:p w:rsidR="001E1980" w:rsidRDefault="001E1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wykonuje dokumentację przykładowej obserwacji</w:t>
            </w:r>
          </w:p>
          <w:p w:rsidR="001E1980" w:rsidRDefault="001E1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odróżnia zmienną niezależną od zmiennej zależnej</w:t>
            </w:r>
          </w:p>
          <w:p w:rsidR="001E1980" w:rsidRPr="00BE4368" w:rsidRDefault="001E198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objaśnia i komentuje informacje, posługując się terminologią biologiczną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Uczeń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E1980" w:rsidRDefault="001E1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analizuje kolejne etapy prowadzenia badań</w:t>
            </w:r>
          </w:p>
          <w:p w:rsidR="001E1980" w:rsidRDefault="001E1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odnosi się do wyników uzyskanych przez innych badaczy</w:t>
            </w:r>
          </w:p>
          <w:p w:rsidR="001E1980" w:rsidRDefault="001E1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ocenia poprawność zastosowanych procedur badawczych</w:t>
            </w:r>
          </w:p>
          <w:p w:rsidR="001E1980" w:rsidRPr="00BE4368" w:rsidRDefault="001E198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formułuje wnioski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Uczeń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E1980" w:rsidRDefault="001E1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właściwie planuje obserwacje</w:t>
            </w:r>
          </w:p>
          <w:p w:rsidR="001E1980" w:rsidRDefault="001E1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doświadczenia oraz interpretuje ich wyniki</w:t>
            </w:r>
          </w:p>
          <w:p w:rsidR="001E1980" w:rsidRPr="00BE4368" w:rsidRDefault="001E198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odnosi się krytycznie do informacji pozyskanych z różnych źródeł, w tym internetowych</w:t>
            </w:r>
          </w:p>
        </w:tc>
      </w:tr>
      <w:tr w:rsidR="001E1980" w:rsidRPr="00BE4368">
        <w:trPr>
          <w:trHeight w:val="1"/>
        </w:trPr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:rsidR="001E1980" w:rsidRPr="00BE4368" w:rsidRDefault="001E198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Pr="00BE4368" w:rsidRDefault="001E198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Obserwacje mikroskopowe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podaje nazwy elementów układu optycznego i układu mechanicznego mikroskopu optycznego</w:t>
            </w:r>
          </w:p>
          <w:p w:rsidR="001E1980" w:rsidRDefault="001E1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wymienia cechy obrazu oglądanego w mikroskopie optycznym</w:t>
            </w:r>
          </w:p>
          <w:p w:rsidR="001E1980" w:rsidRDefault="001E1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obserwuje pod mikroskopem gotowe preparaty</w:t>
            </w:r>
          </w:p>
          <w:p w:rsidR="001E1980" w:rsidRPr="00BE4368" w:rsidRDefault="001E198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oblicza powiększenie mikroskopu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wyjaśnia pojęcie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zdolność rozdzielcza</w:t>
            </w:r>
          </w:p>
          <w:p w:rsidR="001E1980" w:rsidRDefault="001E1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wyjaśnia sposób działania mikroskopów optycznego</w:t>
            </w:r>
          </w:p>
          <w:p w:rsidR="001E1980" w:rsidRPr="00BE4368" w:rsidRDefault="001E198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elektronowego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porównuje działanie mikroskopu optycznego</w:t>
            </w:r>
          </w:p>
          <w:p w:rsidR="001E1980" w:rsidRDefault="001E1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mikroskopu elektronowego</w:t>
            </w:r>
          </w:p>
          <w:p w:rsidR="001E1980" w:rsidRDefault="001E1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wymienia zalety i wady mikroskopów optycznych oraz elektronowych</w:t>
            </w:r>
          </w:p>
          <w:p w:rsidR="001E1980" w:rsidRPr="00BE4368" w:rsidRDefault="001E198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stosuje pojęcie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zdolność rozdzielcza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przy opisie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działania mikroskopów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różnych typów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zasadę działania mikroskopu fluorescencyjnego</w:t>
            </w:r>
          </w:p>
          <w:p w:rsidR="001E1980" w:rsidRDefault="001E1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wyjaśnia różnicę</w:t>
            </w:r>
          </w:p>
          <w:p w:rsidR="001E1980" w:rsidRDefault="001E1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sposobie działania mikroskopów elektronowych: transmisyjnym</w:t>
            </w:r>
          </w:p>
          <w:p w:rsidR="001E1980" w:rsidRDefault="001E1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skaningowym</w:t>
            </w:r>
          </w:p>
          <w:p w:rsidR="001E1980" w:rsidRPr="00BE4368" w:rsidRDefault="001E198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wykonuje samodzielnie preparaty mikroskopowe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na podstawie różnych zdjęć zamieszczonych</w:t>
            </w:r>
          </w:p>
          <w:p w:rsidR="001E1980" w:rsidRPr="00BE4368" w:rsidRDefault="001E198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literaturze popularnonaukowej wskazuje, za pomocą jakiego mikroskopu uzyskano przedstawiony obraz i uzasadnia swój wybór</w:t>
            </w:r>
          </w:p>
        </w:tc>
      </w:tr>
      <w:tr w:rsidR="001E1980" w:rsidRPr="00BE4368">
        <w:trPr>
          <w:trHeight w:val="1"/>
        </w:trPr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Pr="00BE4368" w:rsidRDefault="001E198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32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Pr="00BE4368" w:rsidRDefault="001E198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Powtórzenie i sprawdzenie stopnia opanowania wiadomości i umiejętności</w:t>
            </w:r>
          </w:p>
        </w:tc>
      </w:tr>
      <w:tr w:rsidR="001E1980" w:rsidRPr="00BE4368">
        <w:trPr>
          <w:trHeight w:val="1"/>
        </w:trPr>
        <w:tc>
          <w:tcPr>
            <w:tcW w:w="139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Pr="00BE4368" w:rsidRDefault="001E198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II. Chemiczne podstawy życia</w:t>
            </w:r>
          </w:p>
        </w:tc>
      </w:tr>
      <w:tr w:rsidR="001E1980" w:rsidRPr="00BE4368">
        <w:trPr>
          <w:trHeight w:val="1"/>
        </w:trPr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  <w:p w:rsidR="001E1980" w:rsidRDefault="001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  <w:p w:rsidR="001E1980" w:rsidRDefault="001E1980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>Skład chemiczny organizmów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klasyfikuje związki chemiczne na organiczne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nieorganiczne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wymienia związki budujące organizm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klasyfikuje pierwiastki na makroelementy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mikroelementy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wymienia pierwiastki biogenne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wymienia wiązania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oddziaływania chemiczne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wymienia funkcje wody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podaje właściwości fizykochemiczne wody</w:t>
            </w:r>
          </w:p>
          <w:p w:rsidR="001E1980" w:rsidRDefault="001E1980">
            <w:pPr>
              <w:spacing w:after="0" w:line="240" w:lineRule="auto"/>
            </w:pPr>
            <w:r>
              <w:rPr>
                <w:sz w:val="20"/>
                <w:szCs w:val="20"/>
              </w:rPr>
              <w:t>• wymienia funkcje soli mineralnych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omawia znaczenie wybranych makro- 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mikroelementów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wyjaśnia pojęcie </w:t>
            </w:r>
            <w:r>
              <w:rPr>
                <w:i/>
                <w:iCs/>
                <w:sz w:val="20"/>
                <w:szCs w:val="20"/>
              </w:rPr>
              <w:t>pierwiastki biogenne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określa znaczenie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występowanie wybranych typów wiązań i oddziaływań chemicznych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wskazuje substancje hydrofilowe i hydrofobowe oraz określa ich właściwości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omawia budowę cząsteczki wody</w:t>
            </w:r>
          </w:p>
          <w:p w:rsidR="001E1980" w:rsidRDefault="001E1980">
            <w:pPr>
              <w:spacing w:after="0" w:line="240" w:lineRule="auto"/>
            </w:pPr>
            <w:r>
              <w:rPr>
                <w:sz w:val="20"/>
                <w:szCs w:val="20"/>
              </w:rPr>
              <w:t>• określa, za jakie właściwości wody odpowiadają wskazane zjawiska, np. unoszenie się lodu na powierzchni wody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charakteryzuje budowę różnych typów wiązań chemicznych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charakteryzuje właściwości fizykochemiczne wody</w:t>
            </w:r>
          </w:p>
          <w:p w:rsidR="001E1980" w:rsidRDefault="001E1980">
            <w:pPr>
              <w:spacing w:after="0" w:line="240" w:lineRule="auto"/>
            </w:pPr>
            <w:r>
              <w:rPr>
                <w:sz w:val="20"/>
                <w:szCs w:val="20"/>
              </w:rPr>
              <w:t>• uzasadnia znaczenie soli mineralnych dla organizmów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rysuje modele różnych typów wiązań chemicznych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wykazuje związek między budową cząsteczki wody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właściwościami a jej rolą w organizmie</w:t>
            </w:r>
          </w:p>
          <w:p w:rsidR="001E1980" w:rsidRDefault="001E1980">
            <w:pPr>
              <w:spacing w:after="0" w:line="240" w:lineRule="auto"/>
            </w:pPr>
            <w:r>
              <w:rPr>
                <w:sz w:val="20"/>
                <w:szCs w:val="20"/>
              </w:rPr>
              <w:t>• przeprowadza proste doświadczenia dotyczące właściwości wody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przeprowadza samodzielnie doświadczenia dotyczące zmian napięcia powierzchniowego wody oraz właściwie interpretuje wyniki</w:t>
            </w:r>
          </w:p>
          <w:p w:rsidR="001E1980" w:rsidRDefault="001E1980">
            <w:pPr>
              <w:spacing w:after="0" w:line="240" w:lineRule="auto"/>
            </w:pPr>
            <w:r>
              <w:rPr>
                <w:sz w:val="20"/>
                <w:szCs w:val="20"/>
              </w:rPr>
              <w:t>• wskazuje i wyjaśnia sposób oddziaływań między cząsteczkami na funkcjonowanie organizmów</w:t>
            </w:r>
          </w:p>
        </w:tc>
      </w:tr>
      <w:tr w:rsidR="001E1980" w:rsidRPr="00BE4368">
        <w:trPr>
          <w:trHeight w:val="1"/>
        </w:trPr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9.</w:t>
            </w:r>
          </w:p>
          <w:p w:rsidR="001E1980" w:rsidRDefault="001E198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10.</w:t>
            </w:r>
          </w:p>
          <w:p w:rsidR="001E1980" w:rsidRPr="00BE4368" w:rsidRDefault="001E1980">
            <w:pPr>
              <w:spacing w:after="0" w:line="240" w:lineRule="auto"/>
              <w:jc w:val="center"/>
            </w:pPr>
            <w:r>
              <w:rPr>
                <w:rFonts w:ascii="Calibri Light" w:hAnsi="Calibri Light" w:cs="Calibri Light"/>
                <w:sz w:val="20"/>
                <w:szCs w:val="20"/>
              </w:rPr>
              <w:t>11.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Pr="00BE4368" w:rsidRDefault="001E1980">
            <w:pPr>
              <w:spacing w:after="0" w:line="240" w:lineRule="auto"/>
            </w:pPr>
            <w:r>
              <w:rPr>
                <w:rFonts w:ascii="Calibri Light" w:hAnsi="Calibri Light" w:cs="Calibri Light"/>
                <w:sz w:val="20"/>
                <w:szCs w:val="20"/>
              </w:rPr>
              <w:t>Budowa i funkcje sacharydów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• klasyfikuje sacharydy na monosacharydy, disacharydy</w:t>
            </w:r>
          </w:p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i polisacharydy oraz podaje nazwy ich przedstawicieli</w:t>
            </w:r>
          </w:p>
          <w:p w:rsidR="001E1980" w:rsidRPr="00BE4368" w:rsidRDefault="001E1980">
            <w:pPr>
              <w:spacing w:after="0" w:line="240" w:lineRule="auto"/>
            </w:pPr>
            <w:r>
              <w:rPr>
                <w:rFonts w:ascii="Calibri Light" w:hAnsi="Calibri Light" w:cs="Calibri Light"/>
                <w:sz w:val="20"/>
                <w:szCs w:val="20"/>
              </w:rPr>
              <w:t>• wymienia właściwości mono-, oligoi polisacharydów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• określa kryterium klasyfikacji sacharydów</w:t>
            </w:r>
          </w:p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• wyjaśnia, w jaki sposób powstaje wiązanie</w:t>
            </w:r>
          </w:p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O-glikozydowe</w:t>
            </w:r>
          </w:p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• omawia występowanie</w:t>
            </w:r>
          </w:p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i znaczenie wybranych mono-, oligoi polisacharydów</w:t>
            </w:r>
          </w:p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• określa, w jaki sposób powstają formy pierścieniowe monosacharydów</w:t>
            </w:r>
          </w:p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• wskazuje sposoby wykrywania glukozy</w:t>
            </w:r>
          </w:p>
          <w:p w:rsidR="001E1980" w:rsidRPr="00BE4368" w:rsidRDefault="001E1980">
            <w:pPr>
              <w:spacing w:after="0" w:line="240" w:lineRule="auto"/>
            </w:pPr>
            <w:r>
              <w:rPr>
                <w:rFonts w:ascii="Calibri Light" w:hAnsi="Calibri Light" w:cs="Calibri Light"/>
                <w:sz w:val="20"/>
                <w:szCs w:val="20"/>
              </w:rPr>
              <w:t>i skrobi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• wskazuje różnice między poszczególnymi monosacharydami</w:t>
            </w:r>
          </w:p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• charakteryzuje</w:t>
            </w:r>
          </w:p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i porównuje budowę wybranych polisacharydów</w:t>
            </w:r>
          </w:p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• porównuje budowę chemiczną mono-,</w:t>
            </w:r>
          </w:p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oligo- i polisacharydów</w:t>
            </w:r>
          </w:p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• planuje doświadczenie mające na celu wykrycie glukozy</w:t>
            </w:r>
          </w:p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• planuje i przeprowadza doświadczenie pozwalające wykryć glukozę w soku</w:t>
            </w:r>
          </w:p>
          <w:p w:rsidR="001E1980" w:rsidRPr="00BE4368" w:rsidRDefault="001E1980">
            <w:pPr>
              <w:spacing w:after="0" w:line="240" w:lineRule="auto"/>
            </w:pPr>
            <w:r>
              <w:rPr>
                <w:rFonts w:ascii="Calibri Light" w:hAnsi="Calibri Light" w:cs="Calibri Light"/>
                <w:sz w:val="20"/>
                <w:szCs w:val="20"/>
              </w:rPr>
              <w:t>z winogron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• omawia powstawanie form pierścieniowych monosacharydów</w:t>
            </w:r>
          </w:p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• ilustruje powstawanie wiązania</w:t>
            </w:r>
          </w:p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O-glikozydowego</w:t>
            </w:r>
          </w:p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• zapisuje wzory wybranych węglowodanów</w:t>
            </w:r>
          </w:p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• planuje doświadczenie mające na celu wykrycie glukozy</w:t>
            </w:r>
          </w:p>
          <w:p w:rsidR="001E1980" w:rsidRPr="00BE4368" w:rsidRDefault="001E1980">
            <w:pPr>
              <w:spacing w:after="0" w:line="240" w:lineRule="auto"/>
            </w:pPr>
            <w:r>
              <w:rPr>
                <w:rFonts w:ascii="Calibri Light" w:hAnsi="Calibri Light" w:cs="Calibri Light"/>
                <w:sz w:val="20"/>
                <w:szCs w:val="20"/>
              </w:rPr>
              <w:t>w materiale biologicznym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• planuje i przeprowadza doświadczenie pozwalające wykryć dowolny dwucukier</w:t>
            </w:r>
          </w:p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• wyjaśnia przy pomocy samodzielnie zapisanych reakcji chemicznych właściwości redukujące glukozy</w:t>
            </w:r>
          </w:p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• wyjaśnia, dlaczego skrobia i celuloza mają odmienne funkcje</w:t>
            </w:r>
          </w:p>
          <w:p w:rsidR="001E1980" w:rsidRPr="00BE4368" w:rsidRDefault="001E1980">
            <w:pPr>
              <w:spacing w:after="0" w:line="240" w:lineRule="auto"/>
            </w:pPr>
            <w:r>
              <w:rPr>
                <w:rFonts w:ascii="Calibri Light" w:hAnsi="Calibri Light" w:cs="Calibri Light"/>
                <w:sz w:val="20"/>
                <w:szCs w:val="20"/>
              </w:rPr>
              <w:t>w organizmie</w:t>
            </w:r>
          </w:p>
        </w:tc>
      </w:tr>
      <w:tr w:rsidR="001E1980" w:rsidRPr="00BE4368">
        <w:trPr>
          <w:trHeight w:val="1"/>
        </w:trPr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12.</w:t>
            </w:r>
          </w:p>
          <w:p w:rsidR="001E1980" w:rsidRDefault="001E198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13.</w:t>
            </w:r>
          </w:p>
          <w:p w:rsidR="001E1980" w:rsidRPr="00BE4368" w:rsidRDefault="001E1980">
            <w:pPr>
              <w:spacing w:after="0" w:line="240" w:lineRule="auto"/>
              <w:jc w:val="center"/>
            </w:pPr>
            <w:r>
              <w:rPr>
                <w:rFonts w:ascii="Calibri Light" w:hAnsi="Calibri Light" w:cs="Calibri Light"/>
                <w:sz w:val="20"/>
                <w:szCs w:val="20"/>
              </w:rPr>
              <w:t>14.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Pr="00BE4368" w:rsidRDefault="001E1980">
            <w:pPr>
              <w:spacing w:after="0" w:line="240" w:lineRule="auto"/>
            </w:pPr>
            <w:r>
              <w:rPr>
                <w:rFonts w:ascii="Calibri Light" w:hAnsi="Calibri Light" w:cs="Calibri Light"/>
                <w:sz w:val="20"/>
                <w:szCs w:val="20"/>
              </w:rPr>
              <w:t>Budowa i funkcje lipidów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• klasyfikuje lipidy ze względu na budowę cząsteczek</w:t>
            </w:r>
          </w:p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• podaje podstawowe funkcje lipidów</w:t>
            </w:r>
          </w:p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• podaje podstawowe znaczenie lipidów</w:t>
            </w:r>
          </w:p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• wskazuje znaczenie cholesterolu</w:t>
            </w:r>
          </w:p>
          <w:p w:rsidR="001E1980" w:rsidRPr="00BE4368" w:rsidRDefault="001E1980">
            <w:pPr>
              <w:spacing w:after="0" w:line="240" w:lineRule="auto"/>
            </w:pPr>
            <w:r>
              <w:rPr>
                <w:rFonts w:ascii="Calibri Light" w:hAnsi="Calibri Light" w:cs="Calibri Light"/>
                <w:sz w:val="20"/>
                <w:szCs w:val="20"/>
              </w:rPr>
              <w:t>• podaje nazwę odczynnika służącego do wykrywania lipidów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• wyjaśnia, na czym polega różnica między tłuszczami nasyconymi a tłuszczami nienasyconymi</w:t>
            </w:r>
          </w:p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• wymienia kryteria klasyfikacji lipidów</w:t>
            </w:r>
          </w:p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• omawia budowę trójglicerydu</w:t>
            </w:r>
          </w:p>
          <w:p w:rsidR="001E1980" w:rsidRPr="00BE4368" w:rsidRDefault="001E1980">
            <w:pPr>
              <w:spacing w:after="0" w:line="240" w:lineRule="auto"/>
            </w:pPr>
            <w:r>
              <w:rPr>
                <w:rFonts w:ascii="Calibri Light" w:hAnsi="Calibri Light" w:cs="Calibri Light"/>
                <w:sz w:val="20"/>
                <w:szCs w:val="20"/>
              </w:rPr>
              <w:t>• omawia budowę fosfolipidów i ich rozmieszczenie w błonie komórkowej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• charakteryzuje budowę lipidów prostych, złożonych</w:t>
            </w:r>
          </w:p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i izoprenowych</w:t>
            </w:r>
          </w:p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• wyjaśnia znaczeniecholesterolu</w:t>
            </w:r>
          </w:p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• planuje doświadczenie, którego celem jest wykrycie lipidów</w:t>
            </w:r>
          </w:p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w nasionach słonecznika</w:t>
            </w:r>
          </w:p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• wskazuje związek między obecnością wiązań podwójnych</w:t>
            </w:r>
          </w:p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w kwasach tłuszczowych</w:t>
            </w:r>
          </w:p>
          <w:p w:rsidR="001E1980" w:rsidRPr="00BE4368" w:rsidRDefault="001E1980">
            <w:pPr>
              <w:spacing w:after="0" w:line="240" w:lineRule="auto"/>
            </w:pPr>
            <w:r>
              <w:rPr>
                <w:rFonts w:ascii="Calibri Light" w:hAnsi="Calibri Light" w:cs="Calibri Light"/>
                <w:sz w:val="20"/>
                <w:szCs w:val="20"/>
              </w:rPr>
              <w:t>a właściwościami lipidów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• porównuje poszczególne grupy lipidów</w:t>
            </w:r>
          </w:p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• omawia budowę fosfolipidów i ich rozmieszczenie</w:t>
            </w:r>
          </w:p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w błonie biologicznej</w:t>
            </w:r>
          </w:p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• analizuje budowę</w:t>
            </w:r>
          </w:p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triglicerydu i fosfolipidu</w:t>
            </w:r>
          </w:p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i je porównuje</w:t>
            </w:r>
          </w:p>
          <w:p w:rsidR="001E1980" w:rsidRPr="00BE4368" w:rsidRDefault="001E1980">
            <w:pPr>
              <w:spacing w:after="0" w:line="240" w:lineRule="auto"/>
            </w:pPr>
            <w:r>
              <w:rPr>
                <w:rFonts w:ascii="Calibri Light" w:hAnsi="Calibri Light" w:cs="Calibri Light"/>
                <w:sz w:val="20"/>
                <w:szCs w:val="20"/>
              </w:rPr>
              <w:t>• wyjaśnia znaczenie karotenoidów dla roślin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Pr="00BE4368" w:rsidRDefault="001E1980">
            <w:pPr>
              <w:spacing w:after="0" w:line="240" w:lineRule="auto"/>
            </w:pPr>
            <w:r>
              <w:rPr>
                <w:rFonts w:ascii="Calibri Light" w:hAnsi="Calibri Light" w:cs="Calibri Light"/>
                <w:sz w:val="20"/>
                <w:szCs w:val="20"/>
              </w:rPr>
              <w:t>• wyjaśnia związek między budową poszczególnych lipidów a funkcjami, jakie pełnią w organizmach</w:t>
            </w:r>
          </w:p>
        </w:tc>
      </w:tr>
      <w:tr w:rsidR="001E1980" w:rsidRPr="00BE4368">
        <w:trPr>
          <w:trHeight w:val="1"/>
        </w:trPr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15.</w:t>
            </w:r>
          </w:p>
          <w:p w:rsidR="001E1980" w:rsidRDefault="001E198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16.</w:t>
            </w:r>
          </w:p>
          <w:p w:rsidR="001E1980" w:rsidRPr="00BE4368" w:rsidRDefault="001E1980">
            <w:pPr>
              <w:spacing w:after="0" w:line="240" w:lineRule="auto"/>
              <w:jc w:val="center"/>
            </w:pPr>
            <w:r>
              <w:rPr>
                <w:rFonts w:ascii="Calibri Light" w:hAnsi="Calibri Light" w:cs="Calibri Light"/>
                <w:sz w:val="20"/>
                <w:szCs w:val="20"/>
              </w:rPr>
              <w:t>17.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Aminokwasy.</w:t>
            </w:r>
          </w:p>
          <w:p w:rsidR="001E1980" w:rsidRPr="00BE4368" w:rsidRDefault="001E1980">
            <w:pPr>
              <w:spacing w:after="0" w:line="240" w:lineRule="auto"/>
            </w:pPr>
            <w:r>
              <w:rPr>
                <w:rFonts w:ascii="Calibri Light" w:hAnsi="Calibri Light" w:cs="Calibri Light"/>
                <w:sz w:val="20"/>
                <w:szCs w:val="20"/>
              </w:rPr>
              <w:t>Budowa i funkcje białek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• wymienia różne rodzaje aminokwasów</w:t>
            </w:r>
          </w:p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• przedstawia budowę aminokwasów białkowych</w:t>
            </w:r>
          </w:p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• podaje nazwę wiązania między aminokwasami</w:t>
            </w:r>
          </w:p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• wymienia poziomy organizacji białek – strukturę przestrzenną</w:t>
            </w:r>
          </w:p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• podaje nazwy grup białek ze względu na pełnione funkcje, liczbę aminokwasów</w:t>
            </w:r>
          </w:p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w łańcuchu, strukturę oraz obecność elementów</w:t>
            </w:r>
          </w:p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nieaminokwasowych</w:t>
            </w:r>
          </w:p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• wymienia przykładowe białka</w:t>
            </w:r>
          </w:p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i ich funkcje</w:t>
            </w:r>
          </w:p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• omawia budowę białek</w:t>
            </w:r>
          </w:p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• wymienia podstawowe właściwości białek</w:t>
            </w:r>
          </w:p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• wyjaśnia pojęcia: 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koagulacja</w:t>
            </w:r>
          </w:p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i 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denaturacja</w:t>
            </w:r>
          </w:p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• wymienia czynniki wywołujące denaturację</w:t>
            </w:r>
          </w:p>
          <w:p w:rsidR="001E1980" w:rsidRPr="00BE4368" w:rsidRDefault="001E1980">
            <w:pPr>
              <w:spacing w:after="0" w:line="240" w:lineRule="auto"/>
            </w:pPr>
            <w:r>
              <w:rPr>
                <w:rFonts w:ascii="Calibri Light" w:hAnsi="Calibri Light" w:cs="Calibri Light"/>
                <w:sz w:val="20"/>
                <w:szCs w:val="20"/>
              </w:rPr>
              <w:t>• opisuje doświadczenie wpływu jednego z czynników fizykochemicznych na białko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• podaje kryteria klasyfikacji białek</w:t>
            </w:r>
          </w:p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• wskazuje wiązanie peptydowe</w:t>
            </w:r>
          </w:p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• wyjaśnia, na czym polega i w jakich warunkach zachodzą koagulacja i denaturacja białek</w:t>
            </w:r>
          </w:p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• podaje wpływ wybranych czynników fizykochemicznych na białka</w:t>
            </w:r>
          </w:p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• charakteryzuje struktury</w:t>
            </w:r>
          </w:p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I, II-, III- i IV-rzędową</w:t>
            </w:r>
          </w:p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• zapisuje wzór ogólny aminokwasów</w:t>
            </w:r>
          </w:p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• klasyfikuje białka ze względu na funkcje pełnione w organizmie</w:t>
            </w:r>
          </w:p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• opisuje reakcje biuretową</w:t>
            </w:r>
          </w:p>
          <w:p w:rsidR="001E1980" w:rsidRPr="00BE4368" w:rsidRDefault="001E1980">
            <w:pPr>
              <w:spacing w:after="0" w:line="240" w:lineRule="auto"/>
            </w:pPr>
            <w:r>
              <w:rPr>
                <w:rFonts w:ascii="Calibri Light" w:hAnsi="Calibri Light" w:cs="Calibri Light"/>
                <w:sz w:val="20"/>
                <w:szCs w:val="20"/>
              </w:rPr>
              <w:t>i ksantoproteinową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• charakteryzuje grupy białek ze względu na pełnione funkcje, liczbę aminokwasów</w:t>
            </w:r>
          </w:p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w łańcuchu i strukturę oraz obecność elementów</w:t>
            </w:r>
          </w:p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nieaminokwasowych</w:t>
            </w:r>
          </w:p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• zapisuje reakcję powstawania dipeptydu</w:t>
            </w:r>
          </w:p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• wyjaśnia znaczenie struktur I-, II-, IIIi</w:t>
            </w:r>
          </w:p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IV-rzędowej białek</w:t>
            </w:r>
          </w:p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• wyjaśnia znaczenie oddziaływań w strukturach III i IV-rzędowej białka</w:t>
            </w:r>
          </w:p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• charakteryzuje białka proste i złożone</w:t>
            </w:r>
          </w:p>
          <w:p w:rsidR="001E1980" w:rsidRPr="00BE4368" w:rsidRDefault="001E1980">
            <w:pPr>
              <w:spacing w:after="0" w:line="240" w:lineRule="auto"/>
            </w:pPr>
            <w:r>
              <w:rPr>
                <w:rFonts w:ascii="Calibri Light" w:hAnsi="Calibri Light" w:cs="Calibri Light"/>
                <w:sz w:val="20"/>
                <w:szCs w:val="20"/>
              </w:rPr>
              <w:t>• wyjaśnia, na czym polega reakcja biuretowa i reakcja ksantoproteinowa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• porównuje białka</w:t>
            </w:r>
          </w:p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fibrylarne i globularne</w:t>
            </w:r>
          </w:p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• porównuje proces koagulacji i denaturacji białek oraz wskazuje ich znaczenie dla organizmów</w:t>
            </w:r>
          </w:p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• planuje doświadczenie mające na celu wykrycie wiązań peptydowych</w:t>
            </w:r>
          </w:p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• przeprowadza doświadczenie dotyczące wpływu różnych czynników fizykochemicznych na białko</w:t>
            </w:r>
          </w:p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• wyjaśnia, czym różnią się reakcje ksantoproteinowa</w:t>
            </w:r>
          </w:p>
          <w:p w:rsidR="001E1980" w:rsidRPr="00BE4368" w:rsidRDefault="001E1980">
            <w:pPr>
              <w:spacing w:after="0" w:line="240" w:lineRule="auto"/>
            </w:pPr>
            <w:r>
              <w:rPr>
                <w:rFonts w:ascii="Calibri Light" w:hAnsi="Calibri Light" w:cs="Calibri Light"/>
                <w:sz w:val="20"/>
                <w:szCs w:val="20"/>
              </w:rPr>
              <w:t>i biuretowa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• zapisuje sekwencję aminokwasów</w:t>
            </w:r>
          </w:p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w tripeptydzie</w:t>
            </w:r>
          </w:p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• wykazuje związek budowy białek z ich funkcjami w organizmie</w:t>
            </w:r>
          </w:p>
          <w:p w:rsidR="001E1980" w:rsidRPr="00BE4368" w:rsidRDefault="001E1980">
            <w:pPr>
              <w:spacing w:after="0" w:line="240" w:lineRule="auto"/>
            </w:pPr>
            <w:r>
              <w:rPr>
                <w:rFonts w:ascii="Calibri Light" w:hAnsi="Calibri Light" w:cs="Calibri Light"/>
                <w:sz w:val="20"/>
                <w:szCs w:val="20"/>
              </w:rPr>
              <w:t>• przeprowadza doświadczenie wpływu różnych substancji na właściwości białek</w:t>
            </w:r>
          </w:p>
        </w:tc>
      </w:tr>
      <w:tr w:rsidR="001E1980" w:rsidRPr="00BE4368">
        <w:trPr>
          <w:trHeight w:val="1"/>
        </w:trPr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18.</w:t>
            </w:r>
          </w:p>
          <w:p w:rsidR="001E1980" w:rsidRPr="00BE4368" w:rsidRDefault="001E1980">
            <w:pPr>
              <w:spacing w:after="0" w:line="240" w:lineRule="auto"/>
              <w:jc w:val="center"/>
            </w:pPr>
            <w:r>
              <w:rPr>
                <w:rFonts w:ascii="Calibri Light" w:hAnsi="Calibri Light" w:cs="Calibri Light"/>
                <w:sz w:val="20"/>
                <w:szCs w:val="20"/>
              </w:rPr>
              <w:t>19.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Pr="00BE4368" w:rsidRDefault="001E1980">
            <w:pPr>
              <w:spacing w:after="0" w:line="240" w:lineRule="auto"/>
            </w:pPr>
            <w:r>
              <w:rPr>
                <w:rFonts w:ascii="Calibri Light" w:hAnsi="Calibri Light" w:cs="Calibri Light"/>
                <w:sz w:val="20"/>
                <w:szCs w:val="20"/>
              </w:rPr>
              <w:t>Budowa i funkcje nukleotydów oraz kwasów nukleinowych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• charakteryzuje budowę pojedynczego nukleotydu</w:t>
            </w:r>
          </w:p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DNA i RNA</w:t>
            </w:r>
          </w:p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• przedstawia rolę DNA</w:t>
            </w:r>
          </w:p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• wymienia wiązania występujące w DNA i RNA</w:t>
            </w:r>
          </w:p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• wymienia rodzaje RNA</w:t>
            </w:r>
          </w:p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i określa ich rolę</w:t>
            </w:r>
          </w:p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• określa lokalizację DNA</w:t>
            </w:r>
          </w:p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w komórkach eukariotycznych</w:t>
            </w:r>
          </w:p>
          <w:p w:rsidR="001E1980" w:rsidRPr="00BE4368" w:rsidRDefault="001E1980">
            <w:pPr>
              <w:spacing w:after="0" w:line="240" w:lineRule="auto"/>
            </w:pPr>
            <w:r>
              <w:rPr>
                <w:rFonts w:ascii="Calibri Light" w:hAnsi="Calibri Light" w:cs="Calibri Light"/>
                <w:sz w:val="20"/>
                <w:szCs w:val="20"/>
              </w:rPr>
              <w:t>i prokariotycznych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• wyjaśnia, na czym polega komplementarność zasad</w:t>
            </w:r>
          </w:p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• przedstawia rodzaje nukleotydów i ich rolę</w:t>
            </w:r>
          </w:p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• wymienia dinukleotydy</w:t>
            </w:r>
          </w:p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i ich rolę</w:t>
            </w:r>
          </w:p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• wymienia i wskazuje wiązania w cząsteczce</w:t>
            </w:r>
          </w:p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DNA</w:t>
            </w:r>
          </w:p>
          <w:p w:rsidR="001E1980" w:rsidRPr="00BE4368" w:rsidRDefault="001E1980">
            <w:pPr>
              <w:spacing w:after="0" w:line="240" w:lineRule="auto"/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• wyjaśnia pojęcie 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podwójna helisa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• charakteryzuje budowę chemiczną i budowę przestrzenną cząsteczek</w:t>
            </w:r>
          </w:p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DNA i RNA</w:t>
            </w:r>
          </w:p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• porównuje budowę i rolę</w:t>
            </w:r>
          </w:p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DNA z budową i rolą</w:t>
            </w:r>
          </w:p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RNA</w:t>
            </w:r>
          </w:p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• przedstawia proces replikacji DNA</w:t>
            </w:r>
          </w:p>
          <w:p w:rsidR="001E1980" w:rsidRPr="00BE4368" w:rsidRDefault="001E1980">
            <w:pPr>
              <w:spacing w:after="0" w:line="240" w:lineRule="auto"/>
            </w:pPr>
            <w:r>
              <w:rPr>
                <w:rFonts w:ascii="Calibri Light" w:hAnsi="Calibri Light" w:cs="Calibri Light"/>
                <w:sz w:val="20"/>
                <w:szCs w:val="20"/>
              </w:rPr>
              <w:t>• rysuje schemat budowy nukleotydów DNA i RNA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• rozróżnia zasady azotowe na podstawie wzorów</w:t>
            </w:r>
          </w:p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• oblicza procentową zawartość zasad azotowych w DNA</w:t>
            </w:r>
          </w:p>
          <w:p w:rsidR="001E1980" w:rsidRPr="00BE4368" w:rsidRDefault="001E1980">
            <w:pPr>
              <w:spacing w:after="0" w:line="240" w:lineRule="auto"/>
            </w:pPr>
            <w:r>
              <w:rPr>
                <w:rFonts w:ascii="Calibri Light" w:hAnsi="Calibri Light" w:cs="Calibri Light"/>
                <w:sz w:val="20"/>
                <w:szCs w:val="20"/>
              </w:rPr>
              <w:t>• wykazuje związek replikacji z podziałem komórki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• wyjaśnia związek sekwencji DNA</w:t>
            </w:r>
          </w:p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z pierwszorzędową strukturą białek</w:t>
            </w:r>
          </w:p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• rozwiązuje zadania</w:t>
            </w:r>
          </w:p>
          <w:p w:rsidR="001E1980" w:rsidRDefault="001E19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o wyższym stopniu trudności dotyczące zawartości zasad azotowych w cząsteczce</w:t>
            </w:r>
          </w:p>
          <w:p w:rsidR="001E1980" w:rsidRPr="00BE4368" w:rsidRDefault="001E1980">
            <w:pPr>
              <w:spacing w:after="0" w:line="240" w:lineRule="auto"/>
            </w:pPr>
            <w:r>
              <w:rPr>
                <w:rFonts w:ascii="Calibri Light" w:hAnsi="Calibri Light" w:cs="Calibri Light"/>
                <w:sz w:val="20"/>
                <w:szCs w:val="20"/>
              </w:rPr>
              <w:t>DNA</w:t>
            </w:r>
          </w:p>
        </w:tc>
      </w:tr>
      <w:tr w:rsidR="001E1980" w:rsidRPr="00BE4368">
        <w:trPr>
          <w:trHeight w:val="1"/>
        </w:trPr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Pr="00BE4368" w:rsidRDefault="001E1980">
            <w:pPr>
              <w:spacing w:after="0" w:line="240" w:lineRule="auto"/>
              <w:jc w:val="center"/>
            </w:pPr>
            <w:r>
              <w:rPr>
                <w:rFonts w:ascii="Calibri Light" w:hAnsi="Calibri Light" w:cs="Calibri Light"/>
                <w:sz w:val="20"/>
                <w:szCs w:val="20"/>
              </w:rPr>
              <w:t>20.</w:t>
            </w:r>
          </w:p>
        </w:tc>
        <w:tc>
          <w:tcPr>
            <w:tcW w:w="132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Pr="00BE4368" w:rsidRDefault="001E1980">
            <w:pPr>
              <w:spacing w:after="0" w:line="240" w:lineRule="auto"/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Powtórzenie i utrwalenie wiadomości</w:t>
            </w:r>
          </w:p>
        </w:tc>
      </w:tr>
      <w:tr w:rsidR="001E1980" w:rsidRPr="00BE4368">
        <w:trPr>
          <w:trHeight w:val="1"/>
        </w:trPr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Pr="00BE4368" w:rsidRDefault="001E1980">
            <w:pPr>
              <w:spacing w:after="0" w:line="240" w:lineRule="auto"/>
              <w:jc w:val="center"/>
            </w:pPr>
            <w:r>
              <w:rPr>
                <w:rFonts w:ascii="Calibri Light" w:hAnsi="Calibri Light" w:cs="Calibri Light"/>
                <w:sz w:val="20"/>
                <w:szCs w:val="20"/>
              </w:rPr>
              <w:t>21.</w:t>
            </w:r>
          </w:p>
        </w:tc>
        <w:tc>
          <w:tcPr>
            <w:tcW w:w="132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Pr="00BE4368" w:rsidRDefault="001E1980">
            <w:pPr>
              <w:spacing w:after="0" w:line="240" w:lineRule="auto"/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Sprawdzenie stopnia opanowania wiadomości i umiejętności</w:t>
            </w:r>
          </w:p>
        </w:tc>
      </w:tr>
      <w:tr w:rsidR="001E1980" w:rsidRPr="00BE4368">
        <w:trPr>
          <w:trHeight w:val="1"/>
        </w:trPr>
        <w:tc>
          <w:tcPr>
            <w:tcW w:w="139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Pr="00BE4368" w:rsidRDefault="001E1980">
            <w:pPr>
              <w:spacing w:after="0" w:line="240" w:lineRule="auto"/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III. Komorka – podstawowa jednostka życia</w:t>
            </w:r>
          </w:p>
        </w:tc>
      </w:tr>
      <w:tr w:rsidR="001E1980" w:rsidRPr="00BE4368">
        <w:trPr>
          <w:trHeight w:val="1"/>
        </w:trPr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  <w:p w:rsidR="001E1980" w:rsidRDefault="001E1980">
            <w:pPr>
              <w:spacing w:after="0" w:line="240" w:lineRule="auto"/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>Budowa i funkcje komórki. Rodzaje komórek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wyjaśnia pojęcia: </w:t>
            </w:r>
            <w:r>
              <w:rPr>
                <w:i/>
                <w:iCs/>
                <w:sz w:val="20"/>
                <w:szCs w:val="20"/>
              </w:rPr>
              <w:t>komórka, organizm jednokomórkowy, organizmy wielokomórkowe, organizmy tkankowe, formy kolonijne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wymienia przykłady komórek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prokariotycznych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eukariotycznych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wskazuje na rysunku i podaje nazwy struktur komórki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prokariotycznej i komórki eukariotycznej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rozróżnia komórki: zwierzęcą, roślinną, grzybową</w:t>
            </w:r>
          </w:p>
          <w:p w:rsidR="001E1980" w:rsidRDefault="001E1980">
            <w:pPr>
              <w:spacing w:after="0" w:line="240" w:lineRule="auto"/>
            </w:pPr>
            <w:r>
              <w:rPr>
                <w:sz w:val="20"/>
                <w:szCs w:val="20"/>
              </w:rPr>
              <w:t>i prokariotyczną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wyjaśnia zależność między wymiarami komórki a jej powierzchnią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objętością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rysuje wybraną komórkę eukariotyczną na podstawie obserwacji mikroskopowej</w:t>
            </w:r>
          </w:p>
          <w:p w:rsidR="001E1980" w:rsidRDefault="001E1980">
            <w:pPr>
              <w:spacing w:after="0" w:line="240" w:lineRule="auto"/>
            </w:pPr>
            <w:r>
              <w:rPr>
                <w:sz w:val="20"/>
                <w:szCs w:val="20"/>
              </w:rPr>
              <w:t>• podaje funkcje różnych komórek w zależności od miejsca występowania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klasyfikuje komórki ze względu na występowanie jądra komórkowego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charakteryzuje funkcje struktur komórki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prokariotycznej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porównuje komórkę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prokariotyczną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komórką eukariotyczną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wskazuje cechy wspólne</w:t>
            </w:r>
          </w:p>
          <w:p w:rsidR="001E1980" w:rsidRDefault="001E1980">
            <w:pPr>
              <w:spacing w:after="0" w:line="240" w:lineRule="auto"/>
            </w:pPr>
            <w:r>
              <w:rPr>
                <w:sz w:val="20"/>
                <w:szCs w:val="20"/>
              </w:rPr>
              <w:t>i różnice między komórkami eukariotycznymi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wymienia przykłady największych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najmniejszych komórek roślinnych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zwierzęcych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analizuje znaczenie wielkości i kształtu komórki w transporcie substancji do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z komórki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wykonuje samodzielnie nietrwały preparat mikroskopowy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przedstawia błony wewnątrzkomórkowe jako zintegrowany system strukturalno-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-funkcjonalny oraz określa jego rolę</w:t>
            </w:r>
          </w:p>
          <w:p w:rsidR="001E1980" w:rsidRDefault="001E1980">
            <w:pPr>
              <w:spacing w:after="0" w:line="240" w:lineRule="auto"/>
            </w:pPr>
            <w:r>
              <w:rPr>
                <w:sz w:val="20"/>
                <w:szCs w:val="20"/>
              </w:rPr>
              <w:t>w kompartmentacji komórki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wyjaśnia, dlaczego komórki mają niewielkie rozmiary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argumentuje i wyjaśnia przyczyny różnic między komórkami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wykazuje związek funkcji organelli z ich budową</w:t>
            </w:r>
          </w:p>
          <w:p w:rsidR="001E1980" w:rsidRDefault="001E1980">
            <w:pPr>
              <w:spacing w:after="0" w:line="240" w:lineRule="auto"/>
            </w:pPr>
            <w:r>
              <w:rPr>
                <w:sz w:val="20"/>
                <w:szCs w:val="20"/>
              </w:rPr>
              <w:t>• wykazuje i omawia związek budowy komórki z pełnioną przez nią funkcją</w:t>
            </w:r>
          </w:p>
        </w:tc>
      </w:tr>
      <w:tr w:rsidR="001E1980" w:rsidRPr="00BE4368">
        <w:trPr>
          <w:trHeight w:val="1"/>
        </w:trPr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>Błony biologiczne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wymienia i wskazuje składniki błon biologicznych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wymienia właściwości błon biologicznych</w:t>
            </w:r>
          </w:p>
          <w:p w:rsidR="001E1980" w:rsidRDefault="001E1980">
            <w:pPr>
              <w:spacing w:after="0" w:line="240" w:lineRule="auto"/>
            </w:pPr>
            <w:r>
              <w:rPr>
                <w:sz w:val="20"/>
                <w:szCs w:val="20"/>
              </w:rPr>
              <w:t>• wymienia podstawowe funkcje błon biologicznych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omawia model budowy błony biologicznej</w:t>
            </w:r>
          </w:p>
          <w:p w:rsidR="001E1980" w:rsidRDefault="001E1980">
            <w:pPr>
              <w:spacing w:after="0" w:line="240" w:lineRule="auto"/>
            </w:pPr>
            <w:r>
              <w:rPr>
                <w:sz w:val="20"/>
                <w:szCs w:val="20"/>
              </w:rPr>
              <w:t>• wymienia funkcje białek błonowych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charakteryzuje białka błonowe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omawia budowę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właściwości lipidów występujących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błonach biologicznych</w:t>
            </w:r>
          </w:p>
          <w:p w:rsidR="001E1980" w:rsidRDefault="001E1980">
            <w:pPr>
              <w:spacing w:after="0" w:line="240" w:lineRule="auto"/>
            </w:pPr>
            <w:r>
              <w:rPr>
                <w:sz w:val="20"/>
                <w:szCs w:val="20"/>
              </w:rPr>
              <w:t>• wyjaśnia selektywny charakter błon biologicznych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analizuje rozmieszczenie białek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lipidów w błonach biologicznych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wyjaśnia właściwości błon biologicznych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wykazuje związek budowy błony</w:t>
            </w:r>
          </w:p>
          <w:p w:rsidR="001E1980" w:rsidRDefault="001E1980">
            <w:pPr>
              <w:spacing w:after="0" w:line="240" w:lineRule="auto"/>
            </w:pPr>
            <w:r>
              <w:rPr>
                <w:sz w:val="20"/>
                <w:szCs w:val="20"/>
              </w:rPr>
              <w:t>z pełnionymi przez nią funkcjami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</w:pPr>
            <w:r>
              <w:rPr>
                <w:sz w:val="20"/>
                <w:szCs w:val="20"/>
              </w:rPr>
              <w:t>• wyjaśnia związek właściwości białek błonowych z budową komórki</w:t>
            </w:r>
          </w:p>
        </w:tc>
      </w:tr>
      <w:tr w:rsidR="001E1980" w:rsidRPr="00BE4368">
        <w:trPr>
          <w:trHeight w:val="1"/>
        </w:trPr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  <w:p w:rsidR="001E1980" w:rsidRDefault="001E1980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>Transport przez błony biologiczne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wymienia rodzaje transportu przez błony (dyfuzja prosta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dyfuzja wspomagana, transport aktywny, endocytoza i egzocytoza)</w:t>
            </w:r>
          </w:p>
          <w:p w:rsidR="001E1980" w:rsidRDefault="001E1980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• wyjaśnia pojęcia: </w:t>
            </w:r>
            <w:r>
              <w:rPr>
                <w:i/>
                <w:iCs/>
                <w:sz w:val="20"/>
                <w:szCs w:val="20"/>
              </w:rPr>
              <w:t>osmoza, turgor, plazmoliza, deplazmoliza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wyjaśnia różnicę między transportem biernym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transportem czynnym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rozróżnia endocytozę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egzocytozę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odróżnia substancje osmotycznie czynne od substancji osmotycznie biernych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charakteryzuje białka błonowe</w:t>
            </w:r>
          </w:p>
          <w:p w:rsidR="001E1980" w:rsidRDefault="001E1980">
            <w:pPr>
              <w:spacing w:after="0" w:line="240" w:lineRule="auto"/>
            </w:pPr>
            <w:r>
              <w:rPr>
                <w:sz w:val="20"/>
                <w:szCs w:val="20"/>
              </w:rPr>
              <w:t>• analizuje schematy transportu substancji przez błony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charakteryzuje różne rodzaje transportu przez błony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wyjaśnia rolę błony komórkowej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porównuje zjawiska osmozy i dyfuzji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przedstawia skutki umieszczenia komórki roślinnej oraz komórki zwierzęcej w roztworach: hipotonicznym, izotonicznym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hipertonicznym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wykazuje związek między budową błon</w:t>
            </w:r>
          </w:p>
          <w:p w:rsidR="001E1980" w:rsidRDefault="001E1980">
            <w:pPr>
              <w:spacing w:after="0" w:line="240" w:lineRule="auto"/>
            </w:pPr>
            <w:r>
              <w:rPr>
                <w:sz w:val="20"/>
                <w:szCs w:val="20"/>
              </w:rPr>
              <w:t>a jej funkcjami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planuje doświadczenie mające na celu obserwację plazmolizy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deplazmolizy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komórkach roślinnych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wyjaśnia różnice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sposobie działania białek kanałowych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nośnikowych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na wybranych przykładach wyjaśnia różnice między endocytozą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egzocytozą</w:t>
            </w:r>
          </w:p>
          <w:p w:rsidR="001E1980" w:rsidRDefault="001E1980">
            <w:pPr>
              <w:spacing w:after="0" w:line="240" w:lineRule="auto"/>
            </w:pPr>
            <w:r>
              <w:rPr>
                <w:sz w:val="20"/>
                <w:szCs w:val="20"/>
              </w:rPr>
              <w:t>• wyjaśnia, dlaczego błona biologiczna jest selektywnie przepuszczalna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planuje doświadczenie dotyczące transportu różnych substancji przez błony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wyjaśnia, w jaki sposób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kosmetologii i farmacji wykorzystuje się właściwości błon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planuje doświadczenie mające na celu udowodnienie selektywnej przepuszczalności błony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wyjaśnia, dlaczego</w:t>
            </w:r>
          </w:p>
          <w:p w:rsidR="001E1980" w:rsidRDefault="001E1980">
            <w:pPr>
              <w:spacing w:after="0" w:line="240" w:lineRule="auto"/>
            </w:pPr>
            <w:r>
              <w:rPr>
                <w:sz w:val="20"/>
                <w:szCs w:val="20"/>
              </w:rPr>
              <w:t>w przypadku odwodnienia podaje się pacjentom dożylnie roztwór soli fizjologicznej, a nie wodę</w:t>
            </w:r>
          </w:p>
        </w:tc>
      </w:tr>
      <w:tr w:rsidR="001E1980" w:rsidRPr="00BE4368">
        <w:trPr>
          <w:trHeight w:val="1"/>
        </w:trPr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  <w:p w:rsidR="001E1980" w:rsidRDefault="001E1980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Jądro komórkowe.</w:t>
            </w:r>
          </w:p>
          <w:p w:rsidR="001E1980" w:rsidRDefault="001E1980">
            <w:pPr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>Cytozol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wyjaśnia pojęcia: </w:t>
            </w:r>
            <w:r>
              <w:rPr>
                <w:i/>
                <w:iCs/>
                <w:sz w:val="20"/>
                <w:szCs w:val="20"/>
              </w:rPr>
              <w:t>chromatyna, nukleosom,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chromosom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określa budowę jądra komórkowego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wymienia funkcje jądra komórkowego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podaje składniki cytozolu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podaje funkcje cytozolu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wymienia elementy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cytoszkieletu i ich funkcje</w:t>
            </w:r>
          </w:p>
          <w:p w:rsidR="001E1980" w:rsidRDefault="001E1980">
            <w:pPr>
              <w:spacing w:after="0" w:line="240" w:lineRule="auto"/>
            </w:pPr>
            <w:r>
              <w:rPr>
                <w:sz w:val="20"/>
                <w:szCs w:val="20"/>
              </w:rPr>
              <w:t>• podaje funkcje rzęsek i wici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identyfikuje elementy budowy jądra komórkowego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określa skład chemiczny chromatyny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wyjaśnia znaczenie jąderka i otoczki jądrowej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wymienia i identyfikuje kolejne etapy upakowania DNA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jądrze komórkowym</w:t>
            </w:r>
          </w:p>
          <w:p w:rsidR="001E1980" w:rsidRDefault="001E1980">
            <w:pPr>
              <w:spacing w:after="0" w:line="240" w:lineRule="auto"/>
            </w:pPr>
            <w:r>
              <w:rPr>
                <w:sz w:val="20"/>
                <w:szCs w:val="20"/>
              </w:rPr>
              <w:t>• rysuje chromosom metafazowy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charakteryzuje elementy jądra komórkowego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charakteryzuje budowę chromosomu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porównuje elementy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cytoszkieletu pod względem budowy, funkcji i rozmieszczenia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wyjaśnia, w jaki sposób odbywa się ruch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cytozolu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wskazuje różnice między elementami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cytoszkieletu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wyjaśnia znaczenie upakowania chromatyny</w:t>
            </w:r>
          </w:p>
          <w:p w:rsidR="001E1980" w:rsidRDefault="001E1980">
            <w:pPr>
              <w:spacing w:after="0" w:line="240" w:lineRule="auto"/>
            </w:pPr>
            <w:r>
              <w:rPr>
                <w:sz w:val="20"/>
                <w:szCs w:val="20"/>
              </w:rPr>
              <w:t>w chromosomie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dowodzi, że komórki eukariotyczne zawierają różną liczbę jąder komórkowych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ilustruje plan budowy wici i rzęski oraz podaje różnice między nimi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dokonuje obserwacji ruchów cytozolu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komórkach moczarki kanadyjskiej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uzasadnia różnice między rzęską a wicią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wyjaśnia związek budowy z funkcją składników</w:t>
            </w:r>
          </w:p>
          <w:p w:rsidR="001E1980" w:rsidRDefault="001E1980">
            <w:pPr>
              <w:spacing w:after="0" w:line="240" w:lineRule="auto"/>
            </w:pPr>
            <w:r>
              <w:rPr>
                <w:sz w:val="20"/>
                <w:szCs w:val="20"/>
              </w:rPr>
              <w:t>cytoszkieletu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uzasadnia znaczenie upakowania DNA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jądrze komórkowym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planuje i przeprowadza doświadczenie badające ruchy cytozolu</w:t>
            </w:r>
          </w:p>
          <w:p w:rsidR="001E1980" w:rsidRDefault="001E1980">
            <w:pPr>
              <w:spacing w:after="0" w:line="240" w:lineRule="auto"/>
            </w:pPr>
            <w:r>
              <w:rPr>
                <w:sz w:val="20"/>
                <w:szCs w:val="20"/>
              </w:rPr>
              <w:t>w komórkach roślinnych</w:t>
            </w:r>
          </w:p>
        </w:tc>
      </w:tr>
      <w:tr w:rsidR="001E1980" w:rsidRPr="00BE4368">
        <w:trPr>
          <w:trHeight w:val="1"/>
        </w:trPr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Mitochondria</w:t>
            </w:r>
          </w:p>
          <w:p w:rsidR="001E1980" w:rsidRDefault="001E198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plastydy. Teoria</w:t>
            </w:r>
          </w:p>
          <w:p w:rsidR="001E1980" w:rsidRDefault="001E1980">
            <w:pPr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>endosymbiozy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wymienia organelle komórki eukariotycznej otoczone dwiema błonami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opisuje budowę mitochondriów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podaje funkcje mitochondriów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wymienia funkcje plastydów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wymienia rodzaje plastydów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dokonuje obserwacji mikroskopowych plastydów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przedstawia założenia teorii</w:t>
            </w:r>
          </w:p>
          <w:p w:rsidR="001E1980" w:rsidRDefault="001E1980">
            <w:pPr>
              <w:spacing w:after="0" w:line="240" w:lineRule="auto"/>
            </w:pPr>
            <w:r>
              <w:rPr>
                <w:sz w:val="20"/>
                <w:szCs w:val="20"/>
              </w:rPr>
              <w:t>endosymbiozy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charakteryzuje budowę mitochondriów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klasyfikuje typy plastydów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charakteryzuje budowę chloroplastu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wymienia argumenty potwierdzające słuszność teorii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endosymbiozy</w:t>
            </w:r>
          </w:p>
          <w:p w:rsidR="001E1980" w:rsidRDefault="001E1980">
            <w:pPr>
              <w:spacing w:after="0" w:line="240" w:lineRule="auto"/>
            </w:pPr>
            <w:r>
              <w:rPr>
                <w:sz w:val="20"/>
                <w:szCs w:val="20"/>
              </w:rPr>
              <w:t>• uzasadnia rolę mitochondriów jako centrów energetycznych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wyjaśnia, od czego zależą liczba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rozmieszczenie mitochondriów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komórce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porównuje typy plastydów</w:t>
            </w:r>
          </w:p>
          <w:p w:rsidR="001E1980" w:rsidRDefault="001E1980">
            <w:pPr>
              <w:spacing w:after="0" w:line="240" w:lineRule="auto"/>
            </w:pPr>
            <w:r>
              <w:rPr>
                <w:sz w:val="20"/>
                <w:szCs w:val="20"/>
              </w:rPr>
              <w:t>• wyjaśnia, dlaczego mitochondria i plastydy nazywa się organellami półautonomicznymi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przedstawia sposoby powstawania plastydów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możliwości przekształcania różnych rodzajów plastydów</w:t>
            </w:r>
          </w:p>
          <w:p w:rsidR="001E1980" w:rsidRDefault="001E1980">
            <w:pPr>
              <w:spacing w:after="0" w:line="240" w:lineRule="auto"/>
            </w:pPr>
            <w:r>
              <w:rPr>
                <w:sz w:val="20"/>
                <w:szCs w:val="20"/>
              </w:rPr>
              <w:t>• rozpoznaje typy plastydów na podstawie obserwacji mikroskopowej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określa zależność między aktywnością metaboliczną komórki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ilością i budową mitochondriów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przedstawia argumenty przemawiające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endosymbiotycznym pochodzeniem mitochondriów</w:t>
            </w:r>
          </w:p>
          <w:p w:rsidR="001E1980" w:rsidRDefault="001E1980">
            <w:pPr>
              <w:spacing w:after="0" w:line="240" w:lineRule="auto"/>
            </w:pPr>
            <w:r>
              <w:rPr>
                <w:sz w:val="20"/>
                <w:szCs w:val="20"/>
              </w:rPr>
              <w:t>i plastydów</w:t>
            </w:r>
          </w:p>
        </w:tc>
      </w:tr>
      <w:tr w:rsidR="001E1980" w:rsidRPr="00BE4368">
        <w:trPr>
          <w:gridBefore w:val="1"/>
          <w:trHeight w:val="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  <w:p w:rsidR="001E1980" w:rsidRDefault="001E1980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Struktury</w:t>
            </w:r>
          </w:p>
          <w:p w:rsidR="001E1980" w:rsidRDefault="001E1980">
            <w:pPr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>Komórkowe otoczone jedną błoną i rybosomy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wymienia komórki zawierające wakuolę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wymienia funkcje wakuoli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charakteryzuje budowę i rolę siateczki śródplazmatycznej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charakteryzuje budowę i rolę rybosomów, aparatu</w:t>
            </w:r>
          </w:p>
          <w:p w:rsidR="001E1980" w:rsidRDefault="001E1980">
            <w:pPr>
              <w:spacing w:after="0" w:line="240" w:lineRule="auto"/>
            </w:pPr>
            <w:r>
              <w:rPr>
                <w:sz w:val="20"/>
                <w:szCs w:val="20"/>
              </w:rPr>
              <w:t>Golgiego i lizosomów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porównuje siateczkę śródplazmatyczną szorstką z siateczką śródplazmatyczną gładką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omawia budowę wakuoli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identyfikuje na podstawie obserwacji mikroskopowej kryształy szczawianu wapnia</w:t>
            </w:r>
          </w:p>
          <w:p w:rsidR="001E1980" w:rsidRDefault="001E1980">
            <w:pPr>
              <w:spacing w:after="0" w:line="240" w:lineRule="auto"/>
            </w:pPr>
            <w:r>
              <w:rPr>
                <w:sz w:val="20"/>
                <w:szCs w:val="20"/>
              </w:rPr>
              <w:t>w wakuolach roślinnych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wyjaśnia różnice między wodniczkami u protistów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omawia rolę składników wakuoli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wyjaśnia rolę tonoplastu</w:t>
            </w:r>
          </w:p>
          <w:p w:rsidR="001E1980" w:rsidRDefault="001E1980">
            <w:pPr>
              <w:spacing w:after="0" w:line="240" w:lineRule="auto"/>
            </w:pPr>
            <w:r>
              <w:rPr>
                <w:sz w:val="20"/>
                <w:szCs w:val="20"/>
              </w:rPr>
              <w:t>w procesach osmotycznych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wyjaśnia rolę substancji osmotycznie czynnych zawartych w wakuoli roślinnej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omawia funkcjonalne powiązanie między rybosomami, siateczką śródplazmatyczną, aparatem Golgiego</w:t>
            </w:r>
          </w:p>
          <w:p w:rsidR="001E1980" w:rsidRDefault="001E1980">
            <w:pPr>
              <w:spacing w:after="0" w:line="240" w:lineRule="auto"/>
            </w:pPr>
            <w:r>
              <w:rPr>
                <w:sz w:val="20"/>
                <w:szCs w:val="20"/>
              </w:rPr>
              <w:t>a błoną komórkową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</w:pPr>
            <w:r>
              <w:rPr>
                <w:sz w:val="20"/>
                <w:szCs w:val="20"/>
              </w:rPr>
              <w:t>• wyjaśnia rolę przedziałów komórkowych w syntezie różnych substancji, np. hormonów</w:t>
            </w:r>
          </w:p>
        </w:tc>
      </w:tr>
      <w:tr w:rsidR="001E1980" w:rsidRPr="00BE4368">
        <w:trPr>
          <w:gridBefore w:val="1"/>
          <w:trHeight w:val="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>Ściana komórkowa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wymienia komórki zawierające ścianę komórkową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wymienia funkcje ściany komórkowej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przedstawia budowę ściany komórkowej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wymienia związki modyfikujące wtórną ścianę komórkową roślin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podaje nazwy połączeń międzykomórkowych</w:t>
            </w:r>
          </w:p>
          <w:p w:rsidR="001E1980" w:rsidRDefault="001E1980">
            <w:pPr>
              <w:spacing w:after="0" w:line="240" w:lineRule="auto"/>
            </w:pPr>
            <w:r>
              <w:rPr>
                <w:sz w:val="20"/>
                <w:szCs w:val="20"/>
              </w:rPr>
              <w:t>w komórkach roślinnych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charakteryzuje budowę ściany komórkowej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wyjaśnia funkcje ściany komórkowej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wskazuje różnice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budowie pierwotnej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wtórnej ściany komórkowej roślin</w:t>
            </w:r>
          </w:p>
          <w:p w:rsidR="001E1980" w:rsidRDefault="001E1980">
            <w:pPr>
              <w:spacing w:after="0" w:line="240" w:lineRule="auto"/>
            </w:pPr>
            <w:r>
              <w:rPr>
                <w:sz w:val="20"/>
                <w:szCs w:val="20"/>
              </w:rPr>
              <w:t>• obserwuje pod mikroskopem ścianę komórkową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wyjaśnia, na czym polegają modyfikacje wtórnej ściany komórkowej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przedstawia związek budowy ściany z jej funkcją</w:t>
            </w:r>
          </w:p>
          <w:p w:rsidR="001E1980" w:rsidRDefault="001E1980">
            <w:pPr>
              <w:spacing w:after="0" w:line="240" w:lineRule="auto"/>
            </w:pPr>
            <w:r>
              <w:rPr>
                <w:sz w:val="20"/>
                <w:szCs w:val="20"/>
              </w:rPr>
              <w:t>• tworzy mapę mentalną dotyczącą budowy i roli ściany komórkowej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wykazuje różnice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budowie ściany komórkowej pierwotnej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ściany komórkowej wtórnej u roślin</w:t>
            </w:r>
          </w:p>
          <w:p w:rsidR="001E1980" w:rsidRDefault="001E1980">
            <w:pPr>
              <w:spacing w:after="0" w:line="240" w:lineRule="auto"/>
            </w:pPr>
            <w:r>
              <w:rPr>
                <w:sz w:val="20"/>
                <w:szCs w:val="20"/>
              </w:rPr>
              <w:t>• wykazuje związek budowy ściany komórkowej z pełnioną przez nią funkcją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</w:pPr>
            <w:r>
              <w:rPr>
                <w:sz w:val="20"/>
                <w:szCs w:val="20"/>
              </w:rPr>
              <w:t>• wyjaśnia, w jaki sposób substancje modyfikujące wtórną ścianę komórkową zmieniają jej właściwości</w:t>
            </w:r>
          </w:p>
        </w:tc>
      </w:tr>
      <w:tr w:rsidR="001E1980" w:rsidRPr="00BE4368">
        <w:trPr>
          <w:gridBefore w:val="1"/>
          <w:trHeight w:val="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  <w:p w:rsidR="001E1980" w:rsidRDefault="001E1980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Cykl komórkowy.</w:t>
            </w:r>
          </w:p>
          <w:p w:rsidR="001E1980" w:rsidRDefault="001E1980">
            <w:pPr>
              <w:spacing w:after="0" w:line="240" w:lineRule="auto"/>
            </w:pPr>
            <w:r>
              <w:rPr>
                <w:sz w:val="20"/>
                <w:szCs w:val="20"/>
              </w:rPr>
              <w:t>Mitoza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przedstawia etapy cyklu komórkowego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rozpoznaje etapy mitozy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identyfikuje chromosomy płci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autosomy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identyfikuje chromosomy homologiczne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wyjaśnia różnice między komórką haploidalną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komórką diploidalną</w:t>
            </w:r>
          </w:p>
          <w:p w:rsidR="001E1980" w:rsidRDefault="001E1980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• wyjaśnia pojęcie </w:t>
            </w:r>
            <w:r>
              <w:rPr>
                <w:i/>
                <w:iCs/>
                <w:sz w:val="20"/>
                <w:szCs w:val="20"/>
              </w:rPr>
              <w:t>apoptoza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wyjaśnia pojęcia: </w:t>
            </w:r>
            <w:r>
              <w:rPr>
                <w:i/>
                <w:iCs/>
                <w:sz w:val="20"/>
                <w:szCs w:val="20"/>
              </w:rPr>
              <w:t>kariokineza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i/>
                <w:iCs/>
                <w:sz w:val="20"/>
                <w:szCs w:val="20"/>
              </w:rPr>
              <w:t>cytokineza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charakteryzuje poszczególne etapy mitozy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wyjaśnia rolę interfazy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cyklu życiowym komórki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wymienia skutki zaburzeń cyklu komórkowego</w:t>
            </w:r>
          </w:p>
          <w:p w:rsidR="001E1980" w:rsidRDefault="001E1980">
            <w:pPr>
              <w:spacing w:after="0" w:line="240" w:lineRule="auto"/>
            </w:pPr>
            <w:r>
              <w:rPr>
                <w:sz w:val="20"/>
                <w:szCs w:val="20"/>
              </w:rPr>
              <w:t>• wymienia czynniki wywołujące transformację nowotworową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analizuje schemat przedstawiający ilość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DNA i chromosomów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poszczególnych etapach cyklu komórkowego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charakteryzuje poszczególne etapy interfazy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określa znaczenie wrzeciona kariokinetycznego</w:t>
            </w:r>
          </w:p>
          <w:p w:rsidR="001E1980" w:rsidRDefault="001E1980">
            <w:pPr>
              <w:spacing w:after="0" w:line="240" w:lineRule="auto"/>
            </w:pPr>
            <w:r>
              <w:rPr>
                <w:sz w:val="20"/>
                <w:szCs w:val="20"/>
              </w:rPr>
              <w:t>• wyjaśnia, na czym polega programowana śmierć komórki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wyjaśnia i porównuje przebieg cytokinezy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różnych typach komórek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charakteryzuje sposób formowania wrzeciona kariokinetycznego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komórkach roślinnej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zwierzęcej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wskazuje sytuacje,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których apoptoza komórek jest konieczna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wskazuje różnice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przebiegu cytokinezy komórek roślinnych</w:t>
            </w:r>
          </w:p>
          <w:p w:rsidR="001E1980" w:rsidRDefault="001E1980">
            <w:pPr>
              <w:spacing w:after="0" w:line="240" w:lineRule="auto"/>
            </w:pPr>
            <w:r>
              <w:rPr>
                <w:sz w:val="20"/>
                <w:szCs w:val="20"/>
              </w:rPr>
              <w:t>i zwierzęcych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wyjaśnia, w jaki sposób cykl komórkowy jest kontrolowany w komórce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wyjaśnia skutki mechanizmu transformacji nowotworowej dla organizmu człowieka</w:t>
            </w:r>
          </w:p>
          <w:p w:rsidR="001E1980" w:rsidRDefault="001E1980">
            <w:pPr>
              <w:spacing w:after="0" w:line="240" w:lineRule="auto"/>
            </w:pPr>
            <w:r>
              <w:rPr>
                <w:sz w:val="20"/>
                <w:szCs w:val="20"/>
              </w:rPr>
              <w:t>• argumentuje, że proces apoptozy jest ważny dla prawidłowego funkcjonowania organizmu</w:t>
            </w:r>
          </w:p>
        </w:tc>
      </w:tr>
      <w:tr w:rsidR="001E1980" w:rsidRPr="00BE4368">
        <w:trPr>
          <w:gridBefore w:val="1"/>
          <w:trHeight w:val="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  <w:p w:rsidR="001E1980" w:rsidRDefault="001E1980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>Mejoza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przedstawia etapy mejozy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przedstawia znaczenie mejozy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wyjaśnia zjawisko</w:t>
            </w:r>
          </w:p>
          <w:p w:rsidR="001E1980" w:rsidRDefault="001E1980">
            <w:pPr>
              <w:spacing w:after="0" w:line="240" w:lineRule="auto"/>
            </w:pPr>
            <w:r>
              <w:rPr>
                <w:i/>
                <w:iCs/>
                <w:sz w:val="20"/>
                <w:szCs w:val="20"/>
              </w:rPr>
              <w:t>crossing-over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charakteryzuje przebieg mejozy</w:t>
            </w:r>
          </w:p>
          <w:p w:rsidR="001E1980" w:rsidRDefault="001E1980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• charakteryzuje przebieg procesu </w:t>
            </w:r>
            <w:r>
              <w:rPr>
                <w:i/>
                <w:iCs/>
                <w:sz w:val="20"/>
                <w:szCs w:val="20"/>
              </w:rPr>
              <w:t>crossing-over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wyjaśnia znaczenie procesu </w:t>
            </w:r>
            <w:r>
              <w:rPr>
                <w:i/>
                <w:iCs/>
                <w:sz w:val="20"/>
                <w:szCs w:val="20"/>
              </w:rPr>
              <w:t>crossing-over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wyjaśnia zmiany zawartości DNA podczas zapłodnienia</w:t>
            </w:r>
          </w:p>
          <w:p w:rsidR="001E1980" w:rsidRDefault="001E1980">
            <w:pPr>
              <w:spacing w:after="0" w:line="240" w:lineRule="auto"/>
            </w:pPr>
            <w:r>
              <w:rPr>
                <w:sz w:val="20"/>
                <w:szCs w:val="20"/>
              </w:rPr>
              <w:t>• porównuje przebieg mitozy i mejozy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wyjaśnia zmiany zawartości DNA podczas mejozy</w:t>
            </w:r>
          </w:p>
          <w:p w:rsidR="001E1980" w:rsidRDefault="001E1980">
            <w:pPr>
              <w:spacing w:after="0" w:line="240" w:lineRule="auto"/>
            </w:pPr>
            <w:r>
              <w:rPr>
                <w:sz w:val="20"/>
                <w:szCs w:val="20"/>
              </w:rPr>
              <w:t>• wyjaśnia znaczenie mejozy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argumentuje konieczność zmian zawartości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DNA podczas mejozy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wyjaśnia związek rozmnażania płciowego</w:t>
            </w:r>
          </w:p>
          <w:p w:rsidR="001E1980" w:rsidRDefault="001E1980">
            <w:pPr>
              <w:spacing w:after="0" w:line="240" w:lineRule="auto"/>
            </w:pPr>
            <w:r>
              <w:rPr>
                <w:sz w:val="20"/>
                <w:szCs w:val="20"/>
              </w:rPr>
              <w:t>z zachodzeniem procesu mejozy</w:t>
            </w:r>
          </w:p>
        </w:tc>
      </w:tr>
      <w:tr w:rsidR="001E1980" w:rsidRPr="00BE4368">
        <w:trPr>
          <w:gridBefore w:val="1"/>
          <w:trHeight w:val="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132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>Powtórzenie i utrwalenie wiadomości</w:t>
            </w:r>
          </w:p>
        </w:tc>
      </w:tr>
      <w:tr w:rsidR="001E1980" w:rsidRPr="00BE4368">
        <w:trPr>
          <w:gridBefore w:val="1"/>
          <w:trHeight w:val="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132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>Sprawdzenie stopnia opanowania wiadomości i umiejętności</w:t>
            </w:r>
          </w:p>
        </w:tc>
      </w:tr>
      <w:tr w:rsidR="001E1980" w:rsidRPr="00BE4368">
        <w:trPr>
          <w:gridBefore w:val="1"/>
          <w:trHeight w:val="1"/>
        </w:trPr>
        <w:tc>
          <w:tcPr>
            <w:tcW w:w="13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>IV. Metabolizm</w:t>
            </w:r>
          </w:p>
        </w:tc>
      </w:tr>
      <w:tr w:rsidR="001E1980" w:rsidRPr="00BE4368">
        <w:trPr>
          <w:gridBefore w:val="1"/>
          <w:trHeight w:val="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  <w:p w:rsidR="001E1980" w:rsidRDefault="001E1980">
            <w:pPr>
              <w:spacing w:after="0" w:line="240" w:lineRule="auto"/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>Podstawowe zasady metabolizmu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wyjaśnia pojęcia: </w:t>
            </w:r>
            <w:r>
              <w:rPr>
                <w:i/>
                <w:iCs/>
                <w:sz w:val="20"/>
                <w:szCs w:val="20"/>
              </w:rPr>
              <w:t>metabolizm, szlak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metaboliczny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iCs/>
                <w:sz w:val="20"/>
                <w:szCs w:val="20"/>
              </w:rPr>
              <w:t>cykl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metaboliczny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charakteryzuje podstawowe kierunki przemian metabolicznych (anabolizm, katabolizm)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wymienia nośniki energii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komórce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wymienia rodzaje fosforylacji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przedstawia budowę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podstawową funkcję ATP</w:t>
            </w:r>
          </w:p>
          <w:p w:rsidR="001E1980" w:rsidRDefault="001E1980">
            <w:pPr>
              <w:spacing w:after="0" w:line="240" w:lineRule="auto"/>
            </w:pPr>
            <w:r>
              <w:rPr>
                <w:sz w:val="20"/>
                <w:szCs w:val="20"/>
              </w:rPr>
              <w:t>• przedstawia istotę reakcji utleniania i redukcji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podaje poziom energetyczny substratów i produktów reakcji endoergicznych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egzoergicznych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wymienia cechy ATP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przedstawia sumaryczny zapis procesu fosforylacji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wymienia nośniki elektronów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wyjaśnia na przykładach pojęcia: </w:t>
            </w:r>
            <w:r>
              <w:rPr>
                <w:i/>
                <w:iCs/>
                <w:sz w:val="20"/>
                <w:szCs w:val="20"/>
              </w:rPr>
              <w:t>szlak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metaboliczny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iCs/>
                <w:sz w:val="20"/>
                <w:szCs w:val="20"/>
              </w:rPr>
              <w:t>cykl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metaboliczny</w:t>
            </w:r>
          </w:p>
          <w:p w:rsidR="001E1980" w:rsidRDefault="001E1980">
            <w:pPr>
              <w:spacing w:after="0" w:line="240" w:lineRule="auto"/>
            </w:pPr>
            <w:r>
              <w:rPr>
                <w:sz w:val="20"/>
                <w:szCs w:val="20"/>
              </w:rPr>
              <w:t>• wskazuje postaci utlenione i zredukowane przenośników elektronów na schematach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charakteryzuje budowę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ATP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omawia przebieg fosforylacji substratowej,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fotosyntetycznej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oksydacyjnej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porównuje istotę procesów anabolicznych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katabolicznych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wymienia inne niż ATP nośniki energii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przedstawia znaczenie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NAD+, FAD, NADP+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procesach utleniania</w:t>
            </w:r>
          </w:p>
          <w:p w:rsidR="001E1980" w:rsidRDefault="001E1980">
            <w:pPr>
              <w:spacing w:after="0" w:line="240" w:lineRule="auto"/>
            </w:pPr>
            <w:r>
              <w:rPr>
                <w:sz w:val="20"/>
                <w:szCs w:val="20"/>
              </w:rPr>
              <w:t>i redukcji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porównuje rodzaje fosforylacji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analizuje przebieg reakcji redoks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udziałem NADP+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opisuje mechanizmy fosforylacji ADP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(substratowej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chemiosmozy)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charakteryzuje typowe reakcje utleniania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redukcji</w:t>
            </w:r>
          </w:p>
          <w:p w:rsidR="001E1980" w:rsidRDefault="001E1980">
            <w:pPr>
              <w:spacing w:after="0" w:line="240" w:lineRule="auto"/>
            </w:pPr>
            <w:r>
              <w:rPr>
                <w:sz w:val="20"/>
                <w:szCs w:val="20"/>
              </w:rPr>
              <w:t>• wykazuje związek budowy ATP z jego rolą biologiczną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wykazuje, że procesy anaboliczne 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kataboliczne są ze sobą powiązane</w:t>
            </w:r>
          </w:p>
          <w:p w:rsidR="001E1980" w:rsidRDefault="001E1980">
            <w:pPr>
              <w:spacing w:after="0" w:line="240" w:lineRule="auto"/>
            </w:pPr>
            <w:r>
              <w:rPr>
                <w:sz w:val="20"/>
                <w:szCs w:val="20"/>
              </w:rPr>
              <w:t>• wyjaśnia, w jaki sposób ATP sprzęga metabolizm</w:t>
            </w:r>
          </w:p>
        </w:tc>
      </w:tr>
      <w:tr w:rsidR="001E1980" w:rsidRPr="00BE4368">
        <w:trPr>
          <w:gridBefore w:val="1"/>
          <w:trHeight w:val="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  <w:p w:rsidR="001E1980" w:rsidRDefault="001E1980">
            <w:pPr>
              <w:spacing w:after="0" w:line="240" w:lineRule="auto"/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Budowa </w:t>
            </w:r>
          </w:p>
          <w:p w:rsidR="001E1980" w:rsidRDefault="001E1980">
            <w:pPr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>i działanie enzymów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wyjaśnia pojęcia: </w:t>
            </w:r>
            <w:r>
              <w:rPr>
                <w:i/>
                <w:iCs/>
                <w:sz w:val="20"/>
                <w:szCs w:val="20"/>
              </w:rPr>
              <w:t>enzym, katalizator, energia aktywacji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przedstawia budowę enzymów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wyjaśnia rolę enzymów</w:t>
            </w:r>
          </w:p>
          <w:p w:rsidR="001E1980" w:rsidRDefault="001E1980">
            <w:pPr>
              <w:spacing w:after="0" w:line="240" w:lineRule="auto"/>
            </w:pPr>
            <w:r>
              <w:rPr>
                <w:sz w:val="20"/>
                <w:szCs w:val="20"/>
              </w:rPr>
              <w:t>w komórce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wyjaśnia mechanizm działania enzymów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zapisuje równanie reakcji enzymatycznej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przedstawia, na czym polega swoistość substratowa enzymu</w:t>
            </w:r>
          </w:p>
          <w:p w:rsidR="001E1980" w:rsidRDefault="001E1980">
            <w:pPr>
              <w:spacing w:after="0" w:line="240" w:lineRule="auto"/>
            </w:pPr>
            <w:r>
              <w:rPr>
                <w:sz w:val="20"/>
                <w:szCs w:val="20"/>
              </w:rPr>
              <w:t>• wymienia właściwości enzymów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omawia budowę enzymów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wyjaśnia mechanizm tworzenia kompleksu enzym–substrat</w:t>
            </w:r>
          </w:p>
          <w:p w:rsidR="001E1980" w:rsidRDefault="001E1980">
            <w:pPr>
              <w:spacing w:after="0" w:line="240" w:lineRule="auto"/>
            </w:pPr>
            <w:r>
              <w:rPr>
                <w:sz w:val="20"/>
                <w:szCs w:val="20"/>
              </w:rPr>
              <w:t>• wyjaśnia podstawowe właściwości enzymów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porównuje modele powstawania kompleksu enzym–substrat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omawia zasady nazewnictwa</w:t>
            </w:r>
          </w:p>
          <w:p w:rsidR="001E1980" w:rsidRDefault="001E1980">
            <w:pPr>
              <w:spacing w:after="0" w:line="240" w:lineRule="auto"/>
            </w:pPr>
            <w:r>
              <w:rPr>
                <w:sz w:val="20"/>
                <w:szCs w:val="20"/>
              </w:rPr>
              <w:t>i klasyfikacji enzymów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wyjaśnia mechanizm katalizy enzymatycznej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nietypowym przykładzie</w:t>
            </w:r>
          </w:p>
          <w:p w:rsidR="001E1980" w:rsidRDefault="001E1980">
            <w:pPr>
              <w:spacing w:after="0" w:line="240" w:lineRule="auto"/>
            </w:pPr>
            <w:r>
              <w:rPr>
                <w:sz w:val="20"/>
                <w:szCs w:val="20"/>
              </w:rPr>
              <w:t>• wyjaśnia, czym jest swoistość substratowa enzymu i z czego ona wynika</w:t>
            </w:r>
          </w:p>
        </w:tc>
      </w:tr>
      <w:tr w:rsidR="001E1980" w:rsidRPr="00BE4368">
        <w:trPr>
          <w:gridBefore w:val="1"/>
          <w:trHeight w:val="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  <w:p w:rsidR="001E1980" w:rsidRDefault="001E1980">
            <w:pPr>
              <w:spacing w:after="0" w:line="240" w:lineRule="auto"/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>Regulacja aktywności enzymów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wymienia podstawowe czynniki wpływające na szybkość reakcji enzymatycznych</w:t>
            </w:r>
          </w:p>
          <w:p w:rsidR="001E1980" w:rsidRDefault="001E1980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wyjaśnia pojęcia: </w:t>
            </w:r>
            <w:r>
              <w:rPr>
                <w:i/>
                <w:iCs/>
                <w:sz w:val="20"/>
                <w:szCs w:val="20"/>
              </w:rPr>
              <w:t>stała</w:t>
            </w:r>
          </w:p>
          <w:p w:rsidR="001E1980" w:rsidRDefault="001E1980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Michaelisa, inhibitor, aktywator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przedstawia sposoby regulacji aktywności enzymów</w:t>
            </w:r>
          </w:p>
          <w:p w:rsidR="001E1980" w:rsidRDefault="001E1980">
            <w:pPr>
              <w:spacing w:after="0" w:line="240" w:lineRule="auto"/>
            </w:pPr>
            <w:r>
              <w:rPr>
                <w:sz w:val="20"/>
                <w:szCs w:val="20"/>
              </w:rPr>
              <w:t>• przedstawia rodzaje inhibitorów i ich rolę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wskazuje sposoby regulacji aktywności enzymów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wyjaśnia pojęcie </w:t>
            </w:r>
            <w:r>
              <w:rPr>
                <w:i/>
                <w:iCs/>
                <w:sz w:val="20"/>
                <w:szCs w:val="20"/>
              </w:rPr>
              <w:t>sprzężenie zwrotne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ujemne </w:t>
            </w:r>
            <w:r>
              <w:rPr>
                <w:sz w:val="20"/>
                <w:szCs w:val="20"/>
              </w:rPr>
              <w:t>i wskazuje, na czym ono polega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porównuje powinowactwo enzymów do substratów na podstawie wartości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</w:t>
            </w:r>
          </w:p>
          <w:p w:rsidR="001E1980" w:rsidRDefault="001E1980">
            <w:pPr>
              <w:spacing w:after="0" w:line="240" w:lineRule="auto"/>
            </w:pPr>
            <w:r>
              <w:rPr>
                <w:sz w:val="20"/>
                <w:szCs w:val="20"/>
              </w:rPr>
              <w:t>• przedstawia przebieg doświadczenia dotyczącego wpływu pH na aktywność enzymu trawiennego, np. pepsyny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wyjaśnia, w jaki sposób na szybkość reakcji enzymatycznych wpływają: stężenie substratu, temperatura,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pH, stężenie soli, stężenie enzymu, aktywatory i inhibitory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porównuje mechanizm inhibicji kompetycyjnej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niekompetycyjnej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omawia sposoby regulacji przebiegu szlaków metabolicznych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wyjaśnia mechanizm sprzężenia zwrotnego ujemnego jako sposobu regulacji przebiegu szlaków metabolicznych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interpretuje wyniki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doświadczenia wpływu</w:t>
            </w:r>
          </w:p>
          <w:p w:rsidR="001E1980" w:rsidRDefault="001E1980">
            <w:pPr>
              <w:spacing w:after="0" w:line="240" w:lineRule="auto"/>
            </w:pPr>
            <w:r>
              <w:rPr>
                <w:sz w:val="20"/>
                <w:szCs w:val="20"/>
              </w:rPr>
              <w:t>pH (lub innego czynnika) na działanie enzymów trawiennych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planuje doświadczenie mające na celu wykazanie wpływu temperatury na aktywność katalazy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bulwach ziemniaka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porównuje mechanizm działania inhibitorów hamujących enzymy nieodwracalnie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odwracalnie</w:t>
            </w:r>
          </w:p>
          <w:p w:rsidR="001E1980" w:rsidRDefault="001E1980">
            <w:pPr>
              <w:spacing w:after="0" w:line="240" w:lineRule="auto"/>
            </w:pPr>
            <w:r>
              <w:rPr>
                <w:sz w:val="20"/>
                <w:szCs w:val="20"/>
              </w:rPr>
              <w:t>• proponuje doświadczenia dotyczące wpływu różnych czynników na aktywność enzymów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wyjaśnia i argumentuje,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jaki sposób wiedza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działaniu enzymów ma wpływ na rozwój medycyny</w:t>
            </w:r>
          </w:p>
          <w:p w:rsidR="001E1980" w:rsidRDefault="001E1980">
            <w:pPr>
              <w:spacing w:after="0" w:line="240" w:lineRule="auto"/>
            </w:pPr>
            <w:r>
              <w:rPr>
                <w:sz w:val="20"/>
                <w:szCs w:val="20"/>
              </w:rPr>
              <w:t>• określa, w jaki sposób można sprawdzić, czy dana substancja jest inhibitorem odwracalnym, czy inhibitorem nieodwracalnym enzymu</w:t>
            </w:r>
          </w:p>
        </w:tc>
      </w:tr>
      <w:tr w:rsidR="001E1980" w:rsidRPr="00BE4368">
        <w:trPr>
          <w:gridBefore w:val="1"/>
          <w:trHeight w:val="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  <w:p w:rsidR="001E1980" w:rsidRDefault="001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  <w:p w:rsidR="001E1980" w:rsidRDefault="001E1980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>Autotroficzne odżywianie się organizmów – fotosynteza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wyjaśnia ogólny przebieg fotosyntezy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wymienia produkty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substraty fotosyntezy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wymienia etapy fotosyntezy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określa ich dokładną lokalizację w komórce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charakteryzuje główne etapy fotosyntezy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wymienia etapy cyklu Calvina</w:t>
            </w:r>
          </w:p>
          <w:p w:rsidR="001E1980" w:rsidRDefault="001E1980">
            <w:pPr>
              <w:spacing w:after="0" w:line="240" w:lineRule="auto"/>
            </w:pPr>
            <w:r>
              <w:rPr>
                <w:sz w:val="20"/>
                <w:szCs w:val="20"/>
              </w:rPr>
              <w:t>• wyjaśnia znaczenie fotosyntezy dla organizmów żyjących na Ziemi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wskazuje podstawowe różnice między fotosyntezą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oksygeniczną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fotosyntezą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anoksygeniczną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wykazuje związek budowy chloroplastu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przebiegiem fotosyntezy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analizuje na podstawie schematu przebieg fazy zależnej od światła oraz fazy niezależnej od światła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przedstawia rolę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fotosystemów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fotosyntezie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wyjaśnia rolę chlorofilu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dodatkowych barwników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fotosyntetycznych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przebiegu fotosyntezy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wymienia substraty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produkty faz fotosyntezy: zależnej i niezależnej od światła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</w:p>
          <w:p w:rsidR="001E1980" w:rsidRDefault="001E1980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wyjaśnia mechanizm powstawania ATP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procesie chemiosmozy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chloroplaście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porównuje na podstawie schematu fotofosforylację cykliczną i fotofosforylację niecykliczną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omawia budowę cząsteczki chlorofilu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omawia budowę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funkcje fotosystemów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i II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omawia przebieg poszczególnych etapów cyklu Calvina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omawia budowę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działanie fotosystemów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wyjaśnia związek między fazą zależną od światła a fazą niezależną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światła</w:t>
            </w:r>
          </w:p>
          <w:p w:rsidR="001E1980" w:rsidRDefault="001E1980">
            <w:pPr>
              <w:spacing w:after="0" w:line="240" w:lineRule="auto"/>
            </w:pPr>
            <w:r>
              <w:rPr>
                <w:sz w:val="20"/>
                <w:szCs w:val="20"/>
              </w:rPr>
              <w:t>• opisuje przebieg doświadczenia obrazującego syntezę skrobi w liściach wybranej rośliny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porównuje barwniki roślinne i wskazuje ich znaczenie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fotosyntezie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wyjaśnia przebieg doświadczenia dotyczącego wpływu barwy światła na efektywność fotosyntezy i formułuje wnioski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określa warunki, przebieg oraz efekty fosforylacji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Fotosyntetycznej cyklicznej i fosforylacji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Fotosyntetycznej niecyklicznej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wyciąga wnioski</w:t>
            </w:r>
          </w:p>
          <w:p w:rsidR="001E1980" w:rsidRDefault="001E1980">
            <w:pPr>
              <w:spacing w:after="0" w:line="240" w:lineRule="auto"/>
            </w:pPr>
            <w:r>
              <w:rPr>
                <w:sz w:val="20"/>
                <w:szCs w:val="20"/>
              </w:rPr>
              <w:t>z przedstawionego doświadczenia dotyczącego syntezy skrobi w liściach pelargonii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przedstawia argumenty potwierdzające rolę obu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fotosystemów</w:t>
            </w:r>
          </w:p>
          <w:p w:rsidR="001E1980" w:rsidRDefault="001E1980">
            <w:pPr>
              <w:spacing w:after="0" w:line="240" w:lineRule="auto"/>
            </w:pPr>
            <w:r>
              <w:rPr>
                <w:sz w:val="20"/>
                <w:szCs w:val="20"/>
              </w:rPr>
              <w:t>w fotosyntezie</w:t>
            </w:r>
          </w:p>
        </w:tc>
      </w:tr>
      <w:tr w:rsidR="001E1980" w:rsidRPr="00BE4368">
        <w:trPr>
          <w:gridBefore w:val="1"/>
          <w:trHeight w:val="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>Autotroficzne odżywianie się organizmów – chemosynteza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wyjaśnia pojęcie </w:t>
            </w:r>
            <w:r>
              <w:rPr>
                <w:i/>
                <w:iCs/>
                <w:sz w:val="20"/>
                <w:szCs w:val="20"/>
              </w:rPr>
              <w:t>chemosynteza</w:t>
            </w:r>
          </w:p>
          <w:p w:rsidR="001E1980" w:rsidRDefault="001E1980">
            <w:pPr>
              <w:spacing w:after="0" w:line="240" w:lineRule="auto"/>
            </w:pPr>
            <w:r>
              <w:rPr>
                <w:sz w:val="20"/>
                <w:szCs w:val="20"/>
              </w:rPr>
              <w:t>• wymienia przykłady organizmów, u których zachodzi chemosynteza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wymienia etapy chemosyntezy</w:t>
            </w:r>
          </w:p>
          <w:p w:rsidR="001E1980" w:rsidRDefault="001E1980">
            <w:pPr>
              <w:spacing w:after="0" w:line="240" w:lineRule="auto"/>
            </w:pPr>
            <w:r>
              <w:rPr>
                <w:sz w:val="20"/>
                <w:szCs w:val="20"/>
              </w:rPr>
              <w:t>• wyjaśnia, na czym polega chemosynteza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omawia przebieg pierwszego i drugiego etapu chemosyntezy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przedstawia znaczenie chemosyntezy</w:t>
            </w:r>
          </w:p>
          <w:p w:rsidR="001E1980" w:rsidRDefault="001E1980">
            <w:pPr>
              <w:spacing w:after="0" w:line="240" w:lineRule="auto"/>
            </w:pPr>
            <w:r>
              <w:rPr>
                <w:sz w:val="20"/>
                <w:szCs w:val="20"/>
              </w:rPr>
              <w:t>w produkcji materii organicznej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wskazuje różnice między przebiegiem fotosyntezy</w:t>
            </w:r>
          </w:p>
          <w:p w:rsidR="001E1980" w:rsidRDefault="001E1980">
            <w:pPr>
              <w:spacing w:after="0" w:line="240" w:lineRule="auto"/>
            </w:pPr>
            <w:r>
              <w:rPr>
                <w:sz w:val="20"/>
                <w:szCs w:val="20"/>
              </w:rPr>
              <w:t>a przebiegiem chemosyntezy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wyjaśnia znaczenie chemosyntezy</w:t>
            </w:r>
          </w:p>
          <w:p w:rsidR="001E1980" w:rsidRDefault="001E1980">
            <w:pPr>
              <w:spacing w:after="0" w:line="240" w:lineRule="auto"/>
            </w:pPr>
            <w:r>
              <w:rPr>
                <w:sz w:val="20"/>
                <w:szCs w:val="20"/>
              </w:rPr>
              <w:t>w ekosystemach kominów hydrotermalnych</w:t>
            </w:r>
          </w:p>
        </w:tc>
      </w:tr>
      <w:tr w:rsidR="001E1980" w:rsidRPr="00BE4368">
        <w:trPr>
          <w:gridBefore w:val="1"/>
          <w:trHeight w:val="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  <w:p w:rsidR="001E1980" w:rsidRDefault="001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</w:t>
            </w:r>
          </w:p>
          <w:p w:rsidR="001E1980" w:rsidRDefault="001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</w:t>
            </w:r>
          </w:p>
          <w:p w:rsidR="001E1980" w:rsidRDefault="001E1980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53.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Oddychanie komórkowe.</w:t>
            </w:r>
          </w:p>
          <w:p w:rsidR="001E1980" w:rsidRDefault="001E1980">
            <w:pPr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>Oddychanie tlenowe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wyjaśnia pojęcie </w:t>
            </w:r>
            <w:r>
              <w:rPr>
                <w:i/>
                <w:iCs/>
                <w:sz w:val="20"/>
                <w:szCs w:val="20"/>
              </w:rPr>
              <w:t>oddychanie komórkowe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zapisuje reakcję oddychania komórkowego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określa znaczenie oddychania komórkowego dla funkcjonowania organizmu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wymienia etapy oddychania tlenowego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lokalizuje etapy oddychania tlenowego w mitochondrium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wymienia czynniki wpływające na intensywność oddychania tlenowego</w:t>
            </w:r>
          </w:p>
          <w:p w:rsidR="001E1980" w:rsidRDefault="001E1980">
            <w:pPr>
              <w:spacing w:after="0" w:line="240" w:lineRule="auto"/>
            </w:pPr>
            <w:r>
              <w:rPr>
                <w:sz w:val="20"/>
                <w:szCs w:val="20"/>
              </w:rPr>
              <w:t>• wymienia organizmy oddychające tlenowo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wykazuje związek budowy mitochondrium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przebiegiem procesu oddychania komórkowego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analizuje na podstawie schematu przebieg glikolizy, reakcji pomostowej, cyklu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Krebsa i łańcucha oddechowego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wyróżnia substraty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produkty tych procesów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uzasadnia, że oddychanie komórkowe ma charakter kataboliczny</w:t>
            </w:r>
          </w:p>
          <w:p w:rsidR="001E1980" w:rsidRDefault="001E1980">
            <w:pPr>
              <w:spacing w:after="0" w:line="240" w:lineRule="auto"/>
            </w:pPr>
            <w:r>
              <w:rPr>
                <w:sz w:val="20"/>
                <w:szCs w:val="20"/>
              </w:rPr>
              <w:t>• omawia czynniki wpływające na intensywność tlenowego oddychania komórkowego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omawia przebieg poszczególnych etapów oddychania tlenowego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przedstawia bilans energetyczny oddychania tlenowego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przedstawia, na czym polega fosforylacja substratowa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wyjaśnia hipotezę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chemiosmozy</w:t>
            </w:r>
          </w:p>
          <w:p w:rsidR="001E1980" w:rsidRDefault="001E1980">
            <w:pPr>
              <w:spacing w:after="0" w:line="240" w:lineRule="auto"/>
            </w:pPr>
            <w:r>
              <w:rPr>
                <w:sz w:val="20"/>
                <w:szCs w:val="20"/>
              </w:rPr>
              <w:t>• przeprowadza doświadczenie dotyczące wydzielania dwutlenku węgla przez kiełkujące nasiona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wyjaśnia mechanizm powstawania ATP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procesie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chemiosmozy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mitochondriach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(fosforylacja oksydacyjna)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porównuje zysk energetyczny brutto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netto etapów oddychania tlenowego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wykazuje różnice między fosforylacją substratową</w:t>
            </w:r>
          </w:p>
          <w:p w:rsidR="001E1980" w:rsidRDefault="001E1980">
            <w:pPr>
              <w:spacing w:after="0" w:line="240" w:lineRule="auto"/>
            </w:pPr>
            <w:r>
              <w:rPr>
                <w:sz w:val="20"/>
                <w:szCs w:val="20"/>
              </w:rPr>
              <w:t>a fosforylacją oksydacyjną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wyjaśnia na podstawie przeprowadzonego doświadczenia, że tlen jest niezbędny do kiełkowania nasion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wyjaśnia, dlaczego łańcuch oddechowy zachodzi wyłącznie</w:t>
            </w:r>
          </w:p>
          <w:p w:rsidR="001E1980" w:rsidRDefault="001E1980">
            <w:pPr>
              <w:spacing w:after="0" w:line="240" w:lineRule="auto"/>
            </w:pPr>
            <w:r>
              <w:rPr>
                <w:sz w:val="20"/>
                <w:szCs w:val="20"/>
              </w:rPr>
              <w:t>w warunkach tlenowych</w:t>
            </w:r>
          </w:p>
        </w:tc>
      </w:tr>
      <w:tr w:rsidR="001E1980" w:rsidRPr="00BE4368">
        <w:trPr>
          <w:gridBefore w:val="1"/>
          <w:trHeight w:val="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</w:t>
            </w:r>
          </w:p>
          <w:p w:rsidR="001E1980" w:rsidRDefault="001E1980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55.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>Procesy beztlenowego uzyskiwania energii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wyjaśnia pojęcia: </w:t>
            </w:r>
            <w:r>
              <w:rPr>
                <w:i/>
                <w:iCs/>
                <w:sz w:val="20"/>
                <w:szCs w:val="20"/>
              </w:rPr>
              <w:t>oddychanie beztlenowe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i/>
                <w:iCs/>
                <w:sz w:val="20"/>
                <w:szCs w:val="20"/>
              </w:rPr>
              <w:t>fermentacja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wymienia organizmy przeprowadzające oddychanie beztlenowe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fermentację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określa lokalizację fermentacji w komórce i ciele człowieka</w:t>
            </w:r>
          </w:p>
          <w:p w:rsidR="001E1980" w:rsidRDefault="001E1980">
            <w:pPr>
              <w:spacing w:after="0" w:line="240" w:lineRule="auto"/>
            </w:pPr>
            <w:r>
              <w:rPr>
                <w:sz w:val="20"/>
                <w:szCs w:val="20"/>
              </w:rPr>
              <w:t>• wymienia zastosowanie fermentacji w przemyśle spożywczym i w życiu codziennym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wyjaśnia różnicę między oddychaniem beztlenowym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fermentacją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omawia wykorzystanie fermentacji w życiu człowieka</w:t>
            </w:r>
          </w:p>
          <w:p w:rsidR="001E1980" w:rsidRDefault="001E1980">
            <w:pPr>
              <w:spacing w:after="0" w:line="240" w:lineRule="auto"/>
            </w:pPr>
            <w:r>
              <w:rPr>
                <w:sz w:val="20"/>
                <w:szCs w:val="20"/>
              </w:rPr>
              <w:t>• podaje nazwy etapów fermentacji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omawia przebieg poszczególnych etapów fermentacji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określa zysk energetyczny procesów beztlenowych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określa warunki,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których zachodzi fermentacja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analizuje przebieg fermentacji alkoholowej</w:t>
            </w:r>
          </w:p>
          <w:p w:rsidR="001E1980" w:rsidRDefault="001E1980">
            <w:pPr>
              <w:spacing w:after="0" w:line="240" w:lineRule="auto"/>
            </w:pPr>
            <w:r>
              <w:rPr>
                <w:sz w:val="20"/>
                <w:szCs w:val="20"/>
              </w:rPr>
              <w:t>i mlekowej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porównuje drogi przemian pirogronianu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fermentacji alkoholowej, mleczanowej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w oddychaniu tlenowym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porównuje oddychanie tlenowe, oddychanie beztlenowe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fermentację</w:t>
            </w:r>
          </w:p>
          <w:p w:rsidR="001E1980" w:rsidRDefault="001E1980">
            <w:pPr>
              <w:spacing w:after="0" w:line="240" w:lineRule="auto"/>
            </w:pPr>
            <w:r>
              <w:rPr>
                <w:sz w:val="20"/>
                <w:szCs w:val="20"/>
              </w:rPr>
              <w:t>• planuje doświadczenie mające na celu wykazanie wydzielania dwutlenku węgla podczas fermentacji alkoholowej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wyjaśnia, dlaczego utlenianie substratu energetycznego</w:t>
            </w:r>
          </w:p>
          <w:p w:rsidR="001E1980" w:rsidRDefault="001E1980">
            <w:pPr>
              <w:spacing w:after="0" w:line="240" w:lineRule="auto"/>
            </w:pPr>
            <w:r>
              <w:rPr>
                <w:sz w:val="20"/>
                <w:szCs w:val="20"/>
              </w:rPr>
              <w:t>w warunkach tlenowych dostarcza więcej energii niż w warunkach beztlenowych</w:t>
            </w:r>
          </w:p>
        </w:tc>
      </w:tr>
      <w:tr w:rsidR="001E1980" w:rsidRPr="00BE4368">
        <w:trPr>
          <w:gridBefore w:val="1"/>
          <w:trHeight w:val="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</w:t>
            </w:r>
          </w:p>
          <w:p w:rsidR="001E1980" w:rsidRDefault="001E1980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57.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>Inne procesy metaboliczne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wymienia zbędne produkty katabolicznych przemian węglowodanów, tłuszczów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białek oraz drogi ich usuwania z organizmu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wyjaśnia pojęcia: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glukoneogeneza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i/>
                <w:iCs/>
                <w:sz w:val="20"/>
                <w:szCs w:val="20"/>
              </w:rPr>
              <w:t>glikogenoliza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i/>
                <w:iCs/>
                <w:sz w:val="20"/>
                <w:szCs w:val="20"/>
              </w:rPr>
              <w:t>deaminacja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wymienia różnice między aminokwasami endogennymi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egzogennymi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określa lokalizację cyklu mocznikowego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glukoneogenezy</w:t>
            </w:r>
          </w:p>
          <w:p w:rsidR="001E1980" w:rsidRDefault="001E1980">
            <w:pPr>
              <w:spacing w:after="0" w:line="240" w:lineRule="auto"/>
            </w:pPr>
            <w:r>
              <w:rPr>
                <w:sz w:val="20"/>
                <w:szCs w:val="20"/>
              </w:rPr>
              <w:t>w organizmie człowieka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wyjaśnia, na czym polega cykl mocznikowy,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β-oksydacja,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glukoneogeneza, glikogenoliza oraz</w:t>
            </w:r>
          </w:p>
          <w:p w:rsidR="001E1980" w:rsidRDefault="001E1980">
            <w:pPr>
              <w:spacing w:after="0" w:line="240" w:lineRule="auto"/>
            </w:pPr>
            <w:r>
              <w:rPr>
                <w:sz w:val="20"/>
                <w:szCs w:val="20"/>
              </w:rPr>
              <w:t>deaminacja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omawia na podstawie schematów przebieg utleniania kwasów tłuszczowych, syntezę kwasów tłuszczowych,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glukoneogenezy, glikogenolizy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omawia przebieg przemian białek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charakteryzuje cykl mocznikowy</w:t>
            </w:r>
          </w:p>
          <w:p w:rsidR="001E1980" w:rsidRDefault="001E1980">
            <w:pPr>
              <w:spacing w:after="0" w:line="240" w:lineRule="auto"/>
            </w:pPr>
            <w:r>
              <w:rPr>
                <w:sz w:val="20"/>
                <w:szCs w:val="20"/>
              </w:rPr>
              <w:t>• wyjaśnia, na czym polega metabolizm tłuszczów u zwierząt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omawia przebieg rozkładu białek, cukrów i tłuszczów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określa znaczenie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acetylokoenzymu A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przebiegu różnych szlaków metabolicznych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wyjaśnia, dlaczego amoniak powstający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tkankach nie jest transportowany do wątroby w stanie wolnym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wyjaśnia związek między katabolizmem aminokwasów i białek</w:t>
            </w:r>
          </w:p>
          <w:p w:rsidR="001E1980" w:rsidRDefault="001E1980">
            <w:pPr>
              <w:spacing w:after="0" w:line="240" w:lineRule="auto"/>
            </w:pPr>
            <w:r>
              <w:rPr>
                <w:sz w:val="20"/>
                <w:szCs w:val="20"/>
              </w:rPr>
              <w:t>a cyklem Krebsa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wykazuje związek procesów (utleniania kwasów tłuszczowych, syntezy kwasów tłuszczowych,</w:t>
            </w:r>
          </w:p>
          <w:p w:rsidR="001E1980" w:rsidRDefault="001E19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glukoneogenezy, glikogenolizy)</w:t>
            </w:r>
          </w:p>
          <w:p w:rsidR="001E1980" w:rsidRDefault="001E1980">
            <w:pPr>
              <w:spacing w:after="0" w:line="240" w:lineRule="auto"/>
            </w:pPr>
            <w:r>
              <w:rPr>
                <w:sz w:val="20"/>
                <w:szCs w:val="20"/>
              </w:rPr>
              <w:t>z pozyskiwaniem energii przez komórkę</w:t>
            </w:r>
          </w:p>
        </w:tc>
      </w:tr>
      <w:tr w:rsidR="001E1980" w:rsidRPr="00BE4368">
        <w:trPr>
          <w:gridBefore w:val="1"/>
          <w:trHeight w:val="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</w:t>
            </w:r>
          </w:p>
          <w:p w:rsidR="001E1980" w:rsidRDefault="001E1980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59.</w:t>
            </w:r>
          </w:p>
        </w:tc>
        <w:tc>
          <w:tcPr>
            <w:tcW w:w="132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>Powtórzenie i utrwalenie wiadomości</w:t>
            </w:r>
          </w:p>
        </w:tc>
      </w:tr>
      <w:tr w:rsidR="001E1980" w:rsidRPr="00BE4368">
        <w:trPr>
          <w:gridBefore w:val="1"/>
          <w:trHeight w:val="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60.</w:t>
            </w:r>
          </w:p>
        </w:tc>
        <w:tc>
          <w:tcPr>
            <w:tcW w:w="132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980" w:rsidRDefault="001E1980">
            <w:pPr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>Sprawdzenie stopnia opanowania wiadomości i umiejętności</w:t>
            </w:r>
          </w:p>
        </w:tc>
      </w:tr>
    </w:tbl>
    <w:p w:rsidR="001E1980" w:rsidRDefault="001E1980">
      <w:pPr>
        <w:spacing w:after="0" w:line="240" w:lineRule="auto"/>
        <w:jc w:val="right"/>
        <w:rPr>
          <w:b/>
          <w:bCs/>
          <w:sz w:val="28"/>
          <w:szCs w:val="28"/>
        </w:rPr>
      </w:pPr>
    </w:p>
    <w:p w:rsidR="001E1980" w:rsidRDefault="001E1980">
      <w:pPr>
        <w:spacing w:after="0" w:line="24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0"/>
          <w:szCs w:val="20"/>
        </w:rPr>
        <w:t>Autorka: Małgorzata Miękus</w:t>
      </w:r>
    </w:p>
    <w:p w:rsidR="001E1980" w:rsidRDefault="001E1980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sectPr w:rsidR="001E1980" w:rsidSect="00663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055F"/>
    <w:rsid w:val="0013055F"/>
    <w:rsid w:val="001E1980"/>
    <w:rsid w:val="00204B16"/>
    <w:rsid w:val="00562779"/>
    <w:rsid w:val="006630E8"/>
    <w:rsid w:val="006C5534"/>
    <w:rsid w:val="009E4966"/>
    <w:rsid w:val="00BE4368"/>
    <w:rsid w:val="00FC5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0E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13</Pages>
  <Words>4209</Words>
  <Characters>25256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EDUKACYJNE Z BIOLOGII DLA KLASY PIERWSZEJ SZKOŁY PONADPODSTAWOWEJ</dc:title>
  <dc:subject/>
  <dc:creator>Alsen5000</dc:creator>
  <cp:keywords/>
  <dc:description/>
  <cp:lastModifiedBy>Agnieszka</cp:lastModifiedBy>
  <cp:revision>2</cp:revision>
  <dcterms:created xsi:type="dcterms:W3CDTF">2019-10-28T07:20:00Z</dcterms:created>
  <dcterms:modified xsi:type="dcterms:W3CDTF">2019-10-28T07:20:00Z</dcterms:modified>
</cp:coreProperties>
</file>