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5D" w:rsidRPr="00E27EC7" w:rsidRDefault="0036175D" w:rsidP="00746655">
      <w:pPr>
        <w:pStyle w:val="TYT1"/>
      </w:pPr>
      <w:r w:rsidRPr="00E27EC7">
        <w:t>PLAN WYNIKOWY</w:t>
      </w:r>
    </w:p>
    <w:p w:rsidR="0036175D" w:rsidRPr="00E27EC7" w:rsidRDefault="0036175D" w:rsidP="00746655">
      <w:pPr>
        <w:pStyle w:val="TYT1"/>
        <w:rPr>
          <w:b w:val="0"/>
          <w:bCs w:val="0"/>
          <w:sz w:val="28"/>
          <w:szCs w:val="28"/>
        </w:rPr>
      </w:pPr>
      <w:r w:rsidRPr="00E27EC7">
        <w:rPr>
          <w:b w:val="0"/>
          <w:bCs w:val="0"/>
          <w:sz w:val="28"/>
          <w:szCs w:val="28"/>
        </w:rPr>
        <w:t>(zakres podstawowy)</w:t>
      </w:r>
    </w:p>
    <w:p w:rsidR="0036175D" w:rsidRPr="00E27EC7" w:rsidRDefault="0036175D" w:rsidP="00746655">
      <w:pPr>
        <w:pStyle w:val="TYT1"/>
        <w:rPr>
          <w:b w:val="0"/>
          <w:bCs w:val="0"/>
          <w:sz w:val="28"/>
          <w:szCs w:val="28"/>
        </w:rPr>
      </w:pPr>
    </w:p>
    <w:p w:rsidR="0036175D" w:rsidRPr="00E27EC7" w:rsidRDefault="0036175D" w:rsidP="00746655">
      <w:pPr>
        <w:pStyle w:val="TYT1"/>
      </w:pPr>
      <w:r w:rsidRPr="00E27EC7">
        <w:t xml:space="preserve">klasa </w:t>
      </w:r>
      <w:r>
        <w:t>3</w:t>
      </w:r>
      <w:r w:rsidRPr="00E27EC7">
        <w:t>.</w:t>
      </w:r>
    </w:p>
    <w:p w:rsidR="0036175D" w:rsidRPr="00E27EC7" w:rsidRDefault="0036175D" w:rsidP="00746655">
      <w:pPr>
        <w:pStyle w:val="TYT1"/>
        <w:spacing w:line="240" w:lineRule="auto"/>
        <w:jc w:val="left"/>
      </w:pPr>
    </w:p>
    <w:p w:rsidR="0036175D" w:rsidRPr="00E27EC7" w:rsidRDefault="0036175D" w:rsidP="00746655">
      <w:pPr>
        <w:pStyle w:val="TYT1"/>
        <w:spacing w:line="240" w:lineRule="auto"/>
        <w:jc w:val="left"/>
        <w:rPr>
          <w:sz w:val="28"/>
          <w:szCs w:val="28"/>
        </w:rPr>
      </w:pPr>
      <w:r w:rsidRPr="00E27EC7">
        <w:rPr>
          <w:sz w:val="28"/>
          <w:szCs w:val="28"/>
        </w:rPr>
        <w:t>Wstęp</w:t>
      </w:r>
    </w:p>
    <w:p w:rsidR="0036175D" w:rsidRPr="00E27EC7" w:rsidRDefault="0036175D" w:rsidP="00746655">
      <w:pPr>
        <w:pStyle w:val="BodyText"/>
        <w:spacing w:after="0"/>
        <w:jc w:val="both"/>
        <w:rPr>
          <w:rFonts w:ascii="Calibri" w:hAnsi="Calibri"/>
        </w:rPr>
      </w:pPr>
    </w:p>
    <w:p w:rsidR="0036175D" w:rsidRPr="00E27EC7" w:rsidRDefault="0036175D" w:rsidP="00746655">
      <w:pPr>
        <w:pStyle w:val="BodyText"/>
        <w:spacing w:after="0"/>
        <w:jc w:val="both"/>
        <w:rPr>
          <w:rFonts w:ascii="Calibri" w:hAnsi="Calibri"/>
        </w:rPr>
      </w:pPr>
      <w:r w:rsidRPr="00A368DC">
        <w:rPr>
          <w:rFonts w:ascii="Calibri" w:hAnsi="Calibri"/>
        </w:rPr>
        <w:t>Plan wynikowy kształcenia matematycznego jest dostosowany do programu nauczania matematyki w liceach i technikach – zakres podstawowy, autorstwa Marcina Kurczaba, Elżbiety Kurczab i Elżbiety Świdy, zamieszczonego na stronie internetowej www.pazdro.com.pl wiosną 2012 roku. Jest on przeznaczony dla nauczycieli oraz uczniów pracujących z podręcznikiem „Mat</w:t>
      </w:r>
      <w:r>
        <w:rPr>
          <w:rFonts w:ascii="Calibri" w:hAnsi="Calibri"/>
        </w:rPr>
        <w:t>ematyka. Podręcznik do liceów i </w:t>
      </w:r>
      <w:r w:rsidRPr="00A368DC">
        <w:rPr>
          <w:rFonts w:ascii="Calibri" w:hAnsi="Calibri"/>
        </w:rPr>
        <w:t>techników. Zakres podstawowy” – numer ewidencyjny w wykazie podręczników:</w:t>
      </w:r>
      <w:r>
        <w:t xml:space="preserve"> </w:t>
      </w:r>
      <w:r w:rsidRPr="00A368DC">
        <w:rPr>
          <w:rFonts w:ascii="Calibri" w:hAnsi="Calibri"/>
        </w:rPr>
        <w:t>412/</w:t>
      </w:r>
      <w:r>
        <w:rPr>
          <w:rFonts w:ascii="Calibri" w:hAnsi="Calibri"/>
        </w:rPr>
        <w:t>3</w:t>
      </w:r>
      <w:r w:rsidRPr="00A368DC">
        <w:rPr>
          <w:rFonts w:ascii="Calibri" w:hAnsi="Calibri"/>
        </w:rPr>
        <w:t>/2012</w:t>
      </w:r>
      <w:r w:rsidRPr="00E27EC7">
        <w:rPr>
          <w:rFonts w:ascii="Calibri" w:hAnsi="Calibri"/>
        </w:rPr>
        <w:t xml:space="preserve"> </w:t>
      </w:r>
      <w:r w:rsidRPr="00A368DC">
        <w:rPr>
          <w:rFonts w:ascii="Calibri" w:hAnsi="Calibri"/>
        </w:rPr>
        <w:t>oraz zbiorami zadań do matematyki, autorstwa Elżbiety Kurczab, Marcina Kurczaba i Elżbiety Świdy, wydanymi przez Oficynę Edukacyjną * Krzysztof Pazdro.</w:t>
      </w:r>
    </w:p>
    <w:p w:rsidR="0036175D" w:rsidRPr="00E27EC7" w:rsidRDefault="0036175D" w:rsidP="00746655">
      <w:pPr>
        <w:pStyle w:val="BodyText"/>
        <w:spacing w:after="0"/>
        <w:jc w:val="both"/>
        <w:rPr>
          <w:rFonts w:ascii="Calibri" w:hAnsi="Calibri"/>
        </w:rPr>
      </w:pPr>
    </w:p>
    <w:p w:rsidR="0036175D" w:rsidRPr="00A368DC" w:rsidRDefault="0036175D" w:rsidP="00746655">
      <w:pPr>
        <w:pStyle w:val="BodyText"/>
        <w:jc w:val="both"/>
        <w:rPr>
          <w:rFonts w:ascii="Calibri" w:hAnsi="Calibri"/>
        </w:rPr>
      </w:pPr>
      <w:r w:rsidRPr="00A368DC">
        <w:rPr>
          <w:rFonts w:ascii="Calibri" w:hAnsi="Calibri"/>
        </w:rPr>
        <w:t>Plan jest wykazem wiadomości i umiejętności, jakie powinien mieć uczeń ubiegający się o określone oceny na poszczególnych etapach edukacji w liceum lub w technikum.</w:t>
      </w:r>
    </w:p>
    <w:p w:rsidR="0036175D" w:rsidRPr="00A368DC" w:rsidRDefault="0036175D" w:rsidP="00746655">
      <w:pPr>
        <w:pStyle w:val="BodyText"/>
        <w:jc w:val="both"/>
        <w:rPr>
          <w:rFonts w:ascii="Calibri" w:hAnsi="Calibri"/>
        </w:rPr>
      </w:pPr>
      <w:r w:rsidRPr="00A368DC">
        <w:rPr>
          <w:rFonts w:ascii="Calibri" w:hAnsi="Calibri"/>
        </w:rPr>
        <w:t>Wymagania stawiane przed uczniem podzieliliśmy na trzy grupy:</w:t>
      </w:r>
    </w:p>
    <w:p w:rsidR="0036175D" w:rsidRPr="00A368DC" w:rsidRDefault="0036175D" w:rsidP="00746655">
      <w:pPr>
        <w:pStyle w:val="Bullet"/>
        <w:numPr>
          <w:ilvl w:val="0"/>
          <w:numId w:val="27"/>
        </w:numPr>
        <w:spacing w:line="240" w:lineRule="auto"/>
        <w:ind w:left="0" w:firstLine="0"/>
      </w:pPr>
      <w:r w:rsidRPr="00A368DC">
        <w:t>Wymagania podstawowe (zawierają wymagania konieczne);</w:t>
      </w:r>
    </w:p>
    <w:p w:rsidR="0036175D" w:rsidRPr="00A368DC" w:rsidRDefault="0036175D" w:rsidP="00746655">
      <w:pPr>
        <w:pStyle w:val="Bullet"/>
        <w:numPr>
          <w:ilvl w:val="0"/>
          <w:numId w:val="27"/>
        </w:numPr>
        <w:spacing w:line="240" w:lineRule="auto"/>
        <w:ind w:left="0" w:firstLine="0"/>
      </w:pPr>
      <w:r w:rsidRPr="00A368DC">
        <w:t>Wymagania dopełniające (zawierają wymagania rozszerzające);</w:t>
      </w:r>
    </w:p>
    <w:p w:rsidR="0036175D" w:rsidRPr="00A368DC" w:rsidRDefault="0036175D" w:rsidP="00746655">
      <w:pPr>
        <w:pStyle w:val="Bullet"/>
        <w:numPr>
          <w:ilvl w:val="0"/>
          <w:numId w:val="27"/>
        </w:numPr>
        <w:spacing w:line="240" w:lineRule="auto"/>
        <w:ind w:left="0" w:firstLine="0"/>
      </w:pPr>
      <w:r w:rsidRPr="00A368DC">
        <w:t>Wymagania wykraczające.</w:t>
      </w:r>
    </w:p>
    <w:p w:rsidR="0036175D" w:rsidRPr="00A368DC" w:rsidRDefault="0036175D" w:rsidP="00746655">
      <w:pPr>
        <w:pStyle w:val="Bullet"/>
        <w:spacing w:line="240" w:lineRule="auto"/>
      </w:pPr>
    </w:p>
    <w:p w:rsidR="0036175D" w:rsidRPr="00A368DC" w:rsidRDefault="0036175D" w:rsidP="00746655">
      <w:pPr>
        <w:pStyle w:val="BodyText"/>
        <w:jc w:val="both"/>
        <w:rPr>
          <w:rFonts w:ascii="Calibri" w:hAnsi="Calibri"/>
        </w:rPr>
      </w:pPr>
      <w:r w:rsidRPr="00A368DC">
        <w:rPr>
          <w:rFonts w:ascii="Calibri" w:hAnsi="Calibri"/>
        </w:rPr>
        <w:t>Wymagania wykraczające zawierają w sobie wymagania dopełniające, te zaś zawierają wymagania podstawowe.</w:t>
      </w:r>
    </w:p>
    <w:p w:rsidR="0036175D" w:rsidRPr="00A368DC" w:rsidRDefault="0036175D" w:rsidP="00746655">
      <w:pPr>
        <w:pStyle w:val="BodyText"/>
        <w:jc w:val="both"/>
        <w:rPr>
          <w:rFonts w:ascii="Calibri" w:hAnsi="Calibri"/>
        </w:rPr>
      </w:pPr>
      <w:r w:rsidRPr="00A368DC">
        <w:rPr>
          <w:rFonts w:ascii="Calibri" w:hAnsi="Calibri"/>
          <w:u w:val="single"/>
        </w:rPr>
        <w:t>Ocenę dopuszczającą</w:t>
      </w:r>
      <w:r w:rsidRPr="00A368DC">
        <w:rPr>
          <w:rFonts w:ascii="Calibri" w:hAnsi="Calibri"/>
        </w:rPr>
        <w:t xml:space="preserve"> powinien otrzymać uczeń, który opanował wiedzę i zdobył umiejętności stanowiące 40–60% wymagań podstawowych, zaś </w:t>
      </w:r>
      <w:r w:rsidRPr="00A368DC">
        <w:rPr>
          <w:rFonts w:ascii="Calibri" w:hAnsi="Calibri"/>
          <w:u w:val="single"/>
        </w:rPr>
        <w:t>ocenę dostateczną</w:t>
      </w:r>
      <w:r w:rsidRPr="00A368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 w:rsidRPr="00A368DC">
        <w:rPr>
          <w:rFonts w:ascii="Calibri" w:hAnsi="Calibri"/>
        </w:rPr>
        <w:t>uczeń, który opanował wiedzę i zdobył umiejętności stanowiące powyżej 60% wymagań podstawowych.</w:t>
      </w:r>
    </w:p>
    <w:p w:rsidR="0036175D" w:rsidRPr="00A368DC" w:rsidRDefault="0036175D" w:rsidP="00746655">
      <w:pPr>
        <w:pStyle w:val="BodyText"/>
        <w:jc w:val="both"/>
        <w:rPr>
          <w:rFonts w:ascii="Calibri" w:hAnsi="Calibri"/>
        </w:rPr>
      </w:pPr>
      <w:r w:rsidRPr="00A368DC">
        <w:rPr>
          <w:rFonts w:ascii="Calibri" w:hAnsi="Calibri"/>
          <w:u w:val="single"/>
        </w:rPr>
        <w:t>Ocenę dobrą</w:t>
      </w:r>
      <w:r w:rsidRPr="00A368DC">
        <w:rPr>
          <w:rFonts w:ascii="Calibri" w:hAnsi="Calibri"/>
        </w:rPr>
        <w:t xml:space="preserve"> powinien otrzymać uczeń, który opanował wiedzę i zdobył umiejętności stanowiące do 75% wymagań dopełniających, zaś </w:t>
      </w:r>
      <w:r w:rsidRPr="00A368DC">
        <w:rPr>
          <w:rFonts w:ascii="Calibri" w:hAnsi="Calibri"/>
          <w:u w:val="single"/>
        </w:rPr>
        <w:t>ocenę bardzo dobrą</w:t>
      </w:r>
      <w:r w:rsidRPr="00A368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 w:rsidRPr="00A368DC">
        <w:rPr>
          <w:rFonts w:ascii="Calibri" w:hAnsi="Calibri"/>
        </w:rPr>
        <w:t>uczeń, który opanował wiedzę i zdobył umiejętności stanowiące powyżej 75% wymagań dopełniających.</w:t>
      </w:r>
    </w:p>
    <w:p w:rsidR="0036175D" w:rsidRPr="00A368DC" w:rsidRDefault="0036175D" w:rsidP="00746655">
      <w:pPr>
        <w:pStyle w:val="BodyText"/>
        <w:jc w:val="both"/>
        <w:rPr>
          <w:rFonts w:ascii="Calibri" w:hAnsi="Calibri"/>
        </w:rPr>
      </w:pPr>
      <w:r w:rsidRPr="00A368DC">
        <w:rPr>
          <w:rFonts w:ascii="Calibri" w:hAnsi="Calibri"/>
          <w:u w:val="single"/>
        </w:rPr>
        <w:t>Ocenę celującą</w:t>
      </w:r>
      <w:r w:rsidRPr="00A368DC">
        <w:rPr>
          <w:rFonts w:ascii="Calibri" w:hAnsi="Calibri"/>
        </w:rPr>
        <w:t xml:space="preserve"> powinien uzyskać uczeń, który opanował wiedzę i zdobył umiejętności zawarte w wymaganiach wykraczających.</w:t>
      </w:r>
    </w:p>
    <w:p w:rsidR="0036175D" w:rsidRPr="00A368DC" w:rsidRDefault="0036175D" w:rsidP="00746655">
      <w:pPr>
        <w:pStyle w:val="BodyText"/>
        <w:jc w:val="both"/>
        <w:rPr>
          <w:rFonts w:ascii="Calibri" w:hAnsi="Calibri"/>
        </w:rPr>
      </w:pPr>
      <w:r w:rsidRPr="00A368DC">
        <w:rPr>
          <w:rFonts w:ascii="Calibri" w:hAnsi="Calibri"/>
        </w:rPr>
        <w:t xml:space="preserve">Aby ułatwić nauczycielom, uczniom i ich rodzicom korzystanie z planu wynikowego, dla poszczególnych wymagań przedstawiamy przykładowe zadania, które dokładniej określają stopień trudności problemów wymaganych na poszczególne oceny. Przedstawione zadania </w:t>
      </w:r>
      <w:r w:rsidRPr="00A368DC">
        <w:rPr>
          <w:rFonts w:ascii="Calibri" w:hAnsi="Calibri"/>
          <w:b/>
          <w:bCs/>
        </w:rPr>
        <w:t xml:space="preserve">nie mogą </w:t>
      </w:r>
      <w:r>
        <w:rPr>
          <w:rFonts w:ascii="Calibri" w:hAnsi="Calibri"/>
        </w:rPr>
        <w:t>w </w:t>
      </w:r>
      <w:r w:rsidRPr="00A368DC">
        <w:rPr>
          <w:rFonts w:ascii="Calibri" w:hAnsi="Calibri"/>
        </w:rPr>
        <w:t>żadnym wypadku stanowić przykładowego zbioru zadań, z którego nauczyciel powinien czerpać zadania na ewentualny egzamin sprawdzający, lecz mają jedynie wskazać stopień trudności zadań na poszczególne oceny.</w:t>
      </w:r>
    </w:p>
    <w:p w:rsidR="0036175D" w:rsidRPr="00F92796" w:rsidRDefault="0036175D" w:rsidP="00F165D8">
      <w:pPr>
        <w:pStyle w:val="TYT1"/>
        <w:jc w:val="left"/>
      </w:pPr>
    </w:p>
    <w:p w:rsidR="0036175D" w:rsidRPr="00F92796" w:rsidRDefault="0036175D" w:rsidP="00F20D1B">
      <w:pPr>
        <w:rPr>
          <w:rFonts w:ascii="Calibri" w:hAnsi="Calibri"/>
        </w:rPr>
      </w:pPr>
    </w:p>
    <w:p w:rsidR="0036175D" w:rsidRPr="00F92796" w:rsidRDefault="0036175D" w:rsidP="00F20D1B">
      <w:pPr>
        <w:pStyle w:val="Heading1"/>
        <w:spacing w:line="360" w:lineRule="auto"/>
        <w:rPr>
          <w:rFonts w:ascii="Calibri" w:hAnsi="Calibri"/>
        </w:rPr>
      </w:pPr>
    </w:p>
    <w:p w:rsidR="0036175D" w:rsidRPr="00746655" w:rsidRDefault="0036175D" w:rsidP="005256AB">
      <w:pPr>
        <w:rPr>
          <w:rFonts w:ascii="Calibri" w:hAnsi="Calibri"/>
          <w:b/>
          <w:sz w:val="30"/>
          <w:szCs w:val="30"/>
        </w:rPr>
      </w:pPr>
      <w:r w:rsidRPr="00746655">
        <w:rPr>
          <w:rFonts w:ascii="Calibri" w:hAnsi="Calibri"/>
          <w:b/>
          <w:sz w:val="30"/>
          <w:szCs w:val="30"/>
        </w:rPr>
        <w:t>Spis treści</w:t>
      </w:r>
    </w:p>
    <w:p w:rsidR="0036175D" w:rsidRPr="00F92796" w:rsidRDefault="0036175D" w:rsidP="005256AB">
      <w:pPr>
        <w:rPr>
          <w:rFonts w:ascii="Calibri" w:hAnsi="Calibri"/>
          <w:b/>
          <w:sz w:val="28"/>
          <w:szCs w:val="28"/>
        </w:rPr>
      </w:pPr>
    </w:p>
    <w:p w:rsidR="0036175D" w:rsidRPr="00F92796" w:rsidRDefault="0036175D" w:rsidP="00746655">
      <w:pPr>
        <w:rPr>
          <w:rFonts w:ascii="Calibri" w:hAnsi="Calibri"/>
          <w:sz w:val="28"/>
          <w:szCs w:val="28"/>
        </w:rPr>
      </w:pPr>
      <w:r w:rsidRPr="00F92796">
        <w:rPr>
          <w:rFonts w:ascii="Calibri" w:hAnsi="Calibri"/>
          <w:sz w:val="28"/>
          <w:szCs w:val="28"/>
        </w:rPr>
        <w:t>1. Potęgi. Logarytmy. Funkcja wykładnicza ……..….........................…… 4</w:t>
      </w:r>
    </w:p>
    <w:p w:rsidR="0036175D" w:rsidRPr="00F92796" w:rsidRDefault="0036175D" w:rsidP="00746655">
      <w:pPr>
        <w:rPr>
          <w:rFonts w:ascii="Calibri" w:hAnsi="Calibri"/>
          <w:sz w:val="28"/>
          <w:szCs w:val="28"/>
        </w:rPr>
      </w:pPr>
      <w:r w:rsidRPr="00F92796">
        <w:rPr>
          <w:rFonts w:ascii="Calibri" w:hAnsi="Calibri"/>
          <w:sz w:val="28"/>
          <w:szCs w:val="28"/>
        </w:rPr>
        <w:t>2. Elementy geometrii analitycznej………………………………………………</w:t>
      </w:r>
      <w:r>
        <w:rPr>
          <w:rFonts w:ascii="Calibri" w:hAnsi="Calibri"/>
          <w:sz w:val="28"/>
          <w:szCs w:val="28"/>
        </w:rPr>
        <w:t>….  8</w:t>
      </w:r>
    </w:p>
    <w:p w:rsidR="0036175D" w:rsidRPr="00F92796" w:rsidRDefault="0036175D" w:rsidP="00746655">
      <w:pPr>
        <w:rPr>
          <w:rFonts w:ascii="Calibri" w:hAnsi="Calibri"/>
          <w:sz w:val="28"/>
          <w:szCs w:val="28"/>
        </w:rPr>
      </w:pPr>
      <w:r w:rsidRPr="00F92796">
        <w:rPr>
          <w:rFonts w:ascii="Calibri" w:hAnsi="Calibri"/>
          <w:sz w:val="28"/>
          <w:szCs w:val="28"/>
        </w:rPr>
        <w:t xml:space="preserve">3. </w:t>
      </w:r>
      <w:r>
        <w:rPr>
          <w:rFonts w:ascii="Calibri" w:hAnsi="Calibri"/>
          <w:sz w:val="28"/>
          <w:szCs w:val="28"/>
        </w:rPr>
        <w:t>Elementy kombinatoryki i rachun</w:t>
      </w:r>
      <w:r w:rsidRPr="00F92796">
        <w:rPr>
          <w:rFonts w:ascii="Calibri" w:hAnsi="Calibri"/>
          <w:sz w:val="28"/>
          <w:szCs w:val="28"/>
        </w:rPr>
        <w:t>k</w:t>
      </w:r>
      <w:r>
        <w:rPr>
          <w:rFonts w:ascii="Calibri" w:hAnsi="Calibri"/>
          <w:sz w:val="28"/>
          <w:szCs w:val="28"/>
        </w:rPr>
        <w:t>u</w:t>
      </w:r>
      <w:r w:rsidRPr="00F92796">
        <w:rPr>
          <w:rFonts w:ascii="Calibri" w:hAnsi="Calibri"/>
          <w:sz w:val="28"/>
          <w:szCs w:val="28"/>
        </w:rPr>
        <w:t xml:space="preserve"> prawdopodobieństwa.</w:t>
      </w:r>
      <w:r>
        <w:rPr>
          <w:rFonts w:ascii="Calibri" w:hAnsi="Calibri"/>
          <w:sz w:val="28"/>
          <w:szCs w:val="28"/>
        </w:rPr>
        <w:t>......... 13</w:t>
      </w:r>
    </w:p>
    <w:p w:rsidR="0036175D" w:rsidRPr="00F92796" w:rsidRDefault="0036175D" w:rsidP="00746655">
      <w:pPr>
        <w:rPr>
          <w:rFonts w:ascii="Calibri" w:hAnsi="Calibri"/>
          <w:sz w:val="28"/>
          <w:szCs w:val="28"/>
        </w:rPr>
      </w:pPr>
      <w:r w:rsidRPr="00F92796">
        <w:rPr>
          <w:rFonts w:ascii="Calibri" w:hAnsi="Calibri"/>
          <w:sz w:val="28"/>
          <w:szCs w:val="28"/>
        </w:rPr>
        <w:t>4. Elementy statystyki opisowej…..………</w:t>
      </w:r>
      <w:r>
        <w:rPr>
          <w:rFonts w:ascii="Calibri" w:hAnsi="Calibri"/>
          <w:sz w:val="28"/>
          <w:szCs w:val="28"/>
        </w:rPr>
        <w:t xml:space="preserve">……………………...................... </w:t>
      </w:r>
      <w:r w:rsidRPr="00F92796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6</w:t>
      </w:r>
    </w:p>
    <w:p w:rsidR="0036175D" w:rsidRPr="00F92796" w:rsidRDefault="0036175D" w:rsidP="00746655">
      <w:pPr>
        <w:rPr>
          <w:rFonts w:ascii="Calibri" w:hAnsi="Calibri"/>
          <w:sz w:val="28"/>
          <w:szCs w:val="28"/>
        </w:rPr>
      </w:pPr>
      <w:r w:rsidRPr="00F92796">
        <w:rPr>
          <w:rFonts w:ascii="Calibri" w:hAnsi="Calibri"/>
          <w:sz w:val="28"/>
          <w:szCs w:val="28"/>
        </w:rPr>
        <w:t>5. Geometria przestrzenna…………………………</w:t>
      </w:r>
      <w:r>
        <w:rPr>
          <w:rFonts w:ascii="Calibri" w:hAnsi="Calibri"/>
          <w:sz w:val="28"/>
          <w:szCs w:val="28"/>
        </w:rPr>
        <w:t xml:space="preserve">………………..................... </w:t>
      </w:r>
      <w:r w:rsidRPr="00F92796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9</w:t>
      </w:r>
    </w:p>
    <w:p w:rsidR="0036175D" w:rsidRPr="00F92796" w:rsidRDefault="0036175D" w:rsidP="00746655">
      <w:pPr>
        <w:autoSpaceDE/>
        <w:autoSpaceDN/>
        <w:spacing w:line="276" w:lineRule="auto"/>
        <w:rPr>
          <w:rFonts w:ascii="Calibri" w:hAnsi="Calibri"/>
          <w:b/>
          <w:bCs/>
          <w:iCs/>
          <w:sz w:val="32"/>
          <w:szCs w:val="32"/>
        </w:rPr>
      </w:pPr>
      <w:r w:rsidRPr="00F92796">
        <w:rPr>
          <w:rFonts w:ascii="Calibri" w:hAnsi="Calibri"/>
          <w:b/>
          <w:bCs/>
          <w:iCs/>
          <w:sz w:val="32"/>
          <w:szCs w:val="32"/>
        </w:rPr>
        <w:br w:type="page"/>
      </w:r>
    </w:p>
    <w:p w:rsidR="0036175D" w:rsidRPr="00746655" w:rsidRDefault="0036175D" w:rsidP="00F11E63">
      <w:pPr>
        <w:rPr>
          <w:rFonts w:ascii="Calibri" w:hAnsi="Calibri"/>
          <w:b/>
          <w:bCs/>
          <w:iCs/>
          <w:sz w:val="32"/>
          <w:szCs w:val="32"/>
        </w:rPr>
      </w:pPr>
      <w:r w:rsidRPr="00F92796">
        <w:rPr>
          <w:rFonts w:ascii="Calibri" w:hAnsi="Calibri"/>
          <w:b/>
          <w:bCs/>
          <w:iCs/>
          <w:sz w:val="32"/>
          <w:szCs w:val="32"/>
        </w:rPr>
        <w:t xml:space="preserve">1. </w:t>
      </w:r>
      <w:r w:rsidRPr="00F92796">
        <w:rPr>
          <w:rFonts w:ascii="Calibri" w:hAnsi="Calibri"/>
          <w:b/>
          <w:sz w:val="32"/>
          <w:szCs w:val="32"/>
        </w:rPr>
        <w:t>Potęgi. Logarytmy. Funkcja wykładnicza</w:t>
      </w:r>
    </w:p>
    <w:p w:rsidR="0036175D" w:rsidRPr="00746655" w:rsidRDefault="0036175D" w:rsidP="00746655">
      <w:pPr>
        <w:pStyle w:val="Heading4"/>
        <w:spacing w:before="240" w:after="60"/>
        <w:rPr>
          <w:rFonts w:ascii="Calibri" w:hAnsi="Calibri"/>
          <w:sz w:val="24"/>
          <w:szCs w:val="24"/>
          <w:u w:val="none"/>
        </w:rPr>
      </w:pPr>
      <w:r w:rsidRPr="00746655">
        <w:rPr>
          <w:rFonts w:ascii="Calibri" w:hAnsi="Calibri"/>
          <w:sz w:val="24"/>
          <w:szCs w:val="24"/>
          <w:u w:val="none"/>
        </w:rPr>
        <w:t>Tematyka zajęć:</w:t>
      </w:r>
    </w:p>
    <w:p w:rsidR="0036175D" w:rsidRPr="00746655" w:rsidRDefault="0036175D" w:rsidP="00746655">
      <w:pPr>
        <w:numPr>
          <w:ilvl w:val="0"/>
          <w:numId w:val="12"/>
        </w:numPr>
        <w:ind w:left="357" w:hanging="357"/>
        <w:rPr>
          <w:rFonts w:ascii="Calibri" w:hAnsi="Calibri"/>
        </w:rPr>
      </w:pPr>
      <w:r w:rsidRPr="00746655">
        <w:rPr>
          <w:rFonts w:ascii="Calibri" w:hAnsi="Calibri"/>
        </w:rPr>
        <w:t>Potęga o wykładniku rzeczywistym – powtórzenie</w:t>
      </w:r>
    </w:p>
    <w:p w:rsidR="0036175D" w:rsidRPr="00746655" w:rsidRDefault="0036175D" w:rsidP="00746655">
      <w:pPr>
        <w:numPr>
          <w:ilvl w:val="0"/>
          <w:numId w:val="12"/>
        </w:numPr>
        <w:ind w:left="357" w:hanging="357"/>
        <w:rPr>
          <w:rFonts w:ascii="Calibri" w:hAnsi="Calibri"/>
        </w:rPr>
      </w:pPr>
      <w:r w:rsidRPr="00746655">
        <w:rPr>
          <w:rFonts w:ascii="Calibri" w:hAnsi="Calibri"/>
        </w:rPr>
        <w:t>Funkcja wykładnicza i jej własności</w:t>
      </w:r>
    </w:p>
    <w:p w:rsidR="0036175D" w:rsidRPr="00746655" w:rsidRDefault="0036175D" w:rsidP="00746655">
      <w:pPr>
        <w:numPr>
          <w:ilvl w:val="0"/>
          <w:numId w:val="12"/>
        </w:numPr>
        <w:ind w:left="357" w:hanging="357"/>
        <w:rPr>
          <w:rFonts w:ascii="Calibri" w:hAnsi="Calibri"/>
        </w:rPr>
      </w:pPr>
      <w:r w:rsidRPr="00746655">
        <w:rPr>
          <w:rFonts w:ascii="Calibri" w:hAnsi="Calibri"/>
        </w:rPr>
        <w:t>Proste równania wykładnicze</w:t>
      </w:r>
    </w:p>
    <w:p w:rsidR="0036175D" w:rsidRPr="00746655" w:rsidRDefault="0036175D" w:rsidP="00746655">
      <w:pPr>
        <w:numPr>
          <w:ilvl w:val="0"/>
          <w:numId w:val="12"/>
        </w:numPr>
        <w:ind w:left="357" w:hanging="357"/>
        <w:rPr>
          <w:rFonts w:ascii="Calibri" w:hAnsi="Calibri"/>
        </w:rPr>
      </w:pPr>
      <w:r w:rsidRPr="00746655">
        <w:rPr>
          <w:rFonts w:ascii="Calibri" w:hAnsi="Calibri"/>
        </w:rPr>
        <w:t>Proste nierówności wykładnicze</w:t>
      </w:r>
    </w:p>
    <w:p w:rsidR="0036175D" w:rsidRPr="00746655" w:rsidRDefault="0036175D" w:rsidP="00746655">
      <w:pPr>
        <w:numPr>
          <w:ilvl w:val="0"/>
          <w:numId w:val="12"/>
        </w:numPr>
        <w:ind w:left="357" w:hanging="357"/>
        <w:rPr>
          <w:rFonts w:ascii="Calibri" w:hAnsi="Calibri"/>
        </w:rPr>
      </w:pPr>
      <w:r w:rsidRPr="00746655">
        <w:rPr>
          <w:rFonts w:ascii="Calibri" w:hAnsi="Calibri"/>
        </w:rPr>
        <w:t>Zastosowanie funkcji wykładniczej do rozwiązywania zadań umieszczonych w kontekście praktycznym</w:t>
      </w:r>
    </w:p>
    <w:p w:rsidR="0036175D" w:rsidRPr="00746655" w:rsidRDefault="0036175D" w:rsidP="00746655">
      <w:pPr>
        <w:numPr>
          <w:ilvl w:val="0"/>
          <w:numId w:val="12"/>
        </w:numPr>
        <w:ind w:left="357" w:hanging="357"/>
        <w:rPr>
          <w:rFonts w:ascii="Calibri" w:hAnsi="Calibri"/>
        </w:rPr>
      </w:pPr>
      <w:r w:rsidRPr="00746655">
        <w:rPr>
          <w:rFonts w:ascii="Calibri" w:hAnsi="Calibri"/>
        </w:rPr>
        <w:t>Logarytm – powtórzenie wiadomości</w:t>
      </w:r>
    </w:p>
    <w:p w:rsidR="0036175D" w:rsidRPr="00746655" w:rsidRDefault="0036175D" w:rsidP="00746655">
      <w:pPr>
        <w:numPr>
          <w:ilvl w:val="0"/>
          <w:numId w:val="12"/>
        </w:numPr>
        <w:ind w:left="357" w:hanging="357"/>
        <w:rPr>
          <w:rFonts w:ascii="Calibri" w:hAnsi="Calibri"/>
        </w:rPr>
      </w:pPr>
      <w:r w:rsidRPr="00746655">
        <w:rPr>
          <w:rFonts w:ascii="Calibri" w:hAnsi="Calibri"/>
        </w:rPr>
        <w:t>Proste równania logarytmiczne</w:t>
      </w:r>
    </w:p>
    <w:p w:rsidR="0036175D" w:rsidRPr="00F92796" w:rsidRDefault="0036175D">
      <w:pPr>
        <w:autoSpaceDE/>
        <w:autoSpaceDN/>
        <w:spacing w:after="200" w:line="276" w:lineRule="auto"/>
        <w:rPr>
          <w:rFonts w:ascii="Calibri" w:hAnsi="Calibri"/>
          <w:sz w:val="28"/>
          <w:szCs w:val="28"/>
        </w:rPr>
      </w:pPr>
      <w:r w:rsidRPr="00F92796">
        <w:rPr>
          <w:rFonts w:ascii="Calibri" w:hAnsi="Calibri"/>
          <w:sz w:val="28"/>
          <w:szCs w:val="28"/>
        </w:rPr>
        <w:br w:type="page"/>
      </w:r>
    </w:p>
    <w:p w:rsidR="0036175D" w:rsidRPr="00F92796" w:rsidRDefault="0036175D" w:rsidP="00F53458">
      <w:pPr>
        <w:autoSpaceDE/>
        <w:autoSpaceDN/>
        <w:spacing w:after="200" w:line="276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36175D" w:rsidRPr="00F92796" w:rsidTr="00887ABC">
        <w:tc>
          <w:tcPr>
            <w:tcW w:w="5103" w:type="dxa"/>
            <w:shd w:val="clear" w:color="auto" w:fill="D9D9D9"/>
          </w:tcPr>
          <w:p w:rsidR="0036175D" w:rsidRPr="00887ABC" w:rsidRDefault="0036175D" w:rsidP="00887ABC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</w:pPr>
            <w:r w:rsidRPr="00887ABC">
              <w:t>Wymagania podstawowe</w:t>
            </w:r>
          </w:p>
        </w:tc>
        <w:tc>
          <w:tcPr>
            <w:tcW w:w="5103" w:type="dxa"/>
            <w:shd w:val="clear" w:color="auto" w:fill="D9D9D9"/>
          </w:tcPr>
          <w:p w:rsidR="0036175D" w:rsidRPr="00887ABC" w:rsidRDefault="0036175D" w:rsidP="00887ABC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</w:pPr>
            <w:r w:rsidRPr="00887ABC">
              <w:t>Wymagania dopełniające</w:t>
            </w:r>
          </w:p>
        </w:tc>
        <w:tc>
          <w:tcPr>
            <w:tcW w:w="3969" w:type="dxa"/>
            <w:shd w:val="clear" w:color="auto" w:fill="D9D9D9"/>
          </w:tcPr>
          <w:p w:rsidR="0036175D" w:rsidRPr="00887ABC" w:rsidRDefault="0036175D" w:rsidP="00887ABC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</w:pPr>
            <w:r w:rsidRPr="00887ABC">
              <w:t>Wymagania wykraczające</w:t>
            </w:r>
          </w:p>
        </w:tc>
      </w:tr>
      <w:tr w:rsidR="0036175D" w:rsidRPr="00F92796" w:rsidTr="00A13A6C">
        <w:tc>
          <w:tcPr>
            <w:tcW w:w="5103" w:type="dxa"/>
          </w:tcPr>
          <w:p w:rsidR="0036175D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oblicza potęgi o wykładnikach wymiernych;</w:t>
            </w:r>
          </w:p>
          <w:p w:rsidR="0036175D" w:rsidRPr="00F92796" w:rsidRDefault="0036175D" w:rsidP="00887ABC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zna prawa działań na potęgach i potrafi je stosować w obliczeniach;</w:t>
            </w:r>
          </w:p>
          <w:p w:rsidR="0036175D" w:rsidRPr="00F92796" w:rsidRDefault="0036175D" w:rsidP="00F11E63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definicję funkcji wykładniczej;</w:t>
            </w:r>
          </w:p>
          <w:p w:rsidR="0036175D" w:rsidRPr="00F92796" w:rsidRDefault="0036175D" w:rsidP="00F11E63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odróżnić funkcję wykładniczą od innych funkcji;</w:t>
            </w:r>
          </w:p>
          <w:p w:rsidR="0036175D" w:rsidRPr="00F92796" w:rsidRDefault="0036175D" w:rsidP="00F11E63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szkicować wykresy funkcji wykładniczych dla różnych podstaw;</w:t>
            </w:r>
          </w:p>
          <w:p w:rsidR="0036175D" w:rsidRPr="00F92796" w:rsidRDefault="0036175D" w:rsidP="00F11E63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opisać własności funkcji wykładniczej na podstawie jej wykresu;</w:t>
            </w:r>
          </w:p>
          <w:p w:rsidR="0036175D" w:rsidRPr="00F92796" w:rsidRDefault="0036175D" w:rsidP="004072C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– potrafi przekształcać wykresy funkcji </w:t>
            </w:r>
          </w:p>
          <w:p w:rsidR="0036175D" w:rsidRPr="00F92796" w:rsidRDefault="0036175D" w:rsidP="004072C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  wykładniczych (</w:t>
            </w:r>
            <w:r w:rsidRPr="00887ABC">
              <w:rPr>
                <w:rFonts w:ascii="Calibri" w:hAnsi="Calibri"/>
                <w:i/>
              </w:rPr>
              <w:t>S</w:t>
            </w:r>
            <w:r w:rsidRPr="00887ABC">
              <w:rPr>
                <w:rFonts w:ascii="Calibri" w:hAnsi="Calibri"/>
                <w:i/>
                <w:vertAlign w:val="subscript"/>
              </w:rPr>
              <w:t>OX</w:t>
            </w:r>
            <w:r w:rsidRPr="00F92796">
              <w:rPr>
                <w:rFonts w:ascii="Calibri" w:hAnsi="Calibri"/>
              </w:rPr>
              <w:t xml:space="preserve">, </w:t>
            </w:r>
            <w:r w:rsidRPr="00887ABC">
              <w:rPr>
                <w:rFonts w:ascii="Calibri" w:hAnsi="Calibri"/>
                <w:i/>
              </w:rPr>
              <w:t>S</w:t>
            </w:r>
            <w:r w:rsidRPr="00887ABC">
              <w:rPr>
                <w:rFonts w:ascii="Calibri" w:hAnsi="Calibri"/>
                <w:i/>
                <w:vertAlign w:val="subscript"/>
              </w:rPr>
              <w:t>OY</w:t>
            </w:r>
            <w:r w:rsidRPr="00F92796">
              <w:rPr>
                <w:rFonts w:ascii="Calibri" w:hAnsi="Calibri"/>
                <w:vertAlign w:val="subscript"/>
              </w:rPr>
              <w:t xml:space="preserve">, </w:t>
            </w:r>
            <w:r w:rsidRPr="00887ABC">
              <w:rPr>
                <w:rFonts w:ascii="Calibri" w:hAnsi="Calibri"/>
                <w:i/>
              </w:rPr>
              <w:t>S</w:t>
            </w:r>
            <w:r w:rsidRPr="00F92796">
              <w:rPr>
                <w:rFonts w:ascii="Calibri" w:hAnsi="Calibri"/>
                <w:vertAlign w:val="subscript"/>
              </w:rPr>
              <w:t>(0,0)</w:t>
            </w:r>
            <w:r w:rsidRPr="00F92796">
              <w:rPr>
                <w:rFonts w:ascii="Calibri" w:hAnsi="Calibri"/>
              </w:rPr>
              <w:t xml:space="preserve">, przesunięcie </w:t>
            </w:r>
          </w:p>
          <w:p w:rsidR="0036175D" w:rsidRPr="00F92796" w:rsidRDefault="0036175D" w:rsidP="004072C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  równoległe o dany wektor);</w:t>
            </w:r>
          </w:p>
          <w:p w:rsidR="0036175D" w:rsidRPr="00F92796" w:rsidRDefault="0036175D" w:rsidP="004072CC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potrafi rozwiązywać graficznie proste równania oraz nierówności z wykorzystaniem wykresu  funkcji wykładniczej;</w:t>
            </w:r>
          </w:p>
          <w:p w:rsidR="0036175D" w:rsidRPr="00F92796" w:rsidRDefault="0036175D" w:rsidP="004072CC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rozwiązuje proste równania wykładnicze sprowadz</w:t>
            </w:r>
            <w:r>
              <w:rPr>
                <w:rFonts w:ascii="Calibri" w:hAnsi="Calibri"/>
              </w:rPr>
              <w:t>ające się do równań liniowych i </w:t>
            </w:r>
            <w:r w:rsidRPr="00F92796">
              <w:rPr>
                <w:rFonts w:ascii="Calibri" w:hAnsi="Calibri"/>
              </w:rPr>
              <w:t>kwadratowych;</w:t>
            </w:r>
          </w:p>
          <w:p w:rsidR="0036175D" w:rsidRPr="00F92796" w:rsidRDefault="0036175D" w:rsidP="004072CC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rozwiązuje proste nierówności wykładnicze sprowadzające</w:t>
            </w:r>
            <w:r>
              <w:rPr>
                <w:rFonts w:ascii="Calibri" w:hAnsi="Calibri"/>
              </w:rPr>
              <w:t xml:space="preserve"> się do nierówności liniowych i </w:t>
            </w:r>
            <w:r w:rsidRPr="00F92796">
              <w:rPr>
                <w:rFonts w:ascii="Calibri" w:hAnsi="Calibri"/>
              </w:rPr>
              <w:t>kwadratowych;</w:t>
            </w:r>
          </w:p>
          <w:p w:rsidR="0036175D" w:rsidRPr="00F92796" w:rsidRDefault="0036175D" w:rsidP="004072CC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posługuje się funkcjami wykładniczymi do opisu zjawisk fiz</w:t>
            </w:r>
            <w:r>
              <w:rPr>
                <w:rFonts w:ascii="Calibri" w:hAnsi="Calibri"/>
              </w:rPr>
              <w:t>ycznych, chemicznych, a także w </w:t>
            </w:r>
            <w:r w:rsidRPr="00F92796">
              <w:rPr>
                <w:rFonts w:ascii="Calibri" w:hAnsi="Calibri"/>
              </w:rPr>
              <w:t>zagadnieniach osadzonych w kontekście praktycznym;</w:t>
            </w:r>
          </w:p>
          <w:p w:rsidR="0036175D" w:rsidRPr="00F92796" w:rsidRDefault="0036175D" w:rsidP="00F11E63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obliczyć logarytm liczby dodatniej;</w:t>
            </w:r>
          </w:p>
          <w:p w:rsidR="0036175D" w:rsidRPr="00F92796" w:rsidRDefault="0036175D" w:rsidP="0000602C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i potra</w:t>
            </w:r>
            <w:r>
              <w:rPr>
                <w:rFonts w:ascii="Calibri" w:hAnsi="Calibri"/>
              </w:rPr>
              <w:t>fi stosować wzory na</w:t>
            </w:r>
            <w:r w:rsidRPr="00F92796">
              <w:rPr>
                <w:rFonts w:ascii="Calibri" w:hAnsi="Calibri"/>
              </w:rPr>
              <w:t>: logarytm iloczynu, loga</w:t>
            </w:r>
            <w:r>
              <w:rPr>
                <w:rFonts w:ascii="Calibri" w:hAnsi="Calibri"/>
              </w:rPr>
              <w:t>rytm ilorazu, logarytm potęgi o </w:t>
            </w:r>
            <w:r w:rsidRPr="00F92796">
              <w:rPr>
                <w:rFonts w:ascii="Calibri" w:hAnsi="Calibri"/>
              </w:rPr>
              <w:t>wykładniku naturalnym.</w:t>
            </w:r>
          </w:p>
        </w:tc>
        <w:tc>
          <w:tcPr>
            <w:tcW w:w="5103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A13A6C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potrafi zastosować proste równania</w:t>
            </w:r>
            <w:r>
              <w:rPr>
                <w:rFonts w:ascii="Calibri" w:hAnsi="Calibri"/>
              </w:rPr>
              <w:t xml:space="preserve"> i </w:t>
            </w:r>
            <w:r w:rsidRPr="00F92796">
              <w:rPr>
                <w:rFonts w:ascii="Calibri" w:hAnsi="Calibri"/>
              </w:rPr>
              <w:t>nierówności wykładnicze w rozwiązywaniu zadań dotyczących własności funkcji wykładniczych oraz innych zagadnień (np. ciągów);</w:t>
            </w:r>
          </w:p>
          <w:p w:rsidR="0036175D" w:rsidRPr="00F92796" w:rsidRDefault="0036175D" w:rsidP="00A13A6C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– potrafi sprawnie przekształcać wyrażenia zawierające </w:t>
            </w:r>
            <w:r>
              <w:rPr>
                <w:rFonts w:ascii="Calibri" w:hAnsi="Calibri"/>
              </w:rPr>
              <w:t xml:space="preserve">logarytmy, stosując poznane </w:t>
            </w:r>
            <w:r w:rsidRPr="00F92796">
              <w:rPr>
                <w:rFonts w:ascii="Calibri" w:hAnsi="Calibri"/>
              </w:rPr>
              <w:t>twierdzenia o logarytmach.</w:t>
            </w:r>
          </w:p>
        </w:tc>
        <w:tc>
          <w:tcPr>
            <w:tcW w:w="3969" w:type="dxa"/>
          </w:tcPr>
          <w:p w:rsidR="0036175D" w:rsidRPr="00F92796" w:rsidRDefault="0036175D" w:rsidP="000060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 :</w:t>
            </w:r>
          </w:p>
          <w:p w:rsidR="0036175D" w:rsidRPr="00F92796" w:rsidRDefault="0036175D" w:rsidP="00A13A6C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rozwiązuje zadania o podwyższonym stopniu trudności.</w:t>
            </w:r>
          </w:p>
        </w:tc>
      </w:tr>
      <w:tr w:rsidR="0036175D" w:rsidRPr="00F92796" w:rsidTr="00A13A6C">
        <w:trPr>
          <w:cantSplit/>
        </w:trPr>
        <w:tc>
          <w:tcPr>
            <w:tcW w:w="14175" w:type="dxa"/>
            <w:gridSpan w:val="3"/>
            <w:tcBorders>
              <w:left w:val="nil"/>
              <w:right w:val="nil"/>
            </w:tcBorders>
          </w:tcPr>
          <w:p w:rsidR="0036175D" w:rsidRPr="00F92796" w:rsidRDefault="0036175D" w:rsidP="00FA562C">
            <w:pPr>
              <w:jc w:val="center"/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pStyle w:val="Heading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Przykładowe zadania</w:t>
            </w:r>
          </w:p>
          <w:p w:rsidR="0036175D" w:rsidRPr="00F92796" w:rsidRDefault="0036175D" w:rsidP="00FA562C">
            <w:pPr>
              <w:jc w:val="center"/>
              <w:rPr>
                <w:rFonts w:ascii="Calibri" w:hAnsi="Calibri"/>
              </w:rPr>
            </w:pPr>
          </w:p>
        </w:tc>
      </w:tr>
      <w:tr w:rsidR="0036175D" w:rsidRPr="00F92796" w:rsidTr="00A13A6C">
        <w:tc>
          <w:tcPr>
            <w:tcW w:w="5103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pStyle w:val="Heading3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Zadanie 1.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Naszkicuj wykres funkcji:</w:t>
            </w:r>
          </w:p>
          <w:p w:rsidR="0036175D" w:rsidRPr="00F92796" w:rsidRDefault="0036175D" w:rsidP="004707C4">
            <w:pPr>
              <w:rPr>
                <w:rFonts w:ascii="Calibri" w:hAnsi="Calibri"/>
              </w:rPr>
            </w:pPr>
            <w:r w:rsidRPr="004707C4">
              <w:rPr>
                <w:rFonts w:ascii="Calibri" w:hAnsi="Calibri"/>
              </w:rPr>
              <w:t xml:space="preserve">a) </w:t>
            </w:r>
            <w:r w:rsidRPr="004707C4">
              <w:rPr>
                <w:rFonts w:ascii="Calibri" w:hAnsi="Calibri"/>
                <w:i/>
              </w:rPr>
              <w:t>f</w:t>
            </w:r>
            <w:r w:rsidRPr="00F92796">
              <w:rPr>
                <w:rFonts w:ascii="Calibri" w:hAnsi="Calibri"/>
              </w:rPr>
              <w:t>(</w:t>
            </w:r>
            <w:r w:rsidRPr="004707C4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>) = 3</w:t>
            </w:r>
            <w:r w:rsidRPr="004707C4">
              <w:rPr>
                <w:rFonts w:ascii="Calibri" w:hAnsi="Calibri"/>
                <w:i/>
                <w:vertAlign w:val="superscript"/>
              </w:rPr>
              <w:t>x</w:t>
            </w:r>
            <w:r w:rsidRPr="00F92796">
              <w:rPr>
                <w:rFonts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t>b</w:t>
            </w:r>
            <w:r w:rsidRPr="00F92796">
              <w:rPr>
                <w:rFonts w:ascii="Calibri" w:hAnsi="Calibri"/>
              </w:rPr>
              <w:t xml:space="preserve">) </w:t>
            </w:r>
            <w:r w:rsidRPr="004707C4">
              <w:rPr>
                <w:rFonts w:ascii="Calibri" w:hAnsi="Calibri"/>
                <w:i/>
              </w:rPr>
              <w:t>f</w:t>
            </w:r>
            <w:r w:rsidRPr="00F92796">
              <w:rPr>
                <w:rFonts w:ascii="Calibri" w:hAnsi="Calibri"/>
              </w:rPr>
              <w:t>(</w:t>
            </w:r>
            <w:r w:rsidRPr="004707C4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>) =</w:t>
            </w:r>
            <w:r w:rsidRPr="00F92796">
              <w:rPr>
                <w:rFonts w:ascii="Calibri" w:hAnsi="Calibri"/>
                <w:position w:val="-28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6pt" o:ole="">
                  <v:imagedata r:id="rId7" o:title=""/>
                </v:shape>
                <o:OLEObject Type="Embed" ProgID="Equation.3" ShapeID="_x0000_i1025" DrawAspect="Content" ObjectID="_1473135124" r:id="rId8"/>
              </w:objec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i na podstawie wykresu omów własności funkcji </w:t>
            </w:r>
            <w:r w:rsidRPr="004707C4">
              <w:rPr>
                <w:rFonts w:ascii="Calibri" w:hAnsi="Calibri"/>
                <w:i/>
              </w:rPr>
              <w:t>f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2.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Rozwiąż równanie i nierówność:</w:t>
            </w: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a)   </w:t>
            </w:r>
            <w:r w:rsidRPr="00F92796">
              <w:rPr>
                <w:rFonts w:ascii="Calibri" w:hAnsi="Calibri"/>
                <w:position w:val="-10"/>
              </w:rPr>
              <w:object w:dxaOrig="680" w:dyaOrig="400">
                <v:shape id="_x0000_i1026" type="#_x0000_t75" style="width:34.5pt;height:19.5pt" o:ole="">
                  <v:imagedata r:id="rId9" o:title=""/>
                </v:shape>
                <o:OLEObject Type="Embed" ProgID="Equation.3" ShapeID="_x0000_i1026" DrawAspect="Content" ObjectID="_1473135125" r:id="rId10"/>
              </w:object>
            </w:r>
            <w:r w:rsidRPr="00F92796">
              <w:rPr>
                <w:rFonts w:ascii="Calibri" w:hAnsi="Calibri"/>
              </w:rPr>
              <w:t>∙2</w:t>
            </w:r>
            <w:r w:rsidRPr="00F92796">
              <w:rPr>
                <w:rFonts w:ascii="Calibri" w:hAnsi="Calibri"/>
                <w:vertAlign w:val="superscript"/>
              </w:rPr>
              <w:t>2</w:t>
            </w:r>
            <w:r w:rsidRPr="004707C4">
              <w:rPr>
                <w:rFonts w:ascii="Calibri" w:hAnsi="Calibri"/>
                <w:i/>
                <w:vertAlign w:val="superscript"/>
              </w:rPr>
              <w:t>x</w:t>
            </w:r>
            <w:r w:rsidRPr="00F92796">
              <w:rPr>
                <w:rFonts w:ascii="Calibri" w:hAnsi="Calibri"/>
                <w:vertAlign w:val="superscript"/>
              </w:rPr>
              <w:t>+2</w:t>
            </w:r>
            <w:r w:rsidRPr="00F92796">
              <w:rPr>
                <w:rFonts w:ascii="Calibri" w:hAnsi="Calibri"/>
              </w:rPr>
              <w:t>=</w:t>
            </w:r>
            <w:r w:rsidRPr="00F92796">
              <w:rPr>
                <w:rFonts w:ascii="Calibri" w:hAnsi="Calibri"/>
                <w:position w:val="-24"/>
              </w:rPr>
              <w:object w:dxaOrig="360" w:dyaOrig="620">
                <v:shape id="_x0000_i1027" type="#_x0000_t75" style="width:18pt;height:30pt" o:ole="">
                  <v:imagedata r:id="rId11" o:title=""/>
                </v:shape>
                <o:OLEObject Type="Embed" ProgID="Equation.3" ShapeID="_x0000_i1027" DrawAspect="Content" ObjectID="_1473135126" r:id="rId12"/>
              </w:object>
            </w: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b)   </w:t>
            </w:r>
            <w:r w:rsidRPr="00F92796">
              <w:rPr>
                <w:rFonts w:ascii="Calibri" w:hAnsi="Calibri"/>
                <w:position w:val="-28"/>
              </w:rPr>
              <w:object w:dxaOrig="1260" w:dyaOrig="760">
                <v:shape id="_x0000_i1028" type="#_x0000_t75" style="width:63pt;height:37.5pt" o:ole="">
                  <v:imagedata r:id="rId13" o:title=""/>
                </v:shape>
                <o:OLEObject Type="Embed" ProgID="Equation.3" ShapeID="_x0000_i1028" DrawAspect="Content" ObjectID="_1473135127" r:id="rId14"/>
              </w:objec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</w:p>
          <w:p w:rsidR="0036175D" w:rsidRPr="00F92796" w:rsidRDefault="0036175D" w:rsidP="0036502E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3.</w:t>
            </w: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Rozwiąż graficznie nierówność: </w:t>
            </w:r>
            <w:r w:rsidRPr="00F92796">
              <w:rPr>
                <w:rFonts w:ascii="Calibri" w:hAnsi="Calibri"/>
              </w:rPr>
              <w:t xml:space="preserve"> 2</w:t>
            </w:r>
            <w:r w:rsidRPr="004707C4">
              <w:rPr>
                <w:rFonts w:ascii="Calibri" w:hAnsi="Calibri"/>
                <w:i/>
                <w:vertAlign w:val="superscript"/>
              </w:rPr>
              <w:t>x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–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sym w:font="Symbol" w:char="F0A3"/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Pr="004707C4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  <w:u w:val="single"/>
              </w:rPr>
              <w:t>Zadanie 4.</w:t>
            </w: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Naukowcy zauważyli, że z powodu zmian środowiska naturalnego pewien gatunek zwierząt liczący obecnie 1000 sztuk może wyginąć. Oszacowali, że po </w:t>
            </w:r>
            <w:r w:rsidRPr="004707C4">
              <w:rPr>
                <w:rFonts w:ascii="Calibri" w:hAnsi="Calibri"/>
                <w:i/>
              </w:rPr>
              <w:t>t</w:t>
            </w:r>
            <w:r w:rsidRPr="00F92796">
              <w:rPr>
                <w:rFonts w:ascii="Calibri" w:hAnsi="Calibri"/>
              </w:rPr>
              <w:t xml:space="preserve"> latach gatunek ten będzie liczył (w przybliżeniu) </w:t>
            </w:r>
            <w:r w:rsidRPr="004707C4">
              <w:rPr>
                <w:rFonts w:ascii="Calibri" w:hAnsi="Calibri"/>
                <w:i/>
              </w:rPr>
              <w:t>N</w:t>
            </w:r>
            <w:r w:rsidRPr="00F92796">
              <w:rPr>
                <w:rFonts w:ascii="Calibri" w:hAnsi="Calibri"/>
              </w:rPr>
              <w:t>(</w:t>
            </w:r>
            <w:r w:rsidRPr="004707C4">
              <w:rPr>
                <w:rFonts w:ascii="Calibri" w:hAnsi="Calibri"/>
                <w:i/>
              </w:rPr>
              <w:t>t</w:t>
            </w:r>
            <w:r w:rsidRPr="00F92796">
              <w:rPr>
                <w:rFonts w:ascii="Calibri" w:hAnsi="Calibri"/>
              </w:rPr>
              <w:t>)=1000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∙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(0,9)</w:t>
            </w:r>
            <w:r w:rsidRPr="004707C4">
              <w:rPr>
                <w:rFonts w:ascii="Calibri" w:hAnsi="Calibri"/>
                <w:i/>
                <w:vertAlign w:val="superscript"/>
              </w:rPr>
              <w:t>t</w:t>
            </w:r>
            <w:r w:rsidRPr="004707C4">
              <w:rPr>
                <w:rFonts w:ascii="Calibri" w:hAnsi="Calibri"/>
                <w:i/>
              </w:rPr>
              <w:t xml:space="preserve"> </w:t>
            </w:r>
            <w:r w:rsidRPr="00F92796">
              <w:rPr>
                <w:rFonts w:ascii="Calibri" w:hAnsi="Calibri"/>
              </w:rPr>
              <w:t>sztuk. Oblicz, ile osobników tego gatunku będzie po 5 latach.</w:t>
            </w:r>
          </w:p>
          <w:p w:rsidR="0036175D" w:rsidRPr="00F92796" w:rsidRDefault="0036175D" w:rsidP="0036502E">
            <w:pPr>
              <w:rPr>
                <w:rFonts w:ascii="Calibri" w:hAnsi="Calibri"/>
              </w:rPr>
            </w:pPr>
          </w:p>
          <w:p w:rsidR="0036175D" w:rsidRPr="00F92796" w:rsidRDefault="0036175D" w:rsidP="0036502E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5.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Oblicz:</w:t>
            </w:r>
          </w:p>
          <w:p w:rsidR="0036175D" w:rsidRPr="00F92796" w:rsidRDefault="0036175D" w:rsidP="00F11E63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log</w:t>
            </w:r>
            <w:r w:rsidRPr="00F92796">
              <w:rPr>
                <w:rFonts w:ascii="Calibri" w:hAnsi="Calibri"/>
                <w:vertAlign w:val="subscript"/>
              </w:rPr>
              <w:t>2</w:t>
            </w:r>
            <w:r w:rsidRPr="00F92796">
              <w:rPr>
                <w:rFonts w:ascii="Calibri" w:hAnsi="Calibri"/>
              </w:rPr>
              <w:t>16, b) log</w:t>
            </w:r>
            <w:r w:rsidRPr="00F92796">
              <w:rPr>
                <w:rFonts w:ascii="Calibri" w:hAnsi="Calibri"/>
                <w:vertAlign w:val="subscript"/>
              </w:rPr>
              <w:sym w:font="Symbol" w:char="F070"/>
            </w:r>
            <w:r w:rsidRPr="00F92796">
              <w:rPr>
                <w:rFonts w:ascii="Calibri" w:hAnsi="Calibri"/>
              </w:rPr>
              <w:t xml:space="preserve">1, c) </w:t>
            </w:r>
            <w:r w:rsidRPr="00F92796">
              <w:rPr>
                <w:rFonts w:ascii="Calibri" w:hAnsi="Calibri"/>
                <w:position w:val="-32"/>
                <w:sz w:val="20"/>
                <w:szCs w:val="20"/>
              </w:rPr>
              <w:object w:dxaOrig="760" w:dyaOrig="540">
                <v:shape id="_x0000_i1029" type="#_x0000_t75" style="width:37.5pt;height:27pt" o:ole="" fillcolor="window">
                  <v:imagedata r:id="rId15" o:title=""/>
                </v:shape>
                <o:OLEObject Type="Embed" ProgID="Equation.3" ShapeID="_x0000_i1029" DrawAspect="Content" ObjectID="_1473135128" r:id="rId16"/>
              </w:object>
            </w:r>
            <w:r w:rsidRPr="00F92796">
              <w:rPr>
                <w:rFonts w:ascii="Calibri" w:hAnsi="Calibri"/>
              </w:rPr>
              <w:t>, d) log10</w:t>
            </w:r>
            <w:r w:rsidRPr="00F92796">
              <w:rPr>
                <w:rFonts w:ascii="Calibri" w:hAnsi="Calibri"/>
                <w:vertAlign w:val="superscript"/>
              </w:rPr>
              <w:t>12</w:t>
            </w:r>
            <w:r w:rsidRPr="00F92796">
              <w:rPr>
                <w:rFonts w:ascii="Calibri" w:hAnsi="Calibri"/>
              </w:rPr>
              <w:t>.</w:t>
            </w:r>
          </w:p>
          <w:p w:rsidR="0036175D" w:rsidRDefault="0036175D" w:rsidP="00FA562C">
            <w:pPr>
              <w:rPr>
                <w:rFonts w:ascii="Calibri" w:hAnsi="Calibri"/>
                <w:u w:val="single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6.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Oblicz:</w:t>
            </w:r>
          </w:p>
          <w:p w:rsidR="0036175D" w:rsidRPr="00F92796" w:rsidRDefault="0036175D" w:rsidP="00F11E63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log</w:t>
            </w:r>
            <w:r>
              <w:rPr>
                <w:rFonts w:ascii="Calibri" w:hAnsi="Calibri"/>
                <w:vertAlign w:val="subscript"/>
              </w:rPr>
              <w:t>2</w:t>
            </w:r>
            <w:r w:rsidRPr="00F92796">
              <w:rPr>
                <w:rFonts w:ascii="Calibri" w:hAnsi="Calibri"/>
                <w:position w:val="-24"/>
                <w:sz w:val="20"/>
                <w:szCs w:val="20"/>
                <w:vertAlign w:val="subscript"/>
              </w:rPr>
              <w:object w:dxaOrig="420" w:dyaOrig="660">
                <v:shape id="_x0000_i1030" type="#_x0000_t75" style="width:21pt;height:31.5pt" o:ole="" fillcolor="window">
                  <v:imagedata r:id="rId17" o:title=""/>
                </v:shape>
                <o:OLEObject Type="Embed" ProgID="Equation.3" ShapeID="_x0000_i1030" DrawAspect="Content" ObjectID="_1473135129" r:id="rId18"/>
              </w:object>
            </w:r>
            <w:r w:rsidRPr="00F92796">
              <w:rPr>
                <w:rFonts w:ascii="Calibri" w:hAnsi="Calibri"/>
              </w:rPr>
              <w:t>, b) log</w:t>
            </w:r>
            <w:r w:rsidRPr="00F92796">
              <w:rPr>
                <w:rFonts w:ascii="Calibri" w:hAnsi="Calibri"/>
                <w:vertAlign w:val="subscript"/>
              </w:rPr>
              <w:t>4</w:t>
            </w:r>
            <w:r w:rsidRPr="00F92796">
              <w:rPr>
                <w:rFonts w:ascii="Calibri" w:hAnsi="Calibri"/>
              </w:rPr>
              <w:t>2 + log</w:t>
            </w:r>
            <w:r w:rsidRPr="00F92796">
              <w:rPr>
                <w:rFonts w:ascii="Calibri" w:hAnsi="Calibri"/>
                <w:vertAlign w:val="subscript"/>
              </w:rPr>
              <w:t>4</w:t>
            </w:r>
            <w:r w:rsidRPr="00F92796">
              <w:rPr>
                <w:rFonts w:ascii="Calibri" w:hAnsi="Calibri"/>
              </w:rPr>
              <w:t xml:space="preserve">32, </w:t>
            </w:r>
          </w:p>
          <w:p w:rsidR="0036175D" w:rsidRPr="00F92796" w:rsidRDefault="0036175D" w:rsidP="00F11E63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  <w:position w:val="-32"/>
                <w:sz w:val="20"/>
                <w:szCs w:val="20"/>
              </w:rPr>
              <w:object w:dxaOrig="1840" w:dyaOrig="540">
                <v:shape id="_x0000_i1031" type="#_x0000_t75" style="width:93pt;height:27pt" o:ole="" fillcolor="window">
                  <v:imagedata r:id="rId19" o:title=""/>
                </v:shape>
                <o:OLEObject Type="Embed" ProgID="Equation.3" ShapeID="_x0000_i1031" DrawAspect="Content" ObjectID="_1473135130" r:id="rId20"/>
              </w:object>
            </w: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7.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Oblicz </w:t>
            </w:r>
            <w:r w:rsidRPr="004707C4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>, jeśli :</w:t>
            </w:r>
          </w:p>
          <w:p w:rsidR="0036175D" w:rsidRPr="00F92796" w:rsidRDefault="0036175D" w:rsidP="00944EF6">
            <w:pPr>
              <w:numPr>
                <w:ilvl w:val="0"/>
                <w:numId w:val="18"/>
              </w:num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</w:rPr>
              <w:t>log</w:t>
            </w:r>
            <w:r w:rsidRPr="004707C4">
              <w:rPr>
                <w:rFonts w:ascii="Calibri" w:hAnsi="Calibri"/>
                <w:i/>
                <w:vertAlign w:val="subscript"/>
              </w:rPr>
              <w:t>x</w:t>
            </w:r>
            <w:r w:rsidRPr="00F92796">
              <w:rPr>
                <w:rFonts w:ascii="Calibri" w:hAnsi="Calibri"/>
              </w:rPr>
              <w:t>81 = 4;     b) log</w:t>
            </w:r>
            <w:r w:rsidRPr="00F92796">
              <w:rPr>
                <w:rFonts w:ascii="Calibri" w:hAnsi="Calibri"/>
                <w:vertAlign w:val="subscript"/>
              </w:rPr>
              <w:t>2</w:t>
            </w:r>
            <w:r w:rsidRPr="004707C4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 xml:space="preserve"> = –</w:t>
            </w:r>
            <w:r w:rsidRPr="00F92796">
              <w:rPr>
                <w:rFonts w:ascii="Calibri" w:hAnsi="Calibri"/>
                <w:position w:val="-24"/>
                <w:sz w:val="20"/>
                <w:szCs w:val="20"/>
              </w:rPr>
              <w:object w:dxaOrig="220" w:dyaOrig="620">
                <v:shape id="_x0000_i1032" type="#_x0000_t75" style="width:10.5pt;height:30pt" o:ole="" fillcolor="window">
                  <v:imagedata r:id="rId21" o:title=""/>
                </v:shape>
                <o:OLEObject Type="Embed" ProgID="Equation.3" ShapeID="_x0000_i1032" DrawAspect="Content" ObjectID="_1473135131" r:id="rId22"/>
              </w:object>
            </w:r>
            <w:r w:rsidRPr="00F92796">
              <w:rPr>
                <w:rFonts w:ascii="Calibri" w:hAnsi="Calibri"/>
              </w:rPr>
              <w:t>.</w:t>
            </w:r>
          </w:p>
        </w:tc>
        <w:tc>
          <w:tcPr>
            <w:tcW w:w="5103" w:type="dxa"/>
          </w:tcPr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Rozwiąż równanie </w:t>
            </w:r>
            <w:r w:rsidRPr="00F92796">
              <w:rPr>
                <w:rFonts w:ascii="Calibri" w:hAnsi="Calibri"/>
                <w:position w:val="-28"/>
              </w:rPr>
              <w:object w:dxaOrig="1359" w:dyaOrig="800">
                <v:shape id="_x0000_i1033" type="#_x0000_t75" style="width:67.5pt;height:40.5pt" o:ole="">
                  <v:imagedata r:id="rId23" o:title=""/>
                </v:shape>
                <o:OLEObject Type="Embed" ProgID="Equation.3" ShapeID="_x0000_i1033" DrawAspect="Content" ObjectID="_1473135132" r:id="rId24"/>
              </w:object>
            </w: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2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Rozwiąż nierówność: </w:t>
            </w:r>
            <w:r w:rsidRPr="00F92796">
              <w:rPr>
                <w:rFonts w:ascii="Calibri" w:hAnsi="Calibri"/>
              </w:rPr>
              <w:br/>
              <w:t>0,7</w:t>
            </w:r>
            <w:r w:rsidRPr="00F92796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+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4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+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6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+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…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+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2</w:t>
            </w:r>
            <w:r w:rsidRPr="004707C4">
              <w:rPr>
                <w:rFonts w:ascii="Calibri" w:hAnsi="Calibri"/>
                <w:i/>
                <w:vertAlign w:val="superscript"/>
              </w:rPr>
              <w:t>x</w:t>
            </w:r>
            <w:r>
              <w:rPr>
                <w:rFonts w:ascii="Calibri" w:hAnsi="Calibri"/>
                <w:vertAlign w:val="superscript"/>
              </w:rPr>
              <w:t xml:space="preserve">  </w:t>
            </w:r>
            <w:r w:rsidRPr="00F92796">
              <w:rPr>
                <w:rFonts w:ascii="Calibri" w:hAnsi="Calibri"/>
              </w:rPr>
              <w:sym w:font="Symbol" w:char="F0B3"/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0,7</w:t>
            </w:r>
            <w:r w:rsidRPr="00F92796">
              <w:rPr>
                <w:rFonts w:ascii="Calibri" w:hAnsi="Calibri"/>
                <w:vertAlign w:val="superscript"/>
              </w:rPr>
              <w:t xml:space="preserve">12  </w:t>
            </w:r>
            <w:r w:rsidRPr="00F92796">
              <w:rPr>
                <w:rFonts w:ascii="Calibri" w:hAnsi="Calibri"/>
              </w:rPr>
              <w:t xml:space="preserve"> i  </w:t>
            </w:r>
            <w:r w:rsidRPr="004707C4">
              <w:rPr>
                <w:rFonts w:ascii="Calibri" w:hAnsi="Calibri"/>
                <w:i/>
              </w:rPr>
              <w:t>x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sym w:font="Symbol" w:char="F0CE"/>
            </w:r>
            <w:r>
              <w:rPr>
                <w:rFonts w:ascii="Calibri" w:hAnsi="Calibri"/>
              </w:rPr>
              <w:t xml:space="preserve"> </w:t>
            </w:r>
            <w:r w:rsidRPr="004707C4">
              <w:rPr>
                <w:rFonts w:ascii="Calibri" w:hAnsi="Calibri"/>
                <w:b/>
                <w:i/>
              </w:rPr>
              <w:t>N</w:t>
            </w:r>
            <w:r w:rsidRPr="00F92796">
              <w:rPr>
                <w:rFonts w:ascii="Calibri" w:hAnsi="Calibri"/>
                <w:vertAlign w:val="subscript"/>
              </w:rPr>
              <w:t>+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3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Funkcja </w:t>
            </w:r>
            <w:r w:rsidRPr="004707C4">
              <w:rPr>
                <w:rFonts w:ascii="Calibri" w:hAnsi="Calibri"/>
                <w:i/>
              </w:rPr>
              <w:t>f</w:t>
            </w:r>
            <w:r w:rsidRPr="00F92796">
              <w:rPr>
                <w:rFonts w:ascii="Calibri" w:hAnsi="Calibri"/>
              </w:rPr>
              <w:t>(</w:t>
            </w:r>
            <w:r w:rsidRPr="004707C4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>)=2</w:t>
            </w:r>
            <w:r w:rsidRPr="004707C4">
              <w:rPr>
                <w:rFonts w:ascii="Calibri" w:hAnsi="Calibri"/>
                <w:i/>
                <w:vertAlign w:val="superscript"/>
              </w:rPr>
              <w:t>x</w:t>
            </w:r>
            <w:r w:rsidRPr="00F92796">
              <w:rPr>
                <w:rFonts w:ascii="Calibri" w:hAnsi="Calibri"/>
                <w:vertAlign w:val="superscript"/>
              </w:rPr>
              <w:t>–4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1 oraz funkcja </w:t>
            </w:r>
            <w:r w:rsidRPr="00F92796">
              <w:rPr>
                <w:rFonts w:ascii="Calibri" w:hAnsi="Calibri"/>
              </w:rPr>
              <w:br/>
            </w:r>
            <w:r w:rsidRPr="004707C4">
              <w:rPr>
                <w:rFonts w:ascii="Calibri" w:hAnsi="Calibri"/>
                <w:i/>
              </w:rPr>
              <w:t>g</w:t>
            </w:r>
            <w:r w:rsidRPr="00F92796">
              <w:rPr>
                <w:rFonts w:ascii="Calibri" w:hAnsi="Calibri"/>
              </w:rPr>
              <w:t>(</w:t>
            </w:r>
            <w:r w:rsidRPr="004707C4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>)=</w:t>
            </w:r>
            <w:r w:rsidRPr="00F92796">
              <w:rPr>
                <w:rFonts w:ascii="Calibri" w:hAnsi="Calibri"/>
                <w:position w:val="-28"/>
              </w:rPr>
              <w:object w:dxaOrig="1140" w:dyaOrig="720">
                <v:shape id="_x0000_i1034" type="#_x0000_t75" style="width:57pt;height:36pt" o:ole="">
                  <v:imagedata r:id="rId25" o:title=""/>
                </v:shape>
                <o:OLEObject Type="Embed" ProgID="Equation.3" ShapeID="_x0000_i1034" DrawAspect="Content" ObjectID="_1473135133" r:id="rId26"/>
              </w:object>
            </w:r>
            <w:r w:rsidRPr="00F92796">
              <w:rPr>
                <w:rFonts w:ascii="Calibri" w:hAnsi="Calibri"/>
              </w:rPr>
              <w:t xml:space="preserve"> przyjmują dla pewnego argumentu tę samą wartość równą 1,25. Oblicz </w:t>
            </w:r>
            <w:r w:rsidRPr="004707C4">
              <w:rPr>
                <w:rFonts w:ascii="Calibri" w:hAnsi="Calibri"/>
                <w:i/>
              </w:rPr>
              <w:t>m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4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Dwie liczby rzeczywiste  </w:t>
            </w:r>
            <w:r w:rsidRPr="004707C4">
              <w:rPr>
                <w:rFonts w:ascii="Calibri" w:hAnsi="Calibri"/>
                <w:i/>
              </w:rPr>
              <w:t>p</w:t>
            </w:r>
            <w:r w:rsidRPr="00F92796">
              <w:rPr>
                <w:rFonts w:ascii="Calibri" w:hAnsi="Calibri"/>
              </w:rPr>
              <w:t xml:space="preserve"> i </w:t>
            </w:r>
            <w:r w:rsidRPr="004707C4">
              <w:rPr>
                <w:rFonts w:ascii="Calibri" w:hAnsi="Calibri"/>
                <w:i/>
              </w:rPr>
              <w:t>q</w:t>
            </w:r>
            <w:r w:rsidRPr="00F92796">
              <w:rPr>
                <w:rFonts w:ascii="Calibri" w:hAnsi="Calibri"/>
              </w:rPr>
              <w:t xml:space="preserve"> spełniają równania: 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4707C4">
              <w:rPr>
                <w:rFonts w:ascii="Calibri" w:hAnsi="Calibri"/>
                <w:i/>
              </w:rPr>
              <w:t>p</w:t>
            </w:r>
            <w:r w:rsidRPr="00F92796">
              <w:rPr>
                <w:rFonts w:ascii="Calibri" w:hAnsi="Calibri"/>
              </w:rPr>
              <w:t xml:space="preserve"> + </w:t>
            </w:r>
            <w:r w:rsidRPr="004707C4">
              <w:rPr>
                <w:rFonts w:ascii="Calibri" w:hAnsi="Calibri"/>
                <w:i/>
              </w:rPr>
              <w:t>q</w:t>
            </w:r>
            <w:r w:rsidRPr="00F92796">
              <w:rPr>
                <w:rFonts w:ascii="Calibri" w:hAnsi="Calibri"/>
              </w:rPr>
              <w:t xml:space="preserve"> = </w:t>
            </w:r>
            <w:r>
              <w:rPr>
                <w:rFonts w:ascii="Calibri" w:hAnsi="Calibri"/>
              </w:rPr>
              <w:t>log</w:t>
            </w:r>
            <w:r w:rsidRPr="004707C4">
              <w:rPr>
                <w:rFonts w:ascii="Calibri" w:hAnsi="Calibri"/>
                <w:vertAlign w:val="subscript"/>
              </w:rPr>
              <w:t>6</w:t>
            </w:r>
            <w:r>
              <w:rPr>
                <w:rFonts w:ascii="Calibri" w:hAnsi="Calibri"/>
              </w:rPr>
              <w:t>3</w:t>
            </w:r>
            <w:r w:rsidRPr="00F92796">
              <w:rPr>
                <w:rFonts w:ascii="Calibri" w:hAnsi="Calibri"/>
              </w:rPr>
              <w:t xml:space="preserve"> oraz </w:t>
            </w:r>
            <w:r w:rsidRPr="004707C4">
              <w:rPr>
                <w:rFonts w:ascii="Calibri" w:hAnsi="Calibri"/>
                <w:i/>
              </w:rPr>
              <w:t>p</w:t>
            </w:r>
            <w:r w:rsidRPr="00F92796">
              <w:rPr>
                <w:rFonts w:ascii="Calibri" w:hAnsi="Calibri"/>
              </w:rPr>
              <w:t xml:space="preserve"> – </w:t>
            </w:r>
            <w:r w:rsidRPr="004707C4">
              <w:rPr>
                <w:rFonts w:ascii="Calibri" w:hAnsi="Calibri"/>
                <w:i/>
              </w:rPr>
              <w:t>q</w:t>
            </w:r>
            <w:r w:rsidRPr="00F92796">
              <w:rPr>
                <w:rFonts w:ascii="Calibri" w:hAnsi="Calibri"/>
              </w:rPr>
              <w:t xml:space="preserve"> =</w:t>
            </w:r>
            <w:r>
              <w:rPr>
                <w:rFonts w:ascii="Calibri" w:hAnsi="Calibri"/>
              </w:rPr>
              <w:t xml:space="preserve"> log</w:t>
            </w:r>
            <w:r w:rsidRPr="004707C4">
              <w:rPr>
                <w:rFonts w:ascii="Calibri" w:hAnsi="Calibri"/>
                <w:vertAlign w:val="subscript"/>
              </w:rPr>
              <w:t>6</w:t>
            </w:r>
            <w:r>
              <w:rPr>
                <w:rFonts w:ascii="Calibri" w:hAnsi="Calibri"/>
              </w:rPr>
              <w:t>12</w:t>
            </w:r>
            <w:r w:rsidRPr="00F92796">
              <w:rPr>
                <w:rFonts w:ascii="Calibri" w:hAnsi="Calibri"/>
              </w:rPr>
              <w:t xml:space="preserve">. Oblicz </w:t>
            </w:r>
            <w:r w:rsidRPr="004707C4">
              <w:rPr>
                <w:rFonts w:ascii="Calibri" w:hAnsi="Calibri"/>
                <w:i/>
              </w:rPr>
              <w:t>p</w:t>
            </w:r>
            <w:r w:rsidRPr="00F92796">
              <w:rPr>
                <w:rFonts w:ascii="Calibri" w:hAnsi="Calibri"/>
              </w:rPr>
              <w:t xml:space="preserve"> i </w:t>
            </w:r>
            <w:r w:rsidRPr="004707C4">
              <w:rPr>
                <w:rFonts w:ascii="Calibri" w:hAnsi="Calibri"/>
                <w:i/>
              </w:rPr>
              <w:t>q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5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Liczby </w:t>
            </w:r>
            <w:r>
              <w:rPr>
                <w:rFonts w:ascii="Calibri" w:hAnsi="Calibri"/>
              </w:rPr>
              <w:t xml:space="preserve">  </w:t>
            </w:r>
            <w:r w:rsidRPr="00F92796">
              <w:rPr>
                <w:rFonts w:ascii="Calibri" w:hAnsi="Calibri"/>
              </w:rPr>
              <w:t xml:space="preserve">2,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2</w:t>
            </w:r>
            <w:r w:rsidRPr="004707C4">
              <w:rPr>
                <w:rFonts w:ascii="Calibri" w:hAnsi="Calibri"/>
                <w:i/>
                <w:vertAlign w:val="superscript"/>
              </w:rPr>
              <w:t>x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–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1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4,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 2</w:t>
            </w:r>
            <w:r w:rsidRPr="004707C4">
              <w:rPr>
                <w:rFonts w:ascii="Calibri" w:hAnsi="Calibri"/>
                <w:i/>
                <w:vertAlign w:val="superscript"/>
              </w:rPr>
              <w:t>x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–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 w:rsidRPr="00F92796"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12</w:t>
            </w:r>
            <w:r>
              <w:rPr>
                <w:rFonts w:ascii="Calibri" w:hAnsi="Calibri"/>
              </w:rPr>
              <w:t xml:space="preserve">  są</w:t>
            </w:r>
            <w:r w:rsidRPr="00F92796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w podanej kolejności</w:t>
            </w:r>
            <w:r>
              <w:rPr>
                <w:rFonts w:ascii="Calibri" w:hAnsi="Calibri"/>
              </w:rPr>
              <w:t xml:space="preserve">, </w:t>
            </w:r>
            <w:r w:rsidRPr="00F92796">
              <w:rPr>
                <w:rFonts w:ascii="Calibri" w:hAnsi="Calibri"/>
              </w:rPr>
              <w:t xml:space="preserve"> trzema początkowymi wyrazami nieskończonego ciągu arytmetycznego. Oblicz sumę dwudziestu początkowych wyrazów tego ciągu.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Zadanie 6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Oblicz wartość wyrażenia </w:t>
            </w:r>
            <w:r w:rsidRPr="00F92796">
              <w:rPr>
                <w:rFonts w:ascii="Calibri" w:hAnsi="Calibri"/>
                <w:position w:val="-6"/>
              </w:rPr>
              <w:object w:dxaOrig="1160" w:dyaOrig="340">
                <v:shape id="_x0000_i1035" type="#_x0000_t75" style="width:57.75pt;height:18pt" o:ole="">
                  <v:imagedata r:id="rId27" o:title=""/>
                </v:shape>
                <o:OLEObject Type="Embed" ProgID="Equation.3" ShapeID="_x0000_i1035" DrawAspect="Content" ObjectID="_1473135134" r:id="rId28"/>
              </w:object>
            </w:r>
            <w:r w:rsidRPr="00F92796">
              <w:rPr>
                <w:rFonts w:ascii="Calibri" w:hAnsi="Calibri"/>
              </w:rPr>
              <w:t xml:space="preserve"> .</w:t>
            </w:r>
          </w:p>
        </w:tc>
        <w:tc>
          <w:tcPr>
            <w:tcW w:w="3969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Wiedząc, że log</w:t>
            </w:r>
            <w:r w:rsidRPr="00F92796">
              <w:rPr>
                <w:rFonts w:ascii="Calibri" w:hAnsi="Calibri"/>
                <w:vertAlign w:val="subscript"/>
              </w:rPr>
              <w:t>14</w:t>
            </w:r>
            <w:r w:rsidRPr="00F92796">
              <w:rPr>
                <w:rFonts w:ascii="Calibri" w:hAnsi="Calibri"/>
              </w:rPr>
              <w:t xml:space="preserve">2 = </w:t>
            </w:r>
            <w:r w:rsidRPr="004707C4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</w:rPr>
              <w:t xml:space="preserve"> i log</w:t>
            </w:r>
            <w:r w:rsidRPr="00F92796">
              <w:rPr>
                <w:rFonts w:ascii="Calibri" w:hAnsi="Calibri"/>
                <w:vertAlign w:val="subscript"/>
              </w:rPr>
              <w:t>14</w:t>
            </w:r>
            <w:r w:rsidRPr="00F92796">
              <w:rPr>
                <w:rFonts w:ascii="Calibri" w:hAnsi="Calibri"/>
              </w:rPr>
              <w:t xml:space="preserve">5 = </w:t>
            </w:r>
            <w:r w:rsidRPr="004707C4">
              <w:rPr>
                <w:rFonts w:ascii="Calibri" w:hAnsi="Calibri"/>
                <w:i/>
              </w:rPr>
              <w:t>b</w:t>
            </w:r>
            <w:r w:rsidRPr="00F92796">
              <w:rPr>
                <w:rFonts w:ascii="Calibri" w:hAnsi="Calibri"/>
              </w:rPr>
              <w:t>, oblicz log</w:t>
            </w:r>
            <w:r w:rsidRPr="00F92796">
              <w:rPr>
                <w:rFonts w:ascii="Calibri" w:hAnsi="Calibri"/>
                <w:vertAlign w:val="subscript"/>
              </w:rPr>
              <w:t>7</w:t>
            </w:r>
            <w:r w:rsidRPr="00F92796">
              <w:rPr>
                <w:rFonts w:ascii="Calibri" w:hAnsi="Calibri"/>
              </w:rPr>
              <w:t>50.</w:t>
            </w:r>
          </w:p>
        </w:tc>
      </w:tr>
    </w:tbl>
    <w:p w:rsidR="0036175D" w:rsidRPr="00F92796" w:rsidRDefault="0036175D" w:rsidP="00F11E63">
      <w:pPr>
        <w:rPr>
          <w:rFonts w:ascii="Calibri" w:hAnsi="Calibri"/>
        </w:rPr>
      </w:pPr>
    </w:p>
    <w:p w:rsidR="0036175D" w:rsidRPr="00F92796" w:rsidRDefault="0036175D">
      <w:pPr>
        <w:autoSpaceDE/>
        <w:autoSpaceDN/>
        <w:spacing w:after="200" w:line="276" w:lineRule="auto"/>
        <w:rPr>
          <w:rFonts w:ascii="Calibri" w:hAnsi="Calibri"/>
          <w:b/>
          <w:bCs/>
          <w:sz w:val="32"/>
          <w:szCs w:val="32"/>
        </w:rPr>
      </w:pPr>
      <w:r w:rsidRPr="00F92796">
        <w:rPr>
          <w:rFonts w:ascii="Calibri" w:hAnsi="Calibri"/>
          <w:b/>
          <w:bCs/>
          <w:sz w:val="32"/>
          <w:szCs w:val="32"/>
        </w:rPr>
        <w:br w:type="page"/>
      </w:r>
    </w:p>
    <w:p w:rsidR="0036175D" w:rsidRPr="00F92796" w:rsidRDefault="0036175D">
      <w:pPr>
        <w:autoSpaceDE/>
        <w:autoSpaceDN/>
        <w:spacing w:after="200" w:line="276" w:lineRule="auto"/>
        <w:rPr>
          <w:rFonts w:ascii="Calibri" w:hAnsi="Calibri"/>
          <w:b/>
          <w:bCs/>
          <w:sz w:val="32"/>
          <w:szCs w:val="32"/>
        </w:rPr>
      </w:pPr>
      <w:r w:rsidRPr="00F92796">
        <w:rPr>
          <w:rFonts w:ascii="Calibri" w:hAnsi="Calibri"/>
          <w:b/>
          <w:bCs/>
          <w:sz w:val="32"/>
          <w:szCs w:val="32"/>
        </w:rPr>
        <w:t>2. Elementy geometrii analitycznej</w:t>
      </w:r>
    </w:p>
    <w:p w:rsidR="0036175D" w:rsidRPr="004707C4" w:rsidRDefault="0036175D" w:rsidP="004707C4">
      <w:pPr>
        <w:autoSpaceDE/>
        <w:autoSpaceDN/>
        <w:spacing w:before="240" w:after="60" w:line="276" w:lineRule="auto"/>
        <w:rPr>
          <w:rFonts w:ascii="Calibri" w:hAnsi="Calibri"/>
          <w:b/>
          <w:bCs/>
        </w:rPr>
      </w:pPr>
      <w:r w:rsidRPr="004707C4">
        <w:rPr>
          <w:rFonts w:ascii="Calibri" w:hAnsi="Calibri"/>
          <w:b/>
          <w:bCs/>
        </w:rPr>
        <w:t>Tematyka zajęć:</w:t>
      </w:r>
    </w:p>
    <w:p w:rsidR="0036175D" w:rsidRPr="004707C4" w:rsidRDefault="0036175D" w:rsidP="00F53458">
      <w:pPr>
        <w:numPr>
          <w:ilvl w:val="0"/>
          <w:numId w:val="12"/>
        </w:numPr>
        <w:rPr>
          <w:rFonts w:ascii="Calibri" w:hAnsi="Calibri"/>
        </w:rPr>
      </w:pPr>
      <w:r w:rsidRPr="004707C4">
        <w:rPr>
          <w:rFonts w:ascii="Calibri" w:hAnsi="Calibri"/>
        </w:rPr>
        <w:t>Wektor w układzie współrzędnych. Współrzędne  środka odcinka</w:t>
      </w:r>
    </w:p>
    <w:p w:rsidR="0036175D" w:rsidRPr="004707C4" w:rsidRDefault="0036175D" w:rsidP="00F53458">
      <w:pPr>
        <w:numPr>
          <w:ilvl w:val="0"/>
          <w:numId w:val="12"/>
        </w:numPr>
        <w:rPr>
          <w:rFonts w:ascii="Calibri" w:hAnsi="Calibri"/>
        </w:rPr>
      </w:pPr>
      <w:r w:rsidRPr="004707C4">
        <w:rPr>
          <w:rFonts w:ascii="Calibri" w:hAnsi="Calibri"/>
        </w:rPr>
        <w:t>Równanie kierunkowe prostej. Równanie ogólne prostej</w:t>
      </w:r>
    </w:p>
    <w:p w:rsidR="0036175D" w:rsidRPr="004707C4" w:rsidRDefault="0036175D" w:rsidP="00F53458">
      <w:pPr>
        <w:numPr>
          <w:ilvl w:val="0"/>
          <w:numId w:val="12"/>
        </w:numPr>
        <w:rPr>
          <w:rFonts w:ascii="Calibri" w:hAnsi="Calibri"/>
        </w:rPr>
      </w:pPr>
      <w:r w:rsidRPr="004707C4">
        <w:rPr>
          <w:rFonts w:ascii="Calibri" w:hAnsi="Calibri"/>
        </w:rPr>
        <w:t>Równoległość i prostopadłość prostych w układzie współrzędnych</w:t>
      </w:r>
    </w:p>
    <w:p w:rsidR="0036175D" w:rsidRPr="004707C4" w:rsidRDefault="0036175D" w:rsidP="00F53458">
      <w:pPr>
        <w:numPr>
          <w:ilvl w:val="0"/>
          <w:numId w:val="12"/>
        </w:numPr>
        <w:rPr>
          <w:rFonts w:ascii="Calibri" w:hAnsi="Calibri"/>
        </w:rPr>
      </w:pPr>
      <w:r w:rsidRPr="004707C4">
        <w:rPr>
          <w:rFonts w:ascii="Calibri" w:hAnsi="Calibri"/>
        </w:rPr>
        <w:t>Odległość punktu od prostej</w:t>
      </w:r>
    </w:p>
    <w:p w:rsidR="0036175D" w:rsidRPr="004707C4" w:rsidRDefault="0036175D" w:rsidP="00F53458">
      <w:pPr>
        <w:numPr>
          <w:ilvl w:val="0"/>
          <w:numId w:val="12"/>
        </w:numPr>
        <w:rPr>
          <w:rFonts w:ascii="Calibri" w:hAnsi="Calibri"/>
        </w:rPr>
      </w:pPr>
      <w:r w:rsidRPr="004707C4">
        <w:rPr>
          <w:rFonts w:ascii="Calibri" w:hAnsi="Calibri"/>
        </w:rPr>
        <w:t>Zastosowanie wiadomości o równaniu prostej do rozwiązywania zadań</w:t>
      </w:r>
    </w:p>
    <w:p w:rsidR="0036175D" w:rsidRDefault="0036175D" w:rsidP="004707C4">
      <w:pPr>
        <w:pStyle w:val="ListParagraph"/>
        <w:autoSpaceDE/>
        <w:autoSpaceDN/>
        <w:spacing w:after="200" w:line="276" w:lineRule="auto"/>
        <w:ind w:left="3586"/>
        <w:rPr>
          <w:rFonts w:ascii="Calibri" w:hAnsi="Calibri"/>
          <w:b/>
          <w:bCs/>
          <w:sz w:val="32"/>
          <w:szCs w:val="32"/>
        </w:rPr>
      </w:pPr>
    </w:p>
    <w:p w:rsidR="0036175D" w:rsidRDefault="0036175D" w:rsidP="004707C4">
      <w:pPr>
        <w:pStyle w:val="ListParagraph"/>
        <w:autoSpaceDE/>
        <w:autoSpaceDN/>
        <w:spacing w:after="200" w:line="276" w:lineRule="auto"/>
        <w:ind w:left="3586"/>
        <w:rPr>
          <w:rFonts w:ascii="Calibri" w:hAnsi="Calibri"/>
          <w:b/>
          <w:bCs/>
          <w:sz w:val="32"/>
          <w:szCs w:val="32"/>
        </w:rPr>
      </w:pPr>
    </w:p>
    <w:p w:rsidR="0036175D" w:rsidRDefault="0036175D">
      <w:pPr>
        <w:autoSpaceDE/>
        <w:autoSpaceDN/>
        <w:spacing w:after="200" w:line="276" w:lineRule="auto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36175D" w:rsidRPr="00F92796" w:rsidTr="00EF0002">
        <w:tc>
          <w:tcPr>
            <w:tcW w:w="5103" w:type="dxa"/>
            <w:shd w:val="clear" w:color="auto" w:fill="D9D9D9"/>
          </w:tcPr>
          <w:p w:rsidR="0036175D" w:rsidRPr="004707C4" w:rsidRDefault="0036175D" w:rsidP="004707C4">
            <w:pPr>
              <w:jc w:val="center"/>
              <w:rPr>
                <w:rFonts w:ascii="Calibri" w:hAnsi="Calibri"/>
              </w:rPr>
            </w:pPr>
            <w:r w:rsidRPr="004707C4">
              <w:rPr>
                <w:rFonts w:ascii="Calibri" w:hAnsi="Calibri"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shd w:val="clear" w:color="auto" w:fill="D9D9D9"/>
          </w:tcPr>
          <w:p w:rsidR="0036175D" w:rsidRPr="004707C4" w:rsidRDefault="0036175D" w:rsidP="004707C4">
            <w:pPr>
              <w:jc w:val="center"/>
              <w:rPr>
                <w:rFonts w:ascii="Calibri" w:hAnsi="Calibri"/>
              </w:rPr>
            </w:pPr>
            <w:r w:rsidRPr="004707C4">
              <w:rPr>
                <w:rFonts w:ascii="Calibri" w:hAnsi="Calibr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shd w:val="clear" w:color="auto" w:fill="D9D9D9"/>
          </w:tcPr>
          <w:p w:rsidR="0036175D" w:rsidRPr="004707C4" w:rsidRDefault="0036175D" w:rsidP="004707C4">
            <w:pPr>
              <w:jc w:val="center"/>
              <w:rPr>
                <w:rFonts w:ascii="Calibri" w:hAnsi="Calibri"/>
              </w:rPr>
            </w:pPr>
            <w:r w:rsidRPr="004707C4">
              <w:rPr>
                <w:rFonts w:ascii="Calibri" w:hAnsi="Calibri"/>
                <w:sz w:val="22"/>
                <w:szCs w:val="22"/>
              </w:rPr>
              <w:t>Wymagania wykraczające</w:t>
            </w:r>
          </w:p>
        </w:tc>
      </w:tr>
      <w:tr w:rsidR="0036175D" w:rsidRPr="00F92796" w:rsidTr="00EF0002">
        <w:tc>
          <w:tcPr>
            <w:tcW w:w="5103" w:type="dxa"/>
          </w:tcPr>
          <w:p w:rsidR="0036175D" w:rsidRPr="00F92796" w:rsidRDefault="0036175D" w:rsidP="00A3723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obliczyć współrzędne wektora, gdy dane są współrzędne początku i końca tego wektora;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potrafi wyznaczyć na podstawie współrzędnych wektora i współrzędnych końca (początku) wektora, współrzędne początku (końca) tego wektora;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obliczyć długość wektora (długość odcinka);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wie, jakie wektory są równe, a jakie przeciwne;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obliczyć współrzędne wektora będącego sumą (różnicą) dwóch danych wektorów;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 pomnożyć wektor przez liczbę;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</w:t>
            </w:r>
            <w:r>
              <w:rPr>
                <w:rFonts w:ascii="Calibri" w:hAnsi="Calibri"/>
              </w:rPr>
              <w:t>yć współrzędne środka odcinka o </w:t>
            </w:r>
            <w:r w:rsidRPr="00F92796">
              <w:rPr>
                <w:rFonts w:ascii="Calibri" w:hAnsi="Calibri"/>
              </w:rPr>
              <w:t>danych końcach  (wyznaczyć współrzędne jednego z końców odcinka, mając dane współrzędne środka odcinka i współrzędne drugiego końca);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obliczyć współrzędne środka ciężkości trójkąta;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pojęcia: równanie kierunkowe proste oraz równanie ogólne prostej: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potrafi napisać równanie kierunkowe prostej, znając kąt nachylenia tej prostej do osi </w:t>
            </w:r>
            <w:r w:rsidRPr="00B40A23">
              <w:rPr>
                <w:rFonts w:ascii="Calibri" w:hAnsi="Calibri"/>
                <w:i/>
              </w:rPr>
              <w:t>OX</w:t>
            </w:r>
            <w:r w:rsidRPr="00F92796">
              <w:rPr>
                <w:rFonts w:ascii="Calibri" w:hAnsi="Calibri"/>
              </w:rPr>
              <w:t xml:space="preserve"> oraz współrzędne punktu należącego do tej prostej;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potrafi na podstawie równania kierunkowego prostej podać miarę kąta nachylenia tej prostej do osi </w:t>
            </w:r>
            <w:r w:rsidRPr="00B40A23">
              <w:rPr>
                <w:rFonts w:ascii="Calibri" w:hAnsi="Calibri"/>
                <w:i/>
              </w:rPr>
              <w:t>OX</w:t>
            </w:r>
            <w:r w:rsidRPr="00F92796">
              <w:rPr>
                <w:rFonts w:ascii="Calibri" w:hAnsi="Calibri"/>
              </w:rPr>
              <w:t>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napi</w:t>
            </w:r>
            <w:r>
              <w:rPr>
                <w:rFonts w:ascii="Calibri" w:hAnsi="Calibri"/>
              </w:rPr>
              <w:t>sać równanie kierunkowe prostej</w:t>
            </w:r>
            <w:r w:rsidRPr="00F92796">
              <w:rPr>
                <w:rFonts w:ascii="Calibri" w:hAnsi="Calibri"/>
              </w:rPr>
              <w:t xml:space="preserve"> przechodzącej przez dwa dane punkty;</w:t>
            </w:r>
          </w:p>
          <w:p w:rsidR="0036175D" w:rsidRPr="00F92796" w:rsidRDefault="0036175D" w:rsidP="00A3723D">
            <w:pPr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potrafi przekształcić równanie prostej danej w </w:t>
            </w:r>
            <w:r w:rsidRPr="00F92796">
              <w:rPr>
                <w:rFonts w:ascii="Calibri" w:hAnsi="Calibri"/>
              </w:rPr>
              <w:t>postaci kierunkowej do postaci ogólnej</w:t>
            </w:r>
          </w:p>
          <w:p w:rsidR="0036175D" w:rsidRPr="00F92796" w:rsidRDefault="0036175D" w:rsidP="00BD323F">
            <w:pPr>
              <w:ind w:left="170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(i odwrotnie</w:t>
            </w:r>
            <w:r>
              <w:rPr>
                <w:rFonts w:ascii="Calibri" w:hAnsi="Calibri"/>
              </w:rPr>
              <w:t xml:space="preserve"> – o ile takie równanie istnieje</w:t>
            </w:r>
            <w:r w:rsidRPr="00F92796">
              <w:rPr>
                <w:rFonts w:ascii="Calibri" w:hAnsi="Calibri"/>
              </w:rPr>
              <w:t>);</w:t>
            </w:r>
          </w:p>
          <w:p w:rsidR="0036175D" w:rsidRPr="00F92796" w:rsidRDefault="0036175D" w:rsidP="0078713E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zna warunek na równoległość i prostopadłość prostych danych równaniami ogólnymi (kierunkowymi);</w:t>
            </w:r>
          </w:p>
          <w:p w:rsidR="0036175D" w:rsidRDefault="0036175D" w:rsidP="0078713E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potrafi napisać równanie prostej równoległej (prostopadłej) do danej prostej przechodzącej przez dany punkt;</w:t>
            </w:r>
          </w:p>
          <w:p w:rsidR="0036175D" w:rsidRPr="00F92796" w:rsidRDefault="0036175D" w:rsidP="0078713E">
            <w:pPr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oblicza współrzędne punktu przecięcia dwóch prostych;</w:t>
            </w:r>
          </w:p>
          <w:p w:rsidR="0036175D" w:rsidRPr="00F92796" w:rsidRDefault="0036175D" w:rsidP="0078713E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zna wzór na odległość punktu od prostej;</w:t>
            </w:r>
          </w:p>
          <w:p w:rsidR="0036175D" w:rsidRDefault="0036175D" w:rsidP="0078713E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potrafi obliczyć odległość danego punktu od danej prostej;</w:t>
            </w:r>
          </w:p>
          <w:p w:rsidR="0036175D" w:rsidRPr="00F92796" w:rsidRDefault="0036175D" w:rsidP="0078713E">
            <w:pPr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znajduje obrazy niektórych figur geometrycznych (punktu, odcinka, trójkąta, prostej itp.) w symetrii osiowej względem osi układu współrzędnych i symetrii środkowej względem początku układu współrzędnych;</w:t>
            </w:r>
          </w:p>
          <w:p w:rsidR="0036175D" w:rsidRPr="00F92796" w:rsidRDefault="0036175D" w:rsidP="00B40A23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potrafi rozwiązywać proste zadania z</w:t>
            </w:r>
            <w:r>
              <w:rPr>
                <w:rFonts w:ascii="Calibri" w:hAnsi="Calibri"/>
              </w:rPr>
              <w:t> </w:t>
            </w:r>
            <w:r w:rsidRPr="00F92796">
              <w:rPr>
                <w:rFonts w:ascii="Calibri" w:hAnsi="Calibri"/>
              </w:rPr>
              <w:t>zastosowaniem poznanych wzorów.</w:t>
            </w:r>
          </w:p>
        </w:tc>
        <w:tc>
          <w:tcPr>
            <w:tcW w:w="5103" w:type="dxa"/>
          </w:tcPr>
          <w:p w:rsidR="0036175D" w:rsidRDefault="0036175D" w:rsidP="00B40A23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  <w:r>
              <w:rPr>
                <w:rFonts w:ascii="Calibri" w:hAnsi="Calibri"/>
              </w:rPr>
              <w:t xml:space="preserve"> </w:t>
            </w:r>
          </w:p>
          <w:p w:rsidR="0036175D" w:rsidRPr="00F92796" w:rsidRDefault="0036175D" w:rsidP="00B40A23">
            <w:pPr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potrafi wyznaczyć obraz figury geometrycznej (punktu, odcinka, trójkąta, prostej itp.) w symetrii osiowej względem dowolnej  prostej oraz w symetrii środkowej względem dowolnego punktu;</w:t>
            </w:r>
          </w:p>
          <w:p w:rsidR="0036175D" w:rsidRPr="00F92796" w:rsidRDefault="0036175D" w:rsidP="00B40A23">
            <w:pPr>
              <w:ind w:left="142" w:hanging="14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– potrafi rozwiązywać zadania z geometrii analitycznej, o średnim stopniu  trudności,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w</w:t>
            </w:r>
            <w:r>
              <w:rPr>
                <w:rFonts w:ascii="Calibri" w:hAnsi="Calibri"/>
              </w:rPr>
              <w:t> </w:t>
            </w:r>
            <w:r w:rsidRPr="00F92796">
              <w:rPr>
                <w:rFonts w:ascii="Calibri" w:hAnsi="Calibri"/>
              </w:rPr>
              <w:t>których wy</w:t>
            </w:r>
            <w:r>
              <w:rPr>
                <w:rFonts w:ascii="Calibri" w:hAnsi="Calibri"/>
              </w:rPr>
              <w:t>korzystuje wiedzę o wektorach i </w:t>
            </w:r>
            <w:r w:rsidRPr="00F92796">
              <w:rPr>
                <w:rFonts w:ascii="Calibri" w:hAnsi="Calibri"/>
              </w:rPr>
              <w:t>prostych;</w:t>
            </w:r>
          </w:p>
          <w:p w:rsidR="0036175D" w:rsidRPr="00F92796" w:rsidRDefault="0036175D" w:rsidP="00B40A23">
            <w:pPr>
              <w:ind w:left="142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rozwiązuje zadania, </w:t>
            </w:r>
            <w:r w:rsidRPr="00F92796">
              <w:rPr>
                <w:rFonts w:ascii="Calibri" w:hAnsi="Calibri"/>
              </w:rPr>
              <w:t>w których występują parametry.</w:t>
            </w:r>
          </w:p>
          <w:p w:rsidR="0036175D" w:rsidRPr="00F92796" w:rsidRDefault="0036175D" w:rsidP="00693FC2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36175D" w:rsidRPr="00F92796" w:rsidRDefault="0036175D" w:rsidP="00B40A23">
            <w:pPr>
              <w:rPr>
                <w:rFonts w:ascii="Calibri" w:hAnsi="Calibri"/>
              </w:rPr>
            </w:pPr>
          </w:p>
        </w:tc>
      </w:tr>
      <w:tr w:rsidR="0036175D" w:rsidRPr="00F92796" w:rsidTr="00EF0002">
        <w:trPr>
          <w:cantSplit/>
        </w:trPr>
        <w:tc>
          <w:tcPr>
            <w:tcW w:w="14175" w:type="dxa"/>
            <w:gridSpan w:val="3"/>
            <w:tcBorders>
              <w:top w:val="nil"/>
              <w:left w:val="nil"/>
              <w:right w:val="nil"/>
            </w:tcBorders>
          </w:tcPr>
          <w:p w:rsidR="0036175D" w:rsidRDefault="0036175D" w:rsidP="00B40A23">
            <w:pPr>
              <w:pStyle w:val="Heading2"/>
              <w:rPr>
                <w:rFonts w:ascii="Calibri" w:hAnsi="Calibri"/>
              </w:rPr>
            </w:pPr>
          </w:p>
          <w:p w:rsidR="0036175D" w:rsidRDefault="0036175D" w:rsidP="00B40A23">
            <w:pPr>
              <w:pStyle w:val="Heading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Przykładowe zadania</w:t>
            </w:r>
          </w:p>
          <w:p w:rsidR="0036175D" w:rsidRPr="00B40A23" w:rsidRDefault="0036175D" w:rsidP="00B40A23"/>
        </w:tc>
      </w:tr>
      <w:tr w:rsidR="0036175D" w:rsidRPr="00F92796" w:rsidTr="00EF0002">
        <w:tc>
          <w:tcPr>
            <w:tcW w:w="5103" w:type="dxa"/>
          </w:tcPr>
          <w:p w:rsidR="0036175D" w:rsidRPr="00F92796" w:rsidRDefault="0036175D" w:rsidP="00A3723D">
            <w:pPr>
              <w:pStyle w:val="Heading3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Zadanie 1.</w:t>
            </w:r>
          </w:p>
          <w:p w:rsidR="0036175D" w:rsidRPr="00F92796" w:rsidRDefault="0036175D" w:rsidP="00B40A23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Dane są punkty </w:t>
            </w:r>
            <w:r w:rsidRPr="00B40A23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</w:rPr>
              <w:t xml:space="preserve">(4, 7) oraz </w:t>
            </w:r>
            <w:r w:rsidRPr="00B40A23">
              <w:rPr>
                <w:rFonts w:ascii="Calibri" w:hAnsi="Calibri"/>
                <w:i/>
              </w:rPr>
              <w:t>B</w:t>
            </w:r>
            <w:r w:rsidRPr="00F92796">
              <w:rPr>
                <w:rFonts w:ascii="Calibri" w:hAnsi="Calibri"/>
              </w:rPr>
              <w:t>(– 4, – 1). Oblicz:</w:t>
            </w:r>
          </w:p>
          <w:p w:rsidR="0036175D" w:rsidRPr="00B40A23" w:rsidRDefault="0036175D" w:rsidP="00B40A23">
            <w:pPr>
              <w:rPr>
                <w:rFonts w:ascii="Calibri" w:hAnsi="Calibri"/>
              </w:rPr>
            </w:pPr>
            <w:r w:rsidRPr="00B40A23">
              <w:rPr>
                <w:rFonts w:ascii="Calibri" w:hAnsi="Calibri"/>
              </w:rPr>
              <w:t xml:space="preserve">a) współrzędne wektora </w:t>
            </w:r>
            <w:r w:rsidRPr="00B40A23">
              <w:rPr>
                <w:position w:val="-4"/>
              </w:rPr>
              <w:object w:dxaOrig="360" w:dyaOrig="400">
                <v:shape id="_x0000_i1036" type="#_x0000_t75" style="width:18pt;height:21pt" o:ole="">
                  <v:imagedata r:id="rId29" o:title=""/>
                </v:shape>
                <o:OLEObject Type="Embed" ProgID="Equation.3" ShapeID="_x0000_i1036" DrawAspect="Content" ObjectID="_1473135135" r:id="rId30"/>
              </w:object>
            </w:r>
            <w:r w:rsidRPr="00B40A23">
              <w:rPr>
                <w:rFonts w:ascii="Calibri" w:hAnsi="Calibri"/>
              </w:rPr>
              <w:t>;</w:t>
            </w:r>
          </w:p>
          <w:p w:rsidR="0036175D" w:rsidRPr="00B40A23" w:rsidRDefault="0036175D" w:rsidP="00B40A23">
            <w:pPr>
              <w:rPr>
                <w:rFonts w:ascii="Calibri" w:hAnsi="Calibri"/>
              </w:rPr>
            </w:pPr>
            <w:r w:rsidRPr="00B40A23">
              <w:rPr>
                <w:rFonts w:ascii="Calibri" w:hAnsi="Calibri"/>
              </w:rPr>
              <w:t xml:space="preserve">b) długość odcinka </w:t>
            </w:r>
            <w:r w:rsidRPr="00B40A23">
              <w:rPr>
                <w:rFonts w:ascii="Calibri" w:hAnsi="Calibri"/>
                <w:i/>
              </w:rPr>
              <w:t>AB</w:t>
            </w:r>
            <w:r w:rsidRPr="00B40A23">
              <w:rPr>
                <w:rFonts w:ascii="Calibri" w:hAnsi="Calibri"/>
              </w:rPr>
              <w:t>;</w:t>
            </w:r>
          </w:p>
          <w:p w:rsidR="0036175D" w:rsidRPr="00B40A23" w:rsidRDefault="0036175D" w:rsidP="00B40A23">
            <w:pPr>
              <w:rPr>
                <w:rFonts w:ascii="Calibri" w:hAnsi="Calibri"/>
              </w:rPr>
            </w:pPr>
            <w:r w:rsidRPr="00B40A23">
              <w:rPr>
                <w:rFonts w:ascii="Calibri" w:hAnsi="Calibri"/>
              </w:rPr>
              <w:t xml:space="preserve">c) współrzędne środka odcinka </w:t>
            </w:r>
            <w:r w:rsidRPr="00B40A23">
              <w:rPr>
                <w:rFonts w:ascii="Calibri" w:hAnsi="Calibri"/>
                <w:i/>
              </w:rPr>
              <w:t>AB</w:t>
            </w:r>
            <w:r>
              <w:rPr>
                <w:rFonts w:ascii="Calibri" w:hAnsi="Calibri"/>
              </w:rPr>
              <w:t>.</w:t>
            </w:r>
          </w:p>
          <w:p w:rsidR="0036175D" w:rsidRPr="00F92796" w:rsidRDefault="0036175D" w:rsidP="000B3A6C">
            <w:pPr>
              <w:rPr>
                <w:rFonts w:ascii="Calibri" w:hAnsi="Calibri"/>
              </w:rPr>
            </w:pPr>
          </w:p>
          <w:p w:rsidR="0036175D" w:rsidRPr="00F92796" w:rsidRDefault="0036175D" w:rsidP="00A3723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2.</w:t>
            </w:r>
          </w:p>
          <w:p w:rsidR="0036175D" w:rsidRDefault="0036175D" w:rsidP="00A3723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Dane są punkty</w:t>
            </w:r>
            <w:r>
              <w:rPr>
                <w:rFonts w:ascii="Calibri" w:hAnsi="Calibri"/>
              </w:rPr>
              <w:t>: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  <w:r w:rsidRPr="001E1853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</w:rPr>
              <w:t xml:space="preserve">(4, 8), </w:t>
            </w:r>
            <w:r w:rsidRPr="001E1853">
              <w:rPr>
                <w:rFonts w:ascii="Calibri" w:hAnsi="Calibri"/>
                <w:i/>
              </w:rPr>
              <w:t>B</w:t>
            </w:r>
            <w:r>
              <w:rPr>
                <w:rFonts w:ascii="Calibri" w:hAnsi="Calibri"/>
              </w:rPr>
              <w:t>(3, –</w:t>
            </w:r>
            <w:r w:rsidRPr="00F92796">
              <w:rPr>
                <w:rFonts w:ascii="Calibri" w:hAnsi="Calibri"/>
              </w:rPr>
              <w:t xml:space="preserve">1), </w:t>
            </w:r>
            <w:r w:rsidRPr="001E1853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</w:rPr>
              <w:t>( –1, 9)</w:t>
            </w:r>
            <w:r>
              <w:rPr>
                <w:rFonts w:ascii="Calibri" w:hAnsi="Calibri"/>
              </w:rPr>
              <w:t xml:space="preserve"> oraz</w:t>
            </w:r>
            <w:r w:rsidRPr="00F92796">
              <w:rPr>
                <w:rFonts w:ascii="Calibri" w:hAnsi="Calibri"/>
              </w:rPr>
              <w:t xml:space="preserve"> </w:t>
            </w:r>
            <w:r w:rsidRPr="001E1853">
              <w:rPr>
                <w:rFonts w:ascii="Calibri" w:hAnsi="Calibri"/>
                <w:i/>
              </w:rPr>
              <w:t>D</w:t>
            </w:r>
            <w:r w:rsidRPr="00F92796">
              <w:rPr>
                <w:rFonts w:ascii="Calibri" w:hAnsi="Calibri"/>
              </w:rPr>
              <w:t>(2, 15).</w:t>
            </w:r>
          </w:p>
          <w:p w:rsidR="0036175D" w:rsidRPr="00B40A23" w:rsidRDefault="0036175D" w:rsidP="00B40A23">
            <w:pPr>
              <w:rPr>
                <w:rFonts w:ascii="Calibri" w:hAnsi="Calibri"/>
              </w:rPr>
            </w:pPr>
            <w:r w:rsidRPr="00B40A23">
              <w:rPr>
                <w:rFonts w:ascii="Calibri" w:hAnsi="Calibri"/>
              </w:rPr>
              <w:t xml:space="preserve">a) Napisz równanie kierunkowe prostej </w:t>
            </w:r>
            <w:r w:rsidRPr="001E1853">
              <w:rPr>
                <w:rFonts w:ascii="Calibri" w:hAnsi="Calibri"/>
                <w:i/>
              </w:rPr>
              <w:t>AB</w:t>
            </w:r>
            <w:r w:rsidRPr="00B40A23">
              <w:rPr>
                <w:rFonts w:ascii="Calibri" w:hAnsi="Calibri"/>
              </w:rPr>
              <w:t xml:space="preserve"> oraz równanie ogólne prostej </w:t>
            </w:r>
            <w:r w:rsidRPr="001E1853">
              <w:rPr>
                <w:rFonts w:ascii="Calibri" w:hAnsi="Calibri"/>
                <w:i/>
              </w:rPr>
              <w:t>CD</w:t>
            </w:r>
            <w:r w:rsidRPr="00B40A23">
              <w:rPr>
                <w:rFonts w:ascii="Calibri" w:hAnsi="Calibri"/>
              </w:rPr>
              <w:t>;</w:t>
            </w:r>
          </w:p>
          <w:p w:rsidR="0036175D" w:rsidRDefault="0036175D" w:rsidP="00B40A23">
            <w:pPr>
              <w:rPr>
                <w:rFonts w:ascii="Calibri" w:hAnsi="Calibri"/>
              </w:rPr>
            </w:pPr>
            <w:r w:rsidRPr="00B40A23">
              <w:rPr>
                <w:rFonts w:ascii="Calibri" w:hAnsi="Calibri"/>
              </w:rPr>
              <w:t xml:space="preserve">b) Czy proste </w:t>
            </w:r>
            <w:r w:rsidRPr="001E1853">
              <w:rPr>
                <w:rFonts w:ascii="Calibri" w:hAnsi="Calibri"/>
                <w:i/>
              </w:rPr>
              <w:t>AB</w:t>
            </w:r>
            <w:r w:rsidRPr="00B40A23">
              <w:rPr>
                <w:rFonts w:ascii="Calibri" w:hAnsi="Calibri"/>
              </w:rPr>
              <w:t xml:space="preserve"> oraz </w:t>
            </w:r>
            <w:r w:rsidRPr="001E1853">
              <w:rPr>
                <w:rFonts w:ascii="Calibri" w:hAnsi="Calibri"/>
                <w:i/>
              </w:rPr>
              <w:t>CD</w:t>
            </w:r>
            <w:r w:rsidRPr="00B40A23">
              <w:rPr>
                <w:rFonts w:ascii="Calibri" w:hAnsi="Calibri"/>
              </w:rPr>
              <w:t xml:space="preserve"> są równoległe? Odpowiedź uzasadnij.</w:t>
            </w:r>
          </w:p>
          <w:p w:rsidR="0036175D" w:rsidRPr="00B40A23" w:rsidRDefault="0036175D" w:rsidP="00B40A23">
            <w:pPr>
              <w:rPr>
                <w:rFonts w:ascii="Calibri" w:hAnsi="Calibri"/>
              </w:rPr>
            </w:pPr>
          </w:p>
          <w:p w:rsidR="0036175D" w:rsidRPr="00F92796" w:rsidRDefault="0036175D" w:rsidP="00A3723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3.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Trójkąt </w:t>
            </w:r>
            <w:r w:rsidRPr="001E1853">
              <w:rPr>
                <w:rFonts w:ascii="Calibri" w:hAnsi="Calibri"/>
                <w:i/>
              </w:rPr>
              <w:t>ABC</w:t>
            </w:r>
            <w:r w:rsidRPr="00F92796">
              <w:rPr>
                <w:rFonts w:ascii="Calibri" w:hAnsi="Calibri"/>
              </w:rPr>
              <w:t xml:space="preserve">, gdzie </w:t>
            </w:r>
            <w:r w:rsidRPr="001E1853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</w:rPr>
              <w:t xml:space="preserve">(– 4, 6) i </w:t>
            </w:r>
            <w:r w:rsidRPr="001E1853">
              <w:rPr>
                <w:rFonts w:ascii="Calibri" w:hAnsi="Calibri"/>
                <w:i/>
              </w:rPr>
              <w:t>B</w:t>
            </w:r>
            <w:r w:rsidRPr="00F92796">
              <w:rPr>
                <w:rFonts w:ascii="Calibri" w:hAnsi="Calibri"/>
              </w:rPr>
              <w:t>(8, –2), jest równoramienny, w którym |</w:t>
            </w:r>
            <w:r w:rsidRPr="001E1853">
              <w:rPr>
                <w:rFonts w:ascii="Calibri" w:hAnsi="Calibri"/>
                <w:i/>
              </w:rPr>
              <w:t>AC</w:t>
            </w:r>
            <w:r w:rsidRPr="00F92796">
              <w:rPr>
                <w:rFonts w:ascii="Calibri" w:hAnsi="Calibri"/>
              </w:rPr>
              <w:t>| = |</w:t>
            </w:r>
            <w:r w:rsidRPr="001E1853">
              <w:rPr>
                <w:rFonts w:ascii="Calibri" w:hAnsi="Calibri"/>
                <w:i/>
              </w:rPr>
              <w:t>BC</w:t>
            </w:r>
            <w:r w:rsidRPr="00F92796">
              <w:rPr>
                <w:rFonts w:ascii="Calibri" w:hAnsi="Calibri"/>
              </w:rPr>
              <w:t>|.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Napisz równanie ogólne prostej, w której zawiera się wysokość trójkąta </w:t>
            </w:r>
            <w:r w:rsidRPr="001E1853">
              <w:rPr>
                <w:rFonts w:ascii="Calibri" w:hAnsi="Calibri"/>
                <w:i/>
              </w:rPr>
              <w:t>ABC</w:t>
            </w:r>
            <w:r>
              <w:rPr>
                <w:rFonts w:ascii="Calibri" w:hAnsi="Calibri"/>
              </w:rPr>
              <w:t>, poprowadzona z </w:t>
            </w:r>
            <w:r w:rsidRPr="00F92796">
              <w:rPr>
                <w:rFonts w:ascii="Calibri" w:hAnsi="Calibri"/>
              </w:rPr>
              <w:t xml:space="preserve">wierzchołka </w:t>
            </w:r>
            <w:r w:rsidRPr="001E1853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</w:p>
          <w:p w:rsidR="0036175D" w:rsidRPr="00F92796" w:rsidRDefault="0036175D" w:rsidP="00A3723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4.</w:t>
            </w:r>
          </w:p>
          <w:p w:rsidR="0036175D" w:rsidRDefault="0036175D" w:rsidP="003A616F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Oblicz odległość między prostymi </w:t>
            </w:r>
            <w:r w:rsidRPr="001E1853">
              <w:rPr>
                <w:rFonts w:ascii="Calibri" w:hAnsi="Calibri"/>
                <w:i/>
              </w:rPr>
              <w:t>k</w:t>
            </w:r>
            <w:r w:rsidRPr="00F92796">
              <w:rPr>
                <w:rFonts w:ascii="Calibri" w:hAnsi="Calibri"/>
              </w:rPr>
              <w:t xml:space="preserve">: </w:t>
            </w:r>
            <w:r w:rsidRPr="001E1853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 xml:space="preserve"> + </w:t>
            </w:r>
            <w:r w:rsidRPr="001E1853">
              <w:rPr>
                <w:rFonts w:ascii="Calibri" w:hAnsi="Calibri"/>
                <w:i/>
              </w:rPr>
              <w:t>y</w:t>
            </w:r>
            <w:r w:rsidRPr="00F92796">
              <w:rPr>
                <w:rFonts w:ascii="Calibri" w:hAnsi="Calibri"/>
              </w:rPr>
              <w:t xml:space="preserve"> – 8 = 0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oraz </w:t>
            </w:r>
            <w:r w:rsidRPr="001E1853">
              <w:rPr>
                <w:rFonts w:ascii="Calibri" w:hAnsi="Calibri"/>
                <w:i/>
              </w:rPr>
              <w:t>l</w:t>
            </w:r>
            <w:r w:rsidRPr="00F92796">
              <w:rPr>
                <w:rFonts w:ascii="Calibri" w:hAnsi="Calibri"/>
              </w:rPr>
              <w:t xml:space="preserve">: </w:t>
            </w:r>
            <w:r w:rsidRPr="001E1853">
              <w:rPr>
                <w:rFonts w:ascii="Calibri" w:hAnsi="Calibri"/>
                <w:i/>
              </w:rPr>
              <w:t>y</w:t>
            </w:r>
            <w:r w:rsidRPr="00F92796">
              <w:rPr>
                <w:rFonts w:ascii="Calibri" w:hAnsi="Calibri"/>
              </w:rPr>
              <w:t xml:space="preserve"> = –</w:t>
            </w:r>
            <w:r w:rsidRPr="001E1853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 xml:space="preserve"> + 7.</w:t>
            </w:r>
          </w:p>
          <w:p w:rsidR="0036175D" w:rsidRDefault="0036175D" w:rsidP="003A616F">
            <w:pPr>
              <w:rPr>
                <w:rFonts w:ascii="Calibri" w:hAnsi="Calibri"/>
              </w:rPr>
            </w:pPr>
          </w:p>
          <w:p w:rsidR="0036175D" w:rsidRPr="005C34CD" w:rsidRDefault="0036175D" w:rsidP="003A616F">
            <w:pPr>
              <w:rPr>
                <w:rFonts w:ascii="Calibri" w:hAnsi="Calibri"/>
              </w:rPr>
            </w:pPr>
            <w:r w:rsidRPr="0023538C">
              <w:rPr>
                <w:rFonts w:ascii="Calibri" w:hAnsi="Calibri"/>
                <w:u w:val="single"/>
              </w:rPr>
              <w:t>Zadanie 5.</w:t>
            </w:r>
          </w:p>
          <w:p w:rsidR="0036175D" w:rsidRPr="0023538C" w:rsidRDefault="0036175D" w:rsidP="003E3A22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 xml:space="preserve">Odcinek </w:t>
            </w:r>
            <w:r w:rsidRPr="003E3A22">
              <w:rPr>
                <w:rFonts w:ascii="Calibri" w:hAnsi="Calibri"/>
                <w:i/>
              </w:rPr>
              <w:t>AB</w:t>
            </w:r>
            <w:r>
              <w:rPr>
                <w:rFonts w:ascii="Calibri" w:hAnsi="Calibri"/>
              </w:rPr>
              <w:t xml:space="preserve">, gdzie </w:t>
            </w:r>
            <w:r w:rsidRPr="003E3A22"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</w:rPr>
              <w:t>(–</w:t>
            </w:r>
            <w:r w:rsidRPr="005C34CD">
              <w:rPr>
                <w:rFonts w:ascii="Calibri" w:hAnsi="Calibri"/>
              </w:rPr>
              <w:t>2, –2)</w:t>
            </w:r>
            <w:r>
              <w:rPr>
                <w:rFonts w:ascii="Calibri" w:hAnsi="Calibri"/>
              </w:rPr>
              <w:t xml:space="preserve"> i </w:t>
            </w:r>
            <w:r w:rsidRPr="003E3A22">
              <w:rPr>
                <w:rFonts w:ascii="Calibri" w:hAnsi="Calibri"/>
                <w:i/>
              </w:rPr>
              <w:t>B</w:t>
            </w:r>
            <w:r>
              <w:rPr>
                <w:rFonts w:ascii="Calibri" w:hAnsi="Calibri"/>
              </w:rPr>
              <w:t xml:space="preserve">(6, 3) przekształcono przez symetrię osiową względem prostej </w:t>
            </w:r>
            <w:r w:rsidRPr="003E3A22">
              <w:rPr>
                <w:rFonts w:ascii="Calibri" w:hAnsi="Calibri"/>
                <w:i/>
              </w:rPr>
              <w:t>k</w:t>
            </w:r>
            <w:r>
              <w:rPr>
                <w:rFonts w:ascii="Calibri" w:hAnsi="Calibri"/>
              </w:rPr>
              <w:t xml:space="preserve">: </w:t>
            </w:r>
            <w:r w:rsidRPr="003E3A22">
              <w:rPr>
                <w:rFonts w:ascii="Calibri" w:hAnsi="Calibri"/>
                <w:i/>
              </w:rPr>
              <w:t>x</w:t>
            </w:r>
            <w:r>
              <w:rPr>
                <w:rFonts w:ascii="Calibri" w:hAnsi="Calibri"/>
              </w:rPr>
              <w:t xml:space="preserve"> = 0 i otrzymano odcinek </w:t>
            </w:r>
            <w:r w:rsidRPr="003E3A22"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</w:rPr>
              <w:sym w:font="Symbol" w:char="F0A2"/>
            </w:r>
            <w:r w:rsidRPr="003E3A22">
              <w:rPr>
                <w:rFonts w:ascii="Calibri" w:hAnsi="Calibri"/>
                <w:i/>
              </w:rPr>
              <w:t>B</w:t>
            </w:r>
            <w:r>
              <w:rPr>
                <w:rFonts w:ascii="Calibri" w:hAnsi="Calibri"/>
              </w:rPr>
              <w:sym w:font="Symbol" w:char="F0A2"/>
            </w:r>
            <w:r>
              <w:rPr>
                <w:rFonts w:ascii="Calibri" w:hAnsi="Calibri"/>
              </w:rPr>
              <w:t xml:space="preserve">. Podaj współrzędne punktów </w:t>
            </w:r>
            <w:r w:rsidRPr="003E3A22"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</w:rPr>
              <w:sym w:font="Symbol" w:char="F0A2"/>
            </w:r>
            <w:r>
              <w:rPr>
                <w:rFonts w:ascii="Calibri" w:hAnsi="Calibri"/>
              </w:rPr>
              <w:t xml:space="preserve"> i </w:t>
            </w:r>
            <w:r w:rsidRPr="003E3A22">
              <w:rPr>
                <w:rFonts w:ascii="Calibri" w:hAnsi="Calibri"/>
                <w:i/>
              </w:rPr>
              <w:t>B</w:t>
            </w:r>
            <w:r>
              <w:rPr>
                <w:rFonts w:ascii="Calibri" w:hAnsi="Calibri"/>
              </w:rPr>
              <w:sym w:font="Symbol" w:char="F0A2"/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103" w:type="dxa"/>
          </w:tcPr>
          <w:p w:rsidR="0036175D" w:rsidRPr="00F92796" w:rsidRDefault="0036175D" w:rsidP="00A3723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Wyznacz wartość parametru p, dla której proste </w:t>
            </w:r>
            <w:r w:rsidRPr="003E3A22">
              <w:rPr>
                <w:rFonts w:ascii="Calibri" w:hAnsi="Calibri"/>
                <w:i/>
              </w:rPr>
              <w:t>k</w:t>
            </w:r>
            <w:r w:rsidRPr="00F92796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 </w:t>
            </w:r>
            <w:r w:rsidRPr="003E3A22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 xml:space="preserve"> – </w:t>
            </w:r>
            <w:r w:rsidRPr="003E3A22">
              <w:rPr>
                <w:rFonts w:ascii="Calibri" w:hAnsi="Calibri"/>
                <w:i/>
              </w:rPr>
              <w:t>py</w:t>
            </w:r>
            <w:r w:rsidRPr="00F92796">
              <w:rPr>
                <w:rFonts w:ascii="Calibri" w:hAnsi="Calibri"/>
              </w:rPr>
              <w:t xml:space="preserve"> – 2</w:t>
            </w:r>
            <w:r w:rsidRPr="003E3A22">
              <w:rPr>
                <w:rFonts w:ascii="Calibri" w:hAnsi="Calibri"/>
                <w:i/>
              </w:rPr>
              <w:t>p</w:t>
            </w:r>
            <w:r w:rsidRPr="00F92796">
              <w:rPr>
                <w:rFonts w:ascii="Calibri" w:hAnsi="Calibri"/>
              </w:rPr>
              <w:t xml:space="preserve"> = 0 oraz </w:t>
            </w:r>
            <w:r w:rsidRPr="003E3A22">
              <w:rPr>
                <w:rFonts w:ascii="Calibri" w:hAnsi="Calibri"/>
                <w:i/>
              </w:rPr>
              <w:t>l</w:t>
            </w:r>
            <w:r>
              <w:rPr>
                <w:rFonts w:ascii="Calibri" w:hAnsi="Calibri"/>
              </w:rPr>
              <w:t>: –</w:t>
            </w:r>
            <w:r w:rsidRPr="00F92796">
              <w:rPr>
                <w:rFonts w:ascii="Calibri" w:hAnsi="Calibri"/>
              </w:rPr>
              <w:t>3</w:t>
            </w:r>
            <w:r w:rsidRPr="003E3A22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 xml:space="preserve"> + (2 – </w:t>
            </w:r>
            <w:r w:rsidRPr="003E3A22">
              <w:rPr>
                <w:rFonts w:ascii="Calibri" w:hAnsi="Calibri"/>
                <w:i/>
              </w:rPr>
              <w:t>p</w:t>
            </w:r>
            <w:r w:rsidRPr="00F92796">
              <w:rPr>
                <w:rFonts w:ascii="Calibri" w:hAnsi="Calibri"/>
              </w:rPr>
              <w:t>)</w:t>
            </w:r>
            <w:r w:rsidRPr="003E3A22">
              <w:rPr>
                <w:rFonts w:ascii="Calibri" w:hAnsi="Calibri"/>
                <w:i/>
              </w:rPr>
              <w:t>y</w:t>
            </w:r>
            <w:r w:rsidRPr="00F92796">
              <w:rPr>
                <w:rFonts w:ascii="Calibri" w:hAnsi="Calibri"/>
              </w:rPr>
              <w:t xml:space="preserve"> – 6 = 0 są</w:t>
            </w:r>
          </w:p>
          <w:p w:rsidR="0036175D" w:rsidRPr="003E3A22" w:rsidRDefault="0036175D" w:rsidP="003E3A22">
            <w:pPr>
              <w:rPr>
                <w:rFonts w:ascii="Calibri" w:hAnsi="Calibri"/>
              </w:rPr>
            </w:pPr>
            <w:r w:rsidRPr="003E3A22">
              <w:rPr>
                <w:rFonts w:ascii="Calibri" w:hAnsi="Calibri"/>
              </w:rPr>
              <w:t>a) równoległe;</w:t>
            </w:r>
          </w:p>
          <w:p w:rsidR="0036175D" w:rsidRPr="003E3A22" w:rsidRDefault="0036175D" w:rsidP="003E3A22">
            <w:pPr>
              <w:rPr>
                <w:rFonts w:ascii="Calibri" w:hAnsi="Calibri"/>
              </w:rPr>
            </w:pPr>
            <w:r w:rsidRPr="003E3A22">
              <w:rPr>
                <w:rFonts w:ascii="Calibri" w:hAnsi="Calibri"/>
              </w:rPr>
              <w:t>b) prostopadłe.</w:t>
            </w:r>
          </w:p>
          <w:p w:rsidR="0036175D" w:rsidRDefault="0036175D" w:rsidP="00594D2C">
            <w:pPr>
              <w:rPr>
                <w:rFonts w:ascii="Calibri" w:hAnsi="Calibri"/>
              </w:rPr>
            </w:pPr>
          </w:p>
          <w:p w:rsidR="0036175D" w:rsidRPr="00594D2C" w:rsidRDefault="0036175D" w:rsidP="00594D2C">
            <w:pPr>
              <w:rPr>
                <w:rFonts w:ascii="Calibri" w:hAnsi="Calibri"/>
                <w:u w:val="single"/>
              </w:rPr>
            </w:pPr>
            <w:r w:rsidRPr="00594D2C">
              <w:rPr>
                <w:rFonts w:ascii="Calibri" w:hAnsi="Calibri"/>
                <w:u w:val="single"/>
              </w:rPr>
              <w:t>Zadanie 2.</w:t>
            </w:r>
          </w:p>
          <w:p w:rsidR="0036175D" w:rsidRDefault="0036175D" w:rsidP="00704C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Wyznacz współrzędne punktu </w:t>
            </w:r>
            <w:r w:rsidRPr="003E3A22">
              <w:rPr>
                <w:rFonts w:ascii="Calibri" w:hAnsi="Calibri"/>
                <w:i/>
              </w:rPr>
              <w:t>P</w:t>
            </w:r>
            <w:r>
              <w:rPr>
                <w:rFonts w:ascii="Calibri" w:hAnsi="Calibri"/>
              </w:rPr>
              <w:sym w:font="Symbol" w:char="F0A2"/>
            </w:r>
            <w:r>
              <w:rPr>
                <w:rFonts w:ascii="Calibri" w:hAnsi="Calibri"/>
              </w:rPr>
              <w:t xml:space="preserve">, który jest obrazem punktu </w:t>
            </w:r>
            <w:r w:rsidRPr="003E3A22">
              <w:rPr>
                <w:rFonts w:ascii="Calibri" w:hAnsi="Calibri"/>
                <w:i/>
              </w:rPr>
              <w:t>P</w:t>
            </w:r>
            <w:r>
              <w:rPr>
                <w:rFonts w:ascii="Calibri" w:hAnsi="Calibri"/>
              </w:rPr>
              <w:t xml:space="preserve">(3, 5), w symetrii osiowej względem prostej </w:t>
            </w:r>
            <w:r w:rsidRPr="003E3A22">
              <w:rPr>
                <w:rFonts w:ascii="Calibri" w:hAnsi="Calibri"/>
                <w:i/>
              </w:rPr>
              <w:t>k</w:t>
            </w:r>
            <w:r>
              <w:rPr>
                <w:rFonts w:ascii="Calibri" w:hAnsi="Calibri"/>
              </w:rPr>
              <w:t xml:space="preserve">: </w:t>
            </w:r>
            <w:r w:rsidRPr="003E3A22">
              <w:rPr>
                <w:rFonts w:ascii="Calibri" w:hAnsi="Calibri"/>
                <w:i/>
              </w:rPr>
              <w:t>x</w:t>
            </w:r>
            <w:r>
              <w:rPr>
                <w:rFonts w:ascii="Calibri" w:hAnsi="Calibri"/>
              </w:rPr>
              <w:t xml:space="preserve"> + </w:t>
            </w:r>
            <w:r w:rsidRPr="003E3A22">
              <w:rPr>
                <w:rFonts w:ascii="Calibri" w:hAnsi="Calibri"/>
                <w:i/>
              </w:rPr>
              <w:t>y</w:t>
            </w:r>
            <w:r>
              <w:rPr>
                <w:rFonts w:ascii="Calibri" w:hAnsi="Calibri"/>
              </w:rPr>
              <w:t xml:space="preserve"> – 4 = 0.</w:t>
            </w:r>
          </w:p>
          <w:p w:rsidR="0036175D" w:rsidRPr="00F92796" w:rsidRDefault="0036175D" w:rsidP="00704C74">
            <w:pPr>
              <w:rPr>
                <w:rFonts w:ascii="Calibri" w:hAnsi="Calibri"/>
              </w:rPr>
            </w:pPr>
          </w:p>
          <w:p w:rsidR="0036175D" w:rsidRPr="00F92796" w:rsidRDefault="0036175D" w:rsidP="00A3723D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3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Dane są punkty </w:t>
            </w:r>
            <w:r w:rsidRPr="003E3A22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</w:rPr>
              <w:t xml:space="preserve">( –5, 3) i </w:t>
            </w:r>
            <w:r w:rsidRPr="003E3A22">
              <w:rPr>
                <w:rFonts w:ascii="Calibri" w:hAnsi="Calibri"/>
                <w:i/>
              </w:rPr>
              <w:t>B</w:t>
            </w:r>
            <w:r w:rsidRPr="00F92796">
              <w:rPr>
                <w:rFonts w:ascii="Calibri" w:hAnsi="Calibri"/>
              </w:rPr>
              <w:t xml:space="preserve">(1, –3). Wyznacz współrzędne punktu </w:t>
            </w:r>
            <w:r w:rsidRPr="003E3A22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</w:rPr>
              <w:t xml:space="preserve"> leżącego na osi </w:t>
            </w:r>
            <w:r w:rsidRPr="003E3A22">
              <w:rPr>
                <w:rFonts w:ascii="Calibri" w:hAnsi="Calibri"/>
                <w:i/>
              </w:rPr>
              <w:t>OY</w:t>
            </w:r>
            <w:r w:rsidRPr="00F92796">
              <w:rPr>
                <w:rFonts w:ascii="Calibri" w:hAnsi="Calibri"/>
              </w:rPr>
              <w:t xml:space="preserve">, tak aby pole trójkąta </w:t>
            </w:r>
            <w:r w:rsidRPr="003E3A22">
              <w:rPr>
                <w:rFonts w:ascii="Calibri" w:hAnsi="Calibri"/>
                <w:i/>
              </w:rPr>
              <w:t>ABC</w:t>
            </w:r>
            <w:r w:rsidRPr="00F92796">
              <w:rPr>
                <w:rFonts w:ascii="Calibri" w:hAnsi="Calibri"/>
              </w:rPr>
              <w:t xml:space="preserve"> było równe 36.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</w:p>
          <w:p w:rsidR="0036175D" w:rsidRPr="00F92796" w:rsidRDefault="0036175D" w:rsidP="00A3723D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4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W układzie współrzędnych dane są cztery punkty: </w:t>
            </w:r>
            <w:r w:rsidRPr="003E3A22"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</w:rPr>
              <w:t>(–</w:t>
            </w:r>
            <w:r w:rsidRPr="00F92796">
              <w:rPr>
                <w:rFonts w:ascii="Calibri" w:hAnsi="Calibri"/>
              </w:rPr>
              <w:t xml:space="preserve">5, 2), </w:t>
            </w:r>
            <w:r w:rsidRPr="003E3A22">
              <w:rPr>
                <w:rFonts w:ascii="Calibri" w:hAnsi="Calibri"/>
                <w:i/>
              </w:rPr>
              <w:t>B</w:t>
            </w:r>
            <w:r>
              <w:rPr>
                <w:rFonts w:ascii="Calibri" w:hAnsi="Calibri"/>
              </w:rPr>
              <w:t>(3, –</w:t>
            </w:r>
            <w:r w:rsidRPr="00F92796">
              <w:rPr>
                <w:rFonts w:ascii="Calibri" w:hAnsi="Calibri"/>
              </w:rPr>
              <w:t xml:space="preserve">4), </w:t>
            </w:r>
            <w:r w:rsidRPr="003E3A22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</w:rPr>
              <w:t xml:space="preserve">(5, 1), </w:t>
            </w:r>
            <w:r w:rsidRPr="003E3A22">
              <w:rPr>
                <w:rFonts w:ascii="Calibri" w:hAnsi="Calibri"/>
                <w:i/>
              </w:rPr>
              <w:t>D</w:t>
            </w:r>
            <w:r w:rsidRPr="00F92796">
              <w:rPr>
                <w:rFonts w:ascii="Calibri" w:hAnsi="Calibri"/>
              </w:rPr>
              <w:t>(1, 4).</w:t>
            </w:r>
          </w:p>
          <w:p w:rsidR="0036175D" w:rsidRPr="003E3A22" w:rsidRDefault="0036175D" w:rsidP="003E3A22">
            <w:pPr>
              <w:rPr>
                <w:rFonts w:ascii="Calibri" w:hAnsi="Calibri"/>
              </w:rPr>
            </w:pPr>
            <w:r w:rsidRPr="003E3A22">
              <w:rPr>
                <w:rFonts w:ascii="Calibri" w:hAnsi="Calibri"/>
              </w:rPr>
              <w:t xml:space="preserve">a) Wykaż, że czworokąt </w:t>
            </w:r>
            <w:r w:rsidRPr="003E3A22">
              <w:rPr>
                <w:rFonts w:ascii="Calibri" w:hAnsi="Calibri"/>
                <w:i/>
              </w:rPr>
              <w:t>ABCD</w:t>
            </w:r>
            <w:r w:rsidRPr="003E3A22">
              <w:rPr>
                <w:rFonts w:ascii="Calibri" w:hAnsi="Calibri"/>
              </w:rPr>
              <w:t xml:space="preserve"> jest trapezem;</w:t>
            </w:r>
          </w:p>
          <w:p w:rsidR="0036175D" w:rsidRPr="003E3A22" w:rsidRDefault="0036175D" w:rsidP="003E3A22">
            <w:pPr>
              <w:rPr>
                <w:rFonts w:ascii="Calibri" w:hAnsi="Calibri"/>
              </w:rPr>
            </w:pPr>
            <w:r w:rsidRPr="003E3A22">
              <w:rPr>
                <w:rFonts w:ascii="Calibri" w:hAnsi="Calibri"/>
              </w:rPr>
              <w:t xml:space="preserve">b) Oblicz pole trapezu </w:t>
            </w:r>
            <w:r w:rsidRPr="003E3A22">
              <w:rPr>
                <w:rFonts w:ascii="Calibri" w:hAnsi="Calibri"/>
                <w:i/>
              </w:rPr>
              <w:t>ABCD</w:t>
            </w:r>
            <w:r w:rsidRPr="003E3A22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</w:tcPr>
          <w:p w:rsidR="0036175D" w:rsidRPr="00F92796" w:rsidRDefault="0036175D" w:rsidP="00A3723D">
            <w:pPr>
              <w:rPr>
                <w:rFonts w:ascii="Calibri" w:hAnsi="Calibri"/>
              </w:rPr>
            </w:pPr>
          </w:p>
          <w:p w:rsidR="0036175D" w:rsidRPr="00F92796" w:rsidRDefault="0036175D" w:rsidP="009B1F17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br/>
            </w:r>
          </w:p>
          <w:p w:rsidR="0036175D" w:rsidRPr="00F92796" w:rsidRDefault="0036175D" w:rsidP="00A3723D">
            <w:pPr>
              <w:rPr>
                <w:rFonts w:ascii="Calibri" w:hAnsi="Calibri"/>
              </w:rPr>
            </w:pPr>
          </w:p>
        </w:tc>
      </w:tr>
    </w:tbl>
    <w:p w:rsidR="0036175D" w:rsidRPr="00F92796" w:rsidRDefault="0036175D" w:rsidP="00A3723D">
      <w:pPr>
        <w:autoSpaceDE/>
        <w:autoSpaceDN/>
        <w:spacing w:after="200" w:line="276" w:lineRule="auto"/>
        <w:rPr>
          <w:rFonts w:ascii="Calibri" w:hAnsi="Calibri"/>
          <w:b/>
          <w:bCs/>
          <w:sz w:val="32"/>
          <w:szCs w:val="32"/>
        </w:rPr>
      </w:pPr>
    </w:p>
    <w:p w:rsidR="0036175D" w:rsidRDefault="0036175D">
      <w:pPr>
        <w:autoSpaceDE/>
        <w:autoSpaceDN/>
        <w:spacing w:after="200" w:line="276" w:lineRule="auto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br w:type="page"/>
      </w:r>
    </w:p>
    <w:p w:rsidR="0036175D" w:rsidRPr="00F92796" w:rsidRDefault="0036175D" w:rsidP="00F30DC8">
      <w:pPr>
        <w:autoSpaceDE/>
        <w:autoSpaceDN/>
        <w:spacing w:after="200" w:line="276" w:lineRule="auto"/>
        <w:rPr>
          <w:rFonts w:ascii="Calibri" w:hAnsi="Calibri"/>
          <w:b/>
          <w:bCs/>
          <w:sz w:val="32"/>
          <w:szCs w:val="32"/>
        </w:rPr>
      </w:pPr>
      <w:r w:rsidRPr="00F92796">
        <w:rPr>
          <w:rFonts w:ascii="Calibri" w:hAnsi="Calibri"/>
          <w:b/>
          <w:bCs/>
          <w:sz w:val="32"/>
          <w:szCs w:val="32"/>
        </w:rPr>
        <w:t>3. Elementy kombinatoryki i rachunku prawdopodobieństwa</w:t>
      </w:r>
    </w:p>
    <w:p w:rsidR="0036175D" w:rsidRPr="00013CC7" w:rsidRDefault="0036175D" w:rsidP="00013CC7">
      <w:pPr>
        <w:spacing w:before="240" w:after="60"/>
        <w:rPr>
          <w:rFonts w:ascii="Calibri" w:hAnsi="Calibri"/>
          <w:b/>
          <w:bCs/>
        </w:rPr>
      </w:pPr>
      <w:r w:rsidRPr="00013CC7">
        <w:rPr>
          <w:rFonts w:ascii="Calibri" w:hAnsi="Calibri"/>
          <w:b/>
          <w:bCs/>
        </w:rPr>
        <w:t>Tematyka zajęć:</w:t>
      </w:r>
    </w:p>
    <w:p w:rsidR="0036175D" w:rsidRPr="00013CC7" w:rsidRDefault="0036175D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="Calibri" w:hAnsi="Calibri"/>
        </w:rPr>
      </w:pPr>
      <w:r w:rsidRPr="00013CC7">
        <w:rPr>
          <w:rFonts w:ascii="Calibri" w:hAnsi="Calibri"/>
        </w:rPr>
        <w:t>Reguła mnożenia</w:t>
      </w:r>
    </w:p>
    <w:p w:rsidR="0036175D" w:rsidRPr="00013CC7" w:rsidRDefault="0036175D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="Calibri" w:hAnsi="Calibri"/>
        </w:rPr>
      </w:pPr>
      <w:r w:rsidRPr="00013CC7">
        <w:rPr>
          <w:rFonts w:ascii="Calibri" w:hAnsi="Calibri"/>
        </w:rPr>
        <w:t>Reguła dodawania</w:t>
      </w:r>
    </w:p>
    <w:p w:rsidR="0036175D" w:rsidRPr="00013CC7" w:rsidRDefault="0036175D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="Calibri" w:hAnsi="Calibri"/>
        </w:rPr>
      </w:pPr>
      <w:r w:rsidRPr="00013CC7">
        <w:rPr>
          <w:rFonts w:ascii="Calibri" w:hAnsi="Calibri"/>
        </w:rPr>
        <w:t>Doświadczenie losowe</w:t>
      </w:r>
    </w:p>
    <w:p w:rsidR="0036175D" w:rsidRPr="00013CC7" w:rsidRDefault="0036175D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="Calibri" w:hAnsi="Calibri"/>
        </w:rPr>
      </w:pPr>
      <w:r w:rsidRPr="00013CC7">
        <w:rPr>
          <w:rFonts w:ascii="Calibri" w:hAnsi="Calibri"/>
        </w:rPr>
        <w:t>Zdarzenia. Działania na zdarzeniach</w:t>
      </w:r>
    </w:p>
    <w:p w:rsidR="0036175D" w:rsidRPr="00013CC7" w:rsidRDefault="0036175D" w:rsidP="00013CC7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rPr>
          <w:rFonts w:ascii="Calibri" w:hAnsi="Calibri"/>
        </w:rPr>
      </w:pPr>
      <w:r w:rsidRPr="00013CC7">
        <w:rPr>
          <w:rFonts w:ascii="Calibri" w:hAnsi="Calibri"/>
        </w:rPr>
        <w:t>Obliczanie prawdopodobieństwa</w:t>
      </w:r>
    </w:p>
    <w:p w:rsidR="0036175D" w:rsidRPr="00F92796" w:rsidRDefault="0036175D" w:rsidP="00F51533">
      <w:pPr>
        <w:ind w:left="720"/>
        <w:rPr>
          <w:rFonts w:ascii="Calibri" w:hAnsi="Calibri"/>
          <w:sz w:val="28"/>
          <w:szCs w:val="28"/>
        </w:rPr>
      </w:pPr>
    </w:p>
    <w:p w:rsidR="0036175D" w:rsidRPr="00F92796" w:rsidRDefault="0036175D">
      <w:pPr>
        <w:autoSpaceDE/>
        <w:autoSpaceDN/>
        <w:spacing w:after="200" w:line="276" w:lineRule="auto"/>
        <w:rPr>
          <w:rFonts w:ascii="Calibri" w:hAnsi="Calibri"/>
          <w:sz w:val="28"/>
          <w:szCs w:val="28"/>
        </w:rPr>
      </w:pPr>
      <w:r w:rsidRPr="00F92796">
        <w:rPr>
          <w:rFonts w:ascii="Calibri" w:hAnsi="Calibri"/>
          <w:sz w:val="28"/>
          <w:szCs w:val="28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36175D" w:rsidRPr="00EF0002" w:rsidTr="00EF0002">
        <w:tc>
          <w:tcPr>
            <w:tcW w:w="5103" w:type="dxa"/>
            <w:shd w:val="clear" w:color="auto" w:fill="D9D9D9"/>
          </w:tcPr>
          <w:p w:rsidR="0036175D" w:rsidRPr="00EF0002" w:rsidRDefault="0036175D" w:rsidP="00EF0002">
            <w:pPr>
              <w:jc w:val="center"/>
              <w:rPr>
                <w:rFonts w:ascii="Calibri" w:hAnsi="Calibri"/>
              </w:rPr>
            </w:pPr>
            <w:r w:rsidRPr="00EF0002">
              <w:rPr>
                <w:rFonts w:ascii="Calibri" w:hAnsi="Calibri"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shd w:val="clear" w:color="auto" w:fill="D9D9D9"/>
          </w:tcPr>
          <w:p w:rsidR="0036175D" w:rsidRPr="00EF0002" w:rsidRDefault="0036175D" w:rsidP="00FA562C">
            <w:pPr>
              <w:jc w:val="center"/>
              <w:rPr>
                <w:rFonts w:ascii="Calibri" w:hAnsi="Calibri"/>
              </w:rPr>
            </w:pPr>
            <w:r w:rsidRPr="00EF0002">
              <w:rPr>
                <w:rFonts w:ascii="Calibri" w:hAnsi="Calibr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shd w:val="clear" w:color="auto" w:fill="D9D9D9"/>
          </w:tcPr>
          <w:p w:rsidR="0036175D" w:rsidRPr="00EF0002" w:rsidRDefault="0036175D" w:rsidP="00FA562C">
            <w:pPr>
              <w:jc w:val="center"/>
              <w:rPr>
                <w:rFonts w:ascii="Calibri" w:hAnsi="Calibri"/>
              </w:rPr>
            </w:pPr>
            <w:r w:rsidRPr="00EF0002">
              <w:rPr>
                <w:rFonts w:ascii="Calibri" w:hAnsi="Calibri"/>
                <w:sz w:val="22"/>
                <w:szCs w:val="22"/>
              </w:rPr>
              <w:t>Wymagania wykraczające</w:t>
            </w:r>
          </w:p>
        </w:tc>
      </w:tr>
      <w:tr w:rsidR="0036175D" w:rsidRPr="00F92796" w:rsidTr="00EF0002">
        <w:tc>
          <w:tcPr>
            <w:tcW w:w="5103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F11E6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zlicza obiekty w prostych sytuacjach</w:t>
            </w:r>
            <w:r>
              <w:rPr>
                <w:rFonts w:ascii="Calibri" w:hAnsi="Calibri"/>
              </w:rPr>
              <w:t xml:space="preserve"> kombinatorycznych, nie</w:t>
            </w:r>
            <w:r w:rsidRPr="00F92796">
              <w:rPr>
                <w:rFonts w:ascii="Calibri" w:hAnsi="Calibri"/>
              </w:rPr>
              <w:t>wymagających użycia wzorów kombinatorycznych;</w:t>
            </w:r>
          </w:p>
          <w:p w:rsidR="0036175D" w:rsidRPr="00F92796" w:rsidRDefault="0036175D" w:rsidP="00F11E6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stosuje regułę mnożenia i regułę dodawania;</w:t>
            </w:r>
          </w:p>
          <w:p w:rsidR="0036175D" w:rsidRPr="00F92796" w:rsidRDefault="0036175D" w:rsidP="00F11E6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terminy: doświadczenie losowe, zdarzenie elementarne, przestrzeń zdarzeń elementarnych, zdarzenie, zdarzenie pewne, zdarzenie niemożliwe, zdarzenia wykluczające się;</w:t>
            </w:r>
          </w:p>
          <w:p w:rsidR="0036175D" w:rsidRPr="00F92796" w:rsidRDefault="0036175D" w:rsidP="00F11E6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twierdzenie o prawdopodobieństwie klasycznym;</w:t>
            </w:r>
          </w:p>
          <w:p w:rsidR="0036175D" w:rsidRPr="00F92796" w:rsidRDefault="0036175D" w:rsidP="00F11E6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własności prawdopodobieństwa i umie je stosować w rozwiązaniach prostych zadań;</w:t>
            </w:r>
          </w:p>
          <w:p w:rsidR="0036175D" w:rsidRPr="00F92796" w:rsidRDefault="0036175D" w:rsidP="00F11E6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określić (skończoną) przestrzeń zdarzeń elementarnych danego doświadczenia losowego i obliczyć jej moc;</w:t>
            </w:r>
          </w:p>
          <w:p w:rsidR="0036175D" w:rsidRPr="00F92796" w:rsidRDefault="0036175D" w:rsidP="00F11E63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określić jakie zdarzenia elementarne sprzyjają danemu zdarzeniu;</w:t>
            </w:r>
          </w:p>
          <w:p w:rsidR="0036175D" w:rsidRPr="00FB6FE0" w:rsidRDefault="0036175D" w:rsidP="00FB6FE0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i umie stosować w prostych sytuacjach klasyczną definicję prawdopodobieństwa.</w:t>
            </w:r>
          </w:p>
        </w:tc>
        <w:tc>
          <w:tcPr>
            <w:tcW w:w="5103" w:type="dxa"/>
          </w:tcPr>
          <w:p w:rsidR="0036175D" w:rsidRPr="00F92796" w:rsidRDefault="0036175D" w:rsidP="00950BAA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950BAA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– rozwiązuje  zadania z kombinatoryki i rachunku </w:t>
            </w:r>
          </w:p>
          <w:p w:rsidR="0036175D" w:rsidRPr="00F92796" w:rsidRDefault="0036175D" w:rsidP="00950BAA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  prawdopodobieństwa o średnim stopni </w:t>
            </w:r>
            <w:r>
              <w:rPr>
                <w:rFonts w:ascii="Calibri" w:hAnsi="Calibri"/>
              </w:rPr>
              <w:br/>
              <w:t xml:space="preserve">   </w:t>
            </w:r>
            <w:r w:rsidRPr="00F92796">
              <w:rPr>
                <w:rFonts w:ascii="Calibri" w:hAnsi="Calibri"/>
              </w:rPr>
              <w:t>trudności;</w:t>
            </w:r>
          </w:p>
          <w:p w:rsidR="0036175D" w:rsidRPr="00F92796" w:rsidRDefault="0036175D" w:rsidP="003B492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oblicza prawdopodobieństwo zdarzenia doświadczenia wieloetapowego.</w:t>
            </w:r>
          </w:p>
        </w:tc>
        <w:tc>
          <w:tcPr>
            <w:tcW w:w="3969" w:type="dxa"/>
          </w:tcPr>
          <w:p w:rsidR="0036175D" w:rsidRPr="00F92796" w:rsidRDefault="0036175D" w:rsidP="00E35B6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E3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 rozwiązuje zadania </w:t>
            </w:r>
          </w:p>
          <w:p w:rsidR="0036175D" w:rsidRPr="00F92796" w:rsidRDefault="0036175D" w:rsidP="00E35B6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o </w:t>
            </w:r>
            <w:r w:rsidRPr="00F92796">
              <w:rPr>
                <w:rFonts w:ascii="Calibri" w:hAnsi="Calibri"/>
              </w:rPr>
              <w:t>podwyższonym stopniu trudności.</w:t>
            </w:r>
          </w:p>
          <w:p w:rsidR="0036175D" w:rsidRPr="00F92796" w:rsidRDefault="0036175D" w:rsidP="00E35B6D">
            <w:pPr>
              <w:rPr>
                <w:rFonts w:ascii="Calibri" w:hAnsi="Calibri"/>
              </w:rPr>
            </w:pPr>
          </w:p>
        </w:tc>
      </w:tr>
      <w:tr w:rsidR="0036175D" w:rsidRPr="00F92796" w:rsidTr="00EF0002">
        <w:tc>
          <w:tcPr>
            <w:tcW w:w="14175" w:type="dxa"/>
            <w:gridSpan w:val="3"/>
            <w:tcBorders>
              <w:left w:val="nil"/>
              <w:right w:val="nil"/>
            </w:tcBorders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pStyle w:val="Heading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Przykładowe zadania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</w:tc>
      </w:tr>
      <w:tr w:rsidR="0036175D" w:rsidRPr="00F92796" w:rsidTr="00EF0002">
        <w:tc>
          <w:tcPr>
            <w:tcW w:w="5103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 Z cyfr należących do zbioru {0, 1, 2, 3, 4, 5, 6}   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tworzymy liczby trzycyfrowe o różnych cyfrach . Ile wśród nich jest :</w:t>
            </w:r>
          </w:p>
          <w:p w:rsidR="0036175D" w:rsidRPr="00F92796" w:rsidRDefault="0036175D" w:rsidP="00990D9D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liczb parzystych</w:t>
            </w:r>
          </w:p>
          <w:p w:rsidR="0036175D" w:rsidRPr="00F92796" w:rsidRDefault="0036175D" w:rsidP="00C92450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liczb nieparzystych</w:t>
            </w:r>
          </w:p>
          <w:p w:rsidR="0036175D" w:rsidRPr="00F92796" w:rsidRDefault="0036175D" w:rsidP="00990D9D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liczb podzielnych przez 5?</w:t>
            </w:r>
          </w:p>
          <w:p w:rsidR="0036175D" w:rsidRPr="00F92796" w:rsidRDefault="0036175D" w:rsidP="00C92450">
            <w:pPr>
              <w:rPr>
                <w:rFonts w:ascii="Calibri" w:hAnsi="Calibri"/>
              </w:rPr>
            </w:pPr>
          </w:p>
          <w:p w:rsidR="0036175D" w:rsidRPr="00F92796" w:rsidRDefault="0036175D" w:rsidP="00C92450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2.</w:t>
            </w:r>
          </w:p>
          <w:p w:rsidR="0036175D" w:rsidRPr="00F92796" w:rsidRDefault="0036175D" w:rsidP="00C92450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 talii składającej się z 52 kart losujemy jedną kartę. Jakie jest prawdopodobieństwo wylosowania karty , która jest kierem lub damą?</w:t>
            </w:r>
          </w:p>
          <w:p w:rsidR="0036175D" w:rsidRPr="00F92796" w:rsidRDefault="0036175D" w:rsidP="00C92450">
            <w:pPr>
              <w:rPr>
                <w:rFonts w:ascii="Calibri" w:hAnsi="Calibri"/>
              </w:rPr>
            </w:pPr>
          </w:p>
          <w:p w:rsidR="0036175D" w:rsidRPr="00F92796" w:rsidRDefault="0036175D" w:rsidP="00C92450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3.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Ze zbioru wszystkich liczb dwucyfrowych losujemy jedną liczbę. Oblicz prawdopodobieństwo zdarzenia, że wylosowana liczba przy dzieleniu przez 3 daje resztę 2.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</w:p>
          <w:p w:rsidR="0036175D" w:rsidRPr="00F92796" w:rsidRDefault="0036175D" w:rsidP="00836F52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4.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Doświadczenie polega na dwukrotnym rzucie kostką sześcienną do gry. </w:t>
            </w:r>
          </w:p>
          <w:p w:rsidR="0036175D" w:rsidRPr="00F92796" w:rsidRDefault="0036175D" w:rsidP="000A1E66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 pra</w:t>
            </w:r>
            <w:r>
              <w:rPr>
                <w:rFonts w:ascii="Calibri" w:hAnsi="Calibri"/>
              </w:rPr>
              <w:t>wdopodobieństwo zdarzenia, że w </w:t>
            </w:r>
            <w:r w:rsidRPr="00F92796">
              <w:rPr>
                <w:rFonts w:ascii="Calibri" w:hAnsi="Calibri"/>
              </w:rPr>
              <w:t>pierwszym i drugim rzucie otrzymamy liczbę oczek będącą liczbą pierwszą.</w:t>
            </w:r>
          </w:p>
        </w:tc>
        <w:tc>
          <w:tcPr>
            <w:tcW w:w="5103" w:type="dxa"/>
          </w:tcPr>
          <w:p w:rsidR="0036175D" w:rsidRPr="00F92796" w:rsidRDefault="0036175D" w:rsidP="00510BEA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 grupie 20 studentów każdy uprawia jeden sport. W poniższej tabeli przedstawiona jest informacja o  uprawianych przez studentów rodzajach sportu, z uwzględnieniem płci studentów.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</w:p>
          <w:tbl>
            <w:tblPr>
              <w:tblpPr w:leftFromText="141" w:rightFromText="141" w:vertAnchor="text" w:horzAnchor="margin" w:tblpY="-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37"/>
              <w:gridCol w:w="1237"/>
              <w:gridCol w:w="1237"/>
              <w:gridCol w:w="1237"/>
            </w:tblGrid>
            <w:tr w:rsidR="0036175D" w:rsidRPr="00F92796" w:rsidTr="00CB2DDF"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Tenis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Siatkówka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Pływanie</w:t>
                  </w:r>
                </w:p>
              </w:tc>
            </w:tr>
            <w:tr w:rsidR="0036175D" w:rsidRPr="00F92796" w:rsidTr="00CB2DDF"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5256A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Kobiety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</w:tr>
            <w:tr w:rsidR="0036175D" w:rsidRPr="00F92796" w:rsidTr="00CB2DDF"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5256A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Mężczyźni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175D" w:rsidRPr="00CB2DDF" w:rsidRDefault="0036175D" w:rsidP="00CB2D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B2DDF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36175D" w:rsidRPr="00F92796" w:rsidRDefault="0036175D" w:rsidP="00836F52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Wybieramy z grupy jednego studenta. Oblicz prawdopodobieństwo zdarzenia: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a) wybrany student uprawia pływanie;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b) wybrany student jest mężczyzną lub gra</w:t>
            </w:r>
            <w:r w:rsidRPr="00F92796">
              <w:rPr>
                <w:rFonts w:ascii="Calibri" w:hAnsi="Calibri"/>
              </w:rPr>
              <w:br/>
              <w:t xml:space="preserve">    w siatkówkę;</w:t>
            </w:r>
          </w:p>
          <w:p w:rsidR="0036175D" w:rsidRPr="00F92796" w:rsidRDefault="0036175D" w:rsidP="00836F52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c) wybrany student nie gra w tenisa.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2</w:t>
            </w:r>
          </w:p>
          <w:p w:rsidR="0036175D" w:rsidRPr="00F92796" w:rsidRDefault="0036175D" w:rsidP="00961A21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 loterii jest 15 losów: dwa losy dają wygraną po 10 zł oraz trzy losy dają wygraną po 5 zł, zaś pozostałe losy są przegrywające. Jakie jest prawdopodobieństwo, że kupując kolejno dwa  losy, wygramy 10 zł?</w:t>
            </w: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  <w:u w:val="single"/>
              </w:rPr>
              <w:t>Zadanie 3.</w:t>
            </w:r>
          </w:p>
          <w:p w:rsidR="0036175D" w:rsidRPr="00F92796" w:rsidRDefault="0036175D" w:rsidP="00720B86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 pudełku znajdują się 3 kule białe i 7 kul zielonych. Losujemy jedną kulę z pudełka, a następnie z pozostałych kul losujemy jedną kulę. Oblicz prawdopodobieństwo, że wylosowana za drugim razem kula jest zielona.</w:t>
            </w:r>
          </w:p>
        </w:tc>
        <w:tc>
          <w:tcPr>
            <w:tcW w:w="3969" w:type="dxa"/>
          </w:tcPr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Ze zbioru</w:t>
            </w:r>
            <w:r>
              <w:rPr>
                <w:rFonts w:ascii="Calibri" w:hAnsi="Calibri"/>
              </w:rPr>
              <w:t xml:space="preserve">  {–</w:t>
            </w:r>
            <w:r w:rsidRPr="00F92796">
              <w:rPr>
                <w:rFonts w:ascii="Calibri" w:hAnsi="Calibri"/>
              </w:rPr>
              <w:t>2, –1, 0, 1, 2, 3}</w:t>
            </w:r>
            <w:r>
              <w:rPr>
                <w:rFonts w:ascii="Calibri" w:hAnsi="Calibri"/>
              </w:rPr>
              <w:t xml:space="preserve">  </w:t>
            </w:r>
            <w:r w:rsidRPr="00F92796">
              <w:rPr>
                <w:rFonts w:ascii="Calibri" w:hAnsi="Calibri"/>
              </w:rPr>
              <w:t>losujemy kolejno bez zwracania trzy liczby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 </w:t>
            </w:r>
            <w:r w:rsidRPr="00EF0002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</w:rPr>
              <w:t xml:space="preserve">, </w:t>
            </w:r>
            <w:r w:rsidRPr="00EF0002">
              <w:rPr>
                <w:rFonts w:ascii="Calibri" w:hAnsi="Calibri"/>
                <w:i/>
              </w:rPr>
              <w:t>b</w:t>
            </w:r>
            <w:r w:rsidRPr="00F92796">
              <w:rPr>
                <w:rFonts w:ascii="Calibri" w:hAnsi="Calibri"/>
              </w:rPr>
              <w:t xml:space="preserve">, </w:t>
            </w:r>
            <w:r w:rsidRPr="00EF0002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</w:rPr>
              <w:t xml:space="preserve"> i tworzymy funkcję określoną wzorem </w:t>
            </w:r>
            <w:r w:rsidRPr="00EF0002">
              <w:rPr>
                <w:rFonts w:ascii="Calibri" w:hAnsi="Calibri"/>
                <w:i/>
              </w:rPr>
              <w:t>f</w:t>
            </w:r>
            <w:r w:rsidRPr="00F92796">
              <w:rPr>
                <w:rFonts w:ascii="Calibri" w:hAnsi="Calibri"/>
              </w:rPr>
              <w:t>(</w:t>
            </w:r>
            <w:r w:rsidRPr="00EF0002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 xml:space="preserve">) = </w:t>
            </w:r>
            <w:r w:rsidRPr="00EF0002">
              <w:rPr>
                <w:rFonts w:ascii="Calibri" w:hAnsi="Calibri"/>
                <w:i/>
              </w:rPr>
              <w:t>ax</w:t>
            </w:r>
            <w:r w:rsidRPr="00F92796">
              <w:rPr>
                <w:rFonts w:ascii="Calibri" w:hAnsi="Calibri"/>
                <w:vertAlign w:val="superscript"/>
              </w:rPr>
              <w:t>2</w:t>
            </w:r>
            <w:r w:rsidRPr="00F92796">
              <w:rPr>
                <w:rFonts w:ascii="Calibri" w:hAnsi="Calibri"/>
              </w:rPr>
              <w:t xml:space="preserve"> + </w:t>
            </w:r>
            <w:r w:rsidRPr="00EF0002">
              <w:rPr>
                <w:rFonts w:ascii="Calibri" w:hAnsi="Calibri"/>
                <w:i/>
              </w:rPr>
              <w:t>bx</w:t>
            </w:r>
            <w:r w:rsidRPr="00F92796">
              <w:rPr>
                <w:rFonts w:ascii="Calibri" w:hAnsi="Calibri"/>
              </w:rPr>
              <w:t xml:space="preserve"> +</w:t>
            </w:r>
            <w:r>
              <w:rPr>
                <w:rFonts w:ascii="Calibri" w:hAnsi="Calibri"/>
              </w:rPr>
              <w:t xml:space="preserve"> </w:t>
            </w:r>
            <w:r w:rsidRPr="00EF0002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 prawdopodobieństwo, że otrzymana funkcja:</w:t>
            </w:r>
          </w:p>
          <w:p w:rsidR="0036175D" w:rsidRPr="00F92796" w:rsidRDefault="0036175D" w:rsidP="004F2EBD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ma  wykres symetryczny względem osi </w:t>
            </w:r>
            <w:r w:rsidRPr="008335C7">
              <w:rPr>
                <w:rFonts w:ascii="Calibri" w:hAnsi="Calibri"/>
                <w:i/>
              </w:rPr>
              <w:t>OY</w:t>
            </w:r>
            <w:r w:rsidRPr="00F92796">
              <w:rPr>
                <w:rFonts w:ascii="Calibri" w:hAnsi="Calibri"/>
              </w:rPr>
              <w:t>;</w:t>
            </w:r>
          </w:p>
          <w:p w:rsidR="0036175D" w:rsidRPr="00F92796" w:rsidRDefault="0036175D" w:rsidP="004F2EBD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jest malejąca w zbiorze </w:t>
            </w:r>
            <w:r w:rsidRPr="008335C7">
              <w:rPr>
                <w:rFonts w:ascii="Calibri" w:hAnsi="Calibri"/>
                <w:b/>
                <w:i/>
              </w:rPr>
              <w:t>R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3D1665">
            <w:pPr>
              <w:rPr>
                <w:rFonts w:ascii="Calibri" w:hAnsi="Calibri"/>
              </w:rPr>
            </w:pPr>
          </w:p>
        </w:tc>
      </w:tr>
    </w:tbl>
    <w:p w:rsidR="0036175D" w:rsidRPr="00F92796" w:rsidRDefault="0036175D" w:rsidP="00F11E63">
      <w:pPr>
        <w:rPr>
          <w:rFonts w:ascii="Calibri" w:hAnsi="Calibri"/>
          <w:b/>
          <w:bCs/>
        </w:rPr>
      </w:pPr>
    </w:p>
    <w:p w:rsidR="0036175D" w:rsidRPr="00F92796" w:rsidRDefault="0036175D" w:rsidP="00F11E63">
      <w:pPr>
        <w:rPr>
          <w:rFonts w:ascii="Calibri" w:hAnsi="Calibri"/>
          <w:b/>
          <w:bCs/>
          <w:sz w:val="32"/>
          <w:szCs w:val="32"/>
        </w:rPr>
      </w:pPr>
    </w:p>
    <w:p w:rsidR="0036175D" w:rsidRPr="00F92796" w:rsidRDefault="0036175D">
      <w:pPr>
        <w:autoSpaceDE/>
        <w:autoSpaceDN/>
        <w:spacing w:after="200" w:line="276" w:lineRule="auto"/>
        <w:rPr>
          <w:rFonts w:ascii="Calibri" w:hAnsi="Calibri"/>
          <w:b/>
          <w:bCs/>
          <w:sz w:val="32"/>
          <w:szCs w:val="32"/>
        </w:rPr>
      </w:pPr>
      <w:r w:rsidRPr="00F92796">
        <w:rPr>
          <w:rFonts w:ascii="Calibri" w:hAnsi="Calibri"/>
          <w:b/>
          <w:bCs/>
          <w:sz w:val="32"/>
          <w:szCs w:val="32"/>
        </w:rPr>
        <w:br w:type="page"/>
      </w:r>
    </w:p>
    <w:p w:rsidR="0036175D" w:rsidRPr="00F92796" w:rsidRDefault="0036175D" w:rsidP="00F11E63">
      <w:pPr>
        <w:rPr>
          <w:rFonts w:ascii="Calibri" w:hAnsi="Calibri"/>
          <w:b/>
          <w:bCs/>
          <w:sz w:val="32"/>
          <w:szCs w:val="32"/>
        </w:rPr>
      </w:pPr>
      <w:r w:rsidRPr="00F92796">
        <w:rPr>
          <w:rFonts w:ascii="Calibri" w:hAnsi="Calibri"/>
          <w:b/>
          <w:bCs/>
          <w:sz w:val="32"/>
          <w:szCs w:val="32"/>
        </w:rPr>
        <w:t>4. Elementy statystyki opisowej</w:t>
      </w:r>
    </w:p>
    <w:p w:rsidR="0036175D" w:rsidRPr="00F92796" w:rsidRDefault="0036175D" w:rsidP="00F11E63">
      <w:pPr>
        <w:rPr>
          <w:rFonts w:ascii="Calibri" w:hAnsi="Calibri"/>
        </w:rPr>
      </w:pPr>
    </w:p>
    <w:p w:rsidR="0036175D" w:rsidRPr="00C7409E" w:rsidRDefault="0036175D" w:rsidP="00F11E63">
      <w:pPr>
        <w:rPr>
          <w:rFonts w:ascii="Calibri" w:hAnsi="Calibri"/>
          <w:b/>
          <w:bCs/>
          <w:sz w:val="30"/>
          <w:szCs w:val="30"/>
        </w:rPr>
      </w:pPr>
      <w:r w:rsidRPr="00C7409E">
        <w:rPr>
          <w:rFonts w:ascii="Calibri" w:hAnsi="Calibri"/>
          <w:b/>
          <w:bCs/>
          <w:sz w:val="30"/>
          <w:szCs w:val="30"/>
        </w:rPr>
        <w:t>Tematyka zajęć:</w:t>
      </w:r>
    </w:p>
    <w:p w:rsidR="0036175D" w:rsidRPr="00F92796" w:rsidRDefault="0036175D" w:rsidP="00F11E63">
      <w:pPr>
        <w:rPr>
          <w:rFonts w:ascii="Calibri" w:hAnsi="Calibri"/>
          <w:sz w:val="28"/>
          <w:szCs w:val="28"/>
        </w:rPr>
      </w:pPr>
    </w:p>
    <w:p w:rsidR="0036175D" w:rsidRPr="00C7409E" w:rsidRDefault="0036175D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C7409E">
        <w:rPr>
          <w:rFonts w:ascii="Calibri" w:hAnsi="Calibri"/>
        </w:rPr>
        <w:t>Podstawowe pojęcia statystyki. Sposoby prezentowania danych zebranych w wyniku obserwacji statystycznej</w:t>
      </w:r>
    </w:p>
    <w:p w:rsidR="0036175D" w:rsidRPr="00C7409E" w:rsidRDefault="0036175D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C7409E">
        <w:rPr>
          <w:rFonts w:ascii="Calibri" w:hAnsi="Calibri"/>
        </w:rPr>
        <w:t>Średnia z próby</w:t>
      </w:r>
    </w:p>
    <w:p w:rsidR="0036175D" w:rsidRPr="00C7409E" w:rsidRDefault="0036175D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C7409E">
        <w:rPr>
          <w:rFonts w:ascii="Calibri" w:hAnsi="Calibri"/>
        </w:rPr>
        <w:t>Mediana z próby i moda z próby</w:t>
      </w:r>
    </w:p>
    <w:p w:rsidR="0036175D" w:rsidRPr="00C7409E" w:rsidRDefault="0036175D" w:rsidP="00C7409E">
      <w:pPr>
        <w:numPr>
          <w:ilvl w:val="0"/>
          <w:numId w:val="9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C7409E">
        <w:rPr>
          <w:rFonts w:ascii="Calibri" w:hAnsi="Calibri"/>
        </w:rPr>
        <w:t>Wariancja i odchylenie standardowe</w:t>
      </w:r>
    </w:p>
    <w:p w:rsidR="0036175D" w:rsidRPr="00F92796" w:rsidRDefault="0036175D" w:rsidP="00F11E63">
      <w:pPr>
        <w:rPr>
          <w:rFonts w:ascii="Calibri" w:hAnsi="Calibri"/>
          <w:sz w:val="28"/>
          <w:szCs w:val="28"/>
        </w:rPr>
      </w:pPr>
    </w:p>
    <w:p w:rsidR="0036175D" w:rsidRPr="00F92796" w:rsidRDefault="0036175D" w:rsidP="00F11E63">
      <w:pPr>
        <w:rPr>
          <w:rFonts w:ascii="Calibri" w:hAnsi="Calibri"/>
          <w:sz w:val="28"/>
          <w:szCs w:val="28"/>
        </w:rPr>
      </w:pPr>
    </w:p>
    <w:p w:rsidR="0036175D" w:rsidRDefault="0036175D">
      <w:pPr>
        <w:autoSpaceDE/>
        <w:autoSpaceDN/>
        <w:spacing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36175D" w:rsidRPr="00C7409E" w:rsidTr="00C7409E">
        <w:tc>
          <w:tcPr>
            <w:tcW w:w="5103" w:type="dxa"/>
            <w:shd w:val="clear" w:color="auto" w:fill="D9D9D9"/>
          </w:tcPr>
          <w:p w:rsidR="0036175D" w:rsidRPr="00C7409E" w:rsidRDefault="0036175D" w:rsidP="00C7409E">
            <w:pPr>
              <w:jc w:val="center"/>
              <w:rPr>
                <w:rFonts w:ascii="Calibri" w:hAnsi="Calibri"/>
              </w:rPr>
            </w:pPr>
            <w:r w:rsidRPr="00C7409E">
              <w:rPr>
                <w:rFonts w:ascii="Calibri" w:hAnsi="Calibri"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shd w:val="clear" w:color="auto" w:fill="D9D9D9"/>
          </w:tcPr>
          <w:p w:rsidR="0036175D" w:rsidRPr="00C7409E" w:rsidRDefault="0036175D" w:rsidP="00FA562C">
            <w:pPr>
              <w:jc w:val="center"/>
              <w:rPr>
                <w:rFonts w:ascii="Calibri" w:hAnsi="Calibri"/>
              </w:rPr>
            </w:pPr>
            <w:r w:rsidRPr="00C7409E">
              <w:rPr>
                <w:rFonts w:ascii="Calibri" w:hAnsi="Calibr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shd w:val="clear" w:color="auto" w:fill="D9D9D9"/>
          </w:tcPr>
          <w:p w:rsidR="0036175D" w:rsidRPr="00C7409E" w:rsidRDefault="0036175D" w:rsidP="00FA562C">
            <w:pPr>
              <w:jc w:val="center"/>
              <w:rPr>
                <w:rFonts w:ascii="Calibri" w:hAnsi="Calibri"/>
              </w:rPr>
            </w:pPr>
            <w:r w:rsidRPr="00C7409E">
              <w:rPr>
                <w:rFonts w:ascii="Calibri" w:hAnsi="Calibri"/>
                <w:sz w:val="22"/>
                <w:szCs w:val="22"/>
              </w:rPr>
              <w:t>Wymagania wykraczające</w:t>
            </w:r>
          </w:p>
        </w:tc>
      </w:tr>
      <w:tr w:rsidR="0036175D" w:rsidRPr="00F92796" w:rsidTr="00C7409E">
        <w:tc>
          <w:tcPr>
            <w:tcW w:w="5103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F11E63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odczytywać dane statystyczne z tabel, diagramów i wykresów;</w:t>
            </w:r>
          </w:p>
          <w:p w:rsidR="0036175D" w:rsidRPr="00F92796" w:rsidRDefault="0036175D" w:rsidP="00F11E63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przedstawiać dane empiryczne w postaci tabel, diagramów i wykresów;</w:t>
            </w:r>
          </w:p>
          <w:p w:rsidR="0036175D" w:rsidRPr="00F92796" w:rsidRDefault="0036175D" w:rsidP="00F11E63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potrafi obliczy</w:t>
            </w:r>
            <w:r w:rsidRPr="00F92796">
              <w:rPr>
                <w:rFonts w:ascii="Calibri" w:hAnsi="Calibri"/>
              </w:rPr>
              <w:t>ć średnią</w:t>
            </w:r>
            <w:r>
              <w:rPr>
                <w:rFonts w:ascii="Calibri" w:hAnsi="Calibri"/>
              </w:rPr>
              <w:t xml:space="preserve"> arytmetyczną i średnią ważoną</w:t>
            </w:r>
            <w:r w:rsidRPr="00F92796">
              <w:rPr>
                <w:rFonts w:ascii="Calibri" w:hAnsi="Calibri"/>
              </w:rPr>
              <w:t xml:space="preserve"> z próby;</w:t>
            </w:r>
          </w:p>
          <w:p w:rsidR="0036175D" w:rsidRPr="00F92796" w:rsidRDefault="0036175D" w:rsidP="00F11E63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obliczyć medianę z próby;</w:t>
            </w:r>
          </w:p>
          <w:p w:rsidR="0036175D" w:rsidRPr="00F92796" w:rsidRDefault="0036175D" w:rsidP="00F11E63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wskazać modę z próby;</w:t>
            </w:r>
          </w:p>
          <w:p w:rsidR="0036175D" w:rsidRPr="00F92796" w:rsidRDefault="0036175D" w:rsidP="00F11E63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obliczyć wariancję i odchylenie standardowe</w:t>
            </w:r>
            <w:r>
              <w:rPr>
                <w:rFonts w:ascii="Calibri" w:hAnsi="Calibri"/>
              </w:rPr>
              <w:t xml:space="preserve"> zestawu danych;</w:t>
            </w:r>
          </w:p>
          <w:p w:rsidR="0036175D" w:rsidRPr="00F92796" w:rsidRDefault="0036175D" w:rsidP="00F11E63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na podstawie obliczonych wielkości przeprowadzić analizę przedstawionych danych;</w:t>
            </w:r>
          </w:p>
          <w:p w:rsidR="0036175D" w:rsidRPr="00F92796" w:rsidRDefault="0036175D" w:rsidP="000A1E66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określać zależności między odczytanymi danymi.</w:t>
            </w:r>
          </w:p>
        </w:tc>
        <w:tc>
          <w:tcPr>
            <w:tcW w:w="5103" w:type="dxa"/>
          </w:tcPr>
          <w:p w:rsidR="0036175D" w:rsidRPr="00F92796" w:rsidRDefault="0036175D" w:rsidP="003F296E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F11E63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rozwiązywać proste zadania teoretyczne dotyczące pojęć statystycznych.</w:t>
            </w:r>
          </w:p>
        </w:tc>
        <w:tc>
          <w:tcPr>
            <w:tcW w:w="3969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</w:p>
        </w:tc>
      </w:tr>
      <w:tr w:rsidR="0036175D" w:rsidRPr="00F92796" w:rsidTr="00C7409E">
        <w:tc>
          <w:tcPr>
            <w:tcW w:w="14175" w:type="dxa"/>
            <w:gridSpan w:val="3"/>
            <w:tcBorders>
              <w:left w:val="nil"/>
              <w:right w:val="nil"/>
            </w:tcBorders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pStyle w:val="Heading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Przykładowe zadania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</w:tc>
      </w:tr>
      <w:tr w:rsidR="0036175D" w:rsidRPr="00F92796" w:rsidTr="00C7409E">
        <w:tc>
          <w:tcPr>
            <w:tcW w:w="5103" w:type="dxa"/>
          </w:tcPr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Pięćdziesiąt osób zdawało egzamin z przepisów ruchu drogowego. Liczba popełnionych przez nie błędów przedstawiona jest w poniższej tabeli: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sz w:val="20"/>
                <w:szCs w:val="20"/>
              </w:rPr>
            </w:pPr>
            <w:r w:rsidRPr="00F92796">
              <w:rPr>
                <w:rFonts w:ascii="Calibri" w:hAnsi="Calibri"/>
                <w:sz w:val="20"/>
                <w:szCs w:val="20"/>
                <w:highlight w:val="yellow"/>
              </w:rPr>
              <w:t>Liczba błędów     0     1      2      3     4     5</w:t>
            </w:r>
          </w:p>
          <w:p w:rsidR="0036175D" w:rsidRPr="00F92796" w:rsidRDefault="0036175D" w:rsidP="00FA562C">
            <w:pPr>
              <w:rPr>
                <w:rFonts w:ascii="Calibri" w:hAnsi="Calibri"/>
                <w:sz w:val="10"/>
                <w:szCs w:val="10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sz w:val="20"/>
                <w:szCs w:val="20"/>
              </w:rPr>
            </w:pPr>
            <w:r w:rsidRPr="00F92796">
              <w:rPr>
                <w:rFonts w:ascii="Calibri" w:hAnsi="Calibri"/>
                <w:sz w:val="20"/>
                <w:szCs w:val="20"/>
                <w:highlight w:val="cyan"/>
              </w:rPr>
              <w:t>Liczba osób       11     8    14      7     6     4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a) Oblicz średnią liczbę błędów popełnionych </w:t>
            </w:r>
            <w:r w:rsidRPr="00F92796">
              <w:rPr>
                <w:rFonts w:ascii="Calibri" w:hAnsi="Calibri"/>
              </w:rPr>
              <w:br/>
              <w:t xml:space="preserve">    przez zdającego.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b) Ile procent zdających zdało egzamin, jeśli </w:t>
            </w:r>
            <w:r w:rsidRPr="00F92796">
              <w:rPr>
                <w:rFonts w:ascii="Calibri" w:hAnsi="Calibri"/>
              </w:rPr>
              <w:br/>
              <w:t xml:space="preserve">    do tego można było popełnić co najwyżej dwa </w:t>
            </w:r>
            <w:r w:rsidRPr="00F92796">
              <w:rPr>
                <w:rFonts w:ascii="Calibri" w:hAnsi="Calibri"/>
              </w:rPr>
              <w:br/>
              <w:t xml:space="preserve">    błędy?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c) Przedstaw dane na diagramie kolumnowym </w:t>
            </w:r>
            <w:r w:rsidRPr="00F92796">
              <w:rPr>
                <w:rFonts w:ascii="Calibri" w:hAnsi="Calibri"/>
              </w:rPr>
              <w:br/>
              <w:t xml:space="preserve">    i zaznacz na nim średnią obliczoną w punkcie a).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</w:p>
          <w:p w:rsidR="0036175D" w:rsidRPr="00F92796" w:rsidRDefault="0036175D" w:rsidP="00FA562C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2.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Producent czekolady deklaruje, że tabliczka ma wagę 150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g </w:t>
            </w:r>
            <w:r w:rsidRPr="00F92796">
              <w:rPr>
                <w:rFonts w:ascii="Calibri" w:hAnsi="Calibri"/>
              </w:rPr>
              <w:sym w:font="Symbol" w:char="F0B1"/>
            </w:r>
            <w:r w:rsidRPr="00F92796">
              <w:rPr>
                <w:rFonts w:ascii="Calibri" w:hAnsi="Calibri"/>
              </w:rPr>
              <w:t xml:space="preserve"> 2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g. Dla zbadania jakości pewnej partii czekolady organizacja konsumencka zbadała wagę losowo wybranych 10 tabliczek czekolady z tej partii i otrzymała następującą ich wagę </w:t>
            </w:r>
            <w:r w:rsidRPr="00F92796">
              <w:rPr>
                <w:rFonts w:ascii="Calibri" w:hAnsi="Calibri"/>
              </w:rPr>
              <w:br/>
              <w:t>(w gramach):</w:t>
            </w:r>
          </w:p>
          <w:p w:rsidR="0036175D" w:rsidRPr="00F92796" w:rsidRDefault="0036175D" w:rsidP="00FA562C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150,4 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148,9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 150,1 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152,8 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146,6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 154,3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 150,8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 151,1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 150,6 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 149,5</w:t>
            </w:r>
          </w:p>
          <w:p w:rsidR="0036175D" w:rsidRPr="00F92796" w:rsidRDefault="0036175D" w:rsidP="00A5244A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 średnią wagę tabliczki czekolady i odchylenie standardowe w badanej próbie. Zastanów się, czy organizacja konsumencka winna zwrócić się do producenta z reklamacją dotyczącą tej partii tabliczek czekolady.</w:t>
            </w:r>
          </w:p>
        </w:tc>
        <w:tc>
          <w:tcPr>
            <w:tcW w:w="5103" w:type="dxa"/>
          </w:tcPr>
          <w:p w:rsidR="0036175D" w:rsidRPr="00F92796" w:rsidRDefault="0036175D" w:rsidP="00F51205">
            <w:pPr>
              <w:autoSpaceDE/>
              <w:autoSpaceDN/>
              <w:rPr>
                <w:rFonts w:ascii="Calibri" w:hAnsi="Calibri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F51205">
            <w:pPr>
              <w:autoSpaceDE/>
              <w:autoSpaceDN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Suma trzech liczb </w:t>
            </w:r>
            <w:r w:rsidRPr="005035AB">
              <w:rPr>
                <w:rFonts w:ascii="Calibri" w:hAnsi="Calibri"/>
                <w:i/>
              </w:rPr>
              <w:t>x</w:t>
            </w:r>
            <w:r w:rsidRPr="00F92796">
              <w:rPr>
                <w:rFonts w:ascii="Calibri" w:hAnsi="Calibri"/>
              </w:rPr>
              <w:t xml:space="preserve">, </w:t>
            </w:r>
            <w:r w:rsidRPr="005035AB">
              <w:rPr>
                <w:rFonts w:ascii="Calibri" w:hAnsi="Calibri"/>
                <w:i/>
              </w:rPr>
              <w:t>y</w:t>
            </w:r>
            <w:r w:rsidRPr="00F92796">
              <w:rPr>
                <w:rFonts w:ascii="Calibri" w:hAnsi="Calibri"/>
              </w:rPr>
              <w:t xml:space="preserve"> oraz z wynosi 6, a ich wariancja jest równa 21. Oblicz sumę kwadratów tych liczb.</w:t>
            </w:r>
          </w:p>
          <w:p w:rsidR="0036175D" w:rsidRPr="00F92796" w:rsidRDefault="0036175D" w:rsidP="00F51205">
            <w:pPr>
              <w:rPr>
                <w:rFonts w:ascii="Calibri" w:hAnsi="Calibri"/>
              </w:rPr>
            </w:pPr>
          </w:p>
          <w:p w:rsidR="0036175D" w:rsidRPr="00F92796" w:rsidRDefault="0036175D" w:rsidP="00F51205">
            <w:pPr>
              <w:autoSpaceDE/>
              <w:autoSpaceDN/>
              <w:rPr>
                <w:rFonts w:ascii="Calibri" w:hAnsi="Calibri"/>
              </w:rPr>
            </w:pPr>
            <w:r w:rsidRPr="00F92796">
              <w:rPr>
                <w:rFonts w:ascii="Calibri" w:hAnsi="Calibri"/>
                <w:u w:val="single"/>
              </w:rPr>
              <w:t>Zadanie 2.</w:t>
            </w:r>
          </w:p>
          <w:p w:rsidR="0036175D" w:rsidRPr="00F92796" w:rsidRDefault="0036175D" w:rsidP="00F51205">
            <w:pPr>
              <w:autoSpaceDE/>
              <w:autoSpaceDN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Zestaw trzech liczb </w:t>
            </w:r>
            <w:r w:rsidRPr="005035AB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</w:rPr>
              <w:t xml:space="preserve">, </w:t>
            </w:r>
            <w:r w:rsidRPr="005035AB">
              <w:rPr>
                <w:rFonts w:ascii="Calibri" w:hAnsi="Calibri"/>
                <w:i/>
              </w:rPr>
              <w:t>b</w:t>
            </w:r>
            <w:r w:rsidRPr="00F92796">
              <w:rPr>
                <w:rFonts w:ascii="Calibri" w:hAnsi="Calibri"/>
              </w:rPr>
              <w:t xml:space="preserve"> i </w:t>
            </w:r>
            <w:r w:rsidRPr="005035AB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</w:rPr>
              <w:t xml:space="preserve"> ma średnią arytmetyczną </w:t>
            </w:r>
            <w:r w:rsidRPr="00F92796">
              <w:rPr>
                <w:rFonts w:ascii="Calibri" w:hAnsi="Calibri"/>
                <w:position w:val="-10"/>
              </w:rPr>
              <w:object w:dxaOrig="279" w:dyaOrig="360">
                <v:shape id="_x0000_i1037" type="#_x0000_t75" style="width:15pt;height:18pt" o:ole="">
                  <v:imagedata r:id="rId31" o:title=""/>
                </v:shape>
                <o:OLEObject Type="Embed" ProgID="Equation.3" ShapeID="_x0000_i1037" DrawAspect="Content" ObjectID="_1473135136" r:id="rId32"/>
              </w:object>
            </w:r>
            <w:r w:rsidRPr="00F92796">
              <w:rPr>
                <w:rFonts w:ascii="Calibri" w:hAnsi="Calibri"/>
              </w:rPr>
              <w:t xml:space="preserve"> i odchylenie standardowe od średniej równe </w:t>
            </w:r>
            <w:r w:rsidRPr="005035AB">
              <w:rPr>
                <w:rFonts w:ascii="Calibri" w:hAnsi="Calibri"/>
                <w:i/>
              </w:rPr>
              <w:t>σ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2796">
              <w:rPr>
                <w:rFonts w:ascii="Calibri" w:hAnsi="Calibri"/>
              </w:rPr>
              <w:t xml:space="preserve">. </w:t>
            </w:r>
            <w:r w:rsidRPr="00F92796">
              <w:rPr>
                <w:rFonts w:ascii="Calibri" w:hAnsi="Calibri"/>
              </w:rPr>
              <w:br/>
              <w:t xml:space="preserve">Zestaw trzech liczb </w:t>
            </w:r>
            <w:r w:rsidRPr="005035AB"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3, </w:t>
            </w:r>
            <w:r w:rsidRPr="005035AB">
              <w:rPr>
                <w:rFonts w:ascii="Calibri" w:hAnsi="Calibri"/>
                <w:i/>
              </w:rPr>
              <w:t>b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3 i </w:t>
            </w:r>
            <w:r w:rsidRPr="005035AB">
              <w:rPr>
                <w:rFonts w:ascii="Calibri" w:hAnsi="Calibri"/>
                <w:i/>
              </w:rPr>
              <w:t>c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</w:t>
            </w:r>
            <w:r w:rsidRPr="00F92796">
              <w:rPr>
                <w:rFonts w:ascii="Calibri" w:hAnsi="Calibri"/>
              </w:rPr>
              <w:t xml:space="preserve">3 ma średnią arytmetyczną </w:t>
            </w:r>
            <w:r w:rsidRPr="00F92796">
              <w:rPr>
                <w:rFonts w:ascii="Calibri" w:hAnsi="Calibri"/>
                <w:position w:val="-10"/>
              </w:rPr>
              <w:object w:dxaOrig="300" w:dyaOrig="360">
                <v:shape id="_x0000_i1038" type="#_x0000_t75" style="width:15pt;height:18pt" o:ole="">
                  <v:imagedata r:id="rId33" o:title=""/>
                </v:shape>
                <o:OLEObject Type="Embed" ProgID="Equation.3" ShapeID="_x0000_i1038" DrawAspect="Content" ObjectID="_1473135137" r:id="rId34"/>
              </w:object>
            </w:r>
            <w:r w:rsidRPr="00F92796">
              <w:rPr>
                <w:rFonts w:ascii="Calibri" w:hAnsi="Calibri"/>
              </w:rPr>
              <w:t xml:space="preserve"> i odchylenie standardowe </w:t>
            </w:r>
            <w:r w:rsidRPr="005035AB">
              <w:rPr>
                <w:rFonts w:ascii="Calibri" w:hAnsi="Calibri"/>
                <w:i/>
              </w:rPr>
              <w:t>σ</w:t>
            </w:r>
            <w:r w:rsidRPr="00F92796">
              <w:rPr>
                <w:rFonts w:ascii="Calibri" w:hAnsi="Calibri"/>
                <w:vertAlign w:val="subscript"/>
              </w:rPr>
              <w:t xml:space="preserve"> 2</w:t>
            </w:r>
            <w:r w:rsidRPr="00F92796">
              <w:rPr>
                <w:rFonts w:ascii="Calibri" w:hAnsi="Calibri"/>
              </w:rPr>
              <w:t>. Wyznacz związek pomiędzy średnimi arytmetycznymi i odchyleniami standardowymi obu zestawów danych.</w:t>
            </w:r>
          </w:p>
          <w:p w:rsidR="0036175D" w:rsidRPr="00F92796" w:rsidRDefault="0036175D" w:rsidP="00F51205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36175D" w:rsidRPr="00F92796" w:rsidRDefault="0036175D" w:rsidP="00FA562C">
            <w:pPr>
              <w:rPr>
                <w:rFonts w:ascii="Calibri" w:hAnsi="Calibri"/>
              </w:rPr>
            </w:pPr>
          </w:p>
        </w:tc>
      </w:tr>
    </w:tbl>
    <w:p w:rsidR="0036175D" w:rsidRPr="00F92796" w:rsidRDefault="0036175D" w:rsidP="00F11E63">
      <w:pPr>
        <w:rPr>
          <w:rFonts w:ascii="Calibri" w:hAnsi="Calibri"/>
        </w:rPr>
      </w:pPr>
    </w:p>
    <w:p w:rsidR="0036175D" w:rsidRPr="00F92796" w:rsidRDefault="0036175D">
      <w:pPr>
        <w:autoSpaceDE/>
        <w:autoSpaceDN/>
        <w:spacing w:after="200" w:line="276" w:lineRule="auto"/>
        <w:rPr>
          <w:rFonts w:ascii="Calibri" w:hAnsi="Calibri"/>
        </w:rPr>
      </w:pPr>
      <w:r w:rsidRPr="00F92796">
        <w:rPr>
          <w:rFonts w:ascii="Calibri" w:hAnsi="Calibri"/>
        </w:rPr>
        <w:br w:type="page"/>
      </w:r>
    </w:p>
    <w:p w:rsidR="0036175D" w:rsidRPr="00F92796" w:rsidRDefault="0036175D" w:rsidP="003F296E">
      <w:pPr>
        <w:rPr>
          <w:rFonts w:ascii="Calibri" w:hAnsi="Calibri"/>
          <w:b/>
          <w:bCs/>
          <w:sz w:val="32"/>
          <w:szCs w:val="32"/>
        </w:rPr>
      </w:pPr>
      <w:r w:rsidRPr="00F92796">
        <w:rPr>
          <w:rFonts w:ascii="Calibri" w:hAnsi="Calibri"/>
          <w:b/>
          <w:bCs/>
          <w:sz w:val="32"/>
          <w:szCs w:val="32"/>
        </w:rPr>
        <w:t>5. Geometria przestrzenna</w:t>
      </w:r>
    </w:p>
    <w:p w:rsidR="0036175D" w:rsidRPr="00F92796" w:rsidRDefault="0036175D" w:rsidP="003F296E">
      <w:pPr>
        <w:rPr>
          <w:rFonts w:ascii="Calibri" w:hAnsi="Calibri"/>
        </w:rPr>
      </w:pPr>
    </w:p>
    <w:p w:rsidR="0036175D" w:rsidRPr="00F9451C" w:rsidRDefault="0036175D" w:rsidP="003F296E">
      <w:pPr>
        <w:rPr>
          <w:rFonts w:ascii="Calibri" w:hAnsi="Calibri"/>
          <w:b/>
          <w:bCs/>
          <w:sz w:val="30"/>
          <w:szCs w:val="30"/>
        </w:rPr>
      </w:pPr>
      <w:r w:rsidRPr="00F9451C">
        <w:rPr>
          <w:rFonts w:ascii="Calibri" w:hAnsi="Calibri"/>
          <w:b/>
          <w:bCs/>
          <w:sz w:val="30"/>
          <w:szCs w:val="30"/>
        </w:rPr>
        <w:t>Tematyka zajęć:</w:t>
      </w:r>
    </w:p>
    <w:p w:rsidR="0036175D" w:rsidRPr="00F92796" w:rsidRDefault="0036175D" w:rsidP="003F296E">
      <w:pPr>
        <w:rPr>
          <w:rFonts w:ascii="Calibri" w:hAnsi="Calibri"/>
          <w:sz w:val="28"/>
          <w:szCs w:val="28"/>
        </w:rPr>
      </w:pP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Płaszczyzny i proste w przestrzeni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Rzut równoległy na płaszczyznę. Rysowanie figur płaskich w rzucie równoległym na płaszczyznę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Prostopadłość prostych i płaszczyzn w przestrzeni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Rzut prostokątny na płaszczyznę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Twierdzenie o trzech prostych prostopadłych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Kąt między prostą a płaszczyzną. Kąt dwuścienny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 xml:space="preserve">Graniastosłupy 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Ostrosłupy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Siatka wielościanu. Pole powierzchni wielościanu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Objętość figury przestrzennej. Objętość wielościanów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Przekroje wybranych wielościanów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Bryły obrotowe. Pole powierzchni brył obrotowych</w:t>
      </w:r>
    </w:p>
    <w:p w:rsidR="0036175D" w:rsidRPr="00F9451C" w:rsidRDefault="0036175D" w:rsidP="00F9451C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rPr>
          <w:rFonts w:ascii="Calibri" w:hAnsi="Calibri"/>
        </w:rPr>
      </w:pPr>
      <w:r w:rsidRPr="00F9451C">
        <w:rPr>
          <w:rFonts w:ascii="Calibri" w:hAnsi="Calibri"/>
        </w:rPr>
        <w:t>Objętość brył obrotowych</w:t>
      </w:r>
    </w:p>
    <w:p w:rsidR="0036175D" w:rsidRPr="00F92796" w:rsidRDefault="0036175D" w:rsidP="003F296E">
      <w:pPr>
        <w:rPr>
          <w:rFonts w:ascii="Calibri" w:hAnsi="Calibri"/>
        </w:rPr>
      </w:pPr>
    </w:p>
    <w:p w:rsidR="0036175D" w:rsidRPr="00F92796" w:rsidRDefault="0036175D" w:rsidP="003F296E">
      <w:pPr>
        <w:rPr>
          <w:rFonts w:ascii="Calibri" w:hAnsi="Calibri"/>
        </w:rPr>
      </w:pPr>
    </w:p>
    <w:p w:rsidR="0036175D" w:rsidRPr="00F92796" w:rsidRDefault="0036175D">
      <w:pPr>
        <w:autoSpaceDE/>
        <w:autoSpaceDN/>
        <w:spacing w:after="200" w:line="276" w:lineRule="auto"/>
        <w:rPr>
          <w:rFonts w:ascii="Calibri" w:hAnsi="Calibri"/>
        </w:rPr>
      </w:pPr>
      <w:r w:rsidRPr="00F92796">
        <w:rPr>
          <w:rFonts w:ascii="Calibri" w:hAnsi="Calibri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  <w:gridCol w:w="3969"/>
      </w:tblGrid>
      <w:tr w:rsidR="0036175D" w:rsidRPr="00F92796" w:rsidTr="00FF5FA2">
        <w:tc>
          <w:tcPr>
            <w:tcW w:w="5103" w:type="dxa"/>
            <w:shd w:val="clear" w:color="auto" w:fill="D9D9D9"/>
          </w:tcPr>
          <w:p w:rsidR="0036175D" w:rsidRPr="00FF5FA2" w:rsidRDefault="0036175D" w:rsidP="00FF5FA2">
            <w:pPr>
              <w:jc w:val="center"/>
              <w:rPr>
                <w:rFonts w:ascii="Calibri" w:hAnsi="Calibri"/>
              </w:rPr>
            </w:pPr>
            <w:r w:rsidRPr="00FF5FA2">
              <w:rPr>
                <w:rFonts w:ascii="Calibri" w:hAnsi="Calibri"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shd w:val="clear" w:color="auto" w:fill="D9D9D9"/>
          </w:tcPr>
          <w:p w:rsidR="0036175D" w:rsidRPr="00FF5FA2" w:rsidRDefault="0036175D" w:rsidP="008D2A4D">
            <w:pPr>
              <w:jc w:val="center"/>
              <w:rPr>
                <w:rFonts w:ascii="Calibri" w:hAnsi="Calibri"/>
              </w:rPr>
            </w:pPr>
            <w:r w:rsidRPr="00FF5FA2">
              <w:rPr>
                <w:rFonts w:ascii="Calibri" w:hAnsi="Calibri"/>
                <w:sz w:val="22"/>
                <w:szCs w:val="22"/>
              </w:rPr>
              <w:t>Wymagania dopełniające</w:t>
            </w:r>
          </w:p>
        </w:tc>
        <w:tc>
          <w:tcPr>
            <w:tcW w:w="3969" w:type="dxa"/>
            <w:shd w:val="clear" w:color="auto" w:fill="D9D9D9"/>
          </w:tcPr>
          <w:p w:rsidR="0036175D" w:rsidRPr="00FF5FA2" w:rsidRDefault="0036175D" w:rsidP="008D2A4D">
            <w:pPr>
              <w:jc w:val="center"/>
              <w:rPr>
                <w:rFonts w:ascii="Calibri" w:hAnsi="Calibri"/>
              </w:rPr>
            </w:pPr>
            <w:r w:rsidRPr="00FF5FA2">
              <w:rPr>
                <w:rFonts w:ascii="Calibri" w:hAnsi="Calibri"/>
                <w:sz w:val="22"/>
                <w:szCs w:val="22"/>
              </w:rPr>
              <w:t>Wymagania wykraczające</w:t>
            </w:r>
          </w:p>
        </w:tc>
      </w:tr>
      <w:tr w:rsidR="0036175D" w:rsidRPr="00F92796" w:rsidTr="00F9451C">
        <w:tc>
          <w:tcPr>
            <w:tcW w:w="5103" w:type="dxa"/>
          </w:tcPr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określić położenie dwóch płaszczyzn w przestrzeni;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określić położenie prostej i płaszczyzny w przestrzeni;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określić położenie dwóch prostych w przestrzeni;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rysować figury płaskie w rzucie równoległym na płaszczyznę;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scharakteryzować prostopadłość prostej i płaszczyzny;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scharakteryzować prostopadłość dwóch płaszczyzn;</w:t>
            </w:r>
          </w:p>
          <w:p w:rsidR="0036175D" w:rsidRPr="00F92796" w:rsidRDefault="0036175D" w:rsidP="008D2A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zna i umie stosować twierdzenie o trzech </w:t>
            </w:r>
            <w:r>
              <w:rPr>
                <w:rFonts w:ascii="Calibri" w:hAnsi="Calibri"/>
              </w:rPr>
              <w:t xml:space="preserve">prostych </w:t>
            </w:r>
            <w:r w:rsidRPr="00F92796">
              <w:rPr>
                <w:rFonts w:ascii="Calibri" w:hAnsi="Calibri"/>
              </w:rPr>
              <w:t>prostopadłych;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rozumie pojęcie kąta miedzy prostą i płaszczyzną;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rozumie pojęcie kąta dwuściennego, poprawnie posługuje się terminem „kąt liniowy kąta dwuściennego”;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określenie graniastosłupa; umie wskazać: podstawy, ściany boczne, krawędzie podstaw, krawędzie boczne, wysokość graniastosłupa;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podział graniastosłupów;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narysować siatki graniastosłupów prostych;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określenie ostrosłupa; umie wskazać: podstawę, ściany boczne, krawędzie podstaw, krawędzie boczne, wysokość ostrosłupa;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podział ostrosłupów;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narysować siatki ostrosłupów prostych;</w:t>
            </w:r>
          </w:p>
          <w:p w:rsidR="0036175D" w:rsidRPr="00F92796" w:rsidRDefault="0036175D" w:rsidP="003B492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rozpoznaje w graniastosłupach i ostrosłupach kąty między odcinkami (np. krawędziami, krawędziami i przekątnymi, itp.), oblicza miary tych kątów;</w:t>
            </w:r>
          </w:p>
          <w:p w:rsidR="0036175D" w:rsidRPr="00F92796" w:rsidRDefault="0036175D" w:rsidP="003B492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rozpoznaje w graniastosłupach i ostrosłupach kąt między odcinkami i płaszczyznami (między krawędziami i ścianami, przekątnymi i ścianami), oblicza miary tych kątów;</w:t>
            </w:r>
          </w:p>
          <w:p w:rsidR="0036175D" w:rsidRPr="00F92796" w:rsidRDefault="0036175D" w:rsidP="003B492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rozpoznaje w graniastosłupach i ostrosłupach kąty między ścianami;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określenie walca; umie wskazać: podstawy, powierzchnię boczną, tworzącą, oś obrotu walca;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rozumie określenie przekrój osiowy walca;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określenie stożka; umie wskazać: podstawę, powierzchnię boczną, tworzącą</w:t>
            </w:r>
            <w:r>
              <w:rPr>
                <w:rFonts w:ascii="Calibri" w:hAnsi="Calibri"/>
              </w:rPr>
              <w:t>,</w:t>
            </w:r>
            <w:r w:rsidRPr="00F92796">
              <w:rPr>
                <w:rFonts w:ascii="Calibri" w:hAnsi="Calibri"/>
              </w:rPr>
              <w:t xml:space="preserve"> wysokość, oś obrotu, wierzchołek stożka;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rozumie określenie przekrój osiowy stożka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określenie kuli;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rozpoznaje w walcach i stożkach kąt między odcinkami oraz kąt między odcinkami i płaszczy</w:t>
            </w:r>
            <w:r>
              <w:rPr>
                <w:rFonts w:ascii="Calibri" w:hAnsi="Calibri"/>
              </w:rPr>
              <w:softHyphen/>
            </w:r>
            <w:r w:rsidRPr="00F92796">
              <w:rPr>
                <w:rFonts w:ascii="Calibri" w:hAnsi="Calibri"/>
              </w:rPr>
              <w:t xml:space="preserve">znami (np. kąt rozwarcia stożka, </w:t>
            </w:r>
            <w:r>
              <w:rPr>
                <w:rFonts w:ascii="Calibri" w:hAnsi="Calibri"/>
              </w:rPr>
              <w:t>kąt między tworzącą a podstawą);</w:t>
            </w:r>
            <w:r w:rsidRPr="00F92796">
              <w:rPr>
                <w:rFonts w:ascii="Calibri" w:hAnsi="Calibri"/>
              </w:rPr>
              <w:t xml:space="preserve"> oblicza miary tych kątów;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obliczać objętość i pole powierzchni poznanych graniastosłupów;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obliczać objętość i pole powierzchni poznanych ostrosłupów prawidłowych;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umie obliczać objętość i pole powierzchni brył obrotowych (stożka, kuli, walca);</w:t>
            </w:r>
          </w:p>
          <w:p w:rsidR="0036175D" w:rsidRPr="00F92796" w:rsidRDefault="0036175D" w:rsidP="008D2A4D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rozwiązywać proste zadania geometryczne dotyczące brył, w tym z wykorzystaniem trygonometrii i</w:t>
            </w:r>
            <w:r>
              <w:rPr>
                <w:rFonts w:ascii="Calibri" w:hAnsi="Calibri"/>
              </w:rPr>
              <w:t xml:space="preserve"> poznanych wcześniej twierdzeń.</w:t>
            </w:r>
          </w:p>
        </w:tc>
        <w:tc>
          <w:tcPr>
            <w:tcW w:w="5103" w:type="dxa"/>
          </w:tcPr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8D2A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określa, jaką figurą jest dany przekrój prostopadłościanu płaszczyzną;</w:t>
            </w:r>
          </w:p>
          <w:p w:rsidR="0036175D" w:rsidRPr="00F92796" w:rsidRDefault="0036175D" w:rsidP="008D2A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zna i umie stosować twierdzenia charakteryzujące ostrosłup prosty;</w:t>
            </w:r>
          </w:p>
          <w:p w:rsidR="0036175D" w:rsidRPr="00F92796" w:rsidRDefault="0036175D" w:rsidP="008D2A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rozwiązywać zadania geometryczne dotyczące brył o średnim stopniu trudności, z wykorzystaniem wcześniej poznanych twierdzeń.</w:t>
            </w:r>
          </w:p>
        </w:tc>
        <w:tc>
          <w:tcPr>
            <w:tcW w:w="3969" w:type="dxa"/>
          </w:tcPr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Uczeń:</w:t>
            </w:r>
          </w:p>
          <w:p w:rsidR="0036175D" w:rsidRPr="00F92796" w:rsidRDefault="0036175D" w:rsidP="008D2A4D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skonstruować przekrój wielościanu płaszczyzną i udowodnić poprawność konstrukcji;</w:t>
            </w:r>
          </w:p>
          <w:p w:rsidR="0036175D" w:rsidRPr="00F92796" w:rsidRDefault="0036175D" w:rsidP="00466C36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potrafi rozwiązywać nietypowe zadania geometryczne dotyczące brył, z wykorzystaniem</w:t>
            </w:r>
            <w:r>
              <w:rPr>
                <w:rFonts w:ascii="Calibri" w:hAnsi="Calibri"/>
              </w:rPr>
              <w:t xml:space="preserve"> wcześniej</w:t>
            </w:r>
            <w:r w:rsidRPr="00F92796">
              <w:rPr>
                <w:rFonts w:ascii="Calibri" w:hAnsi="Calibri"/>
              </w:rPr>
              <w:t xml:space="preserve"> poznanych twierdzeń.</w:t>
            </w:r>
          </w:p>
        </w:tc>
      </w:tr>
      <w:tr w:rsidR="0036175D" w:rsidRPr="00F92796" w:rsidTr="00F9451C">
        <w:tc>
          <w:tcPr>
            <w:tcW w:w="14175" w:type="dxa"/>
            <w:gridSpan w:val="3"/>
            <w:tcBorders>
              <w:left w:val="nil"/>
              <w:right w:val="nil"/>
            </w:tcBorders>
          </w:tcPr>
          <w:p w:rsidR="0036175D" w:rsidRPr="00F92796" w:rsidRDefault="0036175D" w:rsidP="008D2A4D">
            <w:pPr>
              <w:rPr>
                <w:rFonts w:ascii="Calibri" w:hAnsi="Calibri"/>
              </w:rPr>
            </w:pPr>
          </w:p>
          <w:p w:rsidR="0036175D" w:rsidRPr="00F92796" w:rsidRDefault="0036175D" w:rsidP="00FD2C05">
            <w:pPr>
              <w:pStyle w:val="Heading2"/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Przykładowe zadania</w:t>
            </w:r>
          </w:p>
        </w:tc>
      </w:tr>
      <w:tr w:rsidR="0036175D" w:rsidRPr="00F92796" w:rsidTr="00F9451C">
        <w:tc>
          <w:tcPr>
            <w:tcW w:w="5103" w:type="dxa"/>
          </w:tcPr>
          <w:p w:rsidR="0036175D" w:rsidRPr="00F92796" w:rsidRDefault="0036175D" w:rsidP="008D2A4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 graniastosłupie prawidłowym czworokątnym suma długości jego krawędzi jest równa 68 cm, a pole powierzchni całkowitej 190 cm</w:t>
            </w:r>
            <w:r w:rsidRPr="00F92796">
              <w:rPr>
                <w:rFonts w:ascii="Calibri" w:hAnsi="Calibri"/>
                <w:vertAlign w:val="superscript"/>
              </w:rPr>
              <w:t>2</w:t>
            </w:r>
            <w:r w:rsidRPr="00F92796">
              <w:rPr>
                <w:rFonts w:ascii="Calibri" w:hAnsi="Calibri"/>
              </w:rPr>
              <w:t>. Oblicz długość krawędzi graniastosłupa.</w:t>
            </w:r>
          </w:p>
          <w:p w:rsidR="0036175D" w:rsidRDefault="0036175D" w:rsidP="008D2A4D">
            <w:pPr>
              <w:rPr>
                <w:rFonts w:ascii="Calibri" w:hAnsi="Calibri"/>
              </w:rPr>
            </w:pPr>
          </w:p>
          <w:p w:rsidR="0036175D" w:rsidRDefault="0036175D" w:rsidP="008D2A4D">
            <w:pPr>
              <w:rPr>
                <w:rFonts w:ascii="Calibri" w:hAnsi="Calibri"/>
                <w:u w:val="single"/>
              </w:rPr>
            </w:pPr>
            <w:r w:rsidRPr="002D504C">
              <w:rPr>
                <w:rFonts w:ascii="Calibri" w:hAnsi="Calibri"/>
                <w:u w:val="single"/>
              </w:rPr>
              <w:t>Zadanie 2.</w:t>
            </w:r>
          </w:p>
          <w:p w:rsidR="0036175D" w:rsidRPr="002D504C" w:rsidRDefault="0036175D" w:rsidP="008D2A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Podstawą ostrosłupa </w:t>
            </w:r>
            <w:r w:rsidRPr="00F9451C">
              <w:rPr>
                <w:rFonts w:ascii="Calibri" w:hAnsi="Calibri"/>
                <w:i/>
              </w:rPr>
              <w:t>ABCS</w:t>
            </w:r>
            <w:r>
              <w:rPr>
                <w:rFonts w:ascii="Calibri" w:hAnsi="Calibri"/>
              </w:rPr>
              <w:t xml:space="preserve"> jest trójkąt </w:t>
            </w:r>
            <w:r w:rsidRPr="00F9451C">
              <w:rPr>
                <w:rFonts w:ascii="Calibri" w:hAnsi="Calibri"/>
                <w:i/>
              </w:rPr>
              <w:t>ABC</w:t>
            </w:r>
            <w:r>
              <w:rPr>
                <w:rFonts w:ascii="Calibri" w:hAnsi="Calibri"/>
              </w:rPr>
              <w:t xml:space="preserve">. Krawędź </w:t>
            </w:r>
            <w:r w:rsidRPr="00F9451C">
              <w:rPr>
                <w:rFonts w:ascii="Calibri" w:hAnsi="Calibri"/>
                <w:i/>
              </w:rPr>
              <w:t>AS</w:t>
            </w:r>
            <w:r>
              <w:rPr>
                <w:rFonts w:ascii="Calibri" w:hAnsi="Calibri"/>
              </w:rPr>
              <w:t xml:space="preserve"> jest wysokością tego ostrosłupa. Oblicz objętość ostrosłupa </w:t>
            </w:r>
            <w:r w:rsidRPr="00F9451C">
              <w:rPr>
                <w:rFonts w:ascii="Calibri" w:hAnsi="Calibri"/>
                <w:i/>
              </w:rPr>
              <w:t>ABCS</w:t>
            </w:r>
            <w:r>
              <w:rPr>
                <w:rFonts w:ascii="Calibri" w:hAnsi="Calibri"/>
              </w:rPr>
              <w:t>, wiedząc, że |</w:t>
            </w:r>
            <w:r w:rsidRPr="00F9451C">
              <w:rPr>
                <w:rFonts w:ascii="Calibri" w:hAnsi="Calibri"/>
                <w:i/>
              </w:rPr>
              <w:t>AS</w:t>
            </w:r>
            <w:r>
              <w:rPr>
                <w:rFonts w:ascii="Calibri" w:hAnsi="Calibri"/>
              </w:rPr>
              <w:t>|= 8,  |</w:t>
            </w:r>
            <w:r w:rsidRPr="00F9451C">
              <w:rPr>
                <w:rFonts w:ascii="Calibri" w:hAnsi="Calibri"/>
                <w:i/>
              </w:rPr>
              <w:t>BS</w:t>
            </w:r>
            <w:r>
              <w:rPr>
                <w:rFonts w:ascii="Calibri" w:hAnsi="Calibri"/>
              </w:rPr>
              <w:t>| = |</w:t>
            </w:r>
            <w:r w:rsidRPr="00F9451C">
              <w:rPr>
                <w:rFonts w:ascii="Calibri" w:hAnsi="Calibri"/>
                <w:i/>
              </w:rPr>
              <w:t>CS</w:t>
            </w:r>
            <w:r>
              <w:rPr>
                <w:rFonts w:ascii="Calibri" w:hAnsi="Calibri"/>
              </w:rPr>
              <w:t>| = 10 oraz |</w:t>
            </w:r>
            <w:r w:rsidRPr="00F9451C">
              <w:rPr>
                <w:rFonts w:ascii="Calibri" w:hAnsi="Calibri"/>
                <w:i/>
              </w:rPr>
              <w:t>BC</w:t>
            </w:r>
            <w:r>
              <w:rPr>
                <w:rFonts w:ascii="Calibri" w:hAnsi="Calibri"/>
              </w:rPr>
              <w:t>| = 4.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</w:p>
          <w:p w:rsidR="0036175D" w:rsidRPr="00F92796" w:rsidRDefault="0036175D" w:rsidP="008D2A4D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3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W ostrosłupie prawidłowym sześciokątnym o wysokości 2</w:t>
            </w:r>
            <w:r w:rsidRPr="00F92796">
              <w:rPr>
                <w:rFonts w:ascii="Calibri" w:hAnsi="Calibri"/>
                <w:position w:val="-8"/>
                <w:sz w:val="20"/>
                <w:szCs w:val="20"/>
              </w:rPr>
              <w:object w:dxaOrig="360" w:dyaOrig="360">
                <v:shape id="_x0000_i1039" type="#_x0000_t75" style="width:18pt;height:18pt" o:ole="" fillcolor="window">
                  <v:imagedata r:id="rId35" o:title=""/>
                </v:shape>
                <o:OLEObject Type="Embed" ProgID="Equation.3" ShapeID="_x0000_i1039" DrawAspect="Content" ObjectID="_1473135138" r:id="rId36"/>
              </w:object>
            </w:r>
            <w:r w:rsidRPr="00F92796">
              <w:rPr>
                <w:rFonts w:ascii="Calibri" w:hAnsi="Calibri"/>
              </w:rPr>
              <w:t xml:space="preserve"> cm, ściana boczna jest nachylona do płaszczyzny podstawy pod kątem </w:t>
            </w:r>
            <w:r w:rsidRPr="00F92796">
              <w:rPr>
                <w:rFonts w:ascii="Calibri" w:hAnsi="Calibri"/>
              </w:rPr>
              <w:br/>
            </w:r>
            <w:r w:rsidRPr="00F9451C">
              <w:rPr>
                <w:rFonts w:ascii="Calibri" w:hAnsi="Calibri"/>
                <w:i/>
              </w:rPr>
              <w:sym w:font="Symbol" w:char="F061"/>
            </w:r>
            <w:r w:rsidRPr="00F92796">
              <w:rPr>
                <w:rFonts w:ascii="Calibri" w:hAnsi="Calibri"/>
              </w:rPr>
              <w:t xml:space="preserve"> = </w:t>
            </w:r>
            <w:r w:rsidRPr="00F92796">
              <w:rPr>
                <w:rFonts w:ascii="Calibri" w:hAnsi="Calibri"/>
                <w:position w:val="-24"/>
                <w:sz w:val="20"/>
                <w:szCs w:val="20"/>
              </w:rPr>
              <w:object w:dxaOrig="240" w:dyaOrig="620">
                <v:shape id="_x0000_i1040" type="#_x0000_t75" style="width:12pt;height:30pt" o:ole="" fillcolor="window">
                  <v:imagedata r:id="rId37" o:title=""/>
                </v:shape>
                <o:OLEObject Type="Embed" ProgID="Equation.3" ShapeID="_x0000_i1040" DrawAspect="Content" ObjectID="_1473135139" r:id="rId38"/>
              </w:object>
            </w:r>
            <w:r w:rsidRPr="00F92796">
              <w:rPr>
                <w:rFonts w:ascii="Calibri" w:hAnsi="Calibri"/>
              </w:rPr>
              <w:t>. Oblicz objętość i pole powierzchni bocznej ostrosłupa.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</w:p>
          <w:p w:rsidR="0036175D" w:rsidRPr="00F92796" w:rsidRDefault="0036175D" w:rsidP="008D2A4D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Zadanie 4</w:t>
            </w:r>
            <w:r w:rsidRPr="00F92796">
              <w:rPr>
                <w:rFonts w:ascii="Calibri" w:hAnsi="Calibri"/>
                <w:u w:val="single"/>
              </w:rPr>
              <w:t>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Znajdź pole powierzchni całkowitej walca, </w:t>
            </w:r>
            <w:r w:rsidRPr="00F92796">
              <w:rPr>
                <w:rFonts w:ascii="Calibri" w:hAnsi="Calibri"/>
              </w:rPr>
              <w:br/>
              <w:t xml:space="preserve">którego pole powierzchni bocznej jest równe </w:t>
            </w:r>
            <w:r w:rsidRPr="00F9451C">
              <w:rPr>
                <w:rFonts w:ascii="Calibri" w:hAnsi="Calibri"/>
                <w:i/>
              </w:rPr>
              <w:t>P</w:t>
            </w:r>
            <w:r w:rsidRPr="00F9451C">
              <w:rPr>
                <w:rFonts w:ascii="Calibri" w:hAnsi="Calibri"/>
                <w:i/>
                <w:vertAlign w:val="subscript"/>
              </w:rPr>
              <w:t>b</w:t>
            </w:r>
            <w:r w:rsidRPr="00F92796">
              <w:rPr>
                <w:rFonts w:ascii="Calibri" w:hAnsi="Calibri"/>
              </w:rPr>
              <w:t xml:space="preserve"> i którego przekrojem osiowym jest kwadrat.</w:t>
            </w:r>
          </w:p>
        </w:tc>
        <w:tc>
          <w:tcPr>
            <w:tcW w:w="5103" w:type="dxa"/>
          </w:tcPr>
          <w:p w:rsidR="0036175D" w:rsidRPr="00F92796" w:rsidRDefault="0036175D" w:rsidP="008D2A4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Podstawą ostrosłupa jest trójkąt prostokątny o przyprostokątnych długości 6 cm i 8 cm. Wszystkie krawędzie boczne mają długość 10 cm. Oblicz objętość tego ostrosłupa.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</w:p>
          <w:p w:rsidR="0036175D" w:rsidRPr="00F92796" w:rsidRDefault="0036175D" w:rsidP="008D2A4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2.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Sześcian o krawędzi 4 cm przecięto płaszczyzną przechodzącą przez przekątną podstawy i nachyloną do płaszczyzny podstawy pod kątem: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a)   45</w:t>
            </w:r>
            <w:r w:rsidRPr="00F92796">
              <w:rPr>
                <w:rFonts w:ascii="Calibri" w:hAnsi="Calibri"/>
                <w:vertAlign w:val="superscript"/>
              </w:rPr>
              <w:t>o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b)   60</w:t>
            </w:r>
            <w:r w:rsidRPr="00F92796">
              <w:rPr>
                <w:rFonts w:ascii="Calibri" w:hAnsi="Calibri"/>
                <w:vertAlign w:val="superscript"/>
              </w:rPr>
              <w:t>o</w:t>
            </w:r>
            <w:r w:rsidRPr="00F92796">
              <w:rPr>
                <w:rFonts w:ascii="Calibri" w:hAnsi="Calibri"/>
              </w:rPr>
              <w:t>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 pole otrzymanego przekroju.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</w:p>
          <w:p w:rsidR="0036175D" w:rsidRPr="00F92796" w:rsidRDefault="0036175D" w:rsidP="008D2A4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3.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Krawędź podstawy graniastosłupa prawidłowego trójkątnego ma 6 cm długoś</w:t>
            </w:r>
            <w:r>
              <w:rPr>
                <w:rFonts w:ascii="Calibri" w:hAnsi="Calibri"/>
              </w:rPr>
              <w:t>ci, a wysokość graniastosłupa jest równa</w:t>
            </w:r>
            <w:r w:rsidRPr="00F92796">
              <w:rPr>
                <w:rFonts w:ascii="Calibri" w:hAnsi="Calibri"/>
              </w:rPr>
              <w:t xml:space="preserve"> 3</w:t>
            </w:r>
            <w:r w:rsidRPr="00F92796">
              <w:rPr>
                <w:rFonts w:ascii="Calibri" w:hAnsi="Calibri"/>
                <w:position w:val="-6"/>
                <w:sz w:val="20"/>
                <w:szCs w:val="20"/>
              </w:rPr>
              <w:object w:dxaOrig="360" w:dyaOrig="340">
                <v:shape id="_x0000_i1041" type="#_x0000_t75" style="width:18pt;height:18pt" o:ole="" fillcolor="window">
                  <v:imagedata r:id="rId39" o:title=""/>
                </v:shape>
                <o:OLEObject Type="Embed" ProgID="Equation.3" ShapeID="_x0000_i1041" DrawAspect="Content" ObjectID="_1473135140" r:id="rId40"/>
              </w:object>
            </w:r>
            <w:r>
              <w:rPr>
                <w:rFonts w:ascii="Calibri" w:hAnsi="Calibri"/>
              </w:rPr>
              <w:t>cm</w:t>
            </w:r>
            <w:r w:rsidRPr="00F92796">
              <w:rPr>
                <w:rFonts w:ascii="Calibri" w:hAnsi="Calibri"/>
              </w:rPr>
              <w:t>. Wyznacz miarę kąta między przekątną ściany bocznej a płaszczyzną sąsiedniej ściany bocznej.</w:t>
            </w:r>
          </w:p>
        </w:tc>
        <w:tc>
          <w:tcPr>
            <w:tcW w:w="3969" w:type="dxa"/>
          </w:tcPr>
          <w:p w:rsidR="0036175D" w:rsidRPr="00F92796" w:rsidRDefault="0036175D" w:rsidP="008D2A4D">
            <w:pPr>
              <w:rPr>
                <w:rFonts w:ascii="Calibri" w:hAnsi="Calibri"/>
                <w:u w:val="single"/>
              </w:rPr>
            </w:pPr>
            <w:r w:rsidRPr="00F92796">
              <w:rPr>
                <w:rFonts w:ascii="Calibri" w:hAnsi="Calibri"/>
                <w:u w:val="single"/>
              </w:rPr>
              <w:t>Zadanie 1.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Trójkąt równoramienny o obwodzie długości k i kącie przy wierzchołku </w:t>
            </w:r>
            <w:r w:rsidRPr="00F9451C">
              <w:rPr>
                <w:rFonts w:ascii="Calibri" w:hAnsi="Calibri"/>
                <w:i/>
              </w:rPr>
              <w:sym w:font="Symbol" w:char="F061"/>
            </w:r>
            <w:r w:rsidRPr="00F92796">
              <w:rPr>
                <w:rFonts w:ascii="Calibri" w:hAnsi="Calibri"/>
              </w:rPr>
              <w:t>, obraca się wokół podstawy.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>Oblicz objętość powstałej bryły.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  <w:u w:val="single"/>
              </w:rPr>
              <w:t>Zadanie 2.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Dany jest sześcian </w:t>
            </w:r>
            <w:r w:rsidRPr="00F9451C">
              <w:rPr>
                <w:rFonts w:ascii="Calibri" w:hAnsi="Calibri"/>
                <w:i/>
              </w:rPr>
              <w:t>ABCDA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451C">
              <w:rPr>
                <w:rFonts w:ascii="Calibri" w:hAnsi="Calibri"/>
                <w:i/>
              </w:rPr>
              <w:t>B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451C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451C">
              <w:rPr>
                <w:rFonts w:ascii="Calibri" w:hAnsi="Calibri"/>
                <w:i/>
              </w:rPr>
              <w:t>D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2796">
              <w:rPr>
                <w:rFonts w:ascii="Calibri" w:hAnsi="Calibri"/>
              </w:rPr>
              <w:t xml:space="preserve">. Punkty </w:t>
            </w:r>
            <w:r w:rsidRPr="00F9451C">
              <w:rPr>
                <w:rFonts w:ascii="Calibri" w:hAnsi="Calibri"/>
                <w:i/>
              </w:rPr>
              <w:t>P</w:t>
            </w:r>
            <w:r w:rsidRPr="00F92796">
              <w:rPr>
                <w:rFonts w:ascii="Calibri" w:hAnsi="Calibri"/>
              </w:rPr>
              <w:t xml:space="preserve">, </w:t>
            </w:r>
            <w:r w:rsidRPr="00F9451C">
              <w:rPr>
                <w:rFonts w:ascii="Calibri" w:hAnsi="Calibri"/>
                <w:i/>
              </w:rPr>
              <w:t>Q</w:t>
            </w:r>
            <w:r w:rsidRPr="00F92796">
              <w:rPr>
                <w:rFonts w:ascii="Calibri" w:hAnsi="Calibri"/>
              </w:rPr>
              <w:t xml:space="preserve">, </w:t>
            </w:r>
            <w:r w:rsidRPr="00F9451C">
              <w:rPr>
                <w:rFonts w:ascii="Calibri" w:hAnsi="Calibri"/>
                <w:i/>
              </w:rPr>
              <w:t>R</w:t>
            </w:r>
            <w:r w:rsidRPr="00F92796">
              <w:rPr>
                <w:rFonts w:ascii="Calibri" w:hAnsi="Calibri"/>
              </w:rPr>
              <w:t xml:space="preserve">, leżą odpowiednio na krawędziach </w:t>
            </w:r>
            <w:r w:rsidRPr="00F9451C">
              <w:rPr>
                <w:rFonts w:ascii="Calibri" w:hAnsi="Calibri"/>
                <w:i/>
              </w:rPr>
              <w:t>A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451C">
              <w:rPr>
                <w:rFonts w:ascii="Calibri" w:hAnsi="Calibri"/>
                <w:i/>
              </w:rPr>
              <w:t>D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2796">
              <w:rPr>
                <w:rFonts w:ascii="Calibri" w:hAnsi="Calibri"/>
              </w:rPr>
              <w:t xml:space="preserve">, </w:t>
            </w:r>
            <w:r w:rsidRPr="00F9451C">
              <w:rPr>
                <w:rFonts w:ascii="Calibri" w:hAnsi="Calibri"/>
                <w:i/>
              </w:rPr>
              <w:t>CC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2796">
              <w:rPr>
                <w:rFonts w:ascii="Calibri" w:hAnsi="Calibri"/>
              </w:rPr>
              <w:t xml:space="preserve">, </w:t>
            </w:r>
            <w:r w:rsidRPr="00F9451C">
              <w:rPr>
                <w:rFonts w:ascii="Calibri" w:hAnsi="Calibri"/>
                <w:i/>
              </w:rPr>
              <w:t>D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451C">
              <w:rPr>
                <w:rFonts w:ascii="Calibri" w:hAnsi="Calibri"/>
                <w:i/>
              </w:rPr>
              <w:t>C</w:t>
            </w:r>
            <w:r w:rsidRPr="00F92796">
              <w:rPr>
                <w:rFonts w:ascii="Calibri" w:hAnsi="Calibri"/>
                <w:vertAlign w:val="subscript"/>
              </w:rPr>
              <w:t>1</w:t>
            </w:r>
            <w:r w:rsidRPr="00F92796">
              <w:rPr>
                <w:rFonts w:ascii="Calibri" w:hAnsi="Calibri"/>
              </w:rPr>
              <w:t xml:space="preserve"> (zobacz rysunek).</w: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CB2DDF">
              <w:rPr>
                <w:rFonts w:ascii="Calibri" w:hAnsi="Calibri"/>
                <w:noProof/>
              </w:rPr>
              <w:pict>
                <v:shape id="Obraz 0" o:spid="_x0000_i1042" type="#_x0000_t75" alt="rys.0001.jpg" style="width:139.5pt;height:138.75pt;visibility:visible">
                  <v:imagedata r:id="rId41" o:title=""/>
                </v:shape>
              </w:pict>
            </w:r>
          </w:p>
          <w:p w:rsidR="0036175D" w:rsidRPr="00F92796" w:rsidRDefault="0036175D" w:rsidP="008D2A4D">
            <w:pPr>
              <w:rPr>
                <w:rFonts w:ascii="Calibri" w:hAnsi="Calibri"/>
              </w:rPr>
            </w:pPr>
            <w:r w:rsidRPr="00F92796">
              <w:rPr>
                <w:rFonts w:ascii="Calibri" w:hAnsi="Calibri"/>
              </w:rPr>
              <w:t xml:space="preserve">Skonstruuj przekrój sześcianu płaszczyzną </w:t>
            </w:r>
            <w:r w:rsidRPr="00F9451C">
              <w:rPr>
                <w:rFonts w:ascii="Calibri" w:hAnsi="Calibri"/>
                <w:i/>
              </w:rPr>
              <w:t>PQR</w:t>
            </w:r>
            <w:r w:rsidRPr="00F92796">
              <w:rPr>
                <w:rFonts w:ascii="Calibri" w:hAnsi="Calibri"/>
              </w:rPr>
              <w:t>. Uzasadnij konstrukcję.</w:t>
            </w:r>
          </w:p>
        </w:tc>
      </w:tr>
    </w:tbl>
    <w:p w:rsidR="0036175D" w:rsidRPr="00F92796" w:rsidRDefault="0036175D" w:rsidP="00FD2C05">
      <w:pPr>
        <w:rPr>
          <w:rFonts w:ascii="Calibri" w:hAnsi="Calibri"/>
        </w:rPr>
      </w:pPr>
    </w:p>
    <w:sectPr w:rsidR="0036175D" w:rsidRPr="00F92796" w:rsidSect="00F11E63">
      <w:footerReference w:type="default" r:id="rId4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5D" w:rsidRDefault="0036175D" w:rsidP="0007203E">
      <w:r>
        <w:separator/>
      </w:r>
    </w:p>
  </w:endnote>
  <w:endnote w:type="continuationSeparator" w:id="0">
    <w:p w:rsidR="0036175D" w:rsidRDefault="0036175D" w:rsidP="0007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5D" w:rsidRDefault="0036175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6175D" w:rsidRDefault="003617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5D" w:rsidRDefault="0036175D" w:rsidP="0007203E">
      <w:r>
        <w:separator/>
      </w:r>
    </w:p>
  </w:footnote>
  <w:footnote w:type="continuationSeparator" w:id="0">
    <w:p w:rsidR="0036175D" w:rsidRDefault="0036175D" w:rsidP="00072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F29DE0"/>
    <w:lvl w:ilvl="0">
      <w:numFmt w:val="bullet"/>
      <w:pStyle w:val="StylTABkreskadZprawej0cm2"/>
      <w:lvlText w:val="*"/>
      <w:lvlJc w:val="left"/>
    </w:lvl>
  </w:abstractNum>
  <w:abstractNum w:abstractNumId="1">
    <w:nsid w:val="00655F0B"/>
    <w:multiLevelType w:val="multilevel"/>
    <w:tmpl w:val="08CCEEF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5177D"/>
    <w:multiLevelType w:val="multilevel"/>
    <w:tmpl w:val="B8F0767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03A3D"/>
    <w:multiLevelType w:val="hybridMultilevel"/>
    <w:tmpl w:val="E21E3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2B3C80"/>
    <w:multiLevelType w:val="multilevel"/>
    <w:tmpl w:val="74E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E202EA"/>
    <w:multiLevelType w:val="hybridMultilevel"/>
    <w:tmpl w:val="2312CF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33409"/>
    <w:multiLevelType w:val="hybridMultilevel"/>
    <w:tmpl w:val="E23CC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A57C1"/>
    <w:multiLevelType w:val="multilevel"/>
    <w:tmpl w:val="AAFCFA4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21514"/>
    <w:multiLevelType w:val="hybridMultilevel"/>
    <w:tmpl w:val="CCB4BF6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154B1D6C"/>
    <w:multiLevelType w:val="hybridMultilevel"/>
    <w:tmpl w:val="8ACC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630D7"/>
    <w:multiLevelType w:val="hybridMultilevel"/>
    <w:tmpl w:val="C3A2BE34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1">
    <w:nsid w:val="1F746AD6"/>
    <w:multiLevelType w:val="multilevel"/>
    <w:tmpl w:val="C86098CA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23C9F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BF337DF"/>
    <w:multiLevelType w:val="hybridMultilevel"/>
    <w:tmpl w:val="217032F6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4">
    <w:nsid w:val="2F8838B3"/>
    <w:multiLevelType w:val="hybridMultilevel"/>
    <w:tmpl w:val="BA806A92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5">
    <w:nsid w:val="306F514A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3EF262A"/>
    <w:multiLevelType w:val="singleLevel"/>
    <w:tmpl w:val="393AE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CD6C11"/>
    <w:multiLevelType w:val="hybridMultilevel"/>
    <w:tmpl w:val="25CA1844"/>
    <w:lvl w:ilvl="0" w:tplc="CA6C0BBA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D3425"/>
    <w:multiLevelType w:val="multilevel"/>
    <w:tmpl w:val="409886B0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0804FC"/>
    <w:multiLevelType w:val="hybridMultilevel"/>
    <w:tmpl w:val="63B8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F87328"/>
    <w:multiLevelType w:val="hybridMultilevel"/>
    <w:tmpl w:val="164C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D28C9"/>
    <w:multiLevelType w:val="hybridMultilevel"/>
    <w:tmpl w:val="75B2D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9566EF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1ED6F67"/>
    <w:multiLevelType w:val="hybridMultilevel"/>
    <w:tmpl w:val="6958D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0B5196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4407CB2"/>
    <w:multiLevelType w:val="multilevel"/>
    <w:tmpl w:val="0CD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9396C"/>
    <w:multiLevelType w:val="multilevel"/>
    <w:tmpl w:val="70B0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503E90"/>
    <w:multiLevelType w:val="multilevel"/>
    <w:tmpl w:val="415A6636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AC414F6"/>
    <w:multiLevelType w:val="hybridMultilevel"/>
    <w:tmpl w:val="14963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C21827"/>
    <w:multiLevelType w:val="hybridMultilevel"/>
    <w:tmpl w:val="172E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EF063F"/>
    <w:multiLevelType w:val="multilevel"/>
    <w:tmpl w:val="9432D45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E7E3F"/>
    <w:multiLevelType w:val="multilevel"/>
    <w:tmpl w:val="287C609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459CD"/>
    <w:multiLevelType w:val="hybridMultilevel"/>
    <w:tmpl w:val="82520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DB463D"/>
    <w:multiLevelType w:val="hybridMultilevel"/>
    <w:tmpl w:val="AFDC0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8D0455"/>
    <w:multiLevelType w:val="hybridMultilevel"/>
    <w:tmpl w:val="DC82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60457"/>
    <w:multiLevelType w:val="multilevel"/>
    <w:tmpl w:val="B2AE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726134B3"/>
    <w:multiLevelType w:val="multilevel"/>
    <w:tmpl w:val="FC74AD8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270833"/>
    <w:multiLevelType w:val="hybridMultilevel"/>
    <w:tmpl w:val="4B56B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C73BE4"/>
    <w:multiLevelType w:val="multilevel"/>
    <w:tmpl w:val="B474368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B61390"/>
    <w:multiLevelType w:val="singleLevel"/>
    <w:tmpl w:val="CA6C0BB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0138EA"/>
    <w:multiLevelType w:val="singleLevel"/>
    <w:tmpl w:val="CB540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0"/>
  </w:num>
  <w:num w:numId="5">
    <w:abstractNumId w:val="26"/>
  </w:num>
  <w:num w:numId="6">
    <w:abstractNumId w:val="38"/>
  </w:num>
  <w:num w:numId="7">
    <w:abstractNumId w:val="18"/>
  </w:num>
  <w:num w:numId="8">
    <w:abstractNumId w:val="36"/>
  </w:num>
  <w:num w:numId="9">
    <w:abstractNumId w:val="25"/>
  </w:num>
  <w:num w:numId="10">
    <w:abstractNumId w:val="31"/>
  </w:num>
  <w:num w:numId="11">
    <w:abstractNumId w:val="11"/>
  </w:num>
  <w:num w:numId="12">
    <w:abstractNumId w:val="16"/>
  </w:num>
  <w:num w:numId="13">
    <w:abstractNumId w:val="2"/>
  </w:num>
  <w:num w:numId="14">
    <w:abstractNumId w:val="39"/>
  </w:num>
  <w:num w:numId="15">
    <w:abstractNumId w:val="12"/>
  </w:num>
  <w:num w:numId="16">
    <w:abstractNumId w:val="24"/>
  </w:num>
  <w:num w:numId="17">
    <w:abstractNumId w:val="22"/>
  </w:num>
  <w:num w:numId="18">
    <w:abstractNumId w:val="40"/>
  </w:num>
  <w:num w:numId="19">
    <w:abstractNumId w:val="15"/>
  </w:num>
  <w:num w:numId="20">
    <w:abstractNumId w:val="17"/>
  </w:num>
  <w:num w:numId="21">
    <w:abstractNumId w:val="23"/>
  </w:num>
  <w:num w:numId="22">
    <w:abstractNumId w:val="9"/>
  </w:num>
  <w:num w:numId="23">
    <w:abstractNumId w:val="32"/>
  </w:num>
  <w:num w:numId="24">
    <w:abstractNumId w:val="6"/>
  </w:num>
  <w:num w:numId="25">
    <w:abstractNumId w:val="35"/>
  </w:num>
  <w:num w:numId="26">
    <w:abstractNumId w:val="27"/>
  </w:num>
  <w:num w:numId="27">
    <w:abstractNumId w:val="0"/>
    <w:lvlOverride w:ilvl="0">
      <w:lvl w:ilvl="0">
        <w:numFmt w:val="bullet"/>
        <w:pStyle w:val="StylTABkreskadZprawej0cm2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hint="default"/>
          <w:color w:val="000000"/>
          <w:sz w:val="24"/>
        </w:rPr>
      </w:lvl>
    </w:lvlOverride>
  </w:num>
  <w:num w:numId="28">
    <w:abstractNumId w:val="29"/>
  </w:num>
  <w:num w:numId="29">
    <w:abstractNumId w:val="5"/>
  </w:num>
  <w:num w:numId="30">
    <w:abstractNumId w:val="14"/>
  </w:num>
  <w:num w:numId="31">
    <w:abstractNumId w:val="10"/>
  </w:num>
  <w:num w:numId="32">
    <w:abstractNumId w:val="34"/>
  </w:num>
  <w:num w:numId="33">
    <w:abstractNumId w:val="20"/>
  </w:num>
  <w:num w:numId="34">
    <w:abstractNumId w:val="8"/>
  </w:num>
  <w:num w:numId="35">
    <w:abstractNumId w:val="13"/>
  </w:num>
  <w:num w:numId="36">
    <w:abstractNumId w:val="33"/>
  </w:num>
  <w:num w:numId="37">
    <w:abstractNumId w:val="37"/>
  </w:num>
  <w:num w:numId="38">
    <w:abstractNumId w:val="21"/>
  </w:num>
  <w:num w:numId="39">
    <w:abstractNumId w:val="28"/>
  </w:num>
  <w:num w:numId="40">
    <w:abstractNumId w:val="3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63"/>
    <w:rsid w:val="00003A80"/>
    <w:rsid w:val="0000602C"/>
    <w:rsid w:val="00013CC7"/>
    <w:rsid w:val="00025CCC"/>
    <w:rsid w:val="00047CE2"/>
    <w:rsid w:val="000625D3"/>
    <w:rsid w:val="00064920"/>
    <w:rsid w:val="0007203E"/>
    <w:rsid w:val="000767AB"/>
    <w:rsid w:val="00081BF9"/>
    <w:rsid w:val="00087BC1"/>
    <w:rsid w:val="0009481A"/>
    <w:rsid w:val="000A1E66"/>
    <w:rsid w:val="000A3B73"/>
    <w:rsid w:val="000B3183"/>
    <w:rsid w:val="000B3A6C"/>
    <w:rsid w:val="000B7403"/>
    <w:rsid w:val="000C7BEE"/>
    <w:rsid w:val="000D71F3"/>
    <w:rsid w:val="000D754A"/>
    <w:rsid w:val="000F650D"/>
    <w:rsid w:val="00112062"/>
    <w:rsid w:val="001137DF"/>
    <w:rsid w:val="001359CD"/>
    <w:rsid w:val="00137F10"/>
    <w:rsid w:val="00147CB7"/>
    <w:rsid w:val="00151740"/>
    <w:rsid w:val="0015545C"/>
    <w:rsid w:val="00155A19"/>
    <w:rsid w:val="00156E6B"/>
    <w:rsid w:val="00161FEB"/>
    <w:rsid w:val="00162BAE"/>
    <w:rsid w:val="00182604"/>
    <w:rsid w:val="00183182"/>
    <w:rsid w:val="0018654F"/>
    <w:rsid w:val="001969EB"/>
    <w:rsid w:val="001A1E00"/>
    <w:rsid w:val="001B5854"/>
    <w:rsid w:val="001C5C6E"/>
    <w:rsid w:val="001C79C8"/>
    <w:rsid w:val="001D275E"/>
    <w:rsid w:val="001E1853"/>
    <w:rsid w:val="00200A54"/>
    <w:rsid w:val="00222787"/>
    <w:rsid w:val="0023538C"/>
    <w:rsid w:val="00236675"/>
    <w:rsid w:val="00237C77"/>
    <w:rsid w:val="00242F81"/>
    <w:rsid w:val="00244174"/>
    <w:rsid w:val="002474B4"/>
    <w:rsid w:val="00267EAE"/>
    <w:rsid w:val="00272E31"/>
    <w:rsid w:val="00277374"/>
    <w:rsid w:val="00280185"/>
    <w:rsid w:val="00290951"/>
    <w:rsid w:val="002960A7"/>
    <w:rsid w:val="002977A7"/>
    <w:rsid w:val="002A0332"/>
    <w:rsid w:val="002B2C3C"/>
    <w:rsid w:val="002B74C7"/>
    <w:rsid w:val="002B7A57"/>
    <w:rsid w:val="002C4C5B"/>
    <w:rsid w:val="002C7085"/>
    <w:rsid w:val="002D0175"/>
    <w:rsid w:val="002D19B8"/>
    <w:rsid w:val="002D504C"/>
    <w:rsid w:val="002E44C0"/>
    <w:rsid w:val="002F0734"/>
    <w:rsid w:val="00322FDC"/>
    <w:rsid w:val="003318F6"/>
    <w:rsid w:val="003320E2"/>
    <w:rsid w:val="00343081"/>
    <w:rsid w:val="0035172E"/>
    <w:rsid w:val="003536BC"/>
    <w:rsid w:val="00355A1D"/>
    <w:rsid w:val="0036175D"/>
    <w:rsid w:val="0036502E"/>
    <w:rsid w:val="00386979"/>
    <w:rsid w:val="00396EF0"/>
    <w:rsid w:val="00397A6C"/>
    <w:rsid w:val="003A616F"/>
    <w:rsid w:val="003B21C7"/>
    <w:rsid w:val="003B2433"/>
    <w:rsid w:val="003B492C"/>
    <w:rsid w:val="003B6A26"/>
    <w:rsid w:val="003C6E6D"/>
    <w:rsid w:val="003D03F4"/>
    <w:rsid w:val="003D1665"/>
    <w:rsid w:val="003E3A22"/>
    <w:rsid w:val="003F296E"/>
    <w:rsid w:val="003F7528"/>
    <w:rsid w:val="004072CC"/>
    <w:rsid w:val="004141F1"/>
    <w:rsid w:val="00435EBD"/>
    <w:rsid w:val="00437A96"/>
    <w:rsid w:val="004547D2"/>
    <w:rsid w:val="00466C36"/>
    <w:rsid w:val="004707C4"/>
    <w:rsid w:val="004864EB"/>
    <w:rsid w:val="00496CBB"/>
    <w:rsid w:val="004A0B4F"/>
    <w:rsid w:val="004A37D4"/>
    <w:rsid w:val="004A672A"/>
    <w:rsid w:val="004B25F9"/>
    <w:rsid w:val="004B64EE"/>
    <w:rsid w:val="004B6FF3"/>
    <w:rsid w:val="004D4B1C"/>
    <w:rsid w:val="004F2EBD"/>
    <w:rsid w:val="004F5433"/>
    <w:rsid w:val="004F5A1F"/>
    <w:rsid w:val="004F5EC2"/>
    <w:rsid w:val="005035AB"/>
    <w:rsid w:val="005107C9"/>
    <w:rsid w:val="00510BEA"/>
    <w:rsid w:val="00514993"/>
    <w:rsid w:val="0052541A"/>
    <w:rsid w:val="005256AB"/>
    <w:rsid w:val="005314BA"/>
    <w:rsid w:val="00532451"/>
    <w:rsid w:val="0053276E"/>
    <w:rsid w:val="00540441"/>
    <w:rsid w:val="00542654"/>
    <w:rsid w:val="00545275"/>
    <w:rsid w:val="00551BA2"/>
    <w:rsid w:val="00586A52"/>
    <w:rsid w:val="00594D2C"/>
    <w:rsid w:val="00596658"/>
    <w:rsid w:val="005A246C"/>
    <w:rsid w:val="005B5098"/>
    <w:rsid w:val="005C34CD"/>
    <w:rsid w:val="005C5EF6"/>
    <w:rsid w:val="005C747F"/>
    <w:rsid w:val="005C7A26"/>
    <w:rsid w:val="005E32EF"/>
    <w:rsid w:val="005F7F87"/>
    <w:rsid w:val="00601D30"/>
    <w:rsid w:val="006059F1"/>
    <w:rsid w:val="00613088"/>
    <w:rsid w:val="00623874"/>
    <w:rsid w:val="006270DE"/>
    <w:rsid w:val="006320CC"/>
    <w:rsid w:val="006638E5"/>
    <w:rsid w:val="006717CE"/>
    <w:rsid w:val="0067784E"/>
    <w:rsid w:val="006826B8"/>
    <w:rsid w:val="00686452"/>
    <w:rsid w:val="00693FC2"/>
    <w:rsid w:val="00695DE1"/>
    <w:rsid w:val="006B521C"/>
    <w:rsid w:val="006C4C79"/>
    <w:rsid w:val="006C65EB"/>
    <w:rsid w:val="006D1351"/>
    <w:rsid w:val="006D16DF"/>
    <w:rsid w:val="006E1722"/>
    <w:rsid w:val="006E5EBB"/>
    <w:rsid w:val="006E7A8D"/>
    <w:rsid w:val="00704C74"/>
    <w:rsid w:val="00712D00"/>
    <w:rsid w:val="0071744E"/>
    <w:rsid w:val="00717D62"/>
    <w:rsid w:val="00720B86"/>
    <w:rsid w:val="007353B4"/>
    <w:rsid w:val="007405EC"/>
    <w:rsid w:val="00746655"/>
    <w:rsid w:val="00775568"/>
    <w:rsid w:val="0078628D"/>
    <w:rsid w:val="0078713E"/>
    <w:rsid w:val="00787AF6"/>
    <w:rsid w:val="007B7853"/>
    <w:rsid w:val="007D0A7E"/>
    <w:rsid w:val="007D64D1"/>
    <w:rsid w:val="007D6FA8"/>
    <w:rsid w:val="007E6AAC"/>
    <w:rsid w:val="007F14E9"/>
    <w:rsid w:val="007F1CB6"/>
    <w:rsid w:val="007F5CFB"/>
    <w:rsid w:val="007F6D1D"/>
    <w:rsid w:val="008023F1"/>
    <w:rsid w:val="00804192"/>
    <w:rsid w:val="00813C30"/>
    <w:rsid w:val="00815D1E"/>
    <w:rsid w:val="0082327B"/>
    <w:rsid w:val="00830666"/>
    <w:rsid w:val="008335C7"/>
    <w:rsid w:val="00836F52"/>
    <w:rsid w:val="0085002C"/>
    <w:rsid w:val="0086739E"/>
    <w:rsid w:val="00873337"/>
    <w:rsid w:val="00873819"/>
    <w:rsid w:val="00887ABC"/>
    <w:rsid w:val="00890A2D"/>
    <w:rsid w:val="008A1BC3"/>
    <w:rsid w:val="008A2EDC"/>
    <w:rsid w:val="008C62BE"/>
    <w:rsid w:val="008D2A4D"/>
    <w:rsid w:val="008D36D8"/>
    <w:rsid w:val="008D68E4"/>
    <w:rsid w:val="008E3265"/>
    <w:rsid w:val="008E4858"/>
    <w:rsid w:val="008E7BF1"/>
    <w:rsid w:val="008F68E9"/>
    <w:rsid w:val="008F73B8"/>
    <w:rsid w:val="009245B3"/>
    <w:rsid w:val="009343A2"/>
    <w:rsid w:val="00944EF6"/>
    <w:rsid w:val="009509DE"/>
    <w:rsid w:val="00950BAA"/>
    <w:rsid w:val="00961A21"/>
    <w:rsid w:val="00975211"/>
    <w:rsid w:val="009756A8"/>
    <w:rsid w:val="009871FD"/>
    <w:rsid w:val="00990D9D"/>
    <w:rsid w:val="00996841"/>
    <w:rsid w:val="009B1F17"/>
    <w:rsid w:val="009B796B"/>
    <w:rsid w:val="009C26E6"/>
    <w:rsid w:val="009C49FE"/>
    <w:rsid w:val="009D0D79"/>
    <w:rsid w:val="009E0F84"/>
    <w:rsid w:val="009E5335"/>
    <w:rsid w:val="009E5C8D"/>
    <w:rsid w:val="00A04FFB"/>
    <w:rsid w:val="00A13A6C"/>
    <w:rsid w:val="00A1768B"/>
    <w:rsid w:val="00A2209D"/>
    <w:rsid w:val="00A22A02"/>
    <w:rsid w:val="00A34F04"/>
    <w:rsid w:val="00A368DC"/>
    <w:rsid w:val="00A3723D"/>
    <w:rsid w:val="00A47E9D"/>
    <w:rsid w:val="00A505A4"/>
    <w:rsid w:val="00A5244A"/>
    <w:rsid w:val="00A6720C"/>
    <w:rsid w:val="00A72C3B"/>
    <w:rsid w:val="00A74219"/>
    <w:rsid w:val="00A74F50"/>
    <w:rsid w:val="00A76E99"/>
    <w:rsid w:val="00A76FC9"/>
    <w:rsid w:val="00A87316"/>
    <w:rsid w:val="00A92C11"/>
    <w:rsid w:val="00AA486C"/>
    <w:rsid w:val="00AB1B48"/>
    <w:rsid w:val="00AB27F2"/>
    <w:rsid w:val="00AB3003"/>
    <w:rsid w:val="00AB7FBF"/>
    <w:rsid w:val="00B0233F"/>
    <w:rsid w:val="00B20A29"/>
    <w:rsid w:val="00B24883"/>
    <w:rsid w:val="00B25179"/>
    <w:rsid w:val="00B40A23"/>
    <w:rsid w:val="00B42C27"/>
    <w:rsid w:val="00B46FA3"/>
    <w:rsid w:val="00B614B6"/>
    <w:rsid w:val="00B668FC"/>
    <w:rsid w:val="00B82660"/>
    <w:rsid w:val="00B82E9C"/>
    <w:rsid w:val="00BC409F"/>
    <w:rsid w:val="00BC58EB"/>
    <w:rsid w:val="00BC73E8"/>
    <w:rsid w:val="00BD17B5"/>
    <w:rsid w:val="00BD323F"/>
    <w:rsid w:val="00BF052A"/>
    <w:rsid w:val="00BF4312"/>
    <w:rsid w:val="00C00EFB"/>
    <w:rsid w:val="00C0322A"/>
    <w:rsid w:val="00C14979"/>
    <w:rsid w:val="00C170C1"/>
    <w:rsid w:val="00C2546A"/>
    <w:rsid w:val="00C27E42"/>
    <w:rsid w:val="00C32C6E"/>
    <w:rsid w:val="00C346C3"/>
    <w:rsid w:val="00C37314"/>
    <w:rsid w:val="00C42C81"/>
    <w:rsid w:val="00C458BF"/>
    <w:rsid w:val="00C45DE0"/>
    <w:rsid w:val="00C45F5D"/>
    <w:rsid w:val="00C51FCB"/>
    <w:rsid w:val="00C73CB3"/>
    <w:rsid w:val="00C7409E"/>
    <w:rsid w:val="00C742AB"/>
    <w:rsid w:val="00C7533A"/>
    <w:rsid w:val="00C92450"/>
    <w:rsid w:val="00CA4AFE"/>
    <w:rsid w:val="00CA5D97"/>
    <w:rsid w:val="00CA6A6C"/>
    <w:rsid w:val="00CB2DDF"/>
    <w:rsid w:val="00CD195B"/>
    <w:rsid w:val="00CD54A2"/>
    <w:rsid w:val="00CE28ED"/>
    <w:rsid w:val="00D01BCF"/>
    <w:rsid w:val="00D15FBE"/>
    <w:rsid w:val="00D22211"/>
    <w:rsid w:val="00D37CDC"/>
    <w:rsid w:val="00D43A73"/>
    <w:rsid w:val="00D506AA"/>
    <w:rsid w:val="00D5254C"/>
    <w:rsid w:val="00D64D90"/>
    <w:rsid w:val="00D672B7"/>
    <w:rsid w:val="00D77650"/>
    <w:rsid w:val="00D779CF"/>
    <w:rsid w:val="00D8153D"/>
    <w:rsid w:val="00D86AA8"/>
    <w:rsid w:val="00D872F2"/>
    <w:rsid w:val="00D8765E"/>
    <w:rsid w:val="00D92A6C"/>
    <w:rsid w:val="00D96B8B"/>
    <w:rsid w:val="00D97753"/>
    <w:rsid w:val="00DB635F"/>
    <w:rsid w:val="00DB7807"/>
    <w:rsid w:val="00DC5D45"/>
    <w:rsid w:val="00DE5009"/>
    <w:rsid w:val="00E10013"/>
    <w:rsid w:val="00E101F6"/>
    <w:rsid w:val="00E17B85"/>
    <w:rsid w:val="00E27EC7"/>
    <w:rsid w:val="00E35B6D"/>
    <w:rsid w:val="00E71944"/>
    <w:rsid w:val="00E80882"/>
    <w:rsid w:val="00E83A34"/>
    <w:rsid w:val="00E8628E"/>
    <w:rsid w:val="00EA090A"/>
    <w:rsid w:val="00EC118D"/>
    <w:rsid w:val="00EC7A6C"/>
    <w:rsid w:val="00ED39EC"/>
    <w:rsid w:val="00ED4060"/>
    <w:rsid w:val="00EE6636"/>
    <w:rsid w:val="00EF0002"/>
    <w:rsid w:val="00F10418"/>
    <w:rsid w:val="00F11E63"/>
    <w:rsid w:val="00F1283F"/>
    <w:rsid w:val="00F165D8"/>
    <w:rsid w:val="00F206AC"/>
    <w:rsid w:val="00F20D1B"/>
    <w:rsid w:val="00F27408"/>
    <w:rsid w:val="00F308A8"/>
    <w:rsid w:val="00F30DC8"/>
    <w:rsid w:val="00F43133"/>
    <w:rsid w:val="00F5024A"/>
    <w:rsid w:val="00F51205"/>
    <w:rsid w:val="00F51533"/>
    <w:rsid w:val="00F53458"/>
    <w:rsid w:val="00F567D1"/>
    <w:rsid w:val="00F65C2B"/>
    <w:rsid w:val="00F7172B"/>
    <w:rsid w:val="00F7462B"/>
    <w:rsid w:val="00F92796"/>
    <w:rsid w:val="00F92E12"/>
    <w:rsid w:val="00F9451C"/>
    <w:rsid w:val="00FA1FAC"/>
    <w:rsid w:val="00FA562C"/>
    <w:rsid w:val="00FB6FE0"/>
    <w:rsid w:val="00FC5155"/>
    <w:rsid w:val="00FC5D73"/>
    <w:rsid w:val="00FD20EB"/>
    <w:rsid w:val="00FD2C05"/>
    <w:rsid w:val="00FD3701"/>
    <w:rsid w:val="00FE2673"/>
    <w:rsid w:val="00FF069B"/>
    <w:rsid w:val="00FF5FA2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3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D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E6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E63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E63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0D1B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1E6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1E63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1E63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Header">
    <w:name w:val="header"/>
    <w:basedOn w:val="Normal"/>
    <w:link w:val="HeaderChar"/>
    <w:uiPriority w:val="99"/>
    <w:rsid w:val="00F11E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1E63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F11E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1E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E6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C7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2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211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3869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20D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20D1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YT1">
    <w:name w:val="TYT1"/>
    <w:uiPriority w:val="99"/>
    <w:rsid w:val="00F20D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373" w:lineRule="atLeast"/>
      <w:jc w:val="center"/>
    </w:pPr>
    <w:rPr>
      <w:rFonts w:eastAsia="Times New Roman"/>
      <w:b/>
      <w:bCs/>
      <w:sz w:val="32"/>
      <w:szCs w:val="32"/>
    </w:rPr>
  </w:style>
  <w:style w:type="paragraph" w:customStyle="1" w:styleId="Bullet">
    <w:name w:val="Bullet"/>
    <w:uiPriority w:val="99"/>
    <w:rsid w:val="00F20D1B"/>
    <w:pPr>
      <w:widowControl w:val="0"/>
      <w:autoSpaceDE w:val="0"/>
      <w:autoSpaceDN w:val="0"/>
      <w:adjustRightInd w:val="0"/>
      <w:spacing w:line="280" w:lineRule="atLeast"/>
      <w:jc w:val="both"/>
    </w:pPr>
    <w:rPr>
      <w:rFonts w:eastAsia="Times New Roman"/>
      <w:sz w:val="24"/>
      <w:szCs w:val="24"/>
    </w:rPr>
  </w:style>
  <w:style w:type="paragraph" w:customStyle="1" w:styleId="StylTABkreskadZprawej0cm2">
    <w:name w:val="Styl TAB kreska dół + Z prawej:  0 cm2"/>
    <w:basedOn w:val="Normal"/>
    <w:autoRedefine/>
    <w:uiPriority w:val="99"/>
    <w:rsid w:val="00F20D1B"/>
    <w:pPr>
      <w:widowControl w:val="0"/>
      <w:numPr>
        <w:numId w:val="2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djustRightInd w:val="0"/>
      <w:spacing w:line="257" w:lineRule="atLeast"/>
      <w:ind w:left="57" w:firstLine="0"/>
    </w:pPr>
    <w:rPr>
      <w:rFonts w:ascii="Calibri" w:hAnsi="Calibri"/>
      <w:sz w:val="22"/>
      <w:szCs w:val="20"/>
    </w:rPr>
  </w:style>
  <w:style w:type="paragraph" w:customStyle="1" w:styleId="TABCENT">
    <w:name w:val="TAB CENT"/>
    <w:uiPriority w:val="99"/>
    <w:rsid w:val="00887A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93" w:line="257" w:lineRule="atLeast"/>
      <w:ind w:left="57" w:right="57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22</Pages>
  <Words>2976</Words>
  <Characters>17860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subject/>
  <dc:creator>kswida</dc:creator>
  <cp:keywords/>
  <dc:description/>
  <cp:lastModifiedBy>NoteBook</cp:lastModifiedBy>
  <cp:revision>2</cp:revision>
  <cp:lastPrinted>2010-08-18T17:35:00Z</cp:lastPrinted>
  <dcterms:created xsi:type="dcterms:W3CDTF">2014-09-25T05:25:00Z</dcterms:created>
  <dcterms:modified xsi:type="dcterms:W3CDTF">2014-09-25T05:25:00Z</dcterms:modified>
</cp:coreProperties>
</file>