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9" w:rsidRDefault="00F97289" w:rsidP="003E4A35">
      <w:pP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Oświadczenie </w:t>
      </w:r>
    </w:p>
    <w:p w:rsidR="00F97289" w:rsidRPr="003E4A35" w:rsidRDefault="00F97289" w:rsidP="003E4A35">
      <w:pP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stanie kontroli zarządczej</w:t>
      </w:r>
    </w:p>
    <w:p w:rsidR="00F97289" w:rsidRDefault="00F97289" w:rsidP="002545F5">
      <w:pPr>
        <w:spacing w:before="240"/>
        <w:jc w:val="center"/>
        <w:rPr>
          <w:rFonts w:cs="Arial"/>
        </w:rPr>
      </w:pPr>
    </w:p>
    <w:p w:rsidR="00F97289" w:rsidRPr="0088090E" w:rsidRDefault="00F97289" w:rsidP="002545F5">
      <w:pPr>
        <w:spacing w:before="240"/>
        <w:jc w:val="center"/>
        <w:rPr>
          <w:rFonts w:cs="Arial"/>
          <w:b/>
          <w:vertAlign w:val="superscript"/>
        </w:rPr>
      </w:pPr>
      <w:r w:rsidRPr="0088090E">
        <w:rPr>
          <w:rFonts w:cs="Arial"/>
          <w:b/>
        </w:rPr>
        <w:t>Dyrektora I Liceum Ogólnokształcącego im. St. Wyspiańskiego w Mławie</w:t>
      </w:r>
    </w:p>
    <w:p w:rsidR="00F97289" w:rsidRDefault="00F97289" w:rsidP="002545F5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 xml:space="preserve"> za rok 2013</w:t>
      </w:r>
    </w:p>
    <w:p w:rsidR="00F97289" w:rsidRPr="0088090E" w:rsidRDefault="00F97289" w:rsidP="002545F5">
      <w:pPr>
        <w:tabs>
          <w:tab w:val="left" w:pos="2698"/>
        </w:tabs>
        <w:jc w:val="both"/>
        <w:rPr>
          <w:rFonts w:cs="Arial"/>
          <w:sz w:val="20"/>
          <w:szCs w:val="20"/>
        </w:rPr>
      </w:pPr>
      <w:r>
        <w:rPr>
          <w:rFonts w:cs="Arial"/>
        </w:rPr>
        <w:tab/>
      </w:r>
      <w:r w:rsidRPr="0088090E">
        <w:rPr>
          <w:rFonts w:cs="Arial"/>
          <w:sz w:val="20"/>
          <w:szCs w:val="20"/>
        </w:rPr>
        <w:t>(rok, za który składane jest oświadczenie)</w:t>
      </w:r>
    </w:p>
    <w:p w:rsidR="00F97289" w:rsidRDefault="00F97289" w:rsidP="002545F5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1)</w:t>
      </w: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                         i efektywnej kontroli zarządczej, tj. działań podejmowanych dla zapewnienia realizacji celów i zadań w sposób zgodny z prawem, efektywny, oszczędny i terminowy, a w szczególności dla zapewnienia: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zgodności działalności z przepisami prawa oraz procedurami wewnętrznymi,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skuteczności i efektywności działania,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wiarygodności sprawozdań,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ochrony zasobów,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przestrzegania i promowania zasad etycznego postępowania,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efektywności i skuteczności przepływu informacji,</w:t>
      </w:r>
    </w:p>
    <w:p w:rsidR="00F97289" w:rsidRDefault="00F97289" w:rsidP="002545F5">
      <w:pPr>
        <w:tabs>
          <w:tab w:val="left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zarządzania ryzykiem,</w:t>
      </w: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</w:rPr>
        <w:t>oświadczam, że w kierowanej przeze mnie jednostce sektora finansów publicznych</w:t>
      </w:r>
    </w:p>
    <w:p w:rsidR="00F97289" w:rsidRDefault="00F97289" w:rsidP="002545F5">
      <w:pPr>
        <w:jc w:val="both"/>
        <w:rPr>
          <w:rFonts w:cs="Arial"/>
        </w:rPr>
      </w:pPr>
    </w:p>
    <w:p w:rsidR="00F97289" w:rsidRPr="0088090E" w:rsidRDefault="00F97289" w:rsidP="002545F5">
      <w:pPr>
        <w:jc w:val="both"/>
        <w:rPr>
          <w:rFonts w:cs="Arial"/>
          <w:b/>
        </w:rPr>
      </w:pPr>
      <w:r>
        <w:rPr>
          <w:rFonts w:cs="Arial"/>
          <w:b/>
        </w:rPr>
        <w:t xml:space="preserve">- </w:t>
      </w:r>
      <w:r w:rsidRPr="0088090E">
        <w:rPr>
          <w:rFonts w:cs="Arial"/>
          <w:b/>
        </w:rPr>
        <w:t xml:space="preserve">jednostce organizacyjnej Starostwa Powiatowego w Mławie – </w:t>
      </w:r>
      <w:r>
        <w:rPr>
          <w:rFonts w:cs="Arial"/>
          <w:b/>
        </w:rPr>
        <w:br/>
      </w:r>
      <w:r w:rsidRPr="0088090E">
        <w:rPr>
          <w:rFonts w:cs="Arial"/>
          <w:b/>
        </w:rPr>
        <w:t xml:space="preserve">I Liceum Ogólnokształcącym im. St. Wyspiańskiego w Mławie </w:t>
      </w:r>
    </w:p>
    <w:p w:rsidR="00F97289" w:rsidRPr="0088090E" w:rsidRDefault="00F97289" w:rsidP="002545F5">
      <w:pPr>
        <w:jc w:val="center"/>
        <w:rPr>
          <w:rFonts w:cs="Arial"/>
          <w:sz w:val="20"/>
          <w:szCs w:val="20"/>
        </w:rPr>
      </w:pPr>
      <w:r w:rsidRPr="0088090E">
        <w:rPr>
          <w:rFonts w:cs="Arial"/>
          <w:sz w:val="20"/>
          <w:szCs w:val="20"/>
        </w:rPr>
        <w:t>(nazwa jednostki)</w:t>
      </w: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2)</w:t>
      </w:r>
    </w:p>
    <w:p w:rsidR="00F97289" w:rsidRPr="0088090E" w:rsidRDefault="00F97289" w:rsidP="002545F5">
      <w:pPr>
        <w:tabs>
          <w:tab w:val="left" w:pos="426"/>
        </w:tabs>
        <w:ind w:left="426" w:hanging="426"/>
        <w:jc w:val="both"/>
        <w:rPr>
          <w:rFonts w:cs="Arial"/>
          <w:b/>
          <w:i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</w:r>
      <w:r w:rsidRPr="0088090E">
        <w:rPr>
          <w:rFonts w:cs="Arial"/>
          <w:b/>
          <w:i/>
        </w:rPr>
        <w:t>w wystarczającym stopniu funkcjonowała adekwatna, skuteczna i efektywna kontrola zarządcza.</w:t>
      </w:r>
    </w:p>
    <w:p w:rsidR="00F97289" w:rsidRDefault="00F97289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3)</w:t>
      </w:r>
    </w:p>
    <w:p w:rsidR="00F97289" w:rsidRDefault="00F97289" w:rsidP="002545F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  <w:t>w ograniczonym stopniu funkcjonowała adekwatna, skuteczna i efektywna kontrola zarządcza.</w:t>
      </w:r>
    </w:p>
    <w:p w:rsidR="00F97289" w:rsidRDefault="00F97289" w:rsidP="002545F5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            w dziale II oświadczenia.</w:t>
      </w:r>
    </w:p>
    <w:p w:rsidR="00F97289" w:rsidRDefault="00F97289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4)</w:t>
      </w:r>
    </w:p>
    <w:p w:rsidR="00F97289" w:rsidRDefault="00F97289" w:rsidP="002545F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□</w:t>
      </w:r>
      <w:r>
        <w:rPr>
          <w:rFonts w:cs="Arial"/>
        </w:rPr>
        <w:tab/>
        <w:t>nie funkcjonowała adekwatna, skuteczna i efektywna kontrola zarządcza.</w:t>
      </w:r>
    </w:p>
    <w:p w:rsidR="00F97289" w:rsidRPr="00F86189" w:rsidRDefault="00F97289" w:rsidP="002545F5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              w dziale II oświadczenia.</w:t>
      </w:r>
    </w:p>
    <w:p w:rsidR="00F97289" w:rsidRDefault="00F97289" w:rsidP="002545F5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5)</w:t>
      </w:r>
    </w:p>
    <w:p w:rsidR="00F97289" w:rsidRPr="0088090E" w:rsidRDefault="00F97289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>
        <w:rPr>
          <w:rFonts w:ascii="Arial" w:hAnsi="Arial" w:cs="Arial"/>
        </w:rPr>
        <w:t>□</w:t>
      </w:r>
      <w:r w:rsidRPr="0088090E">
        <w:rPr>
          <w:rFonts w:cs="Arial"/>
          <w:b/>
          <w:i/>
        </w:rPr>
        <w:tab/>
        <w:t>monitoringu realizacji celów i zadań,</w:t>
      </w:r>
    </w:p>
    <w:p w:rsidR="00F97289" w:rsidRPr="0088090E" w:rsidRDefault="00F97289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 w:rsidRPr="0088090E">
        <w:rPr>
          <w:rFonts w:ascii="Arial" w:hAnsi="Arial" w:cs="Arial"/>
          <w:b/>
          <w:i/>
        </w:rPr>
        <w:t></w:t>
      </w:r>
      <w:r w:rsidRPr="0088090E">
        <w:rPr>
          <w:b/>
          <w:i/>
        </w:rPr>
        <w:t xml:space="preserve">□ </w:t>
      </w:r>
      <w:r w:rsidRPr="0088090E">
        <w:rPr>
          <w:rFonts w:cs="Arial"/>
          <w:b/>
          <w:i/>
        </w:rPr>
        <w:t>samooceny kontroli zarządczej przeprowadzonej z uwzględnieniem standardów</w:t>
      </w:r>
    </w:p>
    <w:p w:rsidR="00F97289" w:rsidRPr="0088090E" w:rsidRDefault="00F97289" w:rsidP="002545F5">
      <w:pPr>
        <w:tabs>
          <w:tab w:val="left" w:pos="852"/>
        </w:tabs>
        <w:ind w:left="852" w:hanging="426"/>
        <w:jc w:val="both"/>
        <w:rPr>
          <w:rFonts w:cs="Arial"/>
          <w:b/>
          <w:i/>
        </w:rPr>
      </w:pPr>
      <w:r w:rsidRPr="0088090E">
        <w:rPr>
          <w:rFonts w:cs="Arial"/>
          <w:b/>
          <w:i/>
        </w:rPr>
        <w:t xml:space="preserve">   </w:t>
      </w:r>
      <w:r w:rsidRPr="0088090E">
        <w:rPr>
          <w:b/>
          <w:i/>
        </w:rPr>
        <w:t xml:space="preserve">    </w:t>
      </w:r>
      <w:r w:rsidRPr="0088090E">
        <w:rPr>
          <w:rFonts w:cs="Arial"/>
          <w:b/>
          <w:i/>
        </w:rPr>
        <w:t>kontroli zarządczej dla sektora finansów publicznych</w:t>
      </w:r>
      <w:r w:rsidRPr="0088090E">
        <w:rPr>
          <w:rFonts w:cs="Arial"/>
          <w:b/>
          <w:i/>
          <w:vertAlign w:val="superscript"/>
        </w:rPr>
        <w:t>6)</w:t>
      </w:r>
      <w:r w:rsidRPr="0088090E">
        <w:rPr>
          <w:rFonts w:cs="Arial"/>
          <w:b/>
          <w:i/>
        </w:rPr>
        <w:t>,</w:t>
      </w:r>
    </w:p>
    <w:p w:rsidR="00F97289" w:rsidRDefault="00F97289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procesu zarządzania ryzykiem,</w:t>
      </w:r>
    </w:p>
    <w:p w:rsidR="00F97289" w:rsidRDefault="00F97289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audytu wewnętrznego,</w:t>
      </w:r>
    </w:p>
    <w:p w:rsidR="00F97289" w:rsidRDefault="00F97289" w:rsidP="002545F5">
      <w:pPr>
        <w:tabs>
          <w:tab w:val="left" w:pos="852"/>
        </w:tabs>
        <w:jc w:val="both"/>
        <w:rPr>
          <w:rFonts w:cs="Arial"/>
        </w:rPr>
      </w:pPr>
      <w:r>
        <w:rPr>
          <w:rFonts w:cs="Arial"/>
        </w:rPr>
        <w:t xml:space="preserve">          </w:t>
      </w:r>
      <w:r>
        <w:t xml:space="preserve">□ </w:t>
      </w:r>
      <w:r>
        <w:rPr>
          <w:rFonts w:cs="Arial"/>
        </w:rPr>
        <w:t>kontroli wewnętrznych,</w:t>
      </w:r>
    </w:p>
    <w:p w:rsidR="00F97289" w:rsidRDefault="00F97289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 w:rsidRPr="0088090E">
        <w:rPr>
          <w:rFonts w:cs="Arial"/>
          <w:b/>
          <w:i/>
        </w:rPr>
        <w:t>kontroli zewnętrznych,</w:t>
      </w:r>
    </w:p>
    <w:p w:rsidR="00F97289" w:rsidRDefault="00F97289" w:rsidP="002545F5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Arial" w:hAnsi="Arial" w:cs="Arial"/>
        </w:rPr>
        <w:t></w:t>
      </w:r>
      <w:r>
        <w:t xml:space="preserve">□ </w:t>
      </w:r>
      <w:r>
        <w:rPr>
          <w:rFonts w:cs="Arial"/>
        </w:rPr>
        <w:t>innych źródeł informacji: ...............................................................................................</w:t>
      </w:r>
    </w:p>
    <w:p w:rsidR="00F97289" w:rsidRDefault="00F97289" w:rsidP="002545F5">
      <w:pPr>
        <w:ind w:left="852" w:hanging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F97289" w:rsidRDefault="00F97289" w:rsidP="002545F5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:rsidR="00F97289" w:rsidRDefault="00F97289" w:rsidP="002545F5">
      <w:pPr>
        <w:tabs>
          <w:tab w:val="right" w:pos="8804"/>
        </w:tabs>
        <w:spacing w:before="240"/>
        <w:jc w:val="both"/>
        <w:rPr>
          <w:rFonts w:cs="Arial"/>
        </w:rPr>
      </w:pPr>
    </w:p>
    <w:p w:rsidR="00F97289" w:rsidRPr="0033735E" w:rsidRDefault="00F97289" w:rsidP="002545F5">
      <w:pPr>
        <w:tabs>
          <w:tab w:val="right" w:pos="8804"/>
        </w:tabs>
        <w:spacing w:before="240"/>
        <w:jc w:val="both"/>
        <w:rPr>
          <w:rFonts w:cs="Arial"/>
          <w:b/>
        </w:rPr>
      </w:pPr>
      <w:r w:rsidRPr="0088090E">
        <w:rPr>
          <w:rFonts w:cs="Arial"/>
          <w:b/>
        </w:rPr>
        <w:t xml:space="preserve">        Mława, dn. 12.02.2014r</w:t>
      </w:r>
      <w:r>
        <w:rPr>
          <w:rFonts w:cs="Arial"/>
          <w:b/>
        </w:rPr>
        <w:t xml:space="preserve">                                                   </w:t>
      </w:r>
      <w:r w:rsidRPr="0033735E">
        <w:rPr>
          <w:rFonts w:cs="Arial"/>
          <w:b/>
        </w:rPr>
        <w:t>Dyrektor szkoły</w:t>
      </w:r>
    </w:p>
    <w:p w:rsidR="00F97289" w:rsidRPr="0033735E" w:rsidRDefault="00F97289" w:rsidP="000A5264">
      <w:pPr>
        <w:tabs>
          <w:tab w:val="right" w:pos="8804"/>
        </w:tabs>
        <w:ind w:firstLine="568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33735E">
        <w:rPr>
          <w:rFonts w:cs="Arial"/>
          <w:b/>
        </w:rPr>
        <w:t xml:space="preserve">                                                                    </w:t>
      </w:r>
      <w:r>
        <w:rPr>
          <w:rFonts w:cs="Arial"/>
          <w:b/>
        </w:rPr>
        <w:t xml:space="preserve">         </w:t>
      </w:r>
      <w:r w:rsidRPr="0033735E">
        <w:rPr>
          <w:rFonts w:cs="Arial"/>
          <w:b/>
        </w:rPr>
        <w:t>mgr Przemysław Kubiński</w:t>
      </w:r>
    </w:p>
    <w:p w:rsidR="00F97289" w:rsidRDefault="00F97289" w:rsidP="002545F5">
      <w:pPr>
        <w:spacing w:after="240"/>
        <w:jc w:val="both"/>
        <w:rPr>
          <w:rFonts w:cs="Arial"/>
          <w:b/>
          <w:bCs/>
        </w:rPr>
      </w:pPr>
    </w:p>
    <w:p w:rsidR="00F97289" w:rsidRDefault="00F97289" w:rsidP="002545F5">
      <w:pPr>
        <w:spacing w:after="240"/>
        <w:jc w:val="both"/>
        <w:rPr>
          <w:rFonts w:cs="Arial"/>
          <w:b/>
          <w:bCs/>
        </w:rPr>
      </w:pPr>
    </w:p>
    <w:p w:rsidR="00F97289" w:rsidRDefault="00F97289" w:rsidP="002545F5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t>Dział II</w:t>
      </w:r>
      <w:r>
        <w:rPr>
          <w:rFonts w:cs="Arial"/>
          <w:vertAlign w:val="superscript"/>
        </w:rPr>
        <w:t>7)</w:t>
      </w:r>
    </w:p>
    <w:p w:rsidR="00F97289" w:rsidRDefault="00F97289" w:rsidP="0088090E">
      <w:pPr>
        <w:numPr>
          <w:ilvl w:val="0"/>
          <w:numId w:val="1"/>
        </w:num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>Zastrzeżenia dotyczące funkcjonowania kontroli zarządczej w roku ubiegłym</w:t>
      </w:r>
    </w:p>
    <w:p w:rsidR="00F97289" w:rsidRDefault="00F97289" w:rsidP="0088090E">
      <w:pPr>
        <w:tabs>
          <w:tab w:val="left" w:pos="426"/>
        </w:tabs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F97289" w:rsidRPr="0088090E" w:rsidRDefault="00F97289" w:rsidP="0088090E">
      <w:pPr>
        <w:tabs>
          <w:tab w:val="left" w:pos="426"/>
        </w:tabs>
        <w:jc w:val="center"/>
        <w:rPr>
          <w:rFonts w:cs="Arial"/>
          <w:b/>
        </w:rPr>
      </w:pP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F97289" w:rsidRDefault="00F97289" w:rsidP="0088090E">
      <w:pPr>
        <w:numPr>
          <w:ilvl w:val="0"/>
          <w:numId w:val="1"/>
        </w:numPr>
        <w:tabs>
          <w:tab w:val="left" w:pos="424"/>
        </w:tabs>
        <w:jc w:val="both"/>
        <w:rPr>
          <w:rFonts w:cs="Arial"/>
        </w:rPr>
      </w:pPr>
      <w:r>
        <w:rPr>
          <w:rFonts w:cs="Arial"/>
        </w:rPr>
        <w:t>Planowane działania, które zostaną podjęte w celu poprawy funkcjonowania kontroli zarządczej</w:t>
      </w:r>
    </w:p>
    <w:p w:rsidR="00F97289" w:rsidRDefault="00F97289" w:rsidP="0088090E">
      <w:pPr>
        <w:tabs>
          <w:tab w:val="left" w:pos="424"/>
        </w:tabs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F97289" w:rsidRPr="0088090E" w:rsidRDefault="00F97289" w:rsidP="0088090E">
      <w:pPr>
        <w:tabs>
          <w:tab w:val="left" w:pos="424"/>
        </w:tabs>
        <w:jc w:val="center"/>
        <w:rPr>
          <w:rFonts w:cs="Arial"/>
          <w:b/>
        </w:rPr>
      </w:pPr>
    </w:p>
    <w:p w:rsidR="00F97289" w:rsidRPr="00F86189" w:rsidRDefault="00F97289" w:rsidP="00F86189">
      <w:pPr>
        <w:jc w:val="both"/>
        <w:rPr>
          <w:rFonts w:cs="Arial"/>
        </w:rPr>
      </w:pPr>
      <w:r>
        <w:rPr>
          <w:rFonts w:cs="Aria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F97289" w:rsidRDefault="00F97289" w:rsidP="002545F5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III</w:t>
      </w:r>
      <w:r>
        <w:rPr>
          <w:rFonts w:cs="Arial"/>
          <w:vertAlign w:val="superscript"/>
        </w:rPr>
        <w:t>8)</w:t>
      </w: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:rsidR="00F97289" w:rsidRDefault="00F97289" w:rsidP="002545F5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Działania, które zostały zaplanowane na rok, którego dotyczy oświadczenie:</w:t>
      </w:r>
    </w:p>
    <w:p w:rsidR="00F97289" w:rsidRDefault="00F97289" w:rsidP="0088090E">
      <w:pPr>
        <w:ind w:left="426" w:hanging="426"/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F97289" w:rsidRPr="0088090E" w:rsidRDefault="00F97289" w:rsidP="0088090E">
      <w:pPr>
        <w:ind w:left="426" w:hanging="426"/>
        <w:jc w:val="center"/>
        <w:rPr>
          <w:rFonts w:cs="Arial"/>
          <w:b/>
        </w:rPr>
      </w:pPr>
    </w:p>
    <w:p w:rsidR="00F97289" w:rsidRDefault="00F97289" w:rsidP="002545F5">
      <w:pPr>
        <w:jc w:val="both"/>
        <w:rPr>
          <w:rFonts w:cs="Arial"/>
          <w:color w:val="FF0000"/>
        </w:rPr>
      </w:pPr>
      <w:r>
        <w:rPr>
          <w:rFonts w:cs="Arial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                           </w:t>
      </w:r>
    </w:p>
    <w:p w:rsidR="00F97289" w:rsidRPr="00206CA7" w:rsidRDefault="00F97289" w:rsidP="002545F5">
      <w:pPr>
        <w:jc w:val="both"/>
        <w:rPr>
          <w:rFonts w:cs="Arial"/>
          <w:color w:val="FF0000"/>
        </w:rPr>
      </w:pPr>
    </w:p>
    <w:p w:rsidR="00F97289" w:rsidRDefault="00F97289" w:rsidP="002545F5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:rsidR="00F97289" w:rsidRDefault="00F97289" w:rsidP="0088090E">
      <w:pPr>
        <w:ind w:left="426" w:hanging="426"/>
        <w:jc w:val="center"/>
        <w:rPr>
          <w:rFonts w:cs="Arial"/>
          <w:b/>
        </w:rPr>
      </w:pPr>
      <w:r w:rsidRPr="0088090E">
        <w:rPr>
          <w:rFonts w:cs="Arial"/>
          <w:b/>
        </w:rPr>
        <w:t>Brak</w:t>
      </w:r>
    </w:p>
    <w:p w:rsidR="00F97289" w:rsidRPr="0088090E" w:rsidRDefault="00F97289" w:rsidP="0088090E">
      <w:pPr>
        <w:ind w:left="426" w:hanging="426"/>
        <w:jc w:val="center"/>
        <w:rPr>
          <w:rFonts w:cs="Arial"/>
          <w:b/>
        </w:rPr>
      </w:pPr>
    </w:p>
    <w:p w:rsidR="00F97289" w:rsidRDefault="00F97289" w:rsidP="002545F5">
      <w:pPr>
        <w:jc w:val="both"/>
        <w:rPr>
          <w:rFonts w:cs="Arial"/>
        </w:rPr>
      </w:pPr>
      <w:r>
        <w:rPr>
          <w:rFonts w:cs="Arial"/>
        </w:rPr>
        <w:t>Należy opisać najistotniejsze działania, niezaplanowane w oświadczeniu za rok poprzedzający rok, którego dotyczy niniejsze oświadczenie, jeżeli takie działania zostały podjęte.</w:t>
      </w:r>
    </w:p>
    <w:p w:rsidR="00F97289" w:rsidRDefault="00F97289" w:rsidP="002545F5">
      <w:pPr>
        <w:jc w:val="both"/>
        <w:rPr>
          <w:rFonts w:cs="Arial"/>
        </w:rPr>
      </w:pPr>
    </w:p>
    <w:p w:rsidR="00F97289" w:rsidRPr="0088090E" w:rsidRDefault="00F97289" w:rsidP="002545F5">
      <w:pPr>
        <w:spacing w:before="240"/>
        <w:jc w:val="both"/>
        <w:rPr>
          <w:rFonts w:cs="Arial"/>
          <w:sz w:val="22"/>
          <w:szCs w:val="22"/>
        </w:rPr>
      </w:pPr>
      <w:r w:rsidRPr="0088090E">
        <w:rPr>
          <w:rFonts w:cs="Arial"/>
          <w:b/>
          <w:bCs/>
          <w:sz w:val="22"/>
          <w:szCs w:val="22"/>
        </w:rPr>
        <w:t>Objaśnienia:</w:t>
      </w:r>
    </w:p>
    <w:p w:rsidR="00F97289" w:rsidRPr="0088090E" w:rsidRDefault="00F97289" w:rsidP="005E23CE">
      <w:pPr>
        <w:tabs>
          <w:tab w:val="left" w:pos="425"/>
        </w:tabs>
        <w:jc w:val="both"/>
        <w:rPr>
          <w:rFonts w:cs="Arial"/>
          <w:sz w:val="22"/>
          <w:szCs w:val="22"/>
        </w:rPr>
      </w:pPr>
    </w:p>
    <w:p w:rsidR="00F97289" w:rsidRPr="0088090E" w:rsidRDefault="00F97289" w:rsidP="005E23CE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1)</w:t>
      </w:r>
      <w:r w:rsidRPr="0088090E">
        <w:rPr>
          <w:rFonts w:cs="Arial"/>
          <w:sz w:val="22"/>
          <w:szCs w:val="22"/>
        </w:rPr>
        <w:t xml:space="preserve">   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 xml:space="preserve">2)   </w:t>
      </w:r>
      <w:r w:rsidRPr="0088090E">
        <w:rPr>
          <w:rFonts w:cs="Arial"/>
          <w:sz w:val="22"/>
          <w:szCs w:val="22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3)</w:t>
      </w:r>
      <w:r w:rsidRPr="0088090E">
        <w:rPr>
          <w:rFonts w:cs="Arial"/>
          <w:sz w:val="22"/>
          <w:szCs w:val="22"/>
        </w:rPr>
        <w:tab/>
        <w:t>Część B wypełnia się w przypadku, gdy kontrola zarządcza nie zapewniła                                 w wystarczającym stopniu jednego lub więcej z wymienionych elementów: zgodności działalności z przepisami prawa oraz procedurami wewnętrznymi, skuteczności                           i efektywności działania, wiarygodności sprawozdań, ochrony zasobów, przestrzegania                 i promowania zasad etycznego postępowania, efektywności i skuteczności przepływu informacji lub zarządzania ryzykiem, z zastrzeżeniem przypisu 4.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4)</w:t>
      </w:r>
      <w:r w:rsidRPr="0088090E">
        <w:rPr>
          <w:rFonts w:cs="Arial"/>
          <w:sz w:val="22"/>
          <w:szCs w:val="22"/>
        </w:rPr>
        <w:tab/>
        <w:t>Część C wypełnia się w przypadku, gdy kontrola zarządcza nie zapewniła                              w wystarczającym stopniu żadnego z wymienionych elementów: zgodności działalności                    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5)</w:t>
      </w:r>
      <w:r w:rsidRPr="0088090E">
        <w:rPr>
          <w:rFonts w:cs="Arial"/>
          <w:sz w:val="22"/>
          <w:szCs w:val="22"/>
        </w:rPr>
        <w:tab/>
        <w:t>Znakiem "X" zaznaczyć odpowiednie wiersze. W przypadku zaznaczenia punktu "innych źródeł informacji" należy je wymienić.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6)</w:t>
      </w:r>
      <w:r w:rsidRPr="0088090E">
        <w:rPr>
          <w:rFonts w:cs="Arial"/>
          <w:sz w:val="22"/>
          <w:szCs w:val="22"/>
        </w:rPr>
        <w:tab/>
        <w:t>Standardy kontroli zarządczej dla sektora finansów publicznych ogłoszone przez Ministra Finansów na podstawie art. 69 ust. 3 ustawy z dnia 27 sierpnia 2009 r. o finansach publicznych.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7)</w:t>
      </w:r>
      <w:r w:rsidRPr="0088090E">
        <w:rPr>
          <w:rFonts w:cs="Arial"/>
          <w:sz w:val="22"/>
          <w:szCs w:val="22"/>
        </w:rPr>
        <w:tab/>
        <w:t>Dział II sporządzany jest w przypadku, gdy w dziale I niniejszego oświadczenia zaznaczono część B albo C.</w:t>
      </w:r>
    </w:p>
    <w:p w:rsidR="00F97289" w:rsidRPr="0088090E" w:rsidRDefault="00F97289" w:rsidP="002545F5">
      <w:pPr>
        <w:tabs>
          <w:tab w:val="left" w:pos="425"/>
        </w:tabs>
        <w:ind w:left="425" w:hanging="425"/>
        <w:jc w:val="both"/>
        <w:rPr>
          <w:rFonts w:cs="Arial"/>
          <w:sz w:val="22"/>
          <w:szCs w:val="22"/>
        </w:rPr>
      </w:pPr>
      <w:r w:rsidRPr="0088090E">
        <w:rPr>
          <w:rFonts w:cs="Arial"/>
          <w:sz w:val="22"/>
          <w:szCs w:val="22"/>
          <w:vertAlign w:val="superscript"/>
        </w:rPr>
        <w:t>8)</w:t>
      </w:r>
      <w:r w:rsidRPr="0088090E">
        <w:rPr>
          <w:rFonts w:cs="Arial"/>
          <w:sz w:val="22"/>
          <w:szCs w:val="22"/>
        </w:rPr>
        <w:tab/>
        <w:t>Dział III sporządza się w przypadku, gdy w dziale I oświadczenia za rok poprzedzający rok, którego dotyczy niniejsze oświadczenie, była zaznaczona część B albo C lub gdy               w roku, którego dotyczy niniejsze oświadczenie, były podejmowane inne niezaplanowane działania mające na celu poprawę funkcjonowania kontroli zarządczej.</w:t>
      </w:r>
    </w:p>
    <w:p w:rsidR="00F97289" w:rsidRDefault="00F97289" w:rsidP="002545F5">
      <w:pPr>
        <w:rPr>
          <w:rFonts w:cs="Arial"/>
        </w:rPr>
      </w:pPr>
    </w:p>
    <w:p w:rsidR="00F97289" w:rsidRPr="00672178" w:rsidRDefault="00F97289" w:rsidP="002545F5">
      <w:pPr>
        <w:jc w:val="both"/>
      </w:pPr>
    </w:p>
    <w:p w:rsidR="00F97289" w:rsidRDefault="00F97289"/>
    <w:sectPr w:rsidR="00F97289" w:rsidSect="00BA5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89" w:rsidRDefault="00F97289" w:rsidP="002545F5">
      <w:r>
        <w:separator/>
      </w:r>
    </w:p>
  </w:endnote>
  <w:endnote w:type="continuationSeparator" w:id="0">
    <w:p w:rsidR="00F97289" w:rsidRDefault="00F97289" w:rsidP="0025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89" w:rsidRDefault="00F97289">
    <w:pPr>
      <w:pStyle w:val="Footer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F97289" w:rsidRDefault="00F972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89" w:rsidRDefault="00F97289" w:rsidP="002545F5">
      <w:r>
        <w:separator/>
      </w:r>
    </w:p>
  </w:footnote>
  <w:footnote w:type="continuationSeparator" w:id="0">
    <w:p w:rsidR="00F97289" w:rsidRDefault="00F97289" w:rsidP="0025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0748"/>
    <w:multiLevelType w:val="hybridMultilevel"/>
    <w:tmpl w:val="6E66CD78"/>
    <w:lvl w:ilvl="0" w:tplc="F5684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5F5"/>
    <w:rsid w:val="00070C57"/>
    <w:rsid w:val="00075196"/>
    <w:rsid w:val="0008139C"/>
    <w:rsid w:val="000A5264"/>
    <w:rsid w:val="000B610F"/>
    <w:rsid w:val="000E5A00"/>
    <w:rsid w:val="00150A52"/>
    <w:rsid w:val="001719FD"/>
    <w:rsid w:val="00206CA7"/>
    <w:rsid w:val="00235D1C"/>
    <w:rsid w:val="002545F5"/>
    <w:rsid w:val="002B0E45"/>
    <w:rsid w:val="002C30BC"/>
    <w:rsid w:val="0033735E"/>
    <w:rsid w:val="003E4A35"/>
    <w:rsid w:val="00405EF6"/>
    <w:rsid w:val="00457F33"/>
    <w:rsid w:val="005C0867"/>
    <w:rsid w:val="005E23CE"/>
    <w:rsid w:val="005E5255"/>
    <w:rsid w:val="00666C63"/>
    <w:rsid w:val="00672178"/>
    <w:rsid w:val="00695DCE"/>
    <w:rsid w:val="00703389"/>
    <w:rsid w:val="0074376F"/>
    <w:rsid w:val="007557D5"/>
    <w:rsid w:val="0088090E"/>
    <w:rsid w:val="008B08FA"/>
    <w:rsid w:val="008D30D2"/>
    <w:rsid w:val="009E6446"/>
    <w:rsid w:val="00A83146"/>
    <w:rsid w:val="00AB3F67"/>
    <w:rsid w:val="00BA20AE"/>
    <w:rsid w:val="00BA5329"/>
    <w:rsid w:val="00C971F7"/>
    <w:rsid w:val="00DD2291"/>
    <w:rsid w:val="00DF1013"/>
    <w:rsid w:val="00E265D6"/>
    <w:rsid w:val="00E621FF"/>
    <w:rsid w:val="00E62856"/>
    <w:rsid w:val="00E865E9"/>
    <w:rsid w:val="00F20CDC"/>
    <w:rsid w:val="00F86189"/>
    <w:rsid w:val="00F97289"/>
    <w:rsid w:val="00F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45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45F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545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5F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9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1F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1005</Words>
  <Characters>6031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renata</dc:creator>
  <cp:keywords/>
  <dc:description/>
  <cp:lastModifiedBy>agnieszka</cp:lastModifiedBy>
  <cp:revision>4</cp:revision>
  <cp:lastPrinted>2014-02-11T08:22:00Z</cp:lastPrinted>
  <dcterms:created xsi:type="dcterms:W3CDTF">2014-02-11T08:13:00Z</dcterms:created>
  <dcterms:modified xsi:type="dcterms:W3CDTF">2014-03-12T08:14:00Z</dcterms:modified>
</cp:coreProperties>
</file>