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  <w:sz w:val="40"/>
          <w:szCs w:val="4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  <w:sz w:val="44"/>
          <w:szCs w:val="44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STATUT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  <w:sz w:val="44"/>
          <w:szCs w:val="44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SZKOŁY PODSTAWOWEJ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IM. JANA PAWŁA II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  <w:sz w:val="44"/>
          <w:szCs w:val="44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W CZARNEM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shd w:val="clear" w:color="auto" w:fill="FFFFFF"/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bookmarkStart w:id="0" w:name="_Hlk491931695"/>
      <w:r>
        <w:rPr>
          <w:color w:val="000000"/>
        </w:rPr>
        <w:lastRenderedPageBreak/>
        <w:t>Na podstawie:</w:t>
      </w:r>
    </w:p>
    <w:p w:rsidR="00417476" w:rsidRDefault="00815D3F">
      <w:pPr>
        <w:pStyle w:val="Akapitzlist"/>
        <w:numPr>
          <w:ilvl w:val="0"/>
          <w:numId w:val="184"/>
        </w:numPr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Ustawy z dnia 14 grudnia 2016 r. – Prawo oświatowe (Dz. U. z 2017 r. poz. 59);</w:t>
      </w:r>
    </w:p>
    <w:p w:rsidR="00417476" w:rsidRDefault="00815D3F">
      <w:pPr>
        <w:pStyle w:val="Akapitzlist"/>
        <w:numPr>
          <w:ilvl w:val="0"/>
          <w:numId w:val="183"/>
        </w:numPr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Ustawy z dnia 14 </w:t>
      </w:r>
      <w:r>
        <w:rPr>
          <w:color w:val="000000"/>
        </w:rPr>
        <w:t>grudnia 2016 r. -Przepisy wprowadzające ustawę – Prawo oświatowe (Dz. U. z 2017 r. poz. 60);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Ustawy z dnia 7 września 1991 r. o systemie oświaty (t. j. Dz. U. z 2016 r. poz. 1943 z późn. zm.);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Konwencji o prawach dziecka przyjętej przez Zgromadzenie Ogólne</w:t>
      </w:r>
      <w:r>
        <w:rPr>
          <w:color w:val="000000"/>
        </w:rPr>
        <w:t xml:space="preserve"> Narodów Zjedn</w:t>
      </w:r>
      <w:r>
        <w:rPr>
          <w:color w:val="000000"/>
        </w:rPr>
        <w:t>o</w:t>
      </w:r>
      <w:r>
        <w:rPr>
          <w:color w:val="000000"/>
        </w:rPr>
        <w:t>czonych z dnia 20 listopada 1989 r. (Dz. U. z 1991 Nr 120, poz. 526 z późn. zm.);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Ustawy z dnia 26 stycznia 1982 r. - Karta Nauczyciela (t. j. Dz. U. z 2017 r. poz. 1189 z późn. zm.);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11 sier</w:t>
      </w:r>
      <w:r>
        <w:rPr>
          <w:color w:val="000000"/>
        </w:rPr>
        <w:t>pnia 2017 roku w sprawie wymagań wobec szkół i placówek (Dz. U. z 2017 poz. 1611);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17 marca 2017 r. w sprawie szcz</w:t>
      </w:r>
      <w:r>
        <w:rPr>
          <w:color w:val="000000"/>
        </w:rPr>
        <w:t>e</w:t>
      </w:r>
      <w:r>
        <w:rPr>
          <w:color w:val="000000"/>
        </w:rPr>
        <w:t>gółowej organizacji publicznych szkół i publicznych przedszkoli (Dz. U. z 2017 r. poz. 649)</w:t>
      </w:r>
      <w:r>
        <w:rPr>
          <w:color w:val="000000"/>
        </w:rPr>
        <w:t>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11 sierpnia 2017 r. w sprawie org</w:t>
      </w:r>
      <w:r>
        <w:rPr>
          <w:color w:val="000000"/>
        </w:rPr>
        <w:t>a</w:t>
      </w:r>
      <w:r>
        <w:rPr>
          <w:color w:val="000000"/>
        </w:rPr>
        <w:t xml:space="preserve">nizacji roku szkolnego ( </w:t>
      </w:r>
      <w:bookmarkStart w:id="1" w:name="_Hlk491948341"/>
      <w:r>
        <w:rPr>
          <w:color w:val="000000"/>
        </w:rPr>
        <w:t>Dz. U. z 2017 r. poz. 1603</w:t>
      </w:r>
      <w:bookmarkEnd w:id="1"/>
      <w:r>
        <w:rPr>
          <w:color w:val="000000"/>
        </w:rPr>
        <w:t>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Rozporządzenia Prezesa Rady Ministrów z dnia 20 czerwca 2002 r. w sprawie Zasad techniki prawodawczej (t. j. Dz. U. </w:t>
      </w:r>
      <w:r>
        <w:rPr>
          <w:color w:val="000000"/>
        </w:rPr>
        <w:t>z 2016 r. poz. 283);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3 sierpnia 2017 r. w sprawie szcz</w:t>
      </w:r>
      <w:r>
        <w:rPr>
          <w:color w:val="000000"/>
        </w:rPr>
        <w:t>e</w:t>
      </w:r>
      <w:r>
        <w:rPr>
          <w:color w:val="000000"/>
        </w:rPr>
        <w:t>gółowych warunków i sposobu oceniania, klasyfikowania i promowania uczniów i słuchaczy w szkołach publicznych (Dz. U. z 2017r. poz. 1534);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</w:t>
      </w:r>
      <w:r>
        <w:rPr>
          <w:color w:val="000000"/>
        </w:rPr>
        <w:t>ia Ministra Edukacji Narodowej z dnia 14 kwietnia 1992 r. w sprawie w</w:t>
      </w:r>
      <w:r>
        <w:rPr>
          <w:color w:val="000000"/>
        </w:rPr>
        <w:t>a</w:t>
      </w:r>
      <w:r>
        <w:rPr>
          <w:color w:val="000000"/>
        </w:rPr>
        <w:t>runków i sposobu organizowania nauki religii w publicznych przedszkolach i szkołach (Dz. U. z 1992 r. nr 36, poz. 155 z póź. zm.);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Rozporządzenia Ministra Edukacji Narodowej i Sportu z </w:t>
      </w:r>
      <w:r>
        <w:rPr>
          <w:color w:val="000000"/>
        </w:rPr>
        <w:t>dnia 31 grudnia 2002 r. w spr</w:t>
      </w:r>
      <w:r>
        <w:rPr>
          <w:color w:val="000000"/>
        </w:rPr>
        <w:t>a</w:t>
      </w:r>
      <w:r>
        <w:rPr>
          <w:color w:val="000000"/>
        </w:rPr>
        <w:t>wie bezpieczeństwa i higieny w publicznych i niepublicznych szkołach i placówkach (Dz. U. z 2003 r. nr 6, poz. 69 ze zm.);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9 sierpnia 2017 w sprawie zasad udzielania i organiza</w:t>
      </w:r>
      <w:r>
        <w:rPr>
          <w:color w:val="000000"/>
        </w:rPr>
        <w:t>cji pomocy psychologiczno - pedagogicznej w publicznych przedszk</w:t>
      </w:r>
      <w:r>
        <w:rPr>
          <w:color w:val="000000"/>
        </w:rPr>
        <w:t>o</w:t>
      </w:r>
      <w:r>
        <w:rPr>
          <w:color w:val="000000"/>
        </w:rPr>
        <w:t>lach, szkołach i placówkach (Dz. U. z 2017 poz. 1591);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14 lutego 2017 r. w sprawie po</w:t>
      </w:r>
      <w:r>
        <w:rPr>
          <w:color w:val="000000"/>
        </w:rPr>
        <w:t>d</w:t>
      </w:r>
      <w:r>
        <w:rPr>
          <w:color w:val="000000"/>
        </w:rPr>
        <w:t>stawy programowej wychowania przedszkolnego oraz podsta</w:t>
      </w:r>
      <w:r>
        <w:rPr>
          <w:color w:val="000000"/>
        </w:rPr>
        <w:t xml:space="preserve">wy programowej kształcenia ogólnego dla szkoły podstawowej, w tym dla uczniów z niepełnosprawnością intelektualną w stopniu umiarkowanym lub znacznym, kształcenia ogólnego dla branżowej szkoły I stopnia, </w:t>
      </w:r>
      <w:r>
        <w:rPr>
          <w:color w:val="000000"/>
        </w:rPr>
        <w:lastRenderedPageBreak/>
        <w:t>kształcenia ogólnego dla szkoły specjalnej przysposa</w:t>
      </w:r>
      <w:r>
        <w:rPr>
          <w:color w:val="000000"/>
        </w:rPr>
        <w:t>biającej do pracy oraz kształcenia ogó</w:t>
      </w:r>
      <w:r>
        <w:rPr>
          <w:color w:val="000000"/>
        </w:rPr>
        <w:t>l</w:t>
      </w:r>
      <w:r>
        <w:rPr>
          <w:color w:val="000000"/>
        </w:rPr>
        <w:t>nego dla szkoły policealnej (Dz. U. z 2017 r. poz. 356);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i Sportu z dnia 9 kwietnia 2002 r. w spr</w:t>
      </w:r>
      <w:r>
        <w:rPr>
          <w:color w:val="000000"/>
        </w:rPr>
        <w:t>a</w:t>
      </w:r>
      <w:r>
        <w:rPr>
          <w:color w:val="000000"/>
        </w:rPr>
        <w:t xml:space="preserve">wie warunków prowadzenia działalności innowacyjnej i eksperymentalnej przez </w:t>
      </w:r>
      <w:r>
        <w:rPr>
          <w:color w:val="000000"/>
        </w:rPr>
        <w:t>publiczne szkoły i placówki (Dz. U. 2002 nr 56 poz. 506 z póź. zm.);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25 sierpnia 2017 r. w sprawie sp</w:t>
      </w:r>
      <w:r>
        <w:rPr>
          <w:color w:val="000000"/>
        </w:rPr>
        <w:t>o</w:t>
      </w:r>
      <w:r>
        <w:rPr>
          <w:color w:val="000000"/>
        </w:rPr>
        <w:t>sobu prowadzenia przez publiczne przedszkola, szkoły i placówki dokumentacji przebiegu nauczania, działa</w:t>
      </w:r>
      <w:r>
        <w:rPr>
          <w:color w:val="000000"/>
        </w:rPr>
        <w:t>lności wychowawczej i opiekuńczej oraz rodzajów tej dokumentacji (Dz. U. z 2017 poz. 1646);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24 sierpnia 2017 r. w sprawie org</w:t>
      </w:r>
      <w:r>
        <w:rPr>
          <w:color w:val="000000"/>
        </w:rPr>
        <w:t>a</w:t>
      </w:r>
      <w:r>
        <w:rPr>
          <w:color w:val="000000"/>
        </w:rPr>
        <w:t>nizowania wczesnego wspomagania rozwoju dzieci (Dz. U. z 2017 poz. 1635);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</w:t>
      </w:r>
      <w:r>
        <w:rPr>
          <w:color w:val="000000"/>
        </w:rPr>
        <w:t>ządzenia Ministra Edukacji Narodowej z dnia 9 sierpnia 2017 r. w sprawie ind</w:t>
      </w:r>
      <w:r>
        <w:rPr>
          <w:color w:val="000000"/>
        </w:rPr>
        <w:t>y</w:t>
      </w:r>
      <w:r>
        <w:rPr>
          <w:color w:val="000000"/>
        </w:rPr>
        <w:t>widualnego obowiązkowego rocznego przygotowania przedszkolnego dzieci i indywidualn</w:t>
      </w:r>
      <w:r>
        <w:rPr>
          <w:color w:val="000000"/>
        </w:rPr>
        <w:t>e</w:t>
      </w:r>
      <w:r>
        <w:rPr>
          <w:color w:val="000000"/>
        </w:rPr>
        <w:t>go nauczania dzieci i młodzieży (Dz. U. z 2017 poz. 1616);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</w:t>
      </w:r>
      <w:r>
        <w:rPr>
          <w:color w:val="000000"/>
        </w:rPr>
        <w:t>odowej z dnia 9 sierpnia 2017 r. w sprawie waru</w:t>
      </w:r>
      <w:r>
        <w:rPr>
          <w:color w:val="000000"/>
        </w:rPr>
        <w:t>n</w:t>
      </w:r>
      <w:r>
        <w:rPr>
          <w:color w:val="000000"/>
        </w:rPr>
        <w:t>ków i trybu udzielania zezwoleń na indywidualny program nauki lub tok nauki oraz organiz</w:t>
      </w:r>
      <w:r>
        <w:rPr>
          <w:color w:val="000000"/>
        </w:rPr>
        <w:t>a</w:t>
      </w:r>
      <w:r>
        <w:rPr>
          <w:color w:val="000000"/>
        </w:rPr>
        <w:t>cji indywidualnego programu lub toku nauki (Dz. U. z 2017 r. poz. 1596);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</w:t>
      </w:r>
      <w:r>
        <w:rPr>
          <w:color w:val="000000"/>
        </w:rPr>
        <w:t>nia 14 listopada 2007 r. w sprawie w</w:t>
      </w:r>
      <w:r>
        <w:rPr>
          <w:color w:val="000000"/>
        </w:rPr>
        <w:t>a</w:t>
      </w:r>
      <w:r>
        <w:rPr>
          <w:color w:val="000000"/>
        </w:rPr>
        <w:t>runków i sposobu wykonywania przez przedszkola, szkoły i placówki publiczne zadań umo</w:t>
      </w:r>
      <w:r>
        <w:rPr>
          <w:color w:val="000000"/>
        </w:rPr>
        <w:t>ż</w:t>
      </w:r>
      <w:r>
        <w:rPr>
          <w:color w:val="000000"/>
        </w:rPr>
        <w:t>liwiających podtrzymywanie poczucia tożsamości narodowej, etnicznej i językowej uczniów należących do mniejszości narodowych i etnicz</w:t>
      </w:r>
      <w:r>
        <w:rPr>
          <w:color w:val="000000"/>
        </w:rPr>
        <w:t>nych oraz społeczności posługującej się jęz</w:t>
      </w:r>
      <w:r>
        <w:rPr>
          <w:color w:val="000000"/>
        </w:rPr>
        <w:t>y</w:t>
      </w:r>
      <w:r>
        <w:rPr>
          <w:color w:val="000000"/>
        </w:rPr>
        <w:t>kiem regionalnym (Dz. U. z 2014 poz. 263);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9 sierpnia 2017 roku w sprawie warunków organizowania, wychowania i opieki dla dzieci i młodzieży niepełnosprawnych, ni</w:t>
      </w:r>
      <w:r>
        <w:rPr>
          <w:color w:val="000000"/>
        </w:rPr>
        <w:t>edostosowanych społecznie i zagrożonych niedostosowaniem społecznym (Dz. U. z 2017 poz. 1578);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8 sierpnia 2017 r. roku w sprawie szcz</w:t>
      </w:r>
      <w:r>
        <w:rPr>
          <w:color w:val="000000"/>
        </w:rPr>
        <w:t>e</w:t>
      </w:r>
      <w:r>
        <w:rPr>
          <w:color w:val="000000"/>
        </w:rPr>
        <w:t>gółowych warunków przechodzenia ucznia ze szkoły publicznej lub szkoły niepub</w:t>
      </w:r>
      <w:r>
        <w:rPr>
          <w:color w:val="000000"/>
        </w:rPr>
        <w:t>licznej o uprawnieniach szkoły publicznej jednego typu do szkoły publicznej innego typu albo szkoły publicznej tego samego typu (Dz. U. z 2017 r. poz. 1546);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23 sierpnia 2017 roku w sprawie kształcenia osób</w:t>
      </w:r>
      <w:r>
        <w:rPr>
          <w:color w:val="000000"/>
        </w:rPr>
        <w:t xml:space="preserve"> niebędących obywatelami polskimi oraz osób będących obywatelami po</w:t>
      </w:r>
      <w:r>
        <w:rPr>
          <w:color w:val="000000"/>
        </w:rPr>
        <w:t>l</w:t>
      </w:r>
      <w:r>
        <w:rPr>
          <w:color w:val="000000"/>
        </w:rPr>
        <w:t>skimi, które pobierały naukę w szkołach funkcjonujących w systemach oświaty innych państw (Dz. U. z 2017 roku poz. 1634);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lastRenderedPageBreak/>
        <w:t>Rozporządzenie Ministra Edukacji Narodowej z dnia 18 sierpnia 2017</w:t>
      </w:r>
      <w:r>
        <w:rPr>
          <w:color w:val="000000"/>
        </w:rPr>
        <w:t xml:space="preserve"> roku w sprawie warunków i sposobu wykonywania przez przedszkola, szkoły i placówki publiczne zadań umożliwiających podtrzymywanie poczucia tożsamości narodowej, etnicznej i językowej uczniów należących do mniejszości narodowych i etnicznych oraz społeczno</w:t>
      </w:r>
      <w:r>
        <w:rPr>
          <w:color w:val="000000"/>
        </w:rPr>
        <w:t>ści posługującej się językiem regionalnym (Dz. U. z 2017 poz. 1627);</w:t>
      </w:r>
    </w:p>
    <w:p w:rsidR="00417476" w:rsidRDefault="00815D3F">
      <w:pPr>
        <w:pStyle w:val="Akapitzlist"/>
        <w:numPr>
          <w:ilvl w:val="0"/>
          <w:numId w:val="183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Rozporządzenia Ministra Edukacji Narodowej z dnia 1 sierpnia 2017 r. w sprawie szcz</w:t>
      </w:r>
      <w:r>
        <w:rPr>
          <w:color w:val="000000"/>
        </w:rPr>
        <w:t>e</w:t>
      </w:r>
      <w:r>
        <w:rPr>
          <w:color w:val="000000"/>
        </w:rPr>
        <w:t>gółowych warunków i sposobu przeprowadzania egzaminu ósmoklasisty (Dz. U. z 201​7 r. poz. 1512).</w:t>
      </w:r>
    </w:p>
    <w:p w:rsidR="00417476" w:rsidRDefault="00417476">
      <w:pPr>
        <w:pStyle w:val="Standard"/>
        <w:shd w:val="clear" w:color="auto" w:fill="FFFFFF"/>
        <w:tabs>
          <w:tab w:val="left" w:pos="284"/>
          <w:tab w:val="left" w:pos="426"/>
        </w:tabs>
        <w:spacing w:line="360" w:lineRule="auto"/>
        <w:jc w:val="both"/>
        <w:rPr>
          <w:b/>
          <w:color w:val="000000"/>
        </w:rPr>
      </w:pPr>
    </w:p>
    <w:bookmarkEnd w:id="0"/>
    <w:p w:rsidR="00417476" w:rsidRDefault="00417476">
      <w:pPr>
        <w:pStyle w:val="Standard"/>
        <w:tabs>
          <w:tab w:val="left" w:pos="426"/>
        </w:tabs>
        <w:spacing w:line="360" w:lineRule="auto"/>
        <w:rPr>
          <w:color w:val="000000"/>
        </w:rPr>
      </w:pPr>
    </w:p>
    <w:p w:rsidR="00417476" w:rsidRDefault="00417476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strike/>
          <w:color w:val="000000"/>
        </w:rPr>
      </w:pPr>
    </w:p>
    <w:p w:rsidR="00417476" w:rsidRDefault="00417476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pageBreakBefore/>
        <w:tabs>
          <w:tab w:val="left" w:pos="426"/>
        </w:tabs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1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Postanowienia ogólne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18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Nazwa szkoły: Szkoła Podstawowa im. Jana Pawła II w Czarnem.</w:t>
      </w:r>
    </w:p>
    <w:p w:rsidR="00417476" w:rsidRDefault="00815D3F">
      <w:pPr>
        <w:pStyle w:val="Standard"/>
        <w:numPr>
          <w:ilvl w:val="0"/>
          <w:numId w:val="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Siedziba szkoły: Czarne, budynek nr 7.</w:t>
      </w:r>
    </w:p>
    <w:p w:rsidR="00417476" w:rsidRDefault="00815D3F">
      <w:pPr>
        <w:pStyle w:val="Standard"/>
        <w:numPr>
          <w:ilvl w:val="0"/>
          <w:numId w:val="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Adres szkoły: Szkoła Podstawowa im. Jana Pawła II w Czarnem, 87-603 Wielgie.</w:t>
      </w:r>
    </w:p>
    <w:p w:rsidR="00417476" w:rsidRDefault="00815D3F">
      <w:pPr>
        <w:pStyle w:val="Standard"/>
        <w:numPr>
          <w:ilvl w:val="0"/>
          <w:numId w:val="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 pieczątce używana jest nazwa: Szkoła P</w:t>
      </w:r>
      <w:r>
        <w:rPr>
          <w:color w:val="000000"/>
        </w:rPr>
        <w:t>odstawowa im. Jana Pawła II w Czarnem.</w:t>
      </w:r>
    </w:p>
    <w:p w:rsidR="00417476" w:rsidRDefault="00815D3F">
      <w:pPr>
        <w:pStyle w:val="Standard"/>
        <w:numPr>
          <w:ilvl w:val="0"/>
          <w:numId w:val="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Ustalona nazwa używana jest w pełnym brzmieniu.</w:t>
      </w:r>
    </w:p>
    <w:p w:rsidR="00417476" w:rsidRDefault="00815D3F">
      <w:pPr>
        <w:pStyle w:val="Standard"/>
        <w:numPr>
          <w:ilvl w:val="0"/>
          <w:numId w:val="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2" w:name="_Hlk494660201"/>
      <w:r>
        <w:rPr>
          <w:color w:val="000000"/>
        </w:rPr>
        <w:t>Szkoła Podstawowa im. Jana Pawła II w Czarnem jest publiczną ośmioletnią szkołą podstawową, w której w ostatnim roku nauki przeprowadza się egzamin.</w:t>
      </w:r>
    </w:p>
    <w:bookmarkEnd w:id="2"/>
    <w:p w:rsidR="00417476" w:rsidRDefault="00815D3F">
      <w:pPr>
        <w:pStyle w:val="Standard"/>
        <w:numPr>
          <w:ilvl w:val="0"/>
          <w:numId w:val="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Szkole Podstawowej</w:t>
      </w:r>
      <w:r>
        <w:rPr>
          <w:color w:val="000000"/>
        </w:rPr>
        <w:t xml:space="preserve"> w Czarnem prowadzone jest roczne przygotowanie przedszkolne zwane oddziałem przedszkolnym.</w:t>
      </w:r>
    </w:p>
    <w:p w:rsidR="00417476" w:rsidRDefault="00815D3F">
      <w:pPr>
        <w:pStyle w:val="Standard"/>
        <w:numPr>
          <w:ilvl w:val="0"/>
          <w:numId w:val="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Organem prowadzącym szkołę jest Gmina Wielgie.</w:t>
      </w:r>
    </w:p>
    <w:p w:rsidR="00417476" w:rsidRDefault="00815D3F">
      <w:pPr>
        <w:pStyle w:val="Standard"/>
        <w:numPr>
          <w:ilvl w:val="0"/>
          <w:numId w:val="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Organem sprawującym nadzór pedagogiczny jest Kujawsko-Pomorski Kurator Oświaty w Bydgoszczy, Delegatura we Włocławku.</w:t>
      </w:r>
    </w:p>
    <w:p w:rsidR="00417476" w:rsidRDefault="00815D3F">
      <w:pPr>
        <w:pStyle w:val="Standard"/>
        <w:numPr>
          <w:ilvl w:val="0"/>
          <w:numId w:val="3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Szkoła jest jednostką budżetową.</w:t>
      </w:r>
    </w:p>
    <w:p w:rsidR="00417476" w:rsidRDefault="00417476">
      <w:pPr>
        <w:pStyle w:val="Standard"/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bCs/>
          <w:color w:val="000000"/>
        </w:rPr>
      </w:pPr>
      <w:bookmarkStart w:id="3" w:name="_Hlk494660250"/>
      <w:r>
        <w:rPr>
          <w:b/>
          <w:bCs/>
          <w:color w:val="000000"/>
        </w:rPr>
        <w:t>§ 2.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Słownik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Ilekroć w statucie użyto słowa:</w:t>
      </w:r>
    </w:p>
    <w:p w:rsidR="00417476" w:rsidRDefault="00815D3F">
      <w:pPr>
        <w:pStyle w:val="Standard"/>
        <w:numPr>
          <w:ilvl w:val="0"/>
          <w:numId w:val="186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Ustawa Prawo oświatowe – należy przez to rozumieć Ustawę z dnia 14 grudnia 2016 roku Prawo oświatowe (Dz. U. z 2017 r. poz. 59);</w:t>
      </w:r>
    </w:p>
    <w:p w:rsidR="00417476" w:rsidRDefault="00815D3F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Ustawa o systemie oświaty – należy przez to </w:t>
      </w:r>
      <w:r>
        <w:rPr>
          <w:color w:val="000000"/>
        </w:rPr>
        <w:t>rozumieć Ustawę z dnia 7 września 1991 roku o systemie oświaty (t. j. Dz. U. z 2016 r. poz. 1943 ze zm.);</w:t>
      </w:r>
    </w:p>
    <w:p w:rsidR="00417476" w:rsidRDefault="00815D3F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szkoła, jednostka – należy przez to rozumieć Szkołę Podstawową w Czarnem;</w:t>
      </w:r>
    </w:p>
    <w:p w:rsidR="00417476" w:rsidRDefault="00815D3F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dyrektor szkoły – należy przez to rozumieć Dyrektora Szkoły Podstawowej w Cz</w:t>
      </w:r>
      <w:r>
        <w:rPr>
          <w:color w:val="000000"/>
        </w:rPr>
        <w:t>arnem;</w:t>
      </w:r>
    </w:p>
    <w:p w:rsidR="00417476" w:rsidRDefault="00815D3F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organy szkoły – należy przez to rozumieć Dyrektora, Radę rodziców, Radę Pedagogiczną i Samorząd Uczniowski;</w:t>
      </w:r>
    </w:p>
    <w:p w:rsidR="00417476" w:rsidRDefault="00815D3F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rodzice – należy przez to rozumieć także prawnych opiekunów dziecka oraz osoby (podmioty) sprawujące pieczę zastępczą nad dzieckiem;</w:t>
      </w:r>
    </w:p>
    <w:p w:rsidR="00417476" w:rsidRDefault="00815D3F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uczniowi</w:t>
      </w:r>
      <w:r>
        <w:rPr>
          <w:color w:val="000000"/>
        </w:rPr>
        <w:t>e – należy przez to rozumieć uczniów Szkoły Podstawowej w Czarnem;</w:t>
      </w:r>
    </w:p>
    <w:p w:rsidR="00417476" w:rsidRDefault="00815D3F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organ prowadzący szkołę – należy przez to rozumieć Gminę Wielgie.</w:t>
      </w:r>
    </w:p>
    <w:p w:rsidR="00417476" w:rsidRDefault="00815D3F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 sprawujący nadzór pedagogiczny – należy przez to rozumieć kierownika kuratorium oświaty w Bydgoszczy, Delegatura we W</w:t>
      </w:r>
      <w:r>
        <w:rPr>
          <w:color w:val="000000"/>
        </w:rPr>
        <w:t>łocławku.</w:t>
      </w:r>
    </w:p>
    <w:bookmarkEnd w:id="3"/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2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Cele i zadania szkoły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4" w:name="_Hlk494660292"/>
    </w:p>
    <w:p w:rsidR="00417476" w:rsidRDefault="00815D3F">
      <w:pPr>
        <w:pStyle w:val="Standard"/>
        <w:numPr>
          <w:ilvl w:val="0"/>
          <w:numId w:val="18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Szkoła realizuje cele i zadania wynikające z przepisów prawa określone w: Ustawie o Prawo oświatowe Karcie Nauczyciela Międzynarodowej Konwencji o Prawach Dziecka, uwzględnia Program Wychowawczo- profilakty</w:t>
      </w:r>
      <w:r>
        <w:rPr>
          <w:color w:val="000000"/>
        </w:rPr>
        <w:t>czny Szkoły dostosowanym do potrzeb rozwojowych ucznia oraz potrzeb danego środowiska.</w:t>
      </w:r>
    </w:p>
    <w:bookmarkEnd w:id="4"/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Jako nadrzędny cel pracy edukacyjnej szkoła uznaje wspomaganie wszechstronnego rozwoju uczniów.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Szkoła umożliwia nauczycielom harmonijną realizację zadań w zakresie </w:t>
      </w:r>
      <w:r>
        <w:rPr>
          <w:color w:val="000000"/>
        </w:rPr>
        <w:t>nauczania, kształcenia umiejętności i wychowania.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Rozpoznaje możliwości psychofizyczne oraz indywidualne potrzeby rozwojowe i edukacyjne uczniów oraz wykorzystuje wyniki diagnozy w procesie uczenia się i nauczania.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Organizuje pomoc psychologiczno – pedagog</w:t>
      </w:r>
      <w:r>
        <w:rPr>
          <w:color w:val="000000"/>
        </w:rPr>
        <w:t>iczną uczniom, rodzicom i nauczycielom stosownie do potrzeb i zgodnie z odrębnymi przepisami.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5" w:name="_Hlk494660326"/>
      <w:r>
        <w:rPr>
          <w:color w:val="000000"/>
        </w:rPr>
        <w:t>Organizuje kształcenie, wychowanie i opiekę dla uczniów niepełnosprawnych oraz niedostosowanych społecznie, przez umożliwienie realizowania zindywidualizowanego p</w:t>
      </w:r>
      <w:r>
        <w:rPr>
          <w:color w:val="000000"/>
        </w:rPr>
        <w:t>rocesu kształcenia, form i programów nauczania oraz zajęć rewalidacyjnych  w formach i na zasadach określonych w przepisach MEN.</w:t>
      </w:r>
    </w:p>
    <w:p w:rsidR="00417476" w:rsidRDefault="00815D3F">
      <w:pPr>
        <w:pStyle w:val="Standard"/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6" w:name="_Hlk494660369"/>
      <w:bookmarkEnd w:id="5"/>
      <w:r>
        <w:rPr>
          <w:color w:val="000000"/>
        </w:rPr>
        <w:t xml:space="preserve">6a. Organizuje opiekę nad uczniami szczególnie uzdolnionymi przez umożliwienie realizowania indywidualnych programów nauczania </w:t>
      </w:r>
      <w:r>
        <w:rPr>
          <w:color w:val="000000"/>
        </w:rPr>
        <w:t>oraz ukończenia szkoły każdego typu w skróconym czasie.</w:t>
      </w:r>
    </w:p>
    <w:p w:rsidR="00417476" w:rsidRDefault="00815D3F">
      <w:pPr>
        <w:pStyle w:val="Standard"/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6b. Upowszechnianie wśród uczniów wiedzy i umiejętności niezbędnych do aktywnego uczestnictwa w kulturze i sztuce narodowej.</w:t>
      </w:r>
    </w:p>
    <w:bookmarkEnd w:id="6"/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Zapewnia uczniom podtrzymywanie poczucia tożsamości narodowej, językowej i </w:t>
      </w:r>
      <w:r>
        <w:rPr>
          <w:color w:val="000000"/>
        </w:rPr>
        <w:t>religijnej.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Przygotowuje uczniów do życia w społeczeństwie informacyjnym.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Przygotowuje edukację medialną, czyli wychowuje do właściwego odbioru i wykorzystania mediów.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Prowadzi działania profilaktyczne i sprawuje opiekę nad uczniami odpowiednio do ich </w:t>
      </w:r>
      <w:r>
        <w:rPr>
          <w:color w:val="000000"/>
        </w:rPr>
        <w:t>potrzeb i możliwości szkoły.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Podejmuje działania mające na celu wyrównywanie szans edukacyjnych uczniów, rozwija ich zainteresowania i uzdolnienia.</w:t>
      </w:r>
    </w:p>
    <w:p w:rsidR="00417476" w:rsidRDefault="00815D3F">
      <w:pPr>
        <w:pStyle w:val="Standard"/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bookmarkStart w:id="7" w:name="_Hlk494660404"/>
      <w:r>
        <w:rPr>
          <w:color w:val="000000"/>
        </w:rPr>
        <w:t>11a. Kształtuje u uczniów postawy przedsiębiorczości i kreatywności sprzyjające aktywnemu uczestnictwu w życ</w:t>
      </w:r>
      <w:r>
        <w:rPr>
          <w:color w:val="000000"/>
        </w:rPr>
        <w:t>iu gospodarczym, w tym poprzez stosowanie w procesie kształcenia innowacyjnych rozwiązań programowych, organizacyjnych lub metodycznych.</w:t>
      </w:r>
    </w:p>
    <w:p w:rsidR="00417476" w:rsidRDefault="00815D3F">
      <w:pPr>
        <w:pStyle w:val="Standard"/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11b. Kształtuje u uczniów postawy prospołeczne w tym poprzez możliwość udziału w działaniach z zakresu wolontariatu, sp</w:t>
      </w:r>
      <w:r>
        <w:rPr>
          <w:color w:val="000000"/>
        </w:rPr>
        <w:t>rzyjających aktywnemu uczestnictwu uczniów w życiu społecznym.</w:t>
      </w:r>
    </w:p>
    <w:bookmarkEnd w:id="7"/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Poprzez edukację zdrowotną kształtuje u uczniów nawyk dbałości o zdrowie własne i innych ludzi oraz kształtuje umiejętność tworzenia środowiska sprzyjającego zdrowiu.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 wychowawczą rolę r</w:t>
      </w:r>
      <w:r>
        <w:rPr>
          <w:color w:val="000000"/>
        </w:rPr>
        <w:t>odziny i kształtuje postawy prorodzinne, prozdrowotne                          i prospołeczne.</w:t>
      </w:r>
    </w:p>
    <w:p w:rsidR="00417476" w:rsidRDefault="00815D3F">
      <w:pPr>
        <w:pStyle w:val="Standard"/>
        <w:numPr>
          <w:ilvl w:val="0"/>
          <w:numId w:val="5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Uczniom, którym z przyczyn rozwojowych, rodzinnych lub losowych potrzebna jest pomoc, szkoła udziela wsparcia poprzez:</w:t>
      </w:r>
    </w:p>
    <w:p w:rsidR="00417476" w:rsidRDefault="00815D3F">
      <w:pPr>
        <w:pStyle w:val="Akapitzlist"/>
        <w:numPr>
          <w:ilvl w:val="0"/>
          <w:numId w:val="188"/>
        </w:numPr>
        <w:tabs>
          <w:tab w:val="left" w:pos="-22796"/>
          <w:tab w:val="left" w:pos="-22654"/>
          <w:tab w:val="left" w:pos="1146"/>
          <w:tab w:val="left" w:pos="1724"/>
          <w:tab w:val="left" w:pos="3164"/>
          <w:tab w:val="left" w:pos="4604"/>
          <w:tab w:val="left" w:pos="5945"/>
          <w:tab w:val="left" w:pos="667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pomoc pedagogiczną i psychologiczną;</w:t>
      </w:r>
    </w:p>
    <w:p w:rsidR="00417476" w:rsidRDefault="00815D3F">
      <w:pPr>
        <w:pStyle w:val="Akapitzlist"/>
        <w:numPr>
          <w:ilvl w:val="0"/>
          <w:numId w:val="6"/>
        </w:numPr>
        <w:tabs>
          <w:tab w:val="left" w:pos="-22796"/>
          <w:tab w:val="left" w:pos="-22654"/>
          <w:tab w:val="left" w:pos="1146"/>
          <w:tab w:val="left" w:pos="1724"/>
          <w:tab w:val="left" w:pos="3164"/>
          <w:tab w:val="left" w:pos="4604"/>
          <w:tab w:val="left" w:pos="5945"/>
          <w:tab w:val="left" w:pos="667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logopedyczne, rewalidacyjne;</w:t>
      </w:r>
    </w:p>
    <w:p w:rsidR="00417476" w:rsidRDefault="00815D3F">
      <w:pPr>
        <w:pStyle w:val="Standard"/>
        <w:numPr>
          <w:ilvl w:val="0"/>
          <w:numId w:val="6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dydaktyczno – wyrównawcze;</w:t>
      </w:r>
    </w:p>
    <w:p w:rsidR="00417476" w:rsidRDefault="00815D3F">
      <w:pPr>
        <w:pStyle w:val="Standard"/>
        <w:numPr>
          <w:ilvl w:val="0"/>
          <w:numId w:val="6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opiekę w świetlicy szkolnej;</w:t>
      </w:r>
    </w:p>
    <w:p w:rsidR="00417476" w:rsidRDefault="00815D3F">
      <w:pPr>
        <w:pStyle w:val="Standard"/>
        <w:numPr>
          <w:ilvl w:val="0"/>
          <w:numId w:val="6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organizowanie pomocy materialnej</w:t>
      </w:r>
    </w:p>
    <w:p w:rsidR="00417476" w:rsidRDefault="00815D3F">
      <w:pPr>
        <w:pStyle w:val="Akapitzlist"/>
        <w:numPr>
          <w:ilvl w:val="0"/>
          <w:numId w:val="6"/>
        </w:numPr>
        <w:tabs>
          <w:tab w:val="left" w:pos="1146"/>
          <w:tab w:val="left" w:pos="1724"/>
          <w:tab w:val="left" w:pos="3164"/>
        </w:tabs>
        <w:spacing w:line="360" w:lineRule="auto"/>
        <w:jc w:val="both"/>
        <w:rPr>
          <w:bCs/>
          <w:color w:val="000000"/>
        </w:rPr>
      </w:pPr>
      <w:bookmarkStart w:id="8" w:name="_Hlk494660454"/>
      <w:r>
        <w:rPr>
          <w:bCs/>
          <w:color w:val="000000"/>
        </w:rPr>
        <w:t>dodatkowe zajęcia edukacyjne, do których zalicza się:</w:t>
      </w:r>
    </w:p>
    <w:p w:rsidR="00417476" w:rsidRDefault="00815D3F">
      <w:pPr>
        <w:pStyle w:val="Standard"/>
        <w:numPr>
          <w:ilvl w:val="0"/>
          <w:numId w:val="18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zajęcia z języka obcego nowożytnego innego niż język obcy nowożytny </w:t>
      </w:r>
      <w:r>
        <w:rPr>
          <w:color w:val="000000"/>
        </w:rPr>
        <w:t>nauczany w ramach obowiązkowych zajęć edukacyjnych,</w:t>
      </w:r>
    </w:p>
    <w:p w:rsidR="00417476" w:rsidRDefault="00815D3F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zajęcia, dla których nie została ustalona podstawa programowa, lecz program nauczania tych zajęć został włączony do szkolnego zestawu programów nauczania;</w:t>
      </w:r>
    </w:p>
    <w:p w:rsidR="00417476" w:rsidRDefault="00815D3F">
      <w:pPr>
        <w:pStyle w:val="Akapitzlist"/>
        <w:numPr>
          <w:ilvl w:val="0"/>
          <w:numId w:val="190"/>
        </w:numPr>
        <w:tabs>
          <w:tab w:val="left" w:pos="1146"/>
          <w:tab w:val="left" w:pos="1724"/>
          <w:tab w:val="left" w:pos="3164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zajęcia rozwijające zainteresowania i uzdolnienia</w:t>
      </w:r>
      <w:r>
        <w:rPr>
          <w:bCs/>
          <w:color w:val="000000"/>
        </w:rPr>
        <w:t xml:space="preserve"> uczniów, w szczególności w celu kształtowania ich aktywności i kreatywności.</w:t>
      </w:r>
    </w:p>
    <w:bookmarkEnd w:id="8"/>
    <w:p w:rsidR="00417476" w:rsidRDefault="00417476">
      <w:pPr>
        <w:pStyle w:val="Standard"/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bookmarkStart w:id="9" w:name="_Hlk494660484"/>
      <w:r>
        <w:rPr>
          <w:b/>
          <w:color w:val="000000"/>
        </w:rPr>
        <w:t>§ 1a.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</w:p>
    <w:p w:rsidR="00417476" w:rsidRDefault="00815D3F">
      <w:pPr>
        <w:pStyle w:val="Standard"/>
        <w:tabs>
          <w:tab w:val="left" w:pos="-108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Szkoła umożliwia realizację obowiązku szkolnego określonego w Ustawie Prawo oświatowe i jako szkoła publiczna:</w:t>
      </w:r>
    </w:p>
    <w:p w:rsidR="00417476" w:rsidRDefault="00815D3F">
      <w:pPr>
        <w:pStyle w:val="Standard"/>
        <w:numPr>
          <w:ilvl w:val="0"/>
          <w:numId w:val="191"/>
        </w:numPr>
        <w:tabs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zapewnia bezpłatne nauczanie w zakresie ramowych planów </w:t>
      </w:r>
      <w:r>
        <w:rPr>
          <w:bCs/>
          <w:color w:val="000000"/>
        </w:rPr>
        <w:t>nauczania;</w:t>
      </w:r>
    </w:p>
    <w:p w:rsidR="00417476" w:rsidRDefault="00815D3F">
      <w:pPr>
        <w:pStyle w:val="Standard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przyjmuje uczniów zamieszkałych w swoim obwodzie, a w miarę wolnych miejsc również uczniów zamieszkałych poza obwodem;</w:t>
      </w:r>
    </w:p>
    <w:p w:rsidR="00417476" w:rsidRDefault="00815D3F">
      <w:pPr>
        <w:pStyle w:val="Standard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zapewnia bezpieczeństwo uczniom i pracownikom Szkoły;</w:t>
      </w:r>
    </w:p>
    <w:p w:rsidR="00417476" w:rsidRDefault="00815D3F">
      <w:pPr>
        <w:pStyle w:val="Standard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zatrudnia nauczycieli posiadających kwalifikacje określone w odrębnych p</w:t>
      </w:r>
      <w:r>
        <w:rPr>
          <w:bCs/>
          <w:color w:val="000000"/>
        </w:rPr>
        <w:t>rzepisach;</w:t>
      </w:r>
    </w:p>
    <w:p w:rsidR="00417476" w:rsidRDefault="00815D3F">
      <w:pPr>
        <w:pStyle w:val="Standard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realizuje podstawę programową ustaloną dla Szkoły Podstawowej;</w:t>
      </w:r>
    </w:p>
    <w:p w:rsidR="00417476" w:rsidRDefault="00815D3F">
      <w:pPr>
        <w:pStyle w:val="Standard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zapewnia uczniom pomoc psychologiczno – pedagogiczną zgodnie z przepisami </w:t>
      </w:r>
      <w:r>
        <w:rPr>
          <w:bCs/>
          <w:color w:val="000000"/>
        </w:rPr>
        <w:br/>
      </w:r>
      <w:r>
        <w:rPr>
          <w:bCs/>
          <w:color w:val="000000"/>
        </w:rPr>
        <w:t>w tym zakresie;</w:t>
      </w:r>
    </w:p>
    <w:p w:rsidR="00417476" w:rsidRDefault="00815D3F">
      <w:pPr>
        <w:pStyle w:val="Standard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może prowadzić zajęcia edukacyjne z udziałem wolontariuszy.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rPr>
          <w:color w:val="000000"/>
        </w:rPr>
      </w:pPr>
    </w:p>
    <w:bookmarkEnd w:id="9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2.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192"/>
        </w:numPr>
        <w:tabs>
          <w:tab w:val="left" w:pos="-27836"/>
          <w:tab w:val="left" w:pos="-27694"/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zakresie nauczania szk</w:t>
      </w:r>
      <w:r>
        <w:rPr>
          <w:color w:val="000000"/>
        </w:rPr>
        <w:t>oła zapewnia uczniom:</w:t>
      </w:r>
    </w:p>
    <w:p w:rsidR="00417476" w:rsidRDefault="00815D3F">
      <w:pPr>
        <w:pStyle w:val="Akapitzlist"/>
        <w:numPr>
          <w:ilvl w:val="0"/>
          <w:numId w:val="193"/>
        </w:numPr>
        <w:tabs>
          <w:tab w:val="left" w:pos="-27836"/>
          <w:tab w:val="left" w:pos="-27694"/>
          <w:tab w:val="left" w:pos="0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naukę poprawnego i swobodnego wypowiadania się, pisania i czytania ze zrozumieniem;</w:t>
      </w:r>
    </w:p>
    <w:p w:rsidR="00417476" w:rsidRDefault="00815D3F">
      <w:pPr>
        <w:pStyle w:val="Akapitzlist"/>
        <w:numPr>
          <w:ilvl w:val="0"/>
          <w:numId w:val="10"/>
        </w:numPr>
        <w:tabs>
          <w:tab w:val="left" w:pos="-27836"/>
          <w:tab w:val="left" w:pos="-27694"/>
          <w:tab w:val="left" w:pos="0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wyposażenie w wiedzę i umiejętności umożliwiające kontynuowanie dalszej nauki w szkole ponadpodstawowej.</w:t>
      </w:r>
    </w:p>
    <w:p w:rsidR="00417476" w:rsidRDefault="00815D3F">
      <w:pPr>
        <w:pStyle w:val="Standard"/>
        <w:numPr>
          <w:ilvl w:val="0"/>
          <w:numId w:val="10"/>
        </w:numPr>
        <w:tabs>
          <w:tab w:val="left" w:pos="-27836"/>
          <w:tab w:val="left" w:pos="-27694"/>
          <w:tab w:val="left" w:pos="284"/>
          <w:tab w:val="left" w:pos="426"/>
          <w:tab w:val="left" w:pos="80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rozwijanie zdolności myślenia analitycznego i</w:t>
      </w:r>
      <w:r>
        <w:rPr>
          <w:color w:val="000000"/>
        </w:rPr>
        <w:t xml:space="preserve"> syntetycznego;</w:t>
      </w:r>
    </w:p>
    <w:p w:rsidR="00417476" w:rsidRDefault="00815D3F">
      <w:pPr>
        <w:pStyle w:val="Standard"/>
        <w:numPr>
          <w:ilvl w:val="0"/>
          <w:numId w:val="10"/>
        </w:numPr>
        <w:tabs>
          <w:tab w:val="left" w:pos="-27836"/>
          <w:tab w:val="left" w:pos="-27694"/>
          <w:tab w:val="left" w:pos="284"/>
          <w:tab w:val="left" w:pos="426"/>
          <w:tab w:val="left" w:pos="80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poznawanie zasad rozwoju osobowego i życia społecznego;</w:t>
      </w:r>
    </w:p>
    <w:p w:rsidR="00417476" w:rsidRDefault="00815D3F">
      <w:pPr>
        <w:pStyle w:val="Standard"/>
        <w:numPr>
          <w:ilvl w:val="0"/>
          <w:numId w:val="10"/>
        </w:numPr>
        <w:tabs>
          <w:tab w:val="left" w:pos="-27836"/>
          <w:tab w:val="left" w:pos="-27694"/>
          <w:tab w:val="left" w:pos="284"/>
          <w:tab w:val="left" w:pos="426"/>
          <w:tab w:val="left" w:pos="80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poznawanie dziedzictwa kultury narodowej postrzeganej w perspektywie kultury europejskiej;</w:t>
      </w:r>
    </w:p>
    <w:p w:rsidR="00417476" w:rsidRDefault="00815D3F">
      <w:pPr>
        <w:pStyle w:val="Standard"/>
        <w:numPr>
          <w:ilvl w:val="0"/>
          <w:numId w:val="10"/>
        </w:numPr>
        <w:tabs>
          <w:tab w:val="left" w:pos="-27836"/>
          <w:tab w:val="left" w:pos="-27694"/>
          <w:tab w:val="left" w:pos="284"/>
          <w:tab w:val="left" w:pos="426"/>
          <w:tab w:val="left" w:pos="80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rozwijanie zdolności dostrzegania różnego rodzaju związków i zależności;</w:t>
      </w:r>
    </w:p>
    <w:p w:rsidR="00417476" w:rsidRDefault="00815D3F">
      <w:pPr>
        <w:pStyle w:val="Standard"/>
        <w:numPr>
          <w:ilvl w:val="0"/>
          <w:numId w:val="10"/>
        </w:numPr>
        <w:tabs>
          <w:tab w:val="left" w:pos="-27836"/>
          <w:tab w:val="left" w:pos="-27694"/>
          <w:tab w:val="left" w:pos="284"/>
          <w:tab w:val="left" w:pos="426"/>
          <w:tab w:val="left" w:pos="80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traktowanie wiadomoś</w:t>
      </w:r>
      <w:r>
        <w:rPr>
          <w:color w:val="000000"/>
        </w:rPr>
        <w:t>ci przedmiotowych w sposób integralny, prowadzący do lepszego zrozumienia świata, ludzi i siebie;</w:t>
      </w:r>
    </w:p>
    <w:p w:rsidR="00417476" w:rsidRDefault="00815D3F">
      <w:pPr>
        <w:pStyle w:val="Standard"/>
        <w:numPr>
          <w:ilvl w:val="0"/>
          <w:numId w:val="10"/>
        </w:numPr>
        <w:tabs>
          <w:tab w:val="left" w:pos="-27836"/>
          <w:tab w:val="left" w:pos="-27694"/>
          <w:tab w:val="left" w:pos="284"/>
          <w:tab w:val="left" w:pos="426"/>
          <w:tab w:val="left" w:pos="80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 w poznawaniu świata i rozwija postawy badawcze.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W zakresie kształtowania umiejętności, szkoła stwarza uczniom warunki do zdobywania umiejętności:</w:t>
      </w:r>
    </w:p>
    <w:p w:rsidR="00417476" w:rsidRDefault="00815D3F">
      <w:pPr>
        <w:pStyle w:val="Standard"/>
        <w:numPr>
          <w:ilvl w:val="0"/>
          <w:numId w:val="194"/>
        </w:numPr>
        <w:tabs>
          <w:tab w:val="left" w:pos="-27836"/>
          <w:tab w:val="left" w:pos="-27694"/>
          <w:tab w:val="left" w:pos="284"/>
          <w:tab w:val="left" w:pos="426"/>
          <w:tab w:val="left" w:pos="11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>lanowania, organizowania i oceniania własnej nauki;</w:t>
      </w:r>
    </w:p>
    <w:p w:rsidR="00417476" w:rsidRDefault="00815D3F">
      <w:pPr>
        <w:pStyle w:val="Standard"/>
        <w:numPr>
          <w:ilvl w:val="0"/>
          <w:numId w:val="11"/>
        </w:numPr>
        <w:tabs>
          <w:tab w:val="left" w:pos="-27836"/>
          <w:tab w:val="left" w:pos="-27694"/>
          <w:tab w:val="left" w:pos="284"/>
          <w:tab w:val="left" w:pos="426"/>
          <w:tab w:val="left" w:pos="11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skutecznego porozumiewania się w różnych sytuacjach, prezentacji własnego punktu widzenia;</w:t>
      </w:r>
    </w:p>
    <w:p w:rsidR="00417476" w:rsidRDefault="00815D3F">
      <w:pPr>
        <w:pStyle w:val="Standard"/>
        <w:numPr>
          <w:ilvl w:val="0"/>
          <w:numId w:val="11"/>
        </w:numPr>
        <w:tabs>
          <w:tab w:val="left" w:pos="-27836"/>
          <w:tab w:val="left" w:pos="-27694"/>
          <w:tab w:val="left" w:pos="284"/>
          <w:tab w:val="left" w:pos="426"/>
          <w:tab w:val="left" w:pos="11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efektywnego współdziałania w zespole i pracy w grupie, podejmowania decyzji;</w:t>
      </w:r>
    </w:p>
    <w:p w:rsidR="00417476" w:rsidRDefault="00815D3F">
      <w:pPr>
        <w:pStyle w:val="Standard"/>
        <w:numPr>
          <w:ilvl w:val="0"/>
          <w:numId w:val="11"/>
        </w:numPr>
        <w:tabs>
          <w:tab w:val="left" w:pos="-27836"/>
          <w:tab w:val="left" w:pos="-27694"/>
          <w:tab w:val="left" w:pos="284"/>
          <w:tab w:val="left" w:pos="426"/>
          <w:tab w:val="left" w:pos="11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rozwiązywania problemów w twórczy </w:t>
      </w:r>
      <w:r>
        <w:rPr>
          <w:color w:val="000000"/>
        </w:rPr>
        <w:t>sposób;</w:t>
      </w:r>
    </w:p>
    <w:p w:rsidR="00417476" w:rsidRDefault="00815D3F">
      <w:pPr>
        <w:pStyle w:val="Standard"/>
        <w:numPr>
          <w:ilvl w:val="0"/>
          <w:numId w:val="11"/>
        </w:numPr>
        <w:tabs>
          <w:tab w:val="left" w:pos="-27836"/>
          <w:tab w:val="left" w:pos="-27694"/>
          <w:tab w:val="left" w:pos="284"/>
          <w:tab w:val="left" w:pos="426"/>
          <w:tab w:val="left" w:pos="11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poszukiwania i wykorzystywania informacji z różnych źródeł;</w:t>
      </w:r>
    </w:p>
    <w:p w:rsidR="00417476" w:rsidRDefault="00815D3F">
      <w:pPr>
        <w:pStyle w:val="Standard"/>
        <w:numPr>
          <w:ilvl w:val="0"/>
          <w:numId w:val="11"/>
        </w:numPr>
        <w:tabs>
          <w:tab w:val="left" w:pos="-27836"/>
          <w:tab w:val="left" w:pos="-27694"/>
          <w:tab w:val="left" w:pos="284"/>
          <w:tab w:val="left" w:pos="426"/>
          <w:tab w:val="left" w:pos="11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odnoszenia do praktyki zdobytej wiedzy oraz tworzenia potrzebnych nawyków;</w:t>
      </w:r>
    </w:p>
    <w:p w:rsidR="00417476" w:rsidRDefault="00815D3F">
      <w:pPr>
        <w:pStyle w:val="Standard"/>
        <w:numPr>
          <w:ilvl w:val="0"/>
          <w:numId w:val="11"/>
        </w:numPr>
        <w:tabs>
          <w:tab w:val="left" w:pos="-27836"/>
          <w:tab w:val="left" w:pos="-27694"/>
          <w:tab w:val="left" w:pos="284"/>
          <w:tab w:val="left" w:pos="426"/>
          <w:tab w:val="left" w:pos="11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rozwijania indywidualnych zainteresowań.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3. W pracy wychowawczej, szkoła wspiera rodziców/prawnych opiekunów zmie</w:t>
      </w:r>
      <w:r>
        <w:rPr>
          <w:color w:val="000000"/>
        </w:rPr>
        <w:t>rzając do tego, aby uczniowie:</w:t>
      </w:r>
    </w:p>
    <w:p w:rsidR="00417476" w:rsidRDefault="00815D3F">
      <w:pPr>
        <w:pStyle w:val="Standard"/>
        <w:numPr>
          <w:ilvl w:val="0"/>
          <w:numId w:val="195"/>
        </w:numPr>
        <w:tabs>
          <w:tab w:val="left" w:pos="-27836"/>
          <w:tab w:val="left" w:pos="-27694"/>
          <w:tab w:val="left" w:pos="284"/>
          <w:tab w:val="left" w:pos="426"/>
          <w:tab w:val="left" w:pos="77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znajdowali w szkole środowisko wszechstronnego rozwoju osobowego;</w:t>
      </w:r>
    </w:p>
    <w:p w:rsidR="00417476" w:rsidRDefault="00815D3F">
      <w:pPr>
        <w:pStyle w:val="Standard"/>
        <w:numPr>
          <w:ilvl w:val="0"/>
          <w:numId w:val="12"/>
        </w:numPr>
        <w:tabs>
          <w:tab w:val="left" w:pos="-27836"/>
          <w:tab w:val="left" w:pos="-27694"/>
          <w:tab w:val="left" w:pos="284"/>
          <w:tab w:val="left" w:pos="426"/>
          <w:tab w:val="left" w:pos="11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rozwijali dociekliwość poznawczą ukierunkowaną na poszukiwanie prawdy, dobra i piękna w świecie;</w:t>
      </w:r>
    </w:p>
    <w:p w:rsidR="00417476" w:rsidRDefault="00815D3F">
      <w:pPr>
        <w:pStyle w:val="Standard"/>
        <w:numPr>
          <w:ilvl w:val="0"/>
          <w:numId w:val="12"/>
        </w:numPr>
        <w:tabs>
          <w:tab w:val="left" w:pos="-27836"/>
          <w:tab w:val="left" w:pos="-27694"/>
          <w:tab w:val="left" w:pos="284"/>
          <w:tab w:val="left" w:pos="426"/>
          <w:tab w:val="left" w:pos="77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godzili dążenie do osiągnięcia dobra własnego z dobrem innych;</w:t>
      </w:r>
    </w:p>
    <w:p w:rsidR="00417476" w:rsidRDefault="00815D3F">
      <w:pPr>
        <w:pStyle w:val="Standard"/>
        <w:numPr>
          <w:ilvl w:val="0"/>
          <w:numId w:val="12"/>
        </w:numPr>
        <w:tabs>
          <w:tab w:val="left" w:pos="-27836"/>
          <w:tab w:val="left" w:pos="-27694"/>
          <w:tab w:val="left" w:pos="284"/>
          <w:tab w:val="left" w:pos="426"/>
          <w:tab w:val="left" w:pos="118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uczyli się szacunku dla dobra wspólnego oraz przygotowali się do życia w rodzinie, społeczności lokalnej, w państwie i zjednoczonej Europie;</w:t>
      </w:r>
    </w:p>
    <w:p w:rsidR="00417476" w:rsidRDefault="00815D3F">
      <w:pPr>
        <w:pStyle w:val="Standard"/>
        <w:numPr>
          <w:ilvl w:val="0"/>
          <w:numId w:val="12"/>
        </w:numPr>
        <w:tabs>
          <w:tab w:val="left" w:pos="-27836"/>
          <w:tab w:val="left" w:pos="-27694"/>
          <w:tab w:val="left" w:pos="284"/>
          <w:tab w:val="left" w:pos="426"/>
          <w:tab w:val="left" w:pos="77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przyjmowali dziedzictwo kulturowe i kształtowali postawy patriotyczne;</w:t>
      </w:r>
    </w:p>
    <w:p w:rsidR="00417476" w:rsidRDefault="00815D3F">
      <w:pPr>
        <w:pStyle w:val="Standard"/>
        <w:numPr>
          <w:ilvl w:val="0"/>
          <w:numId w:val="12"/>
        </w:numPr>
        <w:tabs>
          <w:tab w:val="left" w:pos="-27836"/>
          <w:tab w:val="left" w:pos="-27694"/>
          <w:tab w:val="left" w:pos="284"/>
          <w:tab w:val="left" w:pos="426"/>
          <w:tab w:val="left" w:pos="77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kształtowali w sobie postawę dialogu, umiej</w:t>
      </w:r>
      <w:r>
        <w:rPr>
          <w:color w:val="000000"/>
        </w:rPr>
        <w:t>ętności słuchania innych i rozumienia ich poglądów;</w:t>
      </w:r>
    </w:p>
    <w:p w:rsidR="00417476" w:rsidRDefault="00815D3F">
      <w:pPr>
        <w:pStyle w:val="Standard"/>
        <w:numPr>
          <w:ilvl w:val="0"/>
          <w:numId w:val="12"/>
        </w:numPr>
        <w:tabs>
          <w:tab w:val="left" w:pos="-27836"/>
          <w:tab w:val="left" w:pos="-27694"/>
          <w:tab w:val="left" w:pos="284"/>
          <w:tab w:val="left" w:pos="426"/>
          <w:tab w:val="left" w:pos="77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podejmowali działania proekologiczne i prozdrowotne.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Szkoła zapewnia opiekę i bezpieczeństwo uczniom oraz chroni ich zdrowie poprzez:</w:t>
      </w:r>
    </w:p>
    <w:p w:rsidR="00417476" w:rsidRDefault="00815D3F">
      <w:pPr>
        <w:pStyle w:val="Standard"/>
        <w:numPr>
          <w:ilvl w:val="0"/>
          <w:numId w:val="196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opiekę nauczycieli nad uczniami w czasie lekcji, zajęć pozaszkolnyc</w:t>
      </w:r>
      <w:r>
        <w:rPr>
          <w:color w:val="000000"/>
        </w:rPr>
        <w:t>h organizowanych przez szkołę;</w:t>
      </w:r>
    </w:p>
    <w:p w:rsidR="00417476" w:rsidRDefault="00815D3F">
      <w:pPr>
        <w:pStyle w:val="Standard"/>
        <w:numPr>
          <w:ilvl w:val="0"/>
          <w:numId w:val="1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dyżury nauczycieli podczas przerw międzylekcyjnych;</w:t>
      </w:r>
    </w:p>
    <w:p w:rsidR="00417476" w:rsidRDefault="00815D3F">
      <w:pPr>
        <w:pStyle w:val="Standard"/>
        <w:numPr>
          <w:ilvl w:val="0"/>
          <w:numId w:val="1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zapewnienie właściwej opieki na wycieczkach i innych formach rekreacji poza szkołą;</w:t>
      </w:r>
    </w:p>
    <w:p w:rsidR="00417476" w:rsidRDefault="00815D3F">
      <w:pPr>
        <w:pStyle w:val="Standard"/>
        <w:numPr>
          <w:ilvl w:val="0"/>
          <w:numId w:val="1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omawianie zasad bezpieczeństwa w szkole i poza nią;</w:t>
      </w:r>
    </w:p>
    <w:p w:rsidR="00417476" w:rsidRDefault="00815D3F">
      <w:pPr>
        <w:pStyle w:val="Standard"/>
        <w:numPr>
          <w:ilvl w:val="0"/>
          <w:numId w:val="1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kształcenie komunikacyjne;</w:t>
      </w:r>
    </w:p>
    <w:p w:rsidR="00417476" w:rsidRDefault="00815D3F">
      <w:pPr>
        <w:pStyle w:val="Standard"/>
        <w:numPr>
          <w:ilvl w:val="0"/>
          <w:numId w:val="1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systematyc</w:t>
      </w:r>
      <w:r>
        <w:rPr>
          <w:color w:val="000000"/>
        </w:rPr>
        <w:t>zne szkolenia pracowników szkoły w zakresie bhp;</w:t>
      </w:r>
    </w:p>
    <w:p w:rsidR="00417476" w:rsidRDefault="00815D3F">
      <w:pPr>
        <w:pStyle w:val="Standard"/>
        <w:numPr>
          <w:ilvl w:val="0"/>
          <w:numId w:val="1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zapewnienie uczniom spożycia ciepłego posiłku w stołówce, finansowanego przez GOPS;</w:t>
      </w:r>
    </w:p>
    <w:p w:rsidR="00417476" w:rsidRDefault="00815D3F">
      <w:pPr>
        <w:pStyle w:val="Standard"/>
        <w:numPr>
          <w:ilvl w:val="0"/>
          <w:numId w:val="1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zawieranie ubezpieczeń od następstw nieszczęśliwych wypadków;</w:t>
      </w:r>
    </w:p>
    <w:p w:rsidR="00417476" w:rsidRDefault="00815D3F">
      <w:pPr>
        <w:pStyle w:val="Standard"/>
        <w:numPr>
          <w:ilvl w:val="0"/>
          <w:numId w:val="1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umożliwienie pobytu w świetlicy szkolnej;</w:t>
      </w:r>
    </w:p>
    <w:p w:rsidR="00417476" w:rsidRDefault="00815D3F">
      <w:pPr>
        <w:pStyle w:val="Standard"/>
        <w:numPr>
          <w:ilvl w:val="0"/>
          <w:numId w:val="13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współpracę szkoły z</w:t>
      </w:r>
      <w:r>
        <w:rPr>
          <w:color w:val="000000"/>
        </w:rPr>
        <w:t xml:space="preserve"> organizacjami i instytucjami zajmującymi się działalnością prozdrowotną.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Odpowiednio do istniejących potrzeb szkoła organizuje:</w:t>
      </w:r>
    </w:p>
    <w:p w:rsidR="00417476" w:rsidRDefault="00815D3F">
      <w:pPr>
        <w:pStyle w:val="Standard"/>
        <w:numPr>
          <w:ilvl w:val="0"/>
          <w:numId w:val="19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opiekuńcze zapewniające dzieciom interesujące spędzanie czasu, przyjazną atmosferę i bezpieczeństwo;</w:t>
      </w:r>
    </w:p>
    <w:p w:rsidR="00417476" w:rsidRDefault="00815D3F">
      <w:pPr>
        <w:pStyle w:val="Standard"/>
        <w:numPr>
          <w:ilvl w:val="0"/>
          <w:numId w:val="1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zwiększ</w:t>
      </w:r>
      <w:r>
        <w:rPr>
          <w:color w:val="000000"/>
        </w:rPr>
        <w:t>ające szanse edukacyjne uczniów zdolnych oraz uczniów mających trudności w nauce;</w:t>
      </w:r>
    </w:p>
    <w:p w:rsidR="00417476" w:rsidRDefault="00815D3F">
      <w:pPr>
        <w:pStyle w:val="Standard"/>
        <w:numPr>
          <w:ilvl w:val="0"/>
          <w:numId w:val="1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pomoc psychologiczno-pedagogiczną.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Zadaniem szkoły jest:</w:t>
      </w:r>
    </w:p>
    <w:p w:rsidR="00417476" w:rsidRDefault="00815D3F">
      <w:pPr>
        <w:pStyle w:val="Standard"/>
        <w:numPr>
          <w:ilvl w:val="0"/>
          <w:numId w:val="19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realizowanie programu nauczania skoncentrowanego na dziecku, na jego indywidualnym tempie rozwoju i możliwościach </w:t>
      </w:r>
      <w:r>
        <w:rPr>
          <w:color w:val="000000"/>
        </w:rPr>
        <w:t>uczenia się;</w:t>
      </w:r>
    </w:p>
    <w:p w:rsidR="00417476" w:rsidRDefault="00815D3F">
      <w:pPr>
        <w:pStyle w:val="Standard"/>
        <w:numPr>
          <w:ilvl w:val="0"/>
          <w:numId w:val="1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respektowanie trójpodmiotowości oddziaływań wychowawczych i kształcących: uczeń- szkoła-dom rodzinny;</w:t>
      </w:r>
    </w:p>
    <w:p w:rsidR="00417476" w:rsidRDefault="00815D3F">
      <w:pPr>
        <w:pStyle w:val="Standard"/>
        <w:numPr>
          <w:ilvl w:val="0"/>
          <w:numId w:val="1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rozwijanie predyspozycji i zdolności poznawczych dziecka;</w:t>
      </w:r>
    </w:p>
    <w:p w:rsidR="00417476" w:rsidRDefault="00815D3F">
      <w:pPr>
        <w:pStyle w:val="Standard"/>
        <w:numPr>
          <w:ilvl w:val="0"/>
          <w:numId w:val="1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kształtowanie u dziecka pozytywnego stosunku do nauki oraz rozwijanie ciekawości w </w:t>
      </w:r>
      <w:r>
        <w:rPr>
          <w:color w:val="000000"/>
        </w:rPr>
        <w:t>poznawaniu otaczającego świata i w dążeniu do prawdy;</w:t>
      </w:r>
    </w:p>
    <w:p w:rsidR="00417476" w:rsidRDefault="00815D3F">
      <w:pPr>
        <w:pStyle w:val="Standard"/>
        <w:numPr>
          <w:ilvl w:val="0"/>
          <w:numId w:val="1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poszanowanie godności dziecka; zapewnienie dziecku przyjaznych, bezpiecznych i zdrowych warunków do nauki i zabawy, działania indywidualnego i zespołowego, rozwijania samodzielności i odpowiedzialności </w:t>
      </w:r>
      <w:r>
        <w:rPr>
          <w:color w:val="000000"/>
        </w:rPr>
        <w:t>za siebie i najbliższe otoczenie, ekspresji plastycznej, muzycznej i ruchowej, aktywności badawczej, a także działalności twórczej;</w:t>
      </w:r>
    </w:p>
    <w:p w:rsidR="00417476" w:rsidRDefault="00815D3F">
      <w:pPr>
        <w:pStyle w:val="Standard"/>
        <w:numPr>
          <w:ilvl w:val="0"/>
          <w:numId w:val="1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wyposażenie dziecka w umiejętność czytania i pisania, wiadomości i sprawności matematyczne potrzebne w sytuacjach życiowych </w:t>
      </w:r>
      <w:r>
        <w:rPr>
          <w:color w:val="000000"/>
        </w:rPr>
        <w:t>i szkolnych oraz przy rozwiązywaniu problemów;</w:t>
      </w:r>
    </w:p>
    <w:p w:rsidR="00417476" w:rsidRDefault="00815D3F">
      <w:pPr>
        <w:pStyle w:val="Standard"/>
        <w:numPr>
          <w:ilvl w:val="0"/>
          <w:numId w:val="1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dbałość o to, aby dziecko mogło nabywać wiedzę i umiejętności potrzebne do rozumienia świata, w tym zagwarantowanie mu dostępu do różnych źródeł informacji i możliwości korzystania z nich;</w:t>
      </w:r>
    </w:p>
    <w:p w:rsidR="00417476" w:rsidRDefault="00815D3F">
      <w:pPr>
        <w:pStyle w:val="Standard"/>
        <w:numPr>
          <w:ilvl w:val="0"/>
          <w:numId w:val="1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sprzyjanie rozwojowi</w:t>
      </w:r>
      <w:r>
        <w:rPr>
          <w:color w:val="000000"/>
        </w:rPr>
        <w:t xml:space="preserve"> cech osobowości dziecka koniecznych do aktywnego i etycznego uczestnictwa w życiu społecznym.</w:t>
      </w:r>
    </w:p>
    <w:p w:rsidR="00417476" w:rsidRDefault="00417476">
      <w:pPr>
        <w:pStyle w:val="Standard"/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3.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199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Praca dydaktyczno – wychowawcza w szkole prowadzona jest w oparciu o obowiązującą podstawę programową wychowania przedszkolnego oraz kształcenia ogólnego </w:t>
      </w:r>
      <w:r>
        <w:rPr>
          <w:color w:val="000000"/>
        </w:rPr>
        <w:t>w poszczególnych typach szkół, zgodnie z przyjętymi programami nauczania dla poszczególnych edukacji przedmiotowych i programem wychowania przedszkolnego.</w:t>
      </w:r>
    </w:p>
    <w:p w:rsidR="00417476" w:rsidRDefault="00815D3F">
      <w:pPr>
        <w:pStyle w:val="Standard"/>
        <w:numPr>
          <w:ilvl w:val="0"/>
          <w:numId w:val="16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Program nauczania stanowi opis sposobu realizacji zadań ustalonych w podstawie kształcenia ogólnego.</w:t>
      </w:r>
    </w:p>
    <w:p w:rsidR="00417476" w:rsidRDefault="00815D3F">
      <w:pPr>
        <w:pStyle w:val="Standard"/>
        <w:numPr>
          <w:ilvl w:val="0"/>
          <w:numId w:val="16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Nauczyciel przedmiotu / edukacji wczesnoszkolnej może wybrać program nauczania spośród programów zarejestrowanych i dopuszczonych przez MEN lub może opracować program samodzielnie (we współpracy z innymi nauczycielami), albo zaproponować program opracowany</w:t>
      </w:r>
      <w:r>
        <w:rPr>
          <w:color w:val="000000"/>
        </w:rPr>
        <w:t xml:space="preserve"> przez innego autora (wraz z dokonanymi zmianami).</w:t>
      </w:r>
    </w:p>
    <w:p w:rsidR="00417476" w:rsidRDefault="00815D3F">
      <w:pPr>
        <w:pStyle w:val="Standard"/>
        <w:numPr>
          <w:ilvl w:val="0"/>
          <w:numId w:val="16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Każdy nauczyciel przedstawia dyrektorowi program nauczania przedmiotu w danej klasie.</w:t>
      </w:r>
    </w:p>
    <w:p w:rsidR="00417476" w:rsidRDefault="00815D3F">
      <w:pPr>
        <w:pStyle w:val="Standard"/>
        <w:numPr>
          <w:ilvl w:val="0"/>
          <w:numId w:val="16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Programy nauczania dopuszcza do użytku w szkole Dyrektor szkoły.</w:t>
      </w:r>
    </w:p>
    <w:p w:rsidR="00417476" w:rsidRDefault="00815D3F">
      <w:pPr>
        <w:pStyle w:val="Standard"/>
        <w:numPr>
          <w:ilvl w:val="0"/>
          <w:numId w:val="16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Dopuszczone do użytku w szkole programy nauczania stan</w:t>
      </w:r>
      <w:r>
        <w:rPr>
          <w:color w:val="000000"/>
        </w:rPr>
        <w:t>owią szkolny zestaw programów nauczania.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3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Pomoc psychologiczno – pedagogiczna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0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szkole organizuje się pomoc psychologiczno – pedagogiczną. Pomoc udzielana jest uczniom, ich rodzicom oraz nauczycielom na zasadach określonych w </w:t>
      </w:r>
      <w:r>
        <w:rPr>
          <w:color w:val="000000"/>
        </w:rPr>
        <w:t>rozporządzeniu MEN.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1a. (uchylony)</w:t>
      </w:r>
    </w:p>
    <w:p w:rsidR="00417476" w:rsidRDefault="00815D3F">
      <w:pPr>
        <w:pStyle w:val="Standard"/>
        <w:numPr>
          <w:ilvl w:val="0"/>
          <w:numId w:val="20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0" w:name="_Hlk494660542"/>
      <w:r>
        <w:rPr>
          <w:color w:val="000000"/>
        </w:rPr>
        <w:t>Pomoc psychologiczno – pedagogiczna polega na:</w:t>
      </w:r>
    </w:p>
    <w:p w:rsidR="00417476" w:rsidRDefault="00815D3F">
      <w:pPr>
        <w:pStyle w:val="Akapitzlist"/>
        <w:numPr>
          <w:ilvl w:val="0"/>
          <w:numId w:val="202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rozpoznawaniu i zaspokajaniu indywidualnych potrzeb rozwojowych i edukacyjnych ucznia i czynników środowiskowych wpływających na jego funkcjonowanie w szkole w celu </w:t>
      </w:r>
      <w:r>
        <w:rPr>
          <w:color w:val="000000"/>
        </w:rPr>
        <w:t>wspierania potencjału rozwojowego ucznia i stwarzania warunków do jego aktywnego i pełnego uczestnictwa w życiu szkoły;</w:t>
      </w:r>
    </w:p>
    <w:bookmarkEnd w:id="10"/>
    <w:p w:rsidR="00417476" w:rsidRDefault="00815D3F">
      <w:pPr>
        <w:pStyle w:val="Akapitzlist"/>
        <w:numPr>
          <w:ilvl w:val="0"/>
          <w:numId w:val="19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rozpoznawaniu indywidualnych możliwości psychofizycznych ucznia, wynikających w szczególności:</w:t>
      </w:r>
    </w:p>
    <w:p w:rsidR="00417476" w:rsidRDefault="00815D3F">
      <w:pPr>
        <w:pStyle w:val="Akapitzlist"/>
        <w:numPr>
          <w:ilvl w:val="0"/>
          <w:numId w:val="203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z niepełnosprawności,</w:t>
      </w:r>
    </w:p>
    <w:p w:rsidR="00417476" w:rsidRDefault="00815D3F">
      <w:pPr>
        <w:pStyle w:val="Akapitzlist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z niedostosowania s</w:t>
      </w:r>
      <w:r>
        <w:rPr>
          <w:color w:val="000000"/>
        </w:rPr>
        <w:t>połecznego,</w:t>
      </w:r>
    </w:p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 zagrożenia niedostosowaniem społecznym,</w:t>
      </w:r>
    </w:p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ze szczególnych uzdolnień,</w:t>
      </w:r>
    </w:p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ze specyficznych trudności w uczeniu się,</w:t>
      </w:r>
    </w:p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1" w:name="_Hlk494660587"/>
      <w:r>
        <w:rPr>
          <w:color w:val="000000"/>
        </w:rPr>
        <w:t>z deficytów kompetencji językowej i zaburzeń sprawności językowych,</w:t>
      </w:r>
    </w:p>
    <w:bookmarkEnd w:id="11"/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 choroby przewlekłej,</w:t>
      </w:r>
    </w:p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 sytuacji kryzysowych lub traumatycznych,</w:t>
      </w:r>
    </w:p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 niepowodzeń edukacyjnych,</w:t>
      </w:r>
    </w:p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 zaniedbań środowiskowych związanych z sytuacją bytową ucznia i jego rodziny, kontaktami środowiskowymi,</w:t>
      </w:r>
    </w:p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2" w:name="_Hlk494660622"/>
      <w:r>
        <w:rPr>
          <w:color w:val="000000"/>
        </w:rPr>
        <w:t xml:space="preserve">z trudności adaptacyjnych związanych z różnicami kulturowymi lub ze zmianą środowiska edukacyjnego w tym związanych z </w:t>
      </w:r>
      <w:r>
        <w:rPr>
          <w:color w:val="000000"/>
        </w:rPr>
        <w:t>wcześniejszym kształceniem za granicą;</w:t>
      </w:r>
    </w:p>
    <w:p w:rsidR="00417476" w:rsidRDefault="00815D3F">
      <w:pPr>
        <w:pStyle w:val="Standard"/>
        <w:numPr>
          <w:ilvl w:val="0"/>
          <w:numId w:val="2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3" w:name="_Hlk494660663"/>
      <w:bookmarkEnd w:id="12"/>
      <w:r>
        <w:rPr>
          <w:color w:val="000000"/>
        </w:rPr>
        <w:t>z zaburzeń zachowania i emocji;</w:t>
      </w:r>
    </w:p>
    <w:bookmarkEnd w:id="13"/>
    <w:p w:rsidR="00417476" w:rsidRDefault="00815D3F">
      <w:pPr>
        <w:pStyle w:val="Akapitzlist"/>
        <w:numPr>
          <w:ilvl w:val="0"/>
          <w:numId w:val="204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diagnozowaniu środowiska ucznia;</w:t>
      </w:r>
    </w:p>
    <w:p w:rsidR="00417476" w:rsidRDefault="00815D3F">
      <w:pPr>
        <w:pStyle w:val="Standard"/>
        <w:numPr>
          <w:ilvl w:val="0"/>
          <w:numId w:val="1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rozpoznawaniu przyczyn trudności w opanowaniu umiejętności i wiadomości przez ucznia;</w:t>
      </w:r>
    </w:p>
    <w:p w:rsidR="00417476" w:rsidRDefault="00815D3F">
      <w:pPr>
        <w:pStyle w:val="Standard"/>
        <w:numPr>
          <w:ilvl w:val="0"/>
          <w:numId w:val="1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wspieraniu uczniów uzdolnionych;</w:t>
      </w:r>
    </w:p>
    <w:p w:rsidR="00417476" w:rsidRDefault="00815D3F">
      <w:pPr>
        <w:pStyle w:val="Standard"/>
        <w:numPr>
          <w:ilvl w:val="0"/>
          <w:numId w:val="1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opracowywaniu i wdrażaniu indywid</w:t>
      </w:r>
      <w:r>
        <w:rPr>
          <w:color w:val="000000"/>
        </w:rPr>
        <w:t>ualnych programów edukacyjno – terapeutycznych dla uczniów niepełnosprawnych oraz indywidualnych programów edukacyjno – terapeutycznych o charakterze resocjalizacyjnym lub socjoterapeutycznym dla uczniów niedostosowanych społecznie oraz zagrożonych niedost</w:t>
      </w:r>
      <w:r>
        <w:rPr>
          <w:color w:val="000000"/>
        </w:rPr>
        <w:t>osowaniem społecznym;</w:t>
      </w:r>
    </w:p>
    <w:p w:rsidR="00417476" w:rsidRDefault="00815D3F">
      <w:pPr>
        <w:pStyle w:val="Standard"/>
        <w:numPr>
          <w:ilvl w:val="0"/>
          <w:numId w:val="1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podejmowaniu działań wychowawczo-profilaktycznych  wynikających z programu wychowawczo – profilaktycznego szkoły oraz wspieraniu nauczycieli w tym zakresie;</w:t>
      </w:r>
    </w:p>
    <w:p w:rsidR="00417476" w:rsidRDefault="00815D3F">
      <w:pPr>
        <w:pStyle w:val="Standard"/>
        <w:numPr>
          <w:ilvl w:val="0"/>
          <w:numId w:val="1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wspieraniu rodziców i nauczycieli w działaniach wyrównujących szanse edukacyj</w:t>
      </w:r>
      <w:r>
        <w:rPr>
          <w:color w:val="000000"/>
        </w:rPr>
        <w:t>ne uczniów;</w:t>
      </w:r>
    </w:p>
    <w:p w:rsidR="00417476" w:rsidRDefault="00815D3F">
      <w:pPr>
        <w:pStyle w:val="Standard"/>
        <w:numPr>
          <w:ilvl w:val="0"/>
          <w:numId w:val="1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udzielaniu nauczycielom pomocy w dostosowaniu wymagań edukacyjnych wynikających z realizacji programów nauczania do indywidualnych potrzeb psychofizycznych i edukacyjnych ucznia, u którego stwierdzono zaburzenia i odchylenia rozwojowe lub specy</w:t>
      </w:r>
      <w:r>
        <w:rPr>
          <w:color w:val="000000"/>
        </w:rPr>
        <w:t>ficzne trudności w uczeniu się, uniemożliwiające sprostanie tym wymaganiom;</w:t>
      </w:r>
    </w:p>
    <w:p w:rsidR="00417476" w:rsidRDefault="00815D3F">
      <w:pPr>
        <w:pStyle w:val="Standard"/>
        <w:numPr>
          <w:ilvl w:val="0"/>
          <w:numId w:val="1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wspieraniu rodziców i nauczycieli w rozwiązywaniu problemów wychowawczych i dydaktycznych oraz rozwijaniu ich umiejętności wychowawczych w celu zwiększania efektywności pomocy psyc</w:t>
      </w:r>
      <w:r>
        <w:rPr>
          <w:color w:val="000000"/>
        </w:rPr>
        <w:t>hologiczno – pedagogicznej dla uczniów;</w:t>
      </w:r>
    </w:p>
    <w:p w:rsidR="00417476" w:rsidRDefault="00815D3F">
      <w:pPr>
        <w:pStyle w:val="Standard"/>
        <w:numPr>
          <w:ilvl w:val="0"/>
          <w:numId w:val="1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podejmowaniu działań mediacyjnych i interwencyjnych w sytuacjach kryzysowych.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4" w:name="_Hlk494660730"/>
      <w:r>
        <w:rPr>
          <w:color w:val="000000"/>
        </w:rPr>
        <w:t>3.</w:t>
      </w:r>
      <w:r>
        <w:rPr>
          <w:color w:val="000000"/>
        </w:rPr>
        <w:tab/>
        <w:t>Pomoc psychologiczno – pedagogiczna jest organizowana i udzielana we współpracy z: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rodzicami uczniów;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uchylony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poradniami psyc</w:t>
      </w:r>
      <w:r>
        <w:rPr>
          <w:color w:val="000000"/>
        </w:rPr>
        <w:t>hologiczno – pedagogicznymi, w tym specjalistycznymi;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organizacjami pozarządowymi oraz innymi instytucjami działającymi na rzecz rodziny i dzieci.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placówkami doskonalenia nauczycieli;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6) innymi szkołami i placówkami.</w:t>
      </w:r>
    </w:p>
    <w:bookmarkEnd w:id="14"/>
    <w:p w:rsidR="00417476" w:rsidRDefault="00815D3F">
      <w:pPr>
        <w:pStyle w:val="Akapitzlist"/>
        <w:numPr>
          <w:ilvl w:val="0"/>
          <w:numId w:val="205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Pomoc psychologiczno – </w:t>
      </w:r>
      <w:r>
        <w:rPr>
          <w:color w:val="000000"/>
        </w:rPr>
        <w:t>pedagogiczna jest udzielana z inicjatywy: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ucznia;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rodziców ucznia;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nauczyciela lub wychowawcy prowadzącego zajęcia z uczniem;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specjalisty;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poradni psychologiczno – pedagogicznej, w tym poradni specjalistycznej;</w:t>
      </w:r>
    </w:p>
    <w:p w:rsidR="00417476" w:rsidRDefault="00815D3F">
      <w:pPr>
        <w:pStyle w:val="Standard"/>
        <w:numPr>
          <w:ilvl w:val="0"/>
          <w:numId w:val="206"/>
        </w:numPr>
        <w:tabs>
          <w:tab w:val="left" w:pos="-27836"/>
          <w:tab w:val="left" w:pos="5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5" w:name="_Hlk494660775"/>
      <w:r>
        <w:rPr>
          <w:color w:val="000000"/>
        </w:rPr>
        <w:t>dyrektora;</w:t>
      </w:r>
    </w:p>
    <w:bookmarkEnd w:id="15"/>
    <w:p w:rsidR="00417476" w:rsidRDefault="00815D3F">
      <w:pPr>
        <w:pStyle w:val="Standard"/>
        <w:numPr>
          <w:ilvl w:val="0"/>
          <w:numId w:val="22"/>
        </w:numPr>
        <w:tabs>
          <w:tab w:val="left" w:pos="-27836"/>
          <w:tab w:val="left" w:pos="5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kuratora sądowego;</w:t>
      </w:r>
    </w:p>
    <w:p w:rsidR="00417476" w:rsidRDefault="00815D3F">
      <w:pPr>
        <w:pStyle w:val="Standard"/>
        <w:numPr>
          <w:ilvl w:val="0"/>
          <w:numId w:val="22"/>
        </w:numPr>
        <w:tabs>
          <w:tab w:val="left" w:pos="-27836"/>
          <w:tab w:val="left" w:pos="5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6" w:name="_Hlk494660815"/>
      <w:r>
        <w:rPr>
          <w:color w:val="000000"/>
        </w:rPr>
        <w:t>pielęgniarki środowiskowej  nauczania i wychowania;</w:t>
      </w:r>
    </w:p>
    <w:bookmarkEnd w:id="16"/>
    <w:p w:rsidR="00417476" w:rsidRDefault="00815D3F">
      <w:pPr>
        <w:pStyle w:val="Standard"/>
        <w:numPr>
          <w:ilvl w:val="0"/>
          <w:numId w:val="22"/>
        </w:numPr>
        <w:tabs>
          <w:tab w:val="left" w:pos="-27836"/>
          <w:tab w:val="left" w:pos="5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pracownika socjalnego;</w:t>
      </w:r>
    </w:p>
    <w:p w:rsidR="00417476" w:rsidRDefault="00815D3F">
      <w:pPr>
        <w:pStyle w:val="Standard"/>
        <w:numPr>
          <w:ilvl w:val="0"/>
          <w:numId w:val="22"/>
        </w:numPr>
        <w:tabs>
          <w:tab w:val="left" w:pos="-27694"/>
          <w:tab w:val="left" w:pos="5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asystenta rodziny;</w:t>
      </w:r>
    </w:p>
    <w:p w:rsidR="00417476" w:rsidRDefault="00815D3F">
      <w:pPr>
        <w:pStyle w:val="Standard"/>
        <w:numPr>
          <w:ilvl w:val="0"/>
          <w:numId w:val="22"/>
        </w:numPr>
        <w:tabs>
          <w:tab w:val="left" w:pos="-27694"/>
          <w:tab w:val="left" w:pos="5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7" w:name="_Hlk494660851"/>
      <w:r>
        <w:rPr>
          <w:color w:val="000000"/>
        </w:rPr>
        <w:t>organizacji pozarządowej lub instytucji działającej na rzecz rodziny, dzieci i młodzieży.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8" w:name="_Hlk494660901"/>
      <w:bookmarkEnd w:id="17"/>
      <w:r>
        <w:rPr>
          <w:color w:val="000000"/>
        </w:rPr>
        <w:t>5. W szkole pomoc psychologiczno – pedagogiczna udzielana jest uczniom w</w:t>
      </w:r>
      <w:r>
        <w:rPr>
          <w:color w:val="000000"/>
        </w:rPr>
        <w:t xml:space="preserve"> formie:</w:t>
      </w:r>
    </w:p>
    <w:p w:rsidR="00417476" w:rsidRDefault="00815D3F">
      <w:pPr>
        <w:pStyle w:val="Standard"/>
        <w:numPr>
          <w:ilvl w:val="0"/>
          <w:numId w:val="207"/>
        </w:numPr>
        <w:tabs>
          <w:tab w:val="left" w:pos="-27836"/>
          <w:tab w:val="left" w:pos="284"/>
          <w:tab w:val="left" w:pos="426"/>
          <w:tab w:val="left" w:pos="149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zajęć rozwijających uzdolnienia;</w:t>
      </w:r>
    </w:p>
    <w:p w:rsidR="00417476" w:rsidRDefault="00815D3F">
      <w:pPr>
        <w:pStyle w:val="Standard"/>
        <w:numPr>
          <w:ilvl w:val="0"/>
          <w:numId w:val="23"/>
        </w:numPr>
        <w:tabs>
          <w:tab w:val="left" w:pos="-27836"/>
          <w:tab w:val="left" w:pos="284"/>
          <w:tab w:val="left" w:pos="426"/>
          <w:tab w:val="left" w:pos="149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zajęć dydaktyczno – wyrównawczych;</w:t>
      </w:r>
    </w:p>
    <w:p w:rsidR="00417476" w:rsidRDefault="00815D3F">
      <w:pPr>
        <w:pStyle w:val="Standard"/>
        <w:numPr>
          <w:ilvl w:val="0"/>
          <w:numId w:val="23"/>
        </w:numPr>
        <w:tabs>
          <w:tab w:val="left" w:pos="-27836"/>
          <w:tab w:val="left" w:pos="284"/>
          <w:tab w:val="left" w:pos="426"/>
          <w:tab w:val="left" w:pos="116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zajęć specjalistycznych: rewalidacyjnych, logopedycznych oraz innych zajęć o charakterze terapeutycznym, rozwijających kompetencje emocjonalno - społeczne;</w:t>
      </w:r>
    </w:p>
    <w:p w:rsidR="00417476" w:rsidRDefault="00815D3F">
      <w:pPr>
        <w:pStyle w:val="Standard"/>
        <w:numPr>
          <w:ilvl w:val="0"/>
          <w:numId w:val="23"/>
        </w:numPr>
        <w:tabs>
          <w:tab w:val="left" w:pos="-27836"/>
          <w:tab w:val="left" w:pos="284"/>
          <w:tab w:val="left" w:pos="426"/>
          <w:tab w:val="left" w:pos="149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porad, konsultacji, </w:t>
      </w:r>
      <w:r>
        <w:rPr>
          <w:color w:val="000000"/>
        </w:rPr>
        <w:t>warsztatów i szkoleń dla rodziców i nauczycieli;</w:t>
      </w:r>
    </w:p>
    <w:p w:rsidR="00417476" w:rsidRDefault="00815D3F">
      <w:pPr>
        <w:pStyle w:val="Standard"/>
        <w:numPr>
          <w:ilvl w:val="0"/>
          <w:numId w:val="23"/>
        </w:numPr>
        <w:tabs>
          <w:tab w:val="left" w:pos="-27836"/>
          <w:tab w:val="left" w:pos="284"/>
          <w:tab w:val="left" w:pos="426"/>
          <w:tab w:val="left" w:pos="1193"/>
          <w:tab w:val="left" w:pos="119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uchylony</w:t>
      </w:r>
    </w:p>
    <w:p w:rsidR="00417476" w:rsidRDefault="00815D3F">
      <w:pPr>
        <w:pStyle w:val="Standard"/>
        <w:numPr>
          <w:ilvl w:val="0"/>
          <w:numId w:val="23"/>
        </w:numPr>
        <w:tabs>
          <w:tab w:val="left" w:pos="-27836"/>
          <w:tab w:val="left" w:pos="284"/>
          <w:tab w:val="left" w:pos="426"/>
          <w:tab w:val="left" w:pos="1193"/>
          <w:tab w:val="left" w:pos="119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Zajęć rozwijających umiejętność uczenia się;</w:t>
      </w:r>
    </w:p>
    <w:p w:rsidR="00417476" w:rsidRDefault="00815D3F">
      <w:pPr>
        <w:pStyle w:val="Standard"/>
        <w:numPr>
          <w:ilvl w:val="0"/>
          <w:numId w:val="23"/>
        </w:numPr>
        <w:tabs>
          <w:tab w:val="left" w:pos="-27836"/>
          <w:tab w:val="left" w:pos="284"/>
          <w:tab w:val="left" w:pos="426"/>
          <w:tab w:val="left" w:pos="1193"/>
          <w:tab w:val="left" w:pos="119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Zajęć związanych z wyborem kierunku kształcenia i zawodu;</w:t>
      </w:r>
    </w:p>
    <w:p w:rsidR="00417476" w:rsidRDefault="00815D3F">
      <w:pPr>
        <w:pStyle w:val="Standard"/>
        <w:numPr>
          <w:ilvl w:val="0"/>
          <w:numId w:val="23"/>
        </w:numPr>
        <w:tabs>
          <w:tab w:val="left" w:pos="-27836"/>
          <w:tab w:val="left" w:pos="284"/>
          <w:tab w:val="left" w:pos="426"/>
          <w:tab w:val="left" w:pos="1193"/>
          <w:tab w:val="left" w:pos="119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Zindywidualizowanej ścieżki kształcenia.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19" w:name="_Hlk494660966"/>
      <w:bookmarkEnd w:id="18"/>
      <w:r>
        <w:rPr>
          <w:color w:val="000000"/>
        </w:rPr>
        <w:t xml:space="preserve">6. Zajęcia rozwijające uzdolnienia organizuje się dla </w:t>
      </w:r>
      <w:r>
        <w:rPr>
          <w:color w:val="000000"/>
        </w:rPr>
        <w:t>uczniów szczególnie uzdolnionych. Podczas zajęć powinny być stosowane aktywne metody nauczania. Liczba uczestników zajęć nie może przekraczać 8, czas trwania zajęć – 45minut.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Zajęcia dydaktyczno – wyrównawcze organizuje się dla uczniów mających trudnośc</w:t>
      </w:r>
      <w:r>
        <w:rPr>
          <w:color w:val="000000"/>
        </w:rPr>
        <w:t>i w nauce w szczególności w spełnianiu wymagań edukacyjnych wynikających z podstawy programowej kształcenia ogólnego dla danego etapu edukacyjnego. Liczba uczestników zajęć nie może przekraczać 8, czas trwania – 45 minut.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8. Zajęcia korekcyjno – kompensacy</w:t>
      </w:r>
      <w:r>
        <w:rPr>
          <w:color w:val="000000"/>
        </w:rPr>
        <w:t>jne organizuje się dla uczniów z odchyleniami rozwojowymi lub specyficznymi trudnościami w uczeniu się. Liczba uczestników zajęć nie może przekraczać 5 osób, czas trwania – 45  minut.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9. Zajęcia logopedyczne organizuje się dla uczniów z deficytami kompeten</w:t>
      </w:r>
      <w:r>
        <w:rPr>
          <w:color w:val="000000"/>
        </w:rPr>
        <w:t>cji i zaburzeniami sprawności językowych. Liczba uczestników zajęć nie może przekraczać 4.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20" w:name="_Hlk494661005"/>
      <w:bookmarkEnd w:id="19"/>
      <w:r>
        <w:rPr>
          <w:color w:val="000000"/>
        </w:rPr>
        <w:t>9a. Zajęcia rozwijające kompetencje emocjonalno-społeczne organizuje się dla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uczniów przejawiających trudności w funkcjonowaniu społecznym. Liczba uczestników zajęć </w:t>
      </w:r>
      <w:r>
        <w:rPr>
          <w:color w:val="000000"/>
        </w:rPr>
        <w:t>nie może przekraczać 10.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9b. Zindywidualizowana ścieżka kształcenia jest organizowana dla uczniów, którzy mogą uczęszczać do szkoły, ale ze względu na trudności w funkcjonowaniu wynikające w szczególności ze stanu zdrowia, nie mogą realizować wszystkich od</w:t>
      </w:r>
      <w:r>
        <w:rPr>
          <w:color w:val="000000"/>
        </w:rPr>
        <w:t>powiednio zajęć edukacyjnych wspólnie z oddziałem szkolnym i wymagają dostosowania organizacji i procesu nauczania do ich specjalnych potrzeb edukacyjnych. Zindywidualizowana ścieżka obejmuje wszystkie odpowiednio zajęcia edukacyjne, które są realizowane: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wspólnie z oddziałem szkolnym oraz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2) indywidualnie z uczniem.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9c. Objęcie ucznia zindywidualizowaną ścieżką wymaga opinii publicznej poradni psychologiczno - pedagogicznej, z której wynika potrzeba objęcia ucznia pomocą w tej formie.</w:t>
      </w:r>
    </w:p>
    <w:p w:rsidR="00417476" w:rsidRDefault="00815D3F">
      <w:pPr>
        <w:pStyle w:val="Standard"/>
        <w:shd w:val="clear" w:color="auto" w:fill="FFFFFF"/>
        <w:tabs>
          <w:tab w:val="left" w:pos="142"/>
          <w:tab w:val="left" w:pos="426"/>
          <w:tab w:val="left" w:pos="878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9d. Uczeń objęty </w:t>
      </w:r>
      <w:r>
        <w:rPr>
          <w:color w:val="000000"/>
        </w:rPr>
        <w:t>zindywidualizowaną ścieżką realizuje w szkole odpowiednio programy nauczania, z dostosowaniem metod i form ich realizacji do jego indywidualnych potrzeb rozwojowych i edukacyjnych oraz możliwości psychofizycznych, w szczególności potrzeb wynikających ze st</w:t>
      </w:r>
      <w:r>
        <w:rPr>
          <w:color w:val="000000"/>
        </w:rPr>
        <w:t>anu zdrowia.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21" w:name="_Hlk494661060"/>
      <w:bookmarkEnd w:id="20"/>
      <w:r>
        <w:rPr>
          <w:color w:val="000000"/>
        </w:rPr>
        <w:t>10. Inne zajęcia o charakterze terapeutycznym organizuje się dla uczniów z zaburzeniami i odchyleniami rozwojowymi, mających problemy w funkcjonowaniu w szkole oraz aktywnym i pełnym uczestnictwem w życiu szkoły. Liczba uczestników zajęć nie m</w:t>
      </w:r>
      <w:r>
        <w:rPr>
          <w:color w:val="000000"/>
        </w:rPr>
        <w:t>oże przekraczać 10. Zajęcia specjalistyczne mogą trwać krócej lub dłużej niż 45 minut, ale należy zachować ustalony dla ucznia łączny tygodniowy czas tych zajęć.</w:t>
      </w:r>
    </w:p>
    <w:bookmarkEnd w:id="21"/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11. Zajęcia rozwijające uzdolnienia, zajęcia dydaktyczno – wyrównawcze oraz zajęcia specjalist</w:t>
      </w:r>
      <w:r>
        <w:rPr>
          <w:color w:val="000000"/>
        </w:rPr>
        <w:t>yczne prowadzą nauczyciele i specjaliści posiadający kwalifikacje odpowiednie dla rodzaju prowadzonych zajęć.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12. Udział ucznia w zajęciach dydaktyczno – wyrównawczych i zajęciach specjalistycznych trwa do czasu zlikwidowania opóźnień w uzyskaniu osiągnięć</w:t>
      </w:r>
      <w:r>
        <w:rPr>
          <w:color w:val="000000"/>
        </w:rPr>
        <w:t xml:space="preserve"> edukacyjnych wynikających z podstawy programowej kształcenie ogólnego dla danego etapu edukacyjnego lub złagodzenia albo wyeliminowania zaburzeń stanowiących powód objęcia ucznia daną formą pomocy psychologiczno – pedagogicznej.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13. Za zgodą organu prowad</w:t>
      </w:r>
      <w:r>
        <w:rPr>
          <w:color w:val="000000"/>
        </w:rPr>
        <w:t>zącego, w szczególnie uzasadnionych przypadkach, zajęcia specjalistyczne mogą być prowadzone indywidualnie.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14. (uchylony).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14a. Planowanie i koordynowanie udzielania pomocy psychologiczno-pedagogicznej jest zadaniem nauczyciela wychowawcy oraz Zespołu w p</w:t>
      </w:r>
      <w:r>
        <w:rPr>
          <w:color w:val="000000"/>
        </w:rPr>
        <w:t>rzypadku uczniów posiadających orzeczenie o potrzebie kształcenia specjalnego.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15. W szkole obowiązuje Szkolny System Rozpoznawania Indywidualnych możliwości i potrzeb edukacyjnych uczniów.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15a. W przypadku stwierdzenia, że uczeń ze względu na potrzeby roz</w:t>
      </w:r>
      <w:r>
        <w:rPr>
          <w:color w:val="000000"/>
        </w:rPr>
        <w:t>wojowe lub edukacyjne oraz możliwości psychofizyczne wymaga objęcia pomocą psychologiczno – pedagogiczną, nauczyciel lub specjalista niezwłocznie udziela uczniowi tej pomocy w trakcie bieżącej pracy i informuje o tym wychowawcę klasy.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22" w:name="_Hlk494661113"/>
      <w:r>
        <w:rPr>
          <w:color w:val="000000"/>
        </w:rPr>
        <w:lastRenderedPageBreak/>
        <w:t>15b. O ustalonych dla</w:t>
      </w:r>
      <w:r>
        <w:rPr>
          <w:color w:val="000000"/>
        </w:rPr>
        <w:t xml:space="preserve"> ucznia formach, okresie udzielania pomocy psychologiczno-pedagogicznej oraz wymiarze godzin, w którym poszczególne formy pomocy będą realizowane, dyrektor szkoły niezwłocznie informuje pisemnie, w sposób przyjęty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szkole rodziców ucznia.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15c. W razie stw</w:t>
      </w:r>
      <w:r>
        <w:rPr>
          <w:color w:val="000000"/>
        </w:rPr>
        <w:t>ierdzenia przez wychowawcę klasy lub dyrektora, że uczeń ze względu na potrzeby rozwojowe lub edukacyjne oraz możliwości psychofizyczne wymaga objęcia pomocą psychologiczno-pedagogiczną, udziela tej pomocy, okres jej udzielenia oraz wymiar godzin, w któryc</w:t>
      </w:r>
      <w:r>
        <w:rPr>
          <w:color w:val="000000"/>
        </w:rPr>
        <w:t>h poszczególne formy będą realizowane. Przy ustalaniu form udzielania pomocy psychologiczno - pedagogicznej uwzględnia się wymiar godzin ustalony dla poszczególnych form udzielania uczniom pomocy psychologiczno- pedagogicznej. Ilość godzin ustala dyrektor,</w:t>
      </w:r>
      <w:r>
        <w:rPr>
          <w:color w:val="000000"/>
        </w:rPr>
        <w:t xml:space="preserve"> biorąc pod uwagę ogólną liczbę godzin zaplanowanych na realizację zadań z zakresu pomocy psychologiczno - pedagogicznej.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15d. W przypadku uczniów objętych pomocą psychologiczno - pedagogiczną nauczyciele, wychowawcy i specjaliści udzielający uczniom pomoc</w:t>
      </w:r>
      <w:r>
        <w:rPr>
          <w:color w:val="000000"/>
        </w:rPr>
        <w:t>y psychologiczno- pedagogicznej wspierają nauczycieli obowiązkowych zajęć edukacyjnych w udzieleniu uczniowi pomocy psychologiczno- pedagogicznej w trakcie bieżącej pracy oraz dostosowania sposobów i metod pracy do możliwości psychofizycznych ucznia.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15e. </w:t>
      </w:r>
      <w:r>
        <w:rPr>
          <w:color w:val="000000"/>
        </w:rPr>
        <w:t>Wsparcie merytoryczne dla nauczycieli i specjalistów udzielających pomocy psychologiczno-pedagogicznej w szkole na wniosek dyrektora zapewniają poradnie oraz placówki doskonalenia nauczycieli.</w:t>
      </w:r>
    </w:p>
    <w:bookmarkEnd w:id="22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16. Do zadań zespołu należy:</w:t>
      </w:r>
    </w:p>
    <w:p w:rsidR="00417476" w:rsidRDefault="00815D3F">
      <w:pPr>
        <w:pStyle w:val="Standard"/>
        <w:numPr>
          <w:ilvl w:val="0"/>
          <w:numId w:val="20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rozpoznawanie możliwości psychofiz</w:t>
      </w:r>
      <w:r>
        <w:rPr>
          <w:color w:val="000000"/>
        </w:rPr>
        <w:t>ycznych oraz indywidualnych potrzeb rozwojowych i edukacyjnych uczniów;</w:t>
      </w:r>
    </w:p>
    <w:p w:rsidR="00417476" w:rsidRDefault="00815D3F">
      <w:pPr>
        <w:pStyle w:val="Standard"/>
        <w:numPr>
          <w:ilvl w:val="0"/>
          <w:numId w:val="2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ustalenie zakresu, w którym uczeń wymaga pomocy psychologiczno – pedagogicznej;</w:t>
      </w:r>
    </w:p>
    <w:p w:rsidR="00417476" w:rsidRDefault="00815D3F">
      <w:pPr>
        <w:pStyle w:val="Standard"/>
        <w:numPr>
          <w:ilvl w:val="0"/>
          <w:numId w:val="2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określenie form sposobów okresu i wymiaru godzin udzielania uczniom pomocy psychologiczno – pedagogiczne</w:t>
      </w:r>
      <w:r>
        <w:rPr>
          <w:color w:val="000000"/>
        </w:rPr>
        <w:t>j, odpowiednio do dokonanego rozpoznania;</w:t>
      </w:r>
    </w:p>
    <w:p w:rsidR="00417476" w:rsidRDefault="00815D3F">
      <w:pPr>
        <w:pStyle w:val="Standard"/>
        <w:numPr>
          <w:ilvl w:val="0"/>
          <w:numId w:val="2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dokonywanie okresowej oceny efektywności pomocy udzielanej uczniom, w tym efektywności prowadzonych zajęć specjalistycznych, rewalidacyjnych i innych zajęć, stosownie do potrzeb oraz przedstawienie wniosków i zalec</w:t>
      </w:r>
      <w:r>
        <w:rPr>
          <w:color w:val="000000"/>
        </w:rPr>
        <w:t>eń do dalszej pracy z uczniem;</w:t>
      </w:r>
    </w:p>
    <w:p w:rsidR="00417476" w:rsidRDefault="00815D3F">
      <w:pPr>
        <w:pStyle w:val="Standard"/>
        <w:numPr>
          <w:ilvl w:val="0"/>
          <w:numId w:val="2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opracowanie i wdrażanie indywidualnych programów edukacyjno – terapeutycznych dla uczniów niepełnosprawnych oraz indywidualnych programów edukacyjno – terapeutycznych dla uczniów niedostosowanych społecznie oraz zagrożonych </w:t>
      </w:r>
      <w:r>
        <w:rPr>
          <w:color w:val="000000"/>
        </w:rPr>
        <w:t>niedostosowaniem społecznym;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6) program opracowuje się w ciągu 30 dni od dnia złożenia w szkole orzeczenia o potrzebie kształcenia specjalnego lub 30 dni przed upływem okresu na jaki został opracowany poprzedni program:</w:t>
      </w:r>
    </w:p>
    <w:p w:rsidR="00417476" w:rsidRDefault="00815D3F">
      <w:pPr>
        <w:pStyle w:val="Standard"/>
        <w:numPr>
          <w:ilvl w:val="0"/>
          <w:numId w:val="20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(uchylony),</w:t>
      </w:r>
    </w:p>
    <w:p w:rsidR="00417476" w:rsidRDefault="00815D3F">
      <w:pPr>
        <w:pStyle w:val="Standard"/>
        <w:numPr>
          <w:ilvl w:val="0"/>
          <w:numId w:val="2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7) uchylony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17. (uchylony).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17a. W skład zespołu wchodzą: pedagog jako przewodniczący, wychowawcy klas I-VIII, wychowawcy oddziałów przedszkolnych oraz specjaliści zatrudnieni w szkole.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18. Rodzice ucznia mogą uczestniczyć w pracach zespołu, w części dotyczącej ich </w:t>
      </w:r>
      <w:r>
        <w:rPr>
          <w:color w:val="000000"/>
        </w:rPr>
        <w:t>dziecka.</w:t>
      </w:r>
    </w:p>
    <w:p w:rsidR="00417476" w:rsidRDefault="00815D3F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bookmarkStart w:id="23" w:name="_Hlk494661261"/>
      <w:r>
        <w:rPr>
          <w:color w:val="000000"/>
        </w:rPr>
        <w:t>18a. Zespoły, na miesiąc przed zakończeniem zajęć dydaktycznych w roku szkolnym, dok</w:t>
      </w:r>
      <w:r>
        <w:rPr>
          <w:color w:val="000000"/>
        </w:rPr>
        <w:t>o</w:t>
      </w:r>
      <w:r>
        <w:rPr>
          <w:color w:val="000000"/>
        </w:rPr>
        <w:t>nują okresowej wielospecjalistycznej oceny poziomu funkcjonowania ucznia, uwzględniając ocenę efektywności pomocy psychologiczno-pedagogicznej udzielanej uczniowi</w:t>
      </w:r>
      <w:r>
        <w:rPr>
          <w:color w:val="000000"/>
        </w:rPr>
        <w:t xml:space="preserve"> oraz w miarę potrzeb dokonuje modyfikacji programu.</w:t>
      </w:r>
    </w:p>
    <w:bookmarkEnd w:id="23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19. Spotkania zespołu odbywają się w miarę potrzeb. Spotkania zespołu zwołuje osoba koordynująca pracę zespołu.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20. (uchylony).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20a. (uchylony).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21. Po upływie okresu udzielania pomocy psychologiczno – p</w:t>
      </w:r>
      <w:r>
        <w:rPr>
          <w:color w:val="000000"/>
        </w:rPr>
        <w:t>edagogicznej, wskazanej przez zespół i przydzielonej, za zgodą organu prowadzącego, przez Dyrektora szkoły, zespół dokonuje okresowej oceny efektywności udzielanej pomocy oraz propozycje form i sposobów udzielania pomocy na kolejny okres, z określeniem cza</w:t>
      </w:r>
      <w:r>
        <w:rPr>
          <w:color w:val="000000"/>
        </w:rPr>
        <w:t>su trwania i wymiaru godzin, w którym powinny być realizowane.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22. (uchylony).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23. (uchylony).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24. Dyrektor szkoły dokonuje bilansu potrzeb na dany rok szkolny, w szczególności określa formy pomocy psychologiczno – pedagogicznej i liczbę godzin potrzebną n</w:t>
      </w:r>
      <w:r>
        <w:rPr>
          <w:color w:val="000000"/>
        </w:rPr>
        <w:t>a ich realizację. Z wnioskiem  o przydział potrzebnej liczby godzin i etatów występuje do organu prowadzącego.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24" w:name="_Hlk494661319"/>
      <w:r>
        <w:rPr>
          <w:color w:val="000000"/>
        </w:rPr>
        <w:t>25.  Do zadań pedagoga szkolnego należy:</w:t>
      </w:r>
    </w:p>
    <w:p w:rsidR="00417476" w:rsidRDefault="00815D3F">
      <w:pPr>
        <w:pStyle w:val="Standard"/>
        <w:numPr>
          <w:ilvl w:val="0"/>
          <w:numId w:val="21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wspieranie nauczycieli i wychowawców w diagnozowaniu potrzeb edukacyjnych i wychowawczych uczniów;</w:t>
      </w:r>
    </w:p>
    <w:bookmarkEnd w:id="24"/>
    <w:p w:rsidR="00417476" w:rsidRDefault="00815D3F">
      <w:pPr>
        <w:pStyle w:val="Standard"/>
        <w:numPr>
          <w:ilvl w:val="0"/>
          <w:numId w:val="27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zapobieganie zaburzeniom zachowania oraz inicjowanie i organizowanie różnych form pomocy psychologiczno-pedagogicznej w środowisku szkolnym i pozaszkolnym ucznia;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prowadzenie terapii indywidualnej i grupowej;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wspieranie rodziców w innych działaniach wyrówn</w:t>
      </w:r>
      <w:r>
        <w:rPr>
          <w:color w:val="000000"/>
        </w:rPr>
        <w:t>ujących szanse edukacyjne uczniów;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współpraca z nauczycielami i wychowawcami oraz anali</w:t>
      </w:r>
      <w:r>
        <w:rPr>
          <w:color w:val="000000"/>
        </w:rPr>
        <w:t>zowanie przyczyn niepowodzeń edukacyjnych uczniów;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25" w:name="_Hlk494661353"/>
      <w:r>
        <w:rPr>
          <w:color w:val="000000"/>
        </w:rPr>
        <w:t>określenie form i sposobów udzielania pomocy psychologiczno-pedagogicznej zarówno uczniom, rodzicom jaki i nauczycielo</w:t>
      </w:r>
      <w:r>
        <w:rPr>
          <w:color w:val="000000"/>
        </w:rPr>
        <w:t>m odpowiednio do rozpoznanych potrzeb;</w:t>
      </w:r>
      <w:bookmarkEnd w:id="25"/>
    </w:p>
    <w:p w:rsidR="00417476" w:rsidRDefault="00815D3F">
      <w:pPr>
        <w:pStyle w:val="Standard"/>
        <w:numPr>
          <w:ilvl w:val="0"/>
          <w:numId w:val="27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podejmowanie działań wychowawczo - profilaktycznych dla uczniów (pogadanki, prelekcje);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działanie na rzecz organizowania opieki i pomocy materialnej uczniom znajdującym się w trudnej sytuacji życiowej;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udzielanie rodz</w:t>
      </w:r>
      <w:r>
        <w:rPr>
          <w:color w:val="000000"/>
        </w:rPr>
        <w:t>icom indywidualnych porad w zakresie wychowania;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opracowanie i wspomaganie w realizacji programu wychowawczo - profilaktycznego;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udział w pracach zespołu ds. pomocy psychologiczno-pedagogicznej;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prowadzenie odpowiedniej d</w:t>
      </w:r>
      <w:r>
        <w:rPr>
          <w:color w:val="000000"/>
        </w:rPr>
        <w:t>okumentacji pracy.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wspieranie mocnych stron ucznia;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rFonts w:eastAsia="SimSun" w:cs="Mangal"/>
          <w:color w:val="000000"/>
          <w:lang w:eastAsia="hi-IN" w:bidi="hi-IN"/>
        </w:rPr>
      </w:pPr>
      <w:bookmarkStart w:id="26" w:name="_Hlk494661449"/>
      <w:r>
        <w:rPr>
          <w:rFonts w:eastAsia="SimSun" w:cs="Mangal"/>
          <w:color w:val="000000"/>
          <w:lang w:eastAsia="hi-IN" w:bidi="hi-IN"/>
        </w:rPr>
        <w:t>wnioskowanie o kierowanie uczniów z rodzin zaniedbanych środowiskowo do placówek opieki społecznej i właściwych kompetencyjnie organizacji pozarządowych;</w:t>
      </w:r>
    </w:p>
    <w:p w:rsidR="00417476" w:rsidRDefault="00815D3F">
      <w:pPr>
        <w:pStyle w:val="Standard"/>
        <w:numPr>
          <w:ilvl w:val="0"/>
          <w:numId w:val="27"/>
        </w:numPr>
        <w:tabs>
          <w:tab w:val="left" w:pos="-27694"/>
          <w:tab w:val="left" w:pos="426"/>
        </w:tabs>
        <w:spacing w:line="360" w:lineRule="auto"/>
        <w:jc w:val="both"/>
        <w:rPr>
          <w:rFonts w:eastAsia="SimSun" w:cs="Mangal"/>
          <w:color w:val="000000"/>
          <w:lang w:eastAsia="hi-IN" w:bidi="hi-IN"/>
        </w:rPr>
      </w:pPr>
      <w:r>
        <w:rPr>
          <w:rFonts w:eastAsia="SimSun" w:cs="Mangal"/>
          <w:color w:val="000000"/>
          <w:lang w:eastAsia="hi-IN" w:bidi="hi-IN"/>
        </w:rPr>
        <w:t>w uzasadnionych przypadkach ma prawo w</w:t>
      </w:r>
      <w:r>
        <w:rPr>
          <w:rFonts w:eastAsia="SimSun" w:cs="Mangal"/>
          <w:color w:val="000000"/>
          <w:lang w:eastAsia="hi-IN" w:bidi="hi-IN"/>
        </w:rPr>
        <w:t xml:space="preserve"> porozumieniu z dyrektorem szkoły występować z wnioskami do sądu rodzinnego i opiekuńczego oraz reprezentowania szkoły przed tym sądem oraz współpracy z kuratorem sądowym i policją;</w:t>
      </w:r>
    </w:p>
    <w:p w:rsidR="00417476" w:rsidRDefault="00815D3F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wspieranie nauczycieli, wychowawców grup wychowawczych i innych specjalist</w:t>
      </w:r>
      <w:r>
        <w:rPr>
          <w:color w:val="000000"/>
        </w:rPr>
        <w:t>ów  w rozpoznawaniu indywidualnych potrzeb rozwojowych i edukacyjnych oraz możliwości psychofizycznych uczniów w celu określenia mocnych stron, predyspozycji, zainteresowań i uzdolnień uczniów oraz przyczyn niepowodzeń edukacyjnych lub trudności w funkcjon</w:t>
      </w:r>
      <w:r>
        <w:rPr>
          <w:color w:val="000000"/>
        </w:rPr>
        <w:t>owaniu uczniów, w tym barier i ograniczeń utrudniających funkcjonowanie ucznia i jego uczestnictwo w życiu szkoły oraz udzielaniu pomocy psychologiczno-pedagogicznej.</w:t>
      </w:r>
    </w:p>
    <w:bookmarkEnd w:id="26"/>
    <w:p w:rsidR="00417476" w:rsidRDefault="00815D3F">
      <w:pPr>
        <w:pStyle w:val="Akapitzlist"/>
        <w:tabs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25a. Do zadań doradcy zawodowego należy: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1) systematyczne diagnozowanie zapotrzebowania </w:t>
      </w:r>
      <w:r>
        <w:rPr>
          <w:bCs/>
          <w:color w:val="000000"/>
        </w:rPr>
        <w:t>uczniów na informacje edukacyjne i zawodowe oraz pomoc w planowaniu kształcenia i kariery zawodowej;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2) gromadzenie, aktualizacja i udostępnianie informacji edukacyjnych i zawodowych właściwych dla danego poziomu kształcenia;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3) prowadzenie zajęć związanyc</w:t>
      </w:r>
      <w:r>
        <w:rPr>
          <w:bCs/>
          <w:color w:val="000000"/>
        </w:rPr>
        <w:t>h z wyborem kierunku kształcenia i zawodu;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4) koordynowanie działalności informacyjno-doradczej prowadzonej przez szkołę  i placówkę;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5) współpraca z innymi nauczycielami w tworzeniu i zapewnieniu ciągłości działań  w zakresie zajęć związanych z wyborem ki</w:t>
      </w:r>
      <w:r>
        <w:rPr>
          <w:bCs/>
          <w:color w:val="000000"/>
        </w:rPr>
        <w:t>erunku kształcenia i zawodu;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6) wspieranie nauczycieli, wychowawców grup wychowawczych i innych specjalistów w udzielaniu pomocy psychologiczno-pedagogicznej.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25b.  W przypadku braku doradcy zawodowego w szkole lub placówce, dyrektor szkoły lub placówki </w:t>
      </w:r>
      <w:r>
        <w:rPr>
          <w:bCs/>
          <w:color w:val="000000"/>
        </w:rPr>
        <w:t>wyznacza nauczyciela, wychowawcę grupy wychowawczej lub specjalistę realizującego zadania, o których mowa w ust. 25a.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</w:pPr>
      <w:r>
        <w:rPr>
          <w:color w:val="000000"/>
        </w:rPr>
        <w:t xml:space="preserve">26. Do zadań </w:t>
      </w:r>
      <w:r>
        <w:rPr>
          <w:b/>
          <w:color w:val="000000"/>
        </w:rPr>
        <w:t>logopedy</w:t>
      </w:r>
      <w:r>
        <w:rPr>
          <w:color w:val="000000"/>
        </w:rPr>
        <w:t xml:space="preserve"> szkolnego należy:</w:t>
      </w:r>
    </w:p>
    <w:p w:rsidR="00417476" w:rsidRDefault="00815D3F">
      <w:pPr>
        <w:pStyle w:val="Standard"/>
        <w:numPr>
          <w:ilvl w:val="0"/>
          <w:numId w:val="21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prowadzenie badań wstępnych w celu ustalenia stanu mowy uczniów;</w:t>
      </w:r>
    </w:p>
    <w:p w:rsidR="00417476" w:rsidRDefault="00815D3F">
      <w:pPr>
        <w:pStyle w:val="Standard"/>
        <w:numPr>
          <w:ilvl w:val="0"/>
          <w:numId w:val="2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diagnozowanie logopedyczne oraz o</w:t>
      </w:r>
      <w:r>
        <w:rPr>
          <w:color w:val="000000"/>
        </w:rPr>
        <w:t>dpowiednio do jego wyników, udzielanie pomocy logopedycznej poszczególnym uczniom z trudnościami w uczeniu się;</w:t>
      </w:r>
    </w:p>
    <w:p w:rsidR="00417476" w:rsidRDefault="00815D3F">
      <w:pPr>
        <w:pStyle w:val="Standard"/>
        <w:numPr>
          <w:ilvl w:val="0"/>
          <w:numId w:val="2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prowadzenie terapii logopedycznej indywidualnej i grupowej dla uczniów, w zależności od rozpoznanych potrzeb;</w:t>
      </w:r>
    </w:p>
    <w:p w:rsidR="00417476" w:rsidRDefault="00815D3F">
      <w:pPr>
        <w:pStyle w:val="Standard"/>
        <w:numPr>
          <w:ilvl w:val="0"/>
          <w:numId w:val="2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podejmowanie działań profilaktyczn</w:t>
      </w:r>
      <w:r>
        <w:rPr>
          <w:color w:val="000000"/>
        </w:rPr>
        <w:t>ych zapobiegających powstawaniu zaburzeń komunikacji językowej, w tym współpraca z najbliższym środowiskiem ucznia;</w:t>
      </w:r>
    </w:p>
    <w:p w:rsidR="00417476" w:rsidRDefault="00815D3F">
      <w:pPr>
        <w:pStyle w:val="Standard"/>
        <w:numPr>
          <w:ilvl w:val="0"/>
          <w:numId w:val="2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udział w pracach zespołu ds. pomocy psychologiczno – pedagogicznej;</w:t>
      </w:r>
    </w:p>
    <w:p w:rsidR="00417476" w:rsidRDefault="00815D3F">
      <w:pPr>
        <w:pStyle w:val="Standard"/>
        <w:numPr>
          <w:ilvl w:val="0"/>
          <w:numId w:val="2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informowanie dyrektora szkoły o konieczności objęcia ucznia pomocą psych</w:t>
      </w:r>
      <w:r>
        <w:rPr>
          <w:color w:val="000000"/>
        </w:rPr>
        <w:t>ologiczno – pedagogiczną;</w:t>
      </w:r>
    </w:p>
    <w:p w:rsidR="00417476" w:rsidRDefault="00815D3F">
      <w:pPr>
        <w:pStyle w:val="Standard"/>
        <w:numPr>
          <w:ilvl w:val="0"/>
          <w:numId w:val="2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27" w:name="_Hlk494661537"/>
      <w:r>
        <w:rPr>
          <w:color w:val="000000"/>
        </w:rPr>
        <w:t>prowadzenie badań przesiewowych w celu ustalenia stanu mowy oraz poziomu językowego uczniów;</w:t>
      </w:r>
    </w:p>
    <w:p w:rsidR="00417476" w:rsidRDefault="00815D3F">
      <w:pPr>
        <w:pStyle w:val="Standard"/>
        <w:numPr>
          <w:ilvl w:val="0"/>
          <w:numId w:val="2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prowadzenie zajęć logopedycznych dla uczniów oraz porad i konsultacji dla rodziców i nauczycieli w zakresie stymulacji rozwoju mowy uczni</w:t>
      </w:r>
      <w:r>
        <w:rPr>
          <w:color w:val="000000"/>
        </w:rPr>
        <w:t>ów i eliminowania jej zaburzeń;</w:t>
      </w:r>
    </w:p>
    <w:p w:rsidR="00417476" w:rsidRDefault="00815D3F">
      <w:pPr>
        <w:pStyle w:val="Standard"/>
        <w:numPr>
          <w:ilvl w:val="0"/>
          <w:numId w:val="2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wspieranie nauczycieli, wychowawców grup wychowawczych i innych specjalistów w rozpoznawaniu indywidualnych potrzeb rozwojowych i edukacyjnych oraz możliwości psychofizycznych uczniów w celu określenia mocnych stron, predysp</w:t>
      </w:r>
      <w:r>
        <w:rPr>
          <w:color w:val="000000"/>
        </w:rPr>
        <w:t xml:space="preserve">ozycji, zainteresowań i uzdolnień uczniów oraz przyczyn niepowodzeń edukacyjnych lub trudności w funkcjonowaniu uczniów w tym barier i ograniczeń utrudniających funkcjonowanie ucznia i jego uczestnictwo w życiu szkoły oraz udzielanie pomocy psychologiczno </w:t>
      </w:r>
      <w:r>
        <w:rPr>
          <w:color w:val="000000"/>
        </w:rPr>
        <w:t>– pedagogicznej.</w:t>
      </w:r>
    </w:p>
    <w:bookmarkEnd w:id="27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27. Do zadań </w:t>
      </w:r>
      <w:r>
        <w:rPr>
          <w:b/>
          <w:color w:val="000000"/>
        </w:rPr>
        <w:t>nauczyciela terapeuty</w:t>
      </w:r>
      <w:r>
        <w:rPr>
          <w:color w:val="000000"/>
        </w:rPr>
        <w:t xml:space="preserve"> należy:</w:t>
      </w:r>
    </w:p>
    <w:p w:rsidR="00417476" w:rsidRDefault="00815D3F">
      <w:pPr>
        <w:pStyle w:val="Standard"/>
        <w:numPr>
          <w:ilvl w:val="0"/>
          <w:numId w:val="21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wyzwalanie u ucznia stanu aktywności poznawczej i motywacji do nauki, wywoływanie chęci uzyskiwania sukcesów oraz redukowania negatywnych postaw wobec szkoły i siebie samego;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wdrażanie ucznia do </w:t>
      </w:r>
      <w:r>
        <w:rPr>
          <w:color w:val="000000"/>
        </w:rPr>
        <w:t>zrozumienia własnych trudności i podjęcia starań o skuteczne ich pokonywania;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rozwijanie w uczniu umiejętności samooceny, autokontroli i autokorekty;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przygotowanie ucznia do sprawnego funkcjonowania na terenie macierzystej klasy z poczuciem własnej wartośc</w:t>
      </w:r>
      <w:r>
        <w:rPr>
          <w:color w:val="000000"/>
        </w:rPr>
        <w:t>i, wiarą w siebie i zaufaniem wobec środowiska szkolnego;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usprawnianie, korygowanie funkcji i procesów percepcyjnych, motorycznych i psychicznych, zaangażowanych w proces uczenia się i przyswajania wiedzy szkolnej;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-27836"/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eliminowanie lub znaczne minimalizowanie </w:t>
      </w:r>
      <w:r>
        <w:rPr>
          <w:color w:val="000000"/>
        </w:rPr>
        <w:t>zaległości i nieprawidłowości w wiedzy i umiejętnościach szkolnych, stanowiących bazę do kontynuowania nauki na poszczególnych szczeblach kształcenia podstawowego i ponadpodstawowego;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bookmarkStart w:id="28" w:name="_Hlk494661580"/>
      <w:r>
        <w:rPr>
          <w:bCs/>
          <w:color w:val="000000"/>
        </w:rPr>
        <w:t xml:space="preserve">prowadzenie badań diagnostycznych uczniów z zaburzeniami i odchyleniami </w:t>
      </w:r>
      <w:r>
        <w:rPr>
          <w:bCs/>
          <w:color w:val="000000"/>
        </w:rPr>
        <w:t>rozwojowymi lub specyficznymi trudnościami w uczeniu się w celu monitorowania efektów oddziaływań terapeutycznych;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rozpoznawanie przyczyn utrudniających uczniom aktywne i pełne uczestnictwo w życiu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szkoły;  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prowadzenie zajęć korekcyjno-kompensacyjnych or</w:t>
      </w:r>
      <w:r>
        <w:rPr>
          <w:bCs/>
          <w:color w:val="000000"/>
        </w:rPr>
        <w:t>az innych zajęć o charakterze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terapeutycznym;  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podejmowanie działań profilaktycznych zapobiegających niepowodzeniom edukacyjnym uczniów, we współpracy z rodzicami uczniów;</w:t>
      </w:r>
    </w:p>
    <w:p w:rsidR="00417476" w:rsidRDefault="00815D3F">
      <w:pPr>
        <w:pStyle w:val="Standard"/>
        <w:numPr>
          <w:ilvl w:val="0"/>
          <w:numId w:val="29"/>
        </w:numPr>
        <w:tabs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wspieranie nauczycieli, wychowawców grup wychowawczych i innych specjalistów  w r</w:t>
      </w:r>
      <w:r>
        <w:rPr>
          <w:bCs/>
          <w:color w:val="000000"/>
        </w:rPr>
        <w:t xml:space="preserve">ozpoznawaniu indywidualnych potrzeb rozwojowych i edukacyjnych oraz możliwości psychofizycznych uczniów w celu określenia mocnych stron, predyspozycji, zainteresowań i uzdolnień uczniów oraz przyczyn niepowodzeń edukacyjnych lub trudności w funkcjonowaniu </w:t>
      </w:r>
      <w:r>
        <w:rPr>
          <w:bCs/>
          <w:color w:val="000000"/>
        </w:rPr>
        <w:t>uczniów, w tym barier i ograniczeń utrudniających  funkcjonowanie ucznia i jego uczestnictwo w życiu przedszkola, szkoły i placówki, oraz udzielaniu pomocy psychologiczno-pedagogicznej.</w:t>
      </w:r>
    </w:p>
    <w:bookmarkEnd w:id="28"/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28. Do zadań </w:t>
      </w:r>
      <w:r>
        <w:rPr>
          <w:b/>
          <w:color w:val="000000"/>
        </w:rPr>
        <w:t>nauczyciela gimnastyki korekcyjnej</w:t>
      </w:r>
      <w:r>
        <w:rPr>
          <w:color w:val="000000"/>
        </w:rPr>
        <w:t xml:space="preserve"> należy:</w:t>
      </w:r>
    </w:p>
    <w:p w:rsidR="00417476" w:rsidRDefault="00815D3F">
      <w:pPr>
        <w:pStyle w:val="Standard"/>
        <w:numPr>
          <w:ilvl w:val="0"/>
          <w:numId w:val="213"/>
        </w:numPr>
        <w:tabs>
          <w:tab w:val="left" w:pos="-27836"/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kształtowanie </w:t>
      </w:r>
      <w:r>
        <w:rPr>
          <w:color w:val="000000"/>
        </w:rPr>
        <w:t>nawyku prawidłowej postawy;</w:t>
      </w:r>
    </w:p>
    <w:p w:rsidR="00417476" w:rsidRDefault="00815D3F">
      <w:pPr>
        <w:pStyle w:val="Standard"/>
        <w:numPr>
          <w:ilvl w:val="0"/>
          <w:numId w:val="30"/>
        </w:numPr>
        <w:tabs>
          <w:tab w:val="left" w:pos="-27836"/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wyeliminowanie ewentualnych kompleksów fizycznych i psychicznych;</w:t>
      </w:r>
    </w:p>
    <w:p w:rsidR="00417476" w:rsidRDefault="00815D3F">
      <w:pPr>
        <w:pStyle w:val="Standard"/>
        <w:numPr>
          <w:ilvl w:val="0"/>
          <w:numId w:val="30"/>
        </w:numPr>
        <w:tabs>
          <w:tab w:val="left" w:pos="-27836"/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wdrożenie nawyku zdrowego stylu życia;</w:t>
      </w:r>
    </w:p>
    <w:p w:rsidR="00417476" w:rsidRDefault="00815D3F">
      <w:pPr>
        <w:pStyle w:val="Standard"/>
        <w:numPr>
          <w:ilvl w:val="0"/>
          <w:numId w:val="30"/>
        </w:numPr>
        <w:tabs>
          <w:tab w:val="left" w:pos="-27836"/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wszechstronny rozwój sprawności fizycznej(ruchowej).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lastRenderedPageBreak/>
        <w:t xml:space="preserve">29. Do zadań </w:t>
      </w:r>
      <w:r>
        <w:rPr>
          <w:b/>
          <w:color w:val="000000"/>
        </w:rPr>
        <w:t>nauczyciela zajęć korekcyjno-kompensacyjnych</w:t>
      </w:r>
      <w:r>
        <w:rPr>
          <w:color w:val="000000"/>
        </w:rPr>
        <w:t xml:space="preserve"> należy: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eliminowanie zaburzeń rozwojowych ujawnionych u uczniów, które są przyczyną występowania trudności;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wyrównywanie braków w wiadomościach i umiejętnościach szkolnych;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wspomaganie wszechstronnego i harmonijnego rozwoju ucznia;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zapobiegani</w:t>
      </w:r>
      <w:r>
        <w:rPr>
          <w:color w:val="000000"/>
        </w:rPr>
        <w:t>e powstawaniu zaburzeń emocjonalnych.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30. Do zadań </w:t>
      </w:r>
      <w:r>
        <w:rPr>
          <w:b/>
          <w:color w:val="000000"/>
        </w:rPr>
        <w:t>nauczyciela surdopedagoga</w:t>
      </w:r>
      <w:r>
        <w:rPr>
          <w:color w:val="000000"/>
        </w:rPr>
        <w:t xml:space="preserve"> należy: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wspomaganie i wspieranie dzieci słabosłyszących i niesłyszących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 określanie form i sposobów udzielania pomocy uczniom niedosłyszącym odpowiednio do rozpoznanych </w:t>
      </w:r>
      <w:r>
        <w:rPr>
          <w:color w:val="000000"/>
        </w:rPr>
        <w:t>potrzeb;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minimalizowanie skutków zaburzeń rozwojowych;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wspieranie rodziców z wadą słuchu np. rozwiązywanie bieżących problemów związanych z rehabilitacją słuchową, edukacją i wychowaniem.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31. Do zadań </w:t>
      </w:r>
      <w:r>
        <w:rPr>
          <w:b/>
          <w:color w:val="000000"/>
        </w:rPr>
        <w:t>nauczyciela socjoterapeuty</w:t>
      </w:r>
      <w:r>
        <w:rPr>
          <w:color w:val="000000"/>
        </w:rPr>
        <w:t xml:space="preserve"> należy: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zlikwidowan</w:t>
      </w:r>
      <w:r>
        <w:rPr>
          <w:color w:val="000000"/>
        </w:rPr>
        <w:t>ie zaburzeń emocjonalnych i zaburzeń zachowania;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zapewnienie poczucia bezpieczeństwa, akceptacji, życzliwości;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budzenia wiary we własne możliwości;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kształtowanie pozytywnej motywacji do podejmowania zadań;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rozwijanie więzi społecznych.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32.  Do </w:t>
      </w:r>
      <w:r>
        <w:rPr>
          <w:color w:val="000000"/>
        </w:rPr>
        <w:t xml:space="preserve">zadań </w:t>
      </w:r>
      <w:r>
        <w:rPr>
          <w:b/>
          <w:color w:val="000000"/>
        </w:rPr>
        <w:t>nauczyciela wczesnego wspomagania rozwoju dziecka</w:t>
      </w:r>
      <w:r>
        <w:rPr>
          <w:color w:val="000000"/>
        </w:rPr>
        <w:t xml:space="preserve"> należy:</w:t>
      </w:r>
    </w:p>
    <w:p w:rsidR="00417476" w:rsidRDefault="00815D3F">
      <w:pPr>
        <w:pStyle w:val="Standard"/>
        <w:tabs>
          <w:tab w:val="left" w:pos="0"/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stymulowanie rozwoju psychoruchowego i psychospołecznego dzieci z niepełnosprawnością;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wspieranie rodziny, aby jeszcze lepiej spełniała swoje funkcje i wspierała rozwój dziecka.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33. </w:t>
      </w:r>
      <w:r>
        <w:rPr>
          <w:b/>
          <w:color w:val="000000"/>
        </w:rPr>
        <w:t xml:space="preserve"> Zad</w:t>
      </w:r>
      <w:r>
        <w:rPr>
          <w:b/>
          <w:color w:val="000000"/>
        </w:rPr>
        <w:t>ania nauczycieli</w:t>
      </w:r>
      <w:r>
        <w:rPr>
          <w:color w:val="000000"/>
        </w:rPr>
        <w:t>: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udzielają dzieciom pomocy psychologiczno – pedagogicznej;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rozpoznają indywidualne potrzeby rozwojowe i edukacyjne oraz możliwości psychofizyczne uczniów;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planują sposób ich zaspokojenia, w tym: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a) w oddziałach przedszkolnych i w </w:t>
      </w:r>
      <w:r>
        <w:rPr>
          <w:color w:val="000000"/>
        </w:rPr>
        <w:t>klasach I – III szkoły podstawowej obserwują i dokonują pomiarów pedagogicznych mających na celu rozpoznanie u uczniów ryzyka wystąpienia specyficznych trudności w uczeniu się,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informują dyrektora szkoły o konieczności objęcia dziecka pomocą psychologic</w:t>
      </w:r>
      <w:r>
        <w:rPr>
          <w:color w:val="000000"/>
        </w:rPr>
        <w:t>zno – pedagogiczną,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c) pomoc psychologiczno-pedagogiczna jest udzielana uczniom na każdej lekcji- pomoc jest udzielana w trakcie bieżącej pracy z uczniem.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34. </w:t>
      </w:r>
      <w:r>
        <w:rPr>
          <w:b/>
          <w:color w:val="000000"/>
        </w:rPr>
        <w:t>Zadania dyrektora</w:t>
      </w:r>
      <w:r>
        <w:rPr>
          <w:color w:val="000000"/>
        </w:rPr>
        <w:t>:</w:t>
      </w:r>
    </w:p>
    <w:p w:rsidR="00417476" w:rsidRDefault="00815D3F">
      <w:pPr>
        <w:pStyle w:val="Standard"/>
        <w:numPr>
          <w:ilvl w:val="0"/>
          <w:numId w:val="21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organizuje pomoc psychologiczno – pedagogiczną;</w:t>
      </w:r>
    </w:p>
    <w:p w:rsidR="00417476" w:rsidRDefault="00815D3F">
      <w:pPr>
        <w:pStyle w:val="Standard"/>
        <w:numPr>
          <w:ilvl w:val="0"/>
          <w:numId w:val="3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powołuje zespoły składające si</w:t>
      </w:r>
      <w:r>
        <w:rPr>
          <w:color w:val="000000"/>
        </w:rPr>
        <w:t>ę z nauczycieli oraz specjalistów prowadzących zajęcia z dzieckiem;</w:t>
      </w:r>
    </w:p>
    <w:p w:rsidR="00417476" w:rsidRDefault="00815D3F">
      <w:pPr>
        <w:pStyle w:val="Standard"/>
        <w:numPr>
          <w:ilvl w:val="0"/>
          <w:numId w:val="3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wyznacza osobę koordynującą pracę zespołu;</w:t>
      </w:r>
    </w:p>
    <w:p w:rsidR="00417476" w:rsidRDefault="00815D3F">
      <w:pPr>
        <w:pStyle w:val="Standard"/>
        <w:numPr>
          <w:ilvl w:val="0"/>
          <w:numId w:val="3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 podstawie zaleceń zespołu ustala dla ucznia formy, sposoby i okres udzielania pomocy psychologiczno – pedagogicznej oraz wymiar godzin, w któr</w:t>
      </w:r>
      <w:r>
        <w:rPr>
          <w:color w:val="000000"/>
        </w:rPr>
        <w:t>ych poszczególne formy będą realizowane;</w:t>
      </w:r>
    </w:p>
    <w:p w:rsidR="00417476" w:rsidRDefault="00815D3F">
      <w:pPr>
        <w:pStyle w:val="Standard"/>
        <w:numPr>
          <w:ilvl w:val="0"/>
          <w:numId w:val="3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informuje na piśmie rodziców ucznia o ustalonych dla dziecka formach, sposobach i okresie udzielania pomocy psychologiczno – pedagogicznej oraz wymiarze godzin;</w:t>
      </w:r>
    </w:p>
    <w:p w:rsidR="00417476" w:rsidRDefault="00815D3F">
      <w:pPr>
        <w:pStyle w:val="Standard"/>
        <w:numPr>
          <w:ilvl w:val="0"/>
          <w:numId w:val="3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decyduje o wcześniejszym zakończeniu udzielania ucznio</w:t>
      </w:r>
      <w:r>
        <w:rPr>
          <w:color w:val="000000"/>
        </w:rPr>
        <w:t>wi danej formy pomocy na podstawie wcześniejszej oceny efektywności tej pomocy, dokonanej przez zespół;</w:t>
      </w:r>
    </w:p>
    <w:p w:rsidR="00417476" w:rsidRDefault="00815D3F">
      <w:pPr>
        <w:pStyle w:val="Standard"/>
        <w:numPr>
          <w:ilvl w:val="0"/>
          <w:numId w:val="3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informuje rodziców o terminie spotkania;</w:t>
      </w:r>
    </w:p>
    <w:p w:rsidR="00417476" w:rsidRDefault="00815D3F">
      <w:pPr>
        <w:pStyle w:val="Standard"/>
        <w:numPr>
          <w:ilvl w:val="0"/>
          <w:numId w:val="3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wnioskuje o udział w spotkaniu zespołu przedstawiciela poradni psychologiczno – pedagogicznej w tym specjalisty</w:t>
      </w:r>
      <w:r>
        <w:rPr>
          <w:color w:val="000000"/>
        </w:rPr>
        <w:t>;</w:t>
      </w:r>
    </w:p>
    <w:p w:rsidR="00417476" w:rsidRDefault="00815D3F">
      <w:pPr>
        <w:pStyle w:val="Standard"/>
        <w:numPr>
          <w:ilvl w:val="0"/>
          <w:numId w:val="3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odpowiada za realizację zaleceń wynikających z orzeczenia o potrzebie kształcenia specjalnego uczniów.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35. Wsparcie merytoryczne dla nauczycieli, wychowawców i specjalistów udzielających pomocy psychologiczno – pedagogicznej w szkole zapewniają poradnie </w:t>
      </w:r>
      <w:r>
        <w:rPr>
          <w:color w:val="000000"/>
        </w:rPr>
        <w:t>psychologiczno – pedagogiczne, w tym poradnie specjalistyczne oraz placówki doskonalenia zawodowego.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b/>
          <w:color w:val="000000"/>
        </w:rPr>
        <w:t>36. Zespół</w:t>
      </w:r>
      <w:r>
        <w:rPr>
          <w:color w:val="000000"/>
        </w:rPr>
        <w:t xml:space="preserve"> prowadzi następującą dokumentację: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(uchylony);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(uchylony);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IPET (Indywidualny Program Edukacyjno – Terapeutyczny).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37. (uchylony).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38. </w:t>
      </w:r>
      <w:r>
        <w:rPr>
          <w:color w:val="000000"/>
        </w:rPr>
        <w:t>(uchylony).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Rozdział 3a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Organizacja nauczania zajęć rewalidacyjnych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15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szkole kształcenie uczniów niepełnosprawnych, dla których poradnia psychologiczno – pedagogiczna wydała orzeczenie o potrzebie kształcenia specjalnego prowadzone jest w </w:t>
      </w:r>
      <w:r>
        <w:rPr>
          <w:color w:val="000000"/>
        </w:rPr>
        <w:t>oddziale ogólnodostępnym.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Szkoła zapewnia dziecku niepełnosprawnemu odpowiednie do jego potrzeb i możliwości warunki kształcenia, wychowania i opieki.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Szkoła organizuje zajęcia zgodnie z zaleceniami zawartymi w orzeczeniu o potrzebie kształcenia specjalneg</w:t>
      </w:r>
      <w:r>
        <w:rPr>
          <w:color w:val="000000"/>
        </w:rPr>
        <w:t>o.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Uczniowi niepełnosprawnemu można przedłużyć o jeden rok w cyklu edukacyjnym okres nauki, zwiększając proporcjonalnie wymiar godzin zajęć obowiązkowych.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Decyzję o przedłużeniu okresu nauki uczniowi niepełnosprawnemu podejmuje w formie uchwały rada pedago</w:t>
      </w:r>
      <w:r>
        <w:rPr>
          <w:color w:val="000000"/>
        </w:rPr>
        <w:t>giczna, po uzyskaniu pozytywnej opinii Zespołu ds. pomocy psychologiczno – pedagogicznej oraz zgody rodziców.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Zgodę na przedłużenie o rok nauki rodzice ucznia składają w formie pisemnej do wychowawcy klasy, nie później niż do 15 lutego danego roku szkolneg</w:t>
      </w:r>
      <w:r>
        <w:rPr>
          <w:color w:val="000000"/>
        </w:rPr>
        <w:t>o.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Decyzje o przedłużeniu okresu nauki podejmuje dyrektor szkoły nie później niż do końca lutego w klasie III i w klasie IV szkoły podstawowej.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29" w:name="_Hlk494661721"/>
      <w:r>
        <w:rPr>
          <w:color w:val="000000"/>
        </w:rPr>
        <w:t>Kształcenie uczniów niepełnosprawnych prowadzone jest do końca roku szkolnego, w którym uczeń w tym roku kalenda</w:t>
      </w:r>
      <w:r>
        <w:rPr>
          <w:color w:val="000000"/>
        </w:rPr>
        <w:t>rzowym kończy 20 rok życia.</w:t>
      </w:r>
    </w:p>
    <w:bookmarkEnd w:id="29"/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Uczniowi niepełnosprawnemu szkoła organizuje zajęcia rewalidacyjne, zgodnie z zaleceniami poradni psychologiczno – pedagogicznej.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Ilość godzin zajęć rewalidacyjnych dyrektor szkoły umieszcza w szkolnym planie nauczania i arkuszu</w:t>
      </w:r>
      <w:r>
        <w:rPr>
          <w:color w:val="000000"/>
        </w:rPr>
        <w:t xml:space="preserve"> organizacyjnym. Ilość godzin przydzielonych dla dziecka wynosi minimum 2 godziny wynikające z orzeczenia wydanego przez poradnię psychologiczno-pedagogiczną.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Godzina zajęć rewalidacyjnych trwa 60 minut. W uzasadnionych przypadkach dopuszcza się prowadzeni</w:t>
      </w:r>
      <w:r>
        <w:rPr>
          <w:color w:val="000000"/>
        </w:rPr>
        <w:t>e zajęć w czasie krótszym niż 60 minut, zachowując ustalony dla ucznia łączny tygodniowy czas tych zajęć.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Dla ucznia posiadającego orzeczenie o potrzebie kształcenia specjalnego Zespól po dokonaniu wielospecjalistycznej oceny poziomu funkcjonowania ucznia,</w:t>
      </w:r>
      <w:r>
        <w:rPr>
          <w:color w:val="000000"/>
        </w:rPr>
        <w:t xml:space="preserve"> opracowuje </w:t>
      </w:r>
      <w:r>
        <w:rPr>
          <w:color w:val="000000"/>
        </w:rPr>
        <w:lastRenderedPageBreak/>
        <w:t>indywidualny program edukacyjno – terapeutyczny (IPET) dostosowany do indywidualnych potrzeb rozwojowych  i edukacyjnych oraz możliwości psychologicznych ucznia.</w:t>
      </w:r>
    </w:p>
    <w:p w:rsidR="00417476" w:rsidRDefault="00815D3F">
      <w:pPr>
        <w:pStyle w:val="Standard"/>
        <w:numPr>
          <w:ilvl w:val="0"/>
          <w:numId w:val="32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Program określa: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zakres stosowania wymagań edukacyjnych z programem nauczania d</w:t>
      </w:r>
      <w:r>
        <w:rPr>
          <w:color w:val="000000"/>
        </w:rPr>
        <w:t>o indywidualnych potrzeb rozwojowych i edukacyjnych oraz możliwości psychofizycznych ucznia, o których mowa w przepisach w sprawie warunków i sposobu oceniania, klasyfikowania i promowania uczniów i słuchaczy oraz przeprowadzania sprawdzianów i egzaminów w</w:t>
      </w:r>
      <w:r>
        <w:rPr>
          <w:color w:val="000000"/>
        </w:rPr>
        <w:t xml:space="preserve"> szkołach publicznych;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rodzaj i zakres zintegrowanych działań nauczycieli i specjalistów prowadzących zajęcia                      z uczniem o charakterze rewalidacyjnym;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formy i metody pracy z uczniem;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formy, sposoby i okres udzielania uczniowi p</w:t>
      </w:r>
      <w:r>
        <w:rPr>
          <w:color w:val="000000"/>
        </w:rPr>
        <w:t>omocy psychologiczno  - pedagogicznej  oraz wymiar godzin, w których poszczególne formy pomocy psychologiczno – pedagogicznej będą realizowane;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działania wspierające rodziców ucznia oraz zakres współdziałania z poradniami psychologiczno – pedagogicznymi</w:t>
      </w:r>
      <w:r>
        <w:rPr>
          <w:color w:val="000000"/>
        </w:rPr>
        <w:t>, w tym poradniami specjalistycznymi, placówkami doskonalenia nauczycieli, organizacjami pozarządowymi oraz innymi instytucjami działającymi na rzecz rodziny i dzieci, określone przez zespół;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6) zajęcia rewalidacyjne oraz inne zajęcia odpowiednie ze względ</w:t>
      </w:r>
      <w:r>
        <w:rPr>
          <w:color w:val="000000"/>
        </w:rPr>
        <w:t>u na indywidualne potrzeby rozwojowe i edukacyjne oraz możliwości psychofizyczne ucznia;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7) zakres współpracy nauczycieli i specjalistów z rodzicami ucznia w realizacji zadań zawartych  w programie.</w:t>
      </w:r>
    </w:p>
    <w:p w:rsidR="00417476" w:rsidRDefault="00815D3F">
      <w:pPr>
        <w:pStyle w:val="Standard"/>
        <w:numPr>
          <w:ilvl w:val="0"/>
          <w:numId w:val="216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Program opracowuje się na okres, na jaki zostało wydane o</w:t>
      </w:r>
      <w:r>
        <w:rPr>
          <w:color w:val="000000"/>
        </w:rPr>
        <w:t>rzeczenie o potrzebie kształcenia specjalnego, nie dłuższy jednak niż etap edukacyjny.</w:t>
      </w:r>
    </w:p>
    <w:p w:rsidR="00417476" w:rsidRDefault="00815D3F">
      <w:pPr>
        <w:pStyle w:val="Standard"/>
        <w:numPr>
          <w:ilvl w:val="0"/>
          <w:numId w:val="33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Zespół na miesiąc przed zakończeniem zajęć dydaktycznych w roku szkolnym dokonuje wielospecjalistycznej oceny poziomu funkcjonowania ucznia, uwzględniając ocenę efektywn</w:t>
      </w:r>
      <w:r>
        <w:rPr>
          <w:color w:val="000000"/>
        </w:rPr>
        <w:t>ości pomocy psychologiczno – pedagogicznej udzielanej uczniowi oraz w miarę potrzeb, dokonuje modyfikacji programu.</w:t>
      </w:r>
    </w:p>
    <w:p w:rsidR="00417476" w:rsidRDefault="00815D3F">
      <w:pPr>
        <w:pStyle w:val="Standard"/>
        <w:numPr>
          <w:ilvl w:val="0"/>
          <w:numId w:val="33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W szkole organizowane są zajęcia rewalidacyjne w zakresie: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 korekcji wad postawy (gimnastyka korekcyjna);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korygujące wady mowy (zajęc</w:t>
      </w:r>
      <w:r>
        <w:rPr>
          <w:color w:val="000000"/>
        </w:rPr>
        <w:t>ia logopedyczne);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korekcyjno – kompensacyjne;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terapii psychologicznej.</w:t>
      </w:r>
    </w:p>
    <w:p w:rsidR="00417476" w:rsidRDefault="00815D3F">
      <w:pPr>
        <w:pStyle w:val="Standard"/>
        <w:numPr>
          <w:ilvl w:val="0"/>
          <w:numId w:val="217"/>
        </w:numPr>
        <w:tabs>
          <w:tab w:val="left" w:pos="-27836"/>
          <w:tab w:val="left" w:pos="-27694"/>
          <w:tab w:val="left" w:pos="0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W szkole za zgodą organu prowadzącego można zatrudnić dodatkowo nauczycieli posiadających kwalifikacje w zakresie pedagogiki specjalnej w celu współorganizowania kształcenia uczni</w:t>
      </w:r>
      <w:r>
        <w:rPr>
          <w:color w:val="000000"/>
        </w:rPr>
        <w:t>ów niepełnosprawnych, niedostosowanych społecznie oraz zagrożonych niedostosowaniem społecznym.</w:t>
      </w:r>
    </w:p>
    <w:p w:rsidR="00417476" w:rsidRDefault="00815D3F">
      <w:pPr>
        <w:pStyle w:val="Standard"/>
        <w:numPr>
          <w:ilvl w:val="0"/>
          <w:numId w:val="34"/>
        </w:numPr>
        <w:tabs>
          <w:tab w:val="left" w:pos="-27836"/>
          <w:tab w:val="left" w:pos="-27694"/>
          <w:tab w:val="left" w:pos="0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(uchylony).</w:t>
      </w:r>
    </w:p>
    <w:p w:rsidR="00417476" w:rsidRDefault="00815D3F">
      <w:pPr>
        <w:pStyle w:val="Standard"/>
        <w:numPr>
          <w:ilvl w:val="0"/>
          <w:numId w:val="34"/>
        </w:numPr>
        <w:tabs>
          <w:tab w:val="left" w:pos="-27836"/>
          <w:tab w:val="left" w:pos="-27694"/>
          <w:tab w:val="left" w:pos="0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(uchylony).</w:t>
      </w:r>
    </w:p>
    <w:p w:rsidR="00417476" w:rsidRDefault="00815D3F">
      <w:pPr>
        <w:pStyle w:val="Standard"/>
        <w:numPr>
          <w:ilvl w:val="0"/>
          <w:numId w:val="34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(uchylony).</w:t>
      </w:r>
    </w:p>
    <w:p w:rsidR="00417476" w:rsidRDefault="00815D3F">
      <w:pPr>
        <w:pStyle w:val="Standard"/>
        <w:numPr>
          <w:ilvl w:val="0"/>
          <w:numId w:val="34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(uchylony).</w:t>
      </w:r>
    </w:p>
    <w:p w:rsidR="00417476" w:rsidRDefault="00815D3F">
      <w:pPr>
        <w:pStyle w:val="Standard"/>
        <w:numPr>
          <w:ilvl w:val="0"/>
          <w:numId w:val="34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(uchylony).</w:t>
      </w:r>
    </w:p>
    <w:p w:rsidR="00417476" w:rsidRDefault="00417476">
      <w:pPr>
        <w:pStyle w:val="Standard"/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3b.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Wczesne wspomaganie dzieci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W szkole organizuje się wczesne wspomaganie </w:t>
      </w:r>
      <w:r>
        <w:rPr>
          <w:color w:val="000000"/>
        </w:rPr>
        <w:t>rozwoju dziecka.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Dyrektor powołuje zespół wczesnego wspomagania rozwoju dziecka.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Pracę zespołu koordynuje dyrektor szkoły albo upoważniony odpowiednio przez dyrektora lub osobę kierującą nauczyciel.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W skład zespołu wchodzą osoby posiadające przygo</w:t>
      </w:r>
      <w:r>
        <w:rPr>
          <w:color w:val="000000"/>
        </w:rPr>
        <w:t>towanie do pracy z dziećmi o zaburzonym rozwoju psychoruchowym: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pedagog posiadający kwalifikacje odpowiednio do rodzaju niepełnosprawności dziecka,                      w szczególności: oligofrenopedagog, tyflopedagog, surdopedagog;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psycholog;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>logopeda;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d) inni specjaliści – w zależności od potrzeb dziecka.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30" w:name="_Hlk494661808"/>
      <w:r>
        <w:rPr>
          <w:color w:val="000000"/>
        </w:rPr>
        <w:t>5. Do zadań zespołu należy: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ustalenie, na podstawie opinii o potrzebie wczesnego wspomagania rozwoju dziecka, kierunków    i harmonogramu działań w zakresie wczesnego wspomagania i wsparci</w:t>
      </w:r>
      <w:r>
        <w:rPr>
          <w:color w:val="000000"/>
        </w:rPr>
        <w:t>a rodziny dziecka uwzględniając rozwijanie aktywności i uczestnictwa dziecka w życiu społecznym oraz eliminowanie barier i ograniczeń w środowisku utrudniającym jego funkcjonowanie;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1a) nawiązywanie współpracy z: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a) przedszkolem, inną formą wychowania </w:t>
      </w:r>
      <w:r>
        <w:rPr>
          <w:color w:val="000000"/>
        </w:rPr>
        <w:t xml:space="preserve">przedszkolnego, oddziałem przedszkolnym w szkole podstawowej, do którego uczęszcza dziecko, lub innymi podmiotami, w których </w:t>
      </w:r>
      <w:r>
        <w:rPr>
          <w:color w:val="000000"/>
        </w:rPr>
        <w:lastRenderedPageBreak/>
        <w:t>dziecko jest objęte oddziaływaniami terapeutycznymi, w celu zapewnienia spójności wszystkich oddziaływań wspomagających rozwój dzie</w:t>
      </w:r>
      <w:r>
        <w:rPr>
          <w:color w:val="000000"/>
        </w:rPr>
        <w:t>cka,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podmiotem leczniczym w celu zdiagnozowania potrzeb dziecka wynikających z jego niepełnosprawności, zapewnienia mu wsparcia medyczno-rehabilitacyjnego i zalecanych wyrobów medycznych oraz porad i konsultacji dotyczących wspomagania rozwoju dziecka,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c) ośrodkiem pomocy społecznej w celu zapewnienia dziecku i jego rodzinie pomocy, stosownie do ich potrzeb;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opracowanie i realizowanie z dzieckiem i jego rodziną indywidualnego programu wczesnego wspomagania, z uwzględnieniem działań wspomagających rodz</w:t>
      </w:r>
      <w:r>
        <w:rPr>
          <w:color w:val="000000"/>
        </w:rPr>
        <w:t>iną dziecka w zakresie realizacji programu, koordynowania działań specjalistów prowadzących zajęcia z dzieckiem oraz oceniania postępów dziecka;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2a) ocenianie postępów oraz trudności w funkcjonowaniu dziecka w tym identyfikowanie i eliminowanie barier i og</w:t>
      </w:r>
      <w:r>
        <w:rPr>
          <w:color w:val="000000"/>
        </w:rPr>
        <w:t>raniczeń w środowisku utrudniających jego aktywność i uczestnictwo w życiu społecznym;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3) analizowanie skuteczności pomocy udzielanej dziecku i jego rodzinie, wprowadzanie zmian w indywidualnym programie wczesnego wspomagania, stosownie do potrzeb dziecka </w:t>
      </w:r>
      <w:r>
        <w:rPr>
          <w:color w:val="000000"/>
        </w:rPr>
        <w:t>i jego rodziny oraz planowanie dalszych działań w zakresie wczesnego wspomagania.</w:t>
      </w:r>
    </w:p>
    <w:bookmarkEnd w:id="30"/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Zespół szczegółowo dokumentuje działania prowadzone w ramach indywidualnego programu wczesnego wspomagania.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 W ramach wczesnego wspomagania rozwoju dziecka organizuje s</w:t>
      </w:r>
      <w:r>
        <w:rPr>
          <w:color w:val="000000"/>
        </w:rPr>
        <w:t>ię zajęcia: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w wymiarze od 4 do 8 godzin w miesiącu, w zależności od możliwości psychofizycznych i potrzeb dziecka;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 prowadzi zajęcia indywidualnie z dzieckiem i jego rodziną;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3) w przypadku dzieci, które ukończyły 3 rok życia, zajęcia odbywają się w </w:t>
      </w:r>
      <w:r>
        <w:rPr>
          <w:color w:val="000000"/>
        </w:rPr>
        <w:t>grupach liczących 2 lub 3 dzieci, z udziałem ich rodzin;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miejsce prowadzenia zajęć ustala dyrektor szkoły, w uzgodnieniu z rodzicami dziecka.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8. Zespół współpracuje z rodziną dziecka: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udziela pomocy w zakresie kształtowania postaw i zachowań pożądany</w:t>
      </w:r>
      <w:r>
        <w:rPr>
          <w:color w:val="000000"/>
        </w:rPr>
        <w:t>ch w kontaktach z dzieckiem: wzmacnia więzi emocjonalne pomiędzy rodzicami a dzieckiem, rozpoznaje zachowania dziecka i utrwala właściwe reakcje na te zachowania;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31" w:name="_Hlk494661850"/>
      <w:r>
        <w:rPr>
          <w:color w:val="000000"/>
        </w:rPr>
        <w:t>2) udziela porad oraz prowadzi konsultacje w zakresie pracy z dzieckiem, udziela instruktażu;</w:t>
      </w:r>
    </w:p>
    <w:bookmarkEnd w:id="31"/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uchylony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32" w:name="_Hlk494661896"/>
      <w:r>
        <w:rPr>
          <w:color w:val="000000"/>
        </w:rPr>
        <w:t xml:space="preserve">4) identyfikuje i eliminuje bariery i ograniczenia w środowisku utrudniających funkcjonowanie dziecka, w tym jego aktywność i uczestnictwo w życiu społecznym, oraz </w:t>
      </w:r>
      <w:r>
        <w:rPr>
          <w:color w:val="000000"/>
        </w:rPr>
        <w:lastRenderedPageBreak/>
        <w:t xml:space="preserve">pomoc w przystosowaniu warunków w środowisku domowym do potrzeb dziecka oraz w </w:t>
      </w:r>
      <w:r>
        <w:rPr>
          <w:color w:val="000000"/>
        </w:rPr>
        <w:t>pozyskaniu i wykorzystaniu w pracy z dzieckiem odpowiednich środków dydaktycznych i niezbędnego sprzętu.</w:t>
      </w:r>
    </w:p>
    <w:bookmarkEnd w:id="32"/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4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Organa szkoły i ich kompetencje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218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</w:pPr>
      <w:r>
        <w:rPr>
          <w:b/>
          <w:color w:val="000000"/>
        </w:rPr>
        <w:t xml:space="preserve">Organami szkoły </w:t>
      </w:r>
      <w:r>
        <w:rPr>
          <w:color w:val="000000"/>
        </w:rPr>
        <w:t>są:</w:t>
      </w:r>
    </w:p>
    <w:p w:rsidR="00417476" w:rsidRDefault="00815D3F">
      <w:pPr>
        <w:pStyle w:val="Akapitzlist"/>
        <w:numPr>
          <w:ilvl w:val="0"/>
          <w:numId w:val="219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Dyrektor;</w:t>
      </w:r>
    </w:p>
    <w:p w:rsidR="00417476" w:rsidRDefault="00815D3F">
      <w:pPr>
        <w:pStyle w:val="Akapitzlist"/>
        <w:numPr>
          <w:ilvl w:val="0"/>
          <w:numId w:val="36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Rada Pedagogiczna;</w:t>
      </w:r>
    </w:p>
    <w:p w:rsidR="00417476" w:rsidRDefault="00815D3F">
      <w:pPr>
        <w:pStyle w:val="Standard"/>
        <w:numPr>
          <w:ilvl w:val="0"/>
          <w:numId w:val="36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Rada Rodziców;</w:t>
      </w:r>
    </w:p>
    <w:p w:rsidR="00417476" w:rsidRDefault="00815D3F">
      <w:pPr>
        <w:pStyle w:val="Standard"/>
        <w:numPr>
          <w:ilvl w:val="0"/>
          <w:numId w:val="36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Samorząd Uczniowski.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33" w:name="_Hlk494661933"/>
      <w:r>
        <w:rPr>
          <w:color w:val="000000"/>
        </w:rPr>
        <w:t xml:space="preserve">2. Każdy z </w:t>
      </w:r>
      <w:r>
        <w:rPr>
          <w:color w:val="000000"/>
        </w:rPr>
        <w:t>wymienionych organów działa zgodnie z ustawą Prawo oświatowe i funkcjonuje według odrębnych regulaminów uchwalonych przez te organy. Regulaminy te nie mogą być sprzeczne ze Statutem szkoły.</w:t>
      </w:r>
    </w:p>
    <w:bookmarkEnd w:id="33"/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2.</w:t>
      </w:r>
    </w:p>
    <w:p w:rsidR="00417476" w:rsidRDefault="00815D3F">
      <w:pPr>
        <w:pStyle w:val="Standard"/>
        <w:tabs>
          <w:tab w:val="left" w:pos="-27836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Dyrektor:</w:t>
      </w:r>
    </w:p>
    <w:p w:rsidR="00417476" w:rsidRDefault="00417476">
      <w:pPr>
        <w:pStyle w:val="Standard"/>
        <w:tabs>
          <w:tab w:val="left" w:pos="-27836"/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220"/>
        </w:numPr>
        <w:tabs>
          <w:tab w:val="left" w:pos="-27836"/>
          <w:tab w:val="left" w:pos="0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Kieruje bieżącą działalnością dydaktyczno – wycho</w:t>
      </w:r>
      <w:r>
        <w:rPr>
          <w:color w:val="000000"/>
        </w:rPr>
        <w:t>wawczą, opiekuńczą i administracyjną szkoły; jest bezpośrednim przełożonym wszystkich pracowników zatrudnionych w szkole.</w:t>
      </w:r>
    </w:p>
    <w:p w:rsidR="00417476" w:rsidRDefault="00815D3F">
      <w:pPr>
        <w:pStyle w:val="Akapitzlist"/>
        <w:numPr>
          <w:ilvl w:val="0"/>
          <w:numId w:val="37"/>
        </w:numPr>
        <w:tabs>
          <w:tab w:val="left" w:pos="-27836"/>
          <w:tab w:val="left" w:pos="0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Sprawuje nadzór pedagogiczny, w ramach którego:</w:t>
      </w:r>
    </w:p>
    <w:p w:rsidR="00417476" w:rsidRDefault="00815D3F">
      <w:pPr>
        <w:pStyle w:val="Akapitzlist"/>
        <w:numPr>
          <w:ilvl w:val="0"/>
          <w:numId w:val="221"/>
        </w:numPr>
        <w:tabs>
          <w:tab w:val="left" w:pos="-27836"/>
          <w:tab w:val="left" w:pos="0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przeprowadza ewaluację wewnętrzną i wykorzystuje jej wyniki do doskonalenia jakości </w:t>
      </w:r>
      <w:r>
        <w:rPr>
          <w:color w:val="000000"/>
        </w:rPr>
        <w:t>pracy szkoły, kontroluje przestrzeganie przez nauczycieli przepisów prawa dotyczących działalności dydaktycznej, wychowawczej i opiekuńczej oraz innej działalności statutowej szkoły;</w:t>
      </w:r>
    </w:p>
    <w:p w:rsidR="00417476" w:rsidRDefault="00815D3F">
      <w:pPr>
        <w:pStyle w:val="Standard"/>
        <w:numPr>
          <w:ilvl w:val="0"/>
          <w:numId w:val="38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wspomaga nauczycieli w realizacji ich zadań;</w:t>
      </w:r>
    </w:p>
    <w:p w:rsidR="00417476" w:rsidRDefault="00815D3F">
      <w:pPr>
        <w:pStyle w:val="Standard"/>
        <w:tabs>
          <w:tab w:val="left" w:pos="426"/>
          <w:tab w:val="left" w:pos="198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opracowuje na każdy rok s</w:t>
      </w:r>
      <w:r>
        <w:rPr>
          <w:color w:val="000000"/>
        </w:rPr>
        <w:t>zkolny plan nadzoru pedagogicznego i przedstawia go Radzie Pedagogicznej w terminie do 15 września roku szkolnego, którego dotyczy plan;</w:t>
      </w:r>
    </w:p>
    <w:p w:rsidR="00417476" w:rsidRDefault="00815D3F">
      <w:pPr>
        <w:pStyle w:val="Standard"/>
        <w:tabs>
          <w:tab w:val="left" w:pos="426"/>
          <w:tab w:val="left" w:pos="198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przedkłada Radzie Pedagogicznej nie rzadziej niż dwa razy w ciągu roku ogólne wnioski wynikające z nadzoru pedagogic</w:t>
      </w:r>
      <w:r>
        <w:rPr>
          <w:color w:val="000000"/>
        </w:rPr>
        <w:t>znego oraz informacje o działalności szkoły;</w:t>
      </w:r>
    </w:p>
    <w:p w:rsidR="00417476" w:rsidRDefault="00815D3F">
      <w:pPr>
        <w:pStyle w:val="Standard"/>
        <w:tabs>
          <w:tab w:val="left" w:pos="426"/>
          <w:tab w:val="left" w:pos="198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przedstawia do 31 sierpnia każdego roku szkolnego raport zawierający wyniki i wnioski ze sprawowanego nadzoru pedagogicznego;</w:t>
      </w:r>
    </w:p>
    <w:p w:rsidR="00417476" w:rsidRDefault="00815D3F">
      <w:pPr>
        <w:pStyle w:val="Standard"/>
        <w:tabs>
          <w:tab w:val="left" w:pos="426"/>
          <w:tab w:val="left" w:pos="198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6) przewodniczy Radzie Pedagogicznej;</w:t>
      </w:r>
    </w:p>
    <w:p w:rsidR="00417476" w:rsidRDefault="00815D3F">
      <w:pPr>
        <w:pStyle w:val="Standard"/>
        <w:tabs>
          <w:tab w:val="left" w:pos="426"/>
          <w:tab w:val="left" w:pos="198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7) realizuje uchwały Rady Pedagogicznej, </w:t>
      </w:r>
      <w:r>
        <w:rPr>
          <w:color w:val="000000"/>
        </w:rPr>
        <w:t>jeżeli są zgodne z prawem oświatowym, niezgodne zaś wstrzymuje i powiadamia o tym fakcie organ prowadzący;</w:t>
      </w:r>
    </w:p>
    <w:p w:rsidR="00417476" w:rsidRDefault="00815D3F">
      <w:pPr>
        <w:pStyle w:val="Standard"/>
        <w:tabs>
          <w:tab w:val="left" w:pos="426"/>
          <w:tab w:val="left" w:pos="198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8) w przypadku nieobecności dyrektora szkoły zastępuje go inny nauczyciel tej szkoły, wyznaczony przez organ prowadzący;</w:t>
      </w:r>
    </w:p>
    <w:p w:rsidR="00417476" w:rsidRDefault="00815D3F">
      <w:pPr>
        <w:pStyle w:val="Standard"/>
        <w:tabs>
          <w:tab w:val="left" w:pos="426"/>
          <w:tab w:val="left" w:pos="198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9) zatrudnia i zwalnia naucz</w:t>
      </w:r>
      <w:r>
        <w:rPr>
          <w:color w:val="000000"/>
        </w:rPr>
        <w:t>ycieli i pracowników niepedagogicznych zgodnie z odrębnymi przepisami;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10) ustala organizację doskonalenia zawodowego nauczycieli;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11) przyznaje nagrody i wymierza kary pracownikom szkoły;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12) dysponuje środkami finansowymi;</w:t>
      </w:r>
    </w:p>
    <w:p w:rsidR="00417476" w:rsidRDefault="00815D3F">
      <w:pPr>
        <w:pStyle w:val="Standard"/>
        <w:tabs>
          <w:tab w:val="left" w:pos="426"/>
          <w:tab w:val="left" w:pos="1702"/>
        </w:tabs>
        <w:spacing w:line="360" w:lineRule="auto"/>
        <w:jc w:val="both"/>
        <w:rPr>
          <w:color w:val="000000"/>
        </w:rPr>
      </w:pPr>
      <w:bookmarkStart w:id="34" w:name="_Hlk494662073"/>
      <w:r>
        <w:rPr>
          <w:color w:val="000000"/>
        </w:rPr>
        <w:t>13) do 21 kwietnia każdego roku</w:t>
      </w:r>
      <w:r>
        <w:rPr>
          <w:color w:val="000000"/>
        </w:rPr>
        <w:t xml:space="preserve"> szkolnego opracowuje arkusz organizacyjny szkoły zawierający szczegółową organizację nauczania, wychowania i opieki. Zatwierdza go organ prowadzący szkołę. W ciągu roku szkolnego, w zależności od potrzeb Dyrektor szkoły dokonuje zmian w arkuszu organizacy</w:t>
      </w:r>
      <w:r>
        <w:rPr>
          <w:color w:val="000000"/>
        </w:rPr>
        <w:t>jnym poprzez sporządzanie aneksów, które uzgadnia z organem prowadzącym;</w:t>
      </w:r>
    </w:p>
    <w:bookmarkEnd w:id="34"/>
    <w:p w:rsidR="00417476" w:rsidRDefault="00815D3F">
      <w:pPr>
        <w:pStyle w:val="Standard"/>
        <w:tabs>
          <w:tab w:val="left" w:pos="426"/>
          <w:tab w:val="left" w:pos="198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14) dba o powierzone mienie;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15) wydaje polecenia służbowe;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16) dokonuje oceny pracy nauczycieli;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17) realizuje pozostałe zadania wynikające z ustawy „Karta Nauczyciela”;</w:t>
      </w:r>
    </w:p>
    <w:p w:rsidR="00417476" w:rsidRDefault="00815D3F">
      <w:pPr>
        <w:pStyle w:val="Standard"/>
        <w:tabs>
          <w:tab w:val="left" w:pos="426"/>
          <w:tab w:val="left" w:pos="170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18) kontrolu</w:t>
      </w:r>
      <w:r>
        <w:rPr>
          <w:color w:val="000000"/>
        </w:rPr>
        <w:t>je spełnianie obowiązku szkolnego i wydaje decyzje administracyjne w zakresie zezwolenia na realizację obowiązku szkolnego poza szkołą i przeprowadzenie egzaminu klasyfikacyjnego;</w:t>
      </w:r>
    </w:p>
    <w:p w:rsidR="00417476" w:rsidRDefault="00815D3F">
      <w:pPr>
        <w:pStyle w:val="Standard"/>
        <w:tabs>
          <w:tab w:val="left" w:pos="426"/>
          <w:tab w:val="left" w:pos="170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19) planuje, organizuje i przeprowadza mierzenie jakości pracy szkoły;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20) r</w:t>
      </w:r>
      <w:r>
        <w:rPr>
          <w:color w:val="000000"/>
        </w:rPr>
        <w:t>eprezentuje szkołę na zewnątrz;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21) współpracuje z Radą Rodziców i Samorządem Uczniowskim;</w:t>
      </w:r>
    </w:p>
    <w:p w:rsidR="00417476" w:rsidRDefault="00815D3F">
      <w:pPr>
        <w:pStyle w:val="Standard"/>
        <w:tabs>
          <w:tab w:val="left" w:pos="426"/>
          <w:tab w:val="left" w:pos="170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22) rozstrzyga sprawy sporne i konfliktowe pomiędzy organami;</w:t>
      </w:r>
    </w:p>
    <w:p w:rsidR="00417476" w:rsidRDefault="00815D3F">
      <w:pPr>
        <w:pStyle w:val="Standard"/>
        <w:tabs>
          <w:tab w:val="left" w:pos="426"/>
          <w:tab w:val="left" w:pos="170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23) przestrzega postanowień Statutu w sprawie rodzaju nagród i kar stosowanych wobec uczniów;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24) </w:t>
      </w:r>
      <w:r>
        <w:rPr>
          <w:color w:val="000000"/>
        </w:rPr>
        <w:t>podejmuje decyzje o zawieszeniu zajęć dydaktycznych z zachowaniem warunków określonych odrębnymi przepisami;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25) stwarza warunki do działania w szkole wolontariuszy, stowarzyszeń i organizacji, których celem statutowym jest działalność wychowawcza i opieku</w:t>
      </w:r>
      <w:r>
        <w:rPr>
          <w:color w:val="000000"/>
        </w:rPr>
        <w:t>ńcza lub rozszerzenie i wzbogacanie form działalności wychowawczej i opiekuńczej w szkole;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26) (uchylony);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27) prowadzi dokumentację pedagogiczną zgodnie z odrębnymi przepisami;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28) podejmuje decyzje o zwrocie kosztów zakupu podręczników finansowanych ze ś</w:t>
      </w:r>
      <w:r>
        <w:rPr>
          <w:color w:val="000000"/>
        </w:rPr>
        <w:t>rodków publicznych na podstawie dokumentacji określonej w odrębnych przepisach;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29) powołuje zespoły do udzielania pomocy psychologiczno – pedagogicznej uczniom o specjalnych potrzebach edukacyjnych;</w:t>
      </w:r>
    </w:p>
    <w:p w:rsidR="00417476" w:rsidRDefault="00815D3F">
      <w:pPr>
        <w:pStyle w:val="Standard"/>
        <w:tabs>
          <w:tab w:val="left" w:pos="426"/>
          <w:tab w:val="left" w:pos="171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30) niezwłocznie po zatwierdzeniu przez organ prowadzący</w:t>
      </w:r>
      <w:r>
        <w:rPr>
          <w:color w:val="000000"/>
        </w:rPr>
        <w:t xml:space="preserve"> arkusza organizacji informuje na piśmie rodziców /prawnych opiekunów/ ucznia o formach, czasie, sposobach i wymiarze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godzin poszczególnych form pomocy udzielanej uczniowi w danym roku szkolnym;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31) określa i ustala sposoby dokumentowania pracy dydaktyczno</w:t>
      </w:r>
      <w:r>
        <w:rPr>
          <w:color w:val="000000"/>
        </w:rPr>
        <w:t xml:space="preserve"> – wychowawczej;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32) Dyrektor szkoły na podstawie propozycji zespołów nauczycieli oraz w przypadku braku porozumienia w zespole nauczycieli w sprawie przedstawienia propozycji podręczników lub materiałów edukacyjnych ustala: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zestaw podręczników lub mate</w:t>
      </w:r>
      <w:r>
        <w:rPr>
          <w:color w:val="000000"/>
        </w:rPr>
        <w:t>riałów edukacyjnych obowiązujący we wszystkich oddziałach danej klasy przez co najmniej trzy lata szkolne,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35" w:name="_Hlk494662132"/>
      <w:r>
        <w:rPr>
          <w:color w:val="000000"/>
        </w:rPr>
        <w:t>b) materiały ćwiczeniowe obowiązujące w poszczególnych oddziałach w danym roku szkolnym – po zasięgnięciu opinii Rady Pedagogicznej i Rady Rodziców.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Ogólny zakres kompetencji, zadań i obowiązków Dyrektora szkoły określa ustawa Prawo oświatowe  i inne przepisy szczegółowe.</w:t>
      </w:r>
    </w:p>
    <w:p w:rsidR="00417476" w:rsidRDefault="00815D3F">
      <w:pPr>
        <w:pStyle w:val="Akapitzlist"/>
        <w:numPr>
          <w:ilvl w:val="0"/>
          <w:numId w:val="222"/>
        </w:numPr>
        <w:tabs>
          <w:tab w:val="left" w:pos="426"/>
        </w:tabs>
        <w:spacing w:line="360" w:lineRule="auto"/>
        <w:ind w:left="0"/>
        <w:jc w:val="both"/>
        <w:rPr>
          <w:rFonts w:eastAsia="SimSun"/>
          <w:color w:val="000000"/>
          <w:lang w:eastAsia="hi-IN" w:bidi="hi-IN"/>
        </w:rPr>
      </w:pPr>
      <w:bookmarkStart w:id="36" w:name="_Hlk494662178"/>
      <w:bookmarkEnd w:id="35"/>
      <w:r>
        <w:rPr>
          <w:rFonts w:eastAsia="SimSun"/>
          <w:color w:val="000000"/>
          <w:lang w:eastAsia="hi-IN" w:bidi="hi-IN"/>
        </w:rPr>
        <w:t>wykonuje inne zadania wynikające z przepisów szczególnych;</w:t>
      </w:r>
    </w:p>
    <w:p w:rsidR="00417476" w:rsidRDefault="00815D3F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ind w:left="0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>współdziała ze szkołami wyższymi w organizacji praktyk pedagogicznych;</w:t>
      </w:r>
    </w:p>
    <w:p w:rsidR="00417476" w:rsidRDefault="00815D3F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ind w:left="0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>ws</w:t>
      </w:r>
      <w:r>
        <w:rPr>
          <w:rFonts w:eastAsia="SimSun"/>
          <w:color w:val="000000"/>
          <w:lang w:eastAsia="hi-IN" w:bidi="hi-IN"/>
        </w:rPr>
        <w:t>półpracuje z pielęgniarką albo higienistką szkolną, lekarzem i lekarzem dentystą, sprawującymi profilaktyczną opiekę zdrowotną nad uczniami;</w:t>
      </w:r>
    </w:p>
    <w:p w:rsidR="00417476" w:rsidRDefault="00815D3F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kontroluje spełnianie obowiązku rocznego przygotowania przedszkolnego dziecka </w:t>
      </w:r>
      <w:r>
        <w:rPr>
          <w:color w:val="000000"/>
        </w:rPr>
        <w:br/>
      </w:r>
      <w:r>
        <w:rPr>
          <w:bCs/>
          <w:color w:val="000000"/>
        </w:rPr>
        <w:t>w obwodzie, w którym mieszka dziecko</w:t>
      </w:r>
      <w:r>
        <w:rPr>
          <w:color w:val="000000"/>
        </w:rPr>
        <w:t>;</w:t>
      </w:r>
    </w:p>
    <w:p w:rsidR="00417476" w:rsidRDefault="00815D3F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na wniosek rodziców, odracza rozpoczęcie spełniania przez dziecko obowiązku szkolnego o jeden rok szkolny;</w:t>
      </w:r>
    </w:p>
    <w:p w:rsidR="00417476" w:rsidRDefault="00815D3F">
      <w:pPr>
        <w:pStyle w:val="Standard"/>
        <w:numPr>
          <w:ilvl w:val="0"/>
          <w:numId w:val="39"/>
        </w:numPr>
        <w:tabs>
          <w:tab w:val="left" w:pos="426"/>
        </w:tabs>
        <w:spacing w:line="360" w:lineRule="auto"/>
        <w:jc w:val="both"/>
      </w:pPr>
      <w:r>
        <w:rPr>
          <w:rFonts w:eastAsia="Arial Unicode MS"/>
          <w:color w:val="000000"/>
        </w:rPr>
        <w:t>organizuje dodatkowe zajęcia edukacyjne za zgodą organu prowadzącego szkołę i po zasięgnięciu opinii rady pedagogicznej i rady rodziców</w:t>
      </w:r>
      <w:r>
        <w:rPr>
          <w:rFonts w:eastAsia="Arial Unicode MS"/>
          <w:bCs/>
          <w:color w:val="000000"/>
        </w:rPr>
        <w:t>.</w:t>
      </w:r>
    </w:p>
    <w:bookmarkEnd w:id="36"/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Dyrektor szkoły w terminie 30 dni od dnia otrzymania zaleceń (wydanych przez wizytatora) jest obowiązany powiadomić: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organ sprawujący nadzór pedagogiczny o sposobie realizacji zaleceń;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organ prowadzący szkołę o otrzymanych zaleceniach oraz o sposobie</w:t>
      </w:r>
      <w:r>
        <w:rPr>
          <w:color w:val="000000"/>
        </w:rPr>
        <w:t xml:space="preserve"> ich realizacji.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2a.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Obowiązki nauczyciela pełniącego funkcję zastępcy dyrektora szkoły w przypadku jego nieobecności: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podejmuje jednoosobowo działania w pełnym zakresie czynności do jakich dyrektor jest uprawniony, w szczególności;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wykonuje wsz</w:t>
      </w:r>
      <w:r>
        <w:rPr>
          <w:color w:val="000000"/>
        </w:rPr>
        <w:t>ystkie czynności ze stosunku pracy wobec pracowników szkoły;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wykonuje zadania określone w Statucie Szkoły;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dokonuje wydatków bieżących do wysokości określonej w planie finansowym, budżetowym i środka specjalnego i w związku z tym zawiera umowy z wyko</w:t>
      </w:r>
      <w:r>
        <w:rPr>
          <w:color w:val="000000"/>
        </w:rPr>
        <w:t>nawcami w granicach nie przekraczających zwykłego zarządu;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wykonuje przed sądami i innymi organami w zakresie dochodzenia należności i innych spraw dotyczących szkoły;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6) zawiera umowy najmu lokali w kierowanej jednostce;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7) realizuje zadania inwestycyj</w:t>
      </w:r>
      <w:r>
        <w:rPr>
          <w:color w:val="000000"/>
        </w:rPr>
        <w:t>ne ujęte w załączniku do uchwały budżetowej Gminy;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8) przestrzega ustaw o: finansach publiczny, zamówieniach publicznych i podatku od towarów i usług.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3.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223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</w:pPr>
      <w:r>
        <w:rPr>
          <w:b/>
          <w:color w:val="000000"/>
        </w:rPr>
        <w:t>Rada Pedagogiczna</w:t>
      </w:r>
      <w:r>
        <w:rPr>
          <w:color w:val="000000"/>
        </w:rPr>
        <w:t xml:space="preserve"> szkoły jest kolegialnym organem w zakresie realizacji jej statutowych zadań dotyczących kształcenia, wychowania i opieki nad uczniami.</w:t>
      </w:r>
    </w:p>
    <w:p w:rsidR="00417476" w:rsidRDefault="00815D3F">
      <w:pPr>
        <w:pStyle w:val="Standard"/>
        <w:numPr>
          <w:ilvl w:val="0"/>
          <w:numId w:val="4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skład Rady Pedagogicznej wchodzą:</w:t>
      </w:r>
    </w:p>
    <w:p w:rsidR="00417476" w:rsidRDefault="00815D3F">
      <w:pPr>
        <w:pStyle w:val="Akapitzlist"/>
        <w:numPr>
          <w:ilvl w:val="0"/>
          <w:numId w:val="224"/>
        </w:numPr>
        <w:tabs>
          <w:tab w:val="left" w:pos="-27836"/>
          <w:tab w:val="left" w:pos="284"/>
          <w:tab w:val="left" w:pos="426"/>
          <w:tab w:val="left" w:pos="633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Dyrektor, który jest przewodniczącym Rady Pedagogicznej;</w:t>
      </w:r>
    </w:p>
    <w:p w:rsidR="00417476" w:rsidRDefault="00815D3F">
      <w:pPr>
        <w:pStyle w:val="Akapitzlist"/>
        <w:numPr>
          <w:ilvl w:val="0"/>
          <w:numId w:val="225"/>
        </w:numPr>
        <w:tabs>
          <w:tab w:val="left" w:pos="-27836"/>
          <w:tab w:val="left" w:pos="284"/>
          <w:tab w:val="left" w:pos="426"/>
          <w:tab w:val="left" w:pos="633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wszyscy nauczyciele zatrudn</w:t>
      </w:r>
      <w:r>
        <w:rPr>
          <w:color w:val="000000"/>
        </w:rPr>
        <w:t>ieni w szkole w pełnym i niepełnym wymiarze czasu pracy.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Obowiązki przewodniczącego Rady Pedagogicznej:</w:t>
      </w:r>
    </w:p>
    <w:p w:rsidR="00417476" w:rsidRDefault="00815D3F">
      <w:pPr>
        <w:pStyle w:val="Standard"/>
        <w:numPr>
          <w:ilvl w:val="0"/>
          <w:numId w:val="226"/>
        </w:numPr>
        <w:tabs>
          <w:tab w:val="left" w:pos="-27836"/>
          <w:tab w:val="left" w:pos="284"/>
          <w:tab w:val="left" w:pos="426"/>
          <w:tab w:val="left" w:pos="63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realizacja uchwał Rady;</w:t>
      </w:r>
    </w:p>
    <w:p w:rsidR="00417476" w:rsidRDefault="00815D3F">
      <w:pPr>
        <w:pStyle w:val="Standard"/>
        <w:numPr>
          <w:ilvl w:val="0"/>
          <w:numId w:val="43"/>
        </w:numPr>
        <w:tabs>
          <w:tab w:val="left" w:pos="-27836"/>
          <w:tab w:val="left" w:pos="284"/>
          <w:tab w:val="left" w:pos="426"/>
          <w:tab w:val="left" w:pos="63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zapoznanie Rady z obowiązującymi przepisami prawa oświatowego;</w:t>
      </w:r>
    </w:p>
    <w:p w:rsidR="00417476" w:rsidRDefault="00815D3F">
      <w:pPr>
        <w:pStyle w:val="Standard"/>
        <w:numPr>
          <w:ilvl w:val="0"/>
          <w:numId w:val="43"/>
        </w:numPr>
        <w:tabs>
          <w:tab w:val="left" w:pos="-27836"/>
          <w:tab w:val="left" w:pos="284"/>
          <w:tab w:val="left" w:pos="426"/>
          <w:tab w:val="left" w:pos="63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dbanie o ochronę praw i godności nauczycieli;</w:t>
      </w:r>
    </w:p>
    <w:p w:rsidR="00417476" w:rsidRDefault="00815D3F">
      <w:pPr>
        <w:pStyle w:val="Standard"/>
        <w:numPr>
          <w:ilvl w:val="0"/>
          <w:numId w:val="43"/>
        </w:numPr>
        <w:tabs>
          <w:tab w:val="left" w:pos="-27836"/>
          <w:tab w:val="left" w:pos="284"/>
          <w:tab w:val="left" w:pos="426"/>
          <w:tab w:val="left" w:pos="63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pobudzanie do tw</w:t>
      </w:r>
      <w:r>
        <w:rPr>
          <w:color w:val="000000"/>
        </w:rPr>
        <w:t>órczej pracy i podnoszenie kwalifikacji zawodowych nauczycieli.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Obowiązki członka Rady:</w:t>
      </w:r>
    </w:p>
    <w:p w:rsidR="00417476" w:rsidRDefault="00815D3F">
      <w:pPr>
        <w:pStyle w:val="Standard"/>
        <w:numPr>
          <w:ilvl w:val="0"/>
          <w:numId w:val="227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zgodna współpraca w podnoszeniu poziomu jakości pracy szkoły;</w:t>
      </w:r>
    </w:p>
    <w:p w:rsidR="00417476" w:rsidRDefault="00815D3F">
      <w:pPr>
        <w:pStyle w:val="Standard"/>
        <w:numPr>
          <w:ilvl w:val="0"/>
          <w:numId w:val="44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przestrzeganie postanowień prawa oświatowego, szkolnego oraz wewnętrznych zarządzeń Dyrektora;</w:t>
      </w:r>
    </w:p>
    <w:p w:rsidR="00417476" w:rsidRDefault="00815D3F">
      <w:pPr>
        <w:pStyle w:val="Standard"/>
        <w:numPr>
          <w:ilvl w:val="0"/>
          <w:numId w:val="44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uczestniczenie w zebraniach i pracach Rady;</w:t>
      </w:r>
    </w:p>
    <w:p w:rsidR="00417476" w:rsidRDefault="00815D3F">
      <w:pPr>
        <w:pStyle w:val="Standard"/>
        <w:numPr>
          <w:ilvl w:val="0"/>
          <w:numId w:val="44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realizacja uchwał Rady;</w:t>
      </w:r>
    </w:p>
    <w:p w:rsidR="00417476" w:rsidRDefault="00815D3F">
      <w:pPr>
        <w:pStyle w:val="Standard"/>
        <w:numPr>
          <w:ilvl w:val="0"/>
          <w:numId w:val="44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przestrzeganie tajemnicy obrad Rady.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Zebrania Rady Pedagogicznej są organizowane:</w:t>
      </w:r>
    </w:p>
    <w:p w:rsidR="00417476" w:rsidRDefault="00815D3F">
      <w:pPr>
        <w:pStyle w:val="Standard"/>
        <w:numPr>
          <w:ilvl w:val="0"/>
          <w:numId w:val="228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przed rozpoczęciem roku szkolnego;</w:t>
      </w:r>
    </w:p>
    <w:p w:rsidR="00417476" w:rsidRDefault="00815D3F">
      <w:pPr>
        <w:pStyle w:val="Standard"/>
        <w:numPr>
          <w:ilvl w:val="0"/>
          <w:numId w:val="45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każdym półroczu w związku z zatwierdzeniem wyników klasyfikowania </w:t>
      </w:r>
      <w:r>
        <w:rPr>
          <w:color w:val="000000"/>
        </w:rPr>
        <w:t>i promowania uczniów;</w:t>
      </w:r>
    </w:p>
    <w:p w:rsidR="00417476" w:rsidRDefault="00815D3F">
      <w:pPr>
        <w:pStyle w:val="Standard"/>
        <w:numPr>
          <w:ilvl w:val="0"/>
          <w:numId w:val="45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wyniku ustaleń zawartych w rocznym planie pracy;</w:t>
      </w:r>
    </w:p>
    <w:p w:rsidR="00417476" w:rsidRDefault="00815D3F">
      <w:pPr>
        <w:pStyle w:val="Standard"/>
        <w:numPr>
          <w:ilvl w:val="0"/>
          <w:numId w:val="45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miarę bieżących potrzeb;</w:t>
      </w:r>
    </w:p>
    <w:p w:rsidR="00417476" w:rsidRDefault="00815D3F">
      <w:pPr>
        <w:pStyle w:val="Standard"/>
        <w:numPr>
          <w:ilvl w:val="0"/>
          <w:numId w:val="45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nadzwyczajnie z inicjatywy przewodniczącego Rady (dyrektora), organu prowadzącego szkołę lub co najmniej 1/3 członków Rady Pedagogicznej.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6. Zebrania Rady </w:t>
      </w:r>
      <w:r>
        <w:rPr>
          <w:color w:val="000000"/>
        </w:rPr>
        <w:t>Pedagogicznej przygotowuje i prowadzi przewodniczący według harmonogramu lub na wniosek organu sprawującego nadzór pedagogiczny, a także z inicjatywy organu prowadzącego.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7. Przewodniczący przedstawia Radzie Pedagogicznej, nie rzadziej niż dwa razy w roku </w:t>
      </w:r>
      <w:r>
        <w:rPr>
          <w:color w:val="000000"/>
        </w:rPr>
        <w:t>szkolnym, ogólne wnioski wynikające z nadzoru pedagogicznego oraz informacje o działalności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8. Z zebrań Rady Pedagogicznej sporządza się protokół podpisany przez przewodniczącego                     i członków Rady Pedagogicznej:</w:t>
      </w:r>
    </w:p>
    <w:p w:rsidR="00417476" w:rsidRDefault="00815D3F">
      <w:pPr>
        <w:pStyle w:val="Standard"/>
        <w:numPr>
          <w:ilvl w:val="0"/>
          <w:numId w:val="229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protokoły pisane </w:t>
      </w:r>
      <w:r>
        <w:rPr>
          <w:color w:val="000000"/>
        </w:rPr>
        <w:t>są w księdze protokołów, która jest podstawowym dokumentem Rady;</w:t>
      </w:r>
    </w:p>
    <w:p w:rsidR="00417476" w:rsidRDefault="00815D3F">
      <w:pPr>
        <w:pStyle w:val="Standard"/>
        <w:numPr>
          <w:ilvl w:val="0"/>
          <w:numId w:val="46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księgę protokołów można udostępnić na terenie szkoły jej nauczycielom i osobom zatrudnionym w organach nadzorujących szkołę;</w:t>
      </w:r>
    </w:p>
    <w:p w:rsidR="00417476" w:rsidRDefault="00815D3F">
      <w:pPr>
        <w:pStyle w:val="Standard"/>
        <w:numPr>
          <w:ilvl w:val="0"/>
          <w:numId w:val="46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informacje uzyskane z księgi protokołów, a także przebieg </w:t>
      </w:r>
      <w:r>
        <w:rPr>
          <w:color w:val="000000"/>
        </w:rPr>
        <w:t>zebrania Rady Pedagogicznej objęte są ścisłą tajemnicą.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</w:pPr>
      <w:bookmarkStart w:id="37" w:name="_Hlk494662265"/>
      <w:r>
        <w:rPr>
          <w:color w:val="000000"/>
        </w:rPr>
        <w:t xml:space="preserve">8a. </w:t>
      </w:r>
      <w:r>
        <w:rPr>
          <w:rFonts w:eastAsia="SimSun"/>
          <w:color w:val="000000"/>
          <w:lang w:eastAsia="hi-IN" w:bidi="hi-IN"/>
        </w:rPr>
        <w:t>Osoby biorące udział w zebraniu rady pedagogicznej są obowiązane do nieujawniania spraw poruszanych na zebraniu rady pedagogicznej, które mogą naruszać dobra osobiste uczniów lub ich rodziców, a t</w:t>
      </w:r>
      <w:r>
        <w:rPr>
          <w:rFonts w:eastAsia="SimSun"/>
          <w:color w:val="000000"/>
          <w:lang w:eastAsia="hi-IN" w:bidi="hi-IN"/>
        </w:rPr>
        <w:t>akże nauczycieli i innych pracowników szkoły.</w:t>
      </w:r>
    </w:p>
    <w:p w:rsidR="00417476" w:rsidRDefault="00815D3F">
      <w:pPr>
        <w:pStyle w:val="Standard"/>
        <w:tabs>
          <w:tab w:val="left" w:pos="-27836"/>
          <w:tab w:val="left" w:pos="426"/>
        </w:tabs>
        <w:spacing w:line="360" w:lineRule="auto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 xml:space="preserve">8b. W zebraniach rady pedagogicznej mogą również brać udział, z głosem doradczym, osoby zapraszane przez jej przewodniczącego za zgodą lub na wniosek rady pedagogicznej, </w:t>
      </w:r>
      <w:r>
        <w:rPr>
          <w:rFonts w:eastAsia="SimSun"/>
          <w:color w:val="000000"/>
          <w:lang w:eastAsia="hi-IN" w:bidi="hi-IN"/>
        </w:rPr>
        <w:br/>
      </w:r>
      <w:r>
        <w:rPr>
          <w:rFonts w:eastAsia="SimSun"/>
          <w:color w:val="000000"/>
          <w:lang w:eastAsia="hi-IN" w:bidi="hi-IN"/>
        </w:rPr>
        <w:t>w tym przedstawiciele stowarzyszeń i in</w:t>
      </w:r>
      <w:r>
        <w:rPr>
          <w:rFonts w:eastAsia="SimSun"/>
          <w:color w:val="000000"/>
          <w:lang w:eastAsia="hi-IN" w:bidi="hi-IN"/>
        </w:rPr>
        <w:t xml:space="preserve">nych organizacji, w szczególności organizacji harcerskich, których celem statutowym jest działalność wychowawcza lub rozszerzanie </w:t>
      </w:r>
      <w:r>
        <w:rPr>
          <w:rFonts w:eastAsia="SimSun"/>
          <w:color w:val="000000"/>
          <w:lang w:eastAsia="hi-IN" w:bidi="hi-IN"/>
        </w:rPr>
        <w:br/>
      </w:r>
      <w:r>
        <w:rPr>
          <w:rFonts w:eastAsia="SimSun"/>
          <w:color w:val="000000"/>
          <w:lang w:eastAsia="hi-IN" w:bidi="hi-IN"/>
        </w:rPr>
        <w:t>i wzbogacanie form działalności dydaktycznej, wychowawczej i opiekuńczej szkoły.</w:t>
      </w:r>
    </w:p>
    <w:bookmarkEnd w:id="37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9. Rada Pedagogiczna podejmuje uchwały w spr</w:t>
      </w:r>
      <w:r>
        <w:rPr>
          <w:color w:val="000000"/>
        </w:rPr>
        <w:t>awach:</w:t>
      </w:r>
    </w:p>
    <w:p w:rsidR="00417476" w:rsidRDefault="00815D3F">
      <w:pPr>
        <w:pStyle w:val="Standard"/>
        <w:numPr>
          <w:ilvl w:val="0"/>
          <w:numId w:val="230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wyników klasyfikacji i promocji uczniów;</w:t>
      </w:r>
    </w:p>
    <w:p w:rsidR="00417476" w:rsidRDefault="00815D3F">
      <w:pPr>
        <w:pStyle w:val="Standard"/>
        <w:numPr>
          <w:ilvl w:val="0"/>
          <w:numId w:val="47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bookmarkStart w:id="38" w:name="_Hlk494662310"/>
      <w:r>
        <w:rPr>
          <w:color w:val="000000"/>
        </w:rPr>
        <w:t>eksperymentów pedagogicznych;</w:t>
      </w:r>
    </w:p>
    <w:bookmarkEnd w:id="38"/>
    <w:p w:rsidR="00417476" w:rsidRDefault="00815D3F">
      <w:pPr>
        <w:pStyle w:val="Standard"/>
        <w:numPr>
          <w:ilvl w:val="0"/>
          <w:numId w:val="47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przyjęcia dokumentacji ważnej dla właściwej pracy szkoły (Statut Szkoły, Program Wychowawczo – Profilaktyczny WZO, Regulamin Samorządu Uczniowskiego i inne);</w:t>
      </w:r>
    </w:p>
    <w:p w:rsidR="00417476" w:rsidRDefault="00815D3F">
      <w:pPr>
        <w:pStyle w:val="Standard"/>
        <w:numPr>
          <w:ilvl w:val="0"/>
          <w:numId w:val="47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przeniesienia uczni</w:t>
      </w:r>
      <w:r>
        <w:rPr>
          <w:color w:val="000000"/>
        </w:rPr>
        <w:t>a do innej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10. Uchwały Rady Pedagogicznej podejmowane są na zebraniach większością głosów i obowiązują wszystkich pracowników i uczniów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11. Dyrektor może wstrzymać wykonanie uchwały Rady, jeżeli stwierdzi, że jest ona niezgodna             </w:t>
      </w:r>
      <w:r>
        <w:rPr>
          <w:color w:val="000000"/>
        </w:rPr>
        <w:t xml:space="preserve">            z przepisami prawa oświatowego.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11a. Do kompetencji stanowiących Rady Pedagogicznej należy: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uchwalanie regulaminu swojej działalności;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zatwierdzanie planów pracy szkoły;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podejmowanie uchwał w sprawie wyników klasyfikacji i promocji ucz</w:t>
      </w:r>
      <w:r>
        <w:rPr>
          <w:color w:val="000000"/>
        </w:rPr>
        <w:t>niów;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4) podejmowanie uchwał w sprawie </w:t>
      </w:r>
      <w:r>
        <w:rPr>
          <w:strike/>
          <w:color w:val="000000"/>
        </w:rPr>
        <w:t>innowacji i</w:t>
      </w:r>
      <w:r>
        <w:rPr>
          <w:color w:val="000000"/>
        </w:rPr>
        <w:t xml:space="preserve"> eksperymentów pedagogicznych w szkole;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podejmowanie uchwał w sprawie skreślenia z listy uczniów;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6) ustalanie organizacji doskonalenia zawodowego nauczycieli;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7) wyrażanie zgody na egzamin </w:t>
      </w:r>
      <w:r>
        <w:rPr>
          <w:color w:val="000000"/>
        </w:rPr>
        <w:t>klasyfikacyjny ucznia nieklasyfikowanego z powodu nieobecności nieusprawiedliwionej;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8) podejmowanie decyzji o przedłużeniu okresu nauki uczniowi niepełnosprawnemu po uzyskaniu pozytywnej opinii zespołu ds. pomocy psychologiczno- pedagogicznej i zgody rodz</w:t>
      </w:r>
      <w:r>
        <w:rPr>
          <w:color w:val="000000"/>
        </w:rPr>
        <w:t>iców;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9) uchwalanie statutu szkoły i wprowadzanie zmian do statutu;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10) ustalanie sposobu wykorzystania wyników nadzoru pedagogicznego, w tym sprawowanego nad szkołą przez organ sprawujący nadzór pedagogiczny w celu doskonalenia pracy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12. Rada Peda</w:t>
      </w:r>
      <w:r>
        <w:rPr>
          <w:color w:val="000000"/>
        </w:rPr>
        <w:t>gogiczna opiniuje:</w:t>
      </w:r>
    </w:p>
    <w:p w:rsidR="00417476" w:rsidRDefault="00815D3F">
      <w:pPr>
        <w:pStyle w:val="Standard"/>
        <w:numPr>
          <w:ilvl w:val="0"/>
          <w:numId w:val="231"/>
        </w:numPr>
        <w:tabs>
          <w:tab w:val="left" w:pos="-27836"/>
          <w:tab w:val="left" w:pos="284"/>
          <w:tab w:val="left" w:pos="426"/>
          <w:tab w:val="left" w:pos="76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organizację pracy szkoły, w tym tygodniowy rozkład zajęć;</w:t>
      </w:r>
    </w:p>
    <w:p w:rsidR="00417476" w:rsidRDefault="00815D3F">
      <w:pPr>
        <w:pStyle w:val="Standard"/>
        <w:numPr>
          <w:ilvl w:val="0"/>
          <w:numId w:val="48"/>
        </w:numPr>
        <w:tabs>
          <w:tab w:val="left" w:pos="-27836"/>
          <w:tab w:val="left" w:pos="284"/>
          <w:tab w:val="left" w:pos="426"/>
          <w:tab w:val="left" w:pos="76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projekt planu finansowego szkoły składanego przez Dyrektora Szkoły;</w:t>
      </w:r>
    </w:p>
    <w:p w:rsidR="00417476" w:rsidRDefault="00815D3F">
      <w:pPr>
        <w:pStyle w:val="Standard"/>
        <w:numPr>
          <w:ilvl w:val="0"/>
          <w:numId w:val="48"/>
        </w:numPr>
        <w:tabs>
          <w:tab w:val="left" w:pos="-27836"/>
          <w:tab w:val="left" w:pos="284"/>
          <w:tab w:val="left" w:pos="426"/>
          <w:tab w:val="left" w:pos="76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wnioski Dyrektora w sprawie przyznawania nauczycielom nagród, odznaczeń i wyróżnień;</w:t>
      </w:r>
    </w:p>
    <w:p w:rsidR="00417476" w:rsidRDefault="00815D3F">
      <w:pPr>
        <w:pStyle w:val="Standard"/>
        <w:numPr>
          <w:ilvl w:val="0"/>
          <w:numId w:val="48"/>
        </w:numPr>
        <w:tabs>
          <w:tab w:val="left" w:pos="-27836"/>
          <w:tab w:val="left" w:pos="284"/>
          <w:tab w:val="left" w:pos="426"/>
          <w:tab w:val="left" w:pos="76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propozycje Dyrektora w spr</w:t>
      </w:r>
      <w:r>
        <w:rPr>
          <w:color w:val="000000"/>
        </w:rPr>
        <w:t>awach przydziału nauczycielom stałych prac i zadań w ramach wynagrodzenia zasadniczego orz dodatkowo płatnych zajęć dydaktycznych, wychowawczych i opiekuńczych.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39" w:name="_Hlk494662366"/>
      <w:r>
        <w:rPr>
          <w:color w:val="000000"/>
        </w:rPr>
        <w:t>13. Rada Pedagogiczna opracowuje Program Wychowawczo- profilaktyczny, który przedstawia do zatw</w:t>
      </w:r>
      <w:r>
        <w:rPr>
          <w:color w:val="000000"/>
        </w:rPr>
        <w:t>ierdzenia Radzie Rodziców.</w:t>
      </w:r>
    </w:p>
    <w:bookmarkEnd w:id="39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14. Rada Pedagogiczna może występować z wnioskiem do organu prowadzącego szkołę                           o odwołanie z funkcji Dyrektora.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15. Rada Pedagogiczna deleguje jednego przedstawiciela do komisji konkursowej na </w:t>
      </w:r>
      <w:r>
        <w:rPr>
          <w:color w:val="000000"/>
        </w:rPr>
        <w:t>stanowisko Dyrektora szkoły.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40" w:name="_Hlk494662415"/>
      <w:r>
        <w:rPr>
          <w:color w:val="000000"/>
        </w:rPr>
        <w:t>16. Rada pedagogiczna ponadto: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>1) przygotowuje projekt statutu szkoły albo jego zmian i przedstawia do uchwalenia radzie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>szkoły;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>2) ustala regulamin swojej działalności, który nie może być sprzeczny z postanowieniami statutu sz</w:t>
      </w:r>
      <w:r>
        <w:rPr>
          <w:rFonts w:eastAsia="SimSun"/>
          <w:color w:val="000000"/>
          <w:lang w:eastAsia="hi-IN" w:bidi="hi-IN"/>
        </w:rPr>
        <w:t>koły.</w:t>
      </w:r>
    </w:p>
    <w:bookmarkEnd w:id="40"/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4.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3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Rada Rodziców reprezentuje ogół rodziców uczniów.</w:t>
      </w:r>
    </w:p>
    <w:p w:rsidR="00417476" w:rsidRDefault="00815D3F">
      <w:pPr>
        <w:pStyle w:val="Standard"/>
        <w:numPr>
          <w:ilvl w:val="0"/>
          <w:numId w:val="4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skład Rady Rodziców wchodzą po jednym przedstawicielu rad oddziałowych, wybranych                w tajnych wyborach przez rodziców uczniów danego oddziału.</w:t>
      </w:r>
    </w:p>
    <w:p w:rsidR="00417476" w:rsidRDefault="00815D3F">
      <w:pPr>
        <w:pStyle w:val="Standard"/>
        <w:numPr>
          <w:ilvl w:val="0"/>
          <w:numId w:val="4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wyborach jednego ucznia </w:t>
      </w:r>
      <w:r>
        <w:rPr>
          <w:color w:val="000000"/>
        </w:rPr>
        <w:t>reprezentuje jeden rodzic.</w:t>
      </w:r>
    </w:p>
    <w:p w:rsidR="00417476" w:rsidRDefault="00815D3F">
      <w:pPr>
        <w:pStyle w:val="Standard"/>
        <w:numPr>
          <w:ilvl w:val="0"/>
          <w:numId w:val="4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Wybory prowadzone są na pierwszym zebraniu rodziców do 30 września w każdym roku szkolnym.</w:t>
      </w:r>
    </w:p>
    <w:p w:rsidR="00417476" w:rsidRDefault="00815D3F">
      <w:pPr>
        <w:pStyle w:val="Standard"/>
        <w:numPr>
          <w:ilvl w:val="0"/>
          <w:numId w:val="4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Rada Rodziców uchwala regulamin swojej działalności.</w:t>
      </w:r>
    </w:p>
    <w:p w:rsidR="00417476" w:rsidRDefault="00815D3F">
      <w:pPr>
        <w:pStyle w:val="Standard"/>
        <w:numPr>
          <w:ilvl w:val="0"/>
          <w:numId w:val="4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Regulamin Rady Rodziców określa w szczególności wewnętrzną strukturę i tryb pracy Rad</w:t>
      </w:r>
      <w:r>
        <w:rPr>
          <w:color w:val="000000"/>
        </w:rPr>
        <w:t>y Rodziców.</w:t>
      </w:r>
    </w:p>
    <w:p w:rsidR="00417476" w:rsidRDefault="00815D3F">
      <w:pPr>
        <w:pStyle w:val="Standard"/>
        <w:numPr>
          <w:ilvl w:val="0"/>
          <w:numId w:val="4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Rada Rodziców może występować do dyrektora i innych organów szkoły, organu prowadzącego szkołę oraz organu sprawującego nadzór pedagogiczny z wnioskami i opiniami dotyczącymi spraw szkoły.</w:t>
      </w:r>
    </w:p>
    <w:p w:rsidR="00417476" w:rsidRDefault="00815D3F">
      <w:pPr>
        <w:pStyle w:val="Standard"/>
        <w:numPr>
          <w:ilvl w:val="0"/>
          <w:numId w:val="4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Rada Rodziców zatwierdza Program Wychowawczo – profilak</w:t>
      </w:r>
      <w:r>
        <w:rPr>
          <w:color w:val="000000"/>
        </w:rPr>
        <w:t>tyczny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9. Rada Rodziców opiniuje szkolny zestaw programów i szkolny zestaw podręczników, projekt planu finansowego.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10. W celu wspierania działalności statutowej szkoły Rada Rodziców może gromadzić fundusze z dobrowolnych składek rodziców oraz inny</w:t>
      </w:r>
      <w:r>
        <w:rPr>
          <w:color w:val="000000"/>
        </w:rPr>
        <w:t>ch źródeł. Zasady wydatkowania funduszy określa regulamin Rady Rodziców.</w:t>
      </w:r>
    </w:p>
    <w:p w:rsidR="00417476" w:rsidRDefault="00815D3F">
      <w:pPr>
        <w:pStyle w:val="Akapitzlist"/>
        <w:numPr>
          <w:ilvl w:val="0"/>
          <w:numId w:val="233"/>
        </w:numPr>
        <w:tabs>
          <w:tab w:val="left" w:pos="426"/>
        </w:tabs>
        <w:spacing w:line="360" w:lineRule="auto"/>
        <w:ind w:left="0"/>
        <w:jc w:val="both"/>
        <w:rPr>
          <w:color w:val="000000"/>
        </w:rPr>
      </w:pPr>
      <w:bookmarkStart w:id="41" w:name="_Hlk494662478"/>
      <w:r>
        <w:rPr>
          <w:color w:val="000000"/>
        </w:rPr>
        <w:t>Do zadań Rady Rodziców należy w szczególności:</w:t>
      </w:r>
    </w:p>
    <w:p w:rsidR="00417476" w:rsidRDefault="00815D3F">
      <w:pPr>
        <w:pStyle w:val="Standard"/>
        <w:numPr>
          <w:ilvl w:val="0"/>
          <w:numId w:val="23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pobudzanie i organizowanie różnych form aktywności rodziców na rzecz wspomagania realizacji celów i zadań szkoły;</w:t>
      </w:r>
    </w:p>
    <w:p w:rsidR="00417476" w:rsidRDefault="00815D3F">
      <w:pPr>
        <w:pStyle w:val="Standard"/>
        <w:numPr>
          <w:ilvl w:val="0"/>
          <w:numId w:val="50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współudział w bieżącym</w:t>
      </w:r>
      <w:r>
        <w:rPr>
          <w:color w:val="000000"/>
        </w:rPr>
        <w:t xml:space="preserve"> i perspektywicznym programowaniu pracy szkoły;</w:t>
      </w:r>
    </w:p>
    <w:p w:rsidR="00417476" w:rsidRDefault="00815D3F">
      <w:pPr>
        <w:pStyle w:val="Standard"/>
        <w:numPr>
          <w:ilvl w:val="0"/>
          <w:numId w:val="50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pomoc w doskonaleniu organizacji i warunków pracy szkoły;</w:t>
      </w:r>
    </w:p>
    <w:p w:rsidR="00417476" w:rsidRDefault="00815D3F">
      <w:pPr>
        <w:pStyle w:val="Standard"/>
        <w:numPr>
          <w:ilvl w:val="0"/>
          <w:numId w:val="50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udział w realizacji programów nauczania, wychowania oraz zadań opiekuńczych szkoły;</w:t>
      </w:r>
    </w:p>
    <w:p w:rsidR="00417476" w:rsidRDefault="00815D3F">
      <w:pPr>
        <w:pStyle w:val="Standard"/>
        <w:numPr>
          <w:ilvl w:val="0"/>
          <w:numId w:val="50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współprace ze środowiskiem lokalnym;</w:t>
      </w:r>
    </w:p>
    <w:p w:rsidR="00417476" w:rsidRDefault="00815D3F">
      <w:pPr>
        <w:pStyle w:val="Standard"/>
        <w:numPr>
          <w:ilvl w:val="0"/>
          <w:numId w:val="50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udzielanie pomocy samorządowi</w:t>
      </w:r>
      <w:r>
        <w:rPr>
          <w:color w:val="000000"/>
        </w:rPr>
        <w:t xml:space="preserve"> uczniowskiemu oraz innym organizacjom społecznym działającym w szkole;</w:t>
      </w:r>
    </w:p>
    <w:p w:rsidR="00417476" w:rsidRDefault="00815D3F">
      <w:pPr>
        <w:pStyle w:val="Standard"/>
        <w:numPr>
          <w:ilvl w:val="0"/>
          <w:numId w:val="50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organizowane działalności mającej na celu podnoszenie kultury pedagogicznej </w:t>
      </w:r>
      <w:r>
        <w:rPr>
          <w:color w:val="000000"/>
        </w:rPr>
        <w:br/>
      </w:r>
      <w:r>
        <w:rPr>
          <w:color w:val="000000"/>
        </w:rPr>
        <w:t>w rodzinie i środowisku lokalnym;</w:t>
      </w:r>
    </w:p>
    <w:p w:rsidR="00417476" w:rsidRDefault="00815D3F">
      <w:pPr>
        <w:pStyle w:val="Standard"/>
        <w:numPr>
          <w:ilvl w:val="0"/>
          <w:numId w:val="50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podejmowanie działań na rzecz pozyskiwania dodatkowych środków finansowyc</w:t>
      </w:r>
      <w:r>
        <w:rPr>
          <w:color w:val="000000"/>
        </w:rPr>
        <w:t>h dla szkoły, zwłaszcza na działalność wychowawczą i pozalekcyjną w i w związku z tym ustalenie zasad użytkowania pozyskanych środków;</w:t>
      </w:r>
    </w:p>
    <w:p w:rsidR="00417476" w:rsidRDefault="00815D3F">
      <w:pPr>
        <w:pStyle w:val="Standard"/>
        <w:numPr>
          <w:ilvl w:val="0"/>
          <w:numId w:val="50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tworzenie klimatu twórczej współpracy jak najliczniejszej grupy rodziców ze szkoły;</w:t>
      </w:r>
    </w:p>
    <w:p w:rsidR="00417476" w:rsidRDefault="00815D3F">
      <w:pPr>
        <w:pStyle w:val="Standard"/>
        <w:numPr>
          <w:ilvl w:val="0"/>
          <w:numId w:val="50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współpraca z radami oddziałowymi prze</w:t>
      </w:r>
      <w:r>
        <w:rPr>
          <w:color w:val="000000"/>
        </w:rPr>
        <w:t>de wszystkim w celu realizacji zadań Rady na szczeblu oddziału klasowego oraz aktywizacji ogółu rodziców w działaniach na rzecz oddziału klasy i szkoły.</w:t>
      </w:r>
    </w:p>
    <w:p w:rsidR="00417476" w:rsidRDefault="00815D3F">
      <w:pPr>
        <w:pStyle w:val="Akapitzlist"/>
        <w:numPr>
          <w:ilvl w:val="0"/>
          <w:numId w:val="235"/>
        </w:numPr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Uchwalanie w porozumieniu z Radą Pedagogiczną:</w:t>
      </w:r>
    </w:p>
    <w:p w:rsidR="00417476" w:rsidRDefault="00815D3F">
      <w:pPr>
        <w:pStyle w:val="Standard"/>
        <w:numPr>
          <w:ilvl w:val="0"/>
          <w:numId w:val="236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uchwalanie Regulaminu Rady;</w:t>
      </w:r>
    </w:p>
    <w:p w:rsidR="00417476" w:rsidRDefault="00815D3F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opiniowanie programu i harmo</w:t>
      </w:r>
      <w:r>
        <w:rPr>
          <w:color w:val="000000"/>
        </w:rPr>
        <w:t>nogramu poprawy efektywności kształcenia lub wychow</w:t>
      </w:r>
      <w:r>
        <w:rPr>
          <w:color w:val="000000"/>
        </w:rPr>
        <w:t>a</w:t>
      </w:r>
      <w:r>
        <w:rPr>
          <w:color w:val="000000"/>
        </w:rPr>
        <w:t>nia szkoły;</w:t>
      </w:r>
    </w:p>
    <w:p w:rsidR="00417476" w:rsidRDefault="00815D3F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opiniowanie projektu planu finansowego składanego przez dyrektora szkoły;</w:t>
      </w:r>
    </w:p>
    <w:p w:rsidR="00417476" w:rsidRDefault="00815D3F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opiniowanie pracy nauczyciela do ustalenia oceny dorobku zawodowego nauczyciela za okres stażu. Rada Rodziców przedsta</w:t>
      </w:r>
      <w:r>
        <w:rPr>
          <w:color w:val="000000"/>
        </w:rPr>
        <w:t>wia swoją opinię na piśmie w terminie 14 dni od dnia otrzymania zawiadomienia o dokonywanej ocenie dorobku zawodowego. Nieprzedstawienie opinii nie wstrzymuje postępowania;</w:t>
      </w:r>
    </w:p>
    <w:p w:rsidR="00417476" w:rsidRDefault="00815D3F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opiniowanie ustalonych przez dyrektora podręczników i materiałów edukacyjnych </w:t>
      </w:r>
      <w:r>
        <w:rPr>
          <w:color w:val="000000"/>
        </w:rPr>
        <w:br/>
      </w:r>
      <w:r>
        <w:rPr>
          <w:color w:val="000000"/>
        </w:rPr>
        <w:t>w pr</w:t>
      </w:r>
      <w:r>
        <w:rPr>
          <w:color w:val="000000"/>
        </w:rPr>
        <w:t>zypadku braku zgody między nauczycielami przedmiotu;</w:t>
      </w:r>
    </w:p>
    <w:p w:rsidR="00417476" w:rsidRDefault="00815D3F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opiniowanie dodatkowych dni wolnych od zajęć dydaktyczno- wychowawczych;</w:t>
      </w:r>
    </w:p>
    <w:p w:rsidR="00417476" w:rsidRDefault="00815D3F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opiniowanie formy realizacji dwóch godzin wychowania fizycznego;</w:t>
      </w:r>
    </w:p>
    <w:p w:rsidR="00417476" w:rsidRDefault="00815D3F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opiniowanie programu wychowawczo- profilaktycznego.</w:t>
      </w:r>
    </w:p>
    <w:p w:rsidR="00417476" w:rsidRDefault="00815D3F">
      <w:pPr>
        <w:pStyle w:val="Akapitzlist"/>
        <w:numPr>
          <w:ilvl w:val="0"/>
          <w:numId w:val="237"/>
        </w:numPr>
        <w:tabs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Rada Rodziców</w:t>
      </w:r>
      <w:r>
        <w:rPr>
          <w:color w:val="000000"/>
        </w:rPr>
        <w:t xml:space="preserve"> może:</w:t>
      </w:r>
    </w:p>
    <w:p w:rsidR="00417476" w:rsidRDefault="00815D3F">
      <w:pPr>
        <w:pStyle w:val="Standard"/>
        <w:numPr>
          <w:ilvl w:val="0"/>
          <w:numId w:val="238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wnioskować do Dyrektora Szkoły o dokonanie oceny nauczyciela, z wyjątkiem nauczyciela stażysty;</w:t>
      </w:r>
    </w:p>
    <w:p w:rsidR="00417476" w:rsidRDefault="00815D3F">
      <w:pPr>
        <w:pStyle w:val="Standard"/>
        <w:numPr>
          <w:ilvl w:val="0"/>
          <w:numId w:val="52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występować do Dyrektora Szkoły, innych organów szkoły, organu sprawującego nadzór pedagogiczny lub organu prowadzącego z wnioskami i opiniami </w:t>
      </w:r>
      <w:r>
        <w:rPr>
          <w:color w:val="000000"/>
        </w:rPr>
        <w:br/>
      </w:r>
      <w:r>
        <w:rPr>
          <w:color w:val="000000"/>
        </w:rPr>
        <w:t xml:space="preserve">we </w:t>
      </w:r>
      <w:r>
        <w:rPr>
          <w:color w:val="000000"/>
        </w:rPr>
        <w:t>wszystkich sprawach szkolnych;</w:t>
      </w:r>
    </w:p>
    <w:p w:rsidR="00417476" w:rsidRDefault="00815D3F">
      <w:pPr>
        <w:pStyle w:val="Standard"/>
        <w:numPr>
          <w:ilvl w:val="0"/>
          <w:numId w:val="52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delegować swojego przedstawiciela do komisji konkursowej wyłaniającej kandydata na stanowisko dyrektora szkoły;</w:t>
      </w:r>
    </w:p>
    <w:p w:rsidR="00417476" w:rsidRDefault="00815D3F">
      <w:pPr>
        <w:pStyle w:val="Standard"/>
        <w:numPr>
          <w:ilvl w:val="0"/>
          <w:numId w:val="52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delegować swojego przedstawiciela do Zespołu Oceniającego, powołanego przez organ nadzorujący do rozpatrzenia </w:t>
      </w:r>
      <w:r>
        <w:rPr>
          <w:color w:val="000000"/>
        </w:rPr>
        <w:t>odwołania nauczyciela od oceny pracy.</w:t>
      </w:r>
    </w:p>
    <w:bookmarkEnd w:id="41"/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5.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3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Samorząd Uczniowski tworzą wszyscy uczniowie szkoły.</w:t>
      </w:r>
    </w:p>
    <w:p w:rsidR="00417476" w:rsidRDefault="00815D3F">
      <w:pPr>
        <w:pStyle w:val="Standard"/>
        <w:numPr>
          <w:ilvl w:val="0"/>
          <w:numId w:val="53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Samorząd Uczniowski ( SU ):</w:t>
      </w:r>
    </w:p>
    <w:p w:rsidR="00417476" w:rsidRDefault="00815D3F">
      <w:pPr>
        <w:pStyle w:val="Akapitzlist"/>
        <w:numPr>
          <w:ilvl w:val="0"/>
          <w:numId w:val="240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uczy demokracji poprzez wybory i możliwość wpływania na życie szkoły;</w:t>
      </w:r>
    </w:p>
    <w:p w:rsidR="00417476" w:rsidRDefault="00815D3F">
      <w:pPr>
        <w:pStyle w:val="Akapitzlist"/>
        <w:numPr>
          <w:ilvl w:val="0"/>
          <w:numId w:val="54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jest inicjatorem uroczystości, konkursów;</w:t>
      </w:r>
    </w:p>
    <w:p w:rsidR="00417476" w:rsidRDefault="00815D3F">
      <w:pPr>
        <w:pStyle w:val="Standard"/>
        <w:numPr>
          <w:ilvl w:val="0"/>
          <w:numId w:val="5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współpracuje ze </w:t>
      </w:r>
      <w:r>
        <w:rPr>
          <w:color w:val="000000"/>
        </w:rPr>
        <w:t>wszystkimi organizacjami szkolnymi;</w:t>
      </w:r>
    </w:p>
    <w:p w:rsidR="00417476" w:rsidRDefault="00815D3F">
      <w:pPr>
        <w:pStyle w:val="Standard"/>
        <w:numPr>
          <w:ilvl w:val="0"/>
          <w:numId w:val="5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 działalność ekologiczną i prozdrowotną;</w:t>
      </w:r>
    </w:p>
    <w:p w:rsidR="00417476" w:rsidRDefault="00815D3F">
      <w:pPr>
        <w:pStyle w:val="Standard"/>
        <w:numPr>
          <w:ilvl w:val="0"/>
          <w:numId w:val="5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tworzy tradycję szkolną poprzez udział Pocztu Sztandarowego w uroczystościach.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Działalność Samorządu Uczniowskiego opiera się na Regulaminie Samorządu Uczniowskiego, któ</w:t>
      </w:r>
      <w:r>
        <w:rPr>
          <w:color w:val="000000"/>
        </w:rPr>
        <w:t>ry jest uchwalony przez uczniów.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Regulamin Samorządu nie może być sprzeczny ze Statutem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Reprezentantami ogółu uczniów jest Rada Samorządu Uczniowskiego (RSU). W jej skład wchodzą:</w:t>
      </w:r>
    </w:p>
    <w:p w:rsidR="00417476" w:rsidRDefault="00815D3F">
      <w:pPr>
        <w:pStyle w:val="Akapitzlist"/>
        <w:numPr>
          <w:ilvl w:val="0"/>
          <w:numId w:val="241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przewodniczący szkoły;</w:t>
      </w:r>
    </w:p>
    <w:p w:rsidR="00417476" w:rsidRDefault="00815D3F">
      <w:pPr>
        <w:pStyle w:val="Standard"/>
        <w:numPr>
          <w:ilvl w:val="0"/>
          <w:numId w:val="5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z-ca przewodniczącego szkoły;</w:t>
      </w:r>
    </w:p>
    <w:p w:rsidR="00417476" w:rsidRDefault="00815D3F">
      <w:pPr>
        <w:pStyle w:val="Standard"/>
        <w:numPr>
          <w:ilvl w:val="0"/>
          <w:numId w:val="5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przewodni</w:t>
      </w:r>
      <w:r>
        <w:rPr>
          <w:color w:val="000000"/>
        </w:rPr>
        <w:t>czący klas I – VIII.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Rada Samorządu Uczniowskiego jest wybierana spośród chętnych kandydatów w głosowaniu równym, tajnym i powszechnym przez ogół uczniów.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Wybory do RSU odbywają się w maju/czerwcu roku poprzedzającego. Wybierani wówczas są: przewodniczący </w:t>
      </w:r>
      <w:r>
        <w:rPr>
          <w:color w:val="000000"/>
        </w:rPr>
        <w:t>szkoły oraz zastępca przewodniczącego szkoły. Na początku roku szkolnego wybierani są przewodniczący klas.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Przewodniczącym szkoły zastaje uczeń, który otrzymał największą liczbę głosów w głosowaniu.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Zastępcą przewodniczącego zastaje uczeń, który w głosowan</w:t>
      </w:r>
      <w:r>
        <w:rPr>
          <w:color w:val="000000"/>
        </w:rPr>
        <w:t>iu uzyskał drugi wynik.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Przewodniczących klas wybiera ogół uczniów danej klasy.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Poczet Sztandarowy wybierany jest przez Radę Pedagogiczną, przejmuje sztandar na koniec roku szkolnego po złożeniu przyrzeczenia od odchodzącego Pocztu Sztandarowego i bierz</w:t>
      </w:r>
      <w:r>
        <w:rPr>
          <w:color w:val="000000"/>
        </w:rPr>
        <w:t>e udział w następujących uroczystościach:</w:t>
      </w:r>
    </w:p>
    <w:p w:rsidR="00417476" w:rsidRDefault="00815D3F">
      <w:pPr>
        <w:pStyle w:val="Akapitzlist"/>
        <w:numPr>
          <w:ilvl w:val="0"/>
          <w:numId w:val="242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rozpoczęcie i zakończenie roku szkolnego;</w:t>
      </w:r>
    </w:p>
    <w:p w:rsidR="00417476" w:rsidRDefault="00815D3F">
      <w:pPr>
        <w:pStyle w:val="Standard"/>
        <w:numPr>
          <w:ilvl w:val="0"/>
          <w:numId w:val="56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Dniu Patrona;</w:t>
      </w:r>
    </w:p>
    <w:p w:rsidR="00417476" w:rsidRDefault="00815D3F">
      <w:pPr>
        <w:pStyle w:val="Standard"/>
        <w:numPr>
          <w:ilvl w:val="0"/>
          <w:numId w:val="56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ślubowaniu klas I;</w:t>
      </w:r>
    </w:p>
    <w:p w:rsidR="00417476" w:rsidRDefault="00815D3F">
      <w:pPr>
        <w:pStyle w:val="Standard"/>
        <w:numPr>
          <w:ilvl w:val="0"/>
          <w:numId w:val="56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świętach państwowych: Rocznicy Odzyskania Niepodległości, Rocznicy Uchwalenia Konstytucji 3-go Maja;</w:t>
      </w:r>
    </w:p>
    <w:p w:rsidR="00417476" w:rsidRDefault="00815D3F">
      <w:pPr>
        <w:pStyle w:val="Standard"/>
        <w:numPr>
          <w:ilvl w:val="0"/>
          <w:numId w:val="56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reprezentuje szkołę w uroczystościach </w:t>
      </w:r>
      <w:r>
        <w:rPr>
          <w:color w:val="000000"/>
        </w:rPr>
        <w:t>gminnych.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Samorząd Uczniowski działa w oparciu o plan pracy uwzględniający ważne wydarzenia szkolne      i państwowe, harmonogram uroczystości szkolnych, propozycje uczniów, konkursy, imprezy szkolne i zewnętrzne.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8. Spotkania Samorządu Uczniowskiego z </w:t>
      </w:r>
      <w:r>
        <w:rPr>
          <w:color w:val="000000"/>
        </w:rPr>
        <w:t>opiekunami odbywają się raz w miesiącu, a w razie potrzeby częściej.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9. Opiekunami SU są nauczyciele wybrani przez dyrektora szkoły. Uczniowie mają wpływ na wybór opiekuna SU.</w:t>
      </w:r>
    </w:p>
    <w:p w:rsidR="00417476" w:rsidRDefault="00815D3F">
      <w:pPr>
        <w:pStyle w:val="Akapitzlist"/>
        <w:numPr>
          <w:ilvl w:val="0"/>
          <w:numId w:val="243"/>
        </w:numPr>
        <w:tabs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bookmarkStart w:id="42" w:name="_Hlk494662519"/>
      <w:r>
        <w:rPr>
          <w:color w:val="000000"/>
        </w:rPr>
        <w:t xml:space="preserve">Samorząd może przedstawiać Radzie Pedagogicznej oraz dyrektorowi szkoły wnioski </w:t>
      </w:r>
      <w:r>
        <w:rPr>
          <w:color w:val="000000"/>
        </w:rPr>
        <w:br/>
      </w:r>
      <w:r>
        <w:rPr>
          <w:color w:val="000000"/>
        </w:rPr>
        <w:t>i opinie we wszystkich sprawach szkoły, w szczególności dotyczących realizacji podstaw</w:t>
      </w:r>
      <w:r>
        <w:rPr>
          <w:color w:val="000000"/>
        </w:rPr>
        <w:t>o</w:t>
      </w:r>
      <w:r>
        <w:rPr>
          <w:color w:val="000000"/>
        </w:rPr>
        <w:t>wych praw uczniów takich jak:</w:t>
      </w:r>
    </w:p>
    <w:p w:rsidR="00417476" w:rsidRDefault="00815D3F">
      <w:pPr>
        <w:pStyle w:val="Standard"/>
        <w:numPr>
          <w:ilvl w:val="0"/>
          <w:numId w:val="244"/>
        </w:numPr>
        <w:tabs>
          <w:tab w:val="left" w:pos="0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prawa do zapoznania się z programem nauczania, z jego treścią, celami i stawianymi w</w:t>
      </w:r>
      <w:r>
        <w:rPr>
          <w:color w:val="000000"/>
        </w:rPr>
        <w:t>y</w:t>
      </w:r>
      <w:r>
        <w:rPr>
          <w:color w:val="000000"/>
        </w:rPr>
        <w:t>maganiami;</w:t>
      </w:r>
    </w:p>
    <w:p w:rsidR="00417476" w:rsidRDefault="00815D3F">
      <w:pPr>
        <w:pStyle w:val="Standard"/>
        <w:numPr>
          <w:ilvl w:val="0"/>
          <w:numId w:val="58"/>
        </w:numPr>
        <w:tabs>
          <w:tab w:val="left" w:pos="0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prawa do jawnej i umotywowanej oceny postę</w:t>
      </w:r>
      <w:r>
        <w:rPr>
          <w:color w:val="000000"/>
        </w:rPr>
        <w:t>pów w nauce i zachowaniu;</w:t>
      </w:r>
    </w:p>
    <w:p w:rsidR="00417476" w:rsidRDefault="00815D3F">
      <w:pPr>
        <w:pStyle w:val="Standard"/>
        <w:numPr>
          <w:ilvl w:val="0"/>
          <w:numId w:val="58"/>
        </w:numPr>
        <w:tabs>
          <w:tab w:val="left" w:pos="0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prawa do organizacji życia szkolnego, umożliwiającego zachowanie właściwych proporcji między wysiłkiem szkolnym a możliwością rozwijania i zaspakajania własnych zainteres</w:t>
      </w:r>
      <w:r>
        <w:rPr>
          <w:color w:val="000000"/>
        </w:rPr>
        <w:t>o</w:t>
      </w:r>
      <w:r>
        <w:rPr>
          <w:color w:val="000000"/>
        </w:rPr>
        <w:t>wań;</w:t>
      </w:r>
    </w:p>
    <w:p w:rsidR="00417476" w:rsidRDefault="00815D3F">
      <w:pPr>
        <w:pStyle w:val="Standard"/>
        <w:numPr>
          <w:ilvl w:val="0"/>
          <w:numId w:val="58"/>
        </w:numPr>
        <w:tabs>
          <w:tab w:val="left" w:pos="0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prawa do redagowania i wydawania gazetki szkolnej;</w:t>
      </w:r>
    </w:p>
    <w:p w:rsidR="00417476" w:rsidRDefault="00815D3F">
      <w:pPr>
        <w:pStyle w:val="Standard"/>
        <w:numPr>
          <w:ilvl w:val="0"/>
          <w:numId w:val="58"/>
        </w:numPr>
        <w:tabs>
          <w:tab w:val="left" w:pos="0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pra</w:t>
      </w:r>
      <w:r>
        <w:rPr>
          <w:color w:val="000000"/>
        </w:rPr>
        <w:t xml:space="preserve">wa organizowania działalności kulturalnej, oświatowej, sportowej oraz rozrywkowej zgodnie z własnymi potrzebami i możliwościami organizacyjnymi </w:t>
      </w:r>
      <w:r>
        <w:rPr>
          <w:color w:val="000000"/>
        </w:rPr>
        <w:br/>
      </w:r>
      <w:r>
        <w:rPr>
          <w:color w:val="000000"/>
        </w:rPr>
        <w:t>w porozumieniu z dyrektorem szkoły;</w:t>
      </w:r>
    </w:p>
    <w:p w:rsidR="00417476" w:rsidRDefault="00815D3F">
      <w:pPr>
        <w:pStyle w:val="Standard"/>
        <w:numPr>
          <w:ilvl w:val="0"/>
          <w:numId w:val="58"/>
        </w:numPr>
        <w:tabs>
          <w:tab w:val="left" w:pos="0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prawa wyboru nauczyciela pełniącego rolę opiekuna samorządu.</w:t>
      </w:r>
    </w:p>
    <w:p w:rsidR="00417476" w:rsidRDefault="00815D3F">
      <w:pPr>
        <w:pStyle w:val="Standard"/>
        <w:numPr>
          <w:ilvl w:val="6"/>
          <w:numId w:val="49"/>
        </w:numPr>
        <w:tabs>
          <w:tab w:val="left" w:pos="-2880"/>
          <w:tab w:val="left" w:pos="-2596"/>
          <w:tab w:val="left" w:pos="-2454"/>
        </w:tabs>
        <w:suppressAutoHyphens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11. Samorząd w</w:t>
      </w:r>
      <w:r>
        <w:rPr>
          <w:bCs/>
          <w:color w:val="000000"/>
        </w:rPr>
        <w:t xml:space="preserve"> porozumieniu z dyrektorem szkoły może podejmować działania z zakresu wolontariatu.</w:t>
      </w:r>
    </w:p>
    <w:p w:rsidR="00417476" w:rsidRDefault="00815D3F">
      <w:pPr>
        <w:pStyle w:val="Standard"/>
        <w:numPr>
          <w:ilvl w:val="6"/>
          <w:numId w:val="49"/>
        </w:numPr>
        <w:tabs>
          <w:tab w:val="left" w:pos="-2880"/>
          <w:tab w:val="left" w:pos="-2596"/>
          <w:tab w:val="left" w:pos="-2454"/>
        </w:tabs>
        <w:suppressAutoHyphens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12. Samorząd może ze swojego składu wyłonić radę wolontariatu.</w:t>
      </w:r>
    </w:p>
    <w:bookmarkEnd w:id="42"/>
    <w:p w:rsidR="00417476" w:rsidRDefault="00417476">
      <w:pPr>
        <w:pStyle w:val="Standard"/>
        <w:numPr>
          <w:ilvl w:val="6"/>
          <w:numId w:val="49"/>
        </w:numPr>
        <w:tabs>
          <w:tab w:val="left" w:pos="-2880"/>
          <w:tab w:val="left" w:pos="-2596"/>
          <w:tab w:val="left" w:pos="-2454"/>
        </w:tabs>
        <w:suppressAutoHyphens w:val="0"/>
        <w:spacing w:line="360" w:lineRule="auto"/>
        <w:jc w:val="both"/>
        <w:rPr>
          <w:bCs/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6.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Zasady współpracy organów szkoły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4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Organy szkoły współdziałają ze sobą w sprawach związanych ze </w:t>
      </w:r>
      <w:r>
        <w:rPr>
          <w:color w:val="000000"/>
        </w:rPr>
        <w:t>statutową działalnością szkoły w sposób zapewniający każdemu z nich możliwość swobodnego działania i podejmowania decyzji w ramach swoich kompetencji.</w:t>
      </w:r>
    </w:p>
    <w:p w:rsidR="00417476" w:rsidRDefault="00815D3F">
      <w:pPr>
        <w:pStyle w:val="Standard"/>
        <w:numPr>
          <w:ilvl w:val="0"/>
          <w:numId w:val="5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Każdy organ szkoły planuje swoją działalność na rok szkolny. Plany działań powinny być sporządzone do koń</w:t>
      </w:r>
      <w:r>
        <w:rPr>
          <w:color w:val="000000"/>
        </w:rPr>
        <w:t>ca września. Kopie dokumentów przekazywane są dyrektorowi szkoły.</w:t>
      </w:r>
    </w:p>
    <w:p w:rsidR="00417476" w:rsidRDefault="00815D3F">
      <w:pPr>
        <w:pStyle w:val="Standard"/>
        <w:numPr>
          <w:ilvl w:val="0"/>
          <w:numId w:val="5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Uchwały organów szkoły prawomocnie podjęte w ramach ich kompetencji (oprócz uchwał personalnych) podaje się do ogólnej wiadomości w formie pisemnych tekstów uchwał umieszczanych na tablicy o</w:t>
      </w:r>
      <w:r>
        <w:rPr>
          <w:color w:val="000000"/>
        </w:rPr>
        <w:t>głoszeń.</w:t>
      </w:r>
    </w:p>
    <w:p w:rsidR="00417476" w:rsidRDefault="00815D3F">
      <w:pPr>
        <w:pStyle w:val="Standard"/>
        <w:numPr>
          <w:ilvl w:val="0"/>
          <w:numId w:val="5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Wszelkie sprawy sporne rozwiązywane są wewnątrz szkoły, z zachowaniem drogi służbowej.</w:t>
      </w:r>
    </w:p>
    <w:p w:rsidR="00417476" w:rsidRDefault="00815D3F">
      <w:pPr>
        <w:pStyle w:val="Standard"/>
        <w:numPr>
          <w:ilvl w:val="0"/>
          <w:numId w:val="5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Spory między organami rozstrzyga Dyrektor szkoły, natomiast między dyrektorem a pozostałymi organami rozstrzyga organ prowadzący szkołę.</w:t>
      </w:r>
    </w:p>
    <w:p w:rsidR="00417476" w:rsidRDefault="00815D3F">
      <w:pPr>
        <w:pStyle w:val="Standard"/>
        <w:numPr>
          <w:ilvl w:val="0"/>
          <w:numId w:val="59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celu rozwiązania zais</w:t>
      </w:r>
      <w:r>
        <w:rPr>
          <w:color w:val="000000"/>
        </w:rPr>
        <w:t>tniałych konfliktów Dyrektor może powołać komisję składającą się                   z przedstawicieli zainteresowanych stron.</w:t>
      </w:r>
    </w:p>
    <w:p w:rsidR="00417476" w:rsidRDefault="00815D3F">
      <w:pPr>
        <w:pStyle w:val="Standard"/>
        <w:numPr>
          <w:ilvl w:val="0"/>
          <w:numId w:val="59"/>
        </w:numPr>
        <w:tabs>
          <w:tab w:val="left" w:pos="-2779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Spory między organami szkoły rozwiązywane są wewnątrz szkoły na drodze polubownej poprzez wzajemny udział członków poszczególnych o</w:t>
      </w:r>
      <w:r>
        <w:rPr>
          <w:color w:val="000000"/>
        </w:rPr>
        <w:t>rganów i jawną wymianę poglądów.</w:t>
      </w:r>
    </w:p>
    <w:p w:rsidR="00417476" w:rsidRDefault="00815D3F">
      <w:pPr>
        <w:pStyle w:val="Standard"/>
        <w:numPr>
          <w:ilvl w:val="0"/>
          <w:numId w:val="59"/>
        </w:numPr>
        <w:tabs>
          <w:tab w:val="left" w:pos="-27805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Strona „poszkodowana” w pierwszej kolejności winna się zwrócić do strony „przeciwnej” z prośbą o rozmowę/postępowanie wyjaśniające.</w:t>
      </w:r>
    </w:p>
    <w:p w:rsidR="00417476" w:rsidRDefault="00815D3F">
      <w:pPr>
        <w:pStyle w:val="Standard"/>
        <w:numPr>
          <w:ilvl w:val="0"/>
          <w:numId w:val="59"/>
        </w:numPr>
        <w:tabs>
          <w:tab w:val="left" w:pos="-27805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Rozwiązanie sporu winno doprowadzić do zadowolenia obu stron.</w:t>
      </w:r>
    </w:p>
    <w:p w:rsidR="00417476" w:rsidRDefault="00815D3F">
      <w:pPr>
        <w:pStyle w:val="Standard"/>
        <w:numPr>
          <w:ilvl w:val="0"/>
          <w:numId w:val="59"/>
        </w:numPr>
        <w:tabs>
          <w:tab w:val="left" w:pos="284"/>
          <w:tab w:val="left" w:pos="426"/>
        </w:tabs>
        <w:spacing w:line="360" w:lineRule="auto"/>
        <w:jc w:val="both"/>
      </w:pPr>
      <w:bookmarkStart w:id="43" w:name="_Hlk494662581"/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zależności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od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rodzaju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stron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wchodzących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spór/konflikt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przewiduje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następujące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zasady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postępowania:</w:t>
      </w:r>
    </w:p>
    <w:p w:rsidR="00417476" w:rsidRDefault="00815D3F">
      <w:pPr>
        <w:pStyle w:val="Standard"/>
        <w:numPr>
          <w:ilvl w:val="0"/>
          <w:numId w:val="246"/>
        </w:numPr>
        <w:tabs>
          <w:tab w:val="left" w:pos="284"/>
          <w:tab w:val="left" w:pos="390"/>
          <w:tab w:val="left" w:pos="426"/>
          <w:tab w:val="left" w:pos="708"/>
        </w:tabs>
        <w:spacing w:line="360" w:lineRule="auto"/>
        <w:jc w:val="both"/>
      </w:pPr>
      <w:r>
        <w:rPr>
          <w:color w:val="000000"/>
        </w:rPr>
        <w:t>konflikt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-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rada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pedagogiczna:</w:t>
      </w:r>
    </w:p>
    <w:p w:rsidR="00417476" w:rsidRDefault="00815D3F">
      <w:pPr>
        <w:pStyle w:val="Standard"/>
        <w:numPr>
          <w:ilvl w:val="0"/>
          <w:numId w:val="247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spory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pomiędzy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dyrektorem,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rada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pedagogiczną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rozstrzygane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zebraniach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rady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pedagogicznej,</w:t>
      </w:r>
    </w:p>
    <w:p w:rsidR="00417476" w:rsidRDefault="00815D3F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przypadku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duż</w:t>
      </w:r>
      <w:r>
        <w:rPr>
          <w:color w:val="000000"/>
        </w:rPr>
        <w:t>ej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rangi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konfliktu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trudności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rozwiązaniu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sporu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wewnątrz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można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zwrócić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pomoc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rozstrzygnięciu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„</w:t>
      </w:r>
      <w:r>
        <w:rPr>
          <w:color w:val="000000"/>
        </w:rPr>
        <w:t>mediatora</w:t>
      </w:r>
      <w:r>
        <w:rPr>
          <w:rFonts w:eastAsia="Arial"/>
          <w:color w:val="000000"/>
        </w:rPr>
        <w:t>”.</w:t>
      </w:r>
    </w:p>
    <w:p w:rsidR="00417476" w:rsidRDefault="00815D3F">
      <w:pPr>
        <w:pStyle w:val="Standard"/>
        <w:numPr>
          <w:ilvl w:val="0"/>
          <w:numId w:val="248"/>
        </w:numPr>
        <w:tabs>
          <w:tab w:val="left" w:pos="284"/>
          <w:tab w:val="left" w:pos="426"/>
          <w:tab w:val="left" w:pos="708"/>
        </w:tabs>
        <w:spacing w:line="360" w:lineRule="auto"/>
        <w:jc w:val="both"/>
      </w:pPr>
      <w:r>
        <w:rPr>
          <w:color w:val="000000"/>
        </w:rPr>
        <w:t>konflikt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</w:t>
      </w:r>
      <w:r>
        <w:rPr>
          <w:rFonts w:eastAsia="Arial"/>
          <w:color w:val="000000"/>
        </w:rPr>
        <w:t xml:space="preserve"> – </w:t>
      </w:r>
      <w:r>
        <w:rPr>
          <w:color w:val="000000"/>
        </w:rPr>
        <w:t>rada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rodziców:</w:t>
      </w:r>
    </w:p>
    <w:p w:rsidR="00417476" w:rsidRDefault="00815D3F">
      <w:pPr>
        <w:pStyle w:val="Standard"/>
        <w:numPr>
          <w:ilvl w:val="0"/>
          <w:numId w:val="249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spory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pomiędzy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dyrektorem,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radą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rodziców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rozstrzygane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zebraniach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zarządu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rady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rodziców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udziałem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dyrektora,</w:t>
      </w:r>
    </w:p>
    <w:p w:rsidR="00417476" w:rsidRDefault="00815D3F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przyp</w:t>
      </w:r>
      <w:r>
        <w:rPr>
          <w:color w:val="000000"/>
        </w:rPr>
        <w:t>adku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niezadowalającego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rozstrzygnięcia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sporu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jedna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stron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może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zwrócić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pomoc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 rozwiązaniu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organu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prowadzącego.</w:t>
      </w:r>
    </w:p>
    <w:p w:rsidR="00417476" w:rsidRDefault="00815D3F">
      <w:pPr>
        <w:pStyle w:val="Standard"/>
        <w:numPr>
          <w:ilvl w:val="0"/>
          <w:numId w:val="250"/>
        </w:numPr>
        <w:tabs>
          <w:tab w:val="left" w:pos="284"/>
          <w:tab w:val="left" w:pos="426"/>
          <w:tab w:val="left" w:pos="708"/>
        </w:tabs>
        <w:spacing w:line="360" w:lineRule="auto"/>
        <w:jc w:val="both"/>
      </w:pPr>
      <w:r>
        <w:rPr>
          <w:color w:val="000000"/>
        </w:rPr>
        <w:t>konflikt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-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samorząd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uczniowski:</w:t>
      </w:r>
    </w:p>
    <w:p w:rsidR="00417476" w:rsidRDefault="00815D3F">
      <w:pPr>
        <w:pStyle w:val="Standard"/>
        <w:numPr>
          <w:ilvl w:val="0"/>
          <w:numId w:val="251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lastRenderedPageBreak/>
        <w:t>spory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pomiędzy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dyrektorem,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samorządem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uczniowskim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rozstrzygane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między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wybranymi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samorząd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uczniowski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przedstawicielami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samorządu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uczniowskiego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dyrektorem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</w:t>
      </w:r>
      <w:r>
        <w:rPr>
          <w:color w:val="000000"/>
        </w:rPr>
        <w:t>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 obecności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opiekuna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samorządu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uczniowskiego.</w:t>
      </w:r>
    </w:p>
    <w:p w:rsidR="00417476" w:rsidRDefault="00815D3F">
      <w:pPr>
        <w:pStyle w:val="Standard"/>
        <w:numPr>
          <w:ilvl w:val="0"/>
          <w:numId w:val="252"/>
        </w:numPr>
        <w:tabs>
          <w:tab w:val="left" w:pos="284"/>
          <w:tab w:val="left" w:pos="426"/>
          <w:tab w:val="left" w:pos="708"/>
        </w:tabs>
        <w:spacing w:line="360" w:lineRule="auto"/>
        <w:jc w:val="both"/>
      </w:pPr>
      <w:r>
        <w:rPr>
          <w:color w:val="000000"/>
        </w:rPr>
        <w:t>konflikt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rada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pedagogiczna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-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samorząd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uczniowski.</w:t>
      </w:r>
    </w:p>
    <w:p w:rsidR="00417476" w:rsidRDefault="00815D3F">
      <w:pPr>
        <w:pStyle w:val="Standard"/>
        <w:numPr>
          <w:ilvl w:val="0"/>
          <w:numId w:val="253"/>
        </w:numPr>
        <w:tabs>
          <w:tab w:val="left" w:pos="284"/>
          <w:tab w:val="left" w:pos="426"/>
          <w:tab w:val="left" w:pos="708"/>
        </w:tabs>
        <w:spacing w:line="360" w:lineRule="auto"/>
        <w:jc w:val="both"/>
      </w:pPr>
      <w:r>
        <w:rPr>
          <w:color w:val="000000"/>
        </w:rPr>
        <w:t>spory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pomiędzy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radą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pedagogiczną,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samorządem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uczniowskim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rozstrzygane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wspólnym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zebraniu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udziałem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wybranych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radę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pedagogiczną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nauczycieli,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przedstawicieli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samorządu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uczniowskiego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dyrektora.</w:t>
      </w:r>
    </w:p>
    <w:bookmarkEnd w:id="43"/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  <w:lang w:eastAsia="hi-IN" w:bidi="hi-IN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bCs/>
          <w:color w:val="000000"/>
        </w:rPr>
      </w:pPr>
      <w:bookmarkStart w:id="44" w:name="_Hlk494662616"/>
      <w:r>
        <w:rPr>
          <w:b/>
          <w:bCs/>
          <w:color w:val="000000"/>
        </w:rPr>
        <w:t>§ 7.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Organizacja współdziałania szkoły ze stowarzyszeniami lub innymi organizacjami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w zakresie działalności innowac</w:t>
      </w:r>
      <w:r>
        <w:rPr>
          <w:b/>
          <w:bCs/>
          <w:color w:val="000000"/>
        </w:rPr>
        <w:t>yjnej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rPr>
          <w:color w:val="000000"/>
        </w:rPr>
      </w:pPr>
    </w:p>
    <w:p w:rsidR="00417476" w:rsidRDefault="00815D3F">
      <w:pPr>
        <w:pStyle w:val="Standard"/>
        <w:numPr>
          <w:ilvl w:val="3"/>
          <w:numId w:val="6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szkole mogą działać, z wyjątkiem partii i organizacji politycznych, stowarzyszenia </w:t>
      </w:r>
      <w:r>
        <w:rPr>
          <w:color w:val="000000"/>
        </w:rPr>
        <w:br/>
      </w:r>
      <w:r>
        <w:rPr>
          <w:color w:val="000000"/>
        </w:rPr>
        <w:t>i inne organizacje, a w szczególności organizacje harcerskie, których celem statutowym jest działalność wychowawcza albo rozszerzanie i wzbogacanie form działalnoś</w:t>
      </w:r>
      <w:r>
        <w:rPr>
          <w:color w:val="000000"/>
        </w:rPr>
        <w:t>ci dydaktycznej, wychowawczej, opiekuńczej i innowacyjnej szkoły.</w:t>
      </w:r>
    </w:p>
    <w:p w:rsidR="00417476" w:rsidRDefault="00815D3F">
      <w:pPr>
        <w:pStyle w:val="Standard"/>
        <w:numPr>
          <w:ilvl w:val="3"/>
          <w:numId w:val="6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Zgodę na działalność stowarzyszeń i organizacji wyraża Dyrektor Szkoły, po uprzednim uzgodnieniu warunków tej działalności oraz po uzyskaniu pozytywnej opinii rady szkoły i rady rodziców.</w:t>
      </w:r>
    </w:p>
    <w:p w:rsidR="00417476" w:rsidRDefault="00815D3F">
      <w:pPr>
        <w:pStyle w:val="Standard"/>
        <w:numPr>
          <w:ilvl w:val="3"/>
          <w:numId w:val="6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</w:t>
      </w:r>
      <w:r>
        <w:rPr>
          <w:color w:val="000000"/>
        </w:rPr>
        <w:t>zedstawiciele stowarzyszeń i innych organizacji, w szczególności organizacji harcerskich, mogą brać udział z głosem doradczym w zebraniach rady Pedagogiczne.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  <w:lang w:eastAsia="hi-IN" w:bidi="hi-IN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Organizacja wolontariatu szkolnego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Cs/>
          <w:color w:val="000000"/>
        </w:rPr>
      </w:pPr>
    </w:p>
    <w:p w:rsidR="00417476" w:rsidRDefault="00815D3F">
      <w:pPr>
        <w:pStyle w:val="Standard"/>
        <w:numPr>
          <w:ilvl w:val="3"/>
          <w:numId w:val="66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Wolontariat szkolny rozwija kompetencje społeczne i inte</w:t>
      </w:r>
      <w:r>
        <w:rPr>
          <w:bCs/>
          <w:color w:val="000000"/>
        </w:rPr>
        <w:t>rpersonalne uczniów.</w:t>
      </w:r>
    </w:p>
    <w:p w:rsidR="00417476" w:rsidRDefault="00815D3F">
      <w:pPr>
        <w:pStyle w:val="Standard"/>
        <w:numPr>
          <w:ilvl w:val="3"/>
          <w:numId w:val="66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W szkole może być prowadzona za zgodą rodziców działalność dydaktyczno-wychowawcza i opiekuńcza na zasadach wolontariatu pod nadzorem merytorycznym i metodycznym Dyrektora szkoły.</w:t>
      </w:r>
    </w:p>
    <w:p w:rsidR="00417476" w:rsidRDefault="00815D3F">
      <w:pPr>
        <w:pStyle w:val="Standard"/>
        <w:numPr>
          <w:ilvl w:val="3"/>
          <w:numId w:val="66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Za zgodą rodziców oraz Dyrektora szkoły opiekę nad uczn</w:t>
      </w:r>
      <w:r>
        <w:rPr>
          <w:bCs/>
          <w:color w:val="000000"/>
        </w:rPr>
        <w:t>iami podczas zajęć edukacyjnych może sprawować wolontariusz.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ind w:right="198"/>
        <w:jc w:val="both"/>
        <w:rPr>
          <w:rFonts w:eastAsia="SimSun" w:cs="Mangal"/>
          <w:bCs/>
          <w:color w:val="000000"/>
          <w:lang w:eastAsia="hi-IN" w:bidi="hi-IN"/>
        </w:rPr>
      </w:pPr>
      <w:r>
        <w:rPr>
          <w:rFonts w:eastAsia="SimSun" w:cs="Mangal"/>
          <w:bCs/>
          <w:color w:val="000000"/>
          <w:lang w:eastAsia="hi-IN" w:bidi="hi-IN"/>
        </w:rPr>
        <w:t>Zajęcia pozalekcyjnych mogą być prowadzone przez instytucje do tego uprawnione na zasadach wolontariatu lub odpłatnie po uzyskaniu zgody rodziców i Dyrektora szkoły.</w:t>
      </w:r>
    </w:p>
    <w:p w:rsidR="00417476" w:rsidRDefault="00417476">
      <w:pPr>
        <w:pStyle w:val="Standard"/>
        <w:tabs>
          <w:tab w:val="left" w:pos="-27805"/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9.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  <w:lang w:eastAsia="hi-IN" w:bidi="hi-IN"/>
        </w:rPr>
      </w:pPr>
      <w:r>
        <w:rPr>
          <w:b/>
          <w:color w:val="000000"/>
          <w:lang w:eastAsia="hi-IN" w:bidi="hi-IN"/>
        </w:rPr>
        <w:t xml:space="preserve">Organizacja </w:t>
      </w:r>
      <w:r>
        <w:rPr>
          <w:b/>
          <w:color w:val="000000"/>
          <w:lang w:eastAsia="hi-IN" w:bidi="hi-IN"/>
        </w:rPr>
        <w:t>współdziałania z poradniami psychologiczno-pedagogicznymi oraz innymi instytucjami świadczącymi poradnictwo i specjalistyczną pomoc dzieciom i rodzicom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ind w:right="200"/>
        <w:jc w:val="center"/>
        <w:rPr>
          <w:color w:val="000000"/>
          <w:lang w:eastAsia="hi-IN" w:bidi="hi-IN"/>
        </w:rPr>
      </w:pPr>
    </w:p>
    <w:p w:rsidR="00417476" w:rsidRDefault="00815D3F">
      <w:pPr>
        <w:pStyle w:val="Standard"/>
        <w:numPr>
          <w:ilvl w:val="0"/>
          <w:numId w:val="254"/>
        </w:numPr>
        <w:tabs>
          <w:tab w:val="left" w:pos="284"/>
          <w:tab w:val="left" w:pos="426"/>
        </w:tabs>
        <w:spacing w:line="360" w:lineRule="auto"/>
        <w:ind w:right="198"/>
        <w:jc w:val="both"/>
      </w:pPr>
      <w:r>
        <w:rPr>
          <w:color w:val="000000"/>
          <w:lang w:eastAsia="hi-IN" w:bidi="hi-IN"/>
        </w:rPr>
        <w:t>Szkoła udziela uczniom i rodzicom pomocy psychologiczno-pedagogicznej przy współudziale poradni</w:t>
      </w:r>
      <w:r>
        <w:rPr>
          <w:smallCaps/>
          <w:color w:val="000000"/>
          <w:lang w:eastAsia="hi-IN" w:bidi="hi-IN"/>
        </w:rPr>
        <w:t>:</w:t>
      </w:r>
    </w:p>
    <w:p w:rsidR="00417476" w:rsidRDefault="00815D3F">
      <w:pPr>
        <w:pStyle w:val="Standard"/>
        <w:numPr>
          <w:ilvl w:val="7"/>
          <w:numId w:val="68"/>
        </w:numPr>
        <w:tabs>
          <w:tab w:val="left" w:pos="0"/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na wni</w:t>
      </w:r>
      <w:r>
        <w:rPr>
          <w:color w:val="000000"/>
          <w:lang w:eastAsia="hi-IN" w:bidi="hi-IN"/>
        </w:rPr>
        <w:t>osek rodziców kieruje na badania psychologiczne i pedagogiczne uczniów:</w:t>
      </w:r>
    </w:p>
    <w:p w:rsidR="00417476" w:rsidRDefault="00815D3F">
      <w:pPr>
        <w:pStyle w:val="Standard"/>
        <w:numPr>
          <w:ilvl w:val="0"/>
          <w:numId w:val="255"/>
        </w:numPr>
        <w:tabs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z trudnościami dydaktycznymi i wychowawczymi,</w:t>
      </w:r>
    </w:p>
    <w:p w:rsidR="00417476" w:rsidRDefault="00815D3F">
      <w:pPr>
        <w:pStyle w:val="Standard"/>
        <w:numPr>
          <w:ilvl w:val="0"/>
          <w:numId w:val="69"/>
        </w:numPr>
        <w:tabs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przejawiającymi szczególne talenty i uzdolnienia,</w:t>
      </w:r>
    </w:p>
    <w:p w:rsidR="00417476" w:rsidRDefault="00815D3F">
      <w:pPr>
        <w:pStyle w:val="Standard"/>
        <w:numPr>
          <w:ilvl w:val="0"/>
          <w:numId w:val="256"/>
        </w:numPr>
        <w:tabs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wypełnia zalecenia zawarte w opiniach psychologicznych i pedagogicznych;</w:t>
      </w:r>
    </w:p>
    <w:p w:rsidR="00417476" w:rsidRDefault="00815D3F">
      <w:pPr>
        <w:pStyle w:val="Standard"/>
        <w:numPr>
          <w:ilvl w:val="0"/>
          <w:numId w:val="70"/>
        </w:numPr>
        <w:tabs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indywidualizuje</w:t>
      </w:r>
      <w:r>
        <w:rPr>
          <w:color w:val="000000"/>
          <w:lang w:eastAsia="hi-IN" w:bidi="hi-IN"/>
        </w:rPr>
        <w:t xml:space="preserve"> pracę, ocenianie i wymagania wobec dzieci z dysleksją;</w:t>
      </w:r>
    </w:p>
    <w:p w:rsidR="00417476" w:rsidRDefault="00815D3F">
      <w:pPr>
        <w:pStyle w:val="Standard"/>
        <w:numPr>
          <w:ilvl w:val="0"/>
          <w:numId w:val="70"/>
        </w:numPr>
        <w:tabs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na podstawie orzeczeń poradni dyrektor, po zasięgnięciu opinii Rady Pedagogicznej, może zezwolić na indywidualny program lub tok nauki oraz na nauczanie indywidualne – w miarę posiadanych środków fina</w:t>
      </w:r>
      <w:r>
        <w:rPr>
          <w:color w:val="000000"/>
          <w:lang w:eastAsia="hi-IN" w:bidi="hi-IN"/>
        </w:rPr>
        <w:t>nsowych;</w:t>
      </w:r>
    </w:p>
    <w:p w:rsidR="00417476" w:rsidRDefault="00815D3F">
      <w:pPr>
        <w:pStyle w:val="Standard"/>
        <w:numPr>
          <w:ilvl w:val="0"/>
          <w:numId w:val="70"/>
        </w:numPr>
        <w:tabs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 xml:space="preserve">nauczyciele, rodzice i uczniowie mogą korzystać z porad psychologów </w:t>
      </w:r>
      <w:r>
        <w:rPr>
          <w:color w:val="000000"/>
          <w:lang w:eastAsia="hi-IN" w:bidi="hi-IN"/>
        </w:rPr>
        <w:br/>
      </w:r>
      <w:r>
        <w:rPr>
          <w:color w:val="000000"/>
          <w:lang w:eastAsia="hi-IN" w:bidi="hi-IN"/>
        </w:rPr>
        <w:t xml:space="preserve">i pedagogów, uczestniczyć w zajęciach warsztatowych, terapeutycznych </w:t>
      </w:r>
      <w:r>
        <w:rPr>
          <w:color w:val="000000"/>
          <w:lang w:eastAsia="hi-IN" w:bidi="hi-IN"/>
        </w:rPr>
        <w:br/>
      </w:r>
      <w:r>
        <w:rPr>
          <w:color w:val="000000"/>
          <w:lang w:eastAsia="hi-IN" w:bidi="hi-IN"/>
        </w:rPr>
        <w:t>i reedukacyjnych organizowanych na terenie poradni.</w:t>
      </w:r>
    </w:p>
    <w:p w:rsidR="00417476" w:rsidRDefault="00815D3F">
      <w:pPr>
        <w:pStyle w:val="Standard"/>
        <w:numPr>
          <w:ilvl w:val="0"/>
          <w:numId w:val="257"/>
        </w:numPr>
        <w:tabs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 xml:space="preserve">Szkoła wspomaga rodzinę w miarę możliwości w sytuacjach </w:t>
      </w:r>
      <w:r>
        <w:rPr>
          <w:color w:val="000000"/>
          <w:lang w:eastAsia="hi-IN" w:bidi="hi-IN"/>
        </w:rPr>
        <w:t>trudnych i kryzysowych korzystając z działalności Ośrodka Pomocy Społecznej:</w:t>
      </w:r>
    </w:p>
    <w:p w:rsidR="00417476" w:rsidRDefault="00815D3F">
      <w:pPr>
        <w:pStyle w:val="Standard"/>
        <w:numPr>
          <w:ilvl w:val="0"/>
          <w:numId w:val="258"/>
        </w:numPr>
        <w:tabs>
          <w:tab w:val="left" w:pos="0"/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zgłasza rodziny wymagające pomocy finansowej i dożywiania dzieci,</w:t>
      </w:r>
    </w:p>
    <w:p w:rsidR="00417476" w:rsidRDefault="00815D3F">
      <w:pPr>
        <w:pStyle w:val="Standard"/>
        <w:numPr>
          <w:ilvl w:val="0"/>
          <w:numId w:val="71"/>
        </w:numPr>
        <w:tabs>
          <w:tab w:val="left" w:pos="0"/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zwraca się z prośbą o pomoc psychoprofilaktyczną dla rodzin,</w:t>
      </w:r>
    </w:p>
    <w:p w:rsidR="00417476" w:rsidRDefault="00815D3F">
      <w:pPr>
        <w:pStyle w:val="Standard"/>
        <w:numPr>
          <w:ilvl w:val="0"/>
          <w:numId w:val="71"/>
        </w:numPr>
        <w:tabs>
          <w:tab w:val="left" w:pos="0"/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sygnalizuje konieczność interwencji w sytuacjach kry</w:t>
      </w:r>
      <w:r>
        <w:rPr>
          <w:color w:val="000000"/>
          <w:lang w:eastAsia="hi-IN" w:bidi="hi-IN"/>
        </w:rPr>
        <w:t>zysowych,</w:t>
      </w:r>
    </w:p>
    <w:p w:rsidR="00417476" w:rsidRDefault="00815D3F">
      <w:pPr>
        <w:pStyle w:val="Standard"/>
        <w:numPr>
          <w:ilvl w:val="0"/>
          <w:numId w:val="71"/>
        </w:numPr>
        <w:tabs>
          <w:tab w:val="left" w:pos="0"/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informuje o trudnościach, z którymi borykają się rodziny zastępcze.</w:t>
      </w:r>
    </w:p>
    <w:p w:rsidR="00417476" w:rsidRDefault="00815D3F">
      <w:pPr>
        <w:pStyle w:val="Standard"/>
        <w:numPr>
          <w:ilvl w:val="0"/>
          <w:numId w:val="259"/>
        </w:numPr>
        <w:tabs>
          <w:tab w:val="left" w:pos="284"/>
          <w:tab w:val="left" w:pos="426"/>
        </w:tabs>
        <w:spacing w:line="360" w:lineRule="auto"/>
        <w:ind w:right="198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W sytuacjach, w których uczniowie lub ich rodziny wchodzą w konflikty z prawem Szkoła nawiązuje współpracę z:</w:t>
      </w:r>
    </w:p>
    <w:p w:rsidR="00417476" w:rsidRDefault="00815D3F">
      <w:pPr>
        <w:pStyle w:val="Standard"/>
        <w:numPr>
          <w:ilvl w:val="8"/>
          <w:numId w:val="6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inspektorem ds. nieletnich;</w:t>
      </w:r>
    </w:p>
    <w:p w:rsidR="00417476" w:rsidRDefault="00815D3F">
      <w:pPr>
        <w:pStyle w:val="Standard"/>
        <w:numPr>
          <w:ilvl w:val="8"/>
          <w:numId w:val="6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kuratorem sądowym;</w:t>
      </w:r>
    </w:p>
    <w:p w:rsidR="00417476" w:rsidRDefault="00815D3F">
      <w:pPr>
        <w:pStyle w:val="Standard"/>
        <w:numPr>
          <w:ilvl w:val="8"/>
          <w:numId w:val="6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 xml:space="preserve">Policyjną Izbą </w:t>
      </w:r>
      <w:r>
        <w:rPr>
          <w:color w:val="000000"/>
          <w:lang w:eastAsia="hi-IN" w:bidi="hi-IN"/>
        </w:rPr>
        <w:t>Dziecka;</w:t>
      </w:r>
    </w:p>
    <w:p w:rsidR="00417476" w:rsidRDefault="00815D3F">
      <w:pPr>
        <w:pStyle w:val="Standard"/>
        <w:numPr>
          <w:ilvl w:val="8"/>
          <w:numId w:val="6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Pogotowiem Opiekuńczym;</w:t>
      </w:r>
    </w:p>
    <w:p w:rsidR="00417476" w:rsidRDefault="00815D3F">
      <w:pPr>
        <w:pStyle w:val="Standard"/>
        <w:numPr>
          <w:ilvl w:val="8"/>
          <w:numId w:val="6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Schroniskami Młodzieżowymi, Szkolnymi Ośrodkami Wychowawczymi, Zakładami Poprawczymi.</w:t>
      </w:r>
    </w:p>
    <w:bookmarkEnd w:id="44"/>
    <w:p w:rsidR="00417476" w:rsidRDefault="00417476">
      <w:pPr>
        <w:pStyle w:val="Standard"/>
        <w:tabs>
          <w:tab w:val="left" w:pos="-27805"/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5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Organizacja szkoły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6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45" w:name="_Hlk494662647"/>
      <w:r>
        <w:rPr>
          <w:color w:val="000000"/>
        </w:rPr>
        <w:t>Terminy rozpoczęcia i kończenia zajęć dydaktyczno-wychowawczych, przerw świątecznych oraz ferii zimo</w:t>
      </w:r>
      <w:r>
        <w:rPr>
          <w:color w:val="000000"/>
        </w:rPr>
        <w:t>wych i letnich, określa Rozporządzenie Ministra Edukacji Narodowej w sprawie organizacji roku szkolnego.</w:t>
      </w:r>
    </w:p>
    <w:p w:rsidR="00417476" w:rsidRDefault="00815D3F">
      <w:pPr>
        <w:pStyle w:val="Standard"/>
        <w:numPr>
          <w:ilvl w:val="0"/>
          <w:numId w:val="7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Szczegółową organizację nauczania, wychowania i opieki w danym roku szkolnym określa arkusz organizacyjny szkoły opracowany przez Dyrektora do dnia  21</w:t>
      </w:r>
      <w:r>
        <w:rPr>
          <w:color w:val="000000"/>
        </w:rPr>
        <w:t xml:space="preserve"> kwietnia każdego roku na podstawie ramowych planów nauczania oraz planu finansowego szkoły. Arkusz organizacyjny podlega zatwierdzeniu przez organ prowadzący szkołę do dnia 29 maja danego roku.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bookmarkStart w:id="46" w:name="_Hlk494662691"/>
      <w:bookmarkEnd w:id="45"/>
      <w:r>
        <w:rPr>
          <w:color w:val="000000"/>
        </w:rPr>
        <w:t xml:space="preserve">2a. Organ prowadzący szkołę lub przedszkole zatwierdza </w:t>
      </w:r>
      <w:r>
        <w:rPr>
          <w:color w:val="000000"/>
        </w:rPr>
        <w:t>niezwłocznie - po zasięgnięciu ustawowych opinii – zmiany do zaopiniowanego arkusza organizacji szkoły przygotowanego odpowiednio przez dyrektora szkoły.</w:t>
      </w:r>
    </w:p>
    <w:bookmarkEnd w:id="46"/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2b. W arkuszu organizacyjnym szkoły zamieszcza się w szczególności:</w:t>
      </w:r>
    </w:p>
    <w:p w:rsidR="00417476" w:rsidRDefault="00815D3F">
      <w:pPr>
        <w:pStyle w:val="Standard"/>
        <w:numPr>
          <w:ilvl w:val="0"/>
          <w:numId w:val="261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liczbę pracowników szkoły, w tym </w:t>
      </w:r>
      <w:r>
        <w:rPr>
          <w:color w:val="000000"/>
        </w:rPr>
        <w:t>pracowników zajmujących stanowiska kierownicze;</w:t>
      </w:r>
    </w:p>
    <w:p w:rsidR="00417476" w:rsidRDefault="00815D3F">
      <w:pPr>
        <w:pStyle w:val="Standard"/>
        <w:numPr>
          <w:ilvl w:val="0"/>
          <w:numId w:val="73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ogólną liczbę zajęć edukacyjnych finansowanych ze środków przydzielonych przez organ prowadzący szkołę; w tym liczbę godzin zajęć realizowanych w ramach pomocy – psychol</w:t>
      </w:r>
      <w:r>
        <w:rPr>
          <w:color w:val="000000"/>
        </w:rPr>
        <w:t>o</w:t>
      </w:r>
      <w:r>
        <w:rPr>
          <w:color w:val="000000"/>
        </w:rPr>
        <w:t>giczno- pedagogicznej;</w:t>
      </w:r>
    </w:p>
    <w:p w:rsidR="00417476" w:rsidRDefault="00815D3F">
      <w:pPr>
        <w:pStyle w:val="Standard"/>
        <w:numPr>
          <w:ilvl w:val="0"/>
          <w:numId w:val="73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liczbę pracowni</w:t>
      </w:r>
      <w:r>
        <w:rPr>
          <w:color w:val="000000"/>
        </w:rPr>
        <w:t>ków administracji i obsługi oraz etatów przeliczeniowych;</w:t>
      </w:r>
    </w:p>
    <w:p w:rsidR="00417476" w:rsidRDefault="00815D3F">
      <w:pPr>
        <w:pStyle w:val="Standard"/>
        <w:numPr>
          <w:ilvl w:val="0"/>
          <w:numId w:val="73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liczebności uczniów w oddziale;</w:t>
      </w:r>
    </w:p>
    <w:p w:rsidR="00417476" w:rsidRDefault="00815D3F">
      <w:pPr>
        <w:pStyle w:val="Standard"/>
        <w:numPr>
          <w:ilvl w:val="0"/>
          <w:numId w:val="73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zasady podziału na grupy;</w:t>
      </w:r>
    </w:p>
    <w:p w:rsidR="00417476" w:rsidRDefault="00815D3F">
      <w:pPr>
        <w:pStyle w:val="Standard"/>
        <w:numPr>
          <w:ilvl w:val="0"/>
          <w:numId w:val="73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liczbę oddziałów poszczególnych klas;</w:t>
      </w:r>
    </w:p>
    <w:p w:rsidR="00417476" w:rsidRDefault="00815D3F">
      <w:pPr>
        <w:pStyle w:val="Standard"/>
        <w:numPr>
          <w:ilvl w:val="0"/>
          <w:numId w:val="73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tygodniowy wymiar godzin w poszczególnych oddziałach:</w:t>
      </w:r>
    </w:p>
    <w:p w:rsidR="00417476" w:rsidRDefault="00815D3F">
      <w:pPr>
        <w:pStyle w:val="Standard"/>
        <w:numPr>
          <w:ilvl w:val="3"/>
          <w:numId w:val="74"/>
        </w:numPr>
        <w:tabs>
          <w:tab w:val="left" w:pos="142"/>
          <w:tab w:val="left" w:pos="284"/>
          <w:tab w:val="left" w:pos="426"/>
          <w:tab w:val="left" w:pos="3321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zajęć obowiązkowych, w tym godzin wynikających z</w:t>
      </w:r>
      <w:r>
        <w:rPr>
          <w:color w:val="000000"/>
        </w:rPr>
        <w:t xml:space="preserve"> p</w:t>
      </w:r>
      <w:r>
        <w:rPr>
          <w:color w:val="000000"/>
        </w:rPr>
        <w:t>o</w:t>
      </w:r>
      <w:r>
        <w:rPr>
          <w:color w:val="000000"/>
        </w:rPr>
        <w:t>działu na grupy,</w:t>
      </w:r>
    </w:p>
    <w:p w:rsidR="00417476" w:rsidRDefault="00815D3F">
      <w:pPr>
        <w:pStyle w:val="Standard"/>
        <w:numPr>
          <w:ilvl w:val="3"/>
          <w:numId w:val="74"/>
        </w:numPr>
        <w:tabs>
          <w:tab w:val="left" w:pos="142"/>
          <w:tab w:val="left" w:pos="284"/>
          <w:tab w:val="left" w:pos="426"/>
          <w:tab w:val="left" w:pos="3321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zajęć religii, etyki, wychowania do życia w rodzinie, języka mniejszości narodowej, etnicznej;</w:t>
      </w:r>
    </w:p>
    <w:p w:rsidR="00417476" w:rsidRDefault="00815D3F">
      <w:pPr>
        <w:pStyle w:val="Standard"/>
        <w:numPr>
          <w:ilvl w:val="3"/>
          <w:numId w:val="74"/>
        </w:numPr>
        <w:tabs>
          <w:tab w:val="left" w:pos="142"/>
          <w:tab w:val="left" w:pos="284"/>
          <w:tab w:val="left" w:pos="426"/>
          <w:tab w:val="left" w:pos="3321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zajęć rewalidacyjnych;</w:t>
      </w:r>
    </w:p>
    <w:p w:rsidR="00417476" w:rsidRDefault="00815D3F">
      <w:pPr>
        <w:pStyle w:val="Standard"/>
        <w:numPr>
          <w:ilvl w:val="0"/>
          <w:numId w:val="262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liczbę nauczycieli wraz z informacja o ich kwalifikacjach;</w:t>
      </w:r>
    </w:p>
    <w:p w:rsidR="00417476" w:rsidRDefault="00815D3F">
      <w:pPr>
        <w:pStyle w:val="Standard"/>
        <w:numPr>
          <w:ilvl w:val="0"/>
          <w:numId w:val="73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bookmarkStart w:id="47" w:name="_Hlk494662751"/>
      <w:r>
        <w:rPr>
          <w:color w:val="000000"/>
        </w:rPr>
        <w:t>liczbę godzin zajęć świetlicowych;</w:t>
      </w:r>
    </w:p>
    <w:p w:rsidR="00417476" w:rsidRDefault="00815D3F">
      <w:pPr>
        <w:pStyle w:val="Standard"/>
        <w:numPr>
          <w:ilvl w:val="0"/>
          <w:numId w:val="73"/>
        </w:numPr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liczbę godzin pracy bibl</w:t>
      </w:r>
      <w:r>
        <w:rPr>
          <w:color w:val="000000"/>
        </w:rPr>
        <w:t>ioteki szkolnej.</w:t>
      </w:r>
    </w:p>
    <w:bookmarkEnd w:id="47"/>
    <w:p w:rsidR="00417476" w:rsidRDefault="00815D3F">
      <w:pPr>
        <w:pStyle w:val="Standard"/>
        <w:numPr>
          <w:ilvl w:val="0"/>
          <w:numId w:val="26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Organizację szkoły, obowiązkowych i nadobowiązkowych zajęć dydaktyczno-wychowawczych określa tygodniowy rozkład zajęć ustalony przez dyrektora na podstawie arkusza organizacyjnego.</w:t>
      </w:r>
    </w:p>
    <w:p w:rsidR="00417476" w:rsidRDefault="00815D3F">
      <w:pPr>
        <w:pStyle w:val="Standard"/>
        <w:numPr>
          <w:ilvl w:val="0"/>
          <w:numId w:val="7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Kształcenie ogólne w szkole dzieli się na dwa etapy edukac</w:t>
      </w:r>
      <w:r>
        <w:rPr>
          <w:color w:val="000000"/>
        </w:rPr>
        <w:t>yjne:</w:t>
      </w:r>
    </w:p>
    <w:p w:rsidR="00417476" w:rsidRDefault="00815D3F">
      <w:pPr>
        <w:pStyle w:val="Akapitzlist"/>
        <w:numPr>
          <w:ilvl w:val="0"/>
          <w:numId w:val="264"/>
        </w:numPr>
        <w:tabs>
          <w:tab w:val="left" w:pos="-27836"/>
          <w:tab w:val="left" w:pos="-27694"/>
          <w:tab w:val="left" w:pos="284"/>
          <w:tab w:val="left" w:pos="426"/>
          <w:tab w:val="left" w:pos="90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I etap edukacyjny, obejmujący klasy I – III – edukacja wczesnoszkolna realizowana w formie kształcenia zintegrowanego:</w:t>
      </w:r>
    </w:p>
    <w:p w:rsidR="00417476" w:rsidRDefault="00815D3F">
      <w:pPr>
        <w:pStyle w:val="Akapitzlist"/>
        <w:numPr>
          <w:ilvl w:val="0"/>
          <w:numId w:val="265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edukacja polonistyczna,</w:t>
      </w:r>
    </w:p>
    <w:p w:rsidR="00417476" w:rsidRDefault="00815D3F">
      <w:pPr>
        <w:pStyle w:val="Akapitzlist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jęz. angielski,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edukacja muzyczna,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edukacja plastyczna,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edukacja społeczna,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edukacja przyrodnicza,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edukacja</w:t>
      </w:r>
      <w:r>
        <w:rPr>
          <w:color w:val="000000"/>
        </w:rPr>
        <w:t xml:space="preserve"> matematyczna,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komputerowe,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techniczne,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wychowanie fizyczne,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27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ja) zajęcia edukacyjne w klasach I-III są prowadzone w oddziałach liczących nie więcej niż 25    uczniów,</w:t>
      </w:r>
    </w:p>
    <w:p w:rsidR="00417476" w:rsidRDefault="00815D3F">
      <w:pPr>
        <w:pStyle w:val="Akapitzlist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 przypadku przyjęcia ucznia z urzędu, w okresie od rozpoczęcia do zakońc</w:t>
      </w:r>
      <w:r>
        <w:rPr>
          <w:color w:val="000000"/>
        </w:rPr>
        <w:t>zenia zajęć dydaktycznych do klasy I, II lub III ucznia zamieszkałego w obwodzie szkoły, dyrektor po poinformowaniu rady oddziałowej dzieli dany oddział, jeżeli liczba uczniów jest większa niż 25,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liczba uczniów w klasach I-III może być zwiększona nie więc</w:t>
      </w:r>
      <w:r>
        <w:rPr>
          <w:color w:val="000000"/>
        </w:rPr>
        <w:t>ej niż o dwóch uczniów,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jeżeli liczba uczniów zostanie zwiększona w szkole zatrudnia się asystenta nauczyciela, który wspiera nauczyciela prowadzącego w zajęciach dydaktycznych, wychowawczych oraz opiekuńczych w tym oddziale,</w:t>
      </w:r>
    </w:p>
    <w:p w:rsidR="00417476" w:rsidRDefault="00815D3F">
      <w:pPr>
        <w:pStyle w:val="Standard"/>
        <w:numPr>
          <w:ilvl w:val="0"/>
          <w:numId w:val="7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oddział, w którym zwiększono </w:t>
      </w:r>
      <w:r>
        <w:rPr>
          <w:color w:val="000000"/>
        </w:rPr>
        <w:t>liczbę uczniów może funkcjonować ze zwiększoną liczbą uczniów w ciągu całego etapu edukacyjnego.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98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II etap edukacyjny, obejmujący klasy IV – VIII, podczas którego realizowane są obowiązkowe przedmioty nauczania:</w:t>
      </w:r>
    </w:p>
    <w:p w:rsidR="00417476" w:rsidRDefault="00815D3F">
      <w:pPr>
        <w:pStyle w:val="Standard"/>
        <w:numPr>
          <w:ilvl w:val="0"/>
          <w:numId w:val="266"/>
        </w:numPr>
        <w:tabs>
          <w:tab w:val="left" w:pos="-27836"/>
          <w:tab w:val="left" w:pos="-27694"/>
          <w:tab w:val="left" w:pos="284"/>
          <w:tab w:val="left" w:pos="426"/>
          <w:tab w:val="left" w:pos="147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język polski,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język angielski,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historia,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matematyka,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przyroda,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muzyka,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plastyka,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techniczne/ technika,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komputerowe/ informatyka,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wychowanie fizyczne,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wychowanie do życia w rodzinie,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godzina z wychowawcą,</w:t>
      </w:r>
    </w:p>
    <w:p w:rsidR="00417476" w:rsidRDefault="00815D3F">
      <w:pPr>
        <w:pStyle w:val="Standard"/>
        <w:numPr>
          <w:ilvl w:val="0"/>
          <w:numId w:val="77"/>
        </w:numPr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religia.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bookmarkStart w:id="48" w:name="_Hlk494662970"/>
      <w:r>
        <w:rPr>
          <w:color w:val="000000"/>
        </w:rPr>
        <w:t xml:space="preserve">4a. </w:t>
      </w:r>
      <w:r>
        <w:rPr>
          <w:rFonts w:eastAsia="SimSun"/>
          <w:color w:val="000000"/>
          <w:lang w:eastAsia="hi-IN" w:bidi="hi-IN"/>
        </w:rPr>
        <w:t xml:space="preserve">W klasach IV-VIII szkoły podstawowej podział na grupy jest </w:t>
      </w:r>
      <w:r>
        <w:rPr>
          <w:rFonts w:eastAsia="SimSun"/>
          <w:color w:val="000000"/>
          <w:lang w:eastAsia="hi-IN" w:bidi="hi-IN"/>
        </w:rPr>
        <w:t>obowiązkowy:</w:t>
      </w:r>
    </w:p>
    <w:p w:rsidR="00417476" w:rsidRDefault="00815D3F">
      <w:pPr>
        <w:pStyle w:val="Standard"/>
        <w:numPr>
          <w:ilvl w:val="2"/>
          <w:numId w:val="78"/>
        </w:numPr>
        <w:tabs>
          <w:tab w:val="left" w:pos="284"/>
          <w:tab w:val="left" w:pos="426"/>
        </w:tabs>
        <w:spacing w:line="360" w:lineRule="auto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>na obowiązkowych zajęciach edukacyjnych: komputerowych i informatyki w oddziałach liczących więcej niż 24 uczniów, zajęcia mogą być prowadzone w grupie oddziałowej lub między oddziałowej liczącej nie więcej niż 24 uczniów; liczba uczniów w gru</w:t>
      </w:r>
      <w:r>
        <w:rPr>
          <w:rFonts w:eastAsia="SimSun"/>
          <w:color w:val="000000"/>
          <w:lang w:eastAsia="hi-IN" w:bidi="hi-IN"/>
        </w:rPr>
        <w:t>pie nie może przekraczać liczby stanowisk komputerowych w pracowni komputerowej;</w:t>
      </w:r>
    </w:p>
    <w:p w:rsidR="00417476" w:rsidRDefault="00815D3F">
      <w:pPr>
        <w:pStyle w:val="Standard"/>
        <w:numPr>
          <w:ilvl w:val="2"/>
          <w:numId w:val="78"/>
        </w:numPr>
        <w:tabs>
          <w:tab w:val="left" w:pos="284"/>
          <w:tab w:val="left" w:pos="426"/>
        </w:tabs>
        <w:spacing w:line="360" w:lineRule="auto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>na obowiązkowych zajęciach edukacyjnych z języków obcych  nowożytnych w oddziałach liczących więcej niż 24 uczniów; zajęcia mogą być prowadzone w grupie oddziałowej lub między</w:t>
      </w:r>
      <w:r>
        <w:rPr>
          <w:rFonts w:eastAsia="SimSun"/>
          <w:color w:val="000000"/>
          <w:lang w:eastAsia="hi-IN" w:bidi="hi-IN"/>
        </w:rPr>
        <w:t xml:space="preserve"> oddziałowej liczącej nie więcej niż 24 uczniów, przy podziale na grupy należy uwzględnić stopień zaawansowania znajomości języka obcego nowożytnego;</w:t>
      </w:r>
    </w:p>
    <w:p w:rsidR="00417476" w:rsidRDefault="00815D3F">
      <w:pPr>
        <w:pStyle w:val="Standard"/>
        <w:numPr>
          <w:ilvl w:val="2"/>
          <w:numId w:val="78"/>
        </w:numPr>
        <w:tabs>
          <w:tab w:val="left" w:pos="284"/>
          <w:tab w:val="left" w:pos="426"/>
        </w:tabs>
        <w:spacing w:line="360" w:lineRule="auto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>na nie więcej niż połowie godzin obowiązkowych zajęć edukacyjnych z zakresu kształcenia ogólnego, dla któr</w:t>
      </w:r>
      <w:r>
        <w:rPr>
          <w:rFonts w:eastAsia="SimSun"/>
          <w:color w:val="000000"/>
          <w:lang w:eastAsia="hi-IN" w:bidi="hi-IN"/>
        </w:rPr>
        <w:t>ych z treści programu nauczania wynika konieczność prowadzenia ćwiczeń, w tym laboratoryjnych – w oddziałach liczących więcej niż 30 uczniów;</w:t>
      </w:r>
    </w:p>
    <w:p w:rsidR="00417476" w:rsidRDefault="00815D3F">
      <w:pPr>
        <w:pStyle w:val="Standard"/>
        <w:numPr>
          <w:ilvl w:val="2"/>
          <w:numId w:val="78"/>
        </w:numPr>
        <w:tabs>
          <w:tab w:val="left" w:pos="284"/>
          <w:tab w:val="left" w:pos="426"/>
        </w:tabs>
        <w:spacing w:line="360" w:lineRule="auto"/>
        <w:jc w:val="both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>na obowiązkowych zajęciach wychowania fizycznego; zajęcia mogą być prowadzone w grupie oddziałowej, między oddział</w:t>
      </w:r>
      <w:r>
        <w:rPr>
          <w:rFonts w:eastAsia="SimSun"/>
          <w:color w:val="000000"/>
          <w:lang w:eastAsia="hi-IN" w:bidi="hi-IN"/>
        </w:rPr>
        <w:t>owej lub między klasowej, liczącej nie więcej niż 26 uczniów, z tym że jeżeli w skład grupy oddziałowej, między oddziałowej, między klasowej lub międzyszkolnej wchodzą uczniowie posiadający orzeczenie o potrzebie kształcenia specjalnego wydane ze względu n</w:t>
      </w:r>
      <w:r>
        <w:rPr>
          <w:rFonts w:eastAsia="SimSun"/>
          <w:color w:val="000000"/>
          <w:lang w:eastAsia="hi-IN" w:bidi="hi-IN"/>
        </w:rPr>
        <w:t>a niepełnosprawność uczęszczający do oddziałów integracyjnych lub uczniowie oddziałów specjalnych, liczba uczniów w grupie nie może być większa niż liczba uczniów odpowiednio w oddziale integracyjnym lub specjalnym określona w przepisach wydanych na podsta</w:t>
      </w:r>
      <w:r>
        <w:rPr>
          <w:rFonts w:eastAsia="SimSun"/>
          <w:color w:val="000000"/>
          <w:lang w:eastAsia="hi-IN" w:bidi="hi-IN"/>
        </w:rPr>
        <w:t>wie art. 111 ustawy Prawo oświatowe;</w:t>
      </w:r>
    </w:p>
    <w:p w:rsidR="00417476" w:rsidRDefault="00815D3F">
      <w:pPr>
        <w:pStyle w:val="Standard"/>
        <w:tabs>
          <w:tab w:val="left" w:pos="-27836"/>
          <w:tab w:val="left" w:pos="-27694"/>
          <w:tab w:val="left" w:pos="284"/>
          <w:tab w:val="left" w:pos="426"/>
          <w:tab w:val="left" w:pos="163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4b. W klasach IV-VIII szkoły podstawowej i szkole ponadpodstawowej zajęcia wychowania fizycznego, w zależności od realizowanej formy tych zajęć, mogą być prowadzone łącznie albo oddzielnie dla dziewcząt i chłopców.</w:t>
      </w:r>
    </w:p>
    <w:bookmarkEnd w:id="48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5. </w:t>
      </w:r>
      <w:r>
        <w:rPr>
          <w:color w:val="000000"/>
        </w:rPr>
        <w:t>Zajęcia edukacyjne w klasach I – III prowadzą nauczyciele według ustalonego planu, dostosowując czas zajęć i przerw do aktywności uczniów.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W szkole mogą być organizowane oddziały integracyjne.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Dla uczniów niepełnosprawnych, którzy nie mogą uczęszczać</w:t>
      </w:r>
      <w:r>
        <w:rPr>
          <w:color w:val="000000"/>
        </w:rPr>
        <w:t xml:space="preserve"> do szkoły, organizowane jest na podstawie orzeczenia poradni psychologiczno – pedagogicznej nauczanie indywidualne.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8. Wymiar godzin zajęć rewalidacyjnych ustala dyrektor szkoły w porozumieniu z organem prowadzącym.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9. Uczniom lub dzieciom przyjętym do od</w:t>
      </w:r>
      <w:r>
        <w:rPr>
          <w:color w:val="000000"/>
        </w:rPr>
        <w:t>działu przedszkolnego zorganizowanym w szkole, podlegającym obowiązkowemu rocznemu przygotowaniu przedszkolnemu, którym stan zdrowia uniemożliwia lub znacznie utrudnia uczęszczanie do szkoły obejmuje się indywidualnym nauczaniem lub indywidualnym obowiązko</w:t>
      </w:r>
      <w:r>
        <w:rPr>
          <w:color w:val="000000"/>
        </w:rPr>
        <w:t>wym rocznym przygotowaniem przedszkolnym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10. Indywidualne nauczanie lub obowiązkowe roczne przygotowanie przedszkolne, organizuje dyrektor szkoły na wniosek rodziców i na podstawie orzeczenia wydanego przez zespół orzekający w publicznej poradni psychologi</w:t>
      </w:r>
      <w:r>
        <w:rPr>
          <w:color w:val="000000"/>
        </w:rPr>
        <w:t>czno –pedagogicznej, w tym poradni specjalistycznej. Dyrektor organizuje indywidualne nauczanie w sposób zapewniający wykonanie określonych w orzeczeniu zaleceń dotyczących warunków realizacji potrzeb edukacyjnych ucznia oraz form pomocy psychologiczno –pe</w:t>
      </w:r>
      <w:r>
        <w:rPr>
          <w:color w:val="000000"/>
        </w:rPr>
        <w:t>dagogicznej.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11. Zajęcia indywidualnego nauczania prowadzą nauczyciele poszczególnych przedmiotów. Zajęcia indywidualnego przygotowania przedszkolnego są prowadzone z dzieckiem przez jednego nauczyciela, któremu dyrektor powierzył prowadzenie tych zajęć</w:t>
      </w:r>
      <w:r>
        <w:rPr>
          <w:i/>
          <w:color w:val="000000"/>
        </w:rPr>
        <w:t>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2. Zajęcia indywidualnego nauczania lub przygotowania przedszkolnego prowadzi się w miejscu pobytu ucznia, w domu rodzinnym lub za zgodą rodziców w szkole.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13. Zajęcia indywidualnego przygotowania przedszkolnego mogą być organizowane odpowiednio:</w:t>
      </w:r>
    </w:p>
    <w:p w:rsidR="00417476" w:rsidRDefault="00815D3F">
      <w:pPr>
        <w:pStyle w:val="Standard"/>
        <w:numPr>
          <w:ilvl w:val="0"/>
          <w:numId w:val="26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 oddział</w:t>
      </w:r>
      <w:r>
        <w:rPr>
          <w:color w:val="000000"/>
        </w:rPr>
        <w:t>em przedszkolnym albo;</w:t>
      </w:r>
    </w:p>
    <w:p w:rsidR="00417476" w:rsidRDefault="00815D3F">
      <w:pPr>
        <w:pStyle w:val="Standard"/>
        <w:numPr>
          <w:ilvl w:val="0"/>
          <w:numId w:val="7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indywidualnie w odrębnym pomieszczeniu szkoły w zakresie określonym w orzeczeniu w odniesieniu do ucznia, którego stan zdrowia znacznie utrudnia uczęszczanie do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14. W indywidualnym nauczaniu realizuje się treści wynikające z </w:t>
      </w:r>
      <w:r>
        <w:rPr>
          <w:color w:val="000000"/>
        </w:rPr>
        <w:t>podstawy kształcenia ogólnego oraz obowiązkowe zajęcia edukacyjne, wynikające z ramowego planu nauczania danej klasy, dostosowane do potrzeb i możliwości psychofizycznych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15. Na wniosek nauczyciela prowadzącego zajęcia indywidualnego nauczania lub </w:t>
      </w:r>
      <w:r>
        <w:rPr>
          <w:color w:val="000000"/>
        </w:rPr>
        <w:t xml:space="preserve">przygotowania przedszkolnego, dyrektor może zezwolić na odstąpienie od realizacji niektórych treści wynikających z podstawy programowej kształcenia ogólnego lub </w:t>
      </w:r>
      <w:r>
        <w:rPr>
          <w:color w:val="000000"/>
        </w:rPr>
        <w:lastRenderedPageBreak/>
        <w:t>wychowania przedszkolnego, stosownie do możliwości psychofizycznych ucznia oraz warunków, w któ</w:t>
      </w:r>
      <w:r>
        <w:rPr>
          <w:color w:val="000000"/>
        </w:rPr>
        <w:t>rych zajęcia są realizowane.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16. Na podstawie orzeczenia, dyrektor szkoły ustala zakres, miejsce i czas prowadzenia zajęć indywidualnego nauczania lub przygotowania przedszkolnego oraz formy i zakres pomocy psychologiczno –pedagogicznej.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17. Tygodniowy wym</w:t>
      </w:r>
      <w:r>
        <w:rPr>
          <w:color w:val="000000"/>
        </w:rPr>
        <w:t>iar godzin zajęć indywidualnych w przedszkolu i szkole realizowanych bezpośrednio z uczniem wynosi: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od 4 do 6 godzin, odbywanych w ciągu co najmniej 2 dni dla klasy zero;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dla uczniów klas I –III SP – od 6 do 8 godzin;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 xml:space="preserve">dla uczniów klas IV –VIII SP </w:t>
      </w:r>
      <w:r>
        <w:rPr>
          <w:color w:val="000000"/>
        </w:rPr>
        <w:t>- od 8 do 12 godzin;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18. Tygodniowy wymiar zajęć, o których mowa w ust. 10 pkt 2 -3 realizuje się w ciągu </w:t>
      </w:r>
      <w:r>
        <w:rPr>
          <w:color w:val="000000"/>
        </w:rPr>
        <w:tab/>
        <w:t>co najmniej 3 dni.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19.</w:t>
      </w:r>
      <w:r>
        <w:rPr>
          <w:color w:val="000000"/>
        </w:rPr>
        <w:tab/>
        <w:t>Uczniom objętym indywidualnym nauczaniem, których stan zdrowia znacznie utrudnia uczęszczanie do szkoły, w celu ich integracji</w:t>
      </w:r>
      <w:r>
        <w:rPr>
          <w:color w:val="000000"/>
        </w:rPr>
        <w:t xml:space="preserve"> ze środowiskiem i zapewnienia im pełnego osobowego rozwoju, dyrektor szkoły w miarę posiadanych możliwości, uwzględniając zalecenia zawarte w orzeczeniu oraz aktualny stan zdrowia, organizuje różne formy uczestniczenia w życiu szkoły.</w:t>
      </w:r>
    </w:p>
    <w:p w:rsidR="00417476" w:rsidRDefault="00815D3F">
      <w:pPr>
        <w:pStyle w:val="Standard"/>
        <w:numPr>
          <w:ilvl w:val="0"/>
          <w:numId w:val="26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Podstawową formą </w:t>
      </w:r>
      <w:r>
        <w:rPr>
          <w:color w:val="000000"/>
        </w:rPr>
        <w:t>pracy w szkole są zajęcia dydaktyczno-wychowawcze prowadzone w systemie klasowo-lekcyjnym.</w:t>
      </w:r>
    </w:p>
    <w:p w:rsidR="00417476" w:rsidRDefault="00815D3F">
      <w:pPr>
        <w:pStyle w:val="Standard"/>
        <w:numPr>
          <w:ilvl w:val="0"/>
          <w:numId w:val="8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dydaktyczne odbywają się na jedną zmianę.</w:t>
      </w:r>
    </w:p>
    <w:p w:rsidR="00417476" w:rsidRDefault="00815D3F">
      <w:pPr>
        <w:pStyle w:val="Standard"/>
        <w:numPr>
          <w:ilvl w:val="0"/>
          <w:numId w:val="8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Godzina lekcyjna trwa 45 minut.</w:t>
      </w:r>
    </w:p>
    <w:p w:rsidR="00417476" w:rsidRDefault="00815D3F">
      <w:pPr>
        <w:pStyle w:val="Standard"/>
        <w:numPr>
          <w:ilvl w:val="0"/>
          <w:numId w:val="8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Nauka w szkole jest obowiązkowa i bezpłatna. Okres kształcenia trwa </w:t>
      </w:r>
      <w:r>
        <w:rPr>
          <w:strike/>
          <w:color w:val="000000"/>
        </w:rPr>
        <w:t>6</w:t>
      </w:r>
      <w:r>
        <w:rPr>
          <w:color w:val="000000"/>
        </w:rPr>
        <w:t xml:space="preserve"> 8 lat.</w:t>
      </w:r>
    </w:p>
    <w:p w:rsidR="00417476" w:rsidRDefault="00815D3F">
      <w:pPr>
        <w:pStyle w:val="Standard"/>
        <w:numPr>
          <w:ilvl w:val="0"/>
          <w:numId w:val="8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Rok sz</w:t>
      </w:r>
      <w:r>
        <w:rPr>
          <w:color w:val="000000"/>
        </w:rPr>
        <w:t>kolny dzieli się na dwa półrocza:</w:t>
      </w:r>
    </w:p>
    <w:p w:rsidR="00417476" w:rsidRDefault="00815D3F">
      <w:pPr>
        <w:pStyle w:val="Akapitzlist"/>
        <w:numPr>
          <w:ilvl w:val="0"/>
          <w:numId w:val="269"/>
        </w:numPr>
        <w:tabs>
          <w:tab w:val="left" w:pos="-27836"/>
          <w:tab w:val="left" w:pos="-27694"/>
          <w:tab w:val="left" w:pos="284"/>
          <w:tab w:val="left" w:pos="426"/>
          <w:tab w:val="left" w:pos="633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pierwsze półrocze roku szkolnego kończy się zawsze 31 stycznia;</w:t>
      </w:r>
    </w:p>
    <w:p w:rsidR="00417476" w:rsidRDefault="00815D3F">
      <w:pPr>
        <w:pStyle w:val="Akapitzlist"/>
        <w:numPr>
          <w:ilvl w:val="0"/>
          <w:numId w:val="81"/>
        </w:numPr>
        <w:tabs>
          <w:tab w:val="left" w:pos="-27836"/>
          <w:tab w:val="left" w:pos="-27694"/>
          <w:tab w:val="left" w:pos="284"/>
          <w:tab w:val="left" w:pos="426"/>
          <w:tab w:val="left" w:pos="633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drugie półrocze rozpoczyna się 1 lutego i trwa do dnia zakończenia roku szkolnego.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7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25. Działalność edukacyjna szkoły jest określona przez: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1) szkolny zestaw </w:t>
      </w:r>
      <w:r>
        <w:rPr>
          <w:color w:val="000000"/>
        </w:rPr>
        <w:t>programów nauczania;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program wychowawczo- profilaktyczny;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uchylony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uchylony</w:t>
      </w:r>
    </w:p>
    <w:p w:rsidR="00417476" w:rsidRDefault="00815D3F">
      <w:pPr>
        <w:pStyle w:val="Standard"/>
        <w:tabs>
          <w:tab w:val="left" w:pos="284"/>
          <w:tab w:val="left" w:pos="426"/>
          <w:tab w:val="left" w:pos="709"/>
        </w:tabs>
        <w:spacing w:line="360" w:lineRule="auto"/>
        <w:jc w:val="both"/>
        <w:rPr>
          <w:color w:val="000000"/>
        </w:rPr>
      </w:pPr>
      <w:bookmarkStart w:id="49" w:name="_Hlk494663083"/>
      <w:r>
        <w:rPr>
          <w:color w:val="000000"/>
        </w:rPr>
        <w:t>26. Przy szkole funkcjonuje oddział przedszkolny, jako jej integralna część. Oddział przedszkolny realizuje zadania określone w Statucie Szkoły oraz Statucie Oddziału Prze</w:t>
      </w:r>
      <w:r>
        <w:rPr>
          <w:color w:val="000000"/>
        </w:rPr>
        <w:t>dszkolnego.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Szkoła wydaje rodzicom dziecka, objętego wychowaniem przedszkolnym, informację o gotowości dziecka do podjęcia nauki w szkole podstawowej do dnia 21  kwietnia każdego roku.</w:t>
      </w:r>
    </w:p>
    <w:bookmarkEnd w:id="49"/>
    <w:p w:rsidR="00417476" w:rsidRDefault="00815D3F">
      <w:pPr>
        <w:pStyle w:val="Standard"/>
        <w:tabs>
          <w:tab w:val="left" w:pos="426"/>
          <w:tab w:val="left" w:pos="7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27. (uchylony).</w:t>
      </w:r>
    </w:p>
    <w:p w:rsidR="00417476" w:rsidRDefault="00815D3F">
      <w:pPr>
        <w:pStyle w:val="Standard"/>
        <w:tabs>
          <w:tab w:val="left" w:pos="426"/>
          <w:tab w:val="left" w:pos="72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28. Uczniom niepełnoletnim na życzenie rodziców szkoła </w:t>
      </w:r>
      <w:r>
        <w:rPr>
          <w:color w:val="000000"/>
        </w:rPr>
        <w:t>organizuje naukę religii/etyki zgodnie odrębnymi przepisami. Uczniom danego oddziału organizuje się zajęcia z wychowania do życia w rodzinie w ramach godzin do dyspozycji dyrektora w wymiarze 14 godzin w każdej klasie w tym po 5 godzin z podziałem na grupy</w:t>
      </w:r>
      <w:r>
        <w:rPr>
          <w:color w:val="000000"/>
        </w:rPr>
        <w:t xml:space="preserve"> chłopców i dziewcząt.</w:t>
      </w:r>
    </w:p>
    <w:p w:rsidR="00417476" w:rsidRDefault="00417476">
      <w:pPr>
        <w:pStyle w:val="Standard"/>
        <w:tabs>
          <w:tab w:val="left" w:pos="426"/>
          <w:tab w:val="left" w:pos="720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2.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Świetlica szkolna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7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Dla uczniów, którzy muszą dłużej przebywać w szkole ze względu na organizację dowozu do szkoły, szkoła organizuje zajęcia w świetlicy.           </w:t>
      </w:r>
    </w:p>
    <w:p w:rsidR="00417476" w:rsidRDefault="00815D3F">
      <w:pPr>
        <w:pStyle w:val="Standard"/>
        <w:numPr>
          <w:ilvl w:val="0"/>
          <w:numId w:val="8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 zajęciach w świetlicy szkolnej pod opieką jednego nauczycie</w:t>
      </w:r>
      <w:r>
        <w:rPr>
          <w:color w:val="000000"/>
        </w:rPr>
        <w:t>la nie może pozostawać więcej niż 25 uczniów.</w:t>
      </w:r>
    </w:p>
    <w:p w:rsidR="00417476" w:rsidRDefault="00815D3F">
      <w:pPr>
        <w:pStyle w:val="Standard"/>
        <w:numPr>
          <w:ilvl w:val="0"/>
          <w:numId w:val="8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 świetlicy szkolnej mogą uczęszczać uczniowie oczekujący na autokar szkolny.</w:t>
      </w:r>
    </w:p>
    <w:p w:rsidR="00417476" w:rsidRDefault="00815D3F">
      <w:pPr>
        <w:pStyle w:val="Standard"/>
        <w:numPr>
          <w:ilvl w:val="0"/>
          <w:numId w:val="8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Świetlica jest pozalekcyjną formą wychowawczo-opiekuńczą dla uczniów klas I-VIII i oddziału przedszkolnego. Świetlica zapewnia zaję</w:t>
      </w:r>
      <w:r>
        <w:rPr>
          <w:color w:val="000000"/>
        </w:rPr>
        <w:t>cia świetlicowe uwzględniające potrzeby edukacyjne oraz rozwojowe dzieci, a także ich możliwości psychofizyczne, w szczególności zajęcia rozwijające zainteresowania uczniów, zajęcia zapewniające prawidłowy rozwój fizyczny oraz odrabianie lekcji.</w:t>
      </w:r>
    </w:p>
    <w:p w:rsidR="00417476" w:rsidRDefault="00815D3F">
      <w:pPr>
        <w:pStyle w:val="Standard"/>
        <w:numPr>
          <w:ilvl w:val="0"/>
          <w:numId w:val="8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Świetlica </w:t>
      </w:r>
      <w:r>
        <w:rPr>
          <w:color w:val="000000"/>
        </w:rPr>
        <w:t>wspomaga i uzupełnia pracę szkoły we wszystkich jej zakresach.</w:t>
      </w:r>
    </w:p>
    <w:p w:rsidR="00417476" w:rsidRDefault="00815D3F">
      <w:pPr>
        <w:pStyle w:val="Standard"/>
        <w:numPr>
          <w:ilvl w:val="0"/>
          <w:numId w:val="8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Nauczyciele świetlicy są odpowiedzialni za doprowadzenie uczniów dojeżdżających do autobusów dowożących dzieci do domów.</w:t>
      </w:r>
    </w:p>
    <w:p w:rsidR="00417476" w:rsidRDefault="00815D3F">
      <w:pPr>
        <w:pStyle w:val="Standard"/>
        <w:numPr>
          <w:ilvl w:val="0"/>
          <w:numId w:val="8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50" w:name="_Hlk494663134"/>
      <w:r>
        <w:rPr>
          <w:color w:val="000000"/>
        </w:rPr>
        <w:t>Nauczyciel prowadzi zajęcia opiekuńczo-wychowawcze:</w:t>
      </w:r>
    </w:p>
    <w:bookmarkEnd w:id="50"/>
    <w:p w:rsidR="00417476" w:rsidRDefault="00815D3F">
      <w:pPr>
        <w:pStyle w:val="Akapitzlist"/>
        <w:numPr>
          <w:ilvl w:val="0"/>
          <w:numId w:val="271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wyrównujące szanse e</w:t>
      </w:r>
      <w:r>
        <w:rPr>
          <w:color w:val="000000"/>
        </w:rPr>
        <w:t>dukacyjne uczniów przez pomoc najbardziej potrzebującym;</w:t>
      </w:r>
    </w:p>
    <w:p w:rsidR="00417476" w:rsidRDefault="00815D3F">
      <w:pPr>
        <w:pStyle w:val="Akapitzlist"/>
        <w:numPr>
          <w:ilvl w:val="0"/>
          <w:numId w:val="83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zajęcia dla uczniów wykorzystujących określone zdolności czy predyspozycje;</w:t>
      </w:r>
    </w:p>
    <w:p w:rsidR="00417476" w:rsidRDefault="00815D3F">
      <w:pPr>
        <w:pStyle w:val="Standard"/>
        <w:numPr>
          <w:ilvl w:val="0"/>
          <w:numId w:val="83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wyrównujące szanse edukacyjne dzieci o szczególnych uzdolnieniach;</w:t>
      </w:r>
    </w:p>
    <w:p w:rsidR="00417476" w:rsidRDefault="00815D3F">
      <w:pPr>
        <w:pStyle w:val="Standard"/>
        <w:numPr>
          <w:ilvl w:val="0"/>
          <w:numId w:val="83"/>
        </w:numPr>
        <w:tabs>
          <w:tab w:val="left" w:pos="-27836"/>
          <w:tab w:val="left" w:pos="284"/>
          <w:tab w:val="left" w:pos="426"/>
          <w:tab w:val="left" w:pos="9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opiekuńcze.</w:t>
      </w:r>
    </w:p>
    <w:p w:rsidR="00417476" w:rsidRDefault="00815D3F">
      <w:pPr>
        <w:pStyle w:val="Akapitzlist"/>
        <w:numPr>
          <w:ilvl w:val="0"/>
          <w:numId w:val="272"/>
        </w:numPr>
        <w:tabs>
          <w:tab w:val="left" w:pos="426"/>
          <w:tab w:val="left" w:pos="1364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Zajęcia opiekuńczo-wychowawcze </w:t>
      </w:r>
      <w:r>
        <w:rPr>
          <w:color w:val="000000"/>
        </w:rPr>
        <w:t>realizowane w ramach czasu pracy nauczyciela (art. 42 ust. 2 pkt 2a Karty Nauczyciela).</w:t>
      </w:r>
    </w:p>
    <w:p w:rsidR="00417476" w:rsidRDefault="00815D3F">
      <w:pPr>
        <w:pStyle w:val="Akapitzlist"/>
        <w:numPr>
          <w:ilvl w:val="0"/>
          <w:numId w:val="82"/>
        </w:numPr>
        <w:tabs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bookmarkStart w:id="51" w:name="_Hlk494663167"/>
      <w:r>
        <w:rPr>
          <w:color w:val="000000"/>
        </w:rPr>
        <w:t>Świetlica pełni funkcje:</w:t>
      </w:r>
    </w:p>
    <w:p w:rsidR="00417476" w:rsidRDefault="00815D3F">
      <w:pPr>
        <w:pStyle w:val="Standard"/>
        <w:numPr>
          <w:ilvl w:val="0"/>
          <w:numId w:val="273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opiekuńczą;</w:t>
      </w:r>
    </w:p>
    <w:p w:rsidR="00417476" w:rsidRDefault="00815D3F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wychowawczą;</w:t>
      </w:r>
    </w:p>
    <w:p w:rsidR="00417476" w:rsidRDefault="00815D3F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profilaktyczną;</w:t>
      </w:r>
    </w:p>
    <w:p w:rsidR="00417476" w:rsidRDefault="00815D3F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edukacyjną.</w:t>
      </w:r>
    </w:p>
    <w:bookmarkEnd w:id="51"/>
    <w:p w:rsidR="00417476" w:rsidRDefault="00417476">
      <w:pPr>
        <w:pStyle w:val="Akapitzlist"/>
        <w:tabs>
          <w:tab w:val="left" w:pos="644"/>
          <w:tab w:val="left" w:pos="786"/>
        </w:tabs>
        <w:spacing w:line="360" w:lineRule="auto"/>
        <w:ind w:left="360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3.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Biblioteka szkolna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7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Biblioteka szkolna wspomaga realizację celów i zadań szkoły </w:t>
      </w:r>
      <w:r>
        <w:rPr>
          <w:color w:val="000000"/>
        </w:rPr>
        <w:t xml:space="preserve">udostępniając zbiory                     w postaci księgozbioru, </w:t>
      </w:r>
      <w:r>
        <w:rPr>
          <w:color w:val="000000"/>
        </w:rPr>
        <w:t>podręczników szkolnych oraz materiałów ćwiczeniowych</w:t>
      </w:r>
      <w:r>
        <w:rPr>
          <w:color w:val="000000"/>
        </w:rPr>
        <w:t>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after="160" w:line="360" w:lineRule="auto"/>
        <w:jc w:val="both"/>
      </w:pPr>
      <w:bookmarkStart w:id="52" w:name="_Hlk494663208"/>
      <w:r>
        <w:rPr>
          <w:color w:val="000000"/>
        </w:rPr>
        <w:t xml:space="preserve">1a. </w:t>
      </w:r>
      <w:r>
        <w:rPr>
          <w:rFonts w:eastAsia="Calibri"/>
          <w:color w:val="000000"/>
          <w:lang w:eastAsia="en-US"/>
        </w:rPr>
        <w:t>Misją biblioteki jest zapobieganie analfabetyzmowi funkcjonalnemu, wdrażanie użytk</w:t>
      </w:r>
      <w:r>
        <w:rPr>
          <w:rFonts w:eastAsia="Calibri"/>
          <w:color w:val="000000"/>
          <w:lang w:eastAsia="en-US"/>
        </w:rPr>
        <w:t>o</w:t>
      </w:r>
      <w:r>
        <w:rPr>
          <w:rFonts w:eastAsia="Calibri"/>
          <w:color w:val="000000"/>
          <w:lang w:eastAsia="en-US"/>
        </w:rPr>
        <w:t>wania do edukacji permanentnej, przygotowanie do t</w:t>
      </w:r>
      <w:r>
        <w:rPr>
          <w:rFonts w:eastAsia="Calibri"/>
          <w:color w:val="000000"/>
          <w:lang w:eastAsia="en-US"/>
        </w:rPr>
        <w:t>wórczego uczestnictwa w społeczeństwie informacyjnym.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after="160"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1b. Biblioteka jest pracownią służącą realizacji potrzeb i zainteresowań uczniów, zadań d</w:t>
      </w:r>
      <w:r>
        <w:rPr>
          <w:rFonts w:eastAsia="Calibri"/>
          <w:color w:val="000000"/>
          <w:lang w:eastAsia="en-US"/>
        </w:rPr>
        <w:t>y</w:t>
      </w:r>
      <w:r>
        <w:rPr>
          <w:rFonts w:eastAsia="Calibri"/>
          <w:color w:val="000000"/>
          <w:lang w:eastAsia="en-US"/>
        </w:rPr>
        <w:t>daktycznych i wychowawczych szkoły, doskonalenia warsztatu pracy nauczyciela, popular</w:t>
      </w:r>
      <w:r>
        <w:rPr>
          <w:rFonts w:eastAsia="Calibri"/>
          <w:color w:val="000000"/>
          <w:lang w:eastAsia="en-US"/>
        </w:rPr>
        <w:t>y</w:t>
      </w:r>
      <w:r>
        <w:rPr>
          <w:rFonts w:eastAsia="Calibri"/>
          <w:color w:val="000000"/>
          <w:lang w:eastAsia="en-US"/>
        </w:rPr>
        <w:t>zowaniu wiedzy pedagogiczn</w:t>
      </w:r>
      <w:r>
        <w:rPr>
          <w:rFonts w:eastAsia="Calibri"/>
          <w:color w:val="000000"/>
          <w:lang w:eastAsia="en-US"/>
        </w:rPr>
        <w:t>ej wśród rodziców.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after="160"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1c. Biblioteka jest instytucją kultury, która gromadzi, przechowuje i udostępnia materiały biblioteczne oraz informuje o materiałach bibliotecznych (swoich i obcych).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after="160"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1d. Rolą biblioteki szkolnej jest stworzenie warunków dostępu do infor</w:t>
      </w:r>
      <w:r>
        <w:rPr>
          <w:rFonts w:eastAsia="Calibri"/>
          <w:color w:val="000000"/>
          <w:lang w:eastAsia="en-US"/>
        </w:rPr>
        <w:t>macji, wdrożenie do samodzielnego poszukiwania wiadomości oraz inspirowania do kreatywnego czytania po przez różne formy rozwijające zainteresowania zajęć czytelniczych, prowadzonych przez n</w:t>
      </w:r>
      <w:r>
        <w:rPr>
          <w:rFonts w:eastAsia="Calibri"/>
          <w:color w:val="000000"/>
          <w:lang w:eastAsia="en-US"/>
        </w:rPr>
        <w:t>a</w:t>
      </w:r>
      <w:r>
        <w:rPr>
          <w:rFonts w:eastAsia="Calibri"/>
          <w:color w:val="000000"/>
          <w:lang w:eastAsia="en-US"/>
        </w:rPr>
        <w:t>uczyciela.</w:t>
      </w:r>
    </w:p>
    <w:bookmarkEnd w:id="52"/>
    <w:p w:rsidR="00417476" w:rsidRDefault="00815D3F">
      <w:pPr>
        <w:pStyle w:val="Standard"/>
        <w:numPr>
          <w:ilvl w:val="0"/>
          <w:numId w:val="8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Użytkownikami biblioteki są uczniowie, nauczyciele, </w:t>
      </w:r>
      <w:r>
        <w:rPr>
          <w:color w:val="000000"/>
        </w:rPr>
        <w:t>inni pracownicy szkoły.</w:t>
      </w:r>
    </w:p>
    <w:p w:rsidR="00417476" w:rsidRDefault="00815D3F">
      <w:pPr>
        <w:pStyle w:val="Standard"/>
        <w:numPr>
          <w:ilvl w:val="0"/>
          <w:numId w:val="8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Biblioteka szkolna pracuje zgodnie z obowiązującym regulaminem.</w:t>
      </w:r>
    </w:p>
    <w:p w:rsidR="00417476" w:rsidRDefault="00815D3F">
      <w:pPr>
        <w:pStyle w:val="Standard"/>
        <w:numPr>
          <w:ilvl w:val="0"/>
          <w:numId w:val="8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Godziny pracy biblioteki umożliwiają dostęp do jej zbiorów podczas zajęć edukacyjnych i bezpośrednio po ich zakończeniu.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after="160" w:line="360" w:lineRule="auto"/>
        <w:jc w:val="both"/>
      </w:pPr>
      <w:bookmarkStart w:id="53" w:name="_Hlk494663260"/>
      <w:r>
        <w:rPr>
          <w:color w:val="000000"/>
        </w:rPr>
        <w:t xml:space="preserve">4a. </w:t>
      </w:r>
      <w:r>
        <w:rPr>
          <w:rFonts w:eastAsia="Calibri"/>
          <w:color w:val="000000"/>
          <w:lang w:eastAsia="en-US"/>
        </w:rPr>
        <w:t>Pomieszczenia biblioteki szkolnej umożliwia</w:t>
      </w:r>
      <w:r>
        <w:rPr>
          <w:rFonts w:eastAsia="Calibri"/>
          <w:color w:val="000000"/>
          <w:lang w:eastAsia="en-US"/>
        </w:rPr>
        <w:t>ją: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1)</w:t>
      </w:r>
      <w:r>
        <w:rPr>
          <w:rFonts w:eastAsia="Calibri"/>
          <w:color w:val="000000"/>
          <w:lang w:eastAsia="en-US"/>
        </w:rPr>
        <w:tab/>
        <w:t>gromadzenie i opracowywanie zbiorów,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after="160"/>
        <w:jc w:val="both"/>
      </w:pPr>
      <w:r>
        <w:rPr>
          <w:color w:val="000000"/>
        </w:rPr>
        <w:t xml:space="preserve">4b. </w:t>
      </w:r>
      <w:r>
        <w:rPr>
          <w:rFonts w:eastAsia="Calibri"/>
          <w:color w:val="000000"/>
          <w:lang w:eastAsia="en-US"/>
        </w:rPr>
        <w:t>Biblioteka szkolna realizuje następujące cele:                                                                                                                                                      1) wdrażanie</w:t>
      </w:r>
      <w:r>
        <w:rPr>
          <w:rFonts w:eastAsia="Calibri"/>
          <w:color w:val="000000"/>
          <w:lang w:eastAsia="en-US"/>
        </w:rPr>
        <w:t xml:space="preserve"> do poszanowania książki,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after="160"/>
        <w:jc w:val="both"/>
      </w:pPr>
      <w:r>
        <w:rPr>
          <w:rFonts w:eastAsia="Calibri"/>
          <w:color w:val="000000"/>
          <w:lang w:eastAsia="en-US"/>
        </w:rPr>
        <w:t>2) udzielanie pomocy nauczycielom w ich pracy,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3) współdziałanie z nauczycielami.</w:t>
      </w:r>
    </w:p>
    <w:p w:rsidR="00417476" w:rsidRDefault="00417476">
      <w:pPr>
        <w:pStyle w:val="Standard"/>
        <w:tabs>
          <w:tab w:val="left" w:pos="142"/>
          <w:tab w:val="left" w:pos="284"/>
          <w:tab w:val="left" w:pos="426"/>
        </w:tabs>
        <w:suppressAutoHyphens w:val="0"/>
        <w:jc w:val="both"/>
        <w:rPr>
          <w:rFonts w:eastAsia="Calibri"/>
          <w:color w:val="000000"/>
          <w:lang w:eastAsia="en-US"/>
        </w:rPr>
      </w:pPr>
    </w:p>
    <w:p w:rsidR="00417476" w:rsidRDefault="00417476">
      <w:pPr>
        <w:pStyle w:val="Standard"/>
        <w:tabs>
          <w:tab w:val="left" w:pos="142"/>
          <w:tab w:val="left" w:pos="284"/>
          <w:tab w:val="left" w:pos="426"/>
        </w:tabs>
        <w:suppressAutoHyphens w:val="0"/>
        <w:jc w:val="both"/>
        <w:rPr>
          <w:rFonts w:eastAsia="Calibri"/>
          <w:color w:val="000000"/>
          <w:lang w:eastAsia="en-US"/>
        </w:rPr>
      </w:pPr>
    </w:p>
    <w:p w:rsidR="00417476" w:rsidRDefault="00815D3F">
      <w:pPr>
        <w:pStyle w:val="Standard"/>
        <w:tabs>
          <w:tab w:val="left" w:pos="142"/>
          <w:tab w:val="left" w:pos="284"/>
          <w:tab w:val="left" w:pos="397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4c.  Zadania biblioteki szkolnej: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1) popularyzacja nowości bibliotecznych,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2) informacja problemowa oparta na wykorzystaniu tradycyjnego warsztatu</w:t>
      </w:r>
      <w:r>
        <w:rPr>
          <w:rFonts w:eastAsia="Calibri"/>
          <w:color w:val="000000"/>
          <w:lang w:eastAsia="en-US"/>
        </w:rPr>
        <w:t xml:space="preserve"> informacyjnego,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3) renowacja i konserwacja księgozbioru,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4) praca z czytelnikiem indywidualnym, grupowym, zbiorowym w miarę możliwości czas</w:t>
      </w:r>
      <w:r>
        <w:rPr>
          <w:rFonts w:eastAsia="Calibri"/>
          <w:color w:val="000000"/>
          <w:lang w:eastAsia="en-US"/>
        </w:rPr>
        <w:t>o</w:t>
      </w:r>
      <w:r>
        <w:rPr>
          <w:rFonts w:eastAsia="Calibri"/>
          <w:color w:val="000000"/>
          <w:lang w:eastAsia="en-US"/>
        </w:rPr>
        <w:t>wych,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5) współpraca z Radą Pedagogiczną, Radą Rodziców,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6) współpraca z Biblioteką Gminy Wielgie -  Filia w Czarnem</w:t>
      </w:r>
      <w:r>
        <w:rPr>
          <w:rFonts w:eastAsia="Calibri"/>
          <w:color w:val="000000"/>
          <w:lang w:eastAsia="en-US"/>
        </w:rPr>
        <w:t>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4d. Biblioteka pełni funkcje: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1)</w:t>
      </w:r>
      <w:r>
        <w:rPr>
          <w:rFonts w:eastAsia="Calibri"/>
          <w:color w:val="000000"/>
          <w:lang w:eastAsia="en-US"/>
        </w:rPr>
        <w:tab/>
        <w:t>kształcąco-wychowawczą poprzez: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a)</w:t>
      </w:r>
      <w:r>
        <w:rPr>
          <w:rFonts w:eastAsia="Calibri"/>
          <w:color w:val="000000"/>
          <w:lang w:eastAsia="en-US"/>
        </w:rPr>
        <w:tab/>
        <w:t>rozbudzanie i rozwijanie potrzeb czytelniczych,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b)</w:t>
      </w:r>
      <w:r>
        <w:rPr>
          <w:rFonts w:eastAsia="Calibri"/>
          <w:color w:val="000000"/>
          <w:lang w:eastAsia="en-US"/>
        </w:rPr>
        <w:tab/>
        <w:t>kształcenie kultury czytelniczej,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c)</w:t>
      </w:r>
      <w:r>
        <w:rPr>
          <w:rFonts w:eastAsia="Calibri"/>
          <w:color w:val="000000"/>
          <w:lang w:eastAsia="en-US"/>
        </w:rPr>
        <w:tab/>
        <w:t>wdrażanie do poszanowania książki,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d)</w:t>
      </w:r>
      <w:r>
        <w:rPr>
          <w:rFonts w:eastAsia="Calibri"/>
          <w:color w:val="000000"/>
          <w:lang w:eastAsia="en-US"/>
        </w:rPr>
        <w:tab/>
        <w:t>udzielanie pomocy nauczycielom w ich pracy;</w:t>
      </w:r>
    </w:p>
    <w:p w:rsidR="00417476" w:rsidRDefault="00815D3F">
      <w:pPr>
        <w:pStyle w:val="Standard"/>
        <w:numPr>
          <w:ilvl w:val="0"/>
          <w:numId w:val="8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</w:pPr>
      <w:bookmarkStart w:id="54" w:name="_Hlk494735936"/>
      <w:bookmarkEnd w:id="53"/>
      <w:r>
        <w:rPr>
          <w:color w:val="000000"/>
        </w:rPr>
        <w:t xml:space="preserve">Do zadań </w:t>
      </w:r>
      <w:r>
        <w:rPr>
          <w:b/>
          <w:color w:val="000000"/>
        </w:rPr>
        <w:t>nauczyc</w:t>
      </w:r>
      <w:r>
        <w:rPr>
          <w:b/>
          <w:color w:val="000000"/>
        </w:rPr>
        <w:t xml:space="preserve">iela bibliotekarza </w:t>
      </w:r>
      <w:r>
        <w:rPr>
          <w:color w:val="000000"/>
        </w:rPr>
        <w:t>należy: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w zakresie pracy pedagogicznej: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udostępnianie zbiorów, podręczników oraz materiał ćwiczeniowych,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udzielanie informacji bibliotecznych,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>informowanie uczniów i nauczycieli o nowych nabytkach,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  <w:t xml:space="preserve">prowadzenie  informacji </w:t>
      </w:r>
      <w:r>
        <w:rPr>
          <w:color w:val="000000"/>
        </w:rPr>
        <w:t>o książkach, podręczniach i materiałach ćwiczeniowych,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  <w:t>rozbudzanie i rozwijanie indywidualych zainteresowanń uczniów, wyrabianie i pogłębianie nawyku czytania i uczenia się, m.in. poprzez: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- spotkania z bibliotekarzami Gminnej Biblioteki Publicznej,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- c</w:t>
      </w:r>
      <w:r>
        <w:rPr>
          <w:color w:val="000000"/>
        </w:rPr>
        <w:t>zytanie dzieciom bajek, lektur, książek przez bibliotekarza,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- prowadzenie akcji promujących czytelnictwo.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w zakresie pracy organizacyjnej: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gromadzenie, ewidencję oraz udostępnianie zbiorów, podręczników oraz materiałów ćwiczeniowych,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 xml:space="preserve">konserwację </w:t>
      </w:r>
      <w:r>
        <w:rPr>
          <w:color w:val="000000"/>
        </w:rPr>
        <w:t>i selekcję zbiorów</w:t>
      </w:r>
      <w:bookmarkEnd w:id="54"/>
      <w:r>
        <w:rPr>
          <w:color w:val="000000"/>
        </w:rPr>
        <w:t>.;</w:t>
      </w:r>
    </w:p>
    <w:p w:rsidR="00417476" w:rsidRDefault="00815D3F">
      <w:pPr>
        <w:pStyle w:val="Standard"/>
        <w:numPr>
          <w:ilvl w:val="0"/>
          <w:numId w:val="8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Zbiory biblioteczne obejmują także:</w:t>
      </w:r>
    </w:p>
    <w:p w:rsidR="00417476" w:rsidRDefault="00815D3F">
      <w:pPr>
        <w:pStyle w:val="Akapitzlist"/>
        <w:numPr>
          <w:ilvl w:val="0"/>
          <w:numId w:val="275"/>
        </w:numPr>
        <w:tabs>
          <w:tab w:val="left" w:pos="-27836"/>
          <w:tab w:val="left" w:pos="284"/>
          <w:tab w:val="left" w:pos="426"/>
          <w:tab w:val="left" w:pos="1047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podręczniki oraz materiały ćwiczeniowe,</w:t>
      </w:r>
    </w:p>
    <w:p w:rsidR="00417476" w:rsidRDefault="00815D3F">
      <w:pPr>
        <w:pStyle w:val="Standard"/>
        <w:numPr>
          <w:ilvl w:val="0"/>
          <w:numId w:val="86"/>
        </w:numPr>
        <w:tabs>
          <w:tab w:val="left" w:pos="-27836"/>
          <w:tab w:val="left" w:pos="284"/>
          <w:tab w:val="left" w:pos="426"/>
          <w:tab w:val="left" w:pos="104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materiały metodyczne (książki, encyklopedie, słowniki itp.) związane z nauczanymi przedmiotami i prowadzonymi zajęciami.;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Dyrektor szkoły sprawuje bezpośred</w:t>
      </w:r>
      <w:r>
        <w:rPr>
          <w:color w:val="000000"/>
        </w:rPr>
        <w:t>ni nadzór nad biblioteką szkolną poprzez:</w:t>
      </w:r>
    </w:p>
    <w:p w:rsidR="00417476" w:rsidRDefault="00815D3F">
      <w:pPr>
        <w:pStyle w:val="Standard"/>
        <w:tabs>
          <w:tab w:val="left" w:pos="157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1) właściwą obsadę personalną,</w:t>
      </w:r>
    </w:p>
    <w:p w:rsidR="00417476" w:rsidRDefault="00815D3F">
      <w:pPr>
        <w:pStyle w:val="Standard"/>
        <w:tabs>
          <w:tab w:val="left" w:pos="157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odpowiednio wyposażone pomieszczenie warunkujące prawidłową pracę,</w:t>
      </w:r>
    </w:p>
    <w:p w:rsidR="00417476" w:rsidRDefault="00815D3F">
      <w:pPr>
        <w:pStyle w:val="Standard"/>
        <w:tabs>
          <w:tab w:val="left" w:pos="157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zapewnienie środków finansowych na działalność biblioteki,</w:t>
      </w:r>
    </w:p>
    <w:p w:rsidR="00417476" w:rsidRDefault="00815D3F">
      <w:pPr>
        <w:pStyle w:val="Standard"/>
        <w:tabs>
          <w:tab w:val="left" w:pos="157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zatwierdzenie rocznego  planu i harmonogramu  bi</w:t>
      </w:r>
      <w:r>
        <w:rPr>
          <w:color w:val="000000"/>
        </w:rPr>
        <w:t>blioteki;</w:t>
      </w:r>
      <w:bookmarkStart w:id="55" w:name="_Hlk494736009"/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</w:pPr>
      <w:r>
        <w:rPr>
          <w:color w:val="000000"/>
        </w:rPr>
        <w:t>8.</w:t>
      </w:r>
      <w:r>
        <w:rPr>
          <w:rFonts w:eastAsia="Calibri"/>
          <w:color w:val="000000"/>
          <w:lang w:eastAsia="en-US"/>
        </w:rPr>
        <w:t xml:space="preserve"> Biblioteka w szczególności podejmuje działania związane z: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1)</w:t>
      </w:r>
      <w:r>
        <w:rPr>
          <w:rFonts w:eastAsia="Calibri"/>
          <w:color w:val="000000"/>
          <w:lang w:eastAsia="en-US"/>
        </w:rPr>
        <w:tab/>
        <w:t>ewidencją materiałów bibliotecznych, polegającą na ujęciu wpływów i ubytków w sposób umożliwiający identyfikację tych materiałów oraz na ujęciu ilościowym i wartościowym ich stanu z</w:t>
      </w:r>
      <w:r>
        <w:rPr>
          <w:rFonts w:eastAsia="Calibri"/>
          <w:color w:val="000000"/>
          <w:lang w:eastAsia="en-US"/>
        </w:rPr>
        <w:t xml:space="preserve"> zachodzącymi w nim zmianami.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</w:pPr>
      <w:r>
        <w:rPr>
          <w:rFonts w:eastAsia="Calibri"/>
          <w:color w:val="000000"/>
          <w:lang w:eastAsia="en-US"/>
        </w:rPr>
        <w:t>9. Zasady współpracy biblioteki z uczniami i nauczycielami:</w:t>
      </w:r>
    </w:p>
    <w:p w:rsidR="00417476" w:rsidRDefault="00815D3F">
      <w:pPr>
        <w:pStyle w:val="Akapitzlist"/>
        <w:tabs>
          <w:tab w:val="left" w:pos="851"/>
          <w:tab w:val="left" w:pos="1134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a) udostępnianie zbiorów podręczników i materiałów ćwiczeniowych,</w:t>
      </w:r>
    </w:p>
    <w:p w:rsidR="00417476" w:rsidRDefault="00815D3F">
      <w:pPr>
        <w:pStyle w:val="Akapitzlist"/>
        <w:tabs>
          <w:tab w:val="left" w:pos="851"/>
          <w:tab w:val="left" w:pos="1134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b) informowanie o zbiorach, udzielanie bieżącej informacji o podręcznikach,</w:t>
      </w:r>
    </w:p>
    <w:p w:rsidR="00417476" w:rsidRDefault="00815D3F">
      <w:pPr>
        <w:pStyle w:val="Akapitzlist"/>
        <w:tabs>
          <w:tab w:val="left" w:pos="851"/>
          <w:tab w:val="left" w:pos="1134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c) prowadzenie lekcji </w:t>
      </w:r>
      <w:r>
        <w:rPr>
          <w:color w:val="000000"/>
        </w:rPr>
        <w:t>bibliotecznych,</w:t>
      </w:r>
    </w:p>
    <w:p w:rsidR="00417476" w:rsidRDefault="00815D3F">
      <w:pPr>
        <w:pStyle w:val="Akapitzlist"/>
        <w:tabs>
          <w:tab w:val="left" w:pos="851"/>
          <w:tab w:val="left" w:pos="1134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10.  Współpraca biblioteki szkolnej z rodzicami uczniów odbywa się poprzez:</w:t>
      </w:r>
    </w:p>
    <w:p w:rsidR="00417476" w:rsidRDefault="00815D3F">
      <w:pPr>
        <w:pStyle w:val="Akapitzlist"/>
        <w:tabs>
          <w:tab w:val="left" w:pos="851"/>
          <w:tab w:val="left" w:pos="1134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1) wyposażanie uczniów w bezpłatne podręczniki, materiały edukacyjne i materiały ćwiczeniowe,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uppressAutoHyphens w:val="0"/>
        <w:spacing w:line="360" w:lineRule="auto"/>
        <w:jc w:val="both"/>
      </w:pPr>
      <w:r>
        <w:rPr>
          <w:rFonts w:eastAsia="Calibri"/>
          <w:color w:val="000000"/>
          <w:lang w:eastAsia="en-US"/>
        </w:rPr>
        <w:t>2) współuczestnictwo w organizowaniu różnorodnych działań na rzecz czy</w:t>
      </w:r>
      <w:r>
        <w:rPr>
          <w:rFonts w:eastAsia="Calibri"/>
          <w:color w:val="000000"/>
          <w:lang w:eastAsia="en-US"/>
        </w:rPr>
        <w:t>telnictwa.</w:t>
      </w:r>
    </w:p>
    <w:p w:rsidR="00417476" w:rsidRDefault="00417476">
      <w:pPr>
        <w:pStyle w:val="Standard"/>
        <w:tabs>
          <w:tab w:val="left" w:pos="157"/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bookmarkEnd w:id="55"/>
    <w:p w:rsidR="00417476" w:rsidRDefault="00815D3F">
      <w:pPr>
        <w:pStyle w:val="Standard"/>
        <w:tabs>
          <w:tab w:val="left" w:pos="426"/>
          <w:tab w:val="left" w:pos="2127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4.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Gospodarowanie podręcznikami, materiałami edukacyjnymi oraz materiałami ćwiczeniowymi w szkole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76"/>
        </w:numPr>
        <w:tabs>
          <w:tab w:val="left" w:pos="-29200"/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Uczniowie szkoły podstawowej mają prawo do bezpłatnego dostępu do podręczników, materiałów edukacyjnych lub materiałów ćwiczeniowych, przeznacz</w:t>
      </w:r>
      <w:r>
        <w:rPr>
          <w:color w:val="000000"/>
        </w:rPr>
        <w:t>anych do obowiązkowych zajęć edukacyjnych z zakresu kształcenia ogólnego określonych w ramowych planach nauczania ustalonych dla szkoły podstawowej.</w:t>
      </w:r>
    </w:p>
    <w:p w:rsidR="00417476" w:rsidRDefault="00815D3F">
      <w:pPr>
        <w:pStyle w:val="Standard"/>
        <w:numPr>
          <w:ilvl w:val="0"/>
          <w:numId w:val="87"/>
        </w:numPr>
        <w:tabs>
          <w:tab w:val="left" w:pos="-29200"/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Szkoła w sposób nieodpłatny wypożycza uczniom podręczniki lub materiały edukacyjne mające postać papierową </w:t>
      </w:r>
      <w:r>
        <w:rPr>
          <w:color w:val="000000"/>
        </w:rPr>
        <w:t>lub zapewnia uczniom dostęp do podręczników lub materiałów edukacyjnych mających postać elektroniczną albo też udostępnia lub przekazuje uczniom materiały ćwiczeniowe bez obowiązku zwrotu.</w:t>
      </w:r>
    </w:p>
    <w:p w:rsidR="00417476" w:rsidRDefault="00815D3F">
      <w:pPr>
        <w:pStyle w:val="Standard"/>
        <w:numPr>
          <w:ilvl w:val="0"/>
          <w:numId w:val="277"/>
        </w:numPr>
        <w:tabs>
          <w:tab w:val="left" w:pos="-29200"/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(uchylony).</w:t>
      </w:r>
    </w:p>
    <w:p w:rsidR="00417476" w:rsidRDefault="00815D3F">
      <w:pPr>
        <w:pStyle w:val="Standard"/>
        <w:numPr>
          <w:ilvl w:val="0"/>
          <w:numId w:val="88"/>
        </w:numPr>
        <w:tabs>
          <w:tab w:val="left" w:pos="-29200"/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przypadku uszkodzenia, zniszczenia lub niezwrócenia </w:t>
      </w:r>
      <w:r>
        <w:rPr>
          <w:color w:val="000000"/>
        </w:rPr>
        <w:t>podręcznika lub materiałów edukacyjnych szkoła może żądać od rodziców ucznia zwrotu kosztu ich zakupu lub kosztu podręcznika do zajęć z zakresu edukacji.</w:t>
      </w:r>
    </w:p>
    <w:p w:rsidR="00417476" w:rsidRDefault="00815D3F">
      <w:pPr>
        <w:pStyle w:val="Standard"/>
        <w:numPr>
          <w:ilvl w:val="0"/>
          <w:numId w:val="88"/>
        </w:numPr>
        <w:tabs>
          <w:tab w:val="left" w:pos="-29200"/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Postępowanie z podręcznikami i materiałami edukacyjnymi w przypadkach przejścia ucznia z jednej szkoły</w:t>
      </w:r>
      <w:r>
        <w:rPr>
          <w:color w:val="000000"/>
        </w:rPr>
        <w:t xml:space="preserve"> do innej w trakcie roku szkolnego: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uczeń odchodzący ze szkoły jest zobowiązany do zwrócenia wypożyczonych podręczników do biblioteki najpóźniej w dniu przerwania nauki. Zwrócone podręczniki i materiały edukacyjne stają się własnością organu prowadząceg</w:t>
      </w:r>
      <w:r>
        <w:rPr>
          <w:color w:val="000000"/>
        </w:rPr>
        <w:t>o;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w przypadku zmiany szkoły przez ucznia niepełnosprawnego, który został wyposażony w podręczniki i materiały edukacyjne dostosowane do jego potrzeb i możliwości psychofizycznych uczeń nie zwraca ich do biblioteki szkolnej i na ich podstawie kontynuuje</w:t>
      </w:r>
      <w:r>
        <w:rPr>
          <w:color w:val="000000"/>
        </w:rPr>
        <w:t xml:space="preserve"> naukę w nowej placówce. Szkoła wraz z wydaniem arkusza ocen przekazuje szkole protokół zdawczo- odbiorczy, do której uczeń został przyjęty.</w:t>
      </w:r>
    </w:p>
    <w:p w:rsidR="00417476" w:rsidRDefault="00815D3F">
      <w:pPr>
        <w:pStyle w:val="Akapitzlist"/>
        <w:numPr>
          <w:ilvl w:val="0"/>
          <w:numId w:val="88"/>
        </w:numPr>
        <w:tabs>
          <w:tab w:val="left" w:pos="-29200"/>
          <w:tab w:val="left" w:pos="-28916"/>
          <w:tab w:val="left" w:pos="-28341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bookmarkStart w:id="56" w:name="_Hlk494736043"/>
      <w:r>
        <w:rPr>
          <w:color w:val="000000"/>
        </w:rPr>
        <w:t>W przypadku gdy szkoła dysponuje wolnymi podręcznikami zapewnionymi przez ministra odpowiedniego do spraw oświaty i</w:t>
      </w:r>
      <w:r>
        <w:rPr>
          <w:color w:val="000000"/>
        </w:rPr>
        <w:t xml:space="preserve"> wychowania lub zakupionymi z dotacji celowej dostosowanymi do potrzeb edukacyjnych i możliwości psychofizycznych uczniów niepełnosprawnych dyrektor może je przekazać dyrektorowi szkoły, która wystąpi z wnioskiem o ich przekazanie. Podręczniki stają się wł</w:t>
      </w:r>
      <w:r>
        <w:rPr>
          <w:color w:val="000000"/>
        </w:rPr>
        <w:t>asnością organu prowadzącego szkołę, której zostały przekazane.</w:t>
      </w:r>
    </w:p>
    <w:bookmarkEnd w:id="56"/>
    <w:p w:rsidR="00417476" w:rsidRDefault="00815D3F">
      <w:pPr>
        <w:pStyle w:val="Standard"/>
        <w:numPr>
          <w:ilvl w:val="0"/>
          <w:numId w:val="88"/>
        </w:numPr>
        <w:tabs>
          <w:tab w:val="left" w:pos="-29200"/>
          <w:tab w:val="left" w:pos="-28916"/>
          <w:tab w:val="left" w:pos="-28341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Szczegółowe warunki korzystania przez uczniów z podręczników lub materiałów edukacyjnych określa dyrektor szkoły przy uwzględnieniu co najmniej 3 letniego czasu używania.</w:t>
      </w:r>
    </w:p>
    <w:p w:rsidR="00417476" w:rsidRDefault="00417476">
      <w:pPr>
        <w:pStyle w:val="Standard"/>
        <w:tabs>
          <w:tab w:val="left" w:pos="-29200"/>
          <w:tab w:val="left" w:pos="-28916"/>
          <w:tab w:val="left" w:pos="-28341"/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6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Nauczyciele i inni pracownicy szkoły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27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 szkole zatrudnia się nauczycieli oraz pracowników administracji i obsługi.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1a. W szkole może być zatrudniony asystent nauczyciela prowadzącego zajęcia w klasach I-III lub asystent wychowawcy świetlicy.</w:t>
      </w:r>
    </w:p>
    <w:p w:rsidR="00417476" w:rsidRDefault="00815D3F">
      <w:pPr>
        <w:pStyle w:val="Akapitzlist"/>
        <w:numPr>
          <w:ilvl w:val="0"/>
          <w:numId w:val="8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Zasada </w:t>
      </w:r>
      <w:r>
        <w:rPr>
          <w:color w:val="000000"/>
        </w:rPr>
        <w:t>zatrudniania nauczycieli i innych pracowników, o których jest mowa w pkt 1. określają odrębne przepisy zawarte w Regulaminie.</w:t>
      </w:r>
    </w:p>
    <w:p w:rsidR="00417476" w:rsidRDefault="00815D3F">
      <w:pPr>
        <w:pStyle w:val="Standard"/>
        <w:numPr>
          <w:ilvl w:val="0"/>
          <w:numId w:val="8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Zakresy czynności dla zatrudnionych pracowników sporządza Dyrektor.</w:t>
      </w:r>
    </w:p>
    <w:p w:rsidR="00417476" w:rsidRDefault="00815D3F">
      <w:pPr>
        <w:pStyle w:val="Standard"/>
        <w:numPr>
          <w:ilvl w:val="0"/>
          <w:numId w:val="8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Obsługę finansowo-kadrową zapewnia organ prowadzący.</w:t>
      </w:r>
    </w:p>
    <w:p w:rsidR="00417476" w:rsidRDefault="00815D3F">
      <w:pPr>
        <w:pStyle w:val="Standard"/>
        <w:numPr>
          <w:ilvl w:val="0"/>
          <w:numId w:val="8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</w:pPr>
      <w:r>
        <w:rPr>
          <w:b/>
          <w:color w:val="000000"/>
        </w:rPr>
        <w:t>Nauczycie</w:t>
      </w:r>
      <w:r>
        <w:rPr>
          <w:b/>
          <w:color w:val="000000"/>
        </w:rPr>
        <w:t>l</w:t>
      </w:r>
      <w:r>
        <w:rPr>
          <w:color w:val="000000"/>
        </w:rPr>
        <w:t xml:space="preserve"> prowadzi pracę dydaktyczno-wychowawczą i opiekuńczą oraz jest odpowiedzialny za jakość i wyniki tej pracy oraz bezpieczeństwo powierzonych jego opiece uczniów.</w:t>
      </w:r>
    </w:p>
    <w:p w:rsidR="00417476" w:rsidRDefault="00815D3F">
      <w:pPr>
        <w:pStyle w:val="Standard"/>
        <w:numPr>
          <w:ilvl w:val="0"/>
          <w:numId w:val="8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Nauczyciel nie może opuścić klasy w czasie trwania zajęć lekcyjnych. W przypadku nagłej sytuac</w:t>
      </w:r>
      <w:r>
        <w:rPr>
          <w:color w:val="000000"/>
        </w:rPr>
        <w:t>ji powiadamia Dyrektora szkoły lub organizuje opiekę nad dziećmi (inny nauczyciel lub pracownik szkoły).</w:t>
      </w:r>
    </w:p>
    <w:p w:rsidR="00417476" w:rsidRDefault="00815D3F">
      <w:pPr>
        <w:pStyle w:val="Standard"/>
        <w:numPr>
          <w:ilvl w:val="0"/>
          <w:numId w:val="8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Do </w:t>
      </w:r>
      <w:r>
        <w:rPr>
          <w:b/>
          <w:color w:val="000000"/>
        </w:rPr>
        <w:t xml:space="preserve">obowiązków nauczyciela </w:t>
      </w:r>
      <w:r>
        <w:rPr>
          <w:color w:val="000000"/>
        </w:rPr>
        <w:t>należy:</w:t>
      </w:r>
    </w:p>
    <w:p w:rsidR="00417476" w:rsidRDefault="00815D3F">
      <w:pPr>
        <w:pStyle w:val="Akapitzlist"/>
        <w:numPr>
          <w:ilvl w:val="0"/>
          <w:numId w:val="27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dbanie o życie, zdrowie i bezpieczeństwo uczniów;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systematyczne kontrolowanie miejsca prowadzenia zajęć pod względem </w:t>
      </w:r>
      <w:r>
        <w:rPr>
          <w:color w:val="000000"/>
        </w:rPr>
        <w:t>bezpieczeństwa i higieny pracy, występowanie usterek zgłasza dyrektorowi;</w:t>
      </w:r>
    </w:p>
    <w:p w:rsidR="00417476" w:rsidRDefault="00815D3F">
      <w:pPr>
        <w:pStyle w:val="Akapitzlist"/>
        <w:numPr>
          <w:ilvl w:val="0"/>
          <w:numId w:val="9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egzekwowanie przestrzegania regulaminu w pracowniach;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punktualne rozpoczynanie i kończenie zajęć lekcyjnych;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kontrolowanie obecności uczniów;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pełnienie dyżurów zgodnie z opracowanym </w:t>
      </w:r>
      <w:r>
        <w:rPr>
          <w:color w:val="000000"/>
        </w:rPr>
        <w:t>harmonogramem;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systematyczne przygotowywanie się do zajęć lekcyjnych zgodnie z zasadami współczesnej dydaktyki;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poznawanie osobowości, warunków życia i stanu zdrowia uczniów, poznawanie i kształtowanie uzdolnień, zainteresowań oraz pozytywnych cech charakt</w:t>
      </w:r>
      <w:r>
        <w:rPr>
          <w:color w:val="000000"/>
        </w:rPr>
        <w:t>eru;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prawidłowa realizacja programów nauczania i dążenie do osiągnięcia jak najlepszych wyników w tym zakresie;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doskonalenie zawodu, troska o warsztat pracy i wyposażenie pracowni;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tworzenie warunków od aktywnego i twórczego udziału uczniów w procesie dyda</w:t>
      </w:r>
      <w:r>
        <w:rPr>
          <w:color w:val="000000"/>
        </w:rPr>
        <w:t>ktyczno-wychowawczym poprzez wdrażanie do samodzielnego myślenia, uczenia się i działania;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kształtowanie postaw patriotycznych, obywatelskich i społecznych oraz wdrażanie do czynnego uczestnictwa w życiu szkoły, rodziny i środowiska. Upowszechnianie samorz</w:t>
      </w:r>
      <w:r>
        <w:rPr>
          <w:color w:val="000000"/>
        </w:rPr>
        <w:t>ądności jako metody wychowawczej;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ochrona uczniów przed skutkami demoralizacji i uzależnienia, organizowanie niezbędnej opieki profilaktyczno-resocjalizacyjnej, systematyczna współpraca z domem rodzinnym dziecka;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współdziałanie z nauczycielami uczącymi w k</w:t>
      </w:r>
      <w:r>
        <w:rPr>
          <w:color w:val="000000"/>
        </w:rPr>
        <w:t>lasie, której jest wychowawcą, lekarzem rodzinnym oraz rodzicami w celu wczesnego wykrycia chorób i skutecznego ich zwalczania;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zachowanie bezstronności w ocenie uczniów;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inicjowanie pomocy uczniom mającym trudności w nauce. Otaczanie opieką uczniów znajdu</w:t>
      </w:r>
      <w:r>
        <w:rPr>
          <w:color w:val="000000"/>
        </w:rPr>
        <w:t>jących się w trudnej sytuacji materialnej i losowej oraz organizowanie niezbędnej pomocy w tym zakresie;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systematyczne informowanie rodziców o postępach uczniów w nauce, trudnościach rozwojowych, zachowaniu;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organizowanie wzajemnych kontaktów między rodzic</w:t>
      </w:r>
      <w:r>
        <w:rPr>
          <w:color w:val="000000"/>
        </w:rPr>
        <w:t>ami, nauczycielami, dyrektorem szkoły;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współpraca z Radą Pedagogiczną, rodziną i radą klasową. Upowszechnianie kultury pedagogicznej wśród rodziców;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integracja szkoły ze środowiskiem;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uwzględnianie orientacji zawodowej;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inicjowanie różnej działalności uczn</w:t>
      </w:r>
      <w:r>
        <w:rPr>
          <w:color w:val="000000"/>
        </w:rPr>
        <w:t>iów. Wyrabianie u wychowanków poczucia odpowiedzialności za własne czyny;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wyrabianie u uczniów trwałych nawyków uczestnictwa w życiu szkolnym i zajęciach pozalekcyjnych oraz współdziałanie w organizacji wypoczynku uczniów w czasie ferii i wakacji;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czuwanie</w:t>
      </w:r>
      <w:r>
        <w:rPr>
          <w:color w:val="000000"/>
        </w:rPr>
        <w:t xml:space="preserve"> nad realizacją obowiązku szkolnego;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prowadzenie określonej przepisami dokumentacji pracy dydaktyczno-wychowawczej w klasie;</w:t>
      </w:r>
    </w:p>
    <w:p w:rsidR="00417476" w:rsidRDefault="00815D3F">
      <w:pPr>
        <w:pStyle w:val="Standard"/>
        <w:numPr>
          <w:ilvl w:val="0"/>
          <w:numId w:val="90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nauczyciel zatrudniony w pełnym wymiarze zajęć realizuje zajęcia dodatkowe w wymiarze 2 godz. Tygodniowo.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</w:pPr>
      <w:bookmarkStart w:id="57" w:name="_Hlk494737047"/>
      <w:r>
        <w:rPr>
          <w:b/>
          <w:color w:val="000000"/>
        </w:rPr>
        <w:t>8. Prawa nauczycieli</w:t>
      </w:r>
      <w:r>
        <w:rPr>
          <w:color w:val="000000"/>
        </w:rPr>
        <w:t xml:space="preserve"> – </w:t>
      </w:r>
      <w:r>
        <w:rPr>
          <w:color w:val="000000"/>
        </w:rPr>
        <w:t>nauczyciel ma prawo do:</w:t>
      </w:r>
    </w:p>
    <w:bookmarkEnd w:id="57"/>
    <w:p w:rsidR="00417476" w:rsidRDefault="00815D3F">
      <w:pPr>
        <w:pStyle w:val="Akapitzlist"/>
        <w:numPr>
          <w:ilvl w:val="0"/>
          <w:numId w:val="280"/>
        </w:numPr>
        <w:tabs>
          <w:tab w:val="left" w:pos="-27836"/>
          <w:tab w:val="left" w:pos="-2769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korzystania w swej pracy z pomocy merytorycznej i metodycznej ze strony właściwych placówek, instytucji oświatowych i naukowych (szczególnie początkujący nauczyciele i wychowawcy);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wyposażenia jego stanowiska pracy, umożliwiającego </w:t>
      </w:r>
      <w:r>
        <w:rPr>
          <w:color w:val="000000"/>
        </w:rPr>
        <w:t>realizację dydaktyczno-wychowawczą programu nauczania;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wynagrodzenia zasadniczego zgodnego z poziomem wykształcenia i stażem pracy oraz osiąganymi wynikami pracy;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awansowania do wyższego szczebla wynagrodzenia według przewidzianych przepisów, zachowanie </w:t>
      </w:r>
      <w:r>
        <w:rPr>
          <w:color w:val="000000"/>
        </w:rPr>
        <w:t>wynagrodzenia za czas usprawiedliwionej nieobecności w pracy według przepisów;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podjęcia poza swoim określonym wymiarem zajęć, dodatkowego zatrudnienia zarobkowego bez zgody dyrektora szkoły;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uzyskiwania stopni specjalizacji zawodowej;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nagród jubileuszowych</w:t>
      </w:r>
      <w:r>
        <w:rPr>
          <w:color w:val="000000"/>
        </w:rPr>
        <w:t>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nagród i odznaczeń za osiągnięcia dydaktyczno-wychowawcze;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urlopu wypoczynkowego w wymiarze ośmiu tygodni;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urlopu w ciągu roku szkolnego w razie niewykorzystania urlopu wypoczynkowego w całości lub części w okresie ferii szkolnych z powodu niezdolności d</w:t>
      </w:r>
      <w:r>
        <w:rPr>
          <w:color w:val="000000"/>
        </w:rPr>
        <w:t>o pracy wywołanej chorobą, urlopem macierzyńskim, odbywaniem ćwiczeń wojskowych;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bookmarkStart w:id="58" w:name="_Hlk494737101"/>
      <w:r>
        <w:rPr>
          <w:color w:val="000000"/>
        </w:rPr>
        <w:t>decydowania o treści programu koła przedmiotowego lub koła zainteresowań;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decydowania o ocenie bieżącej, śródrocznej i rocznej postępów swoich uczniów;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pomagania przy wystawia</w:t>
      </w:r>
      <w:r>
        <w:rPr>
          <w:color w:val="000000"/>
        </w:rPr>
        <w:t>niu oceny z zachowania – konsultuje się z wychowawcą oddziału, który decyduje o ocenie ostatecznej;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wnioskowania w sprawie nagród i wyróżnień oraz kar regulaminowych dla swoich uczniów;</w:t>
      </w:r>
    </w:p>
    <w:p w:rsidR="00417476" w:rsidRDefault="00815D3F">
      <w:pPr>
        <w:pStyle w:val="Standard"/>
        <w:numPr>
          <w:ilvl w:val="0"/>
          <w:numId w:val="91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decydowania w sprawie doboru programu, metod, form organizacyjnych, po</w:t>
      </w:r>
      <w:r>
        <w:rPr>
          <w:color w:val="000000"/>
        </w:rPr>
        <w:t>dręczników i środków dydaktycznych w nauczaniu swego przedmiotu.</w:t>
      </w:r>
    </w:p>
    <w:bookmarkEnd w:id="58"/>
    <w:p w:rsidR="00417476" w:rsidRDefault="00815D3F">
      <w:pPr>
        <w:pStyle w:val="Standard"/>
        <w:tabs>
          <w:tab w:val="left" w:pos="426"/>
        </w:tabs>
        <w:spacing w:line="360" w:lineRule="auto"/>
        <w:jc w:val="both"/>
      </w:pPr>
      <w:r>
        <w:rPr>
          <w:b/>
          <w:color w:val="000000"/>
        </w:rPr>
        <w:t>9. Zadania wychowawcy</w:t>
      </w:r>
      <w:r>
        <w:rPr>
          <w:color w:val="000000"/>
        </w:rPr>
        <w:t>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1) Dyrektor szkoły powierza każdy oddział opiece wychowawczej jednemu nauczycielowi uczącemu w tym oddziale, zwanemu dalej „wychowawcą”. Wychowawca pełni swoją funkcję </w:t>
      </w:r>
      <w:r>
        <w:rPr>
          <w:color w:val="000000"/>
        </w:rPr>
        <w:t>w stosunku do powierzonej mu klasy (oddziału) do ukończenia przez uczniów danego etapu nauczania, chyba że Rada Rodziców złoży uzasadniony wniosek do dyrektora szkoły o zmianę wychowawcy lub sam nauczyciel wniesie stosowną prośbę o zmianę;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Zadaniem wych</w:t>
      </w:r>
      <w:r>
        <w:rPr>
          <w:color w:val="000000"/>
        </w:rPr>
        <w:t>owawcy jest sprawowanie opieki wychowawczej nad uczniami, a w szczególności: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tworzenie warunków wspomagających rozwój ucznia,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przygotowanie ucznia do życia w rodzinie i społeczeństwie,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c) rozwijanie umiejętności rozwiązywania życiowych problemów wych</w:t>
      </w:r>
      <w:r>
        <w:rPr>
          <w:color w:val="000000"/>
        </w:rPr>
        <w:t>owanków,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d) kształtowanie postaw asertywnych,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wychowawca w celu realizacji zadań winien: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zdiagnozować warunki życia i nauki swoich wychowanków,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b) opracowywanie wspólnie z rodzicami plan pracy wychowawcy uwzględniający założenia Programu wychowawczo </w:t>
      </w:r>
      <w:r>
        <w:rPr>
          <w:color w:val="000000"/>
        </w:rPr>
        <w:t>– profilaktycznego szkoły,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c) utrzymywanie systematycznego i częstego kontaktu z innymi nauczycielami w celu koordynacji oddziaływań wychowawczych,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d) współpracowanie z rodzicami, włączając ich do rozwiązywania problemów wychowawczych,</w:t>
      </w:r>
    </w:p>
    <w:p w:rsidR="00417476" w:rsidRDefault="00815D3F">
      <w:pPr>
        <w:pStyle w:val="Standard"/>
        <w:tabs>
          <w:tab w:val="left" w:pos="426"/>
          <w:tab w:val="left" w:pos="66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e) współpracowanie z</w:t>
      </w:r>
      <w:r>
        <w:rPr>
          <w:color w:val="000000"/>
        </w:rPr>
        <w:t xml:space="preserve"> pedagogiem szkolnym i Poradnią Psychologiczno-Pedagogiczną w Lipnie,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f) śledzenie postępów w nauce swoich uczniów,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g) dbanie o systematyczne uczęszczanie uczniów na zajęcia,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h) udzielanie porad w zakresie możliwości dalszego kształcenia się,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i) kształtowa</w:t>
      </w:r>
      <w:r>
        <w:rPr>
          <w:color w:val="000000"/>
        </w:rPr>
        <w:t>nie właściwych stosunków pomiędzy uczniami, opierając je na tolerancji i poszanowaniu godności osoby ludzkiej,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j) utrzymywanie stałego kontaktu z rodzicami lub opiekunami w sprawach postępu w nauce i zachowaniu się ucznia,</w:t>
      </w:r>
    </w:p>
    <w:p w:rsidR="00417476" w:rsidRDefault="00815D3F">
      <w:pPr>
        <w:pStyle w:val="Standard"/>
        <w:tabs>
          <w:tab w:val="left" w:pos="426"/>
          <w:tab w:val="left" w:pos="626"/>
        </w:tabs>
        <w:spacing w:line="360" w:lineRule="auto"/>
        <w:jc w:val="both"/>
        <w:rPr>
          <w:color w:val="000000"/>
        </w:rPr>
      </w:pPr>
      <w:bookmarkStart w:id="59" w:name="_Hlk494737180"/>
      <w:r>
        <w:rPr>
          <w:color w:val="000000"/>
        </w:rPr>
        <w:t xml:space="preserve">k) powiadamianie o przewidywanej </w:t>
      </w:r>
      <w:r>
        <w:rPr>
          <w:color w:val="000000"/>
        </w:rPr>
        <w:t>dla ucznia śródrocznej/rocznej ocenie niedostatecznej na miesiąc przed zakończeniem półrocza,</w:t>
      </w:r>
    </w:p>
    <w:p w:rsidR="00417476" w:rsidRDefault="00815D3F">
      <w:pPr>
        <w:pStyle w:val="Standard"/>
        <w:tabs>
          <w:tab w:val="left" w:pos="426"/>
          <w:tab w:val="left" w:pos="561"/>
        </w:tabs>
        <w:spacing w:line="360" w:lineRule="auto"/>
        <w:jc w:val="both"/>
      </w:pPr>
      <w:r>
        <w:rPr>
          <w:color w:val="000000"/>
        </w:rPr>
        <w:t>l) na tydzień przed zebraniem klasyfikacyjnym powiadomić ucznia o przewidywanych dla niego stopniach śródrocznych</w:t>
      </w:r>
      <w:r>
        <w:rPr>
          <w:strike/>
          <w:color w:val="000000"/>
        </w:rPr>
        <w:t>/</w:t>
      </w:r>
      <w:r>
        <w:rPr>
          <w:color w:val="000000"/>
        </w:rPr>
        <w:t>rocznych poprzez wpis do dzienniczka ucznia,</w:t>
      </w:r>
    </w:p>
    <w:p w:rsidR="00417476" w:rsidRDefault="00815D3F">
      <w:pPr>
        <w:pStyle w:val="Standard"/>
        <w:tabs>
          <w:tab w:val="left" w:pos="426"/>
          <w:tab w:val="left" w:pos="113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m) </w:t>
      </w:r>
      <w:r>
        <w:rPr>
          <w:color w:val="000000"/>
        </w:rPr>
        <w:t>uczestniczyć w zebraniach –wywiadówkach.</w:t>
      </w:r>
    </w:p>
    <w:bookmarkEnd w:id="59"/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Wychowawca prowadzi określoną przepisami dokumentację pracy dydaktyczno-wychowawczej (dzienniki, arkusze ocen, świadectwa szkolne);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Wychowawca ma prawo korzystać w swej pracy z pomocy merytorycznej i metodyczn</w:t>
      </w:r>
      <w:r>
        <w:rPr>
          <w:color w:val="000000"/>
        </w:rPr>
        <w:t>ej ze strony Poradni Psychologiczno-Pedagogicznej w Lipnie oraz pedagoga szkolnego;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Nauczyciel ma prawo wystąpić do dyrektora szkoły z uzasadnionym wnioskiem o pomoc na zakup podręczników uczniom ze środków publicznych uczniom, którzy nie spełniają kryt</w:t>
      </w:r>
      <w:r>
        <w:rPr>
          <w:color w:val="000000"/>
        </w:rPr>
        <w:t>erium dochodowego, określonego we właściwych przepisach, w przypadkach rodzin niewydolnych wychowawczo, zaniedbujących obowiązki opiekuńcze, sieroctwa, bezdomności ucznia, choroby w rodzinie. Wystąpienie może być dokonane za zgodą przedstawiciela ustawoweg</w:t>
      </w:r>
      <w:r>
        <w:rPr>
          <w:color w:val="000000"/>
        </w:rPr>
        <w:t>o (rodzica, któremu przysługuje władza rodzicielska) lub rodziców zastępczych;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6) W zakresie organizacji pomocy psychologiczno-pedagogicznej uczniom powierzonej klasy do obowiązków wychowawcy należy: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przeanalizowanie dostarczonych przez rodziców orzecze</w:t>
      </w:r>
      <w:r>
        <w:rPr>
          <w:color w:val="000000"/>
        </w:rPr>
        <w:t>ń z poradni psychologiczno – pedagogicznej zgodnie z procedurą udzielania pomocy psychologiczno – pedagogicznej,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przeanalizowanie opinii poradni psychologiczno – pedagogicznej i zdefiniowanie trudności / zdolności uczniów,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c) przyjmowanie uwag i opinii </w:t>
      </w:r>
      <w:r>
        <w:rPr>
          <w:color w:val="000000"/>
        </w:rPr>
        <w:t>nauczycieli pracujących z dana klasą o specjalnych potrzebach edukacyjnych uczniów,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d) zdobycie rzetelnej wiedzy o uczniu i jego środowisku. Wychowawca poznaje ucznia i jego sytuację poprzez rozmowy z nim i jego rodzicami, obserwuje zachowania ucznia i </w:t>
      </w:r>
      <w:r>
        <w:rPr>
          <w:color w:val="000000"/>
        </w:rPr>
        <w:t xml:space="preserve">jego </w:t>
      </w:r>
      <w:r>
        <w:rPr>
          <w:color w:val="000000"/>
        </w:rPr>
        <w:lastRenderedPageBreak/>
        <w:t>relacje z innymi, analizuje zauważone postępy w rozwoju dziecka związane z edukacją i rozwojem społecznym,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e) określenie specjalnych potrzeb ucznia samodzielnie lub we współpracy z grupą nauczycieli prowadzących zajęcia w klasie,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f) złożenia wniosku </w:t>
      </w:r>
      <w:r>
        <w:rPr>
          <w:color w:val="000000"/>
        </w:rPr>
        <w:t>do dyrektora szkoły o uruchomienie sformalizowanej formy pomocy psychologiczno – pedagogicznej uczniowi,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g) poinformowanie pisemnie rodziców o zalecanych formach pomocy dziecku. Pismo wychodzące do rodziców przygotowuje wychowawca, a podpisuje dyrektor szk</w:t>
      </w:r>
      <w:r>
        <w:rPr>
          <w:color w:val="000000"/>
        </w:rPr>
        <w:t>oły lub upoważniona przez niego osoba,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h) monitorowanie organizacji pomocy i obecności ucznia na zajęciach,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i) informowanie rodziców i innych nauczycieli o efektywności pomocy psychologiczno – pedagogicznej o postępach ucznia,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j) angażowanie rodziców w dzi</w:t>
      </w:r>
      <w:r>
        <w:rPr>
          <w:color w:val="000000"/>
        </w:rPr>
        <w:t>ałania pomocowe swoim dzieciom,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k) w zależności od potrzeb współpraca z nauczycielami, specjalistami, poradnią psychologiczno - pedagogiczną i rodzicami,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l) prowadzenie dokumentacji rejestrującej podejmowane działania w zakresie organizacji pomocy psycholo</w:t>
      </w:r>
      <w:r>
        <w:rPr>
          <w:color w:val="000000"/>
        </w:rPr>
        <w:t>giczno – pedagogicznej uczniom swojej kasy,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ł) stałe kontaktowanie się z nauczycielami prowadzącymi zajęcia w klasie w celu ewentualnego wprowadzenia zmian w oddziaływaniach pedagogicznych i psychologicznych oraz dokonania ewaluacji,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m) prowadzenie działań</w:t>
      </w:r>
      <w:r>
        <w:rPr>
          <w:color w:val="000000"/>
        </w:rPr>
        <w:t xml:space="preserve"> służących wszechstronnemu rozwojowi ucznia,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n) udzielanie doraźnej pomocy uczniom w sytuacjach kryzysowych z wykorzystaniem zasobów ucznia, jego rodziny, otoczenia społecznego i odpowiednich instytucji.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</w:pPr>
      <w:r>
        <w:rPr>
          <w:color w:val="000000"/>
        </w:rPr>
        <w:t xml:space="preserve">10. </w:t>
      </w:r>
      <w:r>
        <w:rPr>
          <w:b/>
          <w:color w:val="000000"/>
        </w:rPr>
        <w:t>Zadania konserwatora</w:t>
      </w:r>
      <w:r>
        <w:rPr>
          <w:color w:val="000000"/>
        </w:rPr>
        <w:t>:</w:t>
      </w:r>
    </w:p>
    <w:p w:rsidR="00417476" w:rsidRDefault="00815D3F">
      <w:pPr>
        <w:pStyle w:val="Akapitzlist"/>
        <w:numPr>
          <w:ilvl w:val="0"/>
          <w:numId w:val="28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systematyczne lokalizowani</w:t>
      </w:r>
      <w:r>
        <w:rPr>
          <w:color w:val="000000"/>
        </w:rPr>
        <w:t>e usterek poprzez częste dokonywanie przeglądów pomieszczeń;</w:t>
      </w:r>
    </w:p>
    <w:p w:rsidR="00417476" w:rsidRDefault="00815D3F">
      <w:pPr>
        <w:pStyle w:val="Standard"/>
        <w:numPr>
          <w:ilvl w:val="0"/>
          <w:numId w:val="9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kontrolowanie, obsługiwanie i konserwacja wszystkich urządzeń technicznych, wodno - kanalizacyjnych, grzewczych, elektro – energetycznych, klimatyzacyjnych;</w:t>
      </w:r>
    </w:p>
    <w:p w:rsidR="00417476" w:rsidRDefault="00815D3F">
      <w:pPr>
        <w:pStyle w:val="Standard"/>
        <w:numPr>
          <w:ilvl w:val="0"/>
          <w:numId w:val="9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dbanie o powierzony sprzęt;</w:t>
      </w:r>
    </w:p>
    <w:p w:rsidR="00417476" w:rsidRDefault="00815D3F">
      <w:pPr>
        <w:pStyle w:val="Standard"/>
        <w:numPr>
          <w:ilvl w:val="0"/>
          <w:numId w:val="9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udział w s</w:t>
      </w:r>
      <w:r>
        <w:rPr>
          <w:color w:val="000000"/>
        </w:rPr>
        <w:t>zkoleniach bhp i p. poż.;</w:t>
      </w:r>
    </w:p>
    <w:p w:rsidR="00417476" w:rsidRDefault="00815D3F">
      <w:pPr>
        <w:pStyle w:val="Standard"/>
        <w:numPr>
          <w:ilvl w:val="0"/>
          <w:numId w:val="9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przestrzeganie dyscypliny pracy, Regulaminu Pracy i wszelkich regulaminów bhp i p. poż.</w:t>
      </w:r>
    </w:p>
    <w:p w:rsidR="00417476" w:rsidRDefault="00815D3F">
      <w:pPr>
        <w:pStyle w:val="Standard"/>
        <w:numPr>
          <w:ilvl w:val="0"/>
          <w:numId w:val="9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wykonywanie poleceń Dyrektora.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11. </w:t>
      </w:r>
      <w:r>
        <w:rPr>
          <w:b/>
          <w:color w:val="000000"/>
        </w:rPr>
        <w:t>Obowiązki woźnego</w:t>
      </w:r>
      <w:r>
        <w:rPr>
          <w:color w:val="000000"/>
        </w:rPr>
        <w:t>:</w:t>
      </w:r>
    </w:p>
    <w:p w:rsidR="00417476" w:rsidRDefault="00815D3F">
      <w:pPr>
        <w:pStyle w:val="Akapitzlist"/>
        <w:numPr>
          <w:ilvl w:val="0"/>
          <w:numId w:val="28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lastRenderedPageBreak/>
        <w:t xml:space="preserve">kontrolowanie uczniów przychodzących i wychodzących ze szkoły w zakresie ich obowiązków </w:t>
      </w:r>
      <w:r>
        <w:rPr>
          <w:color w:val="000000"/>
        </w:rPr>
        <w:t>ustalonych w statucie szkoły;</w:t>
      </w:r>
    </w:p>
    <w:p w:rsidR="00417476" w:rsidRDefault="00815D3F">
      <w:pPr>
        <w:pStyle w:val="Standard"/>
        <w:numPr>
          <w:ilvl w:val="0"/>
          <w:numId w:val="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sprawowanie nadzoru nad wejściem głównym;</w:t>
      </w:r>
    </w:p>
    <w:p w:rsidR="00417476" w:rsidRDefault="00815D3F">
      <w:pPr>
        <w:pStyle w:val="Standard"/>
        <w:numPr>
          <w:ilvl w:val="0"/>
          <w:numId w:val="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zgłaszanie Dyrektorowi szkoły przebywania na terenie szkoły osób, których obecność budzi uzasadnione podejrzenia;</w:t>
      </w:r>
    </w:p>
    <w:p w:rsidR="00417476" w:rsidRDefault="00815D3F">
      <w:pPr>
        <w:pStyle w:val="Standard"/>
        <w:numPr>
          <w:ilvl w:val="0"/>
          <w:numId w:val="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udzielanie informacji interesantom;</w:t>
      </w:r>
    </w:p>
    <w:p w:rsidR="00417476" w:rsidRDefault="00815D3F">
      <w:pPr>
        <w:pStyle w:val="Standard"/>
        <w:numPr>
          <w:ilvl w:val="0"/>
          <w:numId w:val="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codzienne sprzątanie przed budynki</w:t>
      </w:r>
      <w:r>
        <w:rPr>
          <w:color w:val="000000"/>
        </w:rPr>
        <w:t>em szkoły;</w:t>
      </w:r>
    </w:p>
    <w:p w:rsidR="00417476" w:rsidRDefault="00815D3F">
      <w:pPr>
        <w:pStyle w:val="Standard"/>
        <w:numPr>
          <w:ilvl w:val="0"/>
          <w:numId w:val="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informowanie Dyrektora szkoły o nieprawidłowościach w zapewnianiu bezpieczeństwa uczniów i pracowników;</w:t>
      </w:r>
    </w:p>
    <w:p w:rsidR="00417476" w:rsidRDefault="00815D3F">
      <w:pPr>
        <w:pStyle w:val="Standard"/>
        <w:numPr>
          <w:ilvl w:val="0"/>
          <w:numId w:val="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przestrzeganie przepisów bhp i p. poż.;</w:t>
      </w:r>
    </w:p>
    <w:p w:rsidR="00417476" w:rsidRDefault="00815D3F">
      <w:pPr>
        <w:pStyle w:val="Standard"/>
        <w:numPr>
          <w:ilvl w:val="0"/>
          <w:numId w:val="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przestrzeganie Regulaminu Pracy;</w:t>
      </w:r>
    </w:p>
    <w:p w:rsidR="00417476" w:rsidRDefault="00815D3F">
      <w:pPr>
        <w:pStyle w:val="Standard"/>
        <w:numPr>
          <w:ilvl w:val="0"/>
          <w:numId w:val="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przestrzeganie obowiązków pracownika samorządowego;</w:t>
      </w:r>
    </w:p>
    <w:p w:rsidR="00417476" w:rsidRDefault="00815D3F">
      <w:pPr>
        <w:pStyle w:val="Standard"/>
        <w:numPr>
          <w:ilvl w:val="0"/>
          <w:numId w:val="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wykonywanie pole</w:t>
      </w:r>
      <w:r>
        <w:rPr>
          <w:color w:val="000000"/>
        </w:rPr>
        <w:t>ceń Dyrektora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12. </w:t>
      </w:r>
      <w:r>
        <w:rPr>
          <w:b/>
          <w:color w:val="000000"/>
        </w:rPr>
        <w:t>Obowiązki sprzątaczki:</w:t>
      </w:r>
    </w:p>
    <w:p w:rsidR="00417476" w:rsidRDefault="00815D3F">
      <w:pPr>
        <w:pStyle w:val="Akapitzlist"/>
        <w:numPr>
          <w:ilvl w:val="0"/>
          <w:numId w:val="28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utrzymywanie czystości w przydzielonym rejonie;</w:t>
      </w:r>
    </w:p>
    <w:p w:rsidR="00417476" w:rsidRDefault="00815D3F">
      <w:pPr>
        <w:pStyle w:val="Standard"/>
        <w:numPr>
          <w:ilvl w:val="0"/>
          <w:numId w:val="9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zabezpieczenie pomieszczeń przed kradzieżą;</w:t>
      </w:r>
    </w:p>
    <w:p w:rsidR="00417476" w:rsidRDefault="00815D3F">
      <w:pPr>
        <w:pStyle w:val="Standard"/>
        <w:numPr>
          <w:ilvl w:val="0"/>
          <w:numId w:val="9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sprzątanie okresowe podczas ferii, wakacji, przerw świątecznych;</w:t>
      </w:r>
    </w:p>
    <w:p w:rsidR="00417476" w:rsidRDefault="00815D3F">
      <w:pPr>
        <w:pStyle w:val="Standard"/>
        <w:numPr>
          <w:ilvl w:val="0"/>
          <w:numId w:val="9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wykonywanie poleceń Dyrektora szkoły;</w:t>
      </w:r>
    </w:p>
    <w:p w:rsidR="00417476" w:rsidRDefault="00815D3F">
      <w:pPr>
        <w:pStyle w:val="Standard"/>
        <w:numPr>
          <w:ilvl w:val="0"/>
          <w:numId w:val="9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udział w szk</w:t>
      </w:r>
      <w:r>
        <w:rPr>
          <w:color w:val="000000"/>
        </w:rPr>
        <w:t>oleniach bhp i p. poż.;</w:t>
      </w:r>
    </w:p>
    <w:p w:rsidR="00417476" w:rsidRDefault="00815D3F">
      <w:pPr>
        <w:pStyle w:val="Standard"/>
        <w:numPr>
          <w:ilvl w:val="0"/>
          <w:numId w:val="9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przestrzeganie regulaminu pracy oraz przepisów p. poż.;</w:t>
      </w:r>
    </w:p>
    <w:p w:rsidR="00417476" w:rsidRDefault="00815D3F">
      <w:pPr>
        <w:pStyle w:val="Standard"/>
        <w:numPr>
          <w:ilvl w:val="0"/>
          <w:numId w:val="9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przestrzeganie obowiązków pracownika samorządowego.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13. (uchylony).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14. </w:t>
      </w:r>
      <w:r>
        <w:rPr>
          <w:b/>
          <w:color w:val="000000"/>
        </w:rPr>
        <w:t xml:space="preserve">Obowiązki głównego księgowego, </w:t>
      </w:r>
      <w:r>
        <w:rPr>
          <w:color w:val="000000"/>
        </w:rPr>
        <w:t>do kompetencji pracownika należy:</w:t>
      </w:r>
    </w:p>
    <w:p w:rsidR="00417476" w:rsidRDefault="00815D3F">
      <w:pPr>
        <w:pStyle w:val="Akapitzlist"/>
        <w:numPr>
          <w:ilvl w:val="0"/>
          <w:numId w:val="284"/>
        </w:numPr>
        <w:tabs>
          <w:tab w:val="left" w:pos="-24596"/>
          <w:tab w:val="left" w:pos="1506"/>
          <w:tab w:val="left" w:pos="352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prowadzić księgowość szkoły zgodnie z </w:t>
      </w:r>
      <w:r>
        <w:rPr>
          <w:color w:val="000000"/>
        </w:rPr>
        <w:t>obowiązującymi przepisami;</w:t>
      </w:r>
    </w:p>
    <w:p w:rsidR="00417476" w:rsidRDefault="00815D3F">
      <w:pPr>
        <w:pStyle w:val="Standard"/>
        <w:numPr>
          <w:ilvl w:val="0"/>
          <w:numId w:val="9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sporządzanie projektów planu finansowego szkoły;</w:t>
      </w:r>
    </w:p>
    <w:p w:rsidR="00417476" w:rsidRDefault="00815D3F">
      <w:pPr>
        <w:pStyle w:val="Standard"/>
        <w:numPr>
          <w:ilvl w:val="0"/>
          <w:numId w:val="9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analiza wykorzystania środków;</w:t>
      </w:r>
    </w:p>
    <w:p w:rsidR="00417476" w:rsidRDefault="00815D3F">
      <w:pPr>
        <w:pStyle w:val="Standard"/>
        <w:numPr>
          <w:ilvl w:val="0"/>
          <w:numId w:val="9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sporządzanie sprawozdań zbiorczych;</w:t>
      </w:r>
    </w:p>
    <w:p w:rsidR="00417476" w:rsidRDefault="00815D3F">
      <w:pPr>
        <w:pStyle w:val="Standard"/>
        <w:numPr>
          <w:ilvl w:val="0"/>
          <w:numId w:val="9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rozliczanie placówki wobec ZUS i Urzędu Skarbowego;</w:t>
      </w:r>
    </w:p>
    <w:p w:rsidR="00417476" w:rsidRDefault="00815D3F">
      <w:pPr>
        <w:pStyle w:val="Standard"/>
        <w:numPr>
          <w:ilvl w:val="0"/>
          <w:numId w:val="95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księgowa ponosi odpowiedzialność za dysponowanie powierzonymi</w:t>
      </w:r>
      <w:r>
        <w:rPr>
          <w:color w:val="000000"/>
        </w:rPr>
        <w:t xml:space="preserve"> środkami finansowymi.</w:t>
      </w:r>
    </w:p>
    <w:p w:rsidR="00417476" w:rsidRDefault="00417476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bookmarkStart w:id="60" w:name="_Hlk494737340"/>
      <w:r>
        <w:rPr>
          <w:b/>
          <w:color w:val="000000"/>
        </w:rPr>
        <w:t>§ 2.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Zespoły nauczycielskie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28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Nauczyciele danego przedmiotu lub przedmiotów pokrewnych mogą tworzyć zespół przedmiotowy.</w:t>
      </w:r>
    </w:p>
    <w:p w:rsidR="00417476" w:rsidRDefault="00815D3F">
      <w:pPr>
        <w:pStyle w:val="Standard"/>
        <w:numPr>
          <w:ilvl w:val="0"/>
          <w:numId w:val="96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szkole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działają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także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zespoły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wychowawcze,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skład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których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wchodzą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wychowawcy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powołani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szkoły.</w:t>
      </w:r>
    </w:p>
    <w:p w:rsidR="00417476" w:rsidRDefault="00815D3F">
      <w:pPr>
        <w:pStyle w:val="Standard"/>
        <w:numPr>
          <w:ilvl w:val="0"/>
          <w:numId w:val="96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Pracą każdego zespołu kieruje przewodniczący, powołany przez dyrektora, który kieruje pracą zespołu.</w:t>
      </w:r>
    </w:p>
    <w:p w:rsidR="00417476" w:rsidRDefault="00815D3F">
      <w:pPr>
        <w:pStyle w:val="Standard"/>
        <w:numPr>
          <w:ilvl w:val="0"/>
          <w:numId w:val="96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szkole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mogą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także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działać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inne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zespoły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</w:t>
      </w:r>
      <w:r>
        <w:rPr>
          <w:color w:val="000000"/>
        </w:rPr>
        <w:t>nikające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organizacji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pracy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danym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roku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szkolnym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bądź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wynikające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konieczności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wykonania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określonych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dany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rok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zadań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tzw.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zespoły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problemowo-zdaniowe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powoływane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razie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potrzeby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 xml:space="preserve">szkoły </w:t>
      </w:r>
      <w:r>
        <w:rPr>
          <w:bCs/>
          <w:color w:val="000000"/>
        </w:rPr>
        <w:t>na wniosek zespołu.</w:t>
      </w:r>
    </w:p>
    <w:p w:rsidR="00417476" w:rsidRDefault="00815D3F">
      <w:pPr>
        <w:pStyle w:val="Standard"/>
        <w:numPr>
          <w:ilvl w:val="0"/>
          <w:numId w:val="96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Cele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zadania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zespołów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nauczycielskich: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ustalenie zestawu programów nauczania dla danego oddziału oraz jego modyfikowani</w:t>
      </w:r>
      <w:r>
        <w:rPr>
          <w:color w:val="000000"/>
        </w:rPr>
        <w:t>e w miarę potrzeb;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przedstawienie dyrektorowi szkoły propozycję jednego podręcznika do zajęć z zakresu edukacji w oddziale klas I- III oraz jednego podręcznika do danych zajęć edukacyjnych lub materiału edukacyjnego do danych zajęć edukacyjnych dla uczniów</w:t>
      </w:r>
      <w:r>
        <w:rPr>
          <w:color w:val="000000"/>
        </w:rPr>
        <w:t xml:space="preserve"> oddziałów klas IV- VIII oraz materiałów ćwiczeniowych;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wybór podręczników, materiałów edukacyjnych i materiałów ćwiczeniowych dla uczniów niepełnosprawnych objętych kształceniem specjalnym uwzględniającym potrzeby edukacyjne i możliwości psychofizyczne uc</w:t>
      </w:r>
      <w:r>
        <w:rPr>
          <w:color w:val="000000"/>
        </w:rPr>
        <w:t>zniów;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wspólne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opracowywanie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szczegółowych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kryteriów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oceniania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sposobu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badania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wyników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nauczania;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organizowanie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wewnątrzszkolnego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doskonalenia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zawodowego,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doradztwa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dla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początkujących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nauczycieli;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omawianie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opracowywanie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regulaminów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sposobów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przeprowadzania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szkole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konkursów;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opracowywanie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przygotowywanie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uroczystości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szkole;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prowadzenie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lekcji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otwartych;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wymiana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doświadczeń;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przygotowywanie i opracowywanie oraz opiniowanie innowacji i eksperymentów;</w:t>
      </w:r>
    </w:p>
    <w:p w:rsidR="00417476" w:rsidRDefault="00815D3F">
      <w:pPr>
        <w:pStyle w:val="Standard"/>
        <w:numPr>
          <w:ilvl w:val="1"/>
          <w:numId w:val="97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opracowywanie raportu o wynikach egzaminu.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Dyżury nauczycielskie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1"/>
          <w:numId w:val="9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Celem zapewniania bezpieczeństwa uczniów na terenie szkoły pełnione są dyżury nauczycielskie.</w:t>
      </w:r>
    </w:p>
    <w:p w:rsidR="00417476" w:rsidRDefault="00815D3F">
      <w:pPr>
        <w:pStyle w:val="Standard"/>
        <w:numPr>
          <w:ilvl w:val="1"/>
          <w:numId w:val="9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Podczas zajęć poza terenem szkoły i na czas trwania wycieczek nauczyciele, organizatorzy </w:t>
      </w:r>
      <w:r>
        <w:rPr>
          <w:color w:val="000000"/>
        </w:rPr>
        <w:t>korzystają w miarę potrzeb z pomocy rodziców. Nie zmienia to zasady odpowiedzialności nauczyciela za bezpieczeństwo wszystkich dzieci.</w:t>
      </w:r>
    </w:p>
    <w:p w:rsidR="00417476" w:rsidRDefault="00815D3F">
      <w:pPr>
        <w:pStyle w:val="Standard"/>
        <w:numPr>
          <w:ilvl w:val="1"/>
          <w:numId w:val="9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 bezpieczeństwo ucznia w czasie zajęć pozalekcyjnych odpowiada osoba prowadząca te zajęcia.</w:t>
      </w:r>
    </w:p>
    <w:p w:rsidR="00417476" w:rsidRDefault="00815D3F">
      <w:pPr>
        <w:pStyle w:val="Standard"/>
        <w:numPr>
          <w:ilvl w:val="1"/>
          <w:numId w:val="9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Ze względu na bezpieczeństw</w:t>
      </w:r>
      <w:r>
        <w:rPr>
          <w:color w:val="000000"/>
        </w:rPr>
        <w:t>o osób stanowiących społeczność szkolną, na terenie szkoły obowiązuje zakaz przebywania osób nieupoważnionych.</w:t>
      </w:r>
    </w:p>
    <w:p w:rsidR="00417476" w:rsidRDefault="00815D3F">
      <w:pPr>
        <w:pStyle w:val="Standard"/>
        <w:numPr>
          <w:ilvl w:val="1"/>
          <w:numId w:val="9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61" w:name="_Hlk495432962"/>
      <w:r>
        <w:rPr>
          <w:color w:val="000000"/>
        </w:rPr>
        <w:t>Rodzice przyprowadzający/odbierający swoje dziecko ze szkoły mogą przebywać tylko i wyłącznie w szatni szkolnej.</w:t>
      </w:r>
    </w:p>
    <w:p w:rsidR="00417476" w:rsidRDefault="00815D3F">
      <w:pPr>
        <w:pStyle w:val="Standard"/>
        <w:numPr>
          <w:ilvl w:val="1"/>
          <w:numId w:val="98"/>
        </w:numPr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Rodzice mogą przebywać na tereni</w:t>
      </w:r>
      <w:r>
        <w:rPr>
          <w:color w:val="000000"/>
        </w:rPr>
        <w:t>e szkoły podczas spotkań (wywiadówek) z wychowawcami klas, "dni otwartych", w trakcie imprez, uroczystości szkolnych oraz środowiskowych.</w:t>
      </w:r>
    </w:p>
    <w:bookmarkEnd w:id="61"/>
    <w:p w:rsidR="00417476" w:rsidRDefault="00417476">
      <w:pPr>
        <w:pStyle w:val="Standard"/>
        <w:tabs>
          <w:tab w:val="left" w:pos="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keepNext/>
        <w:tabs>
          <w:tab w:val="left" w:pos="0"/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4.</w:t>
      </w:r>
    </w:p>
    <w:p w:rsidR="00417476" w:rsidRDefault="00815D3F">
      <w:pPr>
        <w:pStyle w:val="Standard"/>
        <w:keepNext/>
        <w:tabs>
          <w:tab w:val="left" w:pos="0"/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Zasady bezpieczeństwa dla uczniów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b/>
          <w:color w:val="000000"/>
        </w:rPr>
      </w:pPr>
    </w:p>
    <w:p w:rsidR="00417476" w:rsidRDefault="00815D3F">
      <w:pPr>
        <w:pStyle w:val="Standard"/>
        <w:numPr>
          <w:ilvl w:val="3"/>
          <w:numId w:val="9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 bezpieczeństwo fizyczne i psychiczne uczniów przebywających w szkole w cza</w:t>
      </w:r>
      <w:r>
        <w:rPr>
          <w:color w:val="000000"/>
        </w:rPr>
        <w:t>sie zajęć obowiązkowych i pozalekcyjnych odpowiada nauczyciel prowadzący zajęcia.</w:t>
      </w:r>
    </w:p>
    <w:p w:rsidR="00417476" w:rsidRDefault="00815D3F">
      <w:pPr>
        <w:pStyle w:val="Standard"/>
        <w:numPr>
          <w:ilvl w:val="3"/>
          <w:numId w:val="9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pomieszczeniach o zwiększonym ryzyku (sala gimnastyczna, pracownia komputerowa) nauczyciele obowiązani są do opracowania i zapoznania uczniów </w:t>
      </w:r>
      <w:r>
        <w:rPr>
          <w:color w:val="000000"/>
        </w:rPr>
        <w:br/>
      </w:r>
      <w:r>
        <w:rPr>
          <w:color w:val="000000"/>
        </w:rPr>
        <w:t>z regulaminami tych pomieszcz</w:t>
      </w:r>
      <w:r>
        <w:rPr>
          <w:color w:val="000000"/>
        </w:rPr>
        <w:t>eń.</w:t>
      </w:r>
    </w:p>
    <w:p w:rsidR="00417476" w:rsidRDefault="00815D3F">
      <w:pPr>
        <w:pStyle w:val="Standard"/>
        <w:numPr>
          <w:ilvl w:val="3"/>
          <w:numId w:val="9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czasie przerw uczniowie opuszczają sale lekcyjne.</w:t>
      </w:r>
    </w:p>
    <w:p w:rsidR="00417476" w:rsidRDefault="00815D3F">
      <w:pPr>
        <w:pStyle w:val="Standard"/>
        <w:numPr>
          <w:ilvl w:val="3"/>
          <w:numId w:val="9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 porządek pozostawiony przez uczniów po zakończonej lekcji odpowiada nauczyciel prowadzący zajęcia.</w:t>
      </w:r>
    </w:p>
    <w:p w:rsidR="00417476" w:rsidRDefault="00815D3F">
      <w:pPr>
        <w:pStyle w:val="Standard"/>
        <w:numPr>
          <w:ilvl w:val="3"/>
          <w:numId w:val="9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czasie przerw między lekcjami dyżur na korytarzu i placu przed szkołą pełnią nauczyciele według </w:t>
      </w:r>
      <w:r>
        <w:rPr>
          <w:color w:val="000000"/>
        </w:rPr>
        <w:t>opracowanego harmonogramu i regulaminu dyżurów.</w:t>
      </w:r>
    </w:p>
    <w:p w:rsidR="00417476" w:rsidRDefault="00815D3F">
      <w:pPr>
        <w:pStyle w:val="Standard"/>
        <w:numPr>
          <w:ilvl w:val="3"/>
          <w:numId w:val="9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szkole obowiązuje zakaz opuszczania terenu szkoły przez uczniów w czasie przerw, zajęć edukacyjnych i zajęć pozalekcyjnych w godzinach, w których zgodnie z planem powinni przebywać na terenie szkoły.</w:t>
      </w:r>
    </w:p>
    <w:p w:rsidR="00417476" w:rsidRDefault="00815D3F">
      <w:pPr>
        <w:pStyle w:val="Standard"/>
        <w:numPr>
          <w:ilvl w:val="3"/>
          <w:numId w:val="9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 </w:t>
      </w:r>
      <w:r>
        <w:rPr>
          <w:color w:val="000000"/>
        </w:rPr>
        <w:t>teren szkoły rozumie się również plac przed szkołą i boisko szkolne.</w:t>
      </w:r>
    </w:p>
    <w:p w:rsidR="00417476" w:rsidRDefault="00815D3F">
      <w:pPr>
        <w:pStyle w:val="Standard"/>
        <w:numPr>
          <w:ilvl w:val="3"/>
          <w:numId w:val="9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Uczniowie mogą wychodzić podczas przerw na plac przed szkołą, kiedy zezwalają na to warunki atmosferyczne.</w:t>
      </w:r>
    </w:p>
    <w:p w:rsidR="00417476" w:rsidRDefault="00815D3F">
      <w:pPr>
        <w:pStyle w:val="Standard"/>
        <w:numPr>
          <w:ilvl w:val="3"/>
          <w:numId w:val="99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Nauczyciele, jak również inni pracownicy szkoły kontrolują obecność uczniów na z</w:t>
      </w:r>
      <w:r>
        <w:rPr>
          <w:color w:val="000000"/>
        </w:rPr>
        <w:t>ajęciach i reagują na nieuzasadnioną nieobecność, informując wychowawcę, pedagoga lub dyrektora szkoły.</w:t>
      </w:r>
    </w:p>
    <w:p w:rsidR="00417476" w:rsidRDefault="00815D3F">
      <w:pPr>
        <w:pStyle w:val="Standard"/>
        <w:numPr>
          <w:ilvl w:val="3"/>
          <w:numId w:val="99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Uczeń może opuścić szkołę w czasie trwania zajęć edukacyjnych na pisemną lub ustną (np. przekazaną telefonicznie) prośbę rodziców. Decyzję podejmuje </w:t>
      </w:r>
      <w:r>
        <w:rPr>
          <w:color w:val="000000"/>
        </w:rPr>
        <w:t>wychowawca, nauczyciel, dyrektor szkoły. Do dziennika wpisuje się wtedy usprawiedliwioną nieobecność.</w:t>
      </w:r>
    </w:p>
    <w:bookmarkEnd w:id="60"/>
    <w:p w:rsidR="00417476" w:rsidRDefault="00417476">
      <w:pPr>
        <w:pStyle w:val="Standard"/>
        <w:tabs>
          <w:tab w:val="left" w:pos="426"/>
        </w:tabs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7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Uczniowie szkoły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Zasady rekrutacji uczniów oraz ich prawa i obowiązki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286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(uchylony)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2.  Uczeń szkoły ma prawo:</w:t>
      </w:r>
    </w:p>
    <w:p w:rsidR="00417476" w:rsidRDefault="00815D3F">
      <w:pPr>
        <w:pStyle w:val="Standard"/>
        <w:numPr>
          <w:ilvl w:val="0"/>
          <w:numId w:val="28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zgłaszać władzom szkoły, nau</w:t>
      </w:r>
      <w:r>
        <w:rPr>
          <w:color w:val="000000"/>
        </w:rPr>
        <w:t>czycielom oraz organom szkoły uwagi, wnioski i postulaty dotyczące wszystkich spraw uczniów oraz być poinformowany o sposobie ich załatwienia;</w:t>
      </w:r>
    </w:p>
    <w:p w:rsidR="00417476" w:rsidRDefault="00815D3F">
      <w:pPr>
        <w:pStyle w:val="Standard"/>
        <w:numPr>
          <w:ilvl w:val="0"/>
          <w:numId w:val="10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znać minimum programowe na dany rok dla swojej klasy;</w:t>
      </w:r>
    </w:p>
    <w:p w:rsidR="00417476" w:rsidRDefault="00815D3F">
      <w:pPr>
        <w:pStyle w:val="Standard"/>
        <w:numPr>
          <w:ilvl w:val="0"/>
          <w:numId w:val="10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zgłaszać nauczycielom problemy budzące szczególne zainteres</w:t>
      </w:r>
      <w:r>
        <w:rPr>
          <w:color w:val="000000"/>
        </w:rPr>
        <w:t>owania z prośbą o wyjaśnienie i pomoc w ich rozwiązaniu;</w:t>
      </w:r>
    </w:p>
    <w:p w:rsidR="00417476" w:rsidRDefault="00815D3F">
      <w:pPr>
        <w:pStyle w:val="Standard"/>
        <w:numPr>
          <w:ilvl w:val="0"/>
          <w:numId w:val="10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uzyskiwać dodatkową pomoc i ocenę postępów w nauce, w terminach uzgodnionych z nauczycielem, zwłaszcza, jeśli napotkał trudności w opanowaniu materiału;</w:t>
      </w:r>
    </w:p>
    <w:p w:rsidR="00417476" w:rsidRDefault="00815D3F">
      <w:pPr>
        <w:pStyle w:val="Standard"/>
        <w:numPr>
          <w:ilvl w:val="0"/>
          <w:numId w:val="10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znać co najmniej z tygodniowym wyprzedzeniem t</w:t>
      </w:r>
      <w:r>
        <w:rPr>
          <w:color w:val="000000"/>
        </w:rPr>
        <w:t>ermin pisemnej pracy klasowej (45-minutowej). Praca klasowa 45-minutowa może być tylko jedna w ciągu dnia i trzy w ciągu tygodnia;</w:t>
      </w:r>
    </w:p>
    <w:p w:rsidR="00417476" w:rsidRDefault="00815D3F">
      <w:pPr>
        <w:pStyle w:val="Standard"/>
        <w:numPr>
          <w:ilvl w:val="0"/>
          <w:numId w:val="10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otrzymania do wglądu sprawdzonej i poprawionej pracy w terminie dwóch tygodni od jej napisania;</w:t>
      </w:r>
    </w:p>
    <w:p w:rsidR="00417476" w:rsidRDefault="00815D3F">
      <w:pPr>
        <w:pStyle w:val="Standard"/>
        <w:numPr>
          <w:ilvl w:val="0"/>
          <w:numId w:val="10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mieć możliwość poprawy oceny;</w:t>
      </w:r>
    </w:p>
    <w:p w:rsidR="00417476" w:rsidRDefault="00815D3F">
      <w:pPr>
        <w:pStyle w:val="Standard"/>
        <w:numPr>
          <w:ilvl w:val="0"/>
          <w:numId w:val="10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znać na bieżąco oceny z poszczególnych przedmiotów;</w:t>
      </w:r>
    </w:p>
    <w:p w:rsidR="00417476" w:rsidRDefault="00815D3F">
      <w:pPr>
        <w:pStyle w:val="Standard"/>
        <w:numPr>
          <w:ilvl w:val="0"/>
          <w:numId w:val="101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uczeń lub rodzic może zwrócić się pisemnie do Dyrektora szkoły przed zebraniem klasyfikacyjnym Rady Pedagogicznej, po przeprowadzeniu egzaminu sprawdzającego, jeżeli ustalona przez nauczyciela ocena – je</w:t>
      </w:r>
      <w:r>
        <w:rPr>
          <w:color w:val="000000"/>
        </w:rPr>
        <w:t>go zdaniem lub zdaniem rodziców – jest niezgodna z jego osiągnięciami;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10) (uchylony);</w:t>
      </w:r>
    </w:p>
    <w:p w:rsidR="00417476" w:rsidRDefault="00815D3F">
      <w:pPr>
        <w:pStyle w:val="Standard"/>
        <w:numPr>
          <w:ilvl w:val="0"/>
          <w:numId w:val="288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uczeń lub jego rodzice mogą zgłosić do dyrektora szkoły, jeśli uznają, że roczna (półroczna) ocena klasyfikacyjna z zajęć edukacyjnych lub roczna ocena klasyfikacyjna z </w:t>
      </w:r>
      <w:r>
        <w:rPr>
          <w:color w:val="000000"/>
        </w:rPr>
        <w:t>zachowania została ustalona niezgodnie z przepisami prawa dotyczącymi trybu ustalania tej oceny. Zastrzeżenia mogą być zgłaszane od dnia ustalenia tej oceny, nie później jednak niż w ciągu 2 dni od dnia zakończenia rocznych zajęć dydaktyczno-wychowawczych;</w:t>
      </w:r>
    </w:p>
    <w:p w:rsidR="00417476" w:rsidRDefault="00815D3F">
      <w:pPr>
        <w:pStyle w:val="Standard"/>
        <w:numPr>
          <w:ilvl w:val="0"/>
          <w:numId w:val="102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zwrócić się do Dyrektora szkoły o przeprowadzenie egzaminu klasyfikacyjnego w przypadku, gdy był nieklasyfikowany z co najmniej jednego przedmiotu z powodu nieobecności usprawiedliwionej;</w:t>
      </w:r>
    </w:p>
    <w:p w:rsidR="00417476" w:rsidRDefault="00815D3F">
      <w:pPr>
        <w:pStyle w:val="Standard"/>
        <w:numPr>
          <w:ilvl w:val="0"/>
          <w:numId w:val="102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dokonać wyboru kół zainteresowań i innych form zajęć pozalekcyjnych</w:t>
      </w:r>
      <w:r>
        <w:rPr>
          <w:color w:val="000000"/>
        </w:rPr>
        <w:t>, odbywać je w pomieszczeniach szkolnych korzystając ze sprzętu i pomocy naukowych, jakimi dysponuje szkoła;</w:t>
      </w:r>
    </w:p>
    <w:p w:rsidR="00417476" w:rsidRDefault="00815D3F">
      <w:pPr>
        <w:pStyle w:val="Standard"/>
        <w:numPr>
          <w:ilvl w:val="0"/>
          <w:numId w:val="102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należeć do organizacji działających w środowisku szkolnym, wykonywać powierzone przez nie funkcje, wybierać i być wybieranym do władz Samorządu Ucz</w:t>
      </w:r>
      <w:r>
        <w:rPr>
          <w:color w:val="000000"/>
        </w:rPr>
        <w:t>niowskiego;</w:t>
      </w:r>
    </w:p>
    <w:p w:rsidR="00417476" w:rsidRDefault="00815D3F">
      <w:pPr>
        <w:pStyle w:val="Standard"/>
        <w:numPr>
          <w:ilvl w:val="0"/>
          <w:numId w:val="102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korzystać zgodnie z przyjętymi kryteriami ze wszystkich form pomocy materialnej i świadczeń socjalnych, jakimi dysponuje szkoła;</w:t>
      </w:r>
    </w:p>
    <w:p w:rsidR="00417476" w:rsidRDefault="00815D3F">
      <w:pPr>
        <w:pStyle w:val="Standard"/>
        <w:numPr>
          <w:ilvl w:val="0"/>
          <w:numId w:val="102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mieć zapewnione poszanowanie godności własnej i dyskrecję w sprawach osobistych, a także stosunków rodzinnych, kore</w:t>
      </w:r>
      <w:r>
        <w:rPr>
          <w:color w:val="000000"/>
        </w:rPr>
        <w:t>spondencji, przyjaźni, uczuć;</w:t>
      </w:r>
    </w:p>
    <w:p w:rsidR="00417476" w:rsidRDefault="00815D3F">
      <w:pPr>
        <w:pStyle w:val="Standard"/>
        <w:numPr>
          <w:ilvl w:val="0"/>
          <w:numId w:val="102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zwracać się do wychowawcy klasy i organów szkoły we wszystkich istotnych sprawach i uzyskiwać od nich pomoc w różnych trudnych sytuacjach życiowych;</w:t>
      </w:r>
    </w:p>
    <w:p w:rsidR="00417476" w:rsidRDefault="00815D3F">
      <w:pPr>
        <w:pStyle w:val="Standard"/>
        <w:numPr>
          <w:ilvl w:val="0"/>
          <w:numId w:val="102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do bezpłatnego dostępu do podręczników, materiałów edukacyjnych lub materia</w:t>
      </w:r>
      <w:r>
        <w:rPr>
          <w:color w:val="000000"/>
        </w:rPr>
        <w:t>łów ćwiczeniowych, przeznaczonych do obowiązkowych zajęć edukacyjnych;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19) każdy uczeń oraz jego rodzic ma prawo ubiegać się o wyższą ocenę niż został oceniony;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20) uczniowie klas IV - V mają prawo przystąpić do egzaminu na kartę rowerową. Egzamin przeprow</w:t>
      </w:r>
      <w:r>
        <w:rPr>
          <w:color w:val="000000"/>
        </w:rPr>
        <w:t>adzany będzie co dwa lata, w terminie do dnia  31 maja.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</w:pPr>
      <w:bookmarkStart w:id="62" w:name="_Hlk494737403"/>
      <w:r>
        <w:rPr>
          <w:b/>
          <w:color w:val="000000"/>
        </w:rPr>
        <w:t xml:space="preserve">3. </w:t>
      </w:r>
      <w:r>
        <w:rPr>
          <w:color w:val="000000"/>
        </w:rPr>
        <w:t>Uczeń ma obowiązek przestrzegania postanowień zawartych w Statucie, a zwłaszcza:</w:t>
      </w:r>
    </w:p>
    <w:bookmarkEnd w:id="62"/>
    <w:p w:rsidR="00417476" w:rsidRDefault="00815D3F">
      <w:pPr>
        <w:pStyle w:val="Standard"/>
        <w:numPr>
          <w:ilvl w:val="0"/>
          <w:numId w:val="28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systematycznego i aktywnego uczestniczenia w zajęciach lekcyjnych;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dbałość o wspólne dobro, ład i porządek w </w:t>
      </w:r>
      <w:r>
        <w:rPr>
          <w:color w:val="000000"/>
        </w:rPr>
        <w:t>szkole;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zmieniać obuwie po wejściu do szkoły;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wystrzegać się szkodliwych nałogów;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naprawiać wyrządzone szkody materialne;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przestrzegać zasad kultury współżycia;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dbać o honor i tradycję szkoły podstawowej;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podporządkowania się zaleceniom i zarządzeniom Dyre</w:t>
      </w:r>
      <w:r>
        <w:rPr>
          <w:color w:val="000000"/>
        </w:rPr>
        <w:t>ktora szkoły, Rady Pedagogicznej oraz ustaleniom Samorządu Uczniowskiego;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okazywać szacunek nauczycielom, wychowawcom, pracownikom szkoły i ludziom starszym poprzez społecznie akceptowane formy;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przeciwdziałać wszelkim przejawom przemocy, brutalności;</w:t>
      </w:r>
    </w:p>
    <w:p w:rsidR="00417476" w:rsidRDefault="00815D3F">
      <w:pPr>
        <w:pStyle w:val="Standard"/>
        <w:numPr>
          <w:ilvl w:val="0"/>
          <w:numId w:val="103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uczeń ponosi odpowiedzialność za przyniesione przez siebie do szkoły wartościowe przedmioty (urządzenie elektroniczne, biżuteria, pieniądze i itp.)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(uchylony)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Zabrania się korzystania z telefonów komórkowych i innych prywatnych urządzeń elektroniczny</w:t>
      </w:r>
      <w:r>
        <w:rPr>
          <w:color w:val="000000"/>
        </w:rPr>
        <w:t>ch podczas zajęć lekcyjnych i pozalekcyjnych (telefony komórkowe oraz inne urządzenia elektroniczne muszą być w tym czasie wyłączone – może to sprawdzić każdy nauczyciel lub wychowawca). W przypadku złamania zakazu nauczyciel zabiera wyłączone trwale urząd</w:t>
      </w:r>
      <w:r>
        <w:rPr>
          <w:color w:val="000000"/>
        </w:rPr>
        <w:t>zenie, wzywa rodziców i przekazuje im ten przedmiot. Jednocześnie uwzględnia ten fakt przy dokonywaniu oceny z zachowania.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Tryb składania skarg w przypadku naruszenia praw ucznia</w:t>
      </w:r>
    </w:p>
    <w:p w:rsidR="00417476" w:rsidRDefault="00417476">
      <w:pPr>
        <w:pStyle w:val="Standard"/>
        <w:shd w:val="clear" w:color="auto" w:fill="FFFFFF"/>
        <w:tabs>
          <w:tab w:val="left" w:pos="426"/>
          <w:tab w:val="left" w:pos="449"/>
        </w:tabs>
        <w:spacing w:line="360" w:lineRule="auto"/>
        <w:jc w:val="both"/>
        <w:rPr>
          <w:b/>
          <w:color w:val="000000"/>
        </w:rPr>
      </w:pPr>
    </w:p>
    <w:p w:rsidR="00417476" w:rsidRDefault="00815D3F">
      <w:pPr>
        <w:pStyle w:val="Standard"/>
        <w:numPr>
          <w:ilvl w:val="0"/>
          <w:numId w:val="290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Uczeń,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którego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prawa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zostały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naruszone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prawo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wniesienia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skargi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wychowawcy oddziału.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Skarga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może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być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także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wniesiona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bezpośrednio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dyrektora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szkoły.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Skarga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może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być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wniesiona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indywidualnie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ucznia,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grupę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bądź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pośrednictwem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samorządu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ucznio</w:t>
      </w:r>
      <w:r>
        <w:rPr>
          <w:color w:val="000000"/>
        </w:rPr>
        <w:t>wskiego.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Skargi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mogą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być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wnoszone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pisemnie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ustnie.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Skargi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wnioski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należące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kompetencji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przekazywane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wnoszącego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wskazaniem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właściwego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adresata.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Wnioski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skargi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zawierające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imienia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nazwiska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wnoszącego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pozostawia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bez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rozpatrzenia.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wyjaśnie</w:t>
      </w:r>
      <w:r>
        <w:rPr>
          <w:color w:val="000000"/>
        </w:rPr>
        <w:t>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skargi/wniosku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sporządzić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dokumentację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postaci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notatki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służbowej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 sposobach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załatwienia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sprawy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wynikach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postępowania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wyjaśniającego.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Wnoszący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skargę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otrzymuje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informację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pisemną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odpowiedź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sposobie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rozstrzygnięcia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sprawy.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Jeśli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sprawa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wymaga,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pisemną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informację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sposobie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rozstrzygnięcia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sprawy,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otrzymuje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również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organ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prowadzący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organ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sprawujący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nadzór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pedagogiczny.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426"/>
        </w:tabs>
        <w:spacing w:line="360" w:lineRule="auto"/>
        <w:jc w:val="both"/>
      </w:pPr>
      <w:r>
        <w:rPr>
          <w:color w:val="000000"/>
        </w:rPr>
        <w:lastRenderedPageBreak/>
        <w:t>Za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jakość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prawidłowe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wykonanie,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załatwienie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skargi/wniosku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odpowiadają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osoby,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które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dekretowano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skargę.</w:t>
      </w:r>
    </w:p>
    <w:p w:rsidR="00417476" w:rsidRDefault="00815D3F">
      <w:pPr>
        <w:pStyle w:val="Standard"/>
        <w:numPr>
          <w:ilvl w:val="0"/>
          <w:numId w:val="104"/>
        </w:numPr>
        <w:shd w:val="clear" w:color="auto" w:fill="FFFFFF"/>
        <w:tabs>
          <w:tab w:val="left" w:pos="426"/>
        </w:tabs>
        <w:spacing w:line="360" w:lineRule="auto"/>
        <w:jc w:val="both"/>
      </w:pPr>
      <w:r>
        <w:rPr>
          <w:color w:val="000000"/>
        </w:rPr>
        <w:t>Rozpatrzenie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każdej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skargi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winno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odbyć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możliwie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najszybszym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terminie.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1b.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 Do oddziału klasy pierwszej szkoły podstawowej przyjmowane są dzieci, które w danym roku kalendarzowym kończą 7 lat i nie odroczono im rozpoczęcia spełniania obowiązku szkolnego.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 Obowiązek szkolny dziecka rozpoczyna się z początkiem roku szkolnego w roku kalendarzowym, w którym dziecko kończy 7 lat oraz trwa do ukończenia szkoły podstawowej, nie dłużej jednak niż do ukończenia 18 roku życia.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 W roku szkolnym 2017/2018 może </w:t>
      </w:r>
      <w:r>
        <w:rPr>
          <w:color w:val="000000"/>
        </w:rPr>
        <w:t>zostać przyjęty uczeń, który w roku szkolnym 2016/2017 nie otrzymał promocji do klasy II gimnazjum.</w:t>
      </w:r>
    </w:p>
    <w:p w:rsidR="00417476" w:rsidRDefault="00815D3F">
      <w:pPr>
        <w:pStyle w:val="Standard"/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4.  Na wniosek rodziców składany do dyrektora szkoły, szkoła przyjmuje do oddziału klasy pierwszej także dzieci, które w danym roku kalendarzowym kończą 6 l</w:t>
      </w:r>
      <w:r>
        <w:rPr>
          <w:color w:val="000000"/>
        </w:rPr>
        <w:t>at jeżeli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korzystało z wychowania przedszkolnego w roku szkolnym poprzedzającym rok szkolny, w którym ma rozpocząć naukę w szkole podstawowej, albo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posiada opinię o możliwości rozpoczęcia nauki w szkole podstawowej, wydaną przez publiczną poradnię ps</w:t>
      </w:r>
      <w:r>
        <w:rPr>
          <w:color w:val="000000"/>
        </w:rPr>
        <w:t>ychologiczno-pedagogiczną albo niepubliczną poradnię psychologiczno-pedagogiczną oraz zatrudniającą pracowników posiadających kwalifikacje określone dla pracowników publicznych poradni psychologiczno-pedagogicznych.</w:t>
      </w:r>
    </w:p>
    <w:p w:rsidR="00417476" w:rsidRDefault="00815D3F">
      <w:pPr>
        <w:pStyle w:val="Akapitzlist"/>
        <w:numPr>
          <w:ilvl w:val="0"/>
          <w:numId w:val="291"/>
        </w:numPr>
        <w:tabs>
          <w:tab w:val="left" w:pos="284"/>
          <w:tab w:val="left" w:pos="426"/>
        </w:tabs>
        <w:suppressAutoHyphens w:val="0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Terminy i zasady przeprowadzania rekruta</w:t>
      </w:r>
      <w:r>
        <w:rPr>
          <w:color w:val="000000"/>
        </w:rPr>
        <w:t>cji określa organ prowadzący szkołę na podst</w:t>
      </w:r>
      <w:r>
        <w:rPr>
          <w:color w:val="000000"/>
        </w:rPr>
        <w:t>a</w:t>
      </w:r>
      <w:r>
        <w:rPr>
          <w:color w:val="000000"/>
        </w:rPr>
        <w:t>wie obowiązujących przepisów. Regulamin rekrutacji znajduje się w osobnym dokumencie szkoły.</w:t>
      </w:r>
    </w:p>
    <w:p w:rsidR="00417476" w:rsidRDefault="00815D3F">
      <w:pPr>
        <w:pStyle w:val="Standard"/>
        <w:numPr>
          <w:ilvl w:val="1"/>
          <w:numId w:val="87"/>
        </w:numPr>
        <w:tabs>
          <w:tab w:val="left" w:pos="-796"/>
          <w:tab w:val="left" w:pos="-654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5. Do oddziału klasy pierwszej przyjmuje się :</w:t>
      </w:r>
    </w:p>
    <w:p w:rsidR="00417476" w:rsidRDefault="00815D3F">
      <w:pPr>
        <w:pStyle w:val="Standard"/>
        <w:numPr>
          <w:ilvl w:val="1"/>
          <w:numId w:val="105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 urzędu - dzieci zamieszkałe w obwodzie szkoły- na podstawie zgłoszeni</w:t>
      </w:r>
      <w:r>
        <w:rPr>
          <w:color w:val="000000"/>
        </w:rPr>
        <w:t>a;</w:t>
      </w:r>
    </w:p>
    <w:p w:rsidR="00417476" w:rsidRDefault="00815D3F">
      <w:pPr>
        <w:pStyle w:val="Standard"/>
        <w:numPr>
          <w:ilvl w:val="1"/>
          <w:numId w:val="105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na wniosek rodziców dzieci zamieszkałe poza obwodem szkoły.</w:t>
      </w:r>
    </w:p>
    <w:p w:rsidR="00417476" w:rsidRDefault="00815D3F">
      <w:pPr>
        <w:pStyle w:val="Standard"/>
        <w:numPr>
          <w:ilvl w:val="1"/>
          <w:numId w:val="87"/>
        </w:numPr>
        <w:tabs>
          <w:tab w:val="left" w:pos="-796"/>
          <w:tab w:val="left" w:pos="-654"/>
        </w:tabs>
        <w:suppressAutoHyphens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W przypadku dzieci posiadających orzeczenie o potrzebie kształcenia specjalnego, rozpoczęcie spełniania obowiązku szkolnego może być odroczone nie dłużej niż do końca roku szkolnego w roku kale</w:t>
      </w:r>
      <w:r>
        <w:rPr>
          <w:bCs/>
          <w:color w:val="000000"/>
        </w:rPr>
        <w:t>ndarzowym, w którym dziecko kończy 9 lat.</w:t>
      </w:r>
    </w:p>
    <w:p w:rsidR="00417476" w:rsidRDefault="00815D3F">
      <w:pPr>
        <w:pStyle w:val="Standard"/>
        <w:numPr>
          <w:ilvl w:val="1"/>
          <w:numId w:val="87"/>
        </w:numPr>
        <w:tabs>
          <w:tab w:val="left" w:pos="-796"/>
          <w:tab w:val="left" w:pos="-654"/>
        </w:tabs>
        <w:suppressAutoHyphens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6. Wniosek, składa się w roku kalendarzowym, w którym dziecko kończy 6 lat. Odr</w:t>
      </w:r>
      <w:r>
        <w:rPr>
          <w:bCs/>
          <w:color w:val="000000"/>
        </w:rPr>
        <w:t>o</w:t>
      </w:r>
      <w:r>
        <w:rPr>
          <w:bCs/>
          <w:color w:val="000000"/>
        </w:rPr>
        <w:t>czenie dotyczy roku szkolnego, w którym dziecko ma rozpocząć lub już rozpoczęło spełnianie obowiązku szkolnego.</w:t>
      </w:r>
    </w:p>
    <w:p w:rsidR="00417476" w:rsidRDefault="00815D3F">
      <w:pPr>
        <w:pStyle w:val="Akapitzlist"/>
        <w:numPr>
          <w:ilvl w:val="0"/>
          <w:numId w:val="292"/>
        </w:numPr>
        <w:tabs>
          <w:tab w:val="left" w:pos="284"/>
          <w:tab w:val="left" w:pos="426"/>
        </w:tabs>
        <w:suppressAutoHyphens w:val="0"/>
        <w:spacing w:line="360" w:lineRule="auto"/>
        <w:ind w:left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Dzieciom posiadającym </w:t>
      </w:r>
      <w:r>
        <w:rPr>
          <w:bCs/>
          <w:color w:val="000000"/>
        </w:rPr>
        <w:t>orzeczenie o potrzebie kształcenia specjalnego, z tym że do wni</w:t>
      </w:r>
      <w:r>
        <w:rPr>
          <w:bCs/>
          <w:color w:val="000000"/>
        </w:rPr>
        <w:t>o</w:t>
      </w:r>
      <w:r>
        <w:rPr>
          <w:bCs/>
          <w:color w:val="000000"/>
        </w:rPr>
        <w:t>sku dołącza się także orzeczenie o potrzebie kształcenia specjalnego, a wniosek może być złożony także w roku kalendarzowym, w którym dziecko kończy 7 lat.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2.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Sylwetka absolwenta Szkoły Pod</w:t>
      </w:r>
      <w:r>
        <w:rPr>
          <w:b/>
          <w:color w:val="000000"/>
        </w:rPr>
        <w:t>stawowej im. Jana Pawła II w Czarnem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b/>
          <w:color w:val="000000"/>
        </w:rPr>
        <w:t>1. Sylwetka absolwenta kończącego I etap edukacyjny</w:t>
      </w:r>
      <w:r>
        <w:rPr>
          <w:color w:val="000000"/>
        </w:rPr>
        <w:t>. Absolwent trzeciej klasy to uczeń:</w:t>
      </w:r>
    </w:p>
    <w:p w:rsidR="00417476" w:rsidRDefault="00815D3F">
      <w:pPr>
        <w:pStyle w:val="Standard"/>
        <w:numPr>
          <w:ilvl w:val="0"/>
          <w:numId w:val="293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otwarty – swobodnie współpracujący w grupie rówieśniczej;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potrafiący dokonać obiektywnej samooceny;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nawiązujący przyjazne kontakty</w:t>
      </w:r>
      <w:r>
        <w:rPr>
          <w:color w:val="000000"/>
        </w:rPr>
        <w:t xml:space="preserve"> z rówieśnikami;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rozważny – przestrzegający zasad bezpieczeństwa i higieny;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aktywnie spędzający czas wolny;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starający się być tolerancyjnym – szanuje odmienność innych ludzi;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zachowujący dystans osób nieznanych;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stosujący się do norm obowiązujących jego ot</w:t>
      </w:r>
      <w:r>
        <w:rPr>
          <w:color w:val="000000"/>
        </w:rPr>
        <w:t>oczeniu;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potrafiący rozróżnić zachowania dobre i złe;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posiadający podstawowe informacje o środkach uzależniających i zagrożeniach z nimi związanych;</w:t>
      </w:r>
    </w:p>
    <w:p w:rsidR="00417476" w:rsidRDefault="00815D3F">
      <w:pPr>
        <w:pStyle w:val="Standard"/>
        <w:numPr>
          <w:ilvl w:val="0"/>
          <w:numId w:val="107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starający się być asertywnym.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bookmarkStart w:id="63" w:name="_Hlk494737557"/>
      <w:r>
        <w:rPr>
          <w:color w:val="000000"/>
        </w:rPr>
        <w:t xml:space="preserve">2. </w:t>
      </w:r>
      <w:r>
        <w:rPr>
          <w:b/>
          <w:color w:val="000000"/>
        </w:rPr>
        <w:t>Sylwetka absolwenta kończącego II etap edukacyjny</w:t>
      </w:r>
      <w:r>
        <w:rPr>
          <w:color w:val="000000"/>
        </w:rPr>
        <w:t xml:space="preserve">. Absolwent ósmej klasy </w:t>
      </w:r>
      <w:r>
        <w:rPr>
          <w:color w:val="000000"/>
        </w:rPr>
        <w:t>to uczeń:</w:t>
      </w:r>
    </w:p>
    <w:bookmarkEnd w:id="63"/>
    <w:p w:rsidR="00417476" w:rsidRDefault="00815D3F">
      <w:pPr>
        <w:pStyle w:val="Standard"/>
        <w:numPr>
          <w:ilvl w:val="0"/>
          <w:numId w:val="29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otwarty na potrzeby innych ludzi;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uczciwy;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tolerancyjny;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szanuje godność drugiego człowieka;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potrafi panować nad swoimi emocjami;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posiada umiejętność zachowania się w różnych sytuacjach;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rozwiązuje konflikty w grupie rówieśniczej;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jest asertywny;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nie ulega naciskom grupy;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organizuje i aktywnie spędza czas wolny;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zna podstawowe informacje o używkach i ich działaniu;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zna podstawowe informacje na temat mechanizmów uzależnień i ich leczeniu;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zna wartości zdrowego życia;</w:t>
      </w:r>
    </w:p>
    <w:p w:rsidR="00417476" w:rsidRDefault="00815D3F">
      <w:pPr>
        <w:pStyle w:val="Standard"/>
        <w:numPr>
          <w:ilvl w:val="0"/>
          <w:numId w:val="108"/>
        </w:numPr>
        <w:tabs>
          <w:tab w:val="left" w:pos="-27836"/>
          <w:tab w:val="left" w:pos="-2769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potrafi troszczyć się o swoje z</w:t>
      </w:r>
      <w:r>
        <w:rPr>
          <w:color w:val="000000"/>
        </w:rPr>
        <w:t>drowie.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3.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Nagrody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295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Uczeń szkoły podstawowej może otrzymać nagrody i wyróżnienia za:</w:t>
      </w:r>
    </w:p>
    <w:p w:rsidR="00417476" w:rsidRDefault="00815D3F">
      <w:pPr>
        <w:pStyle w:val="Akapitzlist"/>
        <w:numPr>
          <w:ilvl w:val="0"/>
          <w:numId w:val="296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rzetelną naukę i pracę na rzecz szkoły;</w:t>
      </w:r>
    </w:p>
    <w:p w:rsidR="00417476" w:rsidRDefault="00815D3F">
      <w:pPr>
        <w:pStyle w:val="Akapitzlist"/>
        <w:numPr>
          <w:ilvl w:val="0"/>
          <w:numId w:val="110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wzorową postawę;</w:t>
      </w:r>
    </w:p>
    <w:p w:rsidR="00417476" w:rsidRDefault="00815D3F">
      <w:pPr>
        <w:pStyle w:val="Standard"/>
        <w:numPr>
          <w:ilvl w:val="0"/>
          <w:numId w:val="11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wybitne osiągnięcia;</w:t>
      </w:r>
    </w:p>
    <w:p w:rsidR="00417476" w:rsidRDefault="00815D3F">
      <w:pPr>
        <w:pStyle w:val="Standard"/>
        <w:numPr>
          <w:ilvl w:val="0"/>
          <w:numId w:val="11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dzielność i odwagę,</w:t>
      </w:r>
    </w:p>
    <w:p w:rsidR="00417476" w:rsidRDefault="00815D3F">
      <w:pPr>
        <w:pStyle w:val="Standard"/>
        <w:numPr>
          <w:ilvl w:val="0"/>
          <w:numId w:val="11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prace społeczne na rzecz szkoły, środowiska.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Nagrody przyznaje </w:t>
      </w:r>
      <w:r>
        <w:rPr>
          <w:color w:val="000000"/>
        </w:rPr>
        <w:t>Dyrektor szkoły na wniosek wychowawcy klasy, Samorządu Uczniowskiego, Rady Rodziców, po zasięgnięciu opinii Rady Pedagogicznej.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Ustala się następujące rodzaje nagród dla uczniów szkoły podstawowej:</w:t>
      </w:r>
    </w:p>
    <w:p w:rsidR="00417476" w:rsidRDefault="00815D3F">
      <w:pPr>
        <w:pStyle w:val="Akapitzlist"/>
        <w:numPr>
          <w:ilvl w:val="0"/>
          <w:numId w:val="297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pochwała wychowawcy i opiekuna organizacji uczniowskich</w:t>
      </w:r>
      <w:r>
        <w:rPr>
          <w:color w:val="000000"/>
        </w:rPr>
        <w:t>;</w:t>
      </w:r>
    </w:p>
    <w:p w:rsidR="00417476" w:rsidRDefault="00815D3F">
      <w:pPr>
        <w:pStyle w:val="Standard"/>
        <w:numPr>
          <w:ilvl w:val="0"/>
          <w:numId w:val="11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pochwała Dyrektora wobec całej społeczności szkolnej;</w:t>
      </w:r>
    </w:p>
    <w:p w:rsidR="00417476" w:rsidRDefault="00815D3F">
      <w:pPr>
        <w:pStyle w:val="Standard"/>
        <w:numPr>
          <w:ilvl w:val="0"/>
          <w:numId w:val="11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dyplom;</w:t>
      </w:r>
    </w:p>
    <w:p w:rsidR="00417476" w:rsidRDefault="00815D3F">
      <w:pPr>
        <w:pStyle w:val="Standard"/>
        <w:numPr>
          <w:ilvl w:val="0"/>
          <w:numId w:val="11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nagrody rzeczowe;</w:t>
      </w:r>
    </w:p>
    <w:p w:rsidR="00417476" w:rsidRDefault="00815D3F">
      <w:pPr>
        <w:pStyle w:val="Standard"/>
        <w:numPr>
          <w:ilvl w:val="0"/>
          <w:numId w:val="11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list pochwalny wychowawcy klasy i Dyrektora szkoły do rodziców;</w:t>
      </w:r>
    </w:p>
    <w:p w:rsidR="00417476" w:rsidRDefault="00815D3F">
      <w:pPr>
        <w:pStyle w:val="Standard"/>
        <w:numPr>
          <w:ilvl w:val="0"/>
          <w:numId w:val="11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inne wyróżnienia i nagrody ustanowione przez władze samorządowe według odrębnych zasad.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Nagrody finansowane</w:t>
      </w:r>
      <w:r>
        <w:rPr>
          <w:color w:val="000000"/>
        </w:rPr>
        <w:t xml:space="preserve"> są z budżetu szkoły oraz przez Radę Rodziców.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64" w:name="_Hlk494737605"/>
      <w:r>
        <w:rPr>
          <w:color w:val="000000"/>
        </w:rPr>
        <w:t xml:space="preserve">5. Uczeń klas IV-VIII otrzymuje promocję (kończy szkołę) z wyróżnieniem (biało-czerwony pasek na świadectwie), jeżeli uzyskał w wyniku rocznej klasyfikacji średnią ocen ze wszystkich przedmiotów obowiązkowych </w:t>
      </w:r>
      <w:r>
        <w:rPr>
          <w:color w:val="000000"/>
        </w:rPr>
        <w:t>minimum 4.75. Uczeń klas IV-VIII otrzymuje nagrodę książkową, gdy średnia ocen ze wszystkich przedmiotów obowiązkowych wynosi 4.75 i nie ma oceny poniżej dobrej. Uczniowie wytypowani do nagrody powinni posiadać minimum bardzo dobrą ocenę z zachowania.</w:t>
      </w:r>
    </w:p>
    <w:bookmarkEnd w:id="64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W</w:t>
      </w:r>
      <w:r>
        <w:rPr>
          <w:color w:val="000000"/>
        </w:rPr>
        <w:t xml:space="preserve"> klasach I-III do nagród typuje wychowawca według ustalonego regulaminu.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7. Dzieci z oddziału przedszkolnego otrzymują dyplomy pamiątkowe na zakończenie roku szkolnego (w §</w:t>
      </w:r>
      <w:r>
        <w:rPr>
          <w:b/>
          <w:color w:val="000000"/>
        </w:rPr>
        <w:t xml:space="preserve"> </w:t>
      </w:r>
      <w:r>
        <w:rPr>
          <w:color w:val="000000"/>
        </w:rPr>
        <w:t>3 dodaje się pkt 8)</w:t>
      </w:r>
    </w:p>
    <w:p w:rsidR="00417476" w:rsidRDefault="00815D3F">
      <w:pPr>
        <w:pStyle w:val="Akapitzlist"/>
        <w:numPr>
          <w:ilvl w:val="0"/>
          <w:numId w:val="298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Absolwenci, których wynik egzaminu zewnętrznego wyniesie 50% i więcej otrzymują dodatkową nagrodę ufundowaną z prywatnych funduszy Dyrektora Szkoły.</w:t>
      </w:r>
    </w:p>
    <w:p w:rsidR="00417476" w:rsidRDefault="00815D3F">
      <w:pPr>
        <w:pStyle w:val="Standard"/>
        <w:numPr>
          <w:ilvl w:val="0"/>
          <w:numId w:val="106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65" w:name="_Hlk494737654"/>
      <w:r>
        <w:rPr>
          <w:color w:val="000000"/>
        </w:rPr>
        <w:lastRenderedPageBreak/>
        <w:t>Uczeń ma prawo do równego traktowania i otrzymania sprawiedliwej nagrody. Uczeń, który</w:t>
      </w:r>
      <w:r>
        <w:rPr>
          <w:color w:val="000000"/>
        </w:rPr>
        <w:t xml:space="preserve"> czuje się pokrzywdzony ze względu na niesprawiedliwą nagrodę ma prawo wnieść zastrzeżenia do Dyrektora w terminie 7 dni od otrzymania nagrody.</w:t>
      </w:r>
    </w:p>
    <w:bookmarkEnd w:id="65"/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4.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Kary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299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Ustala się następujące rodzaje kar:</w:t>
      </w:r>
    </w:p>
    <w:p w:rsidR="00417476" w:rsidRDefault="00815D3F">
      <w:pPr>
        <w:pStyle w:val="Akapitzlist"/>
        <w:numPr>
          <w:ilvl w:val="0"/>
          <w:numId w:val="300"/>
        </w:numPr>
        <w:tabs>
          <w:tab w:val="left" w:pos="-27836"/>
          <w:tab w:val="left" w:pos="284"/>
          <w:tab w:val="left" w:pos="426"/>
          <w:tab w:val="left" w:pos="622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upomnienie wychowawcy wobec klasy;</w:t>
      </w:r>
    </w:p>
    <w:p w:rsidR="00417476" w:rsidRDefault="00815D3F">
      <w:pPr>
        <w:pStyle w:val="Akapitzlist"/>
        <w:numPr>
          <w:ilvl w:val="0"/>
          <w:numId w:val="113"/>
        </w:numPr>
        <w:tabs>
          <w:tab w:val="left" w:pos="-27836"/>
          <w:tab w:val="left" w:pos="284"/>
          <w:tab w:val="left" w:pos="426"/>
          <w:tab w:val="left" w:pos="622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upomnienie Dyrektora;</w:t>
      </w:r>
    </w:p>
    <w:p w:rsidR="00417476" w:rsidRDefault="00815D3F">
      <w:pPr>
        <w:pStyle w:val="Standard"/>
        <w:numPr>
          <w:ilvl w:val="0"/>
          <w:numId w:val="113"/>
        </w:numPr>
        <w:tabs>
          <w:tab w:val="left" w:pos="-27836"/>
          <w:tab w:val="left" w:pos="284"/>
          <w:tab w:val="left" w:pos="426"/>
          <w:tab w:val="left" w:pos="62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upomnie</w:t>
      </w:r>
      <w:r>
        <w:rPr>
          <w:color w:val="000000"/>
        </w:rPr>
        <w:t>nie Dyrektora wobec społeczności uczniowskiej;</w:t>
      </w:r>
    </w:p>
    <w:p w:rsidR="00417476" w:rsidRDefault="00815D3F">
      <w:pPr>
        <w:pStyle w:val="Standard"/>
        <w:numPr>
          <w:ilvl w:val="0"/>
          <w:numId w:val="113"/>
        </w:numPr>
        <w:tabs>
          <w:tab w:val="left" w:pos="-27836"/>
          <w:tab w:val="left" w:pos="284"/>
          <w:tab w:val="left" w:pos="426"/>
          <w:tab w:val="left" w:pos="62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pisemne powiadomienie rodziców o nagannym zachowaniu ucznia;</w:t>
      </w:r>
    </w:p>
    <w:p w:rsidR="00417476" w:rsidRDefault="00815D3F">
      <w:pPr>
        <w:pStyle w:val="Standard"/>
        <w:numPr>
          <w:ilvl w:val="0"/>
          <w:numId w:val="113"/>
        </w:numPr>
        <w:tabs>
          <w:tab w:val="left" w:pos="-27836"/>
          <w:tab w:val="left" w:pos="284"/>
          <w:tab w:val="left" w:pos="426"/>
          <w:tab w:val="left" w:pos="62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zakaz udziału w imprezach i wycieczkach szkolnych;</w:t>
      </w:r>
    </w:p>
    <w:p w:rsidR="00417476" w:rsidRDefault="00815D3F">
      <w:pPr>
        <w:pStyle w:val="Standard"/>
        <w:tabs>
          <w:tab w:val="left" w:pos="-27836"/>
          <w:tab w:val="left" w:pos="284"/>
          <w:tab w:val="left" w:pos="426"/>
          <w:tab w:val="left" w:pos="62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5a) przeniesienie ucznia do innej szkoły;</w:t>
      </w:r>
    </w:p>
    <w:p w:rsidR="00417476" w:rsidRDefault="00815D3F">
      <w:pPr>
        <w:pStyle w:val="Standard"/>
        <w:numPr>
          <w:ilvl w:val="0"/>
          <w:numId w:val="113"/>
        </w:numPr>
        <w:tabs>
          <w:tab w:val="left" w:pos="-27836"/>
          <w:tab w:val="left" w:pos="284"/>
          <w:tab w:val="left" w:pos="426"/>
          <w:tab w:val="left" w:pos="622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wymienione wyżej kary mają wpływ na ocenę z zachowania.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W przypadku odnotowania 5 spóźnień ucznia na zajęcia szkolne w ciągu miesiąca, wysłane jest pisemne upomnienie do rodziców. Powyżej 10 spóźnień ucznia na zajęcia szkolne w ciągu miesiąca uczeń otrzymuje upomnienie Dyrektora szkoły.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</w:tabs>
        <w:spacing w:line="360" w:lineRule="auto"/>
        <w:jc w:val="both"/>
      </w:pPr>
      <w:r>
        <w:rPr>
          <w:color w:val="000000"/>
        </w:rPr>
        <w:t>3. Od każdej wymierz</w:t>
      </w:r>
      <w:r>
        <w:rPr>
          <w:color w:val="000000"/>
        </w:rPr>
        <w:t xml:space="preserve">onej kary uczeń może się odwołać na piśmie za pośrednictwem Samorządu Uczniowskiego, wychowawcy lub rodziców do Dyrektora szkoły w terminie </w:t>
      </w:r>
      <w:r>
        <w:rPr>
          <w:strike/>
          <w:color w:val="000000"/>
        </w:rPr>
        <w:t>5</w:t>
      </w:r>
      <w:r>
        <w:rPr>
          <w:color w:val="000000"/>
        </w:rPr>
        <w:t xml:space="preserve"> 7 dni od udzielenia kary. Dyrektor szkoły zasięga opinii wychowawcy klasy, Samorządu Uczniowskiego, Rady Pedagogic</w:t>
      </w:r>
      <w:r>
        <w:rPr>
          <w:color w:val="000000"/>
        </w:rPr>
        <w:t>znej i innych pracowników szkoły. Przeprowadza rozmowę z uczniem i jego rodzicami. Uwzględnia zastrzeżenia, bądź je odrzuca. Decyzja Dyrektora szkoły jest ostateczna.</w:t>
      </w:r>
    </w:p>
    <w:p w:rsidR="00417476" w:rsidRDefault="00815D3F">
      <w:pPr>
        <w:pStyle w:val="Standard"/>
        <w:tabs>
          <w:tab w:val="left" w:pos="-405"/>
          <w:tab w:val="left" w:pos="142"/>
          <w:tab w:val="left" w:pos="426"/>
        </w:tabs>
        <w:spacing w:line="360" w:lineRule="auto"/>
        <w:jc w:val="both"/>
      </w:pPr>
      <w:bookmarkStart w:id="66" w:name="_Hlk494737701"/>
      <w:r>
        <w:rPr>
          <w:color w:val="000000"/>
        </w:rPr>
        <w:t>3a. 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udzielonych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karach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regulaminowych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szkoła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powiadamia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rodziców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terminie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dłuższy</w:t>
      </w:r>
      <w:r>
        <w:rPr>
          <w:color w:val="000000"/>
        </w:rPr>
        <w:t>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niż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7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dni.</w:t>
      </w:r>
    </w:p>
    <w:p w:rsidR="00417476" w:rsidRDefault="00815D3F">
      <w:pPr>
        <w:pStyle w:val="Standard"/>
        <w:tabs>
          <w:tab w:val="left" w:pos="-405"/>
          <w:tab w:val="left" w:pos="142"/>
          <w:tab w:val="left" w:pos="426"/>
        </w:tabs>
        <w:spacing w:line="360" w:lineRule="auto"/>
        <w:jc w:val="both"/>
      </w:pPr>
      <w:r>
        <w:rPr>
          <w:color w:val="000000"/>
        </w:rPr>
        <w:t>3b. Dyrektor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biorąc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pod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uwagę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nienaganne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zachowanie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dłuższym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okresie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czasu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(6-miesięcy)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może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własnej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inicjatywy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lub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wniosek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organów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szkoły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uznać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karę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niebyłą.</w:t>
      </w:r>
    </w:p>
    <w:p w:rsidR="00417476" w:rsidRDefault="00815D3F">
      <w:pPr>
        <w:pStyle w:val="Standard"/>
        <w:tabs>
          <w:tab w:val="left" w:pos="-405"/>
          <w:tab w:val="left" w:pos="142"/>
          <w:tab w:val="left" w:pos="426"/>
        </w:tabs>
        <w:spacing w:line="360" w:lineRule="auto"/>
        <w:jc w:val="both"/>
      </w:pPr>
      <w:r>
        <w:rPr>
          <w:color w:val="000000"/>
        </w:rPr>
        <w:t>3c. Kary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mogą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naruszać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godności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ucznia,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mogą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być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zastosowane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wówczas,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gdy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inne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środki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wychowawcze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odniosły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skutku,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istnieje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podstawa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przewidywania,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że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kara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przyczy</w:t>
      </w:r>
      <w:r>
        <w:rPr>
          <w:color w:val="000000"/>
        </w:rPr>
        <w:t>ni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osiągnięcia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celu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wychowawczego.</w:t>
      </w:r>
    </w:p>
    <w:bookmarkEnd w:id="66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Na podstawie Rady Pedagogicznej Dyrektor może skreślić ucznia z listy uczniów, gdy ten:</w:t>
      </w:r>
    </w:p>
    <w:p w:rsidR="00417476" w:rsidRDefault="00815D3F">
      <w:pPr>
        <w:pStyle w:val="Akapitzlist"/>
        <w:numPr>
          <w:ilvl w:val="0"/>
          <w:numId w:val="301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umyślnie spowodował uszczerbek na zdrowiu kolegi;</w:t>
      </w:r>
    </w:p>
    <w:p w:rsidR="00417476" w:rsidRDefault="00815D3F">
      <w:pPr>
        <w:pStyle w:val="Standard"/>
        <w:numPr>
          <w:ilvl w:val="0"/>
          <w:numId w:val="11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dopuszcza się kradzieży;</w:t>
      </w:r>
    </w:p>
    <w:p w:rsidR="00417476" w:rsidRDefault="00815D3F">
      <w:pPr>
        <w:pStyle w:val="Standard"/>
        <w:numPr>
          <w:ilvl w:val="0"/>
          <w:numId w:val="11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wchodzi w kolizję z prawem;</w:t>
      </w:r>
    </w:p>
    <w:p w:rsidR="00417476" w:rsidRDefault="00815D3F">
      <w:pPr>
        <w:pStyle w:val="Standard"/>
        <w:numPr>
          <w:ilvl w:val="0"/>
          <w:numId w:val="11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demoralizuje innych </w:t>
      </w:r>
      <w:r>
        <w:rPr>
          <w:color w:val="000000"/>
        </w:rPr>
        <w:t>uczniów;</w:t>
      </w:r>
    </w:p>
    <w:p w:rsidR="00417476" w:rsidRDefault="00815D3F">
      <w:pPr>
        <w:pStyle w:val="Standard"/>
        <w:numPr>
          <w:ilvl w:val="0"/>
          <w:numId w:val="114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permanentnie narusza postanowienia Statutu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Uczeń szkoły może być skreślony z listy uczniów jedynie z równorzędnym przeniesieniem ucznia do innej, tego samego typu szkoły, po wcześniejszym uzyskaniu zgody jej dyrektora.</w:t>
      </w:r>
    </w:p>
    <w:p w:rsidR="00417476" w:rsidRDefault="00815D3F">
      <w:pPr>
        <w:pStyle w:val="Akapitzlist"/>
        <w:numPr>
          <w:ilvl w:val="0"/>
          <w:numId w:val="302"/>
        </w:numPr>
        <w:tabs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Szkoła zabezpiecza </w:t>
      </w:r>
      <w:r>
        <w:rPr>
          <w:color w:val="000000"/>
        </w:rPr>
        <w:t>warunki pobytu w szkole uczniom zapewniając bezpieczeństwo, ochronę przed przemocą, uzależnieniami, demoralizacją oraz innymi przejawami patologii społecznej.</w:t>
      </w:r>
    </w:p>
    <w:p w:rsidR="00417476" w:rsidRDefault="00417476">
      <w:pPr>
        <w:pStyle w:val="Standard"/>
        <w:tabs>
          <w:tab w:val="left" w:pos="644"/>
          <w:tab w:val="left" w:pos="786"/>
        </w:tabs>
        <w:spacing w:line="360" w:lineRule="auto"/>
        <w:ind w:left="360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4a.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Przeniesienie ucznia do innej szkoły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uzasadnionych przypadkach uczeń-na wniosek dyrekto</w:t>
      </w:r>
      <w:r>
        <w:rPr>
          <w:color w:val="000000"/>
        </w:rPr>
        <w:t>ra szkoły, poparty uchwałą Rady Pedagogicznej i opinią Samorządu Uczniowskiego - może zostać przeniesiony przez Kuratora Oświaty do innej szkoły. Wniosek do Kuratora zostaje skierowany, gdy po wyczerpaniu wszystkich możliwych działań wychowawczych uczeń na</w:t>
      </w:r>
      <w:r>
        <w:rPr>
          <w:color w:val="000000"/>
        </w:rPr>
        <w:t>dal:</w:t>
      </w:r>
    </w:p>
    <w:p w:rsidR="00417476" w:rsidRDefault="00815D3F">
      <w:pPr>
        <w:pStyle w:val="Standard"/>
        <w:numPr>
          <w:ilvl w:val="0"/>
          <w:numId w:val="303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notorycznie łamie przepisy zawarte w statucie szkoły;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nie przestrzega obowiązków ucznia i rażąco narusza zasady etyczne ucznia;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wchodzi w konflikt z prawem;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świadomie i celowo niszczy mienie wspólne i cudze;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ulega nałogom (alkohol, papierosy, środki u</w:t>
      </w:r>
      <w:r>
        <w:rPr>
          <w:color w:val="000000"/>
        </w:rPr>
        <w:t>zależniające) i negatywnie wpływa na pozostałych uczniów;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dokonuje kradzieży;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demoralizuje innych uczniów;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umyślnie spowoduje uszczerbek na zdrowiu drugiego człowieka;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jest agresywny- dokonuje pobić i włamań;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używa przemocy fizycznej i psychicznej w </w:t>
      </w:r>
      <w:r>
        <w:rPr>
          <w:color w:val="000000"/>
        </w:rPr>
        <w:t>stosunku do innych uczniów i dorosłych;</w:t>
      </w:r>
    </w:p>
    <w:p w:rsidR="00417476" w:rsidRDefault="00815D3F">
      <w:pPr>
        <w:pStyle w:val="Standard"/>
        <w:numPr>
          <w:ilvl w:val="0"/>
          <w:numId w:val="115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nagminnie nie przestrzega zasad współżycia społecznego.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Rozdział 8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Współpraca z rodzicami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 Nauczyciele szkoły wspomagają rodziców i współpracują z nimi w zakresie nauczania, wychowania i profilaktyki.</w:t>
      </w:r>
    </w:p>
    <w:p w:rsidR="00417476" w:rsidRDefault="00815D3F">
      <w:pPr>
        <w:pStyle w:val="Akapitzlist"/>
        <w:numPr>
          <w:ilvl w:val="0"/>
          <w:numId w:val="304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Ws</w:t>
      </w:r>
      <w:r>
        <w:rPr>
          <w:color w:val="000000"/>
        </w:rPr>
        <w:t>półdziałanie odbywa się na zasadzie wzajemnego szacunku, partnerstwa i rozumienia racji obu stron.</w:t>
      </w:r>
    </w:p>
    <w:p w:rsidR="00417476" w:rsidRDefault="00815D3F">
      <w:pPr>
        <w:pStyle w:val="Standard"/>
        <w:numPr>
          <w:ilvl w:val="0"/>
          <w:numId w:val="112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Współdziałanie zapewnia rodzicom:</w:t>
      </w:r>
    </w:p>
    <w:p w:rsidR="00417476" w:rsidRDefault="00815D3F">
      <w:pPr>
        <w:pStyle w:val="Akapitzlist"/>
        <w:numPr>
          <w:ilvl w:val="0"/>
          <w:numId w:val="305"/>
        </w:numPr>
        <w:tabs>
          <w:tab w:val="left" w:pos="-27836"/>
          <w:tab w:val="left" w:pos="-27694"/>
          <w:tab w:val="left" w:pos="284"/>
          <w:tab w:val="left" w:pos="426"/>
          <w:tab w:val="left" w:pos="764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znajomość zadań i zamierzeń klasy i szkoły;</w:t>
      </w:r>
    </w:p>
    <w:p w:rsidR="00417476" w:rsidRDefault="00815D3F">
      <w:pPr>
        <w:pStyle w:val="Akapitzlist"/>
        <w:numPr>
          <w:ilvl w:val="0"/>
          <w:numId w:val="116"/>
        </w:numPr>
        <w:tabs>
          <w:tab w:val="left" w:pos="-27836"/>
          <w:tab w:val="left" w:pos="-27694"/>
          <w:tab w:val="left" w:pos="284"/>
          <w:tab w:val="left" w:pos="426"/>
          <w:tab w:val="left" w:pos="764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znajomość przepisów prawa szkolnego;</w:t>
      </w:r>
    </w:p>
    <w:p w:rsidR="00417476" w:rsidRDefault="00815D3F">
      <w:pPr>
        <w:pStyle w:val="Standard"/>
        <w:numPr>
          <w:ilvl w:val="0"/>
          <w:numId w:val="116"/>
        </w:numPr>
        <w:tabs>
          <w:tab w:val="left" w:pos="-27836"/>
          <w:tab w:val="left" w:pos="-27694"/>
          <w:tab w:val="left" w:pos="284"/>
          <w:tab w:val="left" w:pos="426"/>
          <w:tab w:val="left" w:pos="76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uzyskanie bieżącej informacji na temat </w:t>
      </w:r>
      <w:r>
        <w:rPr>
          <w:color w:val="000000"/>
        </w:rPr>
        <w:t>swojego dziecka;</w:t>
      </w:r>
    </w:p>
    <w:p w:rsidR="00417476" w:rsidRDefault="00815D3F">
      <w:pPr>
        <w:pStyle w:val="Standard"/>
        <w:numPr>
          <w:ilvl w:val="0"/>
          <w:numId w:val="116"/>
        </w:numPr>
        <w:tabs>
          <w:tab w:val="left" w:pos="-27836"/>
          <w:tab w:val="left" w:pos="-27694"/>
          <w:tab w:val="left" w:pos="284"/>
          <w:tab w:val="left" w:pos="426"/>
          <w:tab w:val="left" w:pos="76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porady i konsultacje w sprawach dotyczących dziecka.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13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Formami współdziałania rodziców ze szkołą są:</w:t>
      </w:r>
    </w:p>
    <w:p w:rsidR="00417476" w:rsidRDefault="00815D3F">
      <w:pPr>
        <w:pStyle w:val="Akapitzlist"/>
        <w:numPr>
          <w:ilvl w:val="0"/>
          <w:numId w:val="306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spotkania klasowe rodziców;</w:t>
      </w:r>
    </w:p>
    <w:p w:rsidR="00417476" w:rsidRDefault="00815D3F">
      <w:pPr>
        <w:pStyle w:val="Standard"/>
        <w:numPr>
          <w:ilvl w:val="0"/>
          <w:numId w:val="11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spotkania Rady klasowej z wychowawcą klasy;</w:t>
      </w:r>
    </w:p>
    <w:p w:rsidR="00417476" w:rsidRDefault="00815D3F">
      <w:pPr>
        <w:pStyle w:val="Standard"/>
        <w:numPr>
          <w:ilvl w:val="0"/>
          <w:numId w:val="11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spotkania Rad klasowych z Dyrektorem szkoły;</w:t>
      </w:r>
    </w:p>
    <w:p w:rsidR="00417476" w:rsidRDefault="00815D3F">
      <w:pPr>
        <w:pStyle w:val="Standard"/>
        <w:numPr>
          <w:ilvl w:val="0"/>
          <w:numId w:val="11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indywidualne spotkan</w:t>
      </w:r>
      <w:r>
        <w:rPr>
          <w:color w:val="000000"/>
        </w:rPr>
        <w:t>ia nauczycieli z rodzicami;</w:t>
      </w:r>
    </w:p>
    <w:p w:rsidR="00417476" w:rsidRDefault="00815D3F">
      <w:pPr>
        <w:pStyle w:val="Standard"/>
        <w:numPr>
          <w:ilvl w:val="0"/>
          <w:numId w:val="11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konsultacje rodziców z pedagogiem szkolnym;</w:t>
      </w:r>
    </w:p>
    <w:p w:rsidR="00417476" w:rsidRDefault="00815D3F">
      <w:pPr>
        <w:pStyle w:val="Standard"/>
        <w:numPr>
          <w:ilvl w:val="0"/>
          <w:numId w:val="11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kontakty telefoniczne;</w:t>
      </w:r>
    </w:p>
    <w:p w:rsidR="00417476" w:rsidRDefault="00815D3F">
      <w:pPr>
        <w:pStyle w:val="Standard"/>
        <w:numPr>
          <w:ilvl w:val="0"/>
          <w:numId w:val="11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zapraszanie rodziców przez wychowawców, pedagoga szkolnego, Dyrektora w przypadkach drastycznego przekroczenia norm zachowania przez ich dzieci;</w:t>
      </w:r>
    </w:p>
    <w:p w:rsidR="00417476" w:rsidRDefault="00815D3F">
      <w:pPr>
        <w:pStyle w:val="Standard"/>
        <w:numPr>
          <w:ilvl w:val="0"/>
          <w:numId w:val="11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zaproszenie rodz</w:t>
      </w:r>
      <w:r>
        <w:rPr>
          <w:color w:val="000000"/>
        </w:rPr>
        <w:t>iców do udziału we wspólnym organizowaniu imprez i uroczystości szkolnych.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Indywidualne spotkanie rodzica z nauczycielem nie może zakłócać lekcji, pełnionego przez nauczyciela dyżuru lub innych zajęć prowadzonych z uczniami.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Rodzice, poprzez swoje or</w:t>
      </w:r>
      <w:r>
        <w:rPr>
          <w:color w:val="000000"/>
        </w:rPr>
        <w:t>gany (Rady klasowe, Radę Rodziców) przedstawiają opinie na temat szkoły lub poszczególnych jej organów i pracowników:</w:t>
      </w:r>
    </w:p>
    <w:p w:rsidR="00417476" w:rsidRDefault="00815D3F">
      <w:pPr>
        <w:pStyle w:val="Standard"/>
        <w:numPr>
          <w:ilvl w:val="0"/>
          <w:numId w:val="307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Dyrektorowi szkoły w celu wyjaśnienia lub zmiany sytuacji budzącej zastrzeżenia;</w:t>
      </w:r>
    </w:p>
    <w:p w:rsidR="00417476" w:rsidRDefault="00815D3F">
      <w:pPr>
        <w:pStyle w:val="Standard"/>
        <w:numPr>
          <w:ilvl w:val="0"/>
          <w:numId w:val="11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organowi prowadzącemu lub sprawującemu nadzór </w:t>
      </w:r>
      <w:r>
        <w:rPr>
          <w:color w:val="000000"/>
        </w:rPr>
        <w:t>pedagogiczny w sytuacji niemożności poprawy poprzez interwencję wewnątrz szkoły.</w:t>
      </w:r>
    </w:p>
    <w:p w:rsidR="00417476" w:rsidRDefault="00815D3F">
      <w:pPr>
        <w:pStyle w:val="Akapitzlist"/>
        <w:numPr>
          <w:ilvl w:val="0"/>
          <w:numId w:val="308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Do dnia 15 września rodzic zobowiązany jest poinformować na piśmie wychowawcę lub dyrektora o wszelkich przeciwwskazaniach w realizacji zajęć organizowanych przez szkołę oraz </w:t>
      </w:r>
      <w:r>
        <w:rPr>
          <w:color w:val="000000"/>
        </w:rPr>
        <w:t>każdorazowo informować o zmianie tego stanu.</w:t>
      </w:r>
    </w:p>
    <w:p w:rsidR="00417476" w:rsidRDefault="00815D3F">
      <w:pPr>
        <w:pStyle w:val="Standard"/>
        <w:numPr>
          <w:ilvl w:val="0"/>
          <w:numId w:val="119"/>
        </w:numPr>
        <w:tabs>
          <w:tab w:val="left" w:pos="-27836"/>
          <w:tab w:val="left" w:pos="-2769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Z tytułu udostępniania rodzicom gromadzonych przez szkołę informacji w zakresie nauczania, wychowania oraz opieki, dotyczących ich dzieci, nie mogą być pobierane od rodziców opłaty, bez względu na postać i sposó</w:t>
      </w:r>
      <w:r>
        <w:rPr>
          <w:color w:val="000000"/>
        </w:rPr>
        <w:t>b przekazywania tych informacji.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9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Ocenianie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 Zasady oceniania osiągnięć szkolnych uczniów, klasyfikację i promocję określają Wewnątrzszkolne Zasady Oceniania, przyjęte uchwałą Rady Pedagogicznej.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Na podstawie WZO każdy nauczyciel opra</w:t>
      </w:r>
      <w:r>
        <w:rPr>
          <w:color w:val="000000"/>
        </w:rPr>
        <w:t>cowuje Przedmiotowe Zasady Oceniania, które zawierają szczegółowe kryteria wymagań edukacyjnych na poszczególne stopnie szkolne, wynikające z realizowanego programu nauczania poszczególnych przedmiotów, uwzględniając i przestrzegając ustaleń WZO.</w:t>
      </w:r>
    </w:p>
    <w:p w:rsidR="00417476" w:rsidRDefault="00815D3F">
      <w:pPr>
        <w:pStyle w:val="Akapitzlist"/>
        <w:numPr>
          <w:ilvl w:val="0"/>
          <w:numId w:val="309"/>
        </w:numPr>
        <w:tabs>
          <w:tab w:val="left" w:pos="284"/>
          <w:tab w:val="left" w:pos="426"/>
        </w:tabs>
        <w:spacing w:line="360" w:lineRule="auto"/>
        <w:ind w:left="0"/>
        <w:jc w:val="both"/>
      </w:pPr>
      <w:bookmarkStart w:id="67" w:name="_Hlk494737802"/>
      <w:r>
        <w:rPr>
          <w:color w:val="000000"/>
        </w:rPr>
        <w:t>Ocenianie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wewnątrzszkolne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obejmuje:</w:t>
      </w:r>
    </w:p>
    <w:p w:rsidR="00417476" w:rsidRDefault="00815D3F">
      <w:pPr>
        <w:pStyle w:val="Standard"/>
        <w:numPr>
          <w:ilvl w:val="0"/>
          <w:numId w:val="310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formułowanie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nauczycieli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wymagań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edukacyjnych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niezbędnych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otrzymania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ucznia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poszczególnych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śródrocznych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rocznych,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ocen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klasyfikacyjnych</w:t>
      </w:r>
      <w:r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br/>
      </w:r>
      <w:r>
        <w:rPr>
          <w:color w:val="000000"/>
        </w:rPr>
        <w:t>z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obowiązkowych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dodatkowych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zajęć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edukacyjnych oraz zajęć dla mniejszości narodowej;</w:t>
      </w:r>
    </w:p>
    <w:p w:rsidR="00417476" w:rsidRDefault="00815D3F">
      <w:pPr>
        <w:pStyle w:val="Standard"/>
        <w:numPr>
          <w:ilvl w:val="0"/>
          <w:numId w:val="121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ustalanie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kryteriów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ocenian</w:t>
      </w:r>
      <w:r>
        <w:rPr>
          <w:color w:val="000000"/>
        </w:rPr>
        <w:t>ia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zachowania;</w:t>
      </w:r>
    </w:p>
    <w:p w:rsidR="00417476" w:rsidRDefault="00815D3F">
      <w:pPr>
        <w:pStyle w:val="Standard"/>
        <w:numPr>
          <w:ilvl w:val="0"/>
          <w:numId w:val="121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ustalanie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ocen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bieżących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śródrocznych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ocen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klasyfikacyjnych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obowiązkowych</w:t>
      </w:r>
      <w:r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br/>
      </w:r>
      <w:r>
        <w:rPr>
          <w:color w:val="000000"/>
        </w:rPr>
        <w:t>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dodatkowych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zajęć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edukacyjnych oraz zajęć dla mniejszości narodowej</w:t>
      </w:r>
      <w:r>
        <w:rPr>
          <w:rFonts w:eastAsia="Verdana"/>
          <w:color w:val="000000"/>
        </w:rPr>
        <w:t xml:space="preserve">, </w:t>
      </w:r>
      <w:r>
        <w:rPr>
          <w:color w:val="000000"/>
        </w:rPr>
        <w:t>a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także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śródrocznej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oceny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klasyfikacyjnej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zachowania;</w:t>
      </w:r>
    </w:p>
    <w:p w:rsidR="00417476" w:rsidRDefault="00815D3F">
      <w:pPr>
        <w:pStyle w:val="Standard"/>
        <w:numPr>
          <w:ilvl w:val="0"/>
          <w:numId w:val="121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przeprowadzanie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egzaminów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klasyfikacyjnych;</w:t>
      </w:r>
    </w:p>
    <w:p w:rsidR="00417476" w:rsidRDefault="00815D3F">
      <w:pPr>
        <w:pStyle w:val="Standard"/>
        <w:numPr>
          <w:ilvl w:val="0"/>
          <w:numId w:val="121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ustalanie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rocznych ocen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klasyfikacyjnych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obowiązko</w:t>
      </w:r>
      <w:r>
        <w:rPr>
          <w:color w:val="000000"/>
        </w:rPr>
        <w:t>wych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dodatkowych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zajęć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edukacyjnych oraz zajęć dla mniejszości narodowej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rocznej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oceny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klasyfikacyjnej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zachowania;</w:t>
      </w:r>
    </w:p>
    <w:p w:rsidR="00417476" w:rsidRDefault="00815D3F">
      <w:pPr>
        <w:pStyle w:val="Standard"/>
        <w:numPr>
          <w:ilvl w:val="0"/>
          <w:numId w:val="121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ustalanie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warunków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trybu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otrzymania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wyższych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niż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przewidywane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rocznych ocen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klasyfikacyjnych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zajęć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edukacyjnych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rocznej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oceny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klasyfikacyjnej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zachowania;</w:t>
      </w:r>
    </w:p>
    <w:p w:rsidR="00417476" w:rsidRDefault="00815D3F">
      <w:pPr>
        <w:pStyle w:val="Standard"/>
        <w:numPr>
          <w:ilvl w:val="0"/>
          <w:numId w:val="121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ustalanie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warunków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sposobu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przekazywania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rodzicom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informacji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postępach</w:t>
      </w:r>
      <w:r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br/>
      </w:r>
      <w:r>
        <w:rPr>
          <w:color w:val="000000"/>
        </w:rPr>
        <w:t>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trudnościach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nauce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zachowaniu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ucznia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szczególnych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uzdolnieniach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ucznia.</w:t>
      </w:r>
    </w:p>
    <w:p w:rsidR="00417476" w:rsidRDefault="00417476">
      <w:pPr>
        <w:pStyle w:val="Standard"/>
        <w:tabs>
          <w:tab w:val="left" w:pos="426"/>
        </w:tabs>
        <w:suppressAutoHyphens w:val="0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uppressAutoHyphens w:val="0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uppressAutoHyphens w:val="0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uppressAutoHyphens w:val="0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uppressAutoHyphens w:val="0"/>
        <w:rPr>
          <w:color w:val="000000"/>
        </w:rPr>
      </w:pPr>
    </w:p>
    <w:bookmarkEnd w:id="67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 2.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Wewnątrzszkolne zasady oceniania I etap edukacyjny (klas</w:t>
      </w:r>
      <w:r>
        <w:rPr>
          <w:b/>
          <w:color w:val="000000"/>
        </w:rPr>
        <w:t>y I-III)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2"/>
          <w:numId w:val="120"/>
        </w:numPr>
        <w:tabs>
          <w:tab w:val="left" w:pos="426"/>
          <w:tab w:val="left" w:pos="1004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1. Wymagania edukacyjne dostosowuje się do indywidualnych potrzeb rozwojowych i edukacyjnych oraz możliwości psychofizycznych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Ocenianiu podlegają: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osiągnięcia edukacyjne ucznia;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zachowanie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Ocenianie osiągnięć </w:t>
      </w:r>
      <w:r>
        <w:rPr>
          <w:color w:val="000000"/>
        </w:rPr>
        <w:t>edukacyjnych ucznia polega na rozpoznawaniu przez nauczycieli poziomu  i postępów w opanowaniu przez ucznia wiadomości i umiejętności w stosunku do: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wymagań określonych w podstawie programowej kształcenia ogólnego;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wymagań edukacyjnych wynikających z</w:t>
      </w:r>
      <w:r>
        <w:rPr>
          <w:color w:val="000000"/>
        </w:rPr>
        <w:t xml:space="preserve"> realizowanych w szkole programów nauczania - w przypadku dodatkowych zajęć edukacyjnych.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Ocenianie zachowania ucznia polega na rozpoznawaniu przez wychowawcę, nauczycieli oraz uczniów klasy stopnia respektowania przez ucznia zasad współżycia społeczneg</w:t>
      </w:r>
      <w:r>
        <w:rPr>
          <w:color w:val="000000"/>
        </w:rPr>
        <w:t>o i norm etycznych oraz obowiązków określonych w Statucie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Cele:</w:t>
      </w:r>
    </w:p>
    <w:p w:rsidR="00417476" w:rsidRDefault="00815D3F">
      <w:pPr>
        <w:pStyle w:val="Standard"/>
        <w:numPr>
          <w:ilvl w:val="0"/>
          <w:numId w:val="31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informowanie ucznia o poziomie jego osiągnięć edukacyjnych i zachowania oraz  o postępach w tym zakresie;</w:t>
      </w:r>
    </w:p>
    <w:p w:rsidR="00417476" w:rsidRDefault="00815D3F">
      <w:pPr>
        <w:pStyle w:val="Standard"/>
        <w:numPr>
          <w:ilvl w:val="0"/>
          <w:numId w:val="12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udzielanie uczniowi pomocy w nauce poprzez przekazanie uczniowi informacji </w:t>
      </w:r>
      <w:r>
        <w:rPr>
          <w:color w:val="000000"/>
        </w:rPr>
        <w:t>o tym, co zrobił dobrze i jak powinien się dalej uczyć;</w:t>
      </w:r>
    </w:p>
    <w:p w:rsidR="00417476" w:rsidRDefault="00815D3F">
      <w:pPr>
        <w:pStyle w:val="Standard"/>
        <w:numPr>
          <w:ilvl w:val="0"/>
          <w:numId w:val="12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udzielanie wskazówek do samodzielnego planowania i własnego rozwoju;</w:t>
      </w:r>
    </w:p>
    <w:p w:rsidR="00417476" w:rsidRDefault="00815D3F">
      <w:pPr>
        <w:pStyle w:val="Standard"/>
        <w:numPr>
          <w:ilvl w:val="0"/>
          <w:numId w:val="12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motywowanie ucznia do dalszych postępów w nauce i zachowaniu;</w:t>
      </w:r>
    </w:p>
    <w:p w:rsidR="00417476" w:rsidRDefault="00815D3F">
      <w:pPr>
        <w:pStyle w:val="Standard"/>
        <w:numPr>
          <w:ilvl w:val="0"/>
          <w:numId w:val="12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dostarczanie rodzicom i nauczycielom informacji o postępach i trudnoś</w:t>
      </w:r>
      <w:r>
        <w:rPr>
          <w:color w:val="000000"/>
        </w:rPr>
        <w:t>ciach w nauce i zachowaniu ucznia oraz o szczególnych uzdolnieniach ucznia;</w:t>
      </w:r>
    </w:p>
    <w:p w:rsidR="00417476" w:rsidRDefault="00815D3F">
      <w:pPr>
        <w:pStyle w:val="Standard"/>
        <w:numPr>
          <w:ilvl w:val="0"/>
          <w:numId w:val="12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umożliwienie nauczycielom doskonalenia organizacji i metod pracy dydaktyczno – wychowawczej.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68" w:name="_Hlk494737861"/>
      <w:r>
        <w:rPr>
          <w:color w:val="000000"/>
        </w:rPr>
        <w:t>6. Ocenianie pełni funkcje:</w:t>
      </w:r>
    </w:p>
    <w:bookmarkEnd w:id="68"/>
    <w:p w:rsidR="00417476" w:rsidRDefault="00815D3F">
      <w:pPr>
        <w:pStyle w:val="Standard"/>
        <w:numPr>
          <w:ilvl w:val="0"/>
          <w:numId w:val="31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wspierającą;</w:t>
      </w:r>
    </w:p>
    <w:p w:rsidR="00417476" w:rsidRDefault="00815D3F">
      <w:pPr>
        <w:pStyle w:val="Standard"/>
        <w:numPr>
          <w:ilvl w:val="0"/>
          <w:numId w:val="12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diagnostyczną;</w:t>
      </w:r>
    </w:p>
    <w:p w:rsidR="00417476" w:rsidRDefault="00815D3F">
      <w:pPr>
        <w:pStyle w:val="Standard"/>
        <w:numPr>
          <w:ilvl w:val="0"/>
          <w:numId w:val="12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afirmacyjną;</w:t>
      </w:r>
    </w:p>
    <w:p w:rsidR="00417476" w:rsidRDefault="00815D3F">
      <w:pPr>
        <w:pStyle w:val="Standard"/>
        <w:numPr>
          <w:ilvl w:val="0"/>
          <w:numId w:val="12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kształtującą;</w:t>
      </w:r>
    </w:p>
    <w:p w:rsidR="00417476" w:rsidRDefault="00815D3F">
      <w:pPr>
        <w:pStyle w:val="Standard"/>
        <w:numPr>
          <w:ilvl w:val="0"/>
          <w:numId w:val="12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informacyjną;</w:t>
      </w:r>
    </w:p>
    <w:p w:rsidR="00417476" w:rsidRDefault="00815D3F">
      <w:pPr>
        <w:pStyle w:val="Standard"/>
        <w:numPr>
          <w:ilvl w:val="0"/>
          <w:numId w:val="12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motywacyjną.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Zadaniem nauczyciela jest realizowanie tych funkcji w praktyce szkolnej.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</w:pPr>
      <w:bookmarkStart w:id="69" w:name="_Hlk494737967"/>
      <w:r>
        <w:rPr>
          <w:color w:val="000000"/>
        </w:rPr>
        <w:t>6a. Ocenianie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celu:</w:t>
      </w:r>
    </w:p>
    <w:p w:rsidR="00417476" w:rsidRDefault="00815D3F">
      <w:pPr>
        <w:pStyle w:val="Standard"/>
        <w:numPr>
          <w:ilvl w:val="0"/>
          <w:numId w:val="313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informowania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poziomie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jego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osiągnięć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edukacyjnych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jego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zachowaniu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 postępach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tym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zakresie;</w:t>
      </w:r>
    </w:p>
    <w:p w:rsidR="00417476" w:rsidRDefault="00815D3F">
      <w:pPr>
        <w:pStyle w:val="Standard"/>
        <w:numPr>
          <w:ilvl w:val="0"/>
          <w:numId w:val="12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udzielanie uczniowi pomocy w nauce poprzez przekazanie uczniowi informacji o tym, co zrobił dobrze i jak dalej powinien się u</w:t>
      </w:r>
      <w:r>
        <w:rPr>
          <w:color w:val="000000"/>
        </w:rPr>
        <w:t>czyć;</w:t>
      </w:r>
    </w:p>
    <w:p w:rsidR="00417476" w:rsidRDefault="00815D3F">
      <w:pPr>
        <w:pStyle w:val="Standard"/>
        <w:numPr>
          <w:ilvl w:val="0"/>
          <w:numId w:val="124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motywowanie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dalszych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postępów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nauce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zachowaniu;</w:t>
      </w:r>
    </w:p>
    <w:p w:rsidR="00417476" w:rsidRDefault="00815D3F">
      <w:pPr>
        <w:pStyle w:val="Standard"/>
        <w:numPr>
          <w:ilvl w:val="0"/>
          <w:numId w:val="124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dostarczanie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rodzicom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nauczycielom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informacji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postępach,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trudnościach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nauce,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zachowaniu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Arial"/>
          <w:color w:val="000000"/>
        </w:rPr>
        <w:t xml:space="preserve"> szczególnych </w:t>
      </w:r>
      <w:r>
        <w:rPr>
          <w:color w:val="000000"/>
        </w:rPr>
        <w:t>uzdolnieniach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ucznia;</w:t>
      </w:r>
    </w:p>
    <w:p w:rsidR="00417476" w:rsidRDefault="00815D3F">
      <w:pPr>
        <w:pStyle w:val="Standard"/>
        <w:numPr>
          <w:ilvl w:val="0"/>
          <w:numId w:val="124"/>
        </w:numPr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umożliwianie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nauczycielom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doskonalenia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organizacji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metod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pracy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dydaktyczno-wychowawczej;</w:t>
      </w:r>
    </w:p>
    <w:p w:rsidR="00417476" w:rsidRDefault="00815D3F">
      <w:pPr>
        <w:pStyle w:val="Standard"/>
        <w:numPr>
          <w:ilvl w:val="0"/>
          <w:numId w:val="124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udzielaniu wskazówek do samodzielnego planowania własnego rozwoju.</w:t>
      </w:r>
    </w:p>
    <w:bookmarkEnd w:id="69"/>
    <w:p w:rsidR="00417476" w:rsidRDefault="00815D3F">
      <w:pPr>
        <w:pStyle w:val="Akapitzlist"/>
        <w:numPr>
          <w:ilvl w:val="0"/>
          <w:numId w:val="314"/>
        </w:numPr>
        <w:tabs>
          <w:tab w:val="left" w:pos="1506"/>
          <w:tab w:val="left" w:pos="352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Funkcja wspierająca oceniania wymaga </w:t>
      </w:r>
      <w:r>
        <w:rPr>
          <w:color w:val="000000"/>
        </w:rPr>
        <w:t>od nauczyciela:</w:t>
      </w:r>
    </w:p>
    <w:p w:rsidR="00417476" w:rsidRDefault="00815D3F">
      <w:pPr>
        <w:pStyle w:val="Standard"/>
        <w:numPr>
          <w:ilvl w:val="0"/>
          <w:numId w:val="31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oceniania osiągnięć uczniów a nie braków;</w:t>
      </w:r>
    </w:p>
    <w:p w:rsidR="00417476" w:rsidRDefault="00815D3F">
      <w:pPr>
        <w:pStyle w:val="Standard"/>
        <w:numPr>
          <w:ilvl w:val="0"/>
          <w:numId w:val="12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pozostawienie uczniowi swobody na samokształcenie;</w:t>
      </w:r>
    </w:p>
    <w:p w:rsidR="00417476" w:rsidRDefault="00815D3F">
      <w:pPr>
        <w:pStyle w:val="Standard"/>
        <w:numPr>
          <w:ilvl w:val="0"/>
          <w:numId w:val="12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indywidualizacji potrzeb edukacyjnych ucznia;</w:t>
      </w:r>
    </w:p>
    <w:p w:rsidR="00417476" w:rsidRDefault="00815D3F">
      <w:pPr>
        <w:pStyle w:val="Standard"/>
        <w:numPr>
          <w:ilvl w:val="0"/>
          <w:numId w:val="12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uwzględniania osobistych zainteresowań ucznia;</w:t>
      </w:r>
    </w:p>
    <w:p w:rsidR="00417476" w:rsidRDefault="00815D3F">
      <w:pPr>
        <w:pStyle w:val="Standard"/>
        <w:numPr>
          <w:ilvl w:val="0"/>
          <w:numId w:val="12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określania jednolitych zasad i kryteriów oceniania.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 xml:space="preserve"> Funkcja diagnostyczna oceniania wymaga od nauczyciela:</w:t>
      </w:r>
    </w:p>
    <w:p w:rsidR="00417476" w:rsidRDefault="00815D3F">
      <w:pPr>
        <w:pStyle w:val="Standard"/>
        <w:numPr>
          <w:ilvl w:val="0"/>
          <w:numId w:val="316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stwarzania sytuacji, dzięki którym można otrzymać różnorodne informacje dotyczące osiągnięć ucznia;</w:t>
      </w:r>
    </w:p>
    <w:p w:rsidR="00417476" w:rsidRDefault="00815D3F">
      <w:pPr>
        <w:pStyle w:val="Standard"/>
        <w:numPr>
          <w:ilvl w:val="0"/>
          <w:numId w:val="126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określania aktualnego poziomu osiągnięć i postępów ucznia w nauce w celu wskazywania jego mocnych </w:t>
      </w:r>
      <w:r>
        <w:rPr>
          <w:color w:val="000000"/>
        </w:rPr>
        <w:t>stron;</w:t>
      </w:r>
    </w:p>
    <w:p w:rsidR="00417476" w:rsidRDefault="00815D3F">
      <w:pPr>
        <w:pStyle w:val="Standard"/>
        <w:numPr>
          <w:ilvl w:val="0"/>
          <w:numId w:val="126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pomocy w formułowaniu indywidualnego planu rozwoju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9. Funkcja afirmacyjna – polega na tym, że nauczyciel doceniający osiągnięcia ucznia stwarza mu tym samym okazję do wzmocnienia poczucia własnej wartości.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10. Funkcja kształtująca wymaga od </w:t>
      </w:r>
      <w:r>
        <w:rPr>
          <w:color w:val="000000"/>
        </w:rPr>
        <w:t>nauczyciela:</w:t>
      </w:r>
    </w:p>
    <w:p w:rsidR="00417476" w:rsidRDefault="00815D3F">
      <w:pPr>
        <w:pStyle w:val="Standard"/>
        <w:numPr>
          <w:ilvl w:val="0"/>
          <w:numId w:val="317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doskonalenia metod pracy, samokształcenia;</w:t>
      </w:r>
    </w:p>
    <w:p w:rsidR="00417476" w:rsidRDefault="00815D3F">
      <w:pPr>
        <w:pStyle w:val="Standard"/>
        <w:numPr>
          <w:ilvl w:val="0"/>
          <w:numId w:val="127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weryfikowania programów nauczania, podręczników szkolnych, pomocy dydaktycznych.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11. Funkcja informacyjna wymaga od nauczyciela:</w:t>
      </w:r>
    </w:p>
    <w:p w:rsidR="00417476" w:rsidRDefault="00815D3F">
      <w:pPr>
        <w:pStyle w:val="Standard"/>
        <w:numPr>
          <w:ilvl w:val="0"/>
          <w:numId w:val="318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bieżącego informowania uczniów o osiągnięciach i postępach w nauce.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Pol</w:t>
      </w:r>
      <w:r>
        <w:rPr>
          <w:color w:val="000000"/>
        </w:rPr>
        <w:t>ega na tym, że nauczyciel dostarcza uczniowi informacji zwrotnych umożliwiających mu dokonanie samooceny własnych kompetencji i samokontroli własnego działania;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12. Funkcja motywacyjna – polega na tym, że nauczyciel oceniający dotychczasowe osiągnięcia ucz</w:t>
      </w:r>
      <w:r>
        <w:rPr>
          <w:color w:val="000000"/>
        </w:rPr>
        <w:t>nia mobilizuje go do dalszych wysiłków i ukierunkowuje je.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Rodzaje oceniania:</w:t>
      </w:r>
    </w:p>
    <w:p w:rsidR="00417476" w:rsidRDefault="00815D3F">
      <w:pPr>
        <w:pStyle w:val="Standard"/>
        <w:numPr>
          <w:ilvl w:val="0"/>
          <w:numId w:val="31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Ocenianie kształtujące – jest środkiem wspomagania pracy uczniów w całym procesie kształcenia;</w:t>
      </w:r>
    </w:p>
    <w:p w:rsidR="00417476" w:rsidRDefault="00815D3F">
      <w:pPr>
        <w:pStyle w:val="Standard"/>
        <w:numPr>
          <w:ilvl w:val="0"/>
          <w:numId w:val="12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Ocenianie sumujące – ocenianie osiągnięć odbywa się na „wejściu” (zakończeniu) </w:t>
      </w:r>
      <w:r>
        <w:rPr>
          <w:color w:val="000000"/>
        </w:rPr>
        <w:t>procesu kształcenia i jest rozliczeniem pracy ucznia i nauczyciela;</w:t>
      </w:r>
    </w:p>
    <w:p w:rsidR="00417476" w:rsidRDefault="00815D3F">
      <w:pPr>
        <w:pStyle w:val="Standard"/>
        <w:numPr>
          <w:ilvl w:val="0"/>
          <w:numId w:val="12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Ocenianie opisowe – obejmuje wielostronną charakterystykę ucznia.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3.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 Ocenianie obejmuje: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kontrolę bieżącą;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kontrolę doraźną;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kontrolę śródroczną;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ocenę końcową.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Kontrola bieżąca ma charakter ciągły i odbywa się każdego dnia w trakcie zajęć szkolnych. Informuje ona ucznia o tym, co zrobił dobrze, co i w jaki sposób powinien poprawić oraz jak ma dalej pracować.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Kontrola doraźna pozwala wyrywkowo rozpoznać osiągni</w:t>
      </w:r>
      <w:r>
        <w:rPr>
          <w:color w:val="000000"/>
        </w:rPr>
        <w:t>ęcia ucznia i obejmuje:</w:t>
      </w:r>
    </w:p>
    <w:p w:rsidR="00417476" w:rsidRDefault="00815D3F">
      <w:pPr>
        <w:pStyle w:val="Standard"/>
        <w:numPr>
          <w:ilvl w:val="0"/>
          <w:numId w:val="32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pisemne prace kontrolne;</w:t>
      </w:r>
    </w:p>
    <w:p w:rsidR="00417476" w:rsidRDefault="00815D3F">
      <w:pPr>
        <w:pStyle w:val="Standard"/>
        <w:numPr>
          <w:ilvl w:val="0"/>
          <w:numId w:val="13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odpowiedzi ustne;</w:t>
      </w:r>
    </w:p>
    <w:p w:rsidR="00417476" w:rsidRDefault="00815D3F">
      <w:pPr>
        <w:pStyle w:val="Standard"/>
        <w:numPr>
          <w:ilvl w:val="0"/>
          <w:numId w:val="13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zadania domowe;</w:t>
      </w:r>
    </w:p>
    <w:p w:rsidR="00417476" w:rsidRDefault="00815D3F">
      <w:pPr>
        <w:pStyle w:val="Standard"/>
        <w:numPr>
          <w:ilvl w:val="0"/>
          <w:numId w:val="13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aktywność w trakcie zajęć;</w:t>
      </w:r>
    </w:p>
    <w:p w:rsidR="00417476" w:rsidRDefault="00815D3F">
      <w:pPr>
        <w:pStyle w:val="Standard"/>
        <w:numPr>
          <w:ilvl w:val="0"/>
          <w:numId w:val="13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umiejętności praktyczne;</w:t>
      </w:r>
    </w:p>
    <w:p w:rsidR="00417476" w:rsidRDefault="00815D3F">
      <w:pPr>
        <w:pStyle w:val="Standard"/>
        <w:numPr>
          <w:ilvl w:val="0"/>
          <w:numId w:val="13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karty pracy ucznia;</w:t>
      </w:r>
    </w:p>
    <w:p w:rsidR="00417476" w:rsidRDefault="00815D3F">
      <w:pPr>
        <w:pStyle w:val="Standard"/>
        <w:numPr>
          <w:ilvl w:val="0"/>
          <w:numId w:val="13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zeszyty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Ocena śródroczna z zajęć edukacyjnych i zachowania jest ocena opisową o charakterz</w:t>
      </w:r>
      <w:r>
        <w:rPr>
          <w:color w:val="000000"/>
        </w:rPr>
        <w:t>e podsumowująco – zalecającym. Informuje o osiągnięciach ucznia, ale równocześnie zawiera wskazówki i zalecenia do dalszej pracy. Pozwala to połączyć wysiłki szkoły i domu we wspieraniu rozwoju ucznia.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Ocena roczna jest oceną opisową i obejmuje </w:t>
      </w:r>
      <w:r>
        <w:rPr>
          <w:color w:val="000000"/>
        </w:rPr>
        <w:t>wielostronną charakterystykę ucznia. Jest zapisana w dzienniku lekcyjnym, arkuszu ocen i na świadectwie.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Ocena może być wyrażona słownie, pisemnie lub symbolicznie.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1) Ocena słowna – podczas zajęć uczeń otrzymuje potwierdzenie tego, co poprawnie wykonał</w:t>
      </w:r>
      <w:r>
        <w:rPr>
          <w:color w:val="000000"/>
        </w:rPr>
        <w:t>, co osiągnął oraz wskazówki, co poprawić, udoskonalić, nad czym popracować. Nauczyciel według własnej inwencji stosuje pozytywne sformułowania, które potwierdzają wkład pracy ucznia i jego zachowanie;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Ocena pisemna – rejestrowana jest w: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arkuszu oce</w:t>
      </w:r>
      <w:r>
        <w:rPr>
          <w:color w:val="000000"/>
        </w:rPr>
        <w:t>n,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dzienniku lekcyjnym,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c) w zeszycie i kartach pracy ucznia,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d) na sprawdzianie.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Ocena symboliczna to naklejki, plusy i minusy oraz rysunki motywujące.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Ocenianie bieżące i doraźne ucznia może być w formie: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tylko oceny kształtującej -  wyrażone</w:t>
      </w:r>
      <w:r>
        <w:rPr>
          <w:color w:val="000000"/>
        </w:rPr>
        <w:t>j informacją zwrotną;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tylko oceny sumującej – wyrażonej literą i jej odpowiednikiem słownym;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oceny kształtującej i sumującej – zawiera obie oceny;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oceny symbolicznej.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Klasyfikacja śródroczna polega na okresowym podsumowaniu osiągnięć edukacyjny</w:t>
      </w:r>
      <w:r>
        <w:rPr>
          <w:color w:val="000000"/>
        </w:rPr>
        <w:t>ch ucznia z zajęć edukacyjnych i zachowania.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Klasyfikacja roczna polega na podsumowaniu osiągnięć edukacyjnych ucznia z zajęć edukacyjnych i zachowania w danym roku szkolnym. Ocenianie klasyfikacyjne śródroczne i roczne ma formę opisową.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6. W przypadku </w:t>
      </w:r>
      <w:r>
        <w:rPr>
          <w:color w:val="000000"/>
        </w:rPr>
        <w:t>uczniów posiadających orzeczenie o potrzebie kształcenia specjalnego wydane ze względu na niepełnosprawność intelektualną w stopniu umiarkowanym klasyfikacji śródrocznej i rocznej dokonuje się z uwzględnieniem ustaleń zawartych w indywidualnym programie ed</w:t>
      </w:r>
      <w:r>
        <w:rPr>
          <w:color w:val="000000"/>
        </w:rPr>
        <w:t>ukacyjno-terapeutycznym.</w:t>
      </w:r>
    </w:p>
    <w:p w:rsidR="00417476" w:rsidRDefault="00417476">
      <w:pPr>
        <w:pStyle w:val="Standard"/>
        <w:tabs>
          <w:tab w:val="left" w:pos="426"/>
        </w:tabs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4.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Ocena kształtująca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Ocenianie kształtujące to często interaktywne ocenianie postępów ucznia i uzyskanego przez niego zrozumienia materiału, tak by móc określić, jak uczeń ma się dalej uczyć i jak najlepiej go nauczać.     </w:t>
      </w:r>
      <w:r>
        <w:rPr>
          <w:color w:val="000000"/>
        </w:rPr>
        <w:t xml:space="preserve">                 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Ocena kształtująca wyrażona jest (komentarz pisemny lub ustny do pracy ucznia) informacją zwrotną zawierającą następujące elementy: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1) Wyszczególnienie i docenianie dobrych elementów pracy ucznia, nauczyciel na pierwszym miejscu doceni</w:t>
      </w:r>
      <w:r>
        <w:rPr>
          <w:color w:val="000000"/>
        </w:rPr>
        <w:t>a mocne strony pracy ucznia, co motywuje i wzmacnia wiarę we własne możliwości. Przykładowe komunikaty:</w:t>
      </w:r>
    </w:p>
    <w:p w:rsidR="00417476" w:rsidRDefault="00815D3F">
      <w:pPr>
        <w:pStyle w:val="Standard"/>
        <w:numPr>
          <w:ilvl w:val="0"/>
          <w:numId w:val="321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mocną stroną/atutem Twojej pracy jest...,</w:t>
      </w:r>
    </w:p>
    <w:p w:rsidR="00417476" w:rsidRDefault="00815D3F">
      <w:pPr>
        <w:pStyle w:val="Standard"/>
        <w:numPr>
          <w:ilvl w:val="0"/>
          <w:numId w:val="131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doceniam...,</w:t>
      </w:r>
    </w:p>
    <w:p w:rsidR="00417476" w:rsidRDefault="00815D3F">
      <w:pPr>
        <w:pStyle w:val="Standard"/>
        <w:numPr>
          <w:ilvl w:val="0"/>
          <w:numId w:val="131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dobrze wykonałeś...,</w:t>
      </w:r>
    </w:p>
    <w:p w:rsidR="00417476" w:rsidRDefault="00815D3F">
      <w:pPr>
        <w:pStyle w:val="Standard"/>
        <w:numPr>
          <w:ilvl w:val="0"/>
          <w:numId w:val="131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podoba mi się, że...,</w:t>
      </w:r>
    </w:p>
    <w:p w:rsidR="00417476" w:rsidRDefault="00815D3F">
      <w:pPr>
        <w:pStyle w:val="Standard"/>
        <w:numPr>
          <w:ilvl w:val="0"/>
          <w:numId w:val="131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zrobiło na mnie wrażenie...,</w:t>
      </w:r>
    </w:p>
    <w:p w:rsidR="00417476" w:rsidRDefault="00815D3F">
      <w:pPr>
        <w:pStyle w:val="Standard"/>
        <w:numPr>
          <w:ilvl w:val="0"/>
          <w:numId w:val="131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cieszę się, że...,</w:t>
      </w:r>
    </w:p>
    <w:p w:rsidR="00417476" w:rsidRDefault="00815D3F">
      <w:pPr>
        <w:pStyle w:val="Standard"/>
        <w:numPr>
          <w:ilvl w:val="0"/>
          <w:numId w:val="131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bardzo</w:t>
      </w:r>
      <w:r>
        <w:rPr>
          <w:color w:val="000000"/>
        </w:rPr>
        <w:t xml:space="preserve"> dobre efekty osiągnąłeś w...,</w:t>
      </w:r>
    </w:p>
    <w:p w:rsidR="00417476" w:rsidRDefault="00815D3F">
      <w:pPr>
        <w:pStyle w:val="Standard"/>
        <w:numPr>
          <w:ilvl w:val="0"/>
          <w:numId w:val="131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możesz być bardzo zadowolony z...,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odnotowanie tego, co wymaga poprawienia lub dodatkowej pracy ze strony ucznia. Przykładowe informacje o niedociągnięciach:</w:t>
      </w:r>
    </w:p>
    <w:p w:rsidR="00417476" w:rsidRDefault="00815D3F">
      <w:pPr>
        <w:pStyle w:val="Standard"/>
        <w:numPr>
          <w:ilvl w:val="0"/>
          <w:numId w:val="322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zauważyłam błąd w...,</w:t>
      </w:r>
    </w:p>
    <w:p w:rsidR="00417476" w:rsidRDefault="00815D3F">
      <w:pPr>
        <w:pStyle w:val="Standard"/>
        <w:numPr>
          <w:ilvl w:val="0"/>
          <w:numId w:val="132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widzę, ze w pracy brakuje...,</w:t>
      </w:r>
    </w:p>
    <w:p w:rsidR="00417476" w:rsidRDefault="00815D3F">
      <w:pPr>
        <w:pStyle w:val="Standard"/>
        <w:numPr>
          <w:ilvl w:val="0"/>
          <w:numId w:val="132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zaznaczyłam </w:t>
      </w:r>
      <w:r>
        <w:rPr>
          <w:color w:val="000000"/>
        </w:rPr>
        <w:t>pomyłki...,</w:t>
      </w:r>
    </w:p>
    <w:p w:rsidR="00417476" w:rsidRDefault="00815D3F">
      <w:pPr>
        <w:pStyle w:val="Standard"/>
        <w:numPr>
          <w:ilvl w:val="0"/>
          <w:numId w:val="132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usterki, które dojrzałam/znalazłam w pracy to...,</w:t>
      </w:r>
    </w:p>
    <w:p w:rsidR="00417476" w:rsidRDefault="00815D3F">
      <w:pPr>
        <w:pStyle w:val="Standard"/>
        <w:numPr>
          <w:ilvl w:val="0"/>
          <w:numId w:val="132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zaobserwowałam, że...,</w:t>
      </w:r>
    </w:p>
    <w:p w:rsidR="00417476" w:rsidRDefault="00815D3F">
      <w:pPr>
        <w:pStyle w:val="Standard"/>
        <w:numPr>
          <w:ilvl w:val="0"/>
          <w:numId w:val="132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wychwyciłam następujące błędy...,</w:t>
      </w:r>
    </w:p>
    <w:p w:rsidR="00417476" w:rsidRDefault="00815D3F">
      <w:pPr>
        <w:pStyle w:val="Standard"/>
        <w:numPr>
          <w:ilvl w:val="0"/>
          <w:numId w:val="132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rzuciło mi się w oczy...,</w:t>
      </w:r>
    </w:p>
    <w:p w:rsidR="00417476" w:rsidRDefault="00815D3F">
      <w:pPr>
        <w:pStyle w:val="Standard"/>
        <w:numPr>
          <w:ilvl w:val="0"/>
          <w:numId w:val="132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odnotowałam jeden/kilka błędów...,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wskazówki, w jaki sposób uczeń powinien poprawić pracę. Nauczyciel przeka</w:t>
      </w:r>
      <w:r>
        <w:rPr>
          <w:color w:val="000000"/>
        </w:rPr>
        <w:t>zuje uczniowi precyzyjne instrukcje do poprawy w taki sposób, aby zrozumiał na czym polega popełniony błąd/ czego brakuje w pracy oraz jak wprowadzić korektę, aby efekt spełniał oczekiwania nauczyciela/określone przez niego kryteria. Przykładowe instrukcje</w:t>
      </w:r>
      <w:r>
        <w:rPr>
          <w:color w:val="000000"/>
        </w:rPr>
        <w:t>:</w:t>
      </w:r>
    </w:p>
    <w:p w:rsidR="00417476" w:rsidRDefault="00815D3F">
      <w:pPr>
        <w:pStyle w:val="Standard"/>
        <w:numPr>
          <w:ilvl w:val="0"/>
          <w:numId w:val="32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podaj...,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zastąp...,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zmień...,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popraw...,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przekształć...,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napisz...,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przepisz...,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wymień...,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skoryguj...,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narysuj...,</w:t>
      </w:r>
    </w:p>
    <w:p w:rsidR="00417476" w:rsidRDefault="00815D3F">
      <w:pPr>
        <w:pStyle w:val="Standard"/>
        <w:numPr>
          <w:ilvl w:val="0"/>
          <w:numId w:val="13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porównaj...,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4) wskazówki, w jakim kierunku uczeń powinien pracować dalej. Nauczyciel daje wskazówki nawet wtedy, gdy uczeń cała pracę </w:t>
      </w:r>
      <w:r>
        <w:rPr>
          <w:color w:val="000000"/>
        </w:rPr>
        <w:t>wykonał dobrze. Pobudza w ten sposób rozwój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Przykłady wskazówek nauczyciela:</w:t>
      </w:r>
    </w:p>
    <w:p w:rsidR="00417476" w:rsidRDefault="00815D3F">
      <w:pPr>
        <w:pStyle w:val="Standard"/>
        <w:numPr>
          <w:ilvl w:val="0"/>
          <w:numId w:val="324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podaje konkretne wskazówki pomagające podnieść poziom pracy,</w:t>
      </w:r>
    </w:p>
    <w:p w:rsidR="00417476" w:rsidRDefault="00815D3F">
      <w:pPr>
        <w:pStyle w:val="Standard"/>
        <w:numPr>
          <w:ilvl w:val="0"/>
          <w:numId w:val="134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zachęca do podjęcia nowego wyzwania,</w:t>
      </w:r>
    </w:p>
    <w:p w:rsidR="00417476" w:rsidRDefault="00815D3F">
      <w:pPr>
        <w:pStyle w:val="Standard"/>
        <w:numPr>
          <w:ilvl w:val="0"/>
          <w:numId w:val="134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pobudza do pracy, pokazując zachęcający cel,</w:t>
      </w:r>
    </w:p>
    <w:p w:rsidR="00417476" w:rsidRDefault="00815D3F">
      <w:pPr>
        <w:pStyle w:val="Standard"/>
        <w:numPr>
          <w:ilvl w:val="0"/>
          <w:numId w:val="134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podaje propozycje lektury (p</w:t>
      </w:r>
      <w:r>
        <w:rPr>
          <w:color w:val="000000"/>
        </w:rPr>
        <w:t>ublikacje książkowe lub internetowe),</w:t>
      </w:r>
    </w:p>
    <w:p w:rsidR="00417476" w:rsidRDefault="00815D3F">
      <w:pPr>
        <w:pStyle w:val="Standard"/>
        <w:numPr>
          <w:ilvl w:val="0"/>
          <w:numId w:val="134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stawia pytania wzbudzające refleksję na temat wykonania zadnia.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Elementy oceniania kształtującego: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uświadomienie celów zajęć wyrażone w języku ucznia i zrozumiałe dla wszystkich uczniów;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 sprawdzanie, czy cele </w:t>
      </w:r>
      <w:r>
        <w:rPr>
          <w:color w:val="000000"/>
        </w:rPr>
        <w:t>zostały osiągnięte metodą zadań podsumowujących np.:</w:t>
      </w:r>
    </w:p>
    <w:p w:rsidR="00417476" w:rsidRDefault="00815D3F">
      <w:pPr>
        <w:pStyle w:val="Standard"/>
        <w:numPr>
          <w:ilvl w:val="0"/>
          <w:numId w:val="32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dziś nauczyłem się...,</w:t>
      </w:r>
    </w:p>
    <w:p w:rsidR="00417476" w:rsidRDefault="00815D3F">
      <w:pPr>
        <w:pStyle w:val="Standard"/>
        <w:numPr>
          <w:ilvl w:val="0"/>
          <w:numId w:val="13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zrozumiałem, że...,</w:t>
      </w:r>
    </w:p>
    <w:p w:rsidR="00417476" w:rsidRDefault="00815D3F">
      <w:pPr>
        <w:pStyle w:val="Standard"/>
        <w:numPr>
          <w:ilvl w:val="0"/>
          <w:numId w:val="13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przypomniałem sobie, że...,</w:t>
      </w:r>
    </w:p>
    <w:p w:rsidR="00417476" w:rsidRDefault="00815D3F">
      <w:pPr>
        <w:pStyle w:val="Standard"/>
        <w:numPr>
          <w:ilvl w:val="0"/>
          <w:numId w:val="13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zaskoczyło mnie, że...,</w:t>
      </w:r>
    </w:p>
    <w:p w:rsidR="00417476" w:rsidRDefault="00815D3F">
      <w:pPr>
        <w:pStyle w:val="Standard"/>
        <w:numPr>
          <w:ilvl w:val="0"/>
          <w:numId w:val="13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osiągnąłem założony cel, gdyż...,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>3) kryteria oceniania (</w:t>
      </w:r>
      <w:r>
        <w:rPr>
          <w:b/>
          <w:i/>
          <w:color w:val="000000"/>
        </w:rPr>
        <w:t>„nacobezu”</w:t>
      </w:r>
      <w:r>
        <w:rPr>
          <w:color w:val="000000"/>
        </w:rPr>
        <w:t>)</w:t>
      </w:r>
    </w:p>
    <w:p w:rsidR="00417476" w:rsidRDefault="00815D3F">
      <w:pPr>
        <w:pStyle w:val="Akapitzlist"/>
        <w:numPr>
          <w:ilvl w:val="0"/>
          <w:numId w:val="326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dokładne ustalenie przez nauczyciela te</w:t>
      </w:r>
      <w:r>
        <w:rPr>
          <w:color w:val="000000"/>
        </w:rPr>
        <w:t>go, co będzie brał pod uwagę przy ocenianiu. Uczeń: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- wie, czego będzie się od niego wymagać podczas odpowiedzi, na sprawdzianie czy w pracach domowych,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- ma konkretne wskazówki, czego ma się nauczyć, na czym skupić swoją uwagę,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- uczy się tego, co ważne i</w:t>
      </w:r>
      <w:r>
        <w:rPr>
          <w:color w:val="000000"/>
        </w:rPr>
        <w:t xml:space="preserve"> potrzebne.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praca z rodzicami:</w:t>
      </w:r>
    </w:p>
    <w:p w:rsidR="00417476" w:rsidRDefault="00815D3F">
      <w:pPr>
        <w:pStyle w:val="Standard"/>
        <w:numPr>
          <w:ilvl w:val="0"/>
          <w:numId w:val="32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zapoznanie z celami i założeniami oceniania kształtującego,</w:t>
      </w:r>
    </w:p>
    <w:p w:rsidR="00417476" w:rsidRDefault="00815D3F">
      <w:pPr>
        <w:pStyle w:val="Standard"/>
        <w:numPr>
          <w:ilvl w:val="0"/>
          <w:numId w:val="13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włączenie rodziców do współpracy (zachęcanie do tego, aby interesowali się tym co dzieje się w szkole, rozmawiali z dzieckiem, pytali: czego się dziś nauczyłeś?;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pytania kluczowe – włączenie wszystkich uczniów w myślenie nad rozwiązaniem problemu postawionego przez nauczyciela. Pokazują uczniowi szerszą perspektywę zagadnienia. Są ścisłe związane z celem, skupiają w sobie główną problematykę zajęć. Mają spowodow</w:t>
      </w:r>
      <w:r>
        <w:rPr>
          <w:color w:val="000000"/>
        </w:rPr>
        <w:t>ać zainteresowanie tematem. Służy temu:</w:t>
      </w:r>
    </w:p>
    <w:p w:rsidR="00417476" w:rsidRDefault="00815D3F">
      <w:pPr>
        <w:pStyle w:val="Standard"/>
        <w:numPr>
          <w:ilvl w:val="0"/>
          <w:numId w:val="32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wydłużenie czasu oczekiwania na odpowiedź ucznia,</w:t>
      </w:r>
    </w:p>
    <w:p w:rsidR="00417476" w:rsidRDefault="00815D3F">
      <w:pPr>
        <w:pStyle w:val="Standard"/>
        <w:numPr>
          <w:ilvl w:val="0"/>
          <w:numId w:val="13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wprowadzenie zasad niepodnoszenia rąk,</w:t>
      </w:r>
    </w:p>
    <w:p w:rsidR="00417476" w:rsidRDefault="00815D3F">
      <w:pPr>
        <w:pStyle w:val="Standard"/>
        <w:numPr>
          <w:ilvl w:val="0"/>
          <w:numId w:val="13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poszukiwanie w parach odpowiedzi na pytania;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6) informacja zwrotna – komentarz pisemny lub ustny do pracy ucznia, który ma </w:t>
      </w:r>
      <w:r>
        <w:rPr>
          <w:color w:val="000000"/>
        </w:rPr>
        <w:t>pomóc uczniowi poprawić pracę i zaplanować dalszą naukę. Zawiera elementy:</w:t>
      </w:r>
    </w:p>
    <w:p w:rsidR="00417476" w:rsidRDefault="00815D3F">
      <w:pPr>
        <w:pStyle w:val="Akapitzlist"/>
        <w:numPr>
          <w:ilvl w:val="0"/>
          <w:numId w:val="329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co uczeń zrobił dobrze,</w:t>
      </w:r>
    </w:p>
    <w:p w:rsidR="00417476" w:rsidRDefault="00815D3F">
      <w:pPr>
        <w:pStyle w:val="Standard"/>
        <w:numPr>
          <w:ilvl w:val="0"/>
          <w:numId w:val="139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co należy w pracy poprawić,</w:t>
      </w:r>
    </w:p>
    <w:p w:rsidR="00417476" w:rsidRDefault="00815D3F">
      <w:pPr>
        <w:pStyle w:val="Standard"/>
        <w:numPr>
          <w:ilvl w:val="0"/>
          <w:numId w:val="139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jaki sposób uczeń ma poprawić pracę,</w:t>
      </w:r>
    </w:p>
    <w:p w:rsidR="00417476" w:rsidRDefault="00815D3F">
      <w:pPr>
        <w:pStyle w:val="Standard"/>
        <w:numPr>
          <w:ilvl w:val="0"/>
          <w:numId w:val="139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wskazówki dla ucznia na przyszłość;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7) ocena koleżeńska polega na tym, że uczniowie na pod</w:t>
      </w:r>
      <w:r>
        <w:rPr>
          <w:color w:val="000000"/>
        </w:rPr>
        <w:t>stawie wcześniej ustalonych kryteriów oceniają pracę kolegi czy koleżanki. Uczeń recenzuje pracę innego ucznia i daje mu wskazówki.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8) samoocena zachęca ucznia do wzięcia odpowiedzialności za swoją naukę. Zawiera 4 elementy:</w:t>
      </w:r>
    </w:p>
    <w:p w:rsidR="00417476" w:rsidRDefault="00815D3F">
      <w:pPr>
        <w:pStyle w:val="Akapitzlist"/>
        <w:numPr>
          <w:ilvl w:val="0"/>
          <w:numId w:val="330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co już umiem?,</w:t>
      </w:r>
    </w:p>
    <w:p w:rsidR="00417476" w:rsidRDefault="00815D3F">
      <w:pPr>
        <w:pStyle w:val="Standard"/>
        <w:numPr>
          <w:ilvl w:val="0"/>
          <w:numId w:val="14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nad czym muszę j</w:t>
      </w:r>
      <w:r>
        <w:rPr>
          <w:color w:val="000000"/>
        </w:rPr>
        <w:t>eszcze popracować?,</w:t>
      </w:r>
    </w:p>
    <w:p w:rsidR="00417476" w:rsidRDefault="00815D3F">
      <w:pPr>
        <w:pStyle w:val="Standard"/>
        <w:numPr>
          <w:ilvl w:val="0"/>
          <w:numId w:val="14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co powinienem zmienić w swoim sposobie uczenia się?,</w:t>
      </w:r>
    </w:p>
    <w:p w:rsidR="00417476" w:rsidRDefault="00815D3F">
      <w:pPr>
        <w:pStyle w:val="Standard"/>
        <w:numPr>
          <w:ilvl w:val="0"/>
          <w:numId w:val="140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jakie powinienem przyjąć postanowienia na przyszłość?,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5.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 Ocena sumująca wyrażona jest literą lub jej odpowiednikiem słownym.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W – Wspaniale;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B –  Bardzo dobrze;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3) D – </w:t>
      </w:r>
      <w:r>
        <w:rPr>
          <w:color w:val="000000"/>
        </w:rPr>
        <w:t>Dobrze;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S – Słabo;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N – Niewystarczająco.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Sprawdziany oceniane są w systemie procentowym: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100 % - W;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99% - 85%  - B;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84% - 60%  - D;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59% - 30%  - S;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29% - i mniej – N;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Sprawdziany ortograficzne ocenia się w następujący sposób: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1) </w:t>
      </w:r>
      <w:r>
        <w:rPr>
          <w:color w:val="000000"/>
        </w:rPr>
        <w:t>0 błędów – W;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1-2 błędy  - B;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3 -4 błędy – D;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5 – 6 błędów – S;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7 i powyżej – N;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Ocena opisowa śródroczna i roczna uwzględnia postępy ucznia we wszystkich obszarach określonych w podstawie programowej, a także zachowanie ucznia. Ocena ta obe</w:t>
      </w:r>
      <w:r>
        <w:rPr>
          <w:color w:val="000000"/>
        </w:rPr>
        <w:t>jmuje:</w:t>
      </w:r>
    </w:p>
    <w:p w:rsidR="00417476" w:rsidRDefault="00815D3F">
      <w:pPr>
        <w:pStyle w:val="Akapitzlist"/>
        <w:numPr>
          <w:ilvl w:val="0"/>
          <w:numId w:val="33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edukację polonistyczną;</w:t>
      </w:r>
    </w:p>
    <w:p w:rsidR="00417476" w:rsidRDefault="00815D3F">
      <w:pPr>
        <w:pStyle w:val="Standard"/>
        <w:numPr>
          <w:ilvl w:val="0"/>
          <w:numId w:val="14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język angielski;</w:t>
      </w:r>
    </w:p>
    <w:p w:rsidR="00417476" w:rsidRDefault="00815D3F">
      <w:pPr>
        <w:pStyle w:val="Standard"/>
        <w:numPr>
          <w:ilvl w:val="0"/>
          <w:numId w:val="14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edukację muzyczną;</w:t>
      </w:r>
    </w:p>
    <w:p w:rsidR="00417476" w:rsidRDefault="00815D3F">
      <w:pPr>
        <w:pStyle w:val="Standard"/>
        <w:numPr>
          <w:ilvl w:val="0"/>
          <w:numId w:val="14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edukację plastyczną;</w:t>
      </w:r>
    </w:p>
    <w:p w:rsidR="00417476" w:rsidRDefault="00815D3F">
      <w:pPr>
        <w:pStyle w:val="Standard"/>
        <w:numPr>
          <w:ilvl w:val="0"/>
          <w:numId w:val="14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edukację społeczną;</w:t>
      </w:r>
    </w:p>
    <w:p w:rsidR="00417476" w:rsidRDefault="00815D3F">
      <w:pPr>
        <w:pStyle w:val="Standard"/>
        <w:numPr>
          <w:ilvl w:val="0"/>
          <w:numId w:val="14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edukację przyrodniczą;</w:t>
      </w:r>
    </w:p>
    <w:p w:rsidR="00417476" w:rsidRDefault="00815D3F">
      <w:pPr>
        <w:pStyle w:val="Standard"/>
        <w:numPr>
          <w:ilvl w:val="0"/>
          <w:numId w:val="14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edukację matematyczną;</w:t>
      </w:r>
    </w:p>
    <w:p w:rsidR="00417476" w:rsidRDefault="00815D3F">
      <w:pPr>
        <w:pStyle w:val="Standard"/>
        <w:numPr>
          <w:ilvl w:val="0"/>
          <w:numId w:val="14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komputerowe;</w:t>
      </w:r>
    </w:p>
    <w:p w:rsidR="00417476" w:rsidRDefault="00815D3F">
      <w:pPr>
        <w:pStyle w:val="Standard"/>
        <w:numPr>
          <w:ilvl w:val="0"/>
          <w:numId w:val="14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zajęcia techniczne;</w:t>
      </w:r>
    </w:p>
    <w:p w:rsidR="00417476" w:rsidRDefault="00815D3F">
      <w:pPr>
        <w:pStyle w:val="Standard"/>
        <w:numPr>
          <w:ilvl w:val="0"/>
          <w:numId w:val="141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wychowanie fizyczne i edukację zdrowotną.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Ocenianie </w:t>
      </w:r>
      <w:r>
        <w:rPr>
          <w:color w:val="000000"/>
        </w:rPr>
        <w:t>klasyfikacyjne śródroczne z zajęć edukacyjnych i zachowania przeprowadza się pod koniec stycznia. Śródroczna ocena klasyfikacyjna jest oceną opisową o charakterze podsumowująco – zalecającym. Informacje o osiągnięciach ucznia, ale równocześnie zawiera wska</w:t>
      </w:r>
      <w:r>
        <w:rPr>
          <w:color w:val="000000"/>
        </w:rPr>
        <w:t>zówki i zalecenia do dalszej pracy z uczniem. Pozwala to połączyć wysiłki szkoły i domu we wspieraniu rozwoju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6. Ocena klasyfikacyjna roczna jest oceną opisową. Informuje ucznia, rodziców/opiekunów o zachowaniu oraz osiągnięciach ucznia. Jest </w:t>
      </w:r>
      <w:r>
        <w:rPr>
          <w:color w:val="000000"/>
        </w:rPr>
        <w:t>zapisana w dzienniku lekcyjnym, arkuszu ocen i na świadectwie.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Klasyfikacyjna ocena postępów z Religii jest oceną cyfrową.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8. Kryteria oceniania: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uczeń wie, co podlega ocenie;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 uczeń wie, jakie wiadomości i umiejętności musi opanować i jaki poziom </w:t>
      </w:r>
      <w:r>
        <w:rPr>
          <w:color w:val="000000"/>
        </w:rPr>
        <w:t>wykonania zadania jest wymagany;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uczeń wie, jakie wiadomości powinni powtórzyć do sprawdzianu oraz jakie elementy pracy domowej lub konkretnego ćwiczenia będą oceniane.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9. Ocenę W otrzymuje uczeń, który:</w:t>
      </w:r>
    </w:p>
    <w:p w:rsidR="00417476" w:rsidRDefault="00815D3F">
      <w:pPr>
        <w:pStyle w:val="Standard"/>
        <w:numPr>
          <w:ilvl w:val="0"/>
          <w:numId w:val="33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opanował pełny zakres wiedzy i umiejętności okreś</w:t>
      </w:r>
      <w:r>
        <w:rPr>
          <w:color w:val="000000"/>
        </w:rPr>
        <w:t>lonych programem nauczania;</w:t>
      </w:r>
    </w:p>
    <w:p w:rsidR="00417476" w:rsidRDefault="00815D3F">
      <w:pPr>
        <w:pStyle w:val="Standard"/>
        <w:numPr>
          <w:ilvl w:val="0"/>
          <w:numId w:val="14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samodzielnie i twórczo rozwiązuje nowe problemy i zadania;</w:t>
      </w:r>
    </w:p>
    <w:p w:rsidR="00417476" w:rsidRDefault="00815D3F">
      <w:pPr>
        <w:pStyle w:val="Standard"/>
        <w:numPr>
          <w:ilvl w:val="0"/>
          <w:numId w:val="14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wykazuje szczególne zainteresowanie treściami zajęć;</w:t>
      </w:r>
    </w:p>
    <w:p w:rsidR="00417476" w:rsidRDefault="00815D3F">
      <w:pPr>
        <w:pStyle w:val="Standard"/>
        <w:numPr>
          <w:ilvl w:val="0"/>
          <w:numId w:val="14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systematycznie wzbogaca swoją wiedzę i umiejętności, korzysta z różnych źródeł wiedzy;</w:t>
      </w:r>
    </w:p>
    <w:p w:rsidR="00417476" w:rsidRDefault="00815D3F">
      <w:pPr>
        <w:pStyle w:val="Standard"/>
        <w:numPr>
          <w:ilvl w:val="0"/>
          <w:numId w:val="14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osiąga sukcesy w konkursach </w:t>
      </w:r>
      <w:r>
        <w:rPr>
          <w:color w:val="000000"/>
        </w:rPr>
        <w:t>klasowych, szkolnych i innych.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10. Ocenę B otrzymuje uczeń, który:</w:t>
      </w:r>
    </w:p>
    <w:p w:rsidR="00417476" w:rsidRDefault="00815D3F">
      <w:pPr>
        <w:pStyle w:val="Standard"/>
        <w:numPr>
          <w:ilvl w:val="0"/>
          <w:numId w:val="33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opanował większość wiadomości i umiejętności określonych programem nauczania;</w:t>
      </w:r>
    </w:p>
    <w:p w:rsidR="00417476" w:rsidRDefault="00815D3F">
      <w:pPr>
        <w:pStyle w:val="Standard"/>
        <w:numPr>
          <w:ilvl w:val="0"/>
          <w:numId w:val="14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sprawnie posługuje się zdobytymi wiadomościami i umiejętnościami, potrafi je wykorzystać do rozwiązania różnych</w:t>
      </w:r>
      <w:r>
        <w:rPr>
          <w:color w:val="000000"/>
        </w:rPr>
        <w:t xml:space="preserve"> problemów;</w:t>
      </w:r>
    </w:p>
    <w:p w:rsidR="00417476" w:rsidRDefault="00815D3F">
      <w:pPr>
        <w:pStyle w:val="Standard"/>
        <w:numPr>
          <w:ilvl w:val="0"/>
          <w:numId w:val="14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pracuje samodzielnie i starannie;</w:t>
      </w:r>
    </w:p>
    <w:p w:rsidR="00417476" w:rsidRDefault="00815D3F">
      <w:pPr>
        <w:pStyle w:val="Standard"/>
        <w:numPr>
          <w:ilvl w:val="0"/>
          <w:numId w:val="14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potrafi zaplanować i odpowiednio wykonać zadanie;</w:t>
      </w:r>
    </w:p>
    <w:p w:rsidR="00417476" w:rsidRDefault="00815D3F">
      <w:pPr>
        <w:pStyle w:val="Standard"/>
        <w:numPr>
          <w:ilvl w:val="0"/>
          <w:numId w:val="14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bierze udział w konkursach.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11. Ocenę D otrzymuje uczeń, który:</w:t>
      </w:r>
    </w:p>
    <w:p w:rsidR="00417476" w:rsidRDefault="00815D3F">
      <w:pPr>
        <w:pStyle w:val="Standard"/>
        <w:numPr>
          <w:ilvl w:val="0"/>
          <w:numId w:val="334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opanował podstawowy zakres wiadomości i umiejętności określonych programem nauczania;</w:t>
      </w:r>
    </w:p>
    <w:p w:rsidR="00417476" w:rsidRDefault="00815D3F">
      <w:pPr>
        <w:pStyle w:val="Standard"/>
        <w:numPr>
          <w:ilvl w:val="0"/>
          <w:numId w:val="144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samodzieln</w:t>
      </w:r>
      <w:r>
        <w:rPr>
          <w:color w:val="000000"/>
        </w:rPr>
        <w:t>ie i w miarę starannie rozwiązuje typowe zadania o średnim stopniu trudności;</w:t>
      </w:r>
    </w:p>
    <w:p w:rsidR="00417476" w:rsidRDefault="00815D3F">
      <w:pPr>
        <w:pStyle w:val="Standard"/>
        <w:numPr>
          <w:ilvl w:val="0"/>
          <w:numId w:val="144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potrafi wykorzystać wskazówki nauczyciela przy rozwiązywaniu różnych problemów;</w:t>
      </w:r>
    </w:p>
    <w:p w:rsidR="00417476" w:rsidRDefault="00815D3F">
      <w:pPr>
        <w:pStyle w:val="Standard"/>
        <w:numPr>
          <w:ilvl w:val="0"/>
          <w:numId w:val="144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chętnie uczestniczy w zajęciach.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12. Ocenę S otrzymuje uczeń, który:</w:t>
      </w:r>
    </w:p>
    <w:p w:rsidR="00417476" w:rsidRDefault="00815D3F">
      <w:pPr>
        <w:pStyle w:val="Standard"/>
        <w:numPr>
          <w:ilvl w:val="0"/>
          <w:numId w:val="33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opanował wiedzę na poziomie </w:t>
      </w:r>
      <w:r>
        <w:rPr>
          <w:color w:val="000000"/>
        </w:rPr>
        <w:t>elementarnym;</w:t>
      </w:r>
    </w:p>
    <w:p w:rsidR="00417476" w:rsidRDefault="00815D3F">
      <w:pPr>
        <w:pStyle w:val="Standard"/>
        <w:numPr>
          <w:ilvl w:val="0"/>
          <w:numId w:val="14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wykonuje proste polecenia przy pomocy nauczyciela;</w:t>
      </w:r>
    </w:p>
    <w:p w:rsidR="00417476" w:rsidRDefault="00815D3F">
      <w:pPr>
        <w:pStyle w:val="Standard"/>
        <w:numPr>
          <w:ilvl w:val="0"/>
          <w:numId w:val="14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zna podstawowe fakty i pojęcia;</w:t>
      </w:r>
    </w:p>
    <w:p w:rsidR="00417476" w:rsidRDefault="00815D3F">
      <w:pPr>
        <w:pStyle w:val="Standard"/>
        <w:numPr>
          <w:ilvl w:val="0"/>
          <w:numId w:val="14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pracuje wolno, niesystematycznie;</w:t>
      </w:r>
    </w:p>
    <w:p w:rsidR="00417476" w:rsidRDefault="00815D3F">
      <w:pPr>
        <w:pStyle w:val="Standard"/>
        <w:numPr>
          <w:ilvl w:val="0"/>
          <w:numId w:val="14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często nie kończy pracy;</w:t>
      </w:r>
    </w:p>
    <w:p w:rsidR="00417476" w:rsidRDefault="00815D3F">
      <w:pPr>
        <w:pStyle w:val="Standard"/>
        <w:numPr>
          <w:ilvl w:val="0"/>
          <w:numId w:val="145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potrzebuje stałej zachęty do działania.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13. Ocenę N otrzymuje uczeń, który:</w:t>
      </w:r>
    </w:p>
    <w:p w:rsidR="00417476" w:rsidRDefault="00815D3F">
      <w:pPr>
        <w:pStyle w:val="Standard"/>
        <w:numPr>
          <w:ilvl w:val="0"/>
          <w:numId w:val="336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nie opanował wiedzy na p</w:t>
      </w:r>
      <w:r>
        <w:rPr>
          <w:color w:val="000000"/>
        </w:rPr>
        <w:t>oziomie elementarnym;</w:t>
      </w:r>
    </w:p>
    <w:p w:rsidR="00417476" w:rsidRDefault="00815D3F">
      <w:pPr>
        <w:pStyle w:val="Standard"/>
        <w:numPr>
          <w:ilvl w:val="0"/>
          <w:numId w:val="146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ma duże trudności z wykonaniem polecenia przy pomocy nauczyciela;</w:t>
      </w:r>
    </w:p>
    <w:p w:rsidR="00417476" w:rsidRDefault="00815D3F">
      <w:pPr>
        <w:pStyle w:val="Standard"/>
        <w:numPr>
          <w:ilvl w:val="0"/>
          <w:numId w:val="146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nie zna podstawowych faktów i pojęć;</w:t>
      </w:r>
    </w:p>
    <w:p w:rsidR="00417476" w:rsidRDefault="00815D3F">
      <w:pPr>
        <w:pStyle w:val="Standard"/>
        <w:numPr>
          <w:ilvl w:val="0"/>
          <w:numId w:val="146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nie podejmuje się wykonania zadań;</w:t>
      </w:r>
    </w:p>
    <w:p w:rsidR="00417476" w:rsidRDefault="00815D3F">
      <w:pPr>
        <w:pStyle w:val="Standard"/>
        <w:numPr>
          <w:ilvl w:val="0"/>
          <w:numId w:val="146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pracuje bardzo wolno, niechętnie;</w:t>
      </w:r>
    </w:p>
    <w:p w:rsidR="00417476" w:rsidRDefault="00815D3F">
      <w:pPr>
        <w:pStyle w:val="Standard"/>
        <w:numPr>
          <w:ilvl w:val="0"/>
          <w:numId w:val="146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 reguły nie kończy pracy.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14. Przy ustalaniu ocen z wychowani</w:t>
      </w:r>
      <w:r>
        <w:rPr>
          <w:color w:val="000000"/>
        </w:rPr>
        <w:t>a fizycznego, muzyki, plastyki, techniki i zajęć komputerowych pod uwagę brane jest przygotowanie do zajęć, stopień zaangażowania w wykonywaną pracę oraz to, jakie uczeń czyni postępy.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6.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Promowanie uczniów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numPr>
          <w:ilvl w:val="0"/>
          <w:numId w:val="33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Generalnie uczeń klasy I-III szkoły </w:t>
      </w:r>
      <w:r>
        <w:rPr>
          <w:color w:val="000000"/>
        </w:rPr>
        <w:t>podstawowej automatycznie otrzymuje promocję do następnej klasy. Jeżeli uczeń pomimo otrzymanej pomocy nie opanował wiadomości i umiejętności wynikających z podstawy programowej przewidzianej do realizacji w danym roku nie otrzymuje promocji do klasy progr</w:t>
      </w:r>
      <w:r>
        <w:rPr>
          <w:color w:val="000000"/>
        </w:rPr>
        <w:t>amowo wyższej. Decyzję o pozostawieniu ucznia na drugi rok w tej samej klasie podejmuje rada pedagogiczna na wniosek wychowawcy klasy oraz zasięgnięciu opinii rodziców/opiekunów.</w:t>
      </w:r>
    </w:p>
    <w:p w:rsidR="00417476" w:rsidRDefault="00815D3F">
      <w:pPr>
        <w:pStyle w:val="Standard"/>
        <w:numPr>
          <w:ilvl w:val="0"/>
          <w:numId w:val="14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Ucznia klasy I można promować w ciągu roku szkolnego do klasy programowo wyżs</w:t>
      </w:r>
      <w:r>
        <w:rPr>
          <w:color w:val="000000"/>
        </w:rPr>
        <w:t>zej. Uczeń może uzyskać taką promocję, jeśli spełnione zostaną następujące warunki: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do dyrektora szkoły zostanie złożony wniosek w sprawie promowania ucznia do klasy programowo wyższej w ciągu roku szkolnego przez rodziców lub wychowawcę klasy;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rodzi</w:t>
      </w:r>
      <w:r>
        <w:rPr>
          <w:color w:val="000000"/>
        </w:rPr>
        <w:t>ce ucznia lub wychowawca (w zależności od tego, kto złożył wniosek) wyrażą zgodę na promocję śródroczną;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rada pedagogiczna postanowi o promowaniu ucznia do klasy programowo wyższej w ciągu roku szkolnego.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7.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Ocenianie zachowania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Ocenianie </w:t>
      </w:r>
      <w:r>
        <w:rPr>
          <w:color w:val="000000"/>
        </w:rPr>
        <w:t>zachowania ucznia polega na rozpoznawaniu przez wychowawcę klasy, nauczycieli oraz uczniów danej klasy stopnia respektowania przez uczniów zasad współżycia społecznego i norm społecznych.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Ocenianie z zachowania polega na stosowaniu pochwał i uwag: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1) w </w:t>
      </w:r>
      <w:r>
        <w:rPr>
          <w:color w:val="000000"/>
        </w:rPr>
        <w:t>formie ustnej;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w formie pisemnej;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za pomocą symboli: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w dzienniku lekcyjnym: +,-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w zeszycie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3. Stosowanym symbolom odpowiada skala słowna: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+      - wspaniale,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-     - musisz poprawić swoje zachowanie,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Ocena opisowa z zachowania </w:t>
      </w:r>
      <w:r>
        <w:rPr>
          <w:color w:val="000000"/>
        </w:rPr>
        <w:t>uwzględnia:</w:t>
      </w:r>
    </w:p>
    <w:p w:rsidR="00417476" w:rsidRDefault="00815D3F">
      <w:pPr>
        <w:pStyle w:val="Standard"/>
        <w:numPr>
          <w:ilvl w:val="0"/>
          <w:numId w:val="33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przestrzeganie zasad dobrego wychowania;</w:t>
      </w:r>
    </w:p>
    <w:p w:rsidR="00417476" w:rsidRDefault="00815D3F">
      <w:pPr>
        <w:pStyle w:val="Standard"/>
        <w:numPr>
          <w:ilvl w:val="0"/>
          <w:numId w:val="14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wypełnianie obowiązków szkolnych;</w:t>
      </w:r>
    </w:p>
    <w:p w:rsidR="00417476" w:rsidRDefault="00815D3F">
      <w:pPr>
        <w:pStyle w:val="Standard"/>
        <w:numPr>
          <w:ilvl w:val="0"/>
          <w:numId w:val="14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wysiłek włożony w wykonywanie zadań;</w:t>
      </w:r>
    </w:p>
    <w:p w:rsidR="00417476" w:rsidRDefault="00815D3F">
      <w:pPr>
        <w:pStyle w:val="Standard"/>
        <w:numPr>
          <w:ilvl w:val="0"/>
          <w:numId w:val="14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umiejętność współdziałania w zespole;</w:t>
      </w:r>
    </w:p>
    <w:p w:rsidR="00417476" w:rsidRDefault="00815D3F">
      <w:pPr>
        <w:pStyle w:val="Standard"/>
        <w:numPr>
          <w:ilvl w:val="0"/>
          <w:numId w:val="14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wykazywanie własnej inicjatywy w działaniach służących społeczności szkolnej;</w:t>
      </w:r>
    </w:p>
    <w:p w:rsidR="00417476" w:rsidRDefault="00815D3F">
      <w:pPr>
        <w:pStyle w:val="Standard"/>
        <w:numPr>
          <w:ilvl w:val="0"/>
          <w:numId w:val="14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stosowanie się d</w:t>
      </w:r>
      <w:r>
        <w:rPr>
          <w:color w:val="000000"/>
        </w:rPr>
        <w:t>o obowiązujących w szkole zasad i reguł;</w:t>
      </w:r>
    </w:p>
    <w:p w:rsidR="00417476" w:rsidRDefault="00815D3F">
      <w:pPr>
        <w:pStyle w:val="Standard"/>
        <w:numPr>
          <w:ilvl w:val="0"/>
          <w:numId w:val="14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udział w konkursach, uroczystościach szkolnych;</w:t>
      </w:r>
    </w:p>
    <w:p w:rsidR="00417476" w:rsidRDefault="00815D3F">
      <w:pPr>
        <w:pStyle w:val="Standard"/>
        <w:numPr>
          <w:ilvl w:val="0"/>
          <w:numId w:val="14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troska o bezpieczeństwo swoje i innych.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Działania motywujące uczniów.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Nauczyciele podejmują następujące działania motywujące: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pozytywne wzmocnienie – zachęta,</w:t>
      </w:r>
      <w:r>
        <w:rPr>
          <w:color w:val="000000"/>
        </w:rPr>
        <w:t xml:space="preserve"> pochwała, wsparcie,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przydzielanie dodatkowych zadań na miarę możliwości edukacyjnych ucznia,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c) konkursy przedmiotowe i inne,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d)wystawy prac uczniów,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e) stosowanie atrakcyjnych metod pracy,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f) korzystanie różnorodnych form pracy,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h) stosowanie wewnątrz</w:t>
      </w:r>
      <w:r>
        <w:rPr>
          <w:color w:val="000000"/>
        </w:rPr>
        <w:t>szkolnych gier, konkursów,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i) wycieczki i wyjścia przedmiotowe i turystyczno-krajoznawcze,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j) udział w apelach, uroczystościach i imprezach środowiskowych,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k) nagrody.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8.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Sposoby przekazywania informacji o postępach i trudnościach ucznia w nauce i </w:t>
      </w:r>
      <w:r>
        <w:rPr>
          <w:b/>
          <w:color w:val="000000"/>
        </w:rPr>
        <w:t>zachowaniu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 Na początku roku szkolnego wychowawca informuje uczniów i rodziców o wymaganiach edukacyjnych wynikających z realizowanego programu oraz o sposobach sprawdzania osiągnięć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Każdy uczeń oceniany jest systematycznie. Wszystkie oceny s</w:t>
      </w:r>
      <w:r>
        <w:rPr>
          <w:color w:val="000000"/>
        </w:rPr>
        <w:t xml:space="preserve">ą jawne i uzasadnione. Uczeń ma prawo ich poprawy. O uzyskanych ocenach uczeń jest informowany na bieżąco. </w:t>
      </w:r>
      <w:r>
        <w:rPr>
          <w:color w:val="000000"/>
        </w:rPr>
        <w:lastRenderedPageBreak/>
        <w:t>Oceny są zapisywane w dzienniku lekcyjnym, zaszycie ucznia, kartach pracy, sprawdzianach, kartach plastycznych.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Rodzice informowani są o osiągnięc</w:t>
      </w:r>
      <w:r>
        <w:rPr>
          <w:color w:val="000000"/>
        </w:rPr>
        <w:t>iach ucznia w czasie zebrań z wychowawcą, indywidualnych konsultacjach z nauczycielami uczącymi w danej klasie a także telefonicznie.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Powiadomienie rodziców o osiągnięciach, postępach w wynikach oraz wysiłkach uczniów przekazywana jest poprzez: apele, w</w:t>
      </w:r>
      <w:r>
        <w:rPr>
          <w:color w:val="000000"/>
        </w:rPr>
        <w:t>ystawy, przedstawienia, imprezy środowiskowe, dyplomy, listy gratulacyjne i nagrody.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Ocenę opisową śródroczną ucznia otrzymuje rodzic/opiekun po zakończeniu I półrocza.</w:t>
      </w:r>
    </w:p>
    <w:p w:rsidR="00417476" w:rsidRDefault="00815D3F">
      <w:pPr>
        <w:pStyle w:val="Standard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Na koniec roku szkolnego uczeń otrzymuje świadectwo.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bookmarkStart w:id="70" w:name="_Hlk494738024"/>
      <w:r>
        <w:rPr>
          <w:b/>
          <w:color w:val="000000"/>
        </w:rPr>
        <w:t>§ 9.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Wewnątrzszkolne zasady</w:t>
      </w:r>
      <w:r>
        <w:rPr>
          <w:b/>
          <w:color w:val="000000"/>
        </w:rPr>
        <w:t xml:space="preserve"> oceniania II etap edukacyjny (klasy IV-VIII)</w:t>
      </w:r>
    </w:p>
    <w:bookmarkEnd w:id="70"/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339"/>
        </w:numPr>
        <w:tabs>
          <w:tab w:val="left" w:pos="-2911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Wewnątrzszkolne Zasady Oceniania i Klasyfikowania obowiązują w Szkole Podstawowej im. Jana Pawła II w Czarnem.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Zadaniem WZO jest zapewnienie trafnego, rzetelnego, jawnego i obiektywnego oceniania </w:t>
      </w:r>
      <w:r>
        <w:rPr>
          <w:color w:val="000000"/>
        </w:rPr>
        <w:t>wspierającego rozwój ucznia, uwzględniającego indywidualne cechy psychofizyczne oraz pełniącego funkcję informacyjną, diagnostyczną i motywacyjną.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  WZO ma także zapewnić uczniowi:</w:t>
      </w:r>
    </w:p>
    <w:p w:rsidR="00417476" w:rsidRDefault="00815D3F">
      <w:pPr>
        <w:pStyle w:val="Standard"/>
        <w:numPr>
          <w:ilvl w:val="0"/>
          <w:numId w:val="340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bieżące, półroczne, roczne rozpoznanie i określenie poziomu opanowania ko</w:t>
      </w:r>
      <w:r>
        <w:rPr>
          <w:color w:val="000000"/>
        </w:rPr>
        <w:t>mpetencji przewidzianych programem nauczania oraz jego zachowaniu i postępach w tym zakresie;</w:t>
      </w:r>
    </w:p>
    <w:p w:rsidR="00417476" w:rsidRDefault="00815D3F">
      <w:pPr>
        <w:pStyle w:val="Standard"/>
        <w:numPr>
          <w:ilvl w:val="0"/>
          <w:numId w:val="150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systematyczne dokumentowanie postępów ucznia;</w:t>
      </w:r>
    </w:p>
    <w:p w:rsidR="00417476" w:rsidRDefault="00815D3F">
      <w:pPr>
        <w:pStyle w:val="Standard"/>
        <w:numPr>
          <w:ilvl w:val="0"/>
          <w:numId w:val="150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wyrabianie nawyku systematycznej pracy, samokontroli i samooceny;</w:t>
      </w:r>
    </w:p>
    <w:p w:rsidR="00417476" w:rsidRDefault="00815D3F">
      <w:pPr>
        <w:pStyle w:val="Standard"/>
        <w:numPr>
          <w:ilvl w:val="0"/>
          <w:numId w:val="150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uświadomienie sukcesów i braków w zakresie </w:t>
      </w:r>
      <w:r>
        <w:rPr>
          <w:color w:val="000000"/>
        </w:rPr>
        <w:t>opanowania umiejętności i kompetencji określonych programem oraz potrzeb w zakresie wyrównywania braków;</w:t>
      </w:r>
    </w:p>
    <w:p w:rsidR="00417476" w:rsidRDefault="00815D3F">
      <w:pPr>
        <w:pStyle w:val="Standard"/>
        <w:numPr>
          <w:ilvl w:val="0"/>
          <w:numId w:val="150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ukierunkowanie do samodzielnej pracy oraz doskonalenie metod uczenia się;</w:t>
      </w:r>
    </w:p>
    <w:p w:rsidR="00417476" w:rsidRDefault="00815D3F">
      <w:pPr>
        <w:pStyle w:val="Standard"/>
        <w:numPr>
          <w:ilvl w:val="0"/>
          <w:numId w:val="150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efektywne uczestnictwo w procesie szkolnego oceniania oraz możliwości poprawy</w:t>
      </w:r>
      <w:r>
        <w:rPr>
          <w:color w:val="000000"/>
        </w:rPr>
        <w:t xml:space="preserve"> swoich osiągnięć.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4. WZO ma za zadanie zapewnić nauczycielowi i szkole:</w:t>
      </w:r>
    </w:p>
    <w:p w:rsidR="00417476" w:rsidRDefault="00815D3F">
      <w:pPr>
        <w:pStyle w:val="Standard"/>
        <w:numPr>
          <w:ilvl w:val="0"/>
          <w:numId w:val="341"/>
        </w:numPr>
        <w:tabs>
          <w:tab w:val="left" w:pos="-29963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ocenę poziomu nauczania;</w:t>
      </w:r>
    </w:p>
    <w:p w:rsidR="00417476" w:rsidRDefault="00815D3F">
      <w:pPr>
        <w:pStyle w:val="Standard"/>
        <w:numPr>
          <w:ilvl w:val="0"/>
          <w:numId w:val="151"/>
        </w:numPr>
        <w:tabs>
          <w:tab w:val="left" w:pos="-29963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doskonalenia organizacji i metod pracy dydaktyczno-wychowawczej;</w:t>
      </w:r>
    </w:p>
    <w:p w:rsidR="00417476" w:rsidRDefault="00815D3F">
      <w:pPr>
        <w:pStyle w:val="Standard"/>
        <w:numPr>
          <w:ilvl w:val="0"/>
          <w:numId w:val="151"/>
        </w:numPr>
        <w:tabs>
          <w:tab w:val="left" w:pos="-29963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współpracę z uczniami w osiągnięciu celów programowych;</w:t>
      </w:r>
    </w:p>
    <w:p w:rsidR="00417476" w:rsidRDefault="00815D3F">
      <w:pPr>
        <w:pStyle w:val="Standard"/>
        <w:numPr>
          <w:ilvl w:val="0"/>
          <w:numId w:val="151"/>
        </w:numPr>
        <w:tabs>
          <w:tab w:val="left" w:pos="-29963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motywowanie ucznia do dalszych postęp</w:t>
      </w:r>
      <w:r>
        <w:rPr>
          <w:color w:val="000000"/>
        </w:rPr>
        <w:t>ów w nauce i zachowaniu;</w:t>
      </w:r>
    </w:p>
    <w:p w:rsidR="00417476" w:rsidRDefault="00815D3F">
      <w:pPr>
        <w:pStyle w:val="Standard"/>
        <w:numPr>
          <w:ilvl w:val="0"/>
          <w:numId w:val="151"/>
        </w:numPr>
        <w:tabs>
          <w:tab w:val="left" w:pos="-29963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dostarczanie informacji o szczególnych uzdolnieniach ucznia;</w:t>
      </w:r>
    </w:p>
    <w:p w:rsidR="00417476" w:rsidRDefault="00815D3F">
      <w:pPr>
        <w:pStyle w:val="Standard"/>
        <w:numPr>
          <w:ilvl w:val="0"/>
          <w:numId w:val="151"/>
        </w:numPr>
        <w:tabs>
          <w:tab w:val="left" w:pos="-29963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modyfikacje celów i programów kształcenia.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5. WZO ma za zadanie zapewnić rodzicom:</w:t>
      </w:r>
    </w:p>
    <w:p w:rsidR="00417476" w:rsidRDefault="00815D3F">
      <w:pPr>
        <w:pStyle w:val="Standard"/>
        <w:numPr>
          <w:ilvl w:val="0"/>
          <w:numId w:val="342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znajomość wymagań stawianych ich dzieciom przez szkołę;</w:t>
      </w:r>
    </w:p>
    <w:p w:rsidR="00417476" w:rsidRDefault="00815D3F">
      <w:pPr>
        <w:pStyle w:val="Standard"/>
        <w:numPr>
          <w:ilvl w:val="0"/>
          <w:numId w:val="152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szeroką i bieżącą informację o </w:t>
      </w:r>
      <w:r>
        <w:rPr>
          <w:color w:val="000000"/>
        </w:rPr>
        <w:t>osiągnięciach i postępach dzieci;</w:t>
      </w:r>
    </w:p>
    <w:p w:rsidR="00417476" w:rsidRDefault="00815D3F">
      <w:pPr>
        <w:pStyle w:val="Standard"/>
        <w:numPr>
          <w:ilvl w:val="0"/>
          <w:numId w:val="152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motywowanie dziecka do dalszych postępów w nauce i zachowaniu;</w:t>
      </w:r>
    </w:p>
    <w:p w:rsidR="00417476" w:rsidRDefault="00815D3F">
      <w:pPr>
        <w:pStyle w:val="Standard"/>
        <w:numPr>
          <w:ilvl w:val="0"/>
          <w:numId w:val="152"/>
        </w:numPr>
        <w:tabs>
          <w:tab w:val="left" w:pos="-2999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pełną informację o różnych formach aktywności poznawczej dziecka oraz o rozwoju jego osobowości, trudnościach i szczególnych uzdolnieniach.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10.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</w:pPr>
      <w:r>
        <w:rPr>
          <w:b/>
          <w:color w:val="000000"/>
        </w:rPr>
        <w:t xml:space="preserve">Zasady </w:t>
      </w:r>
      <w:r>
        <w:rPr>
          <w:b/>
          <w:color w:val="000000"/>
        </w:rPr>
        <w:t>oceniania osiągnięć</w:t>
      </w:r>
      <w:r>
        <w:rPr>
          <w:color w:val="000000"/>
        </w:rPr>
        <w:t xml:space="preserve"> </w:t>
      </w:r>
      <w:r>
        <w:rPr>
          <w:b/>
          <w:color w:val="000000"/>
        </w:rPr>
        <w:t>edukacyjnych i klasyfikowania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343"/>
        </w:numPr>
        <w:tabs>
          <w:tab w:val="left" w:pos="284"/>
          <w:tab w:val="left" w:pos="426"/>
          <w:tab w:val="left" w:pos="1440"/>
          <w:tab w:val="left" w:pos="31580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Ocenianiu podlegają:</w:t>
      </w:r>
    </w:p>
    <w:p w:rsidR="00417476" w:rsidRDefault="00815D3F">
      <w:pPr>
        <w:pStyle w:val="Akapitzlist"/>
        <w:numPr>
          <w:ilvl w:val="0"/>
          <w:numId w:val="344"/>
        </w:numPr>
        <w:tabs>
          <w:tab w:val="left" w:pos="284"/>
          <w:tab w:val="left" w:pos="426"/>
          <w:tab w:val="left" w:pos="1440"/>
          <w:tab w:val="left" w:pos="31580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osiągnięcia edukacyjne uczniów;</w:t>
      </w:r>
    </w:p>
    <w:p w:rsidR="00417476" w:rsidRDefault="00815D3F">
      <w:pPr>
        <w:pStyle w:val="Akapitzlist"/>
        <w:numPr>
          <w:ilvl w:val="0"/>
          <w:numId w:val="154"/>
        </w:numPr>
        <w:tabs>
          <w:tab w:val="left" w:pos="284"/>
          <w:tab w:val="left" w:pos="426"/>
          <w:tab w:val="left" w:pos="1440"/>
          <w:tab w:val="left" w:pos="31580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zachowanie ucznia.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Główny element WZO stanowią obszary wymagań edukacyjnych, czyli oczekiwane osiągnięcia uczniów polegające na celowym, skutecznym, </w:t>
      </w:r>
      <w:r>
        <w:rPr>
          <w:color w:val="000000"/>
        </w:rPr>
        <w:t>świadomym działaniu w określonych sytuacjach, przełożone na poszczególne stopnie szkolne dla odpowiednich zajęć edukacyjnych.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Poziom opanowania przez uczniów kompetencji określonych w podstawie programowej ocenia się w stopniach szkolnych.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bookmarkStart w:id="71" w:name="_Hlk494738068"/>
      <w:r>
        <w:rPr>
          <w:color w:val="000000"/>
        </w:rPr>
        <w:t>4. Oceny bież</w:t>
      </w:r>
      <w:r>
        <w:rPr>
          <w:color w:val="000000"/>
        </w:rPr>
        <w:t>ące i klasyfikacyjne śródroczne (roczne) dla uczniów klas IV - VIII ustala się w stopniach według następującej skali:</w:t>
      </w:r>
    </w:p>
    <w:bookmarkEnd w:id="71"/>
    <w:p w:rsidR="00417476" w:rsidRDefault="00815D3F">
      <w:pPr>
        <w:pStyle w:val="Akapitzlist"/>
        <w:numPr>
          <w:ilvl w:val="0"/>
          <w:numId w:val="345"/>
        </w:numPr>
        <w:tabs>
          <w:tab w:val="left" w:pos="-28916"/>
          <w:tab w:val="left" w:pos="284"/>
          <w:tab w:val="left" w:pos="426"/>
          <w:tab w:val="left" w:pos="1440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stopień celujący - 6 (cel);</w:t>
      </w:r>
    </w:p>
    <w:p w:rsidR="00417476" w:rsidRDefault="00815D3F">
      <w:pPr>
        <w:pStyle w:val="Standard"/>
        <w:numPr>
          <w:ilvl w:val="0"/>
          <w:numId w:val="155"/>
        </w:numPr>
        <w:tabs>
          <w:tab w:val="left" w:pos="-28916"/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stopień bardzo dobry - 5 (bdb);</w:t>
      </w:r>
    </w:p>
    <w:p w:rsidR="00417476" w:rsidRDefault="00815D3F">
      <w:pPr>
        <w:pStyle w:val="Standard"/>
        <w:numPr>
          <w:ilvl w:val="0"/>
          <w:numId w:val="155"/>
        </w:numPr>
        <w:tabs>
          <w:tab w:val="left" w:pos="-28916"/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stopień dobry - 4 (db);</w:t>
      </w:r>
    </w:p>
    <w:p w:rsidR="00417476" w:rsidRDefault="00815D3F">
      <w:pPr>
        <w:pStyle w:val="Standard"/>
        <w:numPr>
          <w:ilvl w:val="0"/>
          <w:numId w:val="155"/>
        </w:numPr>
        <w:tabs>
          <w:tab w:val="left" w:pos="-28916"/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stopień dostateczny - 3 (dst);</w:t>
      </w:r>
    </w:p>
    <w:p w:rsidR="00417476" w:rsidRDefault="00815D3F">
      <w:pPr>
        <w:pStyle w:val="Standard"/>
        <w:numPr>
          <w:ilvl w:val="0"/>
          <w:numId w:val="155"/>
        </w:numPr>
        <w:tabs>
          <w:tab w:val="left" w:pos="-28916"/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stopień dopuszczający -</w:t>
      </w:r>
      <w:r>
        <w:rPr>
          <w:color w:val="000000"/>
        </w:rPr>
        <w:t xml:space="preserve"> 2 (dop);</w:t>
      </w:r>
    </w:p>
    <w:p w:rsidR="00417476" w:rsidRDefault="00815D3F">
      <w:pPr>
        <w:pStyle w:val="Standard"/>
        <w:numPr>
          <w:ilvl w:val="0"/>
          <w:numId w:val="155"/>
        </w:numPr>
        <w:tabs>
          <w:tab w:val="left" w:pos="-28916"/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stopień niedostateczny - 1 (ndst).</w:t>
      </w:r>
    </w:p>
    <w:p w:rsidR="00417476" w:rsidRDefault="00815D3F">
      <w:pPr>
        <w:pStyle w:val="Standard"/>
        <w:tabs>
          <w:tab w:val="left" w:pos="-28916"/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bookmarkStart w:id="72" w:name="_Hlk494738217"/>
      <w:r>
        <w:rPr>
          <w:color w:val="000000"/>
        </w:rPr>
        <w:t>4a. Oceny w ust. 4 pkt 1- 5 są ocenami pozytywnymi natomiast ocena w pkt 6 jest oceną negatywną.</w:t>
      </w:r>
    </w:p>
    <w:bookmarkEnd w:id="72"/>
    <w:p w:rsidR="00417476" w:rsidRDefault="00815D3F">
      <w:pPr>
        <w:pStyle w:val="Standard"/>
        <w:tabs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Oceny bieżące wyraża się cyframi, dopuszcza się "+" i "-" oraz komentarz w dokumentacji przebiegu nauczania pro</w:t>
      </w:r>
      <w:r>
        <w:rPr>
          <w:color w:val="000000"/>
        </w:rPr>
        <w:t>wadzonej przez nauczyciela.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Ocenę ustala nauczyciel uczący danego przedmiotu.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Ustala się następujące kryteria oceniania: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1) Ocenę celującą (6) otrzymuje uczeń, który posiadł wiedzę i umiejętności znacznie wykraczające poza materiał nauczania przedmio</w:t>
      </w:r>
      <w:r>
        <w:rPr>
          <w:color w:val="000000"/>
        </w:rPr>
        <w:t>tów w tej klasie, samodzielnie twórczo rozwija własne uzdolnienia oraz biegle posługuje się zdobytymi wiadomościami i umiejętnościami w rozwiązywaniu problemów teoretycznych i praktycznych lub osiąga sukcesy w konkursach i olimpiadach przedmiotowych, zawod</w:t>
      </w:r>
      <w:r>
        <w:rPr>
          <w:color w:val="000000"/>
        </w:rPr>
        <w:t>ach sportowych i innych o zasięgu wojewódzkim i ponad wojewódzkim;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 Ocenę bardzo dobrą (5) otrzymuje uczeń, który opanował pełny zakres wiedzy i umiejętności określony programem nauczania przedmiotu w danej klasie oraz sprawnie posługuje się zdobytymi </w:t>
      </w:r>
      <w:r>
        <w:rPr>
          <w:color w:val="000000"/>
        </w:rPr>
        <w:t>wiadomościami, samodzielnie rozwiązuje problemy teoretyczne i praktyczne ujęte programem nauczania, potrafi stosować posiadaną wiedzę do rozwiązywania zadań i problemów w nowych sytuacjach;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Ocenę dobrą (4) otrzymuje uczeń, który nie opanował umiejętnośc</w:t>
      </w:r>
      <w:r>
        <w:rPr>
          <w:color w:val="000000"/>
        </w:rPr>
        <w:t>i określonych programem nauczania, ale opanował je na poziomie przekraczającym wymagania zawarte w podstawach programowych oraz poprawnie stosuje wiadomości, samodzielnie rozwiązuje (wykonuje) typowe zadania teoretyczne i praktyczne;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Ocenę dostateczną (</w:t>
      </w:r>
      <w:r>
        <w:rPr>
          <w:color w:val="000000"/>
        </w:rPr>
        <w:t>3) otrzymuje uczeń, który opanował umiejętności i wiadomości określone programem nauczania w danej klasie na poziomie nie przekraczającym wymagań zawartych w podstawach programowych oraz rozwiązuje (wykonuje) typowe zadania teoretyczne i praktyczne o średn</w:t>
      </w:r>
      <w:r>
        <w:rPr>
          <w:color w:val="000000"/>
        </w:rPr>
        <w:t>im stopniu trudności;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Ocenę dopuszczającą (2) otrzymuje uczeń, który ma braki w opanowaniu podstaw programowych, ale braki te nie przekraczają możliwości uzyskania przez ucznia podstawowej wiedzy z danego przedmiotu w ciągu dalszej nauki oraz rozwiązuje</w:t>
      </w:r>
      <w:r>
        <w:rPr>
          <w:color w:val="000000"/>
        </w:rPr>
        <w:t xml:space="preserve"> (wykonuje) zadania teoretyczne i praktyczne o niewielkim stopniu trudności;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6) Ocenę niedostateczną (1) otrzymuje uczeń, który nie opanował wiadomości i umiejętności określonych w podstawach programowych danego przedmiotu w danej klasie, a braki w wiadomo</w:t>
      </w:r>
      <w:r>
        <w:rPr>
          <w:color w:val="000000"/>
        </w:rPr>
        <w:t>ściach i umiejętnościach uniemożliwiają dalsze zdobywanie wiedzy z tego przedmiotu, nie jest w stanie rozwiązać (wykonać) zadań o niewielkim (elementarnym) stopniu trudności.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Szczegółowe kryteria wymagań edukacyjnych na poszczególne stopnie szkolne, wyn</w:t>
      </w:r>
      <w:r>
        <w:rPr>
          <w:color w:val="000000"/>
        </w:rPr>
        <w:t>ikające z realizowanego programu nauczania opracowują nauczyciele poszczególnych przedmiotów, uwzględniając i przestrzegając powyższych ustaleń oraz podając uczniom i rodzicom do wiadomości na początku każdego roku szkolnego.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8. W dokumentacji przebiegu na</w:t>
      </w:r>
      <w:r>
        <w:rPr>
          <w:color w:val="000000"/>
        </w:rPr>
        <w:t>uczania dopuszcza się stosowanie skrótów ocen z zastrzeżeniem ocen rocznych oraz rocznej oceny z zachowania, które należy wpisywać pełnymi nazwami.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9. Decyzją dyrektora szkoły, uczeń może być zwolniony na czas określony z zajęć wychowania fizycznego i z za</w:t>
      </w:r>
      <w:r>
        <w:rPr>
          <w:color w:val="000000"/>
        </w:rPr>
        <w:t>jęć komputerowych, jeżeli okres zwolnienia ucznia z realizacji zajęć uniemożliwia ustalenie śródrocznej lub rocznej oceny klasyfikacyjnej wówczas w dokumentacji przebiegu nauczania zamiast oceny klasyfikacyjnej wpisuje się – „zwolniony" / „zwolniona”.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73" w:name="_Hlk494738264"/>
      <w:r>
        <w:rPr>
          <w:color w:val="000000"/>
        </w:rPr>
        <w:t xml:space="preserve">10. </w:t>
      </w:r>
      <w:r>
        <w:rPr>
          <w:color w:val="000000"/>
        </w:rPr>
        <w:t>Dyrektor szkoły zwalnia ucznia z zajęć z wychowania fizycznego, na podstawie opinii o ograniczonych możliwościach uczestniczenia ucznia w tych zajęciach, wydanej przez lekarza oraz na czas określony w tej opinii.</w:t>
      </w:r>
    </w:p>
    <w:bookmarkEnd w:id="73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11. Uczeń zwolniony z zajęć wychowania fizy</w:t>
      </w:r>
      <w:r>
        <w:rPr>
          <w:color w:val="000000"/>
        </w:rPr>
        <w:t>cznego może nie uczestniczyć w zajęciach na ostatniej godzinie lekcyjnej po złożeniu przez rodziców ucznia do dyrektora szkoły podania..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74" w:name="_Hlk494738312"/>
      <w:r>
        <w:rPr>
          <w:color w:val="000000"/>
        </w:rPr>
        <w:t xml:space="preserve">11a. Dyrektor szkoły zwalnia ucznia z realizacji niektórych obowiązkowych zajęć edukacyjnych ze względu na stan </w:t>
      </w:r>
      <w:r>
        <w:rPr>
          <w:color w:val="000000"/>
        </w:rPr>
        <w:t>zdrowia, specyficzne trudności w uczeniu się, niepełnosprawność, posiadane kwalifikacje lub zrealizowanie danych obowiązkowych zajęć edukacyjnych na wcześniejszych etapach edukacyjnych.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11b. Dyrektor szkoły na wniosek rodziców oraz na podstawie opinii pora</w:t>
      </w:r>
      <w:r>
        <w:rPr>
          <w:color w:val="000000"/>
        </w:rPr>
        <w:t xml:space="preserve">dni psychologiczno-pedagogicznej, w tym poradni specjalistycznej, zwalnia do końca danego etapu edukacyjnego ucznia z wadą słuchu, z głęboką dysleksją rozwojową, z afazją, </w:t>
      </w:r>
      <w:r>
        <w:rPr>
          <w:color w:val="000000"/>
        </w:rPr>
        <w:br/>
      </w:r>
      <w:r>
        <w:rPr>
          <w:color w:val="000000"/>
        </w:rPr>
        <w:t xml:space="preserve">z niepełnosprawnościami sprzężonymi lub z autyzmem, w tym z zespołem Aspergera, </w:t>
      </w:r>
      <w:r>
        <w:rPr>
          <w:color w:val="000000"/>
        </w:rPr>
        <w:br/>
      </w:r>
      <w:r>
        <w:rPr>
          <w:color w:val="000000"/>
        </w:rPr>
        <w:t xml:space="preserve">z </w:t>
      </w:r>
      <w:r>
        <w:rPr>
          <w:color w:val="000000"/>
        </w:rPr>
        <w:t>nauki drugiego języka obcego nowożytnego.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11c. W przypadku ucznia, posiadającego orzeczenie o potrzebie kształcenia specjalnego lub orzeczenie o potrzebie indywidualnego nauczania zwolnienie z nauki drugiego języka obcego nowożytnego może nastąpić na podst</w:t>
      </w:r>
      <w:r>
        <w:rPr>
          <w:color w:val="000000"/>
        </w:rPr>
        <w:t>awie tego orzeczenia.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11d. W przypadku zwolnienia ucznia z nauki drugiego języka obcego nowożytnego </w:t>
      </w:r>
      <w:r>
        <w:rPr>
          <w:color w:val="000000"/>
        </w:rPr>
        <w:br/>
      </w:r>
      <w:r>
        <w:rPr>
          <w:color w:val="000000"/>
        </w:rPr>
        <w:t>w dokumentacji przebiegu nauczania zamiast oceny klasyfikacyjnej wpisuje się „zwolniony” albo „zwolniona”.</w:t>
      </w:r>
    </w:p>
    <w:bookmarkEnd w:id="74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12. Nauczyciel sprawdza i ocenia wiadomości i um</w:t>
      </w:r>
      <w:r>
        <w:rPr>
          <w:color w:val="000000"/>
        </w:rPr>
        <w:t>iejętności uczniów w zakresie treści nauczania z poszczególnych zajęć edukacyjnych ze szczególnym uwzględnieniem postępów ucznia. Sprawdzanie osiągnięć edukacyjnych uczniów może odbywać się na podstawie:</w:t>
      </w:r>
    </w:p>
    <w:p w:rsidR="00417476" w:rsidRDefault="00815D3F">
      <w:pPr>
        <w:pStyle w:val="Akapitzlist"/>
        <w:numPr>
          <w:ilvl w:val="0"/>
          <w:numId w:val="346"/>
        </w:numPr>
        <w:tabs>
          <w:tab w:val="left" w:pos="-31040"/>
          <w:tab w:val="left" w:pos="-30898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pisemnych prac uczniowskich;</w:t>
      </w:r>
    </w:p>
    <w:p w:rsidR="00417476" w:rsidRDefault="00815D3F">
      <w:pPr>
        <w:pStyle w:val="Standard"/>
        <w:numPr>
          <w:ilvl w:val="0"/>
          <w:numId w:val="156"/>
        </w:numPr>
        <w:tabs>
          <w:tab w:val="left" w:pos="-31040"/>
          <w:tab w:val="left" w:pos="-30898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testów;</w:t>
      </w:r>
    </w:p>
    <w:p w:rsidR="00417476" w:rsidRDefault="00815D3F">
      <w:pPr>
        <w:pStyle w:val="Standard"/>
        <w:numPr>
          <w:ilvl w:val="0"/>
          <w:numId w:val="156"/>
        </w:numPr>
        <w:tabs>
          <w:tab w:val="left" w:pos="-31040"/>
          <w:tab w:val="left" w:pos="-30898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sprawdzianów;</w:t>
      </w:r>
    </w:p>
    <w:p w:rsidR="00417476" w:rsidRDefault="00815D3F">
      <w:pPr>
        <w:pStyle w:val="Standard"/>
        <w:numPr>
          <w:ilvl w:val="0"/>
          <w:numId w:val="156"/>
        </w:numPr>
        <w:tabs>
          <w:tab w:val="left" w:pos="-31040"/>
          <w:tab w:val="left" w:pos="-30898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o</w:t>
      </w:r>
      <w:r>
        <w:rPr>
          <w:color w:val="000000"/>
        </w:rPr>
        <w:t>dpowiedzi ustnych;</w:t>
      </w:r>
    </w:p>
    <w:p w:rsidR="00417476" w:rsidRDefault="00815D3F">
      <w:pPr>
        <w:pStyle w:val="Standard"/>
        <w:numPr>
          <w:ilvl w:val="0"/>
          <w:numId w:val="156"/>
        </w:numPr>
        <w:tabs>
          <w:tab w:val="left" w:pos="-31040"/>
          <w:tab w:val="left" w:pos="-30898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projektów;</w:t>
      </w:r>
    </w:p>
    <w:p w:rsidR="00417476" w:rsidRDefault="00815D3F">
      <w:pPr>
        <w:pStyle w:val="Standard"/>
        <w:numPr>
          <w:ilvl w:val="0"/>
          <w:numId w:val="156"/>
        </w:numPr>
        <w:tabs>
          <w:tab w:val="left" w:pos="-31040"/>
          <w:tab w:val="left" w:pos="-30898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ćwiczeń  praktycznych;</w:t>
      </w:r>
    </w:p>
    <w:p w:rsidR="00417476" w:rsidRDefault="00815D3F">
      <w:pPr>
        <w:pStyle w:val="Standard"/>
        <w:numPr>
          <w:ilvl w:val="0"/>
          <w:numId w:val="156"/>
        </w:numPr>
        <w:tabs>
          <w:tab w:val="left" w:pos="-31040"/>
          <w:tab w:val="left" w:pos="-30898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prac domowych;</w:t>
      </w:r>
    </w:p>
    <w:p w:rsidR="00417476" w:rsidRDefault="00815D3F">
      <w:pPr>
        <w:pStyle w:val="Standard"/>
        <w:numPr>
          <w:ilvl w:val="0"/>
          <w:numId w:val="156"/>
        </w:numPr>
        <w:tabs>
          <w:tab w:val="left" w:pos="-31040"/>
          <w:tab w:val="left" w:pos="-30898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obserwacji;</w:t>
      </w:r>
    </w:p>
    <w:p w:rsidR="00417476" w:rsidRDefault="00815D3F">
      <w:pPr>
        <w:pStyle w:val="Standard"/>
        <w:numPr>
          <w:ilvl w:val="0"/>
          <w:numId w:val="156"/>
        </w:numPr>
        <w:tabs>
          <w:tab w:val="left" w:pos="-31040"/>
          <w:tab w:val="left" w:pos="-30898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samooceny dokonanej przez ucznia;</w:t>
      </w:r>
    </w:p>
    <w:p w:rsidR="00417476" w:rsidRDefault="00815D3F">
      <w:pPr>
        <w:pStyle w:val="Standard"/>
        <w:numPr>
          <w:ilvl w:val="0"/>
          <w:numId w:val="156"/>
        </w:numPr>
        <w:tabs>
          <w:tab w:val="left" w:pos="-31040"/>
          <w:tab w:val="left" w:pos="-30898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oraz innych form wynikających ze specyfiki poszczególnych zajęć edukacyjnych.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13. Pisemna praca klasowa (1–2 godz.) musi być zapowiedziana z t</w:t>
      </w:r>
      <w:r>
        <w:rPr>
          <w:color w:val="000000"/>
        </w:rPr>
        <w:t>ygodniowym wyprzedzeniem i odnotowana w dzienniku lekcyjnym. W ciągu tygodnia mogą być przeprowadzone w klasie nie więcej niż trzy prace klasowe. Uczniowie mogą pisać tylko jedną pracę klasową w ciągu dnia.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14. Sprawdziany (10–20 min) obejmujące treści nau</w:t>
      </w:r>
      <w:r>
        <w:rPr>
          <w:color w:val="000000"/>
        </w:rPr>
        <w:t>czania ostatnich trzech lekcji mogą być przeprowadzane bez uprzedzenia.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15. Sprawdzone i ocenione prace pisemne uczniowie otrzymują od nauczyciela w ciągu dwóch tygodni od daty pisania sprawdzianu.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16. Prace pisemne przechowywane są w szkole do końca </w:t>
      </w:r>
      <w:r>
        <w:rPr>
          <w:color w:val="000000"/>
        </w:rPr>
        <w:t>danego roku szkolnego.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17. W celu oceny wiadomości i umiejętności ucznia w pisemnym sprawdzianie wiadomości i umiejętności ustala się następującą punktację zadań: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ocena niedostateczna (1) – od 0% do 30% sumy punktów;</w:t>
      </w:r>
    </w:p>
    <w:p w:rsidR="00417476" w:rsidRDefault="00815D3F">
      <w:pPr>
        <w:pStyle w:val="Akapitzlist"/>
        <w:numPr>
          <w:ilvl w:val="0"/>
          <w:numId w:val="347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ocena dopuszczająca (2) – od 31% do </w:t>
      </w:r>
      <w:r>
        <w:rPr>
          <w:color w:val="000000"/>
        </w:rPr>
        <w:t>50% sumy punktów;</w:t>
      </w:r>
    </w:p>
    <w:p w:rsidR="00417476" w:rsidRDefault="00815D3F">
      <w:pPr>
        <w:pStyle w:val="Standard"/>
        <w:numPr>
          <w:ilvl w:val="0"/>
          <w:numId w:val="15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ocena dostateczna (3) – od 51% do 74% sumy punktów;</w:t>
      </w:r>
    </w:p>
    <w:p w:rsidR="00417476" w:rsidRDefault="00815D3F">
      <w:pPr>
        <w:pStyle w:val="Standard"/>
        <w:numPr>
          <w:ilvl w:val="0"/>
          <w:numId w:val="15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ocena dobra (4) – od 75% do 90% sumy punktów;</w:t>
      </w:r>
    </w:p>
    <w:p w:rsidR="00417476" w:rsidRDefault="00815D3F">
      <w:pPr>
        <w:pStyle w:val="Standard"/>
        <w:numPr>
          <w:ilvl w:val="0"/>
          <w:numId w:val="15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ocena bardzo dobra (5) – od 91% do 100% sumy punktów;</w:t>
      </w:r>
    </w:p>
    <w:p w:rsidR="00417476" w:rsidRDefault="00815D3F">
      <w:pPr>
        <w:pStyle w:val="Standard"/>
        <w:numPr>
          <w:ilvl w:val="0"/>
          <w:numId w:val="15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ocena celująca (6) – 100% sumy punktów i polecenie dodatkowe.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18. Uczeń ma prawo do po</w:t>
      </w:r>
      <w:r>
        <w:rPr>
          <w:color w:val="000000"/>
        </w:rPr>
        <w:t>prawy oceny niedostatecznej postawionej za pisemną pracę kontrolną na zasadach ustalonych przez nauczyciela.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19. Uczeń może być zwolniony przez nauczyciela z bieżącej formy sprawdzania i oceniania w wyjątkowych sytuacjach losowych.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20. W przypadku choroby </w:t>
      </w:r>
      <w:r>
        <w:rPr>
          <w:color w:val="000000"/>
        </w:rPr>
        <w:t>uczeń może pisać pracę klasową, sprawdzian w ciągu dwóch tygodni po powrocie do szkoły w terminie uzgodnionym z nauczycielem.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21. Z każdego przedmiotu dopuszcza się dwa razy w półroczu sytuację, w której uczeń może się nie przygotować, zgłaszając ten fakt </w:t>
      </w:r>
      <w:r>
        <w:rPr>
          <w:color w:val="000000"/>
        </w:rPr>
        <w:t xml:space="preserve">przed lekcją nauczycielowi i nie ponosi z tego tytułu żadnych konsekwencji. Wykorzystanie przez ucznia tej możliwości zostanie odnotowane w </w:t>
      </w:r>
      <w:r>
        <w:rPr>
          <w:color w:val="000000"/>
        </w:rPr>
        <w:lastRenderedPageBreak/>
        <w:t>dzienniku lekcyjnym poprzez wpis, np.: - n. Zgłoszenie przez ucznia nieprzygotowania po wywołaniu go do odpowiedzi p</w:t>
      </w:r>
      <w:r>
        <w:rPr>
          <w:color w:val="000000"/>
        </w:rPr>
        <w:t>ociąga za sobą wpisanie oceny niedostatecznej.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22. Aktywność na lekcjach będzie nagradzana znakiem +. Ustala się zasady przełożenia znaków + na oceny: pięć plusów – 5; cztery plusy – 4, dla osób chętnych.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23. Szczegółowe zasady oceniania z poszczególnych z</w:t>
      </w:r>
      <w:r>
        <w:rPr>
          <w:color w:val="000000"/>
        </w:rPr>
        <w:t>ajęć edukacyjnych zawarte są w opracowanych przez nauczycieli i udostępnionych uczniom i rodzicom przedmiotowych zasadach oceniania.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24. Nauczyciele na początku każdego roku szkolnego informują uczniów oraz rodziców o wymaganiach edukacyjnych wynikających </w:t>
      </w:r>
      <w:r>
        <w:rPr>
          <w:color w:val="000000"/>
        </w:rPr>
        <w:t>z realizowanego przez siebie programu nauczania oraz o sposobach sprawdzania osiągnięć edukacyjnych uczniów.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25. Oceny są jawne dla ucznia i jego rodziców. Sprawdzone i ocenione pisemne prace kontrolne uczeń i jego rodzice otrzymują do wglądu na zasadach o</w:t>
      </w:r>
      <w:r>
        <w:rPr>
          <w:color w:val="000000"/>
        </w:rPr>
        <w:t>kreślonych przez nauczycieli.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26. Nauczyciel ustalający ocenę powinien ją uzasadnić ustnie.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75" w:name="_Hlk494738377"/>
      <w:r>
        <w:rPr>
          <w:color w:val="000000"/>
        </w:rPr>
        <w:t>26a. Uzasadniając ocenę nauczyciel ma obowiązek:</w:t>
      </w:r>
    </w:p>
    <w:p w:rsidR="00417476" w:rsidRDefault="00815D3F">
      <w:pPr>
        <w:pStyle w:val="Standard"/>
        <w:numPr>
          <w:ilvl w:val="0"/>
          <w:numId w:val="348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odwoływać się do wymagań edukacyjnych niezbędnych do otrzymania przez ucznia poszczególnych rocznych i śródrocznych</w:t>
      </w:r>
      <w:r>
        <w:rPr>
          <w:color w:val="000000"/>
        </w:rPr>
        <w:t xml:space="preserve"> ocen klasyfikacyjnych, w przypadku oceny zachowania – do kryteriów ocen zachowania;</w:t>
      </w:r>
    </w:p>
    <w:p w:rsidR="00417476" w:rsidRDefault="00815D3F">
      <w:pPr>
        <w:pStyle w:val="Standard"/>
        <w:numPr>
          <w:ilvl w:val="0"/>
          <w:numId w:val="158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przekazywać uczniowi informację o tym, co zrobił dobrze, co wymaga poprawienia lub dodatkowej pracy ze strony ucznia;</w:t>
      </w:r>
    </w:p>
    <w:p w:rsidR="00417476" w:rsidRDefault="00815D3F">
      <w:pPr>
        <w:pStyle w:val="Standard"/>
        <w:numPr>
          <w:ilvl w:val="0"/>
          <w:numId w:val="158"/>
        </w:numPr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wskazać uczniowi jak powinien się dalej uczyć.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26b. </w:t>
      </w:r>
      <w:r>
        <w:rPr>
          <w:color w:val="000000"/>
        </w:rPr>
        <w:t>Na wniosek ucznia lub jego rodziców nauczyciel udostępnia do wglądu dokumentację dotyczącą egzaminu klasyfikacyjnego, poprawkowego lub inną dokumentację dotyczącą oceniania ucznia.</w:t>
      </w:r>
    </w:p>
    <w:bookmarkEnd w:id="75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27. Ocenianie ma charakter ciągły, a oceny są wystawiane systematycznie, zg</w:t>
      </w:r>
      <w:r>
        <w:rPr>
          <w:color w:val="000000"/>
        </w:rPr>
        <w:t>odnie z wewnątrzszkolnymi kryteriami oceniania.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28. Uczeń w trakcie nauki w szkole otrzymuje oceny:</w:t>
      </w:r>
    </w:p>
    <w:p w:rsidR="00417476" w:rsidRDefault="00815D3F">
      <w:pPr>
        <w:pStyle w:val="Akapitzlist"/>
        <w:numPr>
          <w:ilvl w:val="0"/>
          <w:numId w:val="349"/>
        </w:numPr>
        <w:tabs>
          <w:tab w:val="left" w:pos="-31040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bieżące;</w:t>
      </w:r>
    </w:p>
    <w:p w:rsidR="00417476" w:rsidRDefault="00815D3F">
      <w:pPr>
        <w:pStyle w:val="Standard"/>
        <w:numPr>
          <w:ilvl w:val="0"/>
          <w:numId w:val="160"/>
        </w:numPr>
        <w:tabs>
          <w:tab w:val="left" w:pos="-310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klasyfikacyjne;</w:t>
      </w:r>
    </w:p>
    <w:p w:rsidR="00417476" w:rsidRDefault="00815D3F">
      <w:pPr>
        <w:pStyle w:val="Standard"/>
        <w:numPr>
          <w:ilvl w:val="0"/>
          <w:numId w:val="160"/>
        </w:numPr>
        <w:tabs>
          <w:tab w:val="left" w:pos="-310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śródroczne i roczne;</w:t>
      </w:r>
    </w:p>
    <w:p w:rsidR="00417476" w:rsidRDefault="00815D3F">
      <w:pPr>
        <w:pStyle w:val="Standard"/>
        <w:numPr>
          <w:ilvl w:val="0"/>
          <w:numId w:val="160"/>
        </w:numPr>
        <w:tabs>
          <w:tab w:val="left" w:pos="-310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końcowe.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76" w:name="_Hlk494738469"/>
      <w:r>
        <w:rPr>
          <w:color w:val="000000"/>
        </w:rPr>
        <w:t xml:space="preserve">29. Punktem wyjścia do analizy postępów ucznia w klasie IV – VIII jest diagnoza wstępna wiadomości i </w:t>
      </w:r>
      <w:r>
        <w:rPr>
          <w:color w:val="000000"/>
        </w:rPr>
        <w:t>umiejętności przeprowadzona we wrześniu.</w:t>
      </w:r>
    </w:p>
    <w:bookmarkEnd w:id="76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30. Nauczyciel jest zobowiązany, na podstawie pisemnej opinii/orzeczenia poradni psychologiczno-pedagogicznej lub innej poradni specjalistycznej, dostosować wymagania edukacyjne do indywidualnych potrzeb rozwojowych</w:t>
      </w:r>
      <w:r>
        <w:rPr>
          <w:color w:val="000000"/>
        </w:rPr>
        <w:t xml:space="preserve"> i edukacyjnych oraz możliwości psychofizycznych ucznia:</w:t>
      </w:r>
    </w:p>
    <w:p w:rsidR="00417476" w:rsidRDefault="00815D3F">
      <w:pPr>
        <w:pStyle w:val="Akapitzlist"/>
        <w:numPr>
          <w:ilvl w:val="0"/>
          <w:numId w:val="350"/>
        </w:numPr>
        <w:tabs>
          <w:tab w:val="left" w:pos="-31040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posiadającego orzeczenie o potrzebie kształcenia specjalnego;</w:t>
      </w:r>
    </w:p>
    <w:p w:rsidR="00417476" w:rsidRDefault="00815D3F">
      <w:pPr>
        <w:pStyle w:val="Standard"/>
        <w:numPr>
          <w:ilvl w:val="0"/>
          <w:numId w:val="161"/>
        </w:numPr>
        <w:tabs>
          <w:tab w:val="left" w:pos="-310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posiadającego orzeczenie o potrzebie indywidualnego nauczania;</w:t>
      </w:r>
    </w:p>
    <w:p w:rsidR="00417476" w:rsidRDefault="00815D3F">
      <w:pPr>
        <w:pStyle w:val="Standard"/>
        <w:numPr>
          <w:ilvl w:val="0"/>
          <w:numId w:val="161"/>
        </w:numPr>
        <w:tabs>
          <w:tab w:val="left" w:pos="-310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posiadającego opinię poradni psychologiczno-pedagogicznej, w tym poradni s</w:t>
      </w:r>
      <w:r>
        <w:rPr>
          <w:color w:val="000000"/>
        </w:rPr>
        <w:t>pecjalistycznej, o specyficznych trudnościach w uczeniu się lub inną opinię poradni psychologiczni- pedagogicznej, w tym poradni specjalistycznej, wskazując na potrzebę takiego dostosowania;</w:t>
      </w:r>
    </w:p>
    <w:p w:rsidR="00417476" w:rsidRDefault="00815D3F">
      <w:pPr>
        <w:pStyle w:val="Standard"/>
        <w:numPr>
          <w:ilvl w:val="0"/>
          <w:numId w:val="161"/>
        </w:numPr>
        <w:tabs>
          <w:tab w:val="left" w:pos="-310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nieposiadającego orzeczenia lub opinii, który jest objęty pomocą </w:t>
      </w:r>
      <w:r>
        <w:rPr>
          <w:color w:val="000000"/>
        </w:rPr>
        <w:t>psychologiczno-pedagogiczną w szkole;</w:t>
      </w:r>
    </w:p>
    <w:p w:rsidR="00417476" w:rsidRDefault="00815D3F">
      <w:pPr>
        <w:pStyle w:val="Standard"/>
        <w:numPr>
          <w:ilvl w:val="0"/>
          <w:numId w:val="161"/>
        </w:numPr>
        <w:tabs>
          <w:tab w:val="left" w:pos="-310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posiadającego opinię lekarza o ograniczonych możliwościach wykonywania przez ucznia określonych ćwiczeń fizycznych za zajęciach wychowania fizycznego.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bookmarkStart w:id="77" w:name="_Hlk494738497"/>
      <w:r>
        <w:rPr>
          <w:color w:val="000000"/>
        </w:rPr>
        <w:t xml:space="preserve">31. Przy ustalaniu oceny z wychowania fizycznego, zajęć </w:t>
      </w:r>
      <w:r>
        <w:rPr>
          <w:color w:val="000000"/>
        </w:rPr>
        <w:t>technicznych/ techniki, zajęć komputerowych/ informatyki, muzyki i plastyki – jeżeli nie są one zajęciami kierunkowymi – należy brać pod uwagę wysiłek wkładany przez ucznia w wywiązywanie się z obowiązków wynikających ze specyfiki tych zajęć, a w przypadku</w:t>
      </w:r>
      <w:r>
        <w:rPr>
          <w:color w:val="000000"/>
        </w:rPr>
        <w:t xml:space="preserve"> wychowania fizycznego – także systematyczność udziału ucznia w zajęciach oraz aktywność ucznia w działaniach podejmowanych przez szkołę na rzecz kultury fizycznej.</w:t>
      </w:r>
    </w:p>
    <w:bookmarkEnd w:id="77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32. Uczeń kończy szkołę podstawową z wyróżnieniem, jeżeli w wyniku klasyfikacji końcowej uz</w:t>
      </w:r>
      <w:r>
        <w:rPr>
          <w:color w:val="000000"/>
        </w:rPr>
        <w:t>yskał z obowiązkowych zajęć edukacyjnych średnią ocen co najmniej 4,75 oraz co najmniej bardzo dobrą ocenę z zachowania.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33. Podstawowymi dokumentami rejestrującymi osiągnięcia ucznia są: dziennik lekcyjny, arkusz ocen, świadectwo ukończenia klasy i świade</w:t>
      </w:r>
      <w:r>
        <w:rPr>
          <w:color w:val="000000"/>
        </w:rPr>
        <w:t>ctwo ukończenia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34. Rok szkolny składa się z dwóch półroczy.  Pierwsze półrocze kończy się 31 stycznia danego roku.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35. Klasyfikowanie śródroczne (roczne) polega na okresowym podsumowaniu osiągnięć edukacyjnych ucznia z zajęć edukacyjnych określony</w:t>
      </w:r>
      <w:r>
        <w:rPr>
          <w:color w:val="000000"/>
        </w:rPr>
        <w:t>ch w szkolnym planie nauczania i na ustaleniu ocen klasyfikacyjnych oraz oceny zachowania.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36. Począwszy od klasy IV szkoły podstawowej, uczeń otrzymuje promocję do klasy programowo wyższej, jeżeli ze wszystkich obowiązkowych zajęć edukacyjnych, określonyc</w:t>
      </w:r>
      <w:r>
        <w:rPr>
          <w:color w:val="000000"/>
        </w:rPr>
        <w:t>h w szkolnym planie nauczania, uzyskał roczne (półroczne) oceny klasyfikacyjne wyższe od oceny niedostatecznej.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37. Klasyfikowanie śródroczne uczniów przeprowadza się raz w ciągu roku szkolnego w miesiącu styczniu.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38. Oceny klasyfikacyjne ustalają nauczyc</w:t>
      </w:r>
      <w:r>
        <w:rPr>
          <w:color w:val="000000"/>
        </w:rPr>
        <w:t>iele prowadzący poszczególne zajęcia edukacyjne, a ocenę z zachowania wychowawca klasy po zasięgnięciu opinii innych nauczycieli i pracowników szkoły. W przypadku prowadzenia zajęć edukacyjnych przez kilku nauczycieli ocena ustalana jest wspólnie.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39. Ocen</w:t>
      </w:r>
      <w:r>
        <w:rPr>
          <w:color w:val="000000"/>
        </w:rPr>
        <w:t>a klasyfikacyjna roczna ustalona zgodnie z postanowieniami WZO może być zmieniona jedynie w wyniku egzaminu sprawdzającego lub – w przypadku oceny niedostatecznej – egzaminu poprawkowego.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40. Miesiąc przed klasyfikacyjnym zebraniem rady pedagogicznej wycho</w:t>
      </w:r>
      <w:r>
        <w:rPr>
          <w:color w:val="000000"/>
        </w:rPr>
        <w:t>wawca klasy ma obowiązek powiadomić rodziców uczniów zagrożonych oceną niedostateczną. Na 7 dni przed klasyfikacyjnym zebraniem rady pedagogicznej nauczyciele są zobowiązani poinformować ucznia i jego rodziców o przewidywanych dla niego ocenach klasyfikacy</w:t>
      </w:r>
      <w:r>
        <w:rPr>
          <w:color w:val="000000"/>
        </w:rPr>
        <w:t>jnych. W przypadku nieklasyfikowania ucznia z obowiązkowych lub dodatkowych zajęć edukacyjnych w dokumentacji przebiegu nauczania zamiast oceny klasyfikacyjnej wpisuje się „nieklasyfikowany” albo „nieklasyfikowana”. Przewidywane oceny roczne (półroczne) na</w:t>
      </w:r>
      <w:r>
        <w:rPr>
          <w:color w:val="000000"/>
        </w:rPr>
        <w:t>uczyciele są zobowiązani odnotować w dzienniku w wyznaczonym miejscu.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41. Oceny klasyfikacyjne z poszczególnych zajęć edukacyjnych są ustalane na podstawie ocen bieżących wystawionych podczas różnorodnych form sprawdzania osiągnięć edukacyjnych uczniów (pr</w:t>
      </w:r>
      <w:r>
        <w:rPr>
          <w:color w:val="000000"/>
        </w:rPr>
        <w:t>zy jednej godzinie zajęć tygodniowo minimum dwie oceny, przy dwóch godzinach zajęć tygodniowo minimum cztery oceny).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42. Ocena klasyfikacyjna nie powinna być ustalana jako średnia arytmetyczna ocen bieżących, lecz ma uwzględniać różną wagę tych ocen.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43. J</w:t>
      </w:r>
      <w:r>
        <w:rPr>
          <w:color w:val="000000"/>
        </w:rPr>
        <w:t xml:space="preserve">eżeli w wyniku klasyfikacji stwierdza się, iż poziom osiągnięć edukacyjnych ucznia uniemożliwia lub utrudnia kontynuowanie nauki w klasie programowo wyższej, szkoła w miarę możliwości stwarza uczniowi szanse uzupełnienia braków poprzez organizowanie zajęć </w:t>
      </w:r>
      <w:r>
        <w:rPr>
          <w:color w:val="000000"/>
        </w:rPr>
        <w:t>wyrównawczych, indywidualizację wymagań edukacyjnych oraz diagnozowanie sytuacji i możliwości ucznia we współpracy z pedagogiem szkolnym, wychowawcą klasy i rodzicami.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44. Wszelkie czynności i działania mające na celu zapobieganie niepowodzeniom uczniów są</w:t>
      </w:r>
      <w:r>
        <w:rPr>
          <w:color w:val="000000"/>
        </w:rPr>
        <w:t xml:space="preserve"> odnotowywane w dokumentacji szkolnej.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45. Uczeń nieklasyfikowany na I półrocze może otrzymać ocenę pozytywną w klasyfikacji rocznej pod warunkiem zdania egzaminu klasyfikacyjnego za I półrocze. Oceny klasyfikacyjne z zajęć edukacyjnych nie mają wpływu na </w:t>
      </w:r>
      <w:r>
        <w:rPr>
          <w:color w:val="000000"/>
        </w:rPr>
        <w:t>ocenę klasyfikacyjną z zachowania.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46. Uczeń kończy szkołę podstawową, jeżeli w wyniku klasyfikacji końcowej, na którą składają się roczne (półroczne oceny klasyfikacyjne z obowiązkowych zajęć edukacyjnych uzyskane w klasie programowo najwyższej (półroczu </w:t>
      </w:r>
      <w:r>
        <w:rPr>
          <w:color w:val="000000"/>
        </w:rPr>
        <w:t>programowo wyższym) i roczne (półrocznej) oceny klasyfikacyjne z obowiązkowych zajęć edukacyjnych, których realizacja zakończyła się w klasach programowo niższych (półrocznych programowo niższych), uzyskał oceny klasyfikacyjne z zajęć edukacyjnych wyższe o</w:t>
      </w:r>
      <w:r>
        <w:rPr>
          <w:color w:val="000000"/>
        </w:rPr>
        <w:t>d oceny niedostatecznej.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47. Uczeń niepełnosprawny intelektualnie w stopniu lekkim oceniany jest według przyjętej w szkole skali ocen a kryteria oceniania uwzględniają dostosowanie treści edukacyjnych do potrzeb i możliwości. Kryteria ocen uwzględnia naucz</w:t>
      </w:r>
      <w:r>
        <w:rPr>
          <w:color w:val="000000"/>
        </w:rPr>
        <w:t>yciel przedmiotu, uwzględniając możliwości edukacyjne ucznia z niepełnosprawnością intelektualną w stopniu lekkim.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48. Klasyfikacja śródroczna (roczna) ucznia z niepełnosprawnością intelektualną w stopniu umiarkowanym lub znacznym polega na okresowym podsu</w:t>
      </w:r>
      <w:r>
        <w:rPr>
          <w:color w:val="000000"/>
        </w:rPr>
        <w:t>mowaniu jego osiągnięć z zajęć edukacyjnych, określonych w szkolnym planie nauczania, z uwzględnieniem indywidualnego programu edukacyjno-terapeutycznego opracowanego dla niego na podstawie odrębnych przepisów.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49. Oceny bieżące oraz śródroczne i roczne oc</w:t>
      </w:r>
      <w:r>
        <w:rPr>
          <w:color w:val="000000"/>
        </w:rPr>
        <w:t>eny klasyfikacyjne z zajęć edukacyjnych dla uczniów z niepełnosprawnością intelektualną w stopniu umiarkowanym lub znacznym są ocenami opisowymi z wyjątkiem oceny z przedmiotu: religia/etyka.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50. Ucznia z niepełnosprawnością intelektualną w stopniu umiark</w:t>
      </w:r>
      <w:r>
        <w:rPr>
          <w:color w:val="000000"/>
        </w:rPr>
        <w:t>owanym lub znacznym promuje się do klasy programowo wyższej, uwzględniając specyfikę kształcenia tego ucznia, w porozumieniu z rodzicami.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</w:pPr>
      <w:r>
        <w:rPr>
          <w:color w:val="000000"/>
        </w:rPr>
        <w:t>51. O ukończeniu szkoły przez ucznia postanawia na zakończenie klasy programowo najwyższej rada pedagogiczna, uwzględn</w:t>
      </w:r>
      <w:r>
        <w:rPr>
          <w:color w:val="000000"/>
        </w:rPr>
        <w:t>iając specyfikę kształcenia tego ucznia, w porozumieniu z rodzicami</w:t>
      </w:r>
      <w:r>
        <w:rPr>
          <w:strike/>
          <w:color w:val="000000"/>
        </w:rPr>
        <w:t>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52. Na świadectwach szkolnych promocyjnych oraz świadectwach ukończenia szkoły wydawanych uczniom na drugiej stronie świadectwa nad „Wynikami klasyfikacji rocznej” umieszcza się adnotację</w:t>
      </w:r>
      <w:r>
        <w:rPr>
          <w:color w:val="000000"/>
        </w:rPr>
        <w:t xml:space="preserve"> „uczeń/uczennica realizował(a) program nauczania dostosowany do indywidualnych możliwości i potrzeb na podstawie orzeczenia publicznej poradni psychologiczno-pedagogicznej/ specjalistycznej (wpisać właściwą nazwę poradni)”.</w:t>
      </w:r>
    </w:p>
    <w:p w:rsidR="00417476" w:rsidRDefault="00815D3F">
      <w:pPr>
        <w:pStyle w:val="Standard"/>
        <w:tabs>
          <w:tab w:val="left" w:pos="142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53. Uczeń, który tytuł laureata</w:t>
      </w:r>
      <w:r>
        <w:rPr>
          <w:color w:val="000000"/>
        </w:rPr>
        <w:t xml:space="preserve"> konkursu przedmiotowego o zasięgu wojewódzkim bądź laureata lub finalisty olimpiady przedmiotowej uzyskał po ustaleniu albo uzyskaniu rocznej (półrocznej) oceny klasyfikacyjnej z zajęć edukacyjnych, otrzymuje z tych zajęć edukacyjnych najwyższą pozytywną </w:t>
      </w:r>
      <w:r>
        <w:rPr>
          <w:color w:val="000000"/>
        </w:rPr>
        <w:t>końcową ocenę klasyfikacyjną.</w:t>
      </w:r>
    </w:p>
    <w:p w:rsidR="00417476" w:rsidRDefault="00815D3F">
      <w:pPr>
        <w:pStyle w:val="Standard"/>
        <w:numPr>
          <w:ilvl w:val="0"/>
          <w:numId w:val="351"/>
        </w:numPr>
        <w:tabs>
          <w:tab w:val="left" w:pos="426"/>
        </w:tabs>
        <w:spacing w:line="360" w:lineRule="auto"/>
        <w:jc w:val="both"/>
      </w:pPr>
      <w:bookmarkStart w:id="78" w:name="_Hlk494738618"/>
      <w:r>
        <w:rPr>
          <w:color w:val="000000"/>
        </w:rPr>
        <w:lastRenderedPageBreak/>
        <w:t>Począwszy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od</w:t>
      </w:r>
      <w:r>
        <w:rPr>
          <w:rFonts w:eastAsia="Arial"/>
          <w:color w:val="000000"/>
        </w:rPr>
        <w:t xml:space="preserve"> oddziału </w:t>
      </w:r>
      <w:r>
        <w:rPr>
          <w:color w:val="000000"/>
        </w:rPr>
        <w:t>klasy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czwartej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uczeń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otrzymuje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promocję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Arial"/>
          <w:color w:val="000000"/>
        </w:rPr>
        <w:t xml:space="preserve"> oddziału </w:t>
      </w:r>
      <w:r>
        <w:rPr>
          <w:color w:val="000000"/>
        </w:rPr>
        <w:t>klasy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następnej,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jeżeli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wszystkich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obowiązkowych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zajęć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edukacyjnych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uzyskał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roczne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oceny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klasyfikacyjne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wyższe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od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oceny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niedostatecznej</w:t>
      </w:r>
      <w:r>
        <w:rPr>
          <w:rFonts w:eastAsia="Arial"/>
          <w:color w:val="000000"/>
        </w:rPr>
        <w:t>.</w:t>
      </w:r>
    </w:p>
    <w:p w:rsidR="00417476" w:rsidRDefault="00815D3F">
      <w:pPr>
        <w:pStyle w:val="Akapitzlist"/>
        <w:numPr>
          <w:ilvl w:val="0"/>
          <w:numId w:val="162"/>
        </w:numPr>
        <w:tabs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O promowaniu do oddziału klasy programowo wyższej ucznia posiadającego orzeczenie o </w:t>
      </w:r>
      <w:r>
        <w:rPr>
          <w:color w:val="000000"/>
        </w:rPr>
        <w:t xml:space="preserve">potrzebie kształcenia specjalnego wydane ze względu na upośledzenie umysłowe </w:t>
      </w:r>
      <w:r>
        <w:rPr>
          <w:color w:val="000000"/>
        </w:rPr>
        <w:br/>
      </w:r>
      <w:r>
        <w:rPr>
          <w:color w:val="000000"/>
        </w:rPr>
        <w:t>w stopniu umiarkowanym lub znacznym postanawia rada pedagogiczna, uwzględniając ustalenia zawarte w indywidualnym programie edukacyjno- terapeutycznym.</w:t>
      </w:r>
    </w:p>
    <w:p w:rsidR="00417476" w:rsidRDefault="00815D3F">
      <w:pPr>
        <w:pStyle w:val="Akapitzlist"/>
        <w:numPr>
          <w:ilvl w:val="0"/>
          <w:numId w:val="162"/>
        </w:numPr>
        <w:tabs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Uczniowi, który uczęszczał</w:t>
      </w:r>
      <w:r>
        <w:rPr>
          <w:color w:val="000000"/>
        </w:rPr>
        <w:t xml:space="preserve"> na dodatkowe zajęcia edukacyjne, religię lub etykę do średniej ocen wlicza się także roczne oceny klasyfikacyjne uzyskane z tych zajęć.</w:t>
      </w:r>
    </w:p>
    <w:p w:rsidR="00417476" w:rsidRDefault="00815D3F">
      <w:pPr>
        <w:pStyle w:val="Standard"/>
        <w:numPr>
          <w:ilvl w:val="0"/>
          <w:numId w:val="162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Ocena z religii lub etyki umieszczana jest na świadectwie szkolnym bezpośrednio po ocenie zachowania.</w:t>
      </w:r>
    </w:p>
    <w:p w:rsidR="00417476" w:rsidRDefault="00815D3F">
      <w:pPr>
        <w:pStyle w:val="Standard"/>
        <w:numPr>
          <w:ilvl w:val="0"/>
          <w:numId w:val="162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Ocena z religii l</w:t>
      </w:r>
      <w:r>
        <w:rPr>
          <w:color w:val="000000"/>
        </w:rPr>
        <w:t>ub etyki nie ma wpływu na promowanie ucznia do następnego oddziału klasy.</w:t>
      </w:r>
    </w:p>
    <w:p w:rsidR="00417476" w:rsidRDefault="00815D3F">
      <w:pPr>
        <w:pStyle w:val="Standard"/>
        <w:numPr>
          <w:ilvl w:val="0"/>
          <w:numId w:val="162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Jeśli uczeń nie uczestniczył ani w zajęciach z religii, ani z etyki, na świadectwie szkolnym w miejscu przeznaczonym na ocenę z przedmiotu należy wstawić kreskę („religia/etyka —————</w:t>
      </w:r>
      <w:r>
        <w:rPr>
          <w:color w:val="000000"/>
        </w:rPr>
        <w:t>-), bez jakichkolwiek dodatkowych adnotacji.</w:t>
      </w:r>
    </w:p>
    <w:p w:rsidR="00417476" w:rsidRDefault="00815D3F">
      <w:pPr>
        <w:pStyle w:val="Standard"/>
        <w:numPr>
          <w:ilvl w:val="0"/>
          <w:numId w:val="162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Uczeń kończy szkołę podstawową, jeżeli:</w:t>
      </w:r>
    </w:p>
    <w:p w:rsidR="00417476" w:rsidRDefault="00815D3F">
      <w:pPr>
        <w:pStyle w:val="Standard"/>
        <w:numPr>
          <w:ilvl w:val="0"/>
          <w:numId w:val="352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wyniku klasyfikacji końcowej otrzymał ze wszystkich obowiązkowych zajęć edukacyjnych oraz zajęć z języka mniejszości narodowej, mniejszości etnicznej lub języka regional</w:t>
      </w:r>
      <w:r>
        <w:rPr>
          <w:color w:val="000000"/>
        </w:rPr>
        <w:t>nego pozytywne końcowe oceny klasyfikacyjne;</w:t>
      </w:r>
    </w:p>
    <w:p w:rsidR="00417476" w:rsidRDefault="00815D3F">
      <w:pPr>
        <w:pStyle w:val="Standard"/>
        <w:numPr>
          <w:ilvl w:val="0"/>
          <w:numId w:val="163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przystąpił do egzaminu ósmoklasisty.</w:t>
      </w:r>
    </w:p>
    <w:p w:rsidR="00417476" w:rsidRDefault="00815D3F">
      <w:pPr>
        <w:pStyle w:val="Akapitzlist"/>
        <w:numPr>
          <w:ilvl w:val="0"/>
          <w:numId w:val="353"/>
        </w:numPr>
        <w:tabs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Uczeń, który nie spełnił warunków, o których mowa w ust. 60, powtarza ostatnią klasę szkoły i przystępuje w roku szkolnym, w którym powtarza tę klasę, do egzaminu ósmoklasist</w:t>
      </w:r>
      <w:r>
        <w:rPr>
          <w:color w:val="000000"/>
        </w:rPr>
        <w:t>y.</w:t>
      </w:r>
    </w:p>
    <w:p w:rsidR="00417476" w:rsidRDefault="00815D3F">
      <w:pPr>
        <w:pStyle w:val="Standard"/>
        <w:numPr>
          <w:ilvl w:val="0"/>
          <w:numId w:val="162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 ukończeniu szkoły przez ucznia posiadającego orzeczenie o potrzebie kształcenia specjalnego wydane ze względu na niepełnosprawność intelektualną w stopniu umiarkowanym lub znacznym postanawia Rada Pedagogiczna, uwzględniając ustalenia zawarte w indywi</w:t>
      </w:r>
      <w:r>
        <w:rPr>
          <w:color w:val="000000"/>
        </w:rPr>
        <w:t>dualnym programie edukacyjno-terapeutycznym.</w:t>
      </w:r>
      <w:bookmarkEnd w:id="78"/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11.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Zasady oceniania zachowania uczniów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354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Śródroczna i roczna ocena klasyfikacyjna zachowania uwzględnia następujące podstawowe obszary:</w:t>
      </w:r>
    </w:p>
    <w:p w:rsidR="00417476" w:rsidRDefault="00815D3F">
      <w:pPr>
        <w:pStyle w:val="Akapitzlist"/>
        <w:numPr>
          <w:ilvl w:val="0"/>
          <w:numId w:val="355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lastRenderedPageBreak/>
        <w:t>wywiązywanie się z obowiązku ucznia;</w:t>
      </w:r>
    </w:p>
    <w:p w:rsidR="00417476" w:rsidRDefault="00815D3F">
      <w:pPr>
        <w:pStyle w:val="Standard"/>
        <w:numPr>
          <w:ilvl w:val="0"/>
          <w:numId w:val="16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postępowanie zgodne z dobrem </w:t>
      </w:r>
      <w:r>
        <w:rPr>
          <w:color w:val="000000"/>
        </w:rPr>
        <w:t>społeczności szkolnej;</w:t>
      </w:r>
    </w:p>
    <w:p w:rsidR="00417476" w:rsidRDefault="00815D3F">
      <w:pPr>
        <w:pStyle w:val="Standard"/>
        <w:numPr>
          <w:ilvl w:val="0"/>
          <w:numId w:val="16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dbałość o honor i tradycje szkoły;</w:t>
      </w:r>
    </w:p>
    <w:p w:rsidR="00417476" w:rsidRDefault="00815D3F">
      <w:pPr>
        <w:pStyle w:val="Standard"/>
        <w:numPr>
          <w:ilvl w:val="0"/>
          <w:numId w:val="16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dbałość o piękno mowy ojczystej;</w:t>
      </w:r>
    </w:p>
    <w:p w:rsidR="00417476" w:rsidRDefault="00815D3F">
      <w:pPr>
        <w:pStyle w:val="Standard"/>
        <w:numPr>
          <w:ilvl w:val="0"/>
          <w:numId w:val="16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dbałość o bezpieczeństwo i zdrowie własne oraz innych osób;</w:t>
      </w:r>
    </w:p>
    <w:p w:rsidR="00417476" w:rsidRDefault="00815D3F">
      <w:pPr>
        <w:pStyle w:val="Standard"/>
        <w:numPr>
          <w:ilvl w:val="0"/>
          <w:numId w:val="16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godne, kulturalne zachowanie się w szkole i poza nią;</w:t>
      </w:r>
    </w:p>
    <w:p w:rsidR="00417476" w:rsidRDefault="00815D3F">
      <w:pPr>
        <w:pStyle w:val="Standard"/>
        <w:numPr>
          <w:ilvl w:val="0"/>
          <w:numId w:val="165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okazywanie szacunku innym osobom.</w:t>
      </w:r>
    </w:p>
    <w:p w:rsidR="00417476" w:rsidRDefault="00815D3F">
      <w:pPr>
        <w:pStyle w:val="Akapitzlist"/>
        <w:numPr>
          <w:ilvl w:val="0"/>
          <w:numId w:val="356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Ocenę zachowania </w:t>
      </w:r>
      <w:r>
        <w:rPr>
          <w:color w:val="000000"/>
        </w:rPr>
        <w:t>ucznia ustala wychowawca klasy na ostatniej godzinie do dyspozycji wychowawcy, nie później niż na tydzień przed klasyfikacyjnym zebraniem rady pedagogicznej uwzględniając:</w:t>
      </w:r>
    </w:p>
    <w:p w:rsidR="00417476" w:rsidRDefault="00815D3F">
      <w:pPr>
        <w:pStyle w:val="Akapitzlist"/>
        <w:numPr>
          <w:ilvl w:val="0"/>
          <w:numId w:val="357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opinię zespołu klasowego;</w:t>
      </w:r>
    </w:p>
    <w:p w:rsidR="00417476" w:rsidRDefault="00815D3F">
      <w:pPr>
        <w:pStyle w:val="Akapitzlist"/>
        <w:numPr>
          <w:ilvl w:val="0"/>
          <w:numId w:val="166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samoocenę ucznia;</w:t>
      </w:r>
    </w:p>
    <w:p w:rsidR="00417476" w:rsidRDefault="00815D3F">
      <w:pPr>
        <w:pStyle w:val="Standard"/>
        <w:numPr>
          <w:ilvl w:val="0"/>
          <w:numId w:val="166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opinię nauczycieli uczących.</w:t>
      </w:r>
    </w:p>
    <w:p w:rsidR="00417476" w:rsidRDefault="00815D3F">
      <w:pPr>
        <w:pStyle w:val="Akapitzlist"/>
        <w:numPr>
          <w:ilvl w:val="0"/>
          <w:numId w:val="358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Przy </w:t>
      </w:r>
      <w:r>
        <w:rPr>
          <w:color w:val="000000"/>
        </w:rPr>
        <w:t>ustalaniu oceny klasyfikacyjnej zachowania ucznia posiadającego orzeczenie o potrzebie kształcenia specjalnego albo nauczania indywidualnego lub opinię publicznej poradni psychologiczno-pedagogicznej, w tym specjalistycznej, należy uwzględnić wpływ stwierd</w:t>
      </w:r>
      <w:r>
        <w:rPr>
          <w:color w:val="000000"/>
        </w:rPr>
        <w:t>zonych zaburzeń lub odchyleń rozwojowych na zachowanie ucznia.</w:t>
      </w:r>
    </w:p>
    <w:p w:rsidR="00417476" w:rsidRDefault="00815D3F">
      <w:pPr>
        <w:pStyle w:val="Standard"/>
        <w:numPr>
          <w:ilvl w:val="0"/>
          <w:numId w:val="164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Ocenę zachowania śródroczną i końcowo roczną ustala się wg następującej skali:</w:t>
      </w:r>
    </w:p>
    <w:p w:rsidR="00417476" w:rsidRDefault="00815D3F">
      <w:pPr>
        <w:pStyle w:val="Akapitzlist"/>
        <w:numPr>
          <w:ilvl w:val="0"/>
          <w:numId w:val="359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wzorowe;</w:t>
      </w:r>
    </w:p>
    <w:p w:rsidR="00417476" w:rsidRDefault="00815D3F">
      <w:pPr>
        <w:pStyle w:val="Akapitzlist"/>
        <w:numPr>
          <w:ilvl w:val="0"/>
          <w:numId w:val="167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bardzo dobre;</w:t>
      </w:r>
    </w:p>
    <w:p w:rsidR="00417476" w:rsidRDefault="00815D3F">
      <w:pPr>
        <w:pStyle w:val="Standard"/>
        <w:numPr>
          <w:ilvl w:val="0"/>
          <w:numId w:val="16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dobre;</w:t>
      </w:r>
    </w:p>
    <w:p w:rsidR="00417476" w:rsidRDefault="00815D3F">
      <w:pPr>
        <w:pStyle w:val="Standard"/>
        <w:numPr>
          <w:ilvl w:val="0"/>
          <w:numId w:val="16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poprawne;</w:t>
      </w:r>
    </w:p>
    <w:p w:rsidR="00417476" w:rsidRDefault="00815D3F">
      <w:pPr>
        <w:pStyle w:val="Standard"/>
        <w:numPr>
          <w:ilvl w:val="0"/>
          <w:numId w:val="16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nieodpowiednie;</w:t>
      </w:r>
    </w:p>
    <w:p w:rsidR="00417476" w:rsidRDefault="00815D3F">
      <w:pPr>
        <w:pStyle w:val="Standard"/>
        <w:numPr>
          <w:ilvl w:val="0"/>
          <w:numId w:val="167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naganne.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b/>
          <w:color w:val="000000"/>
        </w:rPr>
        <w:t xml:space="preserve">5. WZOROWE ZACHOWANIE </w:t>
      </w:r>
      <w:r>
        <w:rPr>
          <w:color w:val="000000"/>
        </w:rPr>
        <w:t>otrzymuje uczeń, który:</w:t>
      </w:r>
    </w:p>
    <w:p w:rsidR="00417476" w:rsidRDefault="00815D3F">
      <w:pPr>
        <w:pStyle w:val="Akapitzlist"/>
        <w:numPr>
          <w:ilvl w:val="0"/>
          <w:numId w:val="360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prz</w:t>
      </w:r>
      <w:r>
        <w:rPr>
          <w:color w:val="000000"/>
        </w:rPr>
        <w:t>ykładnie wypełnia wszystkie obowiązki ucznia zawarte w Statucie Szkoły;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wykazuje własną inicjatywę w życiu klasy, szkoły i środowiska;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 o bezpieczeństwo i zdrowie własne i innych osób;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jego kultura osobista i postępowanie wobec rówieśników, dorosłych </w:t>
      </w:r>
      <w:r>
        <w:rPr>
          <w:color w:val="000000"/>
        </w:rPr>
        <w:t>jest godna naśladowania;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przeciwstawia się przejawom agresji i przemocy;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godnie reprezentuje szkołę w konkursach przedmiotowych, zawodach sportowych oraz uroczystościach środowiskowych;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przewodniczy i aktywnie uczestniczy w organizacjach szkolnych;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stawia </w:t>
      </w:r>
      <w:r>
        <w:rPr>
          <w:color w:val="000000"/>
        </w:rPr>
        <w:t>sobie coraz większe wymagania i samodzielnie realizuje je w celu własnego rozwoju;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systematycznie uczęszcza na zajęcia szkolne – ma wszystkie nieobecności usprawiedliwione;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jest punktualny;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 o piękno mowy polskiej;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nie ulega nałogom;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 co dzień przestr</w:t>
      </w:r>
      <w:r>
        <w:rPr>
          <w:color w:val="000000"/>
        </w:rPr>
        <w:t>zega schludnego stroju ucznia</w:t>
      </w:r>
    </w:p>
    <w:p w:rsidR="00417476" w:rsidRDefault="00815D3F">
      <w:pPr>
        <w:pStyle w:val="Standard"/>
        <w:numPr>
          <w:ilvl w:val="0"/>
          <w:numId w:val="168"/>
        </w:numPr>
        <w:tabs>
          <w:tab w:val="left" w:pos="-28916"/>
          <w:tab w:val="left" w:pos="-28774"/>
          <w:tab w:val="left" w:pos="426"/>
        </w:tabs>
        <w:spacing w:line="360" w:lineRule="auto"/>
        <w:jc w:val="both"/>
        <w:rPr>
          <w:color w:val="000000"/>
        </w:rPr>
      </w:pPr>
      <w:bookmarkStart w:id="79" w:name="_Hlk494738657"/>
      <w:r>
        <w:rPr>
          <w:color w:val="000000"/>
        </w:rPr>
        <w:t>udziela się na rzecz wolontariatu szkolnego.</w:t>
      </w:r>
    </w:p>
    <w:bookmarkEnd w:id="79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6. </w:t>
      </w:r>
      <w:r>
        <w:rPr>
          <w:b/>
          <w:color w:val="000000"/>
        </w:rPr>
        <w:t>BARDZO DOBRE ZACHOWANIE</w:t>
      </w:r>
      <w:r>
        <w:rPr>
          <w:color w:val="000000"/>
        </w:rPr>
        <w:t xml:space="preserve"> otrzymuje uczeń, który:</w:t>
      </w:r>
    </w:p>
    <w:p w:rsidR="00417476" w:rsidRDefault="00815D3F">
      <w:pPr>
        <w:pStyle w:val="Akapitzlist"/>
        <w:numPr>
          <w:ilvl w:val="0"/>
          <w:numId w:val="36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sumiennie wypełnia obowiązki ucznia zawarte w Statucie Szkoły;</w:t>
      </w:r>
    </w:p>
    <w:p w:rsidR="00417476" w:rsidRDefault="00815D3F">
      <w:pPr>
        <w:pStyle w:val="Standard"/>
        <w:numPr>
          <w:ilvl w:val="0"/>
          <w:numId w:val="16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aktywnie uczestniczy w życiu klasy, szkoły, środowiska;</w:t>
      </w:r>
    </w:p>
    <w:p w:rsidR="00417476" w:rsidRDefault="00815D3F">
      <w:pPr>
        <w:pStyle w:val="Standard"/>
        <w:numPr>
          <w:ilvl w:val="0"/>
          <w:numId w:val="16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 o bezpi</w:t>
      </w:r>
      <w:r>
        <w:rPr>
          <w:color w:val="000000"/>
        </w:rPr>
        <w:t>eczeństwo i zdrowie swoje i innych osób;</w:t>
      </w:r>
    </w:p>
    <w:p w:rsidR="00417476" w:rsidRDefault="00815D3F">
      <w:pPr>
        <w:pStyle w:val="Standard"/>
        <w:numPr>
          <w:ilvl w:val="0"/>
          <w:numId w:val="16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jego kultura osobista i postępowanie wobec rówieśników, dorosłych jest godna naśladowania;</w:t>
      </w:r>
    </w:p>
    <w:p w:rsidR="00417476" w:rsidRDefault="00815D3F">
      <w:pPr>
        <w:pStyle w:val="Standard"/>
        <w:numPr>
          <w:ilvl w:val="0"/>
          <w:numId w:val="16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przeciwstawia się przejawom agresji i przemocy;</w:t>
      </w:r>
    </w:p>
    <w:p w:rsidR="00417476" w:rsidRDefault="00815D3F">
      <w:pPr>
        <w:pStyle w:val="Standard"/>
        <w:numPr>
          <w:ilvl w:val="0"/>
          <w:numId w:val="16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stawia sobie wymagania na miarę własnych możliwości i realizuje je </w:t>
      </w:r>
      <w:r>
        <w:rPr>
          <w:color w:val="000000"/>
        </w:rPr>
        <w:t>korzystając z pomocy rodziców, nauczycieli;</w:t>
      </w:r>
    </w:p>
    <w:p w:rsidR="00417476" w:rsidRDefault="00815D3F">
      <w:pPr>
        <w:pStyle w:val="Standard"/>
        <w:numPr>
          <w:ilvl w:val="0"/>
          <w:numId w:val="16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 o zdrowie swoje i innych, nie ulega nałogom;</w:t>
      </w:r>
    </w:p>
    <w:p w:rsidR="00417476" w:rsidRDefault="00815D3F">
      <w:pPr>
        <w:pStyle w:val="Standard"/>
        <w:numPr>
          <w:ilvl w:val="0"/>
          <w:numId w:val="16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nie ma więcej niż dwie godziny nieusprawiedliwionej nieobecności i 2 spóźnienia;</w:t>
      </w:r>
    </w:p>
    <w:p w:rsidR="00417476" w:rsidRDefault="00815D3F">
      <w:pPr>
        <w:pStyle w:val="Standard"/>
        <w:numPr>
          <w:ilvl w:val="0"/>
          <w:numId w:val="169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 co dzień przestrzega schludnego stroju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color w:val="000000"/>
        </w:rPr>
        <w:t xml:space="preserve">7. </w:t>
      </w:r>
      <w:r>
        <w:rPr>
          <w:b/>
          <w:color w:val="000000"/>
        </w:rPr>
        <w:t>DOBRE ZACHOWANIE</w:t>
      </w:r>
      <w:r>
        <w:rPr>
          <w:color w:val="000000"/>
        </w:rPr>
        <w:t xml:space="preserve"> otrzymuje uc</w:t>
      </w:r>
      <w:r>
        <w:rPr>
          <w:color w:val="000000"/>
        </w:rPr>
        <w:t>zeń, który:</w:t>
      </w:r>
    </w:p>
    <w:p w:rsidR="00417476" w:rsidRDefault="00815D3F">
      <w:pPr>
        <w:pStyle w:val="Akapitzlist"/>
        <w:numPr>
          <w:ilvl w:val="0"/>
          <w:numId w:val="36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wypełnia obowiązki ucznia zawarte w Statucie Szkoły;</w:t>
      </w:r>
    </w:p>
    <w:p w:rsidR="00417476" w:rsidRDefault="00815D3F">
      <w:pPr>
        <w:pStyle w:val="Standard"/>
        <w:numPr>
          <w:ilvl w:val="0"/>
          <w:numId w:val="170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uczestniczy w życiu klasy, szkoły, środowiska;</w:t>
      </w:r>
    </w:p>
    <w:p w:rsidR="00417476" w:rsidRDefault="00815D3F">
      <w:pPr>
        <w:pStyle w:val="Standard"/>
        <w:numPr>
          <w:ilvl w:val="0"/>
          <w:numId w:val="170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 o bezpieczeństwo i zdrowie swoje i innych osób;</w:t>
      </w:r>
    </w:p>
    <w:p w:rsidR="00417476" w:rsidRDefault="00815D3F">
      <w:pPr>
        <w:pStyle w:val="Standard"/>
        <w:numPr>
          <w:ilvl w:val="0"/>
          <w:numId w:val="170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 o kulturę osobistą, okazuje szacunek wobec innych;</w:t>
      </w:r>
    </w:p>
    <w:p w:rsidR="00417476" w:rsidRDefault="00815D3F">
      <w:pPr>
        <w:pStyle w:val="Standard"/>
        <w:numPr>
          <w:ilvl w:val="0"/>
          <w:numId w:val="170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przeciwstawia się przejawom agresji i</w:t>
      </w:r>
      <w:r>
        <w:rPr>
          <w:color w:val="000000"/>
        </w:rPr>
        <w:t xml:space="preserve"> przemocy;</w:t>
      </w:r>
    </w:p>
    <w:p w:rsidR="00417476" w:rsidRDefault="00815D3F">
      <w:pPr>
        <w:pStyle w:val="Standard"/>
        <w:numPr>
          <w:ilvl w:val="0"/>
          <w:numId w:val="170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nie ma więcej niż 7 godzin nieusprawiedliwionej nieobecności i nie więcej niż 3 nieusprawiedliwione spóźnienia;</w:t>
      </w:r>
    </w:p>
    <w:p w:rsidR="00417476" w:rsidRDefault="00815D3F">
      <w:pPr>
        <w:pStyle w:val="Standard"/>
        <w:numPr>
          <w:ilvl w:val="0"/>
          <w:numId w:val="170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nauczyciele sporadycznie zgłaszają zastrzeżenia do zachowania na lekcjach;</w:t>
      </w:r>
    </w:p>
    <w:p w:rsidR="00417476" w:rsidRDefault="00815D3F">
      <w:pPr>
        <w:pStyle w:val="Standard"/>
        <w:numPr>
          <w:ilvl w:val="0"/>
          <w:numId w:val="170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 co dzień przestrzega schludnego stroju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b/>
          <w:color w:val="000000"/>
        </w:rPr>
        <w:t xml:space="preserve">8. </w:t>
      </w:r>
      <w:r>
        <w:rPr>
          <w:b/>
          <w:color w:val="000000"/>
        </w:rPr>
        <w:t>POPRAWNE ZACHOWANIE</w:t>
      </w:r>
      <w:r>
        <w:rPr>
          <w:color w:val="000000"/>
        </w:rPr>
        <w:t xml:space="preserve"> otrzymuje uczeń, który:</w:t>
      </w:r>
    </w:p>
    <w:p w:rsidR="00417476" w:rsidRDefault="00815D3F">
      <w:pPr>
        <w:pStyle w:val="Akapitzlist"/>
        <w:numPr>
          <w:ilvl w:val="0"/>
          <w:numId w:val="363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w zasadzie wypełnia obowiązki ucznia zawarte w Statucie szkoły;</w:t>
      </w:r>
    </w:p>
    <w:p w:rsidR="00417476" w:rsidRDefault="00815D3F">
      <w:pPr>
        <w:pStyle w:val="Standard"/>
        <w:numPr>
          <w:ilvl w:val="0"/>
          <w:numId w:val="17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dba o bezpieczeństwo i zdrowie swoje i innych osób;</w:t>
      </w:r>
    </w:p>
    <w:p w:rsidR="00417476" w:rsidRDefault="00815D3F">
      <w:pPr>
        <w:pStyle w:val="Standard"/>
        <w:numPr>
          <w:ilvl w:val="0"/>
          <w:numId w:val="17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stara się przeciwstawiać przejawom agresji i przemocy;</w:t>
      </w:r>
    </w:p>
    <w:p w:rsidR="00417476" w:rsidRDefault="00815D3F">
      <w:pPr>
        <w:pStyle w:val="Standard"/>
        <w:numPr>
          <w:ilvl w:val="0"/>
          <w:numId w:val="17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opuścił 8-15 godzin zajęć lekcyjnych bez </w:t>
      </w:r>
      <w:r>
        <w:rPr>
          <w:color w:val="000000"/>
        </w:rPr>
        <w:t>usprawiedliwienia, zdarza mu się spóźniać na zajęcia;</w:t>
      </w:r>
    </w:p>
    <w:p w:rsidR="00417476" w:rsidRDefault="00815D3F">
      <w:pPr>
        <w:pStyle w:val="Standard"/>
        <w:numPr>
          <w:ilvl w:val="0"/>
          <w:numId w:val="17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uczeń niechętnie i niezbyt starannie wykonuje powierzone prace;</w:t>
      </w:r>
    </w:p>
    <w:p w:rsidR="00417476" w:rsidRDefault="00815D3F">
      <w:pPr>
        <w:pStyle w:val="Standard"/>
        <w:numPr>
          <w:ilvl w:val="0"/>
          <w:numId w:val="17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zdarza się niewłaściwe zachowanie w stosunku do innych osób, ale pozytywnie reaguje na zwróconą uwagę;</w:t>
      </w:r>
    </w:p>
    <w:p w:rsidR="00417476" w:rsidRDefault="00815D3F">
      <w:pPr>
        <w:pStyle w:val="Standard"/>
        <w:numPr>
          <w:ilvl w:val="0"/>
          <w:numId w:val="171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zasadzie na co dzień przestrzega </w:t>
      </w:r>
      <w:r>
        <w:rPr>
          <w:color w:val="000000"/>
        </w:rPr>
        <w:t>schludnego stroju ucznia.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b/>
          <w:color w:val="000000"/>
        </w:rPr>
        <w:t>9. NIEODPOWIEDNIE ZACHOWANIE</w:t>
      </w:r>
      <w:r>
        <w:rPr>
          <w:color w:val="000000"/>
        </w:rPr>
        <w:t xml:space="preserve"> otrzymuje uczeń, który:</w:t>
      </w:r>
    </w:p>
    <w:p w:rsidR="00417476" w:rsidRDefault="00815D3F">
      <w:pPr>
        <w:pStyle w:val="Akapitzlist"/>
        <w:numPr>
          <w:ilvl w:val="0"/>
          <w:numId w:val="364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nie wypełnia obowiązków ucznia zawartych w Statucie szkoły;</w:t>
      </w:r>
    </w:p>
    <w:p w:rsidR="00417476" w:rsidRDefault="00815D3F">
      <w:pPr>
        <w:pStyle w:val="Standard"/>
        <w:numPr>
          <w:ilvl w:val="0"/>
          <w:numId w:val="17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wykazuje brak zainteresowania nauką;</w:t>
      </w:r>
    </w:p>
    <w:p w:rsidR="00417476" w:rsidRDefault="00815D3F">
      <w:pPr>
        <w:pStyle w:val="Standard"/>
        <w:numPr>
          <w:ilvl w:val="0"/>
          <w:numId w:val="17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wykazuje brak kultury osobistej wobec rówieśników i dorosłych;</w:t>
      </w:r>
    </w:p>
    <w:p w:rsidR="00417476" w:rsidRDefault="00815D3F">
      <w:pPr>
        <w:pStyle w:val="Standard"/>
        <w:numPr>
          <w:ilvl w:val="0"/>
          <w:numId w:val="17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jego zachowanie z</w:t>
      </w:r>
      <w:r>
        <w:rPr>
          <w:color w:val="000000"/>
        </w:rPr>
        <w:t>agraża zdrowiu i życiu innych osób;</w:t>
      </w:r>
    </w:p>
    <w:p w:rsidR="00417476" w:rsidRDefault="00815D3F">
      <w:pPr>
        <w:pStyle w:val="Standard"/>
        <w:numPr>
          <w:ilvl w:val="0"/>
          <w:numId w:val="17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pali papierosy, spożywa alkohol;</w:t>
      </w:r>
    </w:p>
    <w:p w:rsidR="00417476" w:rsidRDefault="00815D3F">
      <w:pPr>
        <w:pStyle w:val="Standard"/>
        <w:numPr>
          <w:ilvl w:val="0"/>
          <w:numId w:val="17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ma dużą ilość spóźnień i nieusprawiedliwionych godzin nauki;</w:t>
      </w:r>
    </w:p>
    <w:p w:rsidR="00417476" w:rsidRDefault="00815D3F">
      <w:pPr>
        <w:pStyle w:val="Standard"/>
        <w:numPr>
          <w:ilvl w:val="0"/>
          <w:numId w:val="172"/>
        </w:numPr>
        <w:tabs>
          <w:tab w:val="left" w:pos="-28916"/>
          <w:tab w:val="left" w:pos="-2877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czasami nie wykonuje poleceń nauczycieli i innych pracowników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r>
        <w:rPr>
          <w:b/>
          <w:color w:val="000000"/>
        </w:rPr>
        <w:t xml:space="preserve">10. NAGANNE ZACHOWANIE </w:t>
      </w:r>
      <w:r>
        <w:rPr>
          <w:color w:val="000000"/>
        </w:rPr>
        <w:t>otrzymuje uczeń, który:</w:t>
      </w:r>
    </w:p>
    <w:p w:rsidR="00417476" w:rsidRDefault="00815D3F">
      <w:pPr>
        <w:pStyle w:val="Akapitzlist"/>
        <w:numPr>
          <w:ilvl w:val="0"/>
          <w:numId w:val="365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rażąco ni</w:t>
      </w:r>
      <w:r>
        <w:rPr>
          <w:color w:val="000000"/>
        </w:rPr>
        <w:t>e wypełnia obowiązków ucznia zawartych w Statucie szkoły;</w:t>
      </w:r>
    </w:p>
    <w:p w:rsidR="00417476" w:rsidRDefault="00815D3F">
      <w:pPr>
        <w:pStyle w:val="Standard"/>
        <w:numPr>
          <w:ilvl w:val="0"/>
          <w:numId w:val="17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wykazuje brak kultury osobistej wobec rówieśników i dorosłych;</w:t>
      </w:r>
    </w:p>
    <w:p w:rsidR="00417476" w:rsidRDefault="00815D3F">
      <w:pPr>
        <w:pStyle w:val="Standard"/>
        <w:numPr>
          <w:ilvl w:val="0"/>
          <w:numId w:val="17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ma dużą ilość nieusprawiedliwionych godzin nauki (powyżej 20 godzin zajęć lekcyjnych nieusprawiedliwionych);</w:t>
      </w:r>
    </w:p>
    <w:p w:rsidR="00417476" w:rsidRDefault="00815D3F">
      <w:pPr>
        <w:pStyle w:val="Standard"/>
        <w:numPr>
          <w:ilvl w:val="0"/>
          <w:numId w:val="17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jego zachowanie zagraża </w:t>
      </w:r>
      <w:r>
        <w:rPr>
          <w:color w:val="000000"/>
        </w:rPr>
        <w:t>zdrowiu i życiu innych osób;</w:t>
      </w:r>
    </w:p>
    <w:p w:rsidR="00417476" w:rsidRDefault="00815D3F">
      <w:pPr>
        <w:pStyle w:val="Standard"/>
        <w:numPr>
          <w:ilvl w:val="0"/>
          <w:numId w:val="17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pali papierosy, spożywa alkohol;</w:t>
      </w:r>
    </w:p>
    <w:p w:rsidR="00417476" w:rsidRDefault="00815D3F">
      <w:pPr>
        <w:pStyle w:val="Standard"/>
        <w:numPr>
          <w:ilvl w:val="0"/>
          <w:numId w:val="17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wszedł w konflikt z prawem;</w:t>
      </w:r>
    </w:p>
    <w:p w:rsidR="00417476" w:rsidRDefault="00815D3F">
      <w:pPr>
        <w:pStyle w:val="Standard"/>
        <w:numPr>
          <w:ilvl w:val="0"/>
          <w:numId w:val="173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pomimo podjętych działań wychowawczych ze strony szkoły i rodziców nie poprawia swojego zachowania.</w:t>
      </w:r>
    </w:p>
    <w:p w:rsidR="00417476" w:rsidRDefault="00815D3F">
      <w:pPr>
        <w:pStyle w:val="Akapitzlist"/>
        <w:numPr>
          <w:ilvl w:val="0"/>
          <w:numId w:val="366"/>
        </w:numPr>
        <w:tabs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Przy ustaleniu oceny klasyfikacyjnej zachowania ucznia u którego s</w:t>
      </w:r>
      <w:r>
        <w:rPr>
          <w:color w:val="000000"/>
        </w:rPr>
        <w:t>twierdzono zaburzenia lub inne dysfunkcje rozwojowe, należy uwzględnić wpływ tych zaburzeń lub dysfunkcji na jego zachowanie na podstawie orzeczenia o potrzebie kształcenia specjalnego albo orzeczenia o potrzebie indywidualnego nauczania lub opinii poradni</w:t>
      </w:r>
      <w:r>
        <w:rPr>
          <w:color w:val="000000"/>
        </w:rPr>
        <w:t xml:space="preserve"> psychologiczno- pedagogicznej, w tym poradni specjalistycznej.</w:t>
      </w:r>
    </w:p>
    <w:p w:rsidR="00417476" w:rsidRDefault="00815D3F">
      <w:pPr>
        <w:pStyle w:val="Standard"/>
        <w:numPr>
          <w:ilvl w:val="0"/>
          <w:numId w:val="174"/>
        </w:numPr>
        <w:tabs>
          <w:tab w:val="left" w:pos="426"/>
        </w:tabs>
        <w:spacing w:line="360" w:lineRule="auto"/>
        <w:jc w:val="both"/>
        <w:rPr>
          <w:color w:val="000000"/>
        </w:rPr>
      </w:pPr>
      <w:bookmarkStart w:id="80" w:name="_Hlk494738684"/>
      <w:r>
        <w:rPr>
          <w:color w:val="000000"/>
        </w:rPr>
        <w:t xml:space="preserve">Śródroczne i roczne oceny klasyfikacyjne zachowania dla uczniów </w:t>
      </w:r>
      <w:r>
        <w:rPr>
          <w:color w:val="000000"/>
        </w:rPr>
        <w:br/>
      </w:r>
      <w:r>
        <w:rPr>
          <w:color w:val="000000"/>
        </w:rPr>
        <w:t>z niepełnosprawnością intelektualną w stopniu umiarkowanym lub znacznym są ocenami opisowymi.</w:t>
      </w:r>
    </w:p>
    <w:bookmarkEnd w:id="80"/>
    <w:p w:rsidR="00417476" w:rsidRDefault="00417476">
      <w:pPr>
        <w:pStyle w:val="Standard"/>
        <w:tabs>
          <w:tab w:val="left" w:pos="426"/>
          <w:tab w:val="left" w:pos="3840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 12.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Egzamin klasyfikacyjny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  <w:tab w:val="left" w:pos="708"/>
          <w:tab w:val="left" w:pos="114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 Uczeń, który uzyskał roczną ocenę niedostateczną z jednych zajęć edukacyjnych nie otrzymuje promocji do oddziału klasy następnej lub nie kończy szkoły podstawowej.</w:t>
      </w:r>
    </w:p>
    <w:p w:rsidR="00417476" w:rsidRDefault="00815D3F">
      <w:pPr>
        <w:pStyle w:val="Standard"/>
        <w:tabs>
          <w:tab w:val="left" w:pos="426"/>
          <w:tab w:val="left" w:pos="708"/>
          <w:tab w:val="left" w:pos="1146"/>
        </w:tabs>
        <w:spacing w:line="360" w:lineRule="auto"/>
        <w:jc w:val="both"/>
        <w:rPr>
          <w:color w:val="000000"/>
        </w:rPr>
      </w:pPr>
      <w:bookmarkStart w:id="81" w:name="_Hlk494738721"/>
      <w:r>
        <w:rPr>
          <w:color w:val="000000"/>
        </w:rPr>
        <w:t>2. Uczeń powtarza ostatni oddział klasy szkoły podstawowej i przystępuje w roku szkolnym, w</w:t>
      </w:r>
      <w:r>
        <w:rPr>
          <w:color w:val="000000"/>
        </w:rPr>
        <w:t xml:space="preserve"> którym powtarza oddział klasy do egzaminu.</w:t>
      </w:r>
    </w:p>
    <w:p w:rsidR="00417476" w:rsidRDefault="00815D3F">
      <w:pPr>
        <w:pStyle w:val="Standard"/>
        <w:tabs>
          <w:tab w:val="left" w:pos="426"/>
          <w:tab w:val="left" w:pos="708"/>
          <w:tab w:val="left" w:pos="114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Uczeń kończy szkołę podstawową, jeżeli uzyskał roczne oceny klasyfikacyjne z obowiązkowych zajęć edukacyjnych uzyskanych w oddziale klasie ósmej wyższe od oceny niedostatecznej i przystąpił do egzaminu w ostat</w:t>
      </w:r>
      <w:r>
        <w:rPr>
          <w:color w:val="000000"/>
        </w:rPr>
        <w:t>nim roku nauki szkoły podstawowej z zastrzeżeniem ust. 6.</w:t>
      </w:r>
    </w:p>
    <w:bookmarkEnd w:id="81"/>
    <w:p w:rsidR="00417476" w:rsidRDefault="00815D3F">
      <w:pPr>
        <w:pStyle w:val="Standard"/>
        <w:tabs>
          <w:tab w:val="left" w:pos="426"/>
          <w:tab w:val="left" w:pos="708"/>
          <w:tab w:val="left" w:pos="1146"/>
        </w:tabs>
        <w:spacing w:line="360" w:lineRule="auto"/>
        <w:jc w:val="both"/>
      </w:pPr>
      <w:r>
        <w:rPr>
          <w:color w:val="000000"/>
        </w:rPr>
        <w:t>4. Uczeń może nie być klasyfikowany z jednego, kilku lub wszystkich zajęć edukacyjnych, jeżeli brak jest podstaw do ustalenia śródrocznej lub rocznej oceny klasyfikacyjnej z powodu nieobecności uczn</w:t>
      </w:r>
      <w:r>
        <w:rPr>
          <w:color w:val="000000"/>
        </w:rPr>
        <w:t>ia na zajęciach edukacyjnych przekraczającej połowę czasu przeznaczonego na te zajęcia</w:t>
      </w:r>
      <w:r>
        <w:rPr>
          <w:strike/>
          <w:color w:val="000000"/>
        </w:rPr>
        <w:t xml:space="preserve"> </w:t>
      </w:r>
      <w:r>
        <w:rPr>
          <w:color w:val="000000"/>
        </w:rPr>
        <w:t>odpowiednio w okresie, za który przeprowadzana jest klasyfikacja.</w:t>
      </w:r>
    </w:p>
    <w:p w:rsidR="00417476" w:rsidRDefault="00815D3F">
      <w:pPr>
        <w:pStyle w:val="Standard"/>
        <w:tabs>
          <w:tab w:val="left" w:pos="426"/>
          <w:tab w:val="left" w:pos="708"/>
          <w:tab w:val="left" w:pos="1146"/>
        </w:tabs>
        <w:spacing w:line="360" w:lineRule="auto"/>
        <w:jc w:val="both"/>
      </w:pPr>
      <w:r>
        <w:rPr>
          <w:color w:val="000000"/>
        </w:rPr>
        <w:t>5. Wychowawca ma obowiązek zawiadomić ucznia i jego rodziców o zagrożeniu nieklasyfikowaniem</w:t>
      </w:r>
      <w:r>
        <w:rPr>
          <w:strike/>
          <w:color w:val="000000"/>
        </w:rPr>
        <w:t>.</w:t>
      </w:r>
    </w:p>
    <w:p w:rsidR="00417476" w:rsidRDefault="00815D3F">
      <w:pPr>
        <w:pStyle w:val="Standard"/>
        <w:tabs>
          <w:tab w:val="left" w:pos="426"/>
          <w:tab w:val="left" w:pos="708"/>
          <w:tab w:val="left" w:pos="114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6. Uczeń </w:t>
      </w:r>
      <w:r>
        <w:rPr>
          <w:color w:val="000000"/>
        </w:rPr>
        <w:t>nieklasyfikowany z powodu usprawiedliwionej nieobecności może zdawać egzamin klasyfikacyjny.</w:t>
      </w:r>
    </w:p>
    <w:p w:rsidR="00417476" w:rsidRDefault="00815D3F">
      <w:pPr>
        <w:pStyle w:val="Standard"/>
        <w:tabs>
          <w:tab w:val="left" w:pos="426"/>
          <w:tab w:val="left" w:pos="708"/>
          <w:tab w:val="left" w:pos="114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Na wniosek ucznia nieklasyfikowanego z powodu nieusprawiedliwionej nieobecności może zdawać egzamin klasyfikacyjny za zgodą rady pedagogicznej.</w:t>
      </w:r>
    </w:p>
    <w:p w:rsidR="00417476" w:rsidRDefault="00815D3F">
      <w:pPr>
        <w:pStyle w:val="Standard"/>
        <w:tabs>
          <w:tab w:val="left" w:pos="426"/>
          <w:tab w:val="left" w:pos="708"/>
          <w:tab w:val="left" w:pos="114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8. Egzamin </w:t>
      </w:r>
      <w:r>
        <w:rPr>
          <w:color w:val="000000"/>
        </w:rPr>
        <w:t>klasyfikacyjny zdaje również uczeń: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realizujący, na podstawie odrębnych przepisów, indywidualny program lub tok nauki;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spełniający obowiązek szkolny lub obowiązek nauki poza szkołą.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bookmarkStart w:id="82" w:name="_Hlk494738800"/>
      <w:r>
        <w:rPr>
          <w:color w:val="000000"/>
        </w:rPr>
        <w:t>9. Egzamin klasyfikacyjny przeprowadzany dla ucznia spełniającego ob</w:t>
      </w:r>
      <w:r>
        <w:rPr>
          <w:color w:val="000000"/>
        </w:rPr>
        <w:t>owiązek szkolny lub obowiązek nauki poza szkołą nie obejmuje obowiązkowych zajęć edukacyjnych: techniki/ zajęć technicznych, plastyki, muzyki i wychowania fizycznego oraz dodatkowych zajęć edukacyjnych. Nie ustala się dla niego oceny z zachowania.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10. Egza</w:t>
      </w:r>
      <w:r>
        <w:rPr>
          <w:color w:val="000000"/>
        </w:rPr>
        <w:t>min klasyfikacyjny z plastyki, muzyki, techniki/ zajęć technicznych, informatyki/ zajęć komputerowych i wychowania fizycznego ma przede wszystkim formę zadań praktycznych.</w:t>
      </w:r>
    </w:p>
    <w:bookmarkEnd w:id="82"/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11. Egzamin klasyfikacyjny z pozostałych zajęć edukacyjnych przeprowadza się w formi</w:t>
      </w:r>
      <w:r>
        <w:rPr>
          <w:color w:val="000000"/>
        </w:rPr>
        <w:t>e pisemnej i ustnej Komisja powołana przez dyrektora szkoły.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12. Egzamin klasyfikacyjny przeprowadza się nie później niż w dniu poprzedzającym dzień zakończenia rocznych zajęć dydaktyczno-wychowawczych.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</w:pPr>
      <w:bookmarkStart w:id="83" w:name="_Hlk494738825"/>
      <w:r>
        <w:rPr>
          <w:color w:val="000000"/>
        </w:rPr>
        <w:t xml:space="preserve">13. Termin egzaminu ustala dyrektor z uczniem i jego </w:t>
      </w:r>
      <w:r>
        <w:rPr>
          <w:color w:val="000000"/>
        </w:rPr>
        <w:t xml:space="preserve">rodzicami. </w:t>
      </w:r>
      <w:hyperlink r:id="rId7" w:history="1">
        <w:r>
          <w:rPr>
            <w:color w:val="000000"/>
          </w:rPr>
          <w:t>Uczeń</w:t>
        </w:r>
      </w:hyperlink>
      <w:r>
        <w:rPr>
          <w:color w:val="000000"/>
        </w:rPr>
        <w:t>, który z przyczyn usprawiedliwionych nie przystąpił do egzaminu klasyfikacyjnego w terminie ustalonym, może przystąpić do niego w dodatkowym terminie wyznaczonym przez dyrektora </w:t>
      </w:r>
      <w:hyperlink r:id="rId8" w:history="1">
        <w:r>
          <w:rPr>
            <w:color w:val="000000"/>
          </w:rPr>
          <w:t>szkoły</w:t>
        </w:r>
      </w:hyperlink>
      <w:r>
        <w:rPr>
          <w:color w:val="000000"/>
        </w:rPr>
        <w:t>.</w:t>
      </w:r>
    </w:p>
    <w:bookmarkEnd w:id="83"/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14. Egz</w:t>
      </w:r>
      <w:r>
        <w:rPr>
          <w:color w:val="000000"/>
        </w:rPr>
        <w:t>amin klasyfikacyjny dla ucznia, który jest nieklasyfikowany z powodu usprawiedliwionej nieobecności lub z powodu nieusprawiedliwionej nieobecności lub realizuje indywidualny tok nauki przeprowadza komisji, w skład której wchodzą: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19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nauczyciel prowadzący d</w:t>
      </w:r>
      <w:r>
        <w:rPr>
          <w:color w:val="000000"/>
        </w:rPr>
        <w:t>ane zajęcia edukacyjne jako przewodniczący komisji;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19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nauczyciel takich samych lub pokrewnych zajęć edukacyjnych.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19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15.  Egzamin klasyfikacyjny dla ucznia, który realizuje obowiązek szkolny/nauki poza szkołą lub przechodzi ze szkoły jednego typu do szkoły i</w:t>
      </w:r>
      <w:r>
        <w:rPr>
          <w:color w:val="000000"/>
        </w:rPr>
        <w:t>nnego typu przeprowadza komisja, w skład której wchodzą: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19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dyrektor szkoły lub nauczyciel wyznaczony przez dyrektora szkoły– jako przewodniczący komisji;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119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nauczyciel albo nauczyciele obowiązkowych zajęć edukacyjnych, z których jest przeprowadzany ten eg</w:t>
      </w:r>
      <w:r>
        <w:rPr>
          <w:color w:val="000000"/>
        </w:rPr>
        <w:t>zamin.</w:t>
      </w:r>
    </w:p>
    <w:p w:rsidR="00417476" w:rsidRDefault="00815D3F">
      <w:pPr>
        <w:pStyle w:val="Standard"/>
        <w:tabs>
          <w:tab w:val="left" w:pos="2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16. W charakterze obserwatorów mogą być obecni rodzice ucznia.</w:t>
      </w:r>
    </w:p>
    <w:p w:rsidR="00417476" w:rsidRDefault="00815D3F">
      <w:pPr>
        <w:pStyle w:val="Standard"/>
        <w:tabs>
          <w:tab w:val="left" w:pos="2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17.  Przewodniczący komisji uzgadnia z uczniem, który spełnia obowiązek szkolny lub obowiązek nauki poza szkołą oraz z jego rodzicami liczbę zajęć edukacyjnych, z której uczeń może zdawa</w:t>
      </w:r>
      <w:r>
        <w:rPr>
          <w:color w:val="000000"/>
        </w:rPr>
        <w:t>ć egzamin w ciągu jednego dnia.</w:t>
      </w:r>
    </w:p>
    <w:p w:rsidR="00417476" w:rsidRDefault="00815D3F">
      <w:pPr>
        <w:pStyle w:val="Standard"/>
        <w:tabs>
          <w:tab w:val="left" w:pos="240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18. Z przeprowadzonego egzaminu klasyfikacyjnego sporządza się protokół zawierający w szczególności: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imiona i nazwiska nauczycieli egzaminujących lub skład komisji;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termin egzaminu klasyfikacyjnego;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708"/>
          <w:tab w:val="left" w:pos="76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3) nazwę zajęć </w:t>
      </w:r>
      <w:r>
        <w:rPr>
          <w:color w:val="000000"/>
        </w:rPr>
        <w:t>edukacyjnych, z których był przeprowadzany egzamin;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708"/>
          <w:tab w:val="left" w:pos="76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imię i nazwisko ucznia;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708"/>
          <w:tab w:val="left" w:pos="76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zadania egzaminacyjne;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708"/>
          <w:tab w:val="left" w:pos="76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6) ustaloną ocenę klasyfikacyjną.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19. Do protokołu dołącza się odpowiednio pisemne prace ucznia, zwięzłą informację o ustnych odpowiedziach ucznia i zw</w:t>
      </w:r>
      <w:r>
        <w:rPr>
          <w:color w:val="000000"/>
        </w:rPr>
        <w:t>ięzłą informację o wykonaniu przez ucznia zadania praktycznego. Protokół stanowi załącznik do arkusza ocen ucznia.</w:t>
      </w:r>
    </w:p>
    <w:p w:rsidR="00417476" w:rsidRDefault="00815D3F">
      <w:pPr>
        <w:pStyle w:val="Standard"/>
        <w:tabs>
          <w:tab w:val="left" w:pos="284"/>
          <w:tab w:val="left" w:pos="368"/>
          <w:tab w:val="left" w:pos="426"/>
        </w:tabs>
        <w:spacing w:line="360" w:lineRule="auto"/>
        <w:jc w:val="both"/>
        <w:rPr>
          <w:color w:val="000000"/>
        </w:rPr>
      </w:pPr>
      <w:bookmarkStart w:id="84" w:name="_Hlk494738854"/>
      <w:r>
        <w:rPr>
          <w:color w:val="000000"/>
        </w:rPr>
        <w:lastRenderedPageBreak/>
        <w:t>20. W przypadku nieklasyfikowania ucznia z zajęć edukacyjnych w dokumentacji przebiegu nauczania zamiast oceny klasyfikacyjnej wpisuje się „n</w:t>
      </w:r>
      <w:r>
        <w:rPr>
          <w:color w:val="000000"/>
        </w:rPr>
        <w:t>ieklasyfikowany" lub „nieklasyfikowana”.</w:t>
      </w:r>
    </w:p>
    <w:bookmarkEnd w:id="84"/>
    <w:p w:rsidR="00417476" w:rsidRDefault="00815D3F">
      <w:pPr>
        <w:pStyle w:val="Standard"/>
        <w:tabs>
          <w:tab w:val="left" w:pos="284"/>
          <w:tab w:val="left" w:pos="368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21. Ustalona przez nauczyciela albo uzyskana w wyniku egzaminu klasyfikacyjnego ocena klasyfikacyjna z zajęć edukacyjnych jest ostateczna (z wyjątkiem uczniów, którzy w wyniku egzaminu klasyfikacyjnego otrzymali oce</w:t>
      </w:r>
      <w:r>
        <w:rPr>
          <w:color w:val="000000"/>
        </w:rPr>
        <w:t>nę niedostateczną).</w:t>
      </w:r>
    </w:p>
    <w:p w:rsidR="00417476" w:rsidRDefault="00815D3F">
      <w:pPr>
        <w:pStyle w:val="Standard"/>
        <w:tabs>
          <w:tab w:val="left" w:pos="284"/>
          <w:tab w:val="left" w:pos="368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22. Ustalona przez nauczyciela albo uzyskana w wyniku egzaminu klasyfikacyjnego niedostateczna roczna ocena klasyfikacyjna z zajęć edukacyjnych może być zmieniona w wyniku egzaminu poprawkowego.</w:t>
      </w:r>
    </w:p>
    <w:p w:rsidR="00417476" w:rsidRDefault="00417476">
      <w:pPr>
        <w:pStyle w:val="Standard"/>
        <w:tabs>
          <w:tab w:val="left" w:pos="284"/>
          <w:tab w:val="left" w:pos="368"/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Standard"/>
        <w:tabs>
          <w:tab w:val="left" w:pos="368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13.</w:t>
      </w:r>
    </w:p>
    <w:p w:rsidR="00417476" w:rsidRDefault="00815D3F">
      <w:pPr>
        <w:pStyle w:val="Standard"/>
        <w:tabs>
          <w:tab w:val="left" w:pos="426"/>
          <w:tab w:val="left" w:pos="1061"/>
          <w:tab w:val="left" w:pos="1412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Egzamin poprawkowy</w:t>
      </w:r>
    </w:p>
    <w:p w:rsidR="00417476" w:rsidRDefault="00417476">
      <w:pPr>
        <w:pStyle w:val="Standard"/>
        <w:tabs>
          <w:tab w:val="left" w:pos="426"/>
          <w:tab w:val="left" w:pos="1061"/>
          <w:tab w:val="left" w:pos="1412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330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 Począwszy o</w:t>
      </w:r>
      <w:r>
        <w:rPr>
          <w:color w:val="000000"/>
        </w:rPr>
        <w:t>d oddziału klasy IV szkoły podstawowej uczeń, który w wyniku klasyfikacji rocznej uzyskał ocenę niedostateczną z jednych lub dwóch obowiązkowych zajęć edukacyjnych może zdawać egzamin poprawkowy na wniosek własny lub jego rodziców.</w:t>
      </w:r>
    </w:p>
    <w:p w:rsidR="00417476" w:rsidRDefault="00815D3F">
      <w:pPr>
        <w:pStyle w:val="Standard"/>
        <w:tabs>
          <w:tab w:val="left" w:pos="330"/>
          <w:tab w:val="left" w:pos="426"/>
        </w:tabs>
        <w:spacing w:line="360" w:lineRule="auto"/>
        <w:jc w:val="both"/>
        <w:rPr>
          <w:color w:val="000000"/>
        </w:rPr>
      </w:pPr>
      <w:bookmarkStart w:id="85" w:name="_Hlk494738896"/>
      <w:r>
        <w:rPr>
          <w:color w:val="000000"/>
        </w:rPr>
        <w:t>2. Egzamin poprawkowy pr</w:t>
      </w:r>
      <w:r>
        <w:rPr>
          <w:color w:val="000000"/>
        </w:rPr>
        <w:t>zeprowadza się w formie pisemnej oraz ustnej z wyjątkiem egzaminu z plastyki, muzyki, zajęć komputerowych/ informatyki, zajęć technicznych/ techniki oraz wychowania fizycznego, z których egzamin ma przede wszystkim formę zadań praktycznych.</w:t>
      </w:r>
    </w:p>
    <w:bookmarkEnd w:id="85"/>
    <w:p w:rsidR="00417476" w:rsidRDefault="00815D3F">
      <w:pPr>
        <w:pStyle w:val="Standard"/>
        <w:tabs>
          <w:tab w:val="left" w:pos="330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Termin egzam</w:t>
      </w:r>
      <w:r>
        <w:rPr>
          <w:color w:val="000000"/>
        </w:rPr>
        <w:t>inu poprawkowego wyznacza dyrektor szkoły do dnia zakończenia rocznych zajęć dydaktyczno-wychowawczych. Egzamin poprawkowy przeprowadza się w ostatnim tygodniu ferii letnich.</w:t>
      </w:r>
    </w:p>
    <w:p w:rsidR="00417476" w:rsidRDefault="00815D3F">
      <w:pPr>
        <w:pStyle w:val="Standard"/>
        <w:tabs>
          <w:tab w:val="left" w:pos="330"/>
          <w:tab w:val="left" w:pos="426"/>
          <w:tab w:val="left" w:pos="706"/>
        </w:tabs>
        <w:spacing w:line="360" w:lineRule="auto"/>
        <w:ind w:right="65"/>
        <w:jc w:val="both"/>
        <w:rPr>
          <w:color w:val="000000"/>
        </w:rPr>
      </w:pPr>
      <w:r>
        <w:rPr>
          <w:color w:val="000000"/>
        </w:rPr>
        <w:t xml:space="preserve">4. Egzamin poprawkowy przeprowadza komisja powołana przez dyrektora szkoły. W </w:t>
      </w:r>
      <w:r>
        <w:rPr>
          <w:color w:val="000000"/>
        </w:rPr>
        <w:t>skład komisji wchodzą:</w:t>
      </w:r>
    </w:p>
    <w:p w:rsidR="00417476" w:rsidRDefault="00815D3F">
      <w:pPr>
        <w:pStyle w:val="Standard"/>
        <w:tabs>
          <w:tab w:val="left" w:pos="-30652"/>
          <w:tab w:val="left" w:pos="-30259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dyrektor albo nauczyciel wyznaczony przez dyrektora szkoły - przewodniczący komisji;</w:t>
      </w:r>
    </w:p>
    <w:p w:rsidR="00417476" w:rsidRDefault="00815D3F">
      <w:pPr>
        <w:pStyle w:val="Standard"/>
        <w:tabs>
          <w:tab w:val="left" w:pos="-30652"/>
          <w:tab w:val="left" w:pos="-30259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nauczyciel prowadzący dane zajęcia edukacyjne;</w:t>
      </w:r>
    </w:p>
    <w:p w:rsidR="00417476" w:rsidRDefault="00815D3F">
      <w:pPr>
        <w:pStyle w:val="Standard"/>
        <w:tabs>
          <w:tab w:val="left" w:pos="-30652"/>
          <w:tab w:val="left" w:pos="-29906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nauczyciel prowadzący takie same lub pokrewne zajęcia edukacyjne.</w:t>
      </w:r>
    </w:p>
    <w:p w:rsidR="00417476" w:rsidRDefault="00815D3F">
      <w:pPr>
        <w:pStyle w:val="Standard"/>
        <w:tabs>
          <w:tab w:val="left" w:pos="315"/>
          <w:tab w:val="left" w:pos="426"/>
          <w:tab w:val="left" w:pos="721"/>
        </w:tabs>
        <w:spacing w:line="360" w:lineRule="auto"/>
        <w:ind w:right="30"/>
        <w:jc w:val="both"/>
        <w:rPr>
          <w:color w:val="000000"/>
        </w:rPr>
      </w:pPr>
      <w:r>
        <w:rPr>
          <w:color w:val="000000"/>
        </w:rPr>
        <w:t xml:space="preserve">5. Nauczyciel prowadzący </w:t>
      </w:r>
      <w:r>
        <w:rPr>
          <w:color w:val="000000"/>
        </w:rPr>
        <w:t>dane zajęcia edukacyjne może być zwolniony z udziału w pracy komisji na własną prośbę lub w innych, w szczególnie uzasadnionych przypadkach. W takim przypadku dyrektor szkoły powołuje jako osobę egzaminującą innego nauczyciela prowadzącego takie same zajęc</w:t>
      </w:r>
      <w:r>
        <w:rPr>
          <w:color w:val="000000"/>
        </w:rPr>
        <w:t xml:space="preserve">ia edukacyjne, z </w:t>
      </w:r>
      <w:r>
        <w:rPr>
          <w:color w:val="000000"/>
        </w:rPr>
        <w:tab/>
        <w:t>tym, że powołanie nauczyciela pracującego w innej szkole następuje w porozumieniu z dyrektorem tej szkoły.</w:t>
      </w:r>
    </w:p>
    <w:p w:rsidR="00417476" w:rsidRDefault="00815D3F">
      <w:pPr>
        <w:pStyle w:val="Standard"/>
        <w:tabs>
          <w:tab w:val="left" w:pos="426"/>
          <w:tab w:val="left" w:pos="691"/>
        </w:tabs>
        <w:spacing w:line="360" w:lineRule="auto"/>
        <w:ind w:right="45"/>
        <w:jc w:val="both"/>
        <w:rPr>
          <w:color w:val="000000"/>
        </w:rPr>
      </w:pPr>
      <w:r>
        <w:rPr>
          <w:color w:val="000000"/>
        </w:rPr>
        <w:lastRenderedPageBreak/>
        <w:t>6. Z przeprowadzonego egzaminu poprawkowego sporządza się protokół zawierający w szczególności:</w:t>
      </w:r>
    </w:p>
    <w:p w:rsidR="00417476" w:rsidRDefault="00815D3F">
      <w:pPr>
        <w:pStyle w:val="Standard"/>
        <w:tabs>
          <w:tab w:val="left" w:pos="426"/>
          <w:tab w:val="left" w:pos="1080"/>
          <w:tab w:val="left" w:pos="186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skład komisji;</w:t>
      </w:r>
    </w:p>
    <w:p w:rsidR="00417476" w:rsidRDefault="00815D3F">
      <w:pPr>
        <w:pStyle w:val="Standard"/>
        <w:tabs>
          <w:tab w:val="left" w:pos="426"/>
          <w:tab w:val="left" w:pos="1095"/>
          <w:tab w:val="left" w:pos="188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termin egzamin</w:t>
      </w:r>
      <w:r>
        <w:rPr>
          <w:color w:val="000000"/>
        </w:rPr>
        <w:t>u poprawkowego;</w:t>
      </w:r>
    </w:p>
    <w:p w:rsidR="00417476" w:rsidRDefault="00815D3F">
      <w:pPr>
        <w:pStyle w:val="Standard"/>
        <w:tabs>
          <w:tab w:val="left" w:pos="426"/>
          <w:tab w:val="left" w:pos="810"/>
          <w:tab w:val="left" w:pos="1081"/>
          <w:tab w:val="left" w:pos="108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3) nazwę zajęć edukacyjnych;</w:t>
      </w:r>
    </w:p>
    <w:p w:rsidR="00417476" w:rsidRDefault="00815D3F">
      <w:pPr>
        <w:pStyle w:val="Standard"/>
        <w:tabs>
          <w:tab w:val="left" w:pos="426"/>
          <w:tab w:val="left" w:pos="780"/>
          <w:tab w:val="left" w:pos="147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4) imię i nazwisko ucznia;</w:t>
      </w:r>
    </w:p>
    <w:p w:rsidR="00417476" w:rsidRDefault="00815D3F">
      <w:pPr>
        <w:pStyle w:val="Standard"/>
        <w:tabs>
          <w:tab w:val="left" w:pos="426"/>
          <w:tab w:val="left" w:pos="704"/>
          <w:tab w:val="left" w:pos="147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5) zadania egzaminacyjne;</w:t>
      </w:r>
    </w:p>
    <w:p w:rsidR="00417476" w:rsidRDefault="00815D3F">
      <w:pPr>
        <w:pStyle w:val="Standard"/>
        <w:tabs>
          <w:tab w:val="left" w:pos="426"/>
          <w:tab w:val="left" w:pos="704"/>
          <w:tab w:val="left" w:pos="147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6) ustaloną ocenę klasyfikacyjną.</w:t>
      </w:r>
    </w:p>
    <w:p w:rsidR="00417476" w:rsidRDefault="00815D3F">
      <w:pPr>
        <w:pStyle w:val="Standard"/>
        <w:tabs>
          <w:tab w:val="left" w:pos="426"/>
          <w:tab w:val="left" w:pos="704"/>
          <w:tab w:val="left" w:pos="147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7. Do protokołu dołącza się odpowiednio pisemne prace ucznia, zwięzłą informację o ustnych odpowiedziach ucznia i zwięzłą </w:t>
      </w:r>
      <w:r>
        <w:rPr>
          <w:color w:val="000000"/>
        </w:rPr>
        <w:t>informację o wykonaniu przez ucznia zadania praktycznego. Protokół stanowi załącznik do arkusza ocen ucznia.</w:t>
      </w:r>
    </w:p>
    <w:p w:rsidR="00417476" w:rsidRDefault="00815D3F">
      <w:pPr>
        <w:pStyle w:val="Standard"/>
        <w:tabs>
          <w:tab w:val="left" w:pos="426"/>
          <w:tab w:val="left" w:pos="7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8. Uczeń, który z przyczyn usprawiedliwionych nie przystąpił do egzaminu poprawkowego w wyznaczonym terminie, może przystąpić do niego w dodatkowym</w:t>
      </w:r>
      <w:r>
        <w:rPr>
          <w:color w:val="000000"/>
        </w:rPr>
        <w:t xml:space="preserve"> terminie, wyznaczonym przez dyrektora szkoły, nie później jednak niż do końca </w:t>
      </w:r>
      <w:r>
        <w:rPr>
          <w:color w:val="000000"/>
        </w:rPr>
        <w:tab/>
        <w:t>września.</w:t>
      </w:r>
    </w:p>
    <w:p w:rsidR="00417476" w:rsidRDefault="00815D3F">
      <w:pPr>
        <w:pStyle w:val="Standard"/>
        <w:tabs>
          <w:tab w:val="left" w:pos="426"/>
          <w:tab w:val="left" w:pos="7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9. Uczeń, który nie zdał egzaminu poprawkowego, nie otrzymuje promocji do oddziału klasy programowo wyższej i powtarza odpowiednio oddział klasy.</w:t>
      </w:r>
    </w:p>
    <w:p w:rsidR="00417476" w:rsidRDefault="00815D3F">
      <w:pPr>
        <w:pStyle w:val="Standard"/>
        <w:tabs>
          <w:tab w:val="left" w:pos="426"/>
          <w:tab w:val="left" w:pos="7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10. Rada pedagogiczn</w:t>
      </w:r>
      <w:r>
        <w:rPr>
          <w:color w:val="000000"/>
        </w:rPr>
        <w:t>a uwzględniając możliwości ucznia może 1 raz w ciągu danego etapu edukacyjnego promować do oddziału klasy programowo wyższej ucznia, który nie zdał egzaminu poprawkowego z jednych obowiązkowych zajęć edukacyjnych albo z zajęć z języka mniejszości narodowej</w:t>
      </w:r>
      <w:r>
        <w:rPr>
          <w:color w:val="000000"/>
        </w:rPr>
        <w:t>, mniejszości etnicznej lub języka regionalnego, pod warunkiem, że te zajęcia są realizowane w oddziale klasy programowo wyższej.</w:t>
      </w:r>
    </w:p>
    <w:p w:rsidR="00417476" w:rsidRDefault="00815D3F">
      <w:pPr>
        <w:pStyle w:val="Standard"/>
        <w:tabs>
          <w:tab w:val="left" w:pos="426"/>
          <w:tab w:val="left" w:pos="70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11. Roczna ocena klasyfikacyjna ustalona w wyniku egzaminu poprawkowego jest ostateczna.</w:t>
      </w:r>
    </w:p>
    <w:p w:rsidR="00417476" w:rsidRDefault="00417476">
      <w:pPr>
        <w:pStyle w:val="Standard"/>
        <w:tabs>
          <w:tab w:val="left" w:pos="426"/>
          <w:tab w:val="left" w:pos="70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  <w:tab w:val="left" w:pos="710"/>
        </w:tabs>
        <w:spacing w:line="360" w:lineRule="auto"/>
        <w:jc w:val="center"/>
        <w:rPr>
          <w:b/>
          <w:color w:val="000000"/>
        </w:rPr>
      </w:pPr>
      <w:bookmarkStart w:id="86" w:name="_Hlk494738957"/>
      <w:r>
        <w:rPr>
          <w:b/>
          <w:color w:val="000000"/>
        </w:rPr>
        <w:t>§ 13a.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710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Egzamin ósmoklasisty</w:t>
      </w:r>
    </w:p>
    <w:p w:rsidR="00417476" w:rsidRDefault="00417476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1.</w:t>
      </w:r>
      <w:r>
        <w:rPr>
          <w:rFonts w:eastAsia="SimSun"/>
          <w:color w:val="000000"/>
          <w:lang w:eastAsia="zh-CN" w:bidi="hi-IN"/>
        </w:rPr>
        <w:tab/>
        <w:t>Egza</w:t>
      </w:r>
      <w:r>
        <w:rPr>
          <w:rFonts w:eastAsia="SimSun"/>
          <w:color w:val="000000"/>
          <w:lang w:eastAsia="zh-CN" w:bidi="hi-IN"/>
        </w:rPr>
        <w:t>min ósmoklasisty jest przeprowadzany na podstawie Rozporządzenia z dnia 1 sierpnia 2017 r. w sprawie egzaminu ósmoklasisty. Rozporządzenie określa szczegółowe warunki i sposób przeprowadzania egzaminu ósmoklasisty dla uczniów szkoły podstawowej.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2.</w:t>
      </w:r>
      <w:r>
        <w:rPr>
          <w:rFonts w:eastAsia="SimSun"/>
          <w:color w:val="000000"/>
          <w:lang w:eastAsia="zh-CN" w:bidi="hi-IN"/>
        </w:rPr>
        <w:tab/>
        <w:t>Egzamin</w:t>
      </w:r>
      <w:r>
        <w:rPr>
          <w:rFonts w:eastAsia="SimSun"/>
          <w:color w:val="000000"/>
          <w:lang w:eastAsia="zh-CN" w:bidi="hi-IN"/>
        </w:rPr>
        <w:t xml:space="preserve"> ósmoklasisty jest przeprowadzany w formie pisemnej.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3.</w:t>
      </w:r>
      <w:r>
        <w:rPr>
          <w:rFonts w:eastAsia="SimSun"/>
          <w:color w:val="000000"/>
          <w:lang w:eastAsia="zh-CN" w:bidi="hi-IN"/>
        </w:rPr>
        <w:tab/>
        <w:t>Egzamin ósmoklasisty obejmuje następujące przedmioty obowiązkowe i jest przeprowadzany w 3 kolejnych dniach w których uczeń zdaje: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1)</w:t>
      </w:r>
      <w:r>
        <w:rPr>
          <w:rFonts w:eastAsia="SimSun"/>
          <w:color w:val="000000"/>
          <w:lang w:eastAsia="zh-CN" w:bidi="hi-IN"/>
        </w:rPr>
        <w:tab/>
        <w:t>pierwszego dnia - język polski;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2)</w:t>
      </w:r>
      <w:r>
        <w:rPr>
          <w:rFonts w:eastAsia="SimSun"/>
          <w:color w:val="000000"/>
          <w:lang w:eastAsia="zh-CN" w:bidi="hi-IN"/>
        </w:rPr>
        <w:tab/>
        <w:t>drugiego dnia matematykę;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lastRenderedPageBreak/>
        <w:t>3)</w:t>
      </w:r>
      <w:r>
        <w:rPr>
          <w:rFonts w:eastAsia="SimSun"/>
          <w:color w:val="000000"/>
          <w:lang w:eastAsia="zh-CN" w:bidi="hi-IN"/>
        </w:rPr>
        <w:tab/>
        <w:t>tr</w:t>
      </w:r>
      <w:r>
        <w:rPr>
          <w:rFonts w:eastAsia="SimSun"/>
          <w:color w:val="000000"/>
          <w:lang w:eastAsia="zh-CN" w:bidi="hi-IN"/>
        </w:rPr>
        <w:t>zeciego dnia język obcy nowożytny i  jeden przedmiot do wyboru spośród przedmiotów: biologia, chemia, fizyka, geografia lub historia.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4.</w:t>
      </w:r>
      <w:r>
        <w:rPr>
          <w:rFonts w:eastAsia="SimSun"/>
          <w:color w:val="000000"/>
          <w:lang w:eastAsia="zh-CN" w:bidi="hi-IN"/>
        </w:rPr>
        <w:tab/>
        <w:t>Egzamin ósmoklasisty: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1)</w:t>
      </w:r>
      <w:r>
        <w:rPr>
          <w:rFonts w:eastAsia="SimSun"/>
          <w:color w:val="000000"/>
          <w:lang w:eastAsia="zh-CN" w:bidi="hi-IN"/>
        </w:rPr>
        <w:tab/>
        <w:t>z języka polskiego — trwa 120 minut;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2)</w:t>
      </w:r>
      <w:r>
        <w:rPr>
          <w:rFonts w:eastAsia="SimSun"/>
          <w:color w:val="000000"/>
          <w:lang w:eastAsia="zh-CN" w:bidi="hi-IN"/>
        </w:rPr>
        <w:tab/>
        <w:t>z matematyki — trwa 100 minut;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3)</w:t>
      </w:r>
      <w:r>
        <w:rPr>
          <w:rFonts w:eastAsia="SimSun"/>
          <w:color w:val="000000"/>
          <w:lang w:eastAsia="zh-CN" w:bidi="hi-IN"/>
        </w:rPr>
        <w:tab/>
        <w:t>z języka obcego nowo</w:t>
      </w:r>
      <w:r>
        <w:rPr>
          <w:rFonts w:eastAsia="SimSun"/>
          <w:color w:val="000000"/>
          <w:lang w:eastAsia="zh-CN" w:bidi="hi-IN"/>
        </w:rPr>
        <w:t>żytnego i z przedmiotu do wyboru, o którym mowa Ustawie — trwa po 90 minut.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5.</w:t>
      </w:r>
      <w:r>
        <w:rPr>
          <w:rFonts w:eastAsia="SimSun"/>
          <w:color w:val="000000"/>
          <w:lang w:eastAsia="zh-CN" w:bidi="hi-IN"/>
        </w:rPr>
        <w:tab/>
        <w:t xml:space="preserve">Do egzaminu ósmoklasisty uczeń przystępuje z jednego z następujących języków obcych nowożytnych: angielskiego, francuskiego, hiszpańskiego, niemieckiego, rosyjskiego, </w:t>
      </w:r>
      <w:r>
        <w:rPr>
          <w:rFonts w:eastAsia="SimSun"/>
          <w:color w:val="000000"/>
          <w:lang w:eastAsia="zh-CN" w:bidi="hi-IN"/>
        </w:rPr>
        <w:t>ukraińskiego i włoskiego.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6.</w:t>
      </w:r>
      <w:r>
        <w:rPr>
          <w:rFonts w:eastAsia="SimSun"/>
          <w:color w:val="000000"/>
          <w:lang w:eastAsia="zh-CN" w:bidi="hi-IN"/>
        </w:rPr>
        <w:tab/>
        <w:t>Do czasu trwania egzaminu ósmoklasisty nie wlicza się czasu przeznaczonego na sprawdzenie przez ucznia poprawności przeniesienia odpowiedzi na kartę odpowiedzi.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7.</w:t>
      </w:r>
      <w:r>
        <w:rPr>
          <w:rFonts w:eastAsia="SimSun"/>
          <w:color w:val="000000"/>
          <w:lang w:eastAsia="zh-CN" w:bidi="hi-IN"/>
        </w:rPr>
        <w:tab/>
        <w:t>Uczeń posiadający orzeczenie o potrzebie kształcenia specjalneg</w:t>
      </w:r>
      <w:r>
        <w:rPr>
          <w:rFonts w:eastAsia="SimSun"/>
          <w:color w:val="000000"/>
          <w:lang w:eastAsia="zh-CN" w:bidi="hi-IN"/>
        </w:rPr>
        <w:t>o wydane ze względu na niepełnosprawność intelektualną w stopniu umiarkowanym lub znacznym lub niepełnosprawności sprzężone, gdy jedną z niepełnosprawności jest niepełnosprawność intelektualna w stopniu umiarkowanym lub znacznym, nie przystępuje do egzamin</w:t>
      </w:r>
      <w:r>
        <w:rPr>
          <w:rFonts w:eastAsia="SimSun"/>
          <w:color w:val="000000"/>
          <w:lang w:eastAsia="zh-CN" w:bidi="hi-IN"/>
        </w:rPr>
        <w:t>u ósmoklasisty.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8.</w:t>
      </w:r>
      <w:r>
        <w:rPr>
          <w:rFonts w:eastAsia="SimSun"/>
          <w:color w:val="000000"/>
          <w:lang w:eastAsia="zh-CN" w:bidi="hi-IN"/>
        </w:rPr>
        <w:tab/>
        <w:t>Uczeń posiadający orzeczenie o potrzebie kształcenia specjalnego wydane ze względu na niepełnosprawności sprzężone inne niż wymienione w ust. 4 może być zwolniony przez dyrektora okręgowej komisji egzaminacyjnej z obowiązku przystąpienia</w:t>
      </w:r>
      <w:r>
        <w:rPr>
          <w:rFonts w:eastAsia="SimSun"/>
          <w:color w:val="000000"/>
          <w:lang w:eastAsia="zh-CN" w:bidi="hi-IN"/>
        </w:rPr>
        <w:t xml:space="preserve"> do egzaminu ósmoklasisty, na wniosek rodziców pozytywnie zaopiniowany przez dyrektora szkoły.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9.</w:t>
      </w:r>
      <w:r>
        <w:rPr>
          <w:rFonts w:eastAsia="SimSun"/>
          <w:color w:val="000000"/>
          <w:lang w:eastAsia="zh-CN" w:bidi="hi-IN"/>
        </w:rPr>
        <w:tab/>
        <w:t>Uczeń, który z przyczyn losowych lub zdrowotnych, w terminie głównym: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1)</w:t>
      </w:r>
      <w:r>
        <w:rPr>
          <w:rFonts w:eastAsia="SimSun"/>
          <w:color w:val="000000"/>
          <w:lang w:eastAsia="zh-CN" w:bidi="hi-IN"/>
        </w:rPr>
        <w:tab/>
        <w:t>nie przystąpił do egzaminu ósmoklasisty z danego przedmiotu lub przedmiotów albo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2)</w:t>
      </w:r>
      <w:r>
        <w:rPr>
          <w:rFonts w:eastAsia="SimSun"/>
          <w:color w:val="000000"/>
          <w:lang w:eastAsia="zh-CN" w:bidi="hi-IN"/>
        </w:rPr>
        <w:tab/>
        <w:t>p</w:t>
      </w:r>
      <w:r>
        <w:rPr>
          <w:rFonts w:eastAsia="SimSun"/>
          <w:color w:val="000000"/>
          <w:lang w:eastAsia="zh-CN" w:bidi="hi-IN"/>
        </w:rPr>
        <w:t>rzerwał egzamin ósmoklasisty z danego przedmiotu lub przedmiotów – przystępuje do egzaminu z tego przedmiotu lub przedmiotów w terminie dodatkowym w szkole, której jest uczniem.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10.</w:t>
      </w:r>
      <w:r>
        <w:rPr>
          <w:rFonts w:eastAsia="SimSun"/>
          <w:color w:val="000000"/>
          <w:lang w:eastAsia="zh-CN" w:bidi="hi-IN"/>
        </w:rPr>
        <w:tab/>
        <w:t>W szczególnych przypadkach losowych lub zdrowotnych, uniemożliwiających pr</w:t>
      </w:r>
      <w:r>
        <w:rPr>
          <w:rFonts w:eastAsia="SimSun"/>
          <w:color w:val="000000"/>
          <w:lang w:eastAsia="zh-CN" w:bidi="hi-IN"/>
        </w:rPr>
        <w:t xml:space="preserve">zystąpienie do egzaminu ósmoklasisty z danego przedmiotu lub przedmiotów w terminie dodatkowym, dyrektor okręgowej komisji egzaminacyjnej, na udokumentowany wniosek dyrektora szkoły, może zwolnić ucznia z obowiązku przystąpienia do egzaminu ósmoklasisty z </w:t>
      </w:r>
      <w:r>
        <w:rPr>
          <w:rFonts w:eastAsia="SimSun"/>
          <w:color w:val="000000"/>
          <w:lang w:eastAsia="zh-CN" w:bidi="hi-IN"/>
        </w:rPr>
        <w:t>danego przedmiotu lub przedmiotów. Dyrektor szkoły składa wniosek w porozumieniu z rodzicami ucznia.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11</w:t>
      </w:r>
      <w:r>
        <w:rPr>
          <w:rFonts w:eastAsia="SimSun"/>
          <w:color w:val="000000"/>
          <w:lang w:eastAsia="zh-CN" w:bidi="hi-IN"/>
        </w:rPr>
        <w:tab/>
        <w:t>Wyniki egzaminu ósmoklasisty nie wpływają na ukończenie szkoły.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lastRenderedPageBreak/>
        <w:t>12.</w:t>
      </w:r>
      <w:r>
        <w:rPr>
          <w:rFonts w:eastAsia="SimSun"/>
          <w:color w:val="000000"/>
          <w:lang w:eastAsia="zh-CN" w:bidi="hi-IN"/>
        </w:rPr>
        <w:tab/>
        <w:t>W szczególnych przypadkach wynikających ze stanu zdrowia lub niepełnosprawności uczn</w:t>
      </w:r>
      <w:r>
        <w:rPr>
          <w:rFonts w:eastAsia="SimSun"/>
          <w:color w:val="000000"/>
          <w:lang w:eastAsia="zh-CN" w:bidi="hi-IN"/>
        </w:rPr>
        <w:t>ia, za zgodą dyrektora okręgowej komisji egzaminacyjnej, egzamin ósmoklasisty może być przeprowadzony w innym miejscu niż szkoła.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13.</w:t>
      </w:r>
      <w:r>
        <w:rPr>
          <w:rFonts w:eastAsia="SimSun"/>
          <w:color w:val="000000"/>
          <w:lang w:eastAsia="zh-CN" w:bidi="hi-IN"/>
        </w:rPr>
        <w:tab/>
        <w:t>Wniosek o wyrażenie zgody, o której mowa w ust. 1, składa do dyrektora okręgowej ko-misji egzaminacyjnej dyrektor szkoły w</w:t>
      </w:r>
      <w:r>
        <w:rPr>
          <w:rFonts w:eastAsia="SimSun"/>
          <w:color w:val="000000"/>
          <w:lang w:eastAsia="zh-CN" w:bidi="hi-IN"/>
        </w:rPr>
        <w:t xml:space="preserve"> porozumieniu z rodzicami ucznia albo pełnoletnim uczniem, nie później niż na 3 miesiące przed terminem egzaminu ósmoklasisty.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14.</w:t>
      </w:r>
      <w:r>
        <w:rPr>
          <w:rFonts w:eastAsia="SimSun"/>
          <w:color w:val="000000"/>
          <w:lang w:eastAsia="zh-CN" w:bidi="hi-IN"/>
        </w:rPr>
        <w:tab/>
        <w:t>Opinię poradni psychologiczno-pedagogicznej, w tym poradni specjalistycznej, o specyficznych trudnościach w uczeniu się, prze</w:t>
      </w:r>
      <w:r>
        <w:rPr>
          <w:rFonts w:eastAsia="SimSun"/>
          <w:color w:val="000000"/>
          <w:lang w:eastAsia="zh-CN" w:bidi="hi-IN"/>
        </w:rPr>
        <w:t>dkłada się dyrektorowi szkoły nie później niż do dnia 15 października roku szkolnego, w którym uczeń przystępuje do egzaminu ósmoklasisty.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15.</w:t>
      </w:r>
      <w:r>
        <w:rPr>
          <w:rFonts w:eastAsia="SimSun"/>
          <w:color w:val="000000"/>
          <w:lang w:eastAsia="zh-CN" w:bidi="hi-IN"/>
        </w:rPr>
        <w:tab/>
        <w:t>Obserwatorami egzaminu ósmoklasisty mogą być: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1)</w:t>
      </w:r>
      <w:r>
        <w:rPr>
          <w:rFonts w:eastAsia="SimSun"/>
          <w:color w:val="000000"/>
          <w:lang w:eastAsia="zh-CN" w:bidi="hi-IN"/>
        </w:rPr>
        <w:tab/>
        <w:t>delegowani pracownicy ministerstwa obsługującego ministra właści</w:t>
      </w:r>
      <w:r>
        <w:rPr>
          <w:rFonts w:eastAsia="SimSun"/>
          <w:color w:val="000000"/>
          <w:lang w:eastAsia="zh-CN" w:bidi="hi-IN"/>
        </w:rPr>
        <w:t>wego do spraw oświaty i wychowania;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2)</w:t>
      </w:r>
      <w:r>
        <w:rPr>
          <w:rFonts w:eastAsia="SimSun"/>
          <w:color w:val="000000"/>
          <w:lang w:eastAsia="zh-CN" w:bidi="hi-IN"/>
        </w:rPr>
        <w:tab/>
        <w:t>delegowani przedstawiciele Centralnej Komisji Egzaminacyjnej i okręgowych komisji egzaminacyjnych;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3)</w:t>
      </w:r>
      <w:r>
        <w:rPr>
          <w:rFonts w:eastAsia="SimSun"/>
          <w:color w:val="000000"/>
          <w:lang w:eastAsia="zh-CN" w:bidi="hi-IN"/>
        </w:rPr>
        <w:tab/>
        <w:t xml:space="preserve">delegowani przedstawiciele organu sprawującego nadzór pedagogiczny, organu prowadzącego szkołę, szkoły wyższej, </w:t>
      </w:r>
      <w:r>
        <w:rPr>
          <w:rFonts w:eastAsia="SimSun"/>
          <w:color w:val="000000"/>
          <w:lang w:eastAsia="zh-CN" w:bidi="hi-IN"/>
        </w:rPr>
        <w:t>placówki doskonalenia nauczycieli i poradni psychologiczno-pedagogicznej, w tym poradni specjalistycznej, posiadający upoważnienie dyrektora okręgowej komisji egzaminacyjnej.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16.</w:t>
      </w:r>
      <w:r>
        <w:rPr>
          <w:rFonts w:eastAsia="SimSun"/>
          <w:color w:val="000000"/>
          <w:lang w:eastAsia="zh-CN" w:bidi="hi-IN"/>
        </w:rPr>
        <w:tab/>
        <w:t>Osoby, o których mowa w ust. 2, nie uczestniczą w przeprowadzaniu egzaminu ós</w:t>
      </w:r>
      <w:r>
        <w:rPr>
          <w:rFonts w:eastAsia="SimSun"/>
          <w:color w:val="000000"/>
          <w:lang w:eastAsia="zh-CN" w:bidi="hi-IN"/>
        </w:rPr>
        <w:t>moklasisty.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17.</w:t>
      </w:r>
      <w:r>
        <w:rPr>
          <w:rFonts w:eastAsia="SimSun"/>
          <w:color w:val="000000"/>
          <w:lang w:eastAsia="zh-CN" w:bidi="hi-IN"/>
        </w:rPr>
        <w:tab/>
        <w:t>W przypadku zagrożenia lub nagłego zakłócenia przebiegu egzaminu ósmoklasisty z danego przedmiotu przewodniczący zespołu egzaminacyjnego zawiesza lub przerywa egzamin ósmoklasisty z tego przedmiotu i powiadamia o tym dyrektora okręgowej kom</w:t>
      </w:r>
      <w:r>
        <w:rPr>
          <w:rFonts w:eastAsia="SimSun"/>
          <w:color w:val="000000"/>
          <w:lang w:eastAsia="zh-CN" w:bidi="hi-IN"/>
        </w:rPr>
        <w:t>isji egzaminacyjnej.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18.</w:t>
      </w:r>
      <w:r>
        <w:rPr>
          <w:rFonts w:eastAsia="SimSun"/>
          <w:color w:val="000000"/>
          <w:lang w:eastAsia="zh-CN" w:bidi="hi-IN"/>
        </w:rPr>
        <w:tab/>
        <w:t xml:space="preserve"> Dyrektor okręgowej komisji egzaminacyjnej, w porozumieniu z dyrektorem Centralnej Komisji Egzaminacyjnej, podejmuje decyzję w sprawie dalszego przebiegu egzaminu ósmoklasisty z danego przedmiotu.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19.</w:t>
      </w:r>
      <w:r>
        <w:rPr>
          <w:rFonts w:eastAsia="SimSun"/>
          <w:color w:val="000000"/>
          <w:lang w:eastAsia="zh-CN" w:bidi="hi-IN"/>
        </w:rPr>
        <w:tab/>
        <w:t>Przewodniczący zespołu egzamin</w:t>
      </w:r>
      <w:r>
        <w:rPr>
          <w:rFonts w:eastAsia="SimSun"/>
          <w:color w:val="000000"/>
          <w:lang w:eastAsia="zh-CN" w:bidi="hi-IN"/>
        </w:rPr>
        <w:t>acyjnego informuje dyrektora okręgowej komisji egzaminacyjnej o uzyskanym przez ucznia tytule laureata lub finalisty olimpiady przedmiotowej oraz laureata konkursu przedmiotowego, o których mowa w Ustawie, uprawniającym do zwolnienia z egzaminu ósmoklasist</w:t>
      </w:r>
      <w:r>
        <w:rPr>
          <w:rFonts w:eastAsia="SimSun"/>
          <w:color w:val="000000"/>
          <w:lang w:eastAsia="zh-CN" w:bidi="hi-IN"/>
        </w:rPr>
        <w:t>y z danego przedmiotu.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t>20.</w:t>
      </w:r>
      <w:r>
        <w:rPr>
          <w:rFonts w:eastAsia="SimSun"/>
          <w:color w:val="000000"/>
          <w:lang w:eastAsia="zh-CN" w:bidi="hi-IN"/>
        </w:rPr>
        <w:tab/>
        <w:t>W zaświadczeniu o szczegółowych wynikach egzaminu ósmoklasisty w miejscach prze-znaczonych na wpisanie wyniku egzaminu ósmoklasisty z danego przedmiotu wpisuje się</w:t>
      </w:r>
    </w:p>
    <w:p w:rsidR="00417476" w:rsidRDefault="00815D3F">
      <w:pPr>
        <w:pStyle w:val="Standard"/>
        <w:tabs>
          <w:tab w:val="left" w:pos="284"/>
          <w:tab w:val="left" w:pos="426"/>
          <w:tab w:val="left" w:pos="993"/>
          <w:tab w:val="left" w:pos="1134"/>
        </w:tabs>
        <w:spacing w:line="360" w:lineRule="auto"/>
        <w:jc w:val="both"/>
        <w:rPr>
          <w:rFonts w:eastAsia="SimSun"/>
          <w:color w:val="000000"/>
          <w:lang w:eastAsia="zh-CN" w:bidi="hi-IN"/>
        </w:rPr>
      </w:pPr>
      <w:r>
        <w:rPr>
          <w:rFonts w:eastAsia="SimSun"/>
          <w:color w:val="000000"/>
          <w:lang w:eastAsia="zh-CN" w:bidi="hi-IN"/>
        </w:rPr>
        <w:lastRenderedPageBreak/>
        <w:t>100 % punktów” oraz odpowiednio „zwolniony” albo „zwolniona”</w:t>
      </w:r>
    </w:p>
    <w:bookmarkEnd w:id="86"/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</w:t>
      </w:r>
      <w:r>
        <w:rPr>
          <w:b/>
          <w:color w:val="000000"/>
        </w:rPr>
        <w:t>4.</w:t>
      </w:r>
    </w:p>
    <w:p w:rsidR="00417476" w:rsidRDefault="00815D3F">
      <w:pPr>
        <w:pStyle w:val="Standard"/>
        <w:tabs>
          <w:tab w:val="left" w:pos="426"/>
          <w:tab w:val="left" w:pos="710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Odwołanie od rocznych ocen klasyfikacyjnych</w:t>
      </w:r>
    </w:p>
    <w:p w:rsidR="00417476" w:rsidRDefault="00417476">
      <w:pPr>
        <w:pStyle w:val="Standard"/>
        <w:tabs>
          <w:tab w:val="left" w:pos="426"/>
          <w:tab w:val="left" w:pos="710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Uczeń lub jego rodzice mogą zgłosić zastrzeżenia do dyrektora szkoły, jeżeli uznają, że roczna ocena klasyfikacyjna z zajęć edukacyjnych lub roczna ocena klasyfikacyjna zachowania została ustalona </w:t>
      </w:r>
      <w:r>
        <w:rPr>
          <w:color w:val="000000"/>
        </w:rPr>
        <w:t>niezgodnie z przyjętymi przepisami prawa dotyczącymi trybu ustalania tej oceny.  Zastrzeżenie zgłasza się od dnia ustalenia rocznej oceny klasyfikacyjnej z zajęć edukacyjnych lub rocznej oceny klasyfikacyjnej zachowania, nie później niż w terminie 2 dni ro</w:t>
      </w:r>
      <w:r>
        <w:rPr>
          <w:color w:val="000000"/>
        </w:rPr>
        <w:t>boczych od dnia zakończenia rocznych zajęć dydaktyczno-wychowawczych.</w:t>
      </w:r>
    </w:p>
    <w:p w:rsidR="00417476" w:rsidRDefault="00815D3F">
      <w:pPr>
        <w:pStyle w:val="Standard"/>
        <w:tabs>
          <w:tab w:val="left" w:pos="426"/>
          <w:tab w:val="left" w:pos="720"/>
        </w:tabs>
        <w:spacing w:line="360" w:lineRule="auto"/>
        <w:jc w:val="both"/>
        <w:rPr>
          <w:color w:val="000000"/>
        </w:rPr>
      </w:pPr>
      <w:bookmarkStart w:id="87" w:name="_Hlk494738995"/>
      <w:r>
        <w:rPr>
          <w:color w:val="000000"/>
        </w:rPr>
        <w:t xml:space="preserve">2. Sprawdzian wiadomości i umiejętności ucznia z plastyki, muzyki, zajęć technicznych/ techniki, zajęć komputerowych/ informatyki i wychowania fizycznego ma przede wszystkim formę zadań </w:t>
      </w:r>
      <w:r>
        <w:rPr>
          <w:color w:val="000000"/>
        </w:rPr>
        <w:t>praktycznych.</w:t>
      </w:r>
    </w:p>
    <w:bookmarkEnd w:id="87"/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 Termin sprawdzianu uzgadnia się z rodzicami i uczniem, nie może przekroczyć 5 dni od dnia zgłoszenia zastrzeżeń.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</w:pPr>
      <w:bookmarkStart w:id="88" w:name="_Hlk494739028"/>
      <w:r>
        <w:rPr>
          <w:color w:val="000000"/>
        </w:rPr>
        <w:t xml:space="preserve">3a. </w:t>
      </w:r>
      <w:r>
        <w:rPr>
          <w:rFonts w:eastAsia="SimSun" w:cs="Mangal"/>
          <w:color w:val="000000"/>
          <w:lang w:eastAsia="hi-IN" w:bidi="hi-IN"/>
        </w:rPr>
        <w:t>W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przypadku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stwierdzenia,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że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roczna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ocena klasyfikacyjna z zajęć edukacyjnych lub roczna ocena klasyfikacyjna zachowania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z</w:t>
      </w:r>
      <w:r>
        <w:rPr>
          <w:rFonts w:eastAsia="SimSun" w:cs="Mangal"/>
          <w:color w:val="000000"/>
          <w:lang w:eastAsia="hi-IN" w:bidi="hi-IN"/>
        </w:rPr>
        <w:t>ostała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ustalona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niezgodnie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z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przepisami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dotyczącymi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trybu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ustalania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tej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oceny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dyrektor</w:t>
      </w:r>
      <w:r>
        <w:rPr>
          <w:rFonts w:eastAsia="Arial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powołuje komisję, która:</w:t>
      </w:r>
    </w:p>
    <w:p w:rsidR="00417476" w:rsidRDefault="00815D3F">
      <w:pPr>
        <w:pStyle w:val="Standard"/>
        <w:numPr>
          <w:ilvl w:val="0"/>
          <w:numId w:val="367"/>
        </w:numPr>
        <w:tabs>
          <w:tab w:val="left" w:pos="284"/>
          <w:tab w:val="left" w:pos="426"/>
        </w:tabs>
        <w:suppressAutoHyphens w:val="0"/>
        <w:spacing w:line="360" w:lineRule="auto"/>
        <w:jc w:val="both"/>
      </w:pPr>
      <w:r>
        <w:rPr>
          <w:color w:val="000000"/>
        </w:rPr>
        <w:t>w przypadku rocznej oceny klasyfikacyjnej z </w:t>
      </w:r>
      <w:hyperlink r:id="rId9" w:history="1">
        <w:r>
          <w:rPr>
            <w:color w:val="000000"/>
          </w:rPr>
          <w:t>zajęć edukacyjnych</w:t>
        </w:r>
      </w:hyperlink>
      <w:r>
        <w:rPr>
          <w:color w:val="000000"/>
        </w:rPr>
        <w:t> - przeprowadza spra</w:t>
      </w:r>
      <w:r>
        <w:rPr>
          <w:color w:val="000000"/>
        </w:rPr>
        <w:t>w</w:t>
      </w:r>
      <w:r>
        <w:rPr>
          <w:color w:val="000000"/>
        </w:rPr>
        <w:t>dzian wiadomości i umiejętności </w:t>
      </w:r>
      <w:hyperlink r:id="rId10" w:history="1">
        <w:r>
          <w:rPr>
            <w:color w:val="000000"/>
          </w:rPr>
          <w:t>ucznia</w:t>
        </w:r>
      </w:hyperlink>
      <w:r>
        <w:rPr>
          <w:color w:val="000000"/>
        </w:rPr>
        <w:t xml:space="preserve"> oraz ustala roczną ocenę klasyfikacyjną </w:t>
      </w:r>
      <w:r>
        <w:rPr>
          <w:color w:val="000000"/>
        </w:rPr>
        <w:br/>
      </w:r>
      <w:r>
        <w:rPr>
          <w:color w:val="000000"/>
        </w:rPr>
        <w:t>z danych </w:t>
      </w:r>
      <w:hyperlink r:id="rId11" w:history="1">
        <w:r>
          <w:rPr>
            <w:color w:val="000000"/>
          </w:rPr>
          <w:t>zajęć edukacyjnych</w:t>
        </w:r>
      </w:hyperlink>
      <w:r>
        <w:rPr>
          <w:color w:val="000000"/>
        </w:rPr>
        <w:t>;</w:t>
      </w:r>
    </w:p>
    <w:p w:rsidR="00417476" w:rsidRDefault="00815D3F">
      <w:pPr>
        <w:pStyle w:val="Standard"/>
        <w:numPr>
          <w:ilvl w:val="0"/>
          <w:numId w:val="175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w przypadku rocznej oceny klasyfikacyjnej zachowania - ustala roczną ocenę klasyfik</w:t>
      </w:r>
      <w:r>
        <w:rPr>
          <w:color w:val="000000"/>
        </w:rPr>
        <w:t>a</w:t>
      </w:r>
      <w:r>
        <w:rPr>
          <w:color w:val="000000"/>
        </w:rPr>
        <w:t>cyjną zachowania.</w:t>
      </w:r>
    </w:p>
    <w:bookmarkEnd w:id="88"/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W skład komisji, wchodzą: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 xml:space="preserve"> w przypadku rocznej oceny klasyfikacyjnej z zajęć edukacyjnych:</w:t>
      </w:r>
    </w:p>
    <w:p w:rsidR="00417476" w:rsidRDefault="00815D3F">
      <w:pPr>
        <w:pStyle w:val="Standard"/>
        <w:tabs>
          <w:tab w:val="left" w:pos="-29620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dyrektor szkoły albo nauczyciel wyznaczony przez dyrektora - jako przewodniczący komisji,</w:t>
      </w:r>
    </w:p>
    <w:p w:rsidR="00417476" w:rsidRDefault="00815D3F">
      <w:pPr>
        <w:pStyle w:val="Standard"/>
        <w:tabs>
          <w:tab w:val="left" w:pos="-29620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nauczyciel prowadzący dane zajęcia edukacyjne,</w:t>
      </w:r>
    </w:p>
    <w:p w:rsidR="00417476" w:rsidRDefault="00815D3F">
      <w:pPr>
        <w:pStyle w:val="Standard"/>
        <w:tabs>
          <w:tab w:val="left" w:pos="-29620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c) nauczyciel z danej lub innej szkoły tego same</w:t>
      </w:r>
      <w:r>
        <w:rPr>
          <w:color w:val="000000"/>
        </w:rPr>
        <w:t>go typu, prowadzący takie same zajęcia edukacyjne;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w przypadku rocznej oceny klasyfikacyjnej z zachowania: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dyrektor szkoły albo nauczyciel wyznaczony przez dyrektora - jako przewodniczący komisji,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b) wychowawca oddziału,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c) wskazany przez dyrektora </w:t>
      </w:r>
      <w:r>
        <w:rPr>
          <w:color w:val="000000"/>
        </w:rPr>
        <w:t>szkoły nauczyciel prowadzący zajęcia edukacyjne w danym oddziale,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d) przedstawiciel samorządu uczniowskiego,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e) przedstawiciel rady rodziców,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f) pedagog, jeżeli jest zatrudniony w tej szkole,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g) psycholog, jeżeli jest zatrudniony w tej szkole.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W szczegó</w:t>
      </w:r>
      <w:r>
        <w:rPr>
          <w:color w:val="000000"/>
        </w:rPr>
        <w:t>lnie uzasadnionych przypadkach nauczyciel prowadzący dane zajęcia edukacyjne może być zwolniony z udziału w pracy komisji na własną lub innych osób prośbę. Dyrektor szkoły powołuje wtedy w skład komisji innego nauczyciela prowadzącego takie same zajęcia ed</w:t>
      </w:r>
      <w:r>
        <w:rPr>
          <w:color w:val="000000"/>
        </w:rPr>
        <w:t>ukacyjne, z tym, że powołanie nauczyciela zatrudnionego w innej szkole następuje w porozumieniu z dyrektorem tej szkoły.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6. Roczna ocena klasyfikacyjna zachowania ustalona jest w drodze głosowania członków komisji zwykłą większością głosów w terminie 5 dni</w:t>
      </w:r>
      <w:r>
        <w:rPr>
          <w:color w:val="000000"/>
        </w:rPr>
        <w:t xml:space="preserve"> od dnia zgłoszenia zastrzeżeń, a w przypadku równej liczby głosów decyduje głos przewodniczącego komisji.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7. Z prac komisji sporządza się protokół zawierający w szczególności: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1)  w przypadku rocznej oceny klasyfikacyjnej z zajęć edukacyjnych:</w:t>
      </w:r>
    </w:p>
    <w:p w:rsidR="00417476" w:rsidRDefault="00815D3F">
      <w:pPr>
        <w:pStyle w:val="Standard"/>
        <w:tabs>
          <w:tab w:val="left" w:pos="-30652"/>
          <w:tab w:val="left" w:pos="-27753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skład ko</w:t>
      </w:r>
      <w:r>
        <w:rPr>
          <w:color w:val="000000"/>
        </w:rPr>
        <w:t>misji,</w:t>
      </w:r>
    </w:p>
    <w:p w:rsidR="00417476" w:rsidRDefault="00815D3F">
      <w:pPr>
        <w:pStyle w:val="Standard"/>
        <w:tabs>
          <w:tab w:val="left" w:pos="-30652"/>
          <w:tab w:val="left" w:pos="-27753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termin sprawdzianu,</w:t>
      </w:r>
    </w:p>
    <w:p w:rsidR="00417476" w:rsidRDefault="00815D3F">
      <w:pPr>
        <w:pStyle w:val="Standard"/>
        <w:tabs>
          <w:tab w:val="left" w:pos="-30652"/>
          <w:tab w:val="left" w:pos="-27753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c) nazwa zajęć edukacyjnych, z których był przeprowadzany sprawdzian,</w:t>
      </w:r>
    </w:p>
    <w:p w:rsidR="00417476" w:rsidRDefault="00815D3F">
      <w:pPr>
        <w:pStyle w:val="Standard"/>
        <w:tabs>
          <w:tab w:val="left" w:pos="426"/>
          <w:tab w:val="left" w:pos="708"/>
          <w:tab w:val="left" w:pos="360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d) imię i nazwisko ucznia,</w:t>
      </w:r>
    </w:p>
    <w:p w:rsidR="00417476" w:rsidRDefault="00815D3F">
      <w:pPr>
        <w:pStyle w:val="Standard"/>
        <w:tabs>
          <w:tab w:val="left" w:pos="-30652"/>
          <w:tab w:val="left" w:pos="-27753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e) zadania sprawdzające,</w:t>
      </w:r>
    </w:p>
    <w:p w:rsidR="00417476" w:rsidRDefault="00815D3F">
      <w:pPr>
        <w:pStyle w:val="Standard"/>
        <w:tabs>
          <w:tab w:val="left" w:pos="-30652"/>
          <w:tab w:val="left" w:pos="-27753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f) ustaloną ocenę klasyfikacyjną.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 protokołu dołącza się odpowiednio pisemne prace ucznia, zwięzłą inf</w:t>
      </w:r>
      <w:r>
        <w:rPr>
          <w:color w:val="000000"/>
        </w:rPr>
        <w:t>ormację o ustnych odpowiedziach ucznia i zwięzłą informację o wykonaniu przez ucznia zadania praktycznego.</w:t>
      </w:r>
    </w:p>
    <w:p w:rsidR="00417476" w:rsidRDefault="00815D3F">
      <w:pPr>
        <w:pStyle w:val="Standard"/>
        <w:tabs>
          <w:tab w:val="left" w:pos="-30652"/>
          <w:tab w:val="left" w:pos="-30280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w przypadku rocznej oceny klasyfikacyjnej z zachowania:</w:t>
      </w:r>
    </w:p>
    <w:p w:rsidR="00417476" w:rsidRDefault="00815D3F">
      <w:pPr>
        <w:pStyle w:val="Standard"/>
        <w:tabs>
          <w:tab w:val="left" w:pos="-30652"/>
          <w:tab w:val="left" w:pos="-27753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a) skład komisji,</w:t>
      </w:r>
    </w:p>
    <w:p w:rsidR="00417476" w:rsidRDefault="00815D3F">
      <w:pPr>
        <w:pStyle w:val="Standard"/>
        <w:tabs>
          <w:tab w:val="left" w:pos="-30652"/>
          <w:tab w:val="left" w:pos="-27753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b) termin posiedzenia komisji,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c) imię i nazwisko ucznia,</w:t>
      </w:r>
    </w:p>
    <w:p w:rsidR="00417476" w:rsidRDefault="00815D3F">
      <w:pPr>
        <w:pStyle w:val="Standard"/>
        <w:tabs>
          <w:tab w:val="left" w:pos="-30652"/>
          <w:tab w:val="left" w:pos="-27753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d) wynik głoso</w:t>
      </w:r>
      <w:r>
        <w:rPr>
          <w:color w:val="000000"/>
        </w:rPr>
        <w:t>wania,</w:t>
      </w:r>
    </w:p>
    <w:p w:rsidR="00417476" w:rsidRDefault="00815D3F">
      <w:pPr>
        <w:pStyle w:val="Standard"/>
        <w:tabs>
          <w:tab w:val="left" w:pos="-30652"/>
          <w:tab w:val="left" w:pos="-29006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e) ustaloną ocenę klasyfikacyjną zachowania wraz z uzasadnieniem.</w:t>
      </w:r>
    </w:p>
    <w:p w:rsidR="00417476" w:rsidRDefault="00815D3F">
      <w:pPr>
        <w:pStyle w:val="Standard"/>
        <w:tabs>
          <w:tab w:val="left" w:pos="426"/>
          <w:tab w:val="left" w:pos="708"/>
          <w:tab w:val="left" w:pos="235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Protokół stanowi załącznik do arkusza ocen ucznia.</w:t>
      </w:r>
    </w:p>
    <w:p w:rsidR="00417476" w:rsidRDefault="00815D3F">
      <w:pPr>
        <w:pStyle w:val="Standard"/>
        <w:tabs>
          <w:tab w:val="left" w:pos="426"/>
          <w:tab w:val="left" w:pos="708"/>
          <w:tab w:val="left" w:pos="235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8. Ustalona przez komisję roczna ocena klasyfikacyjna z zajęć edukacyjnych oraz roczna ocena klasyfikacyjna z zachowania nie może </w:t>
      </w:r>
      <w:r>
        <w:rPr>
          <w:color w:val="000000"/>
        </w:rPr>
        <w:t>być niższa od ustalonej wcześniej oceny.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9. Roczna ocena klasyfikacyjna z zajęć edukacyjnych ustalona w wyniku egzaminu poprawkowego (termin do zgłoszenia zastrzeżenia wynosi 5 dni roboczych od dnia przeprowadzenia egzaminu poprawkowego) jest ostateczna.</w:t>
      </w:r>
    </w:p>
    <w:p w:rsidR="00417476" w:rsidRDefault="00417476">
      <w:pPr>
        <w:pStyle w:val="Akapitzlist"/>
        <w:numPr>
          <w:ilvl w:val="0"/>
          <w:numId w:val="368"/>
        </w:numPr>
        <w:tabs>
          <w:tab w:val="left" w:pos="426"/>
        </w:tabs>
        <w:spacing w:line="360" w:lineRule="auto"/>
        <w:ind w:left="0"/>
        <w:jc w:val="both"/>
      </w:pPr>
      <w:hyperlink r:id="rId12" w:history="1">
        <w:r w:rsidR="00815D3F">
          <w:rPr>
            <w:color w:val="000000"/>
          </w:rPr>
          <w:t>Uczeń</w:t>
        </w:r>
      </w:hyperlink>
      <w:r w:rsidR="00815D3F">
        <w:rPr>
          <w:color w:val="000000"/>
        </w:rPr>
        <w:t xml:space="preserve">, który z przyczyn usprawiedliwionych nie przystąpił do sprawdzianu </w:t>
      </w:r>
      <w:r w:rsidR="00815D3F">
        <w:rPr>
          <w:color w:val="000000"/>
        </w:rPr>
        <w:br/>
      </w:r>
      <w:r w:rsidR="00815D3F">
        <w:rPr>
          <w:color w:val="000000"/>
        </w:rPr>
        <w:t>w wyznaczonym terminie, może przystąpić do niego w dodatkowym terminie wyznaczonym przez dyrektora </w:t>
      </w:r>
      <w:hyperlink r:id="rId13" w:history="1">
        <w:r w:rsidR="00815D3F">
          <w:rPr>
            <w:color w:val="000000"/>
          </w:rPr>
          <w:t>szkoły</w:t>
        </w:r>
      </w:hyperlink>
      <w:r w:rsidR="00815D3F">
        <w:rPr>
          <w:color w:val="000000"/>
        </w:rPr>
        <w:t> w uzgodnieniu z </w:t>
      </w:r>
      <w:hyperlink r:id="rId14" w:history="1">
        <w:r w:rsidR="00815D3F">
          <w:rPr>
            <w:color w:val="000000"/>
          </w:rPr>
          <w:t>uczniem</w:t>
        </w:r>
      </w:hyperlink>
      <w:r w:rsidR="00815D3F">
        <w:rPr>
          <w:color w:val="000000"/>
        </w:rPr>
        <w:t> i jego </w:t>
      </w:r>
      <w:hyperlink r:id="rId15" w:history="1">
        <w:r w:rsidR="00815D3F">
          <w:rPr>
            <w:color w:val="000000"/>
          </w:rPr>
          <w:t>rodzicami</w:t>
        </w:r>
      </w:hyperlink>
      <w:r w:rsidR="00815D3F">
        <w:rPr>
          <w:color w:val="000000"/>
        </w:rPr>
        <w:t>.</w:t>
      </w:r>
    </w:p>
    <w:p w:rsidR="00417476" w:rsidRDefault="00815D3F">
      <w:pPr>
        <w:pStyle w:val="Standard"/>
        <w:numPr>
          <w:ilvl w:val="0"/>
          <w:numId w:val="176"/>
        </w:num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Sprawdzian wiadomości i umiejętności ucznia z plastyki, muzyki, zajęć technicznych/ techniki, zajęć komputerowych/ informatyki i wychowania fizycznego ma przede wszystkim formę zadań pra</w:t>
      </w:r>
      <w:r>
        <w:rPr>
          <w:color w:val="000000"/>
        </w:rPr>
        <w:t>ktycznych.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15.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Zasady i sposoby informowania uczniów i rodziców o postępach i osiągnięciach dzieci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369"/>
        </w:numPr>
        <w:tabs>
          <w:tab w:val="left" w:pos="-29114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Uczeń poinformowany jest o ocenie w momencie jej wystawienia.</w:t>
      </w:r>
    </w:p>
    <w:p w:rsidR="00417476" w:rsidRDefault="00815D3F">
      <w:pPr>
        <w:pStyle w:val="Standard"/>
        <w:numPr>
          <w:ilvl w:val="0"/>
          <w:numId w:val="177"/>
        </w:numPr>
        <w:tabs>
          <w:tab w:val="left" w:pos="-2911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Sprawdzone i ocenione pisemne prace kontrolne są przechowywane przez nauczyciela do końca r</w:t>
      </w:r>
      <w:r>
        <w:rPr>
          <w:color w:val="000000"/>
        </w:rPr>
        <w:t>oku szkolnego; uczeń i jego rodzice mogą otrzymać je do wglądu na zasadach określonych przez nauczyciela przedmiotu.</w:t>
      </w:r>
    </w:p>
    <w:p w:rsidR="00417476" w:rsidRDefault="00815D3F">
      <w:pPr>
        <w:pStyle w:val="Standard"/>
        <w:numPr>
          <w:ilvl w:val="0"/>
          <w:numId w:val="177"/>
        </w:numPr>
        <w:tabs>
          <w:tab w:val="left" w:pos="-2911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uchylony</w:t>
      </w:r>
    </w:p>
    <w:p w:rsidR="00417476" w:rsidRDefault="00815D3F">
      <w:pPr>
        <w:pStyle w:val="Standard"/>
        <w:numPr>
          <w:ilvl w:val="0"/>
          <w:numId w:val="177"/>
        </w:numPr>
        <w:tabs>
          <w:tab w:val="left" w:pos="-29114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 szkole dopuszcza się następujące formy kontaktów nauczycieli (wychowawców) z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Rodzicami.</w:t>
      </w:r>
    </w:p>
    <w:p w:rsidR="00417476" w:rsidRDefault="00815D3F">
      <w:pPr>
        <w:pStyle w:val="Akapitzlist"/>
        <w:numPr>
          <w:ilvl w:val="0"/>
          <w:numId w:val="370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kontakty bezpośrednie;</w:t>
      </w:r>
    </w:p>
    <w:p w:rsidR="00417476" w:rsidRDefault="00815D3F">
      <w:pPr>
        <w:pStyle w:val="Standard"/>
        <w:numPr>
          <w:ilvl w:val="0"/>
          <w:numId w:val="17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zebranie </w:t>
      </w:r>
      <w:r>
        <w:rPr>
          <w:color w:val="000000"/>
        </w:rPr>
        <w:t>ogólnoszkolne;</w:t>
      </w:r>
    </w:p>
    <w:p w:rsidR="00417476" w:rsidRDefault="00815D3F">
      <w:pPr>
        <w:pStyle w:val="Standard"/>
        <w:numPr>
          <w:ilvl w:val="0"/>
          <w:numId w:val="17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indywidualne rozmowy;</w:t>
      </w:r>
    </w:p>
    <w:p w:rsidR="00417476" w:rsidRDefault="00815D3F">
      <w:pPr>
        <w:pStyle w:val="Standard"/>
        <w:numPr>
          <w:ilvl w:val="0"/>
          <w:numId w:val="17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zapowiedziana wizyta w domu;</w:t>
      </w:r>
    </w:p>
    <w:p w:rsidR="00417476" w:rsidRDefault="00815D3F">
      <w:pPr>
        <w:pStyle w:val="Standard"/>
        <w:numPr>
          <w:ilvl w:val="0"/>
          <w:numId w:val="178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kontakty pośrednie:</w:t>
      </w:r>
    </w:p>
    <w:p w:rsidR="00417476" w:rsidRDefault="00815D3F">
      <w:pPr>
        <w:pStyle w:val="Akapitzlist"/>
        <w:numPr>
          <w:ilvl w:val="0"/>
          <w:numId w:val="371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rozmowa telefoniczna,</w:t>
      </w:r>
    </w:p>
    <w:p w:rsidR="00417476" w:rsidRDefault="00815D3F">
      <w:pPr>
        <w:pStyle w:val="Akapitzlist"/>
        <w:numPr>
          <w:ilvl w:val="0"/>
          <w:numId w:val="179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korespondencja listowa,</w:t>
      </w:r>
    </w:p>
    <w:p w:rsidR="00417476" w:rsidRDefault="00815D3F">
      <w:pPr>
        <w:pStyle w:val="Standard"/>
        <w:numPr>
          <w:ilvl w:val="0"/>
          <w:numId w:val="179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adnotacje w zeszycie przedmiotowym,</w:t>
      </w:r>
    </w:p>
    <w:p w:rsidR="00417476" w:rsidRDefault="00815D3F">
      <w:pPr>
        <w:pStyle w:val="Standard"/>
        <w:numPr>
          <w:ilvl w:val="0"/>
          <w:numId w:val="179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adnotacje w dzienniczku ucznia.</w:t>
      </w:r>
    </w:p>
    <w:p w:rsidR="00417476" w:rsidRDefault="00815D3F">
      <w:pPr>
        <w:pStyle w:val="Akapitzlist"/>
        <w:numPr>
          <w:ilvl w:val="0"/>
          <w:numId w:val="372"/>
        </w:numPr>
        <w:tabs>
          <w:tab w:val="left" w:pos="-2891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Poszczególni nauczyciele samodzielnie określają formy i </w:t>
      </w:r>
      <w:r>
        <w:rPr>
          <w:color w:val="000000"/>
        </w:rPr>
        <w:t>częstotliwość kontaktów z rodzicami w zależności od postępów i osiągnięć szkolnych konkretnego ucznia.</w:t>
      </w:r>
    </w:p>
    <w:p w:rsidR="00417476" w:rsidRDefault="00815D3F">
      <w:pPr>
        <w:pStyle w:val="Standard"/>
        <w:numPr>
          <w:ilvl w:val="0"/>
          <w:numId w:val="17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Wychowawcy klas, nie rzadziej niż raz na kwartał, powiadamiają rodziców o postępach uczniów swojej klasy wg wybranego przez siebie sposobu informowania i</w:t>
      </w:r>
      <w:r>
        <w:rPr>
          <w:color w:val="000000"/>
        </w:rPr>
        <w:t xml:space="preserve"> odnotowują ten fakt w dokumentacji przebiegu nauczania.</w:t>
      </w:r>
    </w:p>
    <w:p w:rsidR="00417476" w:rsidRDefault="00815D3F">
      <w:pPr>
        <w:pStyle w:val="Standard"/>
        <w:numPr>
          <w:ilvl w:val="0"/>
          <w:numId w:val="17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Nauczyciele przedmiotów zobowiązani są na co najmniej miesiąc przed klasyfikacyjnym zebraniem rady pedagogicznej wystawić proponowane oceny niedostateczne wszystkim uczniom.</w:t>
      </w:r>
    </w:p>
    <w:p w:rsidR="00417476" w:rsidRDefault="00815D3F">
      <w:pPr>
        <w:pStyle w:val="Standard"/>
        <w:numPr>
          <w:ilvl w:val="0"/>
          <w:numId w:val="177"/>
        </w:numPr>
        <w:tabs>
          <w:tab w:val="left" w:pos="-2891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Wychowawcy klas mają obow</w:t>
      </w:r>
      <w:r>
        <w:rPr>
          <w:color w:val="000000"/>
        </w:rPr>
        <w:t>iązek poinformować uczniów i ich rodziców o proponowanych ocenach półrocznych/rocznych w terminie nie krótszym niż miesiąc przed zakończeniem klasyfikacji.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10. Poinformowanie nie jest równoznaczne z ich wystawieniem. Uczeń, który w okresie od poinformowani</w:t>
      </w:r>
      <w:r>
        <w:rPr>
          <w:color w:val="000000"/>
        </w:rPr>
        <w:t>a do wystawienia oceny klasyfikacyjnej powiększy/obniży zasób wiedzy i umiejętności lub przestanie uczęszczać na zajęcia edukacyjne, może otrzymać wyższą/niższą ocenę klasyfikacyjną lub być nieklasyfikowanym.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11. Poinformowanie rodziców o propozycjach ocen</w:t>
      </w:r>
      <w:r>
        <w:rPr>
          <w:color w:val="000000"/>
        </w:rPr>
        <w:t xml:space="preserve"> niedostatecznych jest odnotowywane w dzienniku.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12. Uczniowie oraz rodzice mają prawo uzyskać informacje o bieżących oraz śródrocznych postępach i osiągnięciach szkolnych, szczegółowych kryteriach wymagań edukacyjnych na poszczególne stopnie szkolne, wyni</w:t>
      </w:r>
      <w:r>
        <w:rPr>
          <w:color w:val="000000"/>
        </w:rPr>
        <w:t>kających z przyjętego zestawu programów nauczania, sposobach sprawdzania osiągnięć edukacyjnych ucznia, zasadach oceny zachowania. Informacji takiej może udzielić nauczyciel prowadzący dane zajęcia edukacyjne lub wychowawca.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Rozdział 10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Finansowanie szkoł</w:t>
      </w:r>
      <w:r>
        <w:rPr>
          <w:b/>
          <w:color w:val="000000"/>
        </w:rPr>
        <w:t>y</w:t>
      </w:r>
    </w:p>
    <w:p w:rsidR="00417476" w:rsidRDefault="00815D3F">
      <w:pPr>
        <w:pStyle w:val="Standard"/>
        <w:tabs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1.</w:t>
      </w:r>
    </w:p>
    <w:p w:rsidR="00417476" w:rsidRDefault="00417476">
      <w:pPr>
        <w:pStyle w:val="Standard"/>
        <w:tabs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Fundusze na działalność szkoły pozyskuje się z następujących źródeł:</w:t>
      </w:r>
    </w:p>
    <w:p w:rsidR="00417476" w:rsidRDefault="00815D3F">
      <w:pPr>
        <w:pStyle w:val="Standard"/>
        <w:numPr>
          <w:ilvl w:val="0"/>
          <w:numId w:val="373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subwencji oświatowej MEN oraz innych środków budżetowych;</w:t>
      </w:r>
    </w:p>
    <w:p w:rsidR="00417476" w:rsidRDefault="00815D3F">
      <w:pPr>
        <w:pStyle w:val="Standard"/>
        <w:numPr>
          <w:ilvl w:val="0"/>
          <w:numId w:val="18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projektów współfinansowanych przez fundusze UE;</w:t>
      </w:r>
    </w:p>
    <w:p w:rsidR="00417476" w:rsidRDefault="00815D3F">
      <w:pPr>
        <w:pStyle w:val="Standard"/>
        <w:numPr>
          <w:ilvl w:val="0"/>
          <w:numId w:val="18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dotacji celowych jednostek samorządu terytorialnego;</w:t>
      </w:r>
    </w:p>
    <w:p w:rsidR="00417476" w:rsidRDefault="00815D3F">
      <w:pPr>
        <w:pStyle w:val="Standard"/>
        <w:numPr>
          <w:ilvl w:val="0"/>
          <w:numId w:val="180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opłat za organizowan</w:t>
      </w:r>
      <w:r>
        <w:rPr>
          <w:color w:val="000000"/>
        </w:rPr>
        <w:t>ie szkoleń, kursów, itp.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color w:val="000000"/>
        </w:rPr>
      </w:pP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:rsidR="00417476" w:rsidRDefault="00815D3F">
      <w:pPr>
        <w:pStyle w:val="Standard"/>
        <w:tabs>
          <w:tab w:val="left" w:pos="284"/>
          <w:tab w:val="left" w:pos="42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2.</w:t>
      </w:r>
    </w:p>
    <w:p w:rsidR="00417476" w:rsidRDefault="00417476">
      <w:pPr>
        <w:pStyle w:val="Standard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</w:p>
    <w:p w:rsidR="00417476" w:rsidRDefault="00815D3F">
      <w:pPr>
        <w:pStyle w:val="Akapitzlist"/>
        <w:numPr>
          <w:ilvl w:val="0"/>
          <w:numId w:val="374"/>
        </w:numPr>
        <w:tabs>
          <w:tab w:val="left" w:pos="-24596"/>
          <w:tab w:val="left" w:pos="1506"/>
          <w:tab w:val="left" w:pos="352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Szkoła prowadzi i przechowuje dokumentację zgodnie z odrębnymi przepisami.</w:t>
      </w:r>
    </w:p>
    <w:p w:rsidR="00417476" w:rsidRDefault="00815D3F">
      <w:pPr>
        <w:pStyle w:val="Standard"/>
        <w:numPr>
          <w:ilvl w:val="0"/>
          <w:numId w:val="18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Zasady prowadzenia gospodarki finansowej i materialnej określają odrębne przepisy wynikające z ustawy o finansach publicznych.</w:t>
      </w:r>
    </w:p>
    <w:p w:rsidR="00417476" w:rsidRDefault="00815D3F">
      <w:pPr>
        <w:pStyle w:val="Standard"/>
        <w:numPr>
          <w:ilvl w:val="0"/>
          <w:numId w:val="18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Szkoła posiada własny sztandar.</w:t>
      </w:r>
    </w:p>
    <w:p w:rsidR="00417476" w:rsidRDefault="00815D3F">
      <w:pPr>
        <w:pStyle w:val="Akapitzlist"/>
        <w:numPr>
          <w:ilvl w:val="0"/>
          <w:numId w:val="181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Dzień 16 października każdego roku jest świętem Patrona Szkoły.</w:t>
      </w:r>
    </w:p>
    <w:p w:rsidR="00417476" w:rsidRDefault="00815D3F">
      <w:pPr>
        <w:pStyle w:val="Standard"/>
        <w:numPr>
          <w:ilvl w:val="0"/>
          <w:numId w:val="181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Zmiany w Statucie wymagają uchwały Rady Pedagogicznej, dokonywane są na wniosek:</w:t>
      </w:r>
    </w:p>
    <w:p w:rsidR="00417476" w:rsidRDefault="00815D3F">
      <w:pPr>
        <w:pStyle w:val="Akapitzlist"/>
        <w:numPr>
          <w:ilvl w:val="0"/>
          <w:numId w:val="375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Rady Pedagogicznej;</w:t>
      </w:r>
    </w:p>
    <w:p w:rsidR="00417476" w:rsidRDefault="00815D3F">
      <w:pPr>
        <w:pStyle w:val="Akapitzlist"/>
        <w:numPr>
          <w:ilvl w:val="0"/>
          <w:numId w:val="182"/>
        </w:numPr>
        <w:tabs>
          <w:tab w:val="left" w:pos="-27836"/>
          <w:tab w:val="left" w:pos="284"/>
          <w:tab w:val="left" w:pos="426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Rady Rodziców;</w:t>
      </w:r>
    </w:p>
    <w:p w:rsidR="00417476" w:rsidRDefault="00815D3F">
      <w:pPr>
        <w:pStyle w:val="Standard"/>
        <w:numPr>
          <w:ilvl w:val="0"/>
          <w:numId w:val="18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Samorządu Uczniowskiego;</w:t>
      </w:r>
    </w:p>
    <w:p w:rsidR="00417476" w:rsidRDefault="00815D3F">
      <w:pPr>
        <w:pStyle w:val="Standard"/>
        <w:numPr>
          <w:ilvl w:val="0"/>
          <w:numId w:val="182"/>
        </w:numPr>
        <w:tabs>
          <w:tab w:val="left" w:pos="-27836"/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Organu prowadząc</w:t>
      </w:r>
      <w:r>
        <w:rPr>
          <w:color w:val="000000"/>
        </w:rPr>
        <w:t>ego lub nadzorującego.</w:t>
      </w:r>
    </w:p>
    <w:p w:rsidR="00417476" w:rsidRDefault="00815D3F">
      <w:pPr>
        <w:pStyle w:val="Akapitzlist"/>
        <w:numPr>
          <w:ilvl w:val="0"/>
          <w:numId w:val="376"/>
        </w:numPr>
        <w:tabs>
          <w:tab w:val="left" w:pos="0"/>
          <w:tab w:val="left" w:pos="284"/>
          <w:tab w:val="left" w:pos="426"/>
          <w:tab w:val="left" w:pos="993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Sprawy nieuregulowane niniejszym Statutem są rozstrzygane w oparciu o obowiązujące przepisy prawa.</w:t>
      </w:r>
    </w:p>
    <w:p w:rsidR="00417476" w:rsidRDefault="00417476">
      <w:pPr>
        <w:pStyle w:val="Standard"/>
        <w:pageBreakBefore/>
        <w:tabs>
          <w:tab w:val="left" w:pos="426"/>
        </w:tabs>
        <w:rPr>
          <w:color w:val="000000"/>
        </w:rPr>
      </w:pPr>
    </w:p>
    <w:sectPr w:rsidR="00417476" w:rsidSect="0041747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3F" w:rsidRDefault="00815D3F" w:rsidP="00417476">
      <w:r>
        <w:separator/>
      </w:r>
    </w:p>
  </w:endnote>
  <w:endnote w:type="continuationSeparator" w:id="0">
    <w:p w:rsidR="00815D3F" w:rsidRDefault="00815D3F" w:rsidP="0041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76" w:rsidRDefault="00417476">
    <w:pPr>
      <w:pStyle w:val="Footer"/>
      <w:jc w:val="center"/>
    </w:pPr>
    <w:fldSimple w:instr=" PAGE ">
      <w:r w:rsidR="002C6441">
        <w:rPr>
          <w:noProof/>
        </w:rPr>
        <w:t>1</w:t>
      </w:r>
    </w:fldSimple>
  </w:p>
  <w:p w:rsidR="00417476" w:rsidRDefault="004174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3F" w:rsidRDefault="00815D3F" w:rsidP="00417476">
      <w:r w:rsidRPr="00417476">
        <w:rPr>
          <w:color w:val="000000"/>
        </w:rPr>
        <w:separator/>
      </w:r>
    </w:p>
  </w:footnote>
  <w:footnote w:type="continuationSeparator" w:id="0">
    <w:p w:rsidR="00815D3F" w:rsidRDefault="00815D3F" w:rsidP="00417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76" w:rsidRDefault="00417476">
    <w:pPr>
      <w:pStyle w:val="Head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E63"/>
    <w:multiLevelType w:val="multilevel"/>
    <w:tmpl w:val="539CE57E"/>
    <w:styleLink w:val="WWNum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0C8156B"/>
    <w:multiLevelType w:val="multilevel"/>
    <w:tmpl w:val="DBEED1C6"/>
    <w:styleLink w:val="WWNum81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2344015"/>
    <w:multiLevelType w:val="multilevel"/>
    <w:tmpl w:val="73D668D8"/>
    <w:styleLink w:val="WWNum103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3404E54"/>
    <w:multiLevelType w:val="multilevel"/>
    <w:tmpl w:val="541E5BE8"/>
    <w:styleLink w:val="WWNum11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46660FE"/>
    <w:multiLevelType w:val="multilevel"/>
    <w:tmpl w:val="8D9296F8"/>
    <w:styleLink w:val="WWNum90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5C211FC"/>
    <w:multiLevelType w:val="multilevel"/>
    <w:tmpl w:val="32262AC0"/>
    <w:styleLink w:val="WWNum79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3A7AFF"/>
    <w:multiLevelType w:val="multilevel"/>
    <w:tmpl w:val="C474232C"/>
    <w:styleLink w:val="WWNum129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8293F48"/>
    <w:multiLevelType w:val="multilevel"/>
    <w:tmpl w:val="FEF6D86C"/>
    <w:styleLink w:val="WWNum136"/>
    <w:lvl w:ilvl="0">
      <w:start w:val="1"/>
      <w:numFmt w:val="lowerLetter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87365DA"/>
    <w:multiLevelType w:val="multilevel"/>
    <w:tmpl w:val="65C821D2"/>
    <w:styleLink w:val="WWNum30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8C06DA0"/>
    <w:multiLevelType w:val="multilevel"/>
    <w:tmpl w:val="E9DE9A38"/>
    <w:styleLink w:val="WWNum9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09290E4E"/>
    <w:multiLevelType w:val="multilevel"/>
    <w:tmpl w:val="CD9EA9E8"/>
    <w:styleLink w:val="WWNum43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09A70DEF"/>
    <w:multiLevelType w:val="multilevel"/>
    <w:tmpl w:val="8152942E"/>
    <w:styleLink w:val="WWNum9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0A173FC0"/>
    <w:multiLevelType w:val="multilevel"/>
    <w:tmpl w:val="D4DCB09E"/>
    <w:styleLink w:val="WWNum127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0AC1415F"/>
    <w:multiLevelType w:val="multilevel"/>
    <w:tmpl w:val="137005DC"/>
    <w:styleLink w:val="WWNum126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0AF165ED"/>
    <w:multiLevelType w:val="multilevel"/>
    <w:tmpl w:val="17268624"/>
    <w:styleLink w:val="WWNum11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0B6F61D1"/>
    <w:multiLevelType w:val="multilevel"/>
    <w:tmpl w:val="A16E7850"/>
    <w:styleLink w:val="WWNum133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0C111C10"/>
    <w:multiLevelType w:val="multilevel"/>
    <w:tmpl w:val="B3E6FE00"/>
    <w:styleLink w:val="WWNum6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0C4C0279"/>
    <w:multiLevelType w:val="multilevel"/>
    <w:tmpl w:val="2D461D74"/>
    <w:styleLink w:val="WWNum148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0F9C01FA"/>
    <w:multiLevelType w:val="multilevel"/>
    <w:tmpl w:val="EDC89056"/>
    <w:styleLink w:val="WWNum151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10C21350"/>
    <w:multiLevelType w:val="multilevel"/>
    <w:tmpl w:val="496C0100"/>
    <w:styleLink w:val="WWNum34"/>
    <w:lvl w:ilvl="0">
      <w:start w:val="17"/>
      <w:numFmt w:val="decimal"/>
      <w:lvlText w:val="%1."/>
      <w:lvlJc w:val="left"/>
      <w:rPr>
        <w:color w:val="00000A"/>
        <w:spacing w:val="0"/>
        <w:position w:val="0"/>
        <w:sz w:val="24"/>
        <w:szCs w:val="28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11AE76FA"/>
    <w:multiLevelType w:val="multilevel"/>
    <w:tmpl w:val="45BEE6FA"/>
    <w:styleLink w:val="WWNum119"/>
    <w:lvl w:ilvl="0">
      <w:start w:val="7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13042EF5"/>
    <w:multiLevelType w:val="multilevel"/>
    <w:tmpl w:val="3288DECA"/>
    <w:styleLink w:val="WWNum27"/>
    <w:lvl w:ilvl="0">
      <w:start w:val="1"/>
      <w:numFmt w:val="decimal"/>
      <w:lvlText w:val="%1)"/>
      <w:lvlJc w:val="left"/>
      <w:rPr>
        <w:rFonts w:cs="Times New Roman"/>
        <w:b w:val="0"/>
        <w:i w:val="0"/>
        <w:color w:val="00000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14326EB4"/>
    <w:multiLevelType w:val="multilevel"/>
    <w:tmpl w:val="61B8642C"/>
    <w:styleLink w:val="WWNum16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144E2EDF"/>
    <w:multiLevelType w:val="multilevel"/>
    <w:tmpl w:val="B38811E6"/>
    <w:styleLink w:val="WWNum33"/>
    <w:lvl w:ilvl="0">
      <w:start w:val="14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155929E5"/>
    <w:multiLevelType w:val="multilevel"/>
    <w:tmpl w:val="038C4AEA"/>
    <w:styleLink w:val="WWNum16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19645330"/>
    <w:multiLevelType w:val="multilevel"/>
    <w:tmpl w:val="32A8BEC2"/>
    <w:styleLink w:val="WWNum21"/>
    <w:lvl w:ilvl="0">
      <w:start w:val="4"/>
      <w:numFmt w:val="decimal"/>
      <w:lvlText w:val="%1.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1A266CBA"/>
    <w:multiLevelType w:val="multilevel"/>
    <w:tmpl w:val="C9EE4882"/>
    <w:styleLink w:val="WWNum9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1AF3219D"/>
    <w:multiLevelType w:val="multilevel"/>
    <w:tmpl w:val="59CEC74A"/>
    <w:styleLink w:val="WWNum45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1C2C7EB2"/>
    <w:multiLevelType w:val="multilevel"/>
    <w:tmpl w:val="8012B7CA"/>
    <w:styleLink w:val="WWNum1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1D4B0E7D"/>
    <w:multiLevelType w:val="multilevel"/>
    <w:tmpl w:val="F52A0D6A"/>
    <w:styleLink w:val="WWNum150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1DF9102B"/>
    <w:multiLevelType w:val="multilevel"/>
    <w:tmpl w:val="F60CD190"/>
    <w:styleLink w:val="WWNum149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1F38564E"/>
    <w:multiLevelType w:val="multilevel"/>
    <w:tmpl w:val="7CFA2834"/>
    <w:styleLink w:val="WWNum157"/>
    <w:lvl w:ilvl="0">
      <w:start w:val="2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20F63539"/>
    <w:multiLevelType w:val="multilevel"/>
    <w:tmpl w:val="02C6BCA8"/>
    <w:styleLink w:val="WWNum177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219B6CD2"/>
    <w:multiLevelType w:val="multilevel"/>
    <w:tmpl w:val="E0441CBC"/>
    <w:styleLink w:val="WWNum11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21E92E45"/>
    <w:multiLevelType w:val="multilevel"/>
    <w:tmpl w:val="A630FE86"/>
    <w:styleLink w:val="WWNum26"/>
    <w:lvl w:ilvl="0">
      <w:start w:val="1"/>
      <w:numFmt w:val="lowerLetter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21ED4213"/>
    <w:multiLevelType w:val="multilevel"/>
    <w:tmpl w:val="38102208"/>
    <w:styleLink w:val="WWNum5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229C7D3A"/>
    <w:multiLevelType w:val="multilevel"/>
    <w:tmpl w:val="C878435E"/>
    <w:styleLink w:val="WWNum82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232B6CBC"/>
    <w:multiLevelType w:val="multilevel"/>
    <w:tmpl w:val="83360CEC"/>
    <w:styleLink w:val="WWNum109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24131B63"/>
    <w:multiLevelType w:val="multilevel"/>
    <w:tmpl w:val="9698AD74"/>
    <w:styleLink w:val="WWNum40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243532D5"/>
    <w:multiLevelType w:val="multilevel"/>
    <w:tmpl w:val="C964A02E"/>
    <w:styleLink w:val="WWNum70"/>
    <w:lvl w:ilvl="0">
      <w:start w:val="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24BD1707"/>
    <w:multiLevelType w:val="multilevel"/>
    <w:tmpl w:val="5D4A75D6"/>
    <w:styleLink w:val="WWNum128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24F0344C"/>
    <w:multiLevelType w:val="multilevel"/>
    <w:tmpl w:val="09CADA98"/>
    <w:styleLink w:val="WWNum6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262E66C6"/>
    <w:multiLevelType w:val="multilevel"/>
    <w:tmpl w:val="16CCF580"/>
    <w:styleLink w:val="WWNum154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26DD15C8"/>
    <w:multiLevelType w:val="multilevel"/>
    <w:tmpl w:val="7C66B7A6"/>
    <w:styleLink w:val="WWNum9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279820AB"/>
    <w:multiLevelType w:val="multilevel"/>
    <w:tmpl w:val="EF2E50E4"/>
    <w:styleLink w:val="WWNum88"/>
    <w:lvl w:ilvl="0">
      <w:start w:val="4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27E8232F"/>
    <w:multiLevelType w:val="multilevel"/>
    <w:tmpl w:val="E9BEB4F4"/>
    <w:styleLink w:val="WWNum17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28BF66E8"/>
    <w:multiLevelType w:val="multilevel"/>
    <w:tmpl w:val="5B2C3980"/>
    <w:styleLink w:val="WWNum13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2A65199E"/>
    <w:multiLevelType w:val="multilevel"/>
    <w:tmpl w:val="F4BC7EBE"/>
    <w:styleLink w:val="WWNum143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2A8F6D37"/>
    <w:multiLevelType w:val="multilevel"/>
    <w:tmpl w:val="2EA82CA4"/>
    <w:styleLink w:val="WWNum132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2B5D4F96"/>
    <w:multiLevelType w:val="multilevel"/>
    <w:tmpl w:val="022002C8"/>
    <w:styleLink w:val="WWNum113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2B922FFC"/>
    <w:multiLevelType w:val="multilevel"/>
    <w:tmpl w:val="22BAC2E2"/>
    <w:styleLink w:val="WWNum18"/>
    <w:lvl w:ilvl="0">
      <w:start w:val="2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2D4F5F58"/>
    <w:multiLevelType w:val="multilevel"/>
    <w:tmpl w:val="DF58E7C2"/>
    <w:styleLink w:val="WWNum59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>
    <w:nsid w:val="2E0B16BE"/>
    <w:multiLevelType w:val="multilevel"/>
    <w:tmpl w:val="67F24D7A"/>
    <w:styleLink w:val="WWNum139"/>
    <w:lvl w:ilvl="0">
      <w:start w:val="1"/>
      <w:numFmt w:val="lowerLetter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>
    <w:nsid w:val="2ED96FD3"/>
    <w:multiLevelType w:val="multilevel"/>
    <w:tmpl w:val="A6C8D0F4"/>
    <w:styleLink w:val="WWNum137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>
    <w:nsid w:val="30672AC6"/>
    <w:multiLevelType w:val="multilevel"/>
    <w:tmpl w:val="4E8A713C"/>
    <w:styleLink w:val="WWNum6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1C04D42"/>
    <w:multiLevelType w:val="multilevel"/>
    <w:tmpl w:val="5C78FC54"/>
    <w:styleLink w:val="WWNum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1EA2C96"/>
    <w:multiLevelType w:val="multilevel"/>
    <w:tmpl w:val="77F45616"/>
    <w:styleLink w:val="WWNum80"/>
    <w:lvl w:ilvl="0">
      <w:start w:val="19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>
    <w:nsid w:val="325D4E3E"/>
    <w:multiLevelType w:val="multilevel"/>
    <w:tmpl w:val="BC6CEF28"/>
    <w:styleLink w:val="WWNum145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>
    <w:nsid w:val="328D1A01"/>
    <w:multiLevelType w:val="multilevel"/>
    <w:tmpl w:val="C0B8F140"/>
    <w:styleLink w:val="WWNum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337266FC"/>
    <w:multiLevelType w:val="multilevel"/>
    <w:tmpl w:val="3F8EBCE8"/>
    <w:styleLink w:val="WWNum17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>
    <w:nsid w:val="33836C5D"/>
    <w:multiLevelType w:val="multilevel"/>
    <w:tmpl w:val="FF842B32"/>
    <w:styleLink w:val="WW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33B43503"/>
    <w:multiLevelType w:val="multilevel"/>
    <w:tmpl w:val="C8F6F7DE"/>
    <w:styleLink w:val="WWNum1"/>
    <w:lvl w:ilvl="0">
      <w:start w:val="1"/>
      <w:numFmt w:val="decimal"/>
      <w:lvlText w:val="%1."/>
      <w:lvlJc w:val="left"/>
      <w:rPr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45D1605"/>
    <w:multiLevelType w:val="multilevel"/>
    <w:tmpl w:val="F4E22316"/>
    <w:styleLink w:val="WWNum106"/>
    <w:lvl w:ilvl="0">
      <w:start w:val="7"/>
      <w:numFmt w:val="decimal"/>
      <w:lvlText w:val="%1.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34735DCA"/>
    <w:multiLevelType w:val="multilevel"/>
    <w:tmpl w:val="991E96AA"/>
    <w:styleLink w:val="WWNum36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358B5FFF"/>
    <w:multiLevelType w:val="multilevel"/>
    <w:tmpl w:val="2C92393A"/>
    <w:styleLink w:val="WWNum16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>
    <w:nsid w:val="359F487A"/>
    <w:multiLevelType w:val="multilevel"/>
    <w:tmpl w:val="7D7A338C"/>
    <w:styleLink w:val="WWNum107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>
    <w:nsid w:val="371D22C6"/>
    <w:multiLevelType w:val="multilevel"/>
    <w:tmpl w:val="93406CDE"/>
    <w:styleLink w:val="WWNum125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>
    <w:nsid w:val="386954AD"/>
    <w:multiLevelType w:val="multilevel"/>
    <w:tmpl w:val="71286C06"/>
    <w:styleLink w:val="WWNum14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>
    <w:nsid w:val="393142D2"/>
    <w:multiLevelType w:val="multilevel"/>
    <w:tmpl w:val="723AB0D0"/>
    <w:styleLink w:val="WWNum9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>
    <w:nsid w:val="39327AFF"/>
    <w:multiLevelType w:val="multilevel"/>
    <w:tmpl w:val="B24A5898"/>
    <w:styleLink w:val="WWNum8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>
    <w:nsid w:val="3A730661"/>
    <w:multiLevelType w:val="multilevel"/>
    <w:tmpl w:val="D33660D2"/>
    <w:styleLink w:val="WWNum162"/>
    <w:lvl w:ilvl="0">
      <w:start w:val="54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3A96456F"/>
    <w:multiLevelType w:val="multilevel"/>
    <w:tmpl w:val="CD0A9EC2"/>
    <w:styleLink w:val="WWNum32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>
    <w:nsid w:val="3AF21F75"/>
    <w:multiLevelType w:val="multilevel"/>
    <w:tmpl w:val="1292DAFA"/>
    <w:styleLink w:val="WWNum58"/>
    <w:lvl w:ilvl="0">
      <w:start w:val="1"/>
      <w:numFmt w:val="decimal"/>
      <w:lvlText w:val="%1)"/>
      <w:lvlJc w:val="left"/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3CAF3CB2"/>
    <w:multiLevelType w:val="multilevel"/>
    <w:tmpl w:val="750CC5C6"/>
    <w:styleLink w:val="WWNum1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3D0C47FE"/>
    <w:multiLevelType w:val="multilevel"/>
    <w:tmpl w:val="3AC85738"/>
    <w:styleLink w:val="WWNum159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>
    <w:nsid w:val="3DC73CDA"/>
    <w:multiLevelType w:val="multilevel"/>
    <w:tmpl w:val="4D98228A"/>
    <w:styleLink w:val="WWNum6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>
    <w:nsid w:val="3E5807A7"/>
    <w:multiLevelType w:val="multilevel"/>
    <w:tmpl w:val="69C8B1B4"/>
    <w:styleLink w:val="WWNum104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401952B3"/>
    <w:multiLevelType w:val="multilevel"/>
    <w:tmpl w:val="BD82DF64"/>
    <w:styleLink w:val="WWNum146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>
    <w:nsid w:val="41575609"/>
    <w:multiLevelType w:val="multilevel"/>
    <w:tmpl w:val="ABC41D6C"/>
    <w:styleLink w:val="WWNum16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9">
    <w:nsid w:val="418B25E7"/>
    <w:multiLevelType w:val="multilevel"/>
    <w:tmpl w:val="92FC510C"/>
    <w:styleLink w:val="WWNum74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decimal"/>
      <w:lvlText w:val="%2)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i w:val="0"/>
      </w:rPr>
    </w:lvl>
    <w:lvl w:ilvl="4">
      <w:start w:val="1"/>
      <w:numFmt w:val="decimal"/>
      <w:lvlText w:val="%1.%2.%3.%4.%5)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>
    <w:nsid w:val="424A47E1"/>
    <w:multiLevelType w:val="multilevel"/>
    <w:tmpl w:val="AD16A134"/>
    <w:styleLink w:val="WWNum17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438E684E"/>
    <w:multiLevelType w:val="multilevel"/>
    <w:tmpl w:val="AC8C0DD0"/>
    <w:styleLink w:val="WWNum1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>
    <w:nsid w:val="447169CB"/>
    <w:multiLevelType w:val="multilevel"/>
    <w:tmpl w:val="9B32733A"/>
    <w:styleLink w:val="WWNum1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>
    <w:nsid w:val="44B50B7A"/>
    <w:multiLevelType w:val="multilevel"/>
    <w:tmpl w:val="E8269A34"/>
    <w:styleLink w:val="WWNum17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>
    <w:nsid w:val="45AC1CCC"/>
    <w:multiLevelType w:val="multilevel"/>
    <w:tmpl w:val="CFF2F24A"/>
    <w:styleLink w:val="WWNum167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>
    <w:nsid w:val="4658542B"/>
    <w:multiLevelType w:val="multilevel"/>
    <w:tmpl w:val="5C5CAE1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>
    <w:nsid w:val="46723F88"/>
    <w:multiLevelType w:val="multilevel"/>
    <w:tmpl w:val="ECD8BC4A"/>
    <w:styleLink w:val="WWNum29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>
    <w:nsid w:val="46921750"/>
    <w:multiLevelType w:val="multilevel"/>
    <w:tmpl w:val="173CAE8C"/>
    <w:styleLink w:val="WWNum47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>
    <w:nsid w:val="46F608CB"/>
    <w:multiLevelType w:val="multilevel"/>
    <w:tmpl w:val="01102394"/>
    <w:styleLink w:val="WWNum131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>
    <w:nsid w:val="471D5D4E"/>
    <w:multiLevelType w:val="multilevel"/>
    <w:tmpl w:val="A19EBA0A"/>
    <w:styleLink w:val="WWNum9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>
    <w:nsid w:val="47293DD5"/>
    <w:multiLevelType w:val="multilevel"/>
    <w:tmpl w:val="8E641EEE"/>
    <w:styleLink w:val="WWNum135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>
    <w:nsid w:val="476536C9"/>
    <w:multiLevelType w:val="multilevel"/>
    <w:tmpl w:val="FB766940"/>
    <w:styleLink w:val="WWNum14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>
    <w:nsid w:val="47EA2B92"/>
    <w:multiLevelType w:val="multilevel"/>
    <w:tmpl w:val="5894BE5C"/>
    <w:styleLink w:val="WWNum57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>
    <w:nsid w:val="47EC5F50"/>
    <w:multiLevelType w:val="multilevel"/>
    <w:tmpl w:val="A0488126"/>
    <w:styleLink w:val="WWNum16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>
    <w:nsid w:val="47F11FD9"/>
    <w:multiLevelType w:val="multilevel"/>
    <w:tmpl w:val="208CE5F0"/>
    <w:styleLink w:val="WWNum15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>
    <w:nsid w:val="48052FA0"/>
    <w:multiLevelType w:val="multilevel"/>
    <w:tmpl w:val="8E5E2FFE"/>
    <w:styleLink w:val="WWNum54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>
    <w:nsid w:val="485F175C"/>
    <w:multiLevelType w:val="multilevel"/>
    <w:tmpl w:val="AA947B9E"/>
    <w:styleLink w:val="WWNum76"/>
    <w:lvl w:ilvl="0">
      <w:start w:val="1"/>
      <w:numFmt w:val="lowerLetter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>
    <w:nsid w:val="4946542E"/>
    <w:multiLevelType w:val="multilevel"/>
    <w:tmpl w:val="6C76628A"/>
    <w:styleLink w:val="WWNum101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>
    <w:nsid w:val="49685AFD"/>
    <w:multiLevelType w:val="multilevel"/>
    <w:tmpl w:val="AB16197E"/>
    <w:styleLink w:val="WWNum5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>
    <w:nsid w:val="49B867EC"/>
    <w:multiLevelType w:val="multilevel"/>
    <w:tmpl w:val="47F4ABB2"/>
    <w:styleLink w:val="WWNum168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>
    <w:nsid w:val="49FF7491"/>
    <w:multiLevelType w:val="multilevel"/>
    <w:tmpl w:val="73F60742"/>
    <w:styleLink w:val="WWNum22"/>
    <w:lvl w:ilvl="0">
      <w:start w:val="6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>
    <w:nsid w:val="4AEB55EB"/>
    <w:multiLevelType w:val="multilevel"/>
    <w:tmpl w:val="C6F88AD8"/>
    <w:styleLink w:val="WWNum55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>
    <w:nsid w:val="4B4C7586"/>
    <w:multiLevelType w:val="multilevel"/>
    <w:tmpl w:val="E9D64028"/>
    <w:styleLink w:val="WWNum100"/>
    <w:lvl w:ilvl="0">
      <w:start w:val="1"/>
      <w:numFmt w:val="decimal"/>
      <w:lvlText w:val="%1."/>
      <w:lvlJc w:val="left"/>
      <w:rPr>
        <w:rFonts w:eastAsia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>
    <w:nsid w:val="4B762F8C"/>
    <w:multiLevelType w:val="multilevel"/>
    <w:tmpl w:val="90BCF20E"/>
    <w:styleLink w:val="WWNum2"/>
    <w:lvl w:ilvl="0">
      <w:start w:val="1"/>
      <w:numFmt w:val="decimal"/>
      <w:lvlText w:val="%1)"/>
      <w:lvlJc w:val="left"/>
      <w:rPr>
        <w:rFonts w:cs="Times New Roman"/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>
    <w:nsid w:val="4D92198A"/>
    <w:multiLevelType w:val="multilevel"/>
    <w:tmpl w:val="F4E6C12E"/>
    <w:styleLink w:val="WWNum10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>
    <w:nsid w:val="4DD8155E"/>
    <w:multiLevelType w:val="multilevel"/>
    <w:tmpl w:val="EB0A64DC"/>
    <w:styleLink w:val="WWNum11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>
    <w:nsid w:val="4F8731A5"/>
    <w:multiLevelType w:val="multilevel"/>
    <w:tmpl w:val="A880E310"/>
    <w:styleLink w:val="WWNum49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>
    <w:nsid w:val="50047395"/>
    <w:multiLevelType w:val="multilevel"/>
    <w:tmpl w:val="D004E9AC"/>
    <w:styleLink w:val="WWNum37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>
    <w:nsid w:val="50B209F8"/>
    <w:multiLevelType w:val="multilevel"/>
    <w:tmpl w:val="41129CB4"/>
    <w:styleLink w:val="WWNum6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>
    <w:nsid w:val="50F81262"/>
    <w:multiLevelType w:val="multilevel"/>
    <w:tmpl w:val="FCB8DFA0"/>
    <w:styleLink w:val="WWNum3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>
    <w:nsid w:val="512130EC"/>
    <w:multiLevelType w:val="multilevel"/>
    <w:tmpl w:val="07FA4D62"/>
    <w:styleLink w:val="WWNum89"/>
    <w:lvl w:ilvl="0">
      <w:start w:val="1"/>
      <w:numFmt w:val="decimal"/>
      <w:lvlText w:val="%1.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>
    <w:nsid w:val="51E4504B"/>
    <w:multiLevelType w:val="multilevel"/>
    <w:tmpl w:val="37BC9104"/>
    <w:styleLink w:val="WWNum152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>
    <w:nsid w:val="521D60F2"/>
    <w:multiLevelType w:val="multilevel"/>
    <w:tmpl w:val="DDCC6742"/>
    <w:styleLink w:val="WWNum11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>
    <w:nsid w:val="52F018ED"/>
    <w:multiLevelType w:val="multilevel"/>
    <w:tmpl w:val="CB90F422"/>
    <w:styleLink w:val="WWNum120"/>
    <w:lvl w:ilvl="0">
      <w:start w:val="3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>
    <w:nsid w:val="54062CB5"/>
    <w:multiLevelType w:val="multilevel"/>
    <w:tmpl w:val="BF8E5FB0"/>
    <w:styleLink w:val="WWNum35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>
    <w:nsid w:val="54AB6B2F"/>
    <w:multiLevelType w:val="multilevel"/>
    <w:tmpl w:val="61A8F514"/>
    <w:styleLink w:val="WWNum130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>
    <w:nsid w:val="54F74CF6"/>
    <w:multiLevelType w:val="multilevel"/>
    <w:tmpl w:val="A2422A78"/>
    <w:styleLink w:val="WWNum174"/>
    <w:lvl w:ilvl="0">
      <w:start w:val="1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>
    <w:nsid w:val="5504317A"/>
    <w:multiLevelType w:val="multilevel"/>
    <w:tmpl w:val="8E781C98"/>
    <w:styleLink w:val="WWNum8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>
    <w:nsid w:val="5548643B"/>
    <w:multiLevelType w:val="multilevel"/>
    <w:tmpl w:val="D4CE955A"/>
    <w:styleLink w:val="WWNum118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9">
    <w:nsid w:val="55E913E3"/>
    <w:multiLevelType w:val="multilevel"/>
    <w:tmpl w:val="1D3A802E"/>
    <w:styleLink w:val="WWNum141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>
    <w:nsid w:val="56954E91"/>
    <w:multiLevelType w:val="multilevel"/>
    <w:tmpl w:val="C0147608"/>
    <w:styleLink w:val="WWNum140"/>
    <w:lvl w:ilvl="0">
      <w:start w:val="1"/>
      <w:numFmt w:val="lowerLetter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>
    <w:nsid w:val="56E133F5"/>
    <w:multiLevelType w:val="multilevel"/>
    <w:tmpl w:val="D7F45E74"/>
    <w:styleLink w:val="WWNum6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2">
    <w:nsid w:val="570B1035"/>
    <w:multiLevelType w:val="multilevel"/>
    <w:tmpl w:val="CD0A9D08"/>
    <w:styleLink w:val="WWNum6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3">
    <w:nsid w:val="575B07DA"/>
    <w:multiLevelType w:val="multilevel"/>
    <w:tmpl w:val="D05CF4DC"/>
    <w:styleLink w:val="WWNum17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4">
    <w:nsid w:val="5776110E"/>
    <w:multiLevelType w:val="multilevel"/>
    <w:tmpl w:val="EEFCC2F4"/>
    <w:styleLink w:val="WWNum28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>
    <w:nsid w:val="57E528C0"/>
    <w:multiLevelType w:val="multilevel"/>
    <w:tmpl w:val="226ABC06"/>
    <w:styleLink w:val="WWNum182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>
    <w:nsid w:val="58797021"/>
    <w:multiLevelType w:val="multilevel"/>
    <w:tmpl w:val="D76E3C32"/>
    <w:styleLink w:val="WWNum180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>
    <w:nsid w:val="5966602C"/>
    <w:multiLevelType w:val="multilevel"/>
    <w:tmpl w:val="6AA84FD4"/>
    <w:styleLink w:val="WWNum71"/>
    <w:lvl w:ilvl="0">
      <w:start w:val="1"/>
      <w:numFmt w:val="decimal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>
    <w:nsid w:val="5BC02E48"/>
    <w:multiLevelType w:val="multilevel"/>
    <w:tmpl w:val="70B65310"/>
    <w:styleLink w:val="WWNum85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>
    <w:nsid w:val="5CB97A49"/>
    <w:multiLevelType w:val="multilevel"/>
    <w:tmpl w:val="2A7E6906"/>
    <w:styleLink w:val="WWNum75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>
    <w:nsid w:val="5D7D42DA"/>
    <w:multiLevelType w:val="multilevel"/>
    <w:tmpl w:val="DE40E55A"/>
    <w:styleLink w:val="WWNum1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1">
    <w:nsid w:val="5DAB3EB3"/>
    <w:multiLevelType w:val="multilevel"/>
    <w:tmpl w:val="3224EA6E"/>
    <w:styleLink w:val="WWNum176"/>
    <w:lvl w:ilvl="0">
      <w:start w:val="10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2">
    <w:nsid w:val="5DF37C2A"/>
    <w:multiLevelType w:val="multilevel"/>
    <w:tmpl w:val="638A35A6"/>
    <w:styleLink w:val="WWNum48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3">
    <w:nsid w:val="5E8B583C"/>
    <w:multiLevelType w:val="multilevel"/>
    <w:tmpl w:val="7BE43794"/>
    <w:styleLink w:val="WWNum15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>
    <w:nsid w:val="5F341F5E"/>
    <w:multiLevelType w:val="multilevel"/>
    <w:tmpl w:val="3F923C0C"/>
    <w:styleLink w:val="WWNum122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5">
    <w:nsid w:val="5F4A570D"/>
    <w:multiLevelType w:val="multilevel"/>
    <w:tmpl w:val="97B81282"/>
    <w:styleLink w:val="WWNum25"/>
    <w:lvl w:ilvl="0">
      <w:start w:val="1"/>
      <w:numFmt w:val="lowerLetter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6">
    <w:nsid w:val="5F5803EF"/>
    <w:multiLevelType w:val="multilevel"/>
    <w:tmpl w:val="2C12230A"/>
    <w:styleLink w:val="WWNum23"/>
    <w:lvl w:ilvl="0">
      <w:start w:val="1"/>
      <w:numFmt w:val="decimal"/>
      <w:lvlText w:val="%1)"/>
      <w:lvlJc w:val="left"/>
      <w:rPr>
        <w:rFonts w:cs="Times New Roman"/>
        <w:b w:val="0"/>
        <w:i w:val="0"/>
        <w:strike w:val="0"/>
        <w:dstrike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7">
    <w:nsid w:val="5FAE606C"/>
    <w:multiLevelType w:val="multilevel"/>
    <w:tmpl w:val="A07C21E6"/>
    <w:styleLink w:val="WWNum24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8">
    <w:nsid w:val="60E7468D"/>
    <w:multiLevelType w:val="multilevel"/>
    <w:tmpl w:val="93C2136C"/>
    <w:styleLink w:val="WWNum7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>
    <w:nsid w:val="618A3A56"/>
    <w:multiLevelType w:val="multilevel"/>
    <w:tmpl w:val="9028BB72"/>
    <w:styleLink w:val="WWNum164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0">
    <w:nsid w:val="622B61CE"/>
    <w:multiLevelType w:val="multilevel"/>
    <w:tmpl w:val="B332F954"/>
    <w:styleLink w:val="WWNum53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1">
    <w:nsid w:val="63847BEC"/>
    <w:multiLevelType w:val="multilevel"/>
    <w:tmpl w:val="B070446E"/>
    <w:styleLink w:val="WWNum72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2">
    <w:nsid w:val="64AE39C1"/>
    <w:multiLevelType w:val="multilevel"/>
    <w:tmpl w:val="C75E11A2"/>
    <w:styleLink w:val="WWNum9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3">
    <w:nsid w:val="65181A31"/>
    <w:multiLevelType w:val="multilevel"/>
    <w:tmpl w:val="F88E0B64"/>
    <w:styleLink w:val="WWNum39"/>
    <w:lvl w:ilvl="0">
      <w:start w:val="33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4">
    <w:nsid w:val="65F00117"/>
    <w:multiLevelType w:val="multilevel"/>
    <w:tmpl w:val="E42E56F0"/>
    <w:styleLink w:val="WWNum155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5">
    <w:nsid w:val="66510936"/>
    <w:multiLevelType w:val="multilevel"/>
    <w:tmpl w:val="38BAC8B4"/>
    <w:styleLink w:val="WWNum20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>
    <w:nsid w:val="668F3AD9"/>
    <w:multiLevelType w:val="multilevel"/>
    <w:tmpl w:val="BA167AA8"/>
    <w:styleLink w:val="WWNum102"/>
    <w:lvl w:ilvl="0">
      <w:start w:val="1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7">
    <w:nsid w:val="66A1079C"/>
    <w:multiLevelType w:val="multilevel"/>
    <w:tmpl w:val="5554E1CC"/>
    <w:styleLink w:val="WWNum19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8">
    <w:nsid w:val="66ED4D69"/>
    <w:multiLevelType w:val="multilevel"/>
    <w:tmpl w:val="1A2EB362"/>
    <w:styleLink w:val="WWNum44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9">
    <w:nsid w:val="682473A2"/>
    <w:multiLevelType w:val="multilevel"/>
    <w:tmpl w:val="C3669B04"/>
    <w:styleLink w:val="WWNum105"/>
    <w:lvl w:ilvl="0">
      <w:start w:val="1"/>
      <w:numFmt w:val="decimal"/>
      <w:lvlText w:val="%1)"/>
      <w:lvlJc w:val="left"/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rPr>
        <w:color w:val="00000A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0">
    <w:nsid w:val="68E970EE"/>
    <w:multiLevelType w:val="multilevel"/>
    <w:tmpl w:val="5F387560"/>
    <w:styleLink w:val="WWNum153"/>
    <w:lvl w:ilvl="0">
      <w:start w:val="1"/>
      <w:numFmt w:val="decimal"/>
      <w:lvlText w:val="%1."/>
      <w:lvlJc w:val="left"/>
      <w:rPr>
        <w:rFonts w:eastAsia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1">
    <w:nsid w:val="6A050CAA"/>
    <w:multiLevelType w:val="multilevel"/>
    <w:tmpl w:val="22768BB6"/>
    <w:styleLink w:val="WWNum144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>
    <w:nsid w:val="6ACF5ECA"/>
    <w:multiLevelType w:val="multilevel"/>
    <w:tmpl w:val="7F0A3DF2"/>
    <w:styleLink w:val="WWNum77"/>
    <w:lvl w:ilvl="0">
      <w:start w:val="1"/>
      <w:numFmt w:val="lowerLetter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3">
    <w:nsid w:val="6AE36530"/>
    <w:multiLevelType w:val="multilevel"/>
    <w:tmpl w:val="7E30986C"/>
    <w:styleLink w:val="WWNum41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4">
    <w:nsid w:val="6B9176C6"/>
    <w:multiLevelType w:val="multilevel"/>
    <w:tmpl w:val="A5B6C6FE"/>
    <w:styleLink w:val="WWNum16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5">
    <w:nsid w:val="6B9D311F"/>
    <w:multiLevelType w:val="multilevel"/>
    <w:tmpl w:val="521E9FA8"/>
    <w:styleLink w:val="WWNum112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6">
    <w:nsid w:val="6B9D3189"/>
    <w:multiLevelType w:val="multilevel"/>
    <w:tmpl w:val="3DDA5E9E"/>
    <w:styleLink w:val="WWNum12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7">
    <w:nsid w:val="6BDF0848"/>
    <w:multiLevelType w:val="multilevel"/>
    <w:tmpl w:val="D4DC865A"/>
    <w:styleLink w:val="WWNum179"/>
    <w:lvl w:ilvl="0">
      <w:start w:val="1"/>
      <w:numFmt w:val="lowerLetter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8">
    <w:nsid w:val="6DD961F1"/>
    <w:multiLevelType w:val="multilevel"/>
    <w:tmpl w:val="306CF1A8"/>
    <w:styleLink w:val="WWNum138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9">
    <w:nsid w:val="6DF821F1"/>
    <w:multiLevelType w:val="multilevel"/>
    <w:tmpl w:val="A378E346"/>
    <w:styleLink w:val="WWNum18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0">
    <w:nsid w:val="6EC976BE"/>
    <w:multiLevelType w:val="multilevel"/>
    <w:tmpl w:val="733E85EE"/>
    <w:styleLink w:val="WWNum31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1">
    <w:nsid w:val="6F2E789B"/>
    <w:multiLevelType w:val="multilevel"/>
    <w:tmpl w:val="32821A4E"/>
    <w:styleLink w:val="WWNum46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2">
    <w:nsid w:val="6F850CD6"/>
    <w:multiLevelType w:val="multilevel"/>
    <w:tmpl w:val="4686F406"/>
    <w:styleLink w:val="WWNum142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3">
    <w:nsid w:val="72003187"/>
    <w:multiLevelType w:val="multilevel"/>
    <w:tmpl w:val="7752F094"/>
    <w:styleLink w:val="WWNum68"/>
    <w:lvl w:ilvl="0">
      <w:start w:val="1"/>
      <w:numFmt w:val="decimal"/>
      <w:lvlText w:val="%1)"/>
      <w:lvlJc w:val="left"/>
      <w:rPr>
        <w:rFonts w:cs="Times New Roman"/>
        <w:iCs/>
        <w:color w:val="FF0000"/>
        <w:sz w:val="24"/>
        <w:szCs w:val="24"/>
      </w:rPr>
    </w:lvl>
    <w:lvl w:ilvl="1">
      <w:start w:val="1"/>
      <w:numFmt w:val="decimal"/>
      <w:lvlText w:val="%2)"/>
      <w:lvlJc w:val="left"/>
      <w:rPr>
        <w:rFonts w:eastAsia="Calibri" w:cs="Times New Roman"/>
      </w:rPr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64">
    <w:nsid w:val="73136546"/>
    <w:multiLevelType w:val="multilevel"/>
    <w:tmpl w:val="F878A1A2"/>
    <w:styleLink w:val="WWNum183"/>
    <w:lvl w:ilvl="0">
      <w:start w:val="1"/>
      <w:numFmt w:val="decimal"/>
      <w:lvlText w:val="%1)"/>
      <w:lvlJc w:val="left"/>
      <w:rPr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w w:val="100"/>
        <w:kern w:val="3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5">
    <w:nsid w:val="73A975F5"/>
    <w:multiLevelType w:val="multilevel"/>
    <w:tmpl w:val="0C66E4B8"/>
    <w:styleLink w:val="WWNum7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6">
    <w:nsid w:val="73BF3D01"/>
    <w:multiLevelType w:val="multilevel"/>
    <w:tmpl w:val="239A3208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7">
    <w:nsid w:val="74220C1A"/>
    <w:multiLevelType w:val="multilevel"/>
    <w:tmpl w:val="C3366FEE"/>
    <w:styleLink w:val="WWNum86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8">
    <w:nsid w:val="74E96D5F"/>
    <w:multiLevelType w:val="multilevel"/>
    <w:tmpl w:val="4DE4AA4A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9">
    <w:nsid w:val="7533780F"/>
    <w:multiLevelType w:val="multilevel"/>
    <w:tmpl w:val="32344326"/>
    <w:styleLink w:val="WWNum98"/>
    <w:lvl w:ilvl="0">
      <w:start w:val="1"/>
      <w:numFmt w:val="decimal"/>
      <w:lvlText w:val="%1)"/>
      <w:lvlJc w:val="left"/>
      <w:rPr>
        <w:rFonts w:cs="Times New Roman"/>
        <w:color w:val="00000A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0">
    <w:nsid w:val="759B1CC2"/>
    <w:multiLevelType w:val="multilevel"/>
    <w:tmpl w:val="02E43BE2"/>
    <w:styleLink w:val="WWNum38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1">
    <w:nsid w:val="760739A3"/>
    <w:multiLevelType w:val="multilevel"/>
    <w:tmpl w:val="D3B439FA"/>
    <w:styleLink w:val="WWNum11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2">
    <w:nsid w:val="77F252AD"/>
    <w:multiLevelType w:val="multilevel"/>
    <w:tmpl w:val="16066A56"/>
    <w:styleLink w:val="WWNum5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3">
    <w:nsid w:val="783A2017"/>
    <w:multiLevelType w:val="multilevel"/>
    <w:tmpl w:val="94A87A1E"/>
    <w:styleLink w:val="WWNum83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4">
    <w:nsid w:val="79847D23"/>
    <w:multiLevelType w:val="multilevel"/>
    <w:tmpl w:val="E5628B50"/>
    <w:styleLink w:val="WWNum42"/>
    <w:lvl w:ilvl="0">
      <w:start w:val="2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5">
    <w:nsid w:val="79D950DF"/>
    <w:multiLevelType w:val="multilevel"/>
    <w:tmpl w:val="9F1A1B40"/>
    <w:styleLink w:val="WWNum178"/>
    <w:lvl w:ilvl="0">
      <w:start w:val="1"/>
      <w:numFmt w:val="decimal"/>
      <w:lvlText w:val="%1)"/>
      <w:lvlJc w:val="left"/>
      <w:rPr>
        <w:rFonts w:eastAsia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6">
    <w:nsid w:val="7A6538E4"/>
    <w:multiLevelType w:val="multilevel"/>
    <w:tmpl w:val="91142A02"/>
    <w:styleLink w:val="WWNum6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7">
    <w:nsid w:val="7A9745A7"/>
    <w:multiLevelType w:val="multilevel"/>
    <w:tmpl w:val="905826BE"/>
    <w:styleLink w:val="WWNum16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8">
    <w:nsid w:val="7B1F2867"/>
    <w:multiLevelType w:val="multilevel"/>
    <w:tmpl w:val="6AB88442"/>
    <w:styleLink w:val="WWNum108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9">
    <w:nsid w:val="7D0864C7"/>
    <w:multiLevelType w:val="multilevel"/>
    <w:tmpl w:val="EB188AF4"/>
    <w:styleLink w:val="WWNum9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0">
    <w:nsid w:val="7D1C7ECD"/>
    <w:multiLevelType w:val="multilevel"/>
    <w:tmpl w:val="95683280"/>
    <w:styleLink w:val="WWNum96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1">
    <w:nsid w:val="7E391ED8"/>
    <w:multiLevelType w:val="multilevel"/>
    <w:tmpl w:val="0A4C56D2"/>
    <w:styleLink w:val="WWNum123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2">
    <w:nsid w:val="7E4D1403"/>
    <w:multiLevelType w:val="multilevel"/>
    <w:tmpl w:val="E14A8666"/>
    <w:styleLink w:val="WWNum134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1"/>
  </w:num>
  <w:num w:numId="2">
    <w:abstractNumId w:val="103"/>
  </w:num>
  <w:num w:numId="3">
    <w:abstractNumId w:val="109"/>
  </w:num>
  <w:num w:numId="4">
    <w:abstractNumId w:val="85"/>
  </w:num>
  <w:num w:numId="5">
    <w:abstractNumId w:val="35"/>
  </w:num>
  <w:num w:numId="6">
    <w:abstractNumId w:val="16"/>
  </w:num>
  <w:num w:numId="7">
    <w:abstractNumId w:val="166"/>
  </w:num>
  <w:num w:numId="8">
    <w:abstractNumId w:val="117"/>
  </w:num>
  <w:num w:numId="9">
    <w:abstractNumId w:val="68"/>
  </w:num>
  <w:num w:numId="10">
    <w:abstractNumId w:val="104"/>
  </w:num>
  <w:num w:numId="11">
    <w:abstractNumId w:val="105"/>
  </w:num>
  <w:num w:numId="12">
    <w:abstractNumId w:val="156"/>
  </w:num>
  <w:num w:numId="13">
    <w:abstractNumId w:val="46"/>
  </w:num>
  <w:num w:numId="14">
    <w:abstractNumId w:val="67"/>
  </w:num>
  <w:num w:numId="15">
    <w:abstractNumId w:val="94"/>
  </w:num>
  <w:num w:numId="16">
    <w:abstractNumId w:val="154"/>
  </w:num>
  <w:num w:numId="17">
    <w:abstractNumId w:val="130"/>
  </w:num>
  <w:num w:numId="18">
    <w:abstractNumId w:val="50"/>
  </w:num>
  <w:num w:numId="19">
    <w:abstractNumId w:val="147"/>
  </w:num>
  <w:num w:numId="20">
    <w:abstractNumId w:val="145"/>
  </w:num>
  <w:num w:numId="21">
    <w:abstractNumId w:val="25"/>
  </w:num>
  <w:num w:numId="22">
    <w:abstractNumId w:val="100"/>
  </w:num>
  <w:num w:numId="23">
    <w:abstractNumId w:val="136"/>
  </w:num>
  <w:num w:numId="24">
    <w:abstractNumId w:val="137"/>
  </w:num>
  <w:num w:numId="25">
    <w:abstractNumId w:val="135"/>
  </w:num>
  <w:num w:numId="26">
    <w:abstractNumId w:val="34"/>
  </w:num>
  <w:num w:numId="27">
    <w:abstractNumId w:val="21"/>
  </w:num>
  <w:num w:numId="28">
    <w:abstractNumId w:val="124"/>
  </w:num>
  <w:num w:numId="29">
    <w:abstractNumId w:val="86"/>
  </w:num>
  <w:num w:numId="30">
    <w:abstractNumId w:val="8"/>
  </w:num>
  <w:num w:numId="31">
    <w:abstractNumId w:val="160"/>
  </w:num>
  <w:num w:numId="32">
    <w:abstractNumId w:val="71"/>
  </w:num>
  <w:num w:numId="33">
    <w:abstractNumId w:val="23"/>
  </w:num>
  <w:num w:numId="34">
    <w:abstractNumId w:val="19"/>
  </w:num>
  <w:num w:numId="35">
    <w:abstractNumId w:val="114"/>
  </w:num>
  <w:num w:numId="36">
    <w:abstractNumId w:val="63"/>
  </w:num>
  <w:num w:numId="37">
    <w:abstractNumId w:val="107"/>
  </w:num>
  <w:num w:numId="38">
    <w:abstractNumId w:val="170"/>
  </w:num>
  <w:num w:numId="39">
    <w:abstractNumId w:val="143"/>
  </w:num>
  <w:num w:numId="40">
    <w:abstractNumId w:val="38"/>
  </w:num>
  <w:num w:numId="41">
    <w:abstractNumId w:val="153"/>
  </w:num>
  <w:num w:numId="42">
    <w:abstractNumId w:val="174"/>
  </w:num>
  <w:num w:numId="43">
    <w:abstractNumId w:val="10"/>
  </w:num>
  <w:num w:numId="44">
    <w:abstractNumId w:val="148"/>
  </w:num>
  <w:num w:numId="45">
    <w:abstractNumId w:val="27"/>
  </w:num>
  <w:num w:numId="46">
    <w:abstractNumId w:val="161"/>
  </w:num>
  <w:num w:numId="47">
    <w:abstractNumId w:val="87"/>
  </w:num>
  <w:num w:numId="48">
    <w:abstractNumId w:val="132"/>
  </w:num>
  <w:num w:numId="49">
    <w:abstractNumId w:val="106"/>
  </w:num>
  <w:num w:numId="50">
    <w:abstractNumId w:val="98"/>
  </w:num>
  <w:num w:numId="51">
    <w:abstractNumId w:val="55"/>
  </w:num>
  <w:num w:numId="52">
    <w:abstractNumId w:val="172"/>
  </w:num>
  <w:num w:numId="53">
    <w:abstractNumId w:val="140"/>
  </w:num>
  <w:num w:numId="54">
    <w:abstractNumId w:val="95"/>
  </w:num>
  <w:num w:numId="55">
    <w:abstractNumId w:val="101"/>
  </w:num>
  <w:num w:numId="56">
    <w:abstractNumId w:val="0"/>
  </w:num>
  <w:num w:numId="57">
    <w:abstractNumId w:val="92"/>
  </w:num>
  <w:num w:numId="58">
    <w:abstractNumId w:val="72"/>
  </w:num>
  <w:num w:numId="59">
    <w:abstractNumId w:val="51"/>
  </w:num>
  <w:num w:numId="60">
    <w:abstractNumId w:val="75"/>
  </w:num>
  <w:num w:numId="61">
    <w:abstractNumId w:val="60"/>
  </w:num>
  <w:num w:numId="62">
    <w:abstractNumId w:val="54"/>
  </w:num>
  <w:num w:numId="63">
    <w:abstractNumId w:val="108"/>
  </w:num>
  <w:num w:numId="64">
    <w:abstractNumId w:val="41"/>
  </w:num>
  <w:num w:numId="65">
    <w:abstractNumId w:val="122"/>
  </w:num>
  <w:num w:numId="66">
    <w:abstractNumId w:val="121"/>
  </w:num>
  <w:num w:numId="67">
    <w:abstractNumId w:val="176"/>
  </w:num>
  <w:num w:numId="68">
    <w:abstractNumId w:val="163"/>
  </w:num>
  <w:num w:numId="69">
    <w:abstractNumId w:val="168"/>
  </w:num>
  <w:num w:numId="70">
    <w:abstractNumId w:val="39"/>
  </w:num>
  <w:num w:numId="71">
    <w:abstractNumId w:val="127"/>
  </w:num>
  <w:num w:numId="72">
    <w:abstractNumId w:val="141"/>
  </w:num>
  <w:num w:numId="73">
    <w:abstractNumId w:val="138"/>
  </w:num>
  <w:num w:numId="74">
    <w:abstractNumId w:val="79"/>
  </w:num>
  <w:num w:numId="75">
    <w:abstractNumId w:val="129"/>
  </w:num>
  <w:num w:numId="76">
    <w:abstractNumId w:val="96"/>
  </w:num>
  <w:num w:numId="77">
    <w:abstractNumId w:val="152"/>
  </w:num>
  <w:num w:numId="78">
    <w:abstractNumId w:val="165"/>
  </w:num>
  <w:num w:numId="79">
    <w:abstractNumId w:val="5"/>
  </w:num>
  <w:num w:numId="80">
    <w:abstractNumId w:val="56"/>
  </w:num>
  <w:num w:numId="81">
    <w:abstractNumId w:val="1"/>
  </w:num>
  <w:num w:numId="82">
    <w:abstractNumId w:val="36"/>
  </w:num>
  <w:num w:numId="83">
    <w:abstractNumId w:val="173"/>
  </w:num>
  <w:num w:numId="84">
    <w:abstractNumId w:val="58"/>
  </w:num>
  <w:num w:numId="85">
    <w:abstractNumId w:val="128"/>
  </w:num>
  <w:num w:numId="86">
    <w:abstractNumId w:val="167"/>
  </w:num>
  <w:num w:numId="87">
    <w:abstractNumId w:val="69"/>
  </w:num>
  <w:num w:numId="88">
    <w:abstractNumId w:val="44"/>
  </w:num>
  <w:num w:numId="89">
    <w:abstractNumId w:val="110"/>
  </w:num>
  <w:num w:numId="90">
    <w:abstractNumId w:val="4"/>
  </w:num>
  <w:num w:numId="91">
    <w:abstractNumId w:val="9"/>
  </w:num>
  <w:num w:numId="92">
    <w:abstractNumId w:val="179"/>
  </w:num>
  <w:num w:numId="93">
    <w:abstractNumId w:val="43"/>
  </w:num>
  <w:num w:numId="94">
    <w:abstractNumId w:val="11"/>
  </w:num>
  <w:num w:numId="95">
    <w:abstractNumId w:val="26"/>
  </w:num>
  <w:num w:numId="96">
    <w:abstractNumId w:val="180"/>
  </w:num>
  <w:num w:numId="97">
    <w:abstractNumId w:val="142"/>
  </w:num>
  <w:num w:numId="98">
    <w:abstractNumId w:val="169"/>
  </w:num>
  <w:num w:numId="99">
    <w:abstractNumId w:val="89"/>
  </w:num>
  <w:num w:numId="100">
    <w:abstractNumId w:val="102"/>
  </w:num>
  <w:num w:numId="101">
    <w:abstractNumId w:val="97"/>
  </w:num>
  <w:num w:numId="102">
    <w:abstractNumId w:val="146"/>
  </w:num>
  <w:num w:numId="103">
    <w:abstractNumId w:val="2"/>
  </w:num>
  <w:num w:numId="104">
    <w:abstractNumId w:val="76"/>
  </w:num>
  <w:num w:numId="105">
    <w:abstractNumId w:val="149"/>
  </w:num>
  <w:num w:numId="106">
    <w:abstractNumId w:val="62"/>
  </w:num>
  <w:num w:numId="107">
    <w:abstractNumId w:val="65"/>
  </w:num>
  <w:num w:numId="108">
    <w:abstractNumId w:val="178"/>
  </w:num>
  <w:num w:numId="109">
    <w:abstractNumId w:val="37"/>
  </w:num>
  <w:num w:numId="110">
    <w:abstractNumId w:val="3"/>
  </w:num>
  <w:num w:numId="111">
    <w:abstractNumId w:val="33"/>
  </w:num>
  <w:num w:numId="112">
    <w:abstractNumId w:val="155"/>
  </w:num>
  <w:num w:numId="113">
    <w:abstractNumId w:val="49"/>
  </w:num>
  <w:num w:numId="114">
    <w:abstractNumId w:val="14"/>
  </w:num>
  <w:num w:numId="115">
    <w:abstractNumId w:val="82"/>
  </w:num>
  <w:num w:numId="116">
    <w:abstractNumId w:val="171"/>
  </w:num>
  <w:num w:numId="117">
    <w:abstractNumId w:val="112"/>
  </w:num>
  <w:num w:numId="118">
    <w:abstractNumId w:val="118"/>
  </w:num>
  <w:num w:numId="119">
    <w:abstractNumId w:val="20"/>
  </w:num>
  <w:num w:numId="120">
    <w:abstractNumId w:val="113"/>
  </w:num>
  <w:num w:numId="121">
    <w:abstractNumId w:val="73"/>
  </w:num>
  <w:num w:numId="122">
    <w:abstractNumId w:val="134"/>
  </w:num>
  <w:num w:numId="123">
    <w:abstractNumId w:val="181"/>
  </w:num>
  <w:num w:numId="124">
    <w:abstractNumId w:val="28"/>
  </w:num>
  <w:num w:numId="125">
    <w:abstractNumId w:val="66"/>
  </w:num>
  <w:num w:numId="126">
    <w:abstractNumId w:val="13"/>
  </w:num>
  <w:num w:numId="127">
    <w:abstractNumId w:val="12"/>
  </w:num>
  <w:num w:numId="128">
    <w:abstractNumId w:val="40"/>
  </w:num>
  <w:num w:numId="129">
    <w:abstractNumId w:val="6"/>
  </w:num>
  <w:num w:numId="130">
    <w:abstractNumId w:val="115"/>
  </w:num>
  <w:num w:numId="131">
    <w:abstractNumId w:val="88"/>
  </w:num>
  <w:num w:numId="132">
    <w:abstractNumId w:val="48"/>
  </w:num>
  <w:num w:numId="133">
    <w:abstractNumId w:val="15"/>
  </w:num>
  <w:num w:numId="134">
    <w:abstractNumId w:val="182"/>
  </w:num>
  <w:num w:numId="135">
    <w:abstractNumId w:val="90"/>
  </w:num>
  <w:num w:numId="136">
    <w:abstractNumId w:val="7"/>
  </w:num>
  <w:num w:numId="137">
    <w:abstractNumId w:val="53"/>
  </w:num>
  <w:num w:numId="138">
    <w:abstractNumId w:val="158"/>
  </w:num>
  <w:num w:numId="139">
    <w:abstractNumId w:val="52"/>
  </w:num>
  <w:num w:numId="140">
    <w:abstractNumId w:val="120"/>
  </w:num>
  <w:num w:numId="141">
    <w:abstractNumId w:val="119"/>
  </w:num>
  <w:num w:numId="142">
    <w:abstractNumId w:val="162"/>
  </w:num>
  <w:num w:numId="143">
    <w:abstractNumId w:val="47"/>
  </w:num>
  <w:num w:numId="144">
    <w:abstractNumId w:val="151"/>
  </w:num>
  <w:num w:numId="145">
    <w:abstractNumId w:val="57"/>
  </w:num>
  <w:num w:numId="146">
    <w:abstractNumId w:val="77"/>
  </w:num>
  <w:num w:numId="147">
    <w:abstractNumId w:val="91"/>
  </w:num>
  <w:num w:numId="148">
    <w:abstractNumId w:val="17"/>
  </w:num>
  <w:num w:numId="149">
    <w:abstractNumId w:val="30"/>
  </w:num>
  <w:num w:numId="150">
    <w:abstractNumId w:val="29"/>
  </w:num>
  <w:num w:numId="151">
    <w:abstractNumId w:val="18"/>
  </w:num>
  <w:num w:numId="152">
    <w:abstractNumId w:val="111"/>
  </w:num>
  <w:num w:numId="153">
    <w:abstractNumId w:val="150"/>
  </w:num>
  <w:num w:numId="154">
    <w:abstractNumId w:val="42"/>
  </w:num>
  <w:num w:numId="155">
    <w:abstractNumId w:val="144"/>
  </w:num>
  <w:num w:numId="156">
    <w:abstractNumId w:val="81"/>
  </w:num>
  <w:num w:numId="157">
    <w:abstractNumId w:val="31"/>
  </w:num>
  <w:num w:numId="158">
    <w:abstractNumId w:val="133"/>
  </w:num>
  <w:num w:numId="159">
    <w:abstractNumId w:val="74"/>
  </w:num>
  <w:num w:numId="160">
    <w:abstractNumId w:val="93"/>
  </w:num>
  <w:num w:numId="161">
    <w:abstractNumId w:val="22"/>
  </w:num>
  <w:num w:numId="162">
    <w:abstractNumId w:val="70"/>
  </w:num>
  <w:num w:numId="163">
    <w:abstractNumId w:val="177"/>
  </w:num>
  <w:num w:numId="164">
    <w:abstractNumId w:val="139"/>
  </w:num>
  <w:num w:numId="165">
    <w:abstractNumId w:val="78"/>
  </w:num>
  <w:num w:numId="166">
    <w:abstractNumId w:val="24"/>
  </w:num>
  <w:num w:numId="167">
    <w:abstractNumId w:val="84"/>
  </w:num>
  <w:num w:numId="168">
    <w:abstractNumId w:val="99"/>
  </w:num>
  <w:num w:numId="169">
    <w:abstractNumId w:val="64"/>
  </w:num>
  <w:num w:numId="170">
    <w:abstractNumId w:val="123"/>
  </w:num>
  <w:num w:numId="171">
    <w:abstractNumId w:val="45"/>
  </w:num>
  <w:num w:numId="172">
    <w:abstractNumId w:val="83"/>
  </w:num>
  <w:num w:numId="173">
    <w:abstractNumId w:val="59"/>
  </w:num>
  <w:num w:numId="174">
    <w:abstractNumId w:val="116"/>
  </w:num>
  <w:num w:numId="175">
    <w:abstractNumId w:val="80"/>
  </w:num>
  <w:num w:numId="176">
    <w:abstractNumId w:val="131"/>
  </w:num>
  <w:num w:numId="177">
    <w:abstractNumId w:val="32"/>
  </w:num>
  <w:num w:numId="178">
    <w:abstractNumId w:val="175"/>
  </w:num>
  <w:num w:numId="179">
    <w:abstractNumId w:val="157"/>
  </w:num>
  <w:num w:numId="180">
    <w:abstractNumId w:val="126"/>
  </w:num>
  <w:num w:numId="181">
    <w:abstractNumId w:val="159"/>
  </w:num>
  <w:num w:numId="182">
    <w:abstractNumId w:val="125"/>
  </w:num>
  <w:num w:numId="183">
    <w:abstractNumId w:val="164"/>
  </w:num>
  <w:num w:numId="184">
    <w:abstractNumId w:val="164"/>
    <w:lvlOverride w:ilvl="0">
      <w:startOverride w:val="1"/>
    </w:lvlOverride>
  </w:num>
  <w:num w:numId="185">
    <w:abstractNumId w:val="109"/>
    <w:lvlOverride w:ilvl="0">
      <w:startOverride w:val="1"/>
    </w:lvlOverride>
  </w:num>
  <w:num w:numId="186">
    <w:abstractNumId w:val="85"/>
    <w:lvlOverride w:ilvl="0">
      <w:startOverride w:val="1"/>
    </w:lvlOverride>
  </w:num>
  <w:num w:numId="187">
    <w:abstractNumId w:val="35"/>
    <w:lvlOverride w:ilvl="0">
      <w:startOverride w:val="1"/>
    </w:lvlOverride>
  </w:num>
  <w:num w:numId="188">
    <w:abstractNumId w:val="16"/>
    <w:lvlOverride w:ilvl="0">
      <w:startOverride w:val="1"/>
    </w:lvlOverride>
  </w:num>
  <w:num w:numId="189">
    <w:abstractNumId w:val="166"/>
    <w:lvlOverride w:ilvl="0">
      <w:startOverride w:val="1"/>
    </w:lvlOverride>
  </w:num>
  <w:num w:numId="190">
    <w:abstractNumId w:val="16"/>
    <w:lvlOverride w:ilvl="0">
      <w:startOverride w:val="1"/>
    </w:lvlOverride>
  </w:num>
  <w:num w:numId="191">
    <w:abstractNumId w:val="117"/>
    <w:lvlOverride w:ilvl="0">
      <w:startOverride w:val="1"/>
    </w:lvlOverride>
  </w:num>
  <w:num w:numId="192">
    <w:abstractNumId w:val="68"/>
    <w:lvlOverride w:ilvl="0">
      <w:startOverride w:val="1"/>
    </w:lvlOverride>
  </w:num>
  <w:num w:numId="193">
    <w:abstractNumId w:val="104"/>
    <w:lvlOverride w:ilvl="0">
      <w:startOverride w:val="1"/>
    </w:lvlOverride>
  </w:num>
  <w:num w:numId="194">
    <w:abstractNumId w:val="105"/>
    <w:lvlOverride w:ilvl="0">
      <w:startOverride w:val="1"/>
    </w:lvlOverride>
  </w:num>
  <w:num w:numId="195">
    <w:abstractNumId w:val="156"/>
    <w:lvlOverride w:ilvl="0">
      <w:startOverride w:val="1"/>
    </w:lvlOverride>
  </w:num>
  <w:num w:numId="196">
    <w:abstractNumId w:val="46"/>
    <w:lvlOverride w:ilvl="0">
      <w:startOverride w:val="1"/>
    </w:lvlOverride>
  </w:num>
  <w:num w:numId="197">
    <w:abstractNumId w:val="67"/>
    <w:lvlOverride w:ilvl="0">
      <w:startOverride w:val="1"/>
    </w:lvlOverride>
  </w:num>
  <w:num w:numId="198">
    <w:abstractNumId w:val="94"/>
    <w:lvlOverride w:ilvl="0">
      <w:startOverride w:val="1"/>
    </w:lvlOverride>
  </w:num>
  <w:num w:numId="199">
    <w:abstractNumId w:val="154"/>
    <w:lvlOverride w:ilvl="0">
      <w:startOverride w:val="1"/>
    </w:lvlOverride>
  </w:num>
  <w:num w:numId="200">
    <w:abstractNumId w:val="130"/>
    <w:lvlOverride w:ilvl="0">
      <w:startOverride w:val="1"/>
    </w:lvlOverride>
  </w:num>
  <w:num w:numId="201">
    <w:abstractNumId w:val="50"/>
    <w:lvlOverride w:ilvl="0">
      <w:startOverride w:val="2"/>
    </w:lvlOverride>
  </w:num>
  <w:num w:numId="202">
    <w:abstractNumId w:val="147"/>
    <w:lvlOverride w:ilvl="0">
      <w:startOverride w:val="1"/>
    </w:lvlOverride>
  </w:num>
  <w:num w:numId="203">
    <w:abstractNumId w:val="145"/>
    <w:lvlOverride w:ilvl="0">
      <w:startOverride w:val="1"/>
    </w:lvlOverride>
  </w:num>
  <w:num w:numId="204">
    <w:abstractNumId w:val="147"/>
    <w:lvlOverride w:ilvl="0">
      <w:startOverride w:val="1"/>
    </w:lvlOverride>
  </w:num>
  <w:num w:numId="205">
    <w:abstractNumId w:val="25"/>
    <w:lvlOverride w:ilvl="0">
      <w:startOverride w:val="4"/>
    </w:lvlOverride>
  </w:num>
  <w:num w:numId="206">
    <w:abstractNumId w:val="100"/>
    <w:lvlOverride w:ilvl="0">
      <w:startOverride w:val="6"/>
    </w:lvlOverride>
  </w:num>
  <w:num w:numId="207">
    <w:abstractNumId w:val="136"/>
    <w:lvlOverride w:ilvl="0">
      <w:startOverride w:val="1"/>
    </w:lvlOverride>
  </w:num>
  <w:num w:numId="208">
    <w:abstractNumId w:val="137"/>
    <w:lvlOverride w:ilvl="0">
      <w:startOverride w:val="1"/>
    </w:lvlOverride>
  </w:num>
  <w:num w:numId="209">
    <w:abstractNumId w:val="135"/>
    <w:lvlOverride w:ilvl="0">
      <w:startOverride w:val="1"/>
    </w:lvlOverride>
  </w:num>
  <w:num w:numId="210">
    <w:abstractNumId w:val="21"/>
    <w:lvlOverride w:ilvl="0">
      <w:startOverride w:val="1"/>
    </w:lvlOverride>
  </w:num>
  <w:num w:numId="211">
    <w:abstractNumId w:val="124"/>
    <w:lvlOverride w:ilvl="0">
      <w:startOverride w:val="1"/>
    </w:lvlOverride>
  </w:num>
  <w:num w:numId="212">
    <w:abstractNumId w:val="86"/>
    <w:lvlOverride w:ilvl="0">
      <w:startOverride w:val="1"/>
    </w:lvlOverride>
  </w:num>
  <w:num w:numId="213">
    <w:abstractNumId w:val="8"/>
    <w:lvlOverride w:ilvl="0">
      <w:startOverride w:val="1"/>
    </w:lvlOverride>
  </w:num>
  <w:num w:numId="214">
    <w:abstractNumId w:val="160"/>
    <w:lvlOverride w:ilvl="0">
      <w:startOverride w:val="1"/>
    </w:lvlOverride>
  </w:num>
  <w:num w:numId="215">
    <w:abstractNumId w:val="71"/>
    <w:lvlOverride w:ilvl="0">
      <w:startOverride w:val="1"/>
    </w:lvlOverride>
  </w:num>
  <w:num w:numId="216">
    <w:abstractNumId w:val="23"/>
    <w:lvlOverride w:ilvl="0">
      <w:startOverride w:val="14"/>
    </w:lvlOverride>
  </w:num>
  <w:num w:numId="217">
    <w:abstractNumId w:val="19"/>
    <w:lvlOverride w:ilvl="0">
      <w:startOverride w:val="17"/>
    </w:lvlOverride>
  </w:num>
  <w:num w:numId="218">
    <w:abstractNumId w:val="114"/>
    <w:lvlOverride w:ilvl="0">
      <w:startOverride w:val="1"/>
    </w:lvlOverride>
  </w:num>
  <w:num w:numId="219">
    <w:abstractNumId w:val="63"/>
    <w:lvlOverride w:ilvl="0">
      <w:startOverride w:val="1"/>
    </w:lvlOverride>
  </w:num>
  <w:num w:numId="220">
    <w:abstractNumId w:val="107"/>
    <w:lvlOverride w:ilvl="0">
      <w:startOverride w:val="1"/>
    </w:lvlOverride>
  </w:num>
  <w:num w:numId="221">
    <w:abstractNumId w:val="170"/>
    <w:lvlOverride w:ilvl="0">
      <w:startOverride w:val="1"/>
    </w:lvlOverride>
  </w:num>
  <w:num w:numId="222">
    <w:abstractNumId w:val="143"/>
    <w:lvlOverride w:ilvl="0">
      <w:startOverride w:val="33"/>
    </w:lvlOverride>
  </w:num>
  <w:num w:numId="223">
    <w:abstractNumId w:val="38"/>
    <w:lvlOverride w:ilvl="0">
      <w:startOverride w:val="1"/>
    </w:lvlOverride>
  </w:num>
  <w:num w:numId="224">
    <w:abstractNumId w:val="153"/>
    <w:lvlOverride w:ilvl="0">
      <w:startOverride w:val="1"/>
    </w:lvlOverride>
  </w:num>
  <w:num w:numId="225">
    <w:abstractNumId w:val="174"/>
    <w:lvlOverride w:ilvl="0">
      <w:startOverride w:val="2"/>
    </w:lvlOverride>
  </w:num>
  <w:num w:numId="226">
    <w:abstractNumId w:val="10"/>
    <w:lvlOverride w:ilvl="0">
      <w:startOverride w:val="1"/>
    </w:lvlOverride>
  </w:num>
  <w:num w:numId="227">
    <w:abstractNumId w:val="148"/>
    <w:lvlOverride w:ilvl="0">
      <w:startOverride w:val="1"/>
    </w:lvlOverride>
  </w:num>
  <w:num w:numId="228">
    <w:abstractNumId w:val="27"/>
    <w:lvlOverride w:ilvl="0">
      <w:startOverride w:val="1"/>
    </w:lvlOverride>
  </w:num>
  <w:num w:numId="229">
    <w:abstractNumId w:val="161"/>
    <w:lvlOverride w:ilvl="0">
      <w:startOverride w:val="1"/>
    </w:lvlOverride>
  </w:num>
  <w:num w:numId="230">
    <w:abstractNumId w:val="87"/>
    <w:lvlOverride w:ilvl="0">
      <w:startOverride w:val="1"/>
    </w:lvlOverride>
  </w:num>
  <w:num w:numId="231">
    <w:abstractNumId w:val="132"/>
    <w:lvlOverride w:ilvl="0">
      <w:startOverride w:val="1"/>
    </w:lvlOverride>
  </w:num>
  <w:num w:numId="232">
    <w:abstractNumId w:val="106"/>
    <w:lvlOverride w:ilvl="0">
      <w:startOverride w:val="1"/>
    </w:lvlOverride>
  </w:num>
  <w:num w:numId="233">
    <w:abstractNumId w:val="109"/>
    <w:lvlOverride w:ilvl="0">
      <w:startOverride w:val="1"/>
    </w:lvlOverride>
  </w:num>
  <w:num w:numId="234">
    <w:abstractNumId w:val="98"/>
    <w:lvlOverride w:ilvl="0">
      <w:startOverride w:val="1"/>
    </w:lvlOverride>
  </w:num>
  <w:num w:numId="235">
    <w:abstractNumId w:val="109"/>
    <w:lvlOverride w:ilvl="0">
      <w:startOverride w:val="1"/>
    </w:lvlOverride>
  </w:num>
  <w:num w:numId="236">
    <w:abstractNumId w:val="55"/>
    <w:lvlOverride w:ilvl="0">
      <w:startOverride w:val="1"/>
    </w:lvlOverride>
  </w:num>
  <w:num w:numId="237">
    <w:abstractNumId w:val="109"/>
    <w:lvlOverride w:ilvl="0">
      <w:startOverride w:val="1"/>
    </w:lvlOverride>
  </w:num>
  <w:num w:numId="238">
    <w:abstractNumId w:val="172"/>
    <w:lvlOverride w:ilvl="0">
      <w:startOverride w:val="1"/>
    </w:lvlOverride>
  </w:num>
  <w:num w:numId="239">
    <w:abstractNumId w:val="140"/>
    <w:lvlOverride w:ilvl="0">
      <w:startOverride w:val="1"/>
    </w:lvlOverride>
  </w:num>
  <w:num w:numId="240">
    <w:abstractNumId w:val="95"/>
    <w:lvlOverride w:ilvl="0">
      <w:startOverride w:val="1"/>
    </w:lvlOverride>
  </w:num>
  <w:num w:numId="241">
    <w:abstractNumId w:val="101"/>
    <w:lvlOverride w:ilvl="0">
      <w:startOverride w:val="1"/>
    </w:lvlOverride>
  </w:num>
  <w:num w:numId="242">
    <w:abstractNumId w:val="0"/>
    <w:lvlOverride w:ilvl="0">
      <w:startOverride w:val="1"/>
    </w:lvlOverride>
  </w:num>
  <w:num w:numId="243">
    <w:abstractNumId w:val="92"/>
    <w:lvlOverride w:ilvl="0">
      <w:startOverride w:val="10"/>
    </w:lvlOverride>
  </w:num>
  <w:num w:numId="244">
    <w:abstractNumId w:val="72"/>
    <w:lvlOverride w:ilvl="0">
      <w:startOverride w:val="1"/>
    </w:lvlOverride>
  </w:num>
  <w:num w:numId="245">
    <w:abstractNumId w:val="51"/>
    <w:lvlOverride w:ilvl="0">
      <w:startOverride w:val="1"/>
    </w:lvlOverride>
  </w:num>
  <w:num w:numId="246">
    <w:abstractNumId w:val="75"/>
    <w:lvlOverride w:ilvl="0">
      <w:startOverride w:val="1"/>
    </w:lvlOverride>
  </w:num>
  <w:num w:numId="247">
    <w:abstractNumId w:val="60"/>
    <w:lvlOverride w:ilvl="0">
      <w:startOverride w:val="1"/>
    </w:lvlOverride>
  </w:num>
  <w:num w:numId="248">
    <w:abstractNumId w:val="75"/>
    <w:lvlOverride w:ilvl="0">
      <w:startOverride w:val="1"/>
    </w:lvlOverride>
  </w:num>
  <w:num w:numId="249">
    <w:abstractNumId w:val="54"/>
    <w:lvlOverride w:ilvl="0">
      <w:startOverride w:val="1"/>
    </w:lvlOverride>
  </w:num>
  <w:num w:numId="250">
    <w:abstractNumId w:val="75"/>
    <w:lvlOverride w:ilvl="0">
      <w:startOverride w:val="1"/>
    </w:lvlOverride>
  </w:num>
  <w:num w:numId="251">
    <w:abstractNumId w:val="108"/>
    <w:lvlOverride w:ilvl="0">
      <w:startOverride w:val="1"/>
    </w:lvlOverride>
  </w:num>
  <w:num w:numId="252">
    <w:abstractNumId w:val="75"/>
    <w:lvlOverride w:ilvl="0">
      <w:startOverride w:val="1"/>
    </w:lvlOverride>
  </w:num>
  <w:num w:numId="253">
    <w:abstractNumId w:val="41"/>
    <w:lvlOverride w:ilvl="0">
      <w:startOverride w:val="1"/>
    </w:lvlOverride>
  </w:num>
  <w:num w:numId="254">
    <w:abstractNumId w:val="176"/>
    <w:lvlOverride w:ilvl="0">
      <w:startOverride w:val="1"/>
    </w:lvlOverride>
  </w:num>
  <w:num w:numId="255">
    <w:abstractNumId w:val="168"/>
    <w:lvlOverride w:ilvl="0">
      <w:startOverride w:val="1"/>
    </w:lvlOverride>
  </w:num>
  <w:num w:numId="256">
    <w:abstractNumId w:val="39"/>
    <w:lvlOverride w:ilvl="0">
      <w:startOverride w:val="2"/>
    </w:lvlOverride>
  </w:num>
  <w:num w:numId="257">
    <w:abstractNumId w:val="176"/>
    <w:lvlOverride w:ilvl="0">
      <w:startOverride w:val="1"/>
    </w:lvlOverride>
  </w:num>
  <w:num w:numId="258">
    <w:abstractNumId w:val="127"/>
    <w:lvlOverride w:ilvl="0">
      <w:startOverride w:val="1"/>
    </w:lvlOverride>
  </w:num>
  <w:num w:numId="259">
    <w:abstractNumId w:val="176"/>
    <w:lvlOverride w:ilvl="0">
      <w:startOverride w:val="1"/>
    </w:lvlOverride>
  </w:num>
  <w:num w:numId="260">
    <w:abstractNumId w:val="141"/>
    <w:lvlOverride w:ilvl="0">
      <w:startOverride w:val="1"/>
    </w:lvlOverride>
  </w:num>
  <w:num w:numId="261">
    <w:abstractNumId w:val="138"/>
    <w:lvlOverride w:ilvl="0">
      <w:startOverride w:val="1"/>
    </w:lvlOverride>
  </w:num>
  <w:num w:numId="262">
    <w:abstractNumId w:val="138"/>
    <w:lvlOverride w:ilvl="0">
      <w:startOverride w:val="1"/>
    </w:lvlOverride>
  </w:num>
  <w:num w:numId="263">
    <w:abstractNumId w:val="141"/>
    <w:lvlOverride w:ilvl="0">
      <w:startOverride w:val="1"/>
    </w:lvlOverride>
  </w:num>
  <w:num w:numId="264">
    <w:abstractNumId w:val="129"/>
    <w:lvlOverride w:ilvl="0">
      <w:startOverride w:val="1"/>
    </w:lvlOverride>
  </w:num>
  <w:num w:numId="265">
    <w:abstractNumId w:val="96"/>
    <w:lvlOverride w:ilvl="0">
      <w:startOverride w:val="1"/>
    </w:lvlOverride>
  </w:num>
  <w:num w:numId="266">
    <w:abstractNumId w:val="152"/>
    <w:lvlOverride w:ilvl="0">
      <w:startOverride w:val="1"/>
    </w:lvlOverride>
  </w:num>
  <w:num w:numId="267">
    <w:abstractNumId w:val="5"/>
    <w:lvlOverride w:ilvl="0">
      <w:startOverride w:val="1"/>
    </w:lvlOverride>
  </w:num>
  <w:num w:numId="268">
    <w:abstractNumId w:val="56"/>
    <w:lvlOverride w:ilvl="0">
      <w:startOverride w:val="19"/>
    </w:lvlOverride>
  </w:num>
  <w:num w:numId="269">
    <w:abstractNumId w:val="1"/>
    <w:lvlOverride w:ilvl="0">
      <w:startOverride w:val="1"/>
    </w:lvlOverride>
  </w:num>
  <w:num w:numId="270">
    <w:abstractNumId w:val="36"/>
    <w:lvlOverride w:ilvl="0">
      <w:startOverride w:val="1"/>
    </w:lvlOverride>
  </w:num>
  <w:num w:numId="271">
    <w:abstractNumId w:val="173"/>
    <w:lvlOverride w:ilvl="0">
      <w:startOverride w:val="1"/>
    </w:lvlOverride>
  </w:num>
  <w:num w:numId="272">
    <w:abstractNumId w:val="36"/>
    <w:lvlOverride w:ilvl="0">
      <w:startOverride w:val="1"/>
    </w:lvlOverride>
  </w:num>
  <w:num w:numId="273">
    <w:abstractNumId w:val="58"/>
    <w:lvlOverride w:ilvl="0">
      <w:startOverride w:val="1"/>
    </w:lvlOverride>
  </w:num>
  <w:num w:numId="274">
    <w:abstractNumId w:val="128"/>
    <w:lvlOverride w:ilvl="0">
      <w:startOverride w:val="1"/>
    </w:lvlOverride>
  </w:num>
  <w:num w:numId="275">
    <w:abstractNumId w:val="167"/>
    <w:lvlOverride w:ilvl="0">
      <w:startOverride w:val="1"/>
    </w:lvlOverride>
  </w:num>
  <w:num w:numId="276">
    <w:abstractNumId w:val="69"/>
    <w:lvlOverride w:ilvl="0">
      <w:startOverride w:val="1"/>
    </w:lvlOverride>
  </w:num>
  <w:num w:numId="277">
    <w:abstractNumId w:val="44"/>
    <w:lvlOverride w:ilvl="0">
      <w:startOverride w:val="4"/>
    </w:lvlOverride>
  </w:num>
  <w:num w:numId="278">
    <w:abstractNumId w:val="110"/>
    <w:lvlOverride w:ilvl="0">
      <w:startOverride w:val="1"/>
    </w:lvlOverride>
  </w:num>
  <w:num w:numId="279">
    <w:abstractNumId w:val="4"/>
    <w:lvlOverride w:ilvl="0">
      <w:startOverride w:val="1"/>
    </w:lvlOverride>
  </w:num>
  <w:num w:numId="280">
    <w:abstractNumId w:val="9"/>
    <w:lvlOverride w:ilvl="0">
      <w:startOverride w:val="1"/>
    </w:lvlOverride>
  </w:num>
  <w:num w:numId="281">
    <w:abstractNumId w:val="179"/>
    <w:lvlOverride w:ilvl="0">
      <w:startOverride w:val="1"/>
    </w:lvlOverride>
  </w:num>
  <w:num w:numId="282">
    <w:abstractNumId w:val="43"/>
    <w:lvlOverride w:ilvl="0">
      <w:startOverride w:val="1"/>
    </w:lvlOverride>
  </w:num>
  <w:num w:numId="283">
    <w:abstractNumId w:val="11"/>
    <w:lvlOverride w:ilvl="0">
      <w:startOverride w:val="1"/>
    </w:lvlOverride>
  </w:num>
  <w:num w:numId="284">
    <w:abstractNumId w:val="26"/>
    <w:lvlOverride w:ilvl="0">
      <w:startOverride w:val="1"/>
    </w:lvlOverride>
  </w:num>
  <w:num w:numId="285">
    <w:abstractNumId w:val="180"/>
    <w:lvlOverride w:ilvl="0">
      <w:startOverride w:val="1"/>
    </w:lvlOverride>
  </w:num>
  <w:num w:numId="286">
    <w:abstractNumId w:val="102"/>
    <w:lvlOverride w:ilvl="0">
      <w:startOverride w:val="1"/>
    </w:lvlOverride>
  </w:num>
  <w:num w:numId="287">
    <w:abstractNumId w:val="97"/>
    <w:lvlOverride w:ilvl="0">
      <w:startOverride w:val="1"/>
    </w:lvlOverride>
  </w:num>
  <w:num w:numId="288">
    <w:abstractNumId w:val="146"/>
    <w:lvlOverride w:ilvl="0">
      <w:startOverride w:val="11"/>
    </w:lvlOverride>
  </w:num>
  <w:num w:numId="289">
    <w:abstractNumId w:val="2"/>
    <w:lvlOverride w:ilvl="0">
      <w:startOverride w:val="1"/>
    </w:lvlOverride>
  </w:num>
  <w:num w:numId="290">
    <w:abstractNumId w:val="76"/>
    <w:lvlOverride w:ilvl="0">
      <w:startOverride w:val="1"/>
    </w:lvlOverride>
  </w:num>
  <w:num w:numId="291">
    <w:abstractNumId w:val="69"/>
    <w:lvlOverride w:ilvl="0">
      <w:startOverride w:val="1"/>
    </w:lvlOverride>
  </w:num>
  <w:num w:numId="292">
    <w:abstractNumId w:val="62"/>
    <w:lvlOverride w:ilvl="0">
      <w:startOverride w:val="7"/>
    </w:lvlOverride>
  </w:num>
  <w:num w:numId="293">
    <w:abstractNumId w:val="65"/>
    <w:lvlOverride w:ilvl="0">
      <w:startOverride w:val="1"/>
    </w:lvlOverride>
  </w:num>
  <w:num w:numId="294">
    <w:abstractNumId w:val="178"/>
    <w:lvlOverride w:ilvl="0">
      <w:startOverride w:val="1"/>
    </w:lvlOverride>
  </w:num>
  <w:num w:numId="295">
    <w:abstractNumId w:val="37"/>
    <w:lvlOverride w:ilvl="0">
      <w:startOverride w:val="1"/>
    </w:lvlOverride>
  </w:num>
  <w:num w:numId="296">
    <w:abstractNumId w:val="3"/>
    <w:lvlOverride w:ilvl="0">
      <w:startOverride w:val="1"/>
    </w:lvlOverride>
  </w:num>
  <w:num w:numId="297">
    <w:abstractNumId w:val="33"/>
    <w:lvlOverride w:ilvl="0">
      <w:startOverride w:val="1"/>
    </w:lvlOverride>
  </w:num>
  <w:num w:numId="298">
    <w:abstractNumId w:val="62"/>
    <w:lvlOverride w:ilvl="0">
      <w:startOverride w:val="7"/>
    </w:lvlOverride>
  </w:num>
  <w:num w:numId="299">
    <w:abstractNumId w:val="155"/>
    <w:lvlOverride w:ilvl="0">
      <w:startOverride w:val="1"/>
    </w:lvlOverride>
  </w:num>
  <w:num w:numId="300">
    <w:abstractNumId w:val="49"/>
    <w:lvlOverride w:ilvl="0">
      <w:startOverride w:val="1"/>
    </w:lvlOverride>
  </w:num>
  <w:num w:numId="301">
    <w:abstractNumId w:val="14"/>
    <w:lvlOverride w:ilvl="0">
      <w:startOverride w:val="1"/>
    </w:lvlOverride>
  </w:num>
  <w:num w:numId="302">
    <w:abstractNumId w:val="69"/>
    <w:lvlOverride w:ilvl="0">
      <w:startOverride w:val="1"/>
    </w:lvlOverride>
  </w:num>
  <w:num w:numId="303">
    <w:abstractNumId w:val="82"/>
    <w:lvlOverride w:ilvl="0">
      <w:startOverride w:val="1"/>
    </w:lvlOverride>
  </w:num>
  <w:num w:numId="304">
    <w:abstractNumId w:val="155"/>
    <w:lvlOverride w:ilvl="0">
      <w:startOverride w:val="1"/>
    </w:lvlOverride>
  </w:num>
  <w:num w:numId="305">
    <w:abstractNumId w:val="171"/>
    <w:lvlOverride w:ilvl="0">
      <w:startOverride w:val="1"/>
    </w:lvlOverride>
  </w:num>
  <w:num w:numId="306">
    <w:abstractNumId w:val="112"/>
    <w:lvlOverride w:ilvl="0">
      <w:startOverride w:val="1"/>
    </w:lvlOverride>
  </w:num>
  <w:num w:numId="307">
    <w:abstractNumId w:val="118"/>
    <w:lvlOverride w:ilvl="0">
      <w:startOverride w:val="1"/>
    </w:lvlOverride>
  </w:num>
  <w:num w:numId="308">
    <w:abstractNumId w:val="20"/>
    <w:lvlOverride w:ilvl="0">
      <w:startOverride w:val="7"/>
    </w:lvlOverride>
  </w:num>
  <w:num w:numId="309">
    <w:abstractNumId w:val="113"/>
    <w:lvlOverride w:ilvl="0">
      <w:startOverride w:val="3"/>
    </w:lvlOverride>
  </w:num>
  <w:num w:numId="310">
    <w:abstractNumId w:val="73"/>
    <w:lvlOverride w:ilvl="0">
      <w:startOverride w:val="1"/>
    </w:lvlOverride>
  </w:num>
  <w:num w:numId="311">
    <w:abstractNumId w:val="134"/>
    <w:lvlOverride w:ilvl="0">
      <w:startOverride w:val="1"/>
    </w:lvlOverride>
  </w:num>
  <w:num w:numId="312">
    <w:abstractNumId w:val="181"/>
    <w:lvlOverride w:ilvl="0">
      <w:startOverride w:val="1"/>
    </w:lvlOverride>
  </w:num>
  <w:num w:numId="313">
    <w:abstractNumId w:val="28"/>
    <w:lvlOverride w:ilvl="0">
      <w:startOverride w:val="1"/>
    </w:lvlOverride>
  </w:num>
  <w:num w:numId="314">
    <w:abstractNumId w:val="128"/>
    <w:lvlOverride w:ilvl="0">
      <w:startOverride w:val="1"/>
    </w:lvlOverride>
  </w:num>
  <w:num w:numId="315">
    <w:abstractNumId w:val="66"/>
    <w:lvlOverride w:ilvl="0">
      <w:startOverride w:val="1"/>
    </w:lvlOverride>
  </w:num>
  <w:num w:numId="316">
    <w:abstractNumId w:val="13"/>
    <w:lvlOverride w:ilvl="0">
      <w:startOverride w:val="1"/>
    </w:lvlOverride>
  </w:num>
  <w:num w:numId="317">
    <w:abstractNumId w:val="12"/>
    <w:lvlOverride w:ilvl="0">
      <w:startOverride w:val="1"/>
    </w:lvlOverride>
  </w:num>
  <w:num w:numId="318">
    <w:abstractNumId w:val="40"/>
    <w:lvlOverride w:ilvl="0">
      <w:startOverride w:val="1"/>
    </w:lvlOverride>
  </w:num>
  <w:num w:numId="319">
    <w:abstractNumId w:val="6"/>
    <w:lvlOverride w:ilvl="0">
      <w:startOverride w:val="1"/>
    </w:lvlOverride>
  </w:num>
  <w:num w:numId="320">
    <w:abstractNumId w:val="115"/>
    <w:lvlOverride w:ilvl="0">
      <w:startOverride w:val="1"/>
    </w:lvlOverride>
  </w:num>
  <w:num w:numId="321">
    <w:abstractNumId w:val="88"/>
    <w:lvlOverride w:ilvl="0">
      <w:startOverride w:val="1"/>
    </w:lvlOverride>
  </w:num>
  <w:num w:numId="322">
    <w:abstractNumId w:val="48"/>
    <w:lvlOverride w:ilvl="0">
      <w:startOverride w:val="1"/>
    </w:lvlOverride>
  </w:num>
  <w:num w:numId="323">
    <w:abstractNumId w:val="15"/>
    <w:lvlOverride w:ilvl="0">
      <w:startOverride w:val="1"/>
    </w:lvlOverride>
  </w:num>
  <w:num w:numId="324">
    <w:abstractNumId w:val="182"/>
    <w:lvlOverride w:ilvl="0">
      <w:startOverride w:val="1"/>
    </w:lvlOverride>
  </w:num>
  <w:num w:numId="325">
    <w:abstractNumId w:val="90"/>
    <w:lvlOverride w:ilvl="0">
      <w:startOverride w:val="1"/>
    </w:lvlOverride>
  </w:num>
  <w:num w:numId="326">
    <w:abstractNumId w:val="7"/>
    <w:lvlOverride w:ilvl="0">
      <w:startOverride w:val="1"/>
    </w:lvlOverride>
  </w:num>
  <w:num w:numId="327">
    <w:abstractNumId w:val="53"/>
    <w:lvlOverride w:ilvl="0">
      <w:startOverride w:val="1"/>
    </w:lvlOverride>
  </w:num>
  <w:num w:numId="328">
    <w:abstractNumId w:val="158"/>
    <w:lvlOverride w:ilvl="0">
      <w:startOverride w:val="1"/>
    </w:lvlOverride>
  </w:num>
  <w:num w:numId="329">
    <w:abstractNumId w:val="52"/>
    <w:lvlOverride w:ilvl="0">
      <w:startOverride w:val="1"/>
    </w:lvlOverride>
  </w:num>
  <w:num w:numId="330">
    <w:abstractNumId w:val="120"/>
    <w:lvlOverride w:ilvl="0">
      <w:startOverride w:val="1"/>
    </w:lvlOverride>
  </w:num>
  <w:num w:numId="331">
    <w:abstractNumId w:val="119"/>
    <w:lvlOverride w:ilvl="0">
      <w:startOverride w:val="1"/>
    </w:lvlOverride>
  </w:num>
  <w:num w:numId="332">
    <w:abstractNumId w:val="162"/>
    <w:lvlOverride w:ilvl="0">
      <w:startOverride w:val="1"/>
    </w:lvlOverride>
  </w:num>
  <w:num w:numId="333">
    <w:abstractNumId w:val="47"/>
    <w:lvlOverride w:ilvl="0">
      <w:startOverride w:val="1"/>
    </w:lvlOverride>
  </w:num>
  <w:num w:numId="334">
    <w:abstractNumId w:val="151"/>
    <w:lvlOverride w:ilvl="0">
      <w:startOverride w:val="1"/>
    </w:lvlOverride>
  </w:num>
  <w:num w:numId="335">
    <w:abstractNumId w:val="57"/>
    <w:lvlOverride w:ilvl="0">
      <w:startOverride w:val="1"/>
    </w:lvlOverride>
  </w:num>
  <w:num w:numId="336">
    <w:abstractNumId w:val="77"/>
    <w:lvlOverride w:ilvl="0">
      <w:startOverride w:val="1"/>
    </w:lvlOverride>
  </w:num>
  <w:num w:numId="337">
    <w:abstractNumId w:val="91"/>
    <w:lvlOverride w:ilvl="0">
      <w:startOverride w:val="1"/>
    </w:lvlOverride>
  </w:num>
  <w:num w:numId="338">
    <w:abstractNumId w:val="17"/>
    <w:lvlOverride w:ilvl="0">
      <w:startOverride w:val="1"/>
    </w:lvlOverride>
  </w:num>
  <w:num w:numId="339">
    <w:abstractNumId w:val="30"/>
    <w:lvlOverride w:ilvl="0">
      <w:startOverride w:val="1"/>
    </w:lvlOverride>
  </w:num>
  <w:num w:numId="340">
    <w:abstractNumId w:val="29"/>
    <w:lvlOverride w:ilvl="0">
      <w:startOverride w:val="1"/>
    </w:lvlOverride>
  </w:num>
  <w:num w:numId="341">
    <w:abstractNumId w:val="18"/>
    <w:lvlOverride w:ilvl="0">
      <w:startOverride w:val="1"/>
    </w:lvlOverride>
  </w:num>
  <w:num w:numId="342">
    <w:abstractNumId w:val="111"/>
    <w:lvlOverride w:ilvl="0">
      <w:startOverride w:val="1"/>
    </w:lvlOverride>
  </w:num>
  <w:num w:numId="343">
    <w:abstractNumId w:val="150"/>
    <w:lvlOverride w:ilvl="0">
      <w:startOverride w:val="1"/>
    </w:lvlOverride>
  </w:num>
  <w:num w:numId="344">
    <w:abstractNumId w:val="42"/>
    <w:lvlOverride w:ilvl="0">
      <w:startOverride w:val="1"/>
    </w:lvlOverride>
  </w:num>
  <w:num w:numId="345">
    <w:abstractNumId w:val="144"/>
    <w:lvlOverride w:ilvl="0">
      <w:startOverride w:val="1"/>
    </w:lvlOverride>
  </w:num>
  <w:num w:numId="346">
    <w:abstractNumId w:val="81"/>
    <w:lvlOverride w:ilvl="0">
      <w:startOverride w:val="1"/>
    </w:lvlOverride>
  </w:num>
  <w:num w:numId="347">
    <w:abstractNumId w:val="31"/>
    <w:lvlOverride w:ilvl="0">
      <w:startOverride w:val="2"/>
    </w:lvlOverride>
  </w:num>
  <w:num w:numId="348">
    <w:abstractNumId w:val="133"/>
    <w:lvlOverride w:ilvl="0">
      <w:startOverride w:val="1"/>
    </w:lvlOverride>
  </w:num>
  <w:num w:numId="349">
    <w:abstractNumId w:val="93"/>
    <w:lvlOverride w:ilvl="0">
      <w:startOverride w:val="1"/>
    </w:lvlOverride>
  </w:num>
  <w:num w:numId="350">
    <w:abstractNumId w:val="22"/>
    <w:lvlOverride w:ilvl="0">
      <w:startOverride w:val="1"/>
    </w:lvlOverride>
  </w:num>
  <w:num w:numId="351">
    <w:abstractNumId w:val="70"/>
    <w:lvlOverride w:ilvl="0">
      <w:startOverride w:val="54"/>
    </w:lvlOverride>
  </w:num>
  <w:num w:numId="352">
    <w:abstractNumId w:val="177"/>
    <w:lvlOverride w:ilvl="0">
      <w:startOverride w:val="1"/>
    </w:lvlOverride>
  </w:num>
  <w:num w:numId="353">
    <w:abstractNumId w:val="70"/>
    <w:lvlOverride w:ilvl="0">
      <w:startOverride w:val="54"/>
    </w:lvlOverride>
  </w:num>
  <w:num w:numId="354">
    <w:abstractNumId w:val="139"/>
    <w:lvlOverride w:ilvl="0">
      <w:startOverride w:val="1"/>
    </w:lvlOverride>
  </w:num>
  <w:num w:numId="355">
    <w:abstractNumId w:val="78"/>
    <w:lvlOverride w:ilvl="0">
      <w:startOverride w:val="1"/>
    </w:lvlOverride>
  </w:num>
  <w:num w:numId="356">
    <w:abstractNumId w:val="139"/>
    <w:lvlOverride w:ilvl="0">
      <w:startOverride w:val="1"/>
    </w:lvlOverride>
  </w:num>
  <w:num w:numId="357">
    <w:abstractNumId w:val="24"/>
    <w:lvlOverride w:ilvl="0">
      <w:startOverride w:val="1"/>
    </w:lvlOverride>
  </w:num>
  <w:num w:numId="358">
    <w:abstractNumId w:val="139"/>
    <w:lvlOverride w:ilvl="0">
      <w:startOverride w:val="1"/>
    </w:lvlOverride>
  </w:num>
  <w:num w:numId="359">
    <w:abstractNumId w:val="84"/>
    <w:lvlOverride w:ilvl="0">
      <w:startOverride w:val="1"/>
    </w:lvlOverride>
  </w:num>
  <w:num w:numId="360">
    <w:abstractNumId w:val="99"/>
    <w:lvlOverride w:ilvl="0">
      <w:startOverride w:val="1"/>
    </w:lvlOverride>
  </w:num>
  <w:num w:numId="361">
    <w:abstractNumId w:val="64"/>
    <w:lvlOverride w:ilvl="0">
      <w:startOverride w:val="1"/>
    </w:lvlOverride>
  </w:num>
  <w:num w:numId="362">
    <w:abstractNumId w:val="123"/>
    <w:lvlOverride w:ilvl="0">
      <w:startOverride w:val="1"/>
    </w:lvlOverride>
  </w:num>
  <w:num w:numId="363">
    <w:abstractNumId w:val="45"/>
    <w:lvlOverride w:ilvl="0">
      <w:startOverride w:val="1"/>
    </w:lvlOverride>
  </w:num>
  <w:num w:numId="364">
    <w:abstractNumId w:val="83"/>
    <w:lvlOverride w:ilvl="0">
      <w:startOverride w:val="1"/>
    </w:lvlOverride>
  </w:num>
  <w:num w:numId="365">
    <w:abstractNumId w:val="59"/>
    <w:lvlOverride w:ilvl="0">
      <w:startOverride w:val="1"/>
    </w:lvlOverride>
  </w:num>
  <w:num w:numId="366">
    <w:abstractNumId w:val="116"/>
    <w:lvlOverride w:ilvl="0">
      <w:startOverride w:val="11"/>
    </w:lvlOverride>
  </w:num>
  <w:num w:numId="367">
    <w:abstractNumId w:val="80"/>
    <w:lvlOverride w:ilvl="0">
      <w:startOverride w:val="1"/>
    </w:lvlOverride>
  </w:num>
  <w:num w:numId="368">
    <w:abstractNumId w:val="131"/>
    <w:lvlOverride w:ilvl="0">
      <w:startOverride w:val="10"/>
    </w:lvlOverride>
  </w:num>
  <w:num w:numId="369">
    <w:abstractNumId w:val="32"/>
    <w:lvlOverride w:ilvl="0">
      <w:startOverride w:val="1"/>
    </w:lvlOverride>
  </w:num>
  <w:num w:numId="370">
    <w:abstractNumId w:val="175"/>
    <w:lvlOverride w:ilvl="0">
      <w:startOverride w:val="1"/>
    </w:lvlOverride>
  </w:num>
  <w:num w:numId="371">
    <w:abstractNumId w:val="157"/>
    <w:lvlOverride w:ilvl="0">
      <w:startOverride w:val="1"/>
    </w:lvlOverride>
  </w:num>
  <w:num w:numId="372">
    <w:abstractNumId w:val="32"/>
    <w:lvlOverride w:ilvl="0">
      <w:startOverride w:val="1"/>
    </w:lvlOverride>
  </w:num>
  <w:num w:numId="373">
    <w:abstractNumId w:val="126"/>
    <w:lvlOverride w:ilvl="0">
      <w:startOverride w:val="1"/>
    </w:lvlOverride>
  </w:num>
  <w:num w:numId="374">
    <w:abstractNumId w:val="159"/>
    <w:lvlOverride w:ilvl="0">
      <w:startOverride w:val="1"/>
    </w:lvlOverride>
  </w:num>
  <w:num w:numId="375">
    <w:abstractNumId w:val="125"/>
    <w:lvlOverride w:ilvl="0">
      <w:startOverride w:val="1"/>
    </w:lvlOverride>
  </w:num>
  <w:num w:numId="376">
    <w:abstractNumId w:val="159"/>
    <w:lvlOverride w:ilvl="0">
      <w:startOverride w:val="1"/>
    </w:lvlOverride>
  </w:num>
  <w:numIdMacAtCleanup w:val="3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476"/>
    <w:rsid w:val="002C6441"/>
    <w:rsid w:val="00417476"/>
    <w:rsid w:val="0081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1747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7476"/>
    <w:pPr>
      <w:widowControl/>
      <w:suppressAutoHyphens/>
      <w:overflowPunct w:val="0"/>
    </w:pPr>
    <w:rPr>
      <w:rFonts w:ascii="Times New Roman" w:hAnsi="Times New Roman"/>
      <w:color w:val="FF0000"/>
      <w:sz w:val="24"/>
      <w:szCs w:val="24"/>
      <w:lang w:eastAsia="ar-SA"/>
    </w:rPr>
  </w:style>
  <w:style w:type="paragraph" w:customStyle="1" w:styleId="Heading">
    <w:name w:val="Heading"/>
    <w:basedOn w:val="Normalny"/>
    <w:rsid w:val="00417476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417476"/>
    <w:pPr>
      <w:spacing w:after="120"/>
    </w:pPr>
  </w:style>
  <w:style w:type="paragraph" w:styleId="Lista">
    <w:name w:val="List"/>
    <w:basedOn w:val="Textbody"/>
    <w:rsid w:val="00417476"/>
    <w:rPr>
      <w:rFonts w:cs="Lucida Sans"/>
    </w:rPr>
  </w:style>
  <w:style w:type="paragraph" w:styleId="Legenda">
    <w:name w:val="caption"/>
    <w:basedOn w:val="Standard"/>
    <w:rsid w:val="0041747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417476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417476"/>
    <w:pPr>
      <w:ind w:left="720"/>
    </w:pPr>
  </w:style>
  <w:style w:type="paragraph" w:customStyle="1" w:styleId="Footer">
    <w:name w:val="Footer"/>
    <w:basedOn w:val="Normalny"/>
    <w:rsid w:val="00417476"/>
    <w:pPr>
      <w:tabs>
        <w:tab w:val="center" w:pos="4536"/>
        <w:tab w:val="right" w:pos="9072"/>
      </w:tabs>
    </w:pPr>
  </w:style>
  <w:style w:type="paragraph" w:customStyle="1" w:styleId="Header">
    <w:name w:val="Header"/>
    <w:basedOn w:val="Standard"/>
    <w:rsid w:val="00417476"/>
    <w:pPr>
      <w:suppressLineNumbers/>
      <w:tabs>
        <w:tab w:val="center" w:pos="4819"/>
        <w:tab w:val="right" w:pos="9638"/>
      </w:tabs>
    </w:pPr>
  </w:style>
  <w:style w:type="character" w:styleId="Tekstzastpczy">
    <w:name w:val="Placeholder Text"/>
    <w:rsid w:val="00417476"/>
    <w:rPr>
      <w:color w:val="808080"/>
    </w:rPr>
  </w:style>
  <w:style w:type="character" w:customStyle="1" w:styleId="ListLabel1">
    <w:name w:val="ListLabel 1"/>
    <w:rsid w:val="00417476"/>
    <w:rPr>
      <w:b/>
      <w:sz w:val="24"/>
    </w:rPr>
  </w:style>
  <w:style w:type="character" w:customStyle="1" w:styleId="ListLabel2">
    <w:name w:val="ListLabel 2"/>
    <w:rsid w:val="00417476"/>
    <w:rPr>
      <w:rFonts w:cs="Times New Roman"/>
      <w:b w:val="0"/>
      <w:i w:val="0"/>
      <w:strike w:val="0"/>
      <w:dstrike w:val="0"/>
      <w:outline w:val="0"/>
      <w:emboss w:val="0"/>
      <w:imprint w:val="0"/>
      <w:vanish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">
    <w:name w:val="ListLabel 3"/>
    <w:rsid w:val="00417476"/>
    <w:rPr>
      <w:b w:val="0"/>
      <w:i w:val="0"/>
      <w:strike w:val="0"/>
      <w:dstrike w:val="0"/>
      <w:outline w:val="0"/>
      <w:emboss w:val="0"/>
      <w:imprint w:val="0"/>
      <w:vanish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4">
    <w:name w:val="ListLabel 4"/>
    <w:rsid w:val="00417476"/>
    <w:rPr>
      <w:rFonts w:eastAsia="Times New Roman" w:cs="Times New Roman"/>
      <w:sz w:val="24"/>
      <w:szCs w:val="24"/>
    </w:rPr>
  </w:style>
  <w:style w:type="character" w:customStyle="1" w:styleId="ListLabel5">
    <w:name w:val="ListLabel 5"/>
    <w:rsid w:val="00417476"/>
    <w:rPr>
      <w:b w:val="0"/>
      <w:i w:val="0"/>
      <w:sz w:val="24"/>
    </w:rPr>
  </w:style>
  <w:style w:type="character" w:customStyle="1" w:styleId="ListLabel6">
    <w:name w:val="ListLabel 6"/>
    <w:rsid w:val="00417476"/>
    <w:rPr>
      <w:rFonts w:cs="Times New Roman"/>
      <w:sz w:val="24"/>
      <w:szCs w:val="24"/>
    </w:rPr>
  </w:style>
  <w:style w:type="character" w:customStyle="1" w:styleId="ListLabel7">
    <w:name w:val="ListLabel 7"/>
    <w:rsid w:val="00417476"/>
    <w:rPr>
      <w:rFonts w:eastAsia="Times New Roman"/>
    </w:rPr>
  </w:style>
  <w:style w:type="character" w:customStyle="1" w:styleId="ListLabel8">
    <w:name w:val="ListLabel 8"/>
    <w:rsid w:val="00417476"/>
    <w:rPr>
      <w:rFonts w:cs="Times New Roman"/>
      <w:b w:val="0"/>
      <w:i w:val="0"/>
      <w:strike w:val="0"/>
      <w:dstrike w:val="0"/>
      <w:sz w:val="24"/>
    </w:rPr>
  </w:style>
  <w:style w:type="character" w:customStyle="1" w:styleId="ListLabel9">
    <w:name w:val="ListLabel 9"/>
    <w:rsid w:val="00417476"/>
    <w:rPr>
      <w:rFonts w:cs="Times New Roman"/>
      <w:b w:val="0"/>
      <w:i w:val="0"/>
      <w:sz w:val="24"/>
    </w:rPr>
  </w:style>
  <w:style w:type="character" w:customStyle="1" w:styleId="ListLabel10">
    <w:name w:val="ListLabel 10"/>
    <w:rsid w:val="00417476"/>
    <w:rPr>
      <w:color w:val="00000A"/>
      <w:spacing w:val="0"/>
      <w:position w:val="0"/>
      <w:sz w:val="24"/>
      <w:szCs w:val="28"/>
      <w:vertAlign w:val="baseline"/>
    </w:rPr>
  </w:style>
  <w:style w:type="character" w:customStyle="1" w:styleId="ListLabel11">
    <w:name w:val="ListLabel 11"/>
    <w:rsid w:val="00417476"/>
    <w:rPr>
      <w:rFonts w:eastAsia="Times New Roman" w:cs="Times New Roman"/>
    </w:rPr>
  </w:style>
  <w:style w:type="character" w:customStyle="1" w:styleId="ListLabel12">
    <w:name w:val="ListLabel 12"/>
    <w:rsid w:val="00417476"/>
    <w:rPr>
      <w:rFonts w:cs="Times New Roman"/>
    </w:rPr>
  </w:style>
  <w:style w:type="character" w:customStyle="1" w:styleId="ListLabel13">
    <w:name w:val="ListLabel 13"/>
    <w:rsid w:val="00417476"/>
    <w:rPr>
      <w:rFonts w:cs="Times New Roman"/>
      <w:b w:val="0"/>
      <w:bCs/>
    </w:rPr>
  </w:style>
  <w:style w:type="character" w:customStyle="1" w:styleId="ListLabel14">
    <w:name w:val="ListLabel 14"/>
    <w:rsid w:val="00417476"/>
    <w:rPr>
      <w:rFonts w:cs="Times New Roman"/>
      <w:iCs/>
      <w:color w:val="FF0000"/>
      <w:sz w:val="24"/>
      <w:szCs w:val="24"/>
    </w:rPr>
  </w:style>
  <w:style w:type="character" w:customStyle="1" w:styleId="ListLabel15">
    <w:name w:val="ListLabel 15"/>
    <w:rsid w:val="00417476"/>
    <w:rPr>
      <w:rFonts w:eastAsia="Calibri" w:cs="Times New Roman"/>
    </w:rPr>
  </w:style>
  <w:style w:type="character" w:customStyle="1" w:styleId="ListLabel16">
    <w:name w:val="ListLabel 16"/>
    <w:rsid w:val="00417476"/>
    <w:rPr>
      <w:b w:val="0"/>
    </w:rPr>
  </w:style>
  <w:style w:type="character" w:customStyle="1" w:styleId="ListLabel17">
    <w:name w:val="ListLabel 17"/>
    <w:rsid w:val="00417476"/>
    <w:rPr>
      <w:rFonts w:cs="Times New Roman"/>
      <w:b w:val="0"/>
      <w:i w:val="0"/>
    </w:rPr>
  </w:style>
  <w:style w:type="character" w:customStyle="1" w:styleId="ListLabel18">
    <w:name w:val="ListLabel 18"/>
    <w:rsid w:val="00417476"/>
    <w:rPr>
      <w:rFonts w:cs="Times New Roman"/>
      <w:color w:val="00000A"/>
      <w:sz w:val="24"/>
      <w:szCs w:val="24"/>
    </w:rPr>
  </w:style>
  <w:style w:type="character" w:customStyle="1" w:styleId="ListLabel19">
    <w:name w:val="ListLabel 19"/>
    <w:rsid w:val="00417476"/>
    <w:rPr>
      <w:rFonts w:eastAsia="Times New Roman"/>
      <w:b w:val="0"/>
    </w:rPr>
  </w:style>
  <w:style w:type="character" w:customStyle="1" w:styleId="ListLabel20">
    <w:name w:val="ListLabel 20"/>
    <w:rsid w:val="00417476"/>
    <w:rPr>
      <w:rFonts w:cs="Times New Roman"/>
      <w:color w:val="000000"/>
      <w:sz w:val="24"/>
      <w:szCs w:val="24"/>
    </w:rPr>
  </w:style>
  <w:style w:type="character" w:customStyle="1" w:styleId="ListLabel21">
    <w:name w:val="ListLabel 21"/>
    <w:rsid w:val="00417476"/>
    <w:rPr>
      <w:color w:val="00000A"/>
    </w:rPr>
  </w:style>
  <w:style w:type="character" w:customStyle="1" w:styleId="ListLabel22">
    <w:name w:val="ListLabel 22"/>
    <w:rsid w:val="00417476"/>
    <w:rPr>
      <w:b w:val="0"/>
      <w:i w:val="0"/>
      <w:caps w:val="0"/>
      <w:smallCaps w:val="0"/>
      <w:strike w:val="0"/>
      <w:dstrike w:val="0"/>
      <w:outline w:val="0"/>
      <w:emboss w:val="0"/>
      <w:imprint w:val="0"/>
      <w:vanish w:val="0"/>
      <w:spacing w:val="0"/>
      <w:w w:val="100"/>
      <w:kern w:val="3"/>
      <w:position w:val="0"/>
      <w:sz w:val="24"/>
      <w:szCs w:val="24"/>
      <w:vertAlign w:val="baseline"/>
    </w:rPr>
  </w:style>
  <w:style w:type="character" w:customStyle="1" w:styleId="ListLabel23">
    <w:name w:val="ListLabel 23"/>
    <w:rsid w:val="00417476"/>
    <w:rPr>
      <w:rFonts w:cs="Courier New"/>
    </w:rPr>
  </w:style>
  <w:style w:type="character" w:customStyle="1" w:styleId="Internetlink">
    <w:name w:val="Internet link"/>
    <w:rsid w:val="00417476"/>
    <w:rPr>
      <w:color w:val="000080"/>
      <w:u w:val="single"/>
    </w:rPr>
  </w:style>
  <w:style w:type="character" w:customStyle="1" w:styleId="NumberingSymbols">
    <w:name w:val="Numbering Symbols"/>
    <w:rsid w:val="00417476"/>
  </w:style>
  <w:style w:type="character" w:customStyle="1" w:styleId="NagwekZnak">
    <w:name w:val="Nagłówek Znak"/>
    <w:basedOn w:val="Domylnaczcionkaakapitu"/>
    <w:rsid w:val="00417476"/>
  </w:style>
  <w:style w:type="character" w:customStyle="1" w:styleId="StopkaZnak">
    <w:name w:val="Stopka Znak"/>
    <w:basedOn w:val="Domylnaczcionkaakapitu"/>
    <w:rsid w:val="00417476"/>
  </w:style>
  <w:style w:type="numbering" w:customStyle="1" w:styleId="WWNum1">
    <w:name w:val="WWNum1"/>
    <w:basedOn w:val="Bezlisty"/>
    <w:rsid w:val="00417476"/>
    <w:pPr>
      <w:numPr>
        <w:numId w:val="1"/>
      </w:numPr>
    </w:pPr>
  </w:style>
  <w:style w:type="numbering" w:customStyle="1" w:styleId="WWNum2">
    <w:name w:val="WWNum2"/>
    <w:basedOn w:val="Bezlisty"/>
    <w:rsid w:val="00417476"/>
    <w:pPr>
      <w:numPr>
        <w:numId w:val="2"/>
      </w:numPr>
    </w:pPr>
  </w:style>
  <w:style w:type="numbering" w:customStyle="1" w:styleId="WWNum3">
    <w:name w:val="WWNum3"/>
    <w:basedOn w:val="Bezlisty"/>
    <w:rsid w:val="00417476"/>
    <w:pPr>
      <w:numPr>
        <w:numId w:val="3"/>
      </w:numPr>
    </w:pPr>
  </w:style>
  <w:style w:type="numbering" w:customStyle="1" w:styleId="WWNum4">
    <w:name w:val="WWNum4"/>
    <w:basedOn w:val="Bezlisty"/>
    <w:rsid w:val="00417476"/>
    <w:pPr>
      <w:numPr>
        <w:numId w:val="4"/>
      </w:numPr>
    </w:pPr>
  </w:style>
  <w:style w:type="numbering" w:customStyle="1" w:styleId="WWNum5">
    <w:name w:val="WWNum5"/>
    <w:basedOn w:val="Bezlisty"/>
    <w:rsid w:val="00417476"/>
    <w:pPr>
      <w:numPr>
        <w:numId w:val="5"/>
      </w:numPr>
    </w:pPr>
  </w:style>
  <w:style w:type="numbering" w:customStyle="1" w:styleId="WWNum6">
    <w:name w:val="WWNum6"/>
    <w:basedOn w:val="Bezlisty"/>
    <w:rsid w:val="00417476"/>
    <w:pPr>
      <w:numPr>
        <w:numId w:val="6"/>
      </w:numPr>
    </w:pPr>
  </w:style>
  <w:style w:type="numbering" w:customStyle="1" w:styleId="WWNum7">
    <w:name w:val="WWNum7"/>
    <w:basedOn w:val="Bezlisty"/>
    <w:rsid w:val="00417476"/>
    <w:pPr>
      <w:numPr>
        <w:numId w:val="7"/>
      </w:numPr>
    </w:pPr>
  </w:style>
  <w:style w:type="numbering" w:customStyle="1" w:styleId="WWNum8">
    <w:name w:val="WWNum8"/>
    <w:basedOn w:val="Bezlisty"/>
    <w:rsid w:val="00417476"/>
    <w:pPr>
      <w:numPr>
        <w:numId w:val="8"/>
      </w:numPr>
    </w:pPr>
  </w:style>
  <w:style w:type="numbering" w:customStyle="1" w:styleId="WWNum9">
    <w:name w:val="WWNum9"/>
    <w:basedOn w:val="Bezlisty"/>
    <w:rsid w:val="00417476"/>
    <w:pPr>
      <w:numPr>
        <w:numId w:val="9"/>
      </w:numPr>
    </w:pPr>
  </w:style>
  <w:style w:type="numbering" w:customStyle="1" w:styleId="WWNum10">
    <w:name w:val="WWNum10"/>
    <w:basedOn w:val="Bezlisty"/>
    <w:rsid w:val="00417476"/>
    <w:pPr>
      <w:numPr>
        <w:numId w:val="10"/>
      </w:numPr>
    </w:pPr>
  </w:style>
  <w:style w:type="numbering" w:customStyle="1" w:styleId="WWNum11">
    <w:name w:val="WWNum11"/>
    <w:basedOn w:val="Bezlisty"/>
    <w:rsid w:val="00417476"/>
    <w:pPr>
      <w:numPr>
        <w:numId w:val="11"/>
      </w:numPr>
    </w:pPr>
  </w:style>
  <w:style w:type="numbering" w:customStyle="1" w:styleId="WWNum12">
    <w:name w:val="WWNum12"/>
    <w:basedOn w:val="Bezlisty"/>
    <w:rsid w:val="00417476"/>
    <w:pPr>
      <w:numPr>
        <w:numId w:val="12"/>
      </w:numPr>
    </w:pPr>
  </w:style>
  <w:style w:type="numbering" w:customStyle="1" w:styleId="WWNum13">
    <w:name w:val="WWNum13"/>
    <w:basedOn w:val="Bezlisty"/>
    <w:rsid w:val="00417476"/>
    <w:pPr>
      <w:numPr>
        <w:numId w:val="13"/>
      </w:numPr>
    </w:pPr>
  </w:style>
  <w:style w:type="numbering" w:customStyle="1" w:styleId="WWNum14">
    <w:name w:val="WWNum14"/>
    <w:basedOn w:val="Bezlisty"/>
    <w:rsid w:val="00417476"/>
    <w:pPr>
      <w:numPr>
        <w:numId w:val="14"/>
      </w:numPr>
    </w:pPr>
  </w:style>
  <w:style w:type="numbering" w:customStyle="1" w:styleId="WWNum15">
    <w:name w:val="WWNum15"/>
    <w:basedOn w:val="Bezlisty"/>
    <w:rsid w:val="00417476"/>
    <w:pPr>
      <w:numPr>
        <w:numId w:val="15"/>
      </w:numPr>
    </w:pPr>
  </w:style>
  <w:style w:type="numbering" w:customStyle="1" w:styleId="WWNum16">
    <w:name w:val="WWNum16"/>
    <w:basedOn w:val="Bezlisty"/>
    <w:rsid w:val="00417476"/>
    <w:pPr>
      <w:numPr>
        <w:numId w:val="16"/>
      </w:numPr>
    </w:pPr>
  </w:style>
  <w:style w:type="numbering" w:customStyle="1" w:styleId="WWNum17">
    <w:name w:val="WWNum17"/>
    <w:basedOn w:val="Bezlisty"/>
    <w:rsid w:val="00417476"/>
    <w:pPr>
      <w:numPr>
        <w:numId w:val="17"/>
      </w:numPr>
    </w:pPr>
  </w:style>
  <w:style w:type="numbering" w:customStyle="1" w:styleId="WWNum18">
    <w:name w:val="WWNum18"/>
    <w:basedOn w:val="Bezlisty"/>
    <w:rsid w:val="00417476"/>
    <w:pPr>
      <w:numPr>
        <w:numId w:val="18"/>
      </w:numPr>
    </w:pPr>
  </w:style>
  <w:style w:type="numbering" w:customStyle="1" w:styleId="WWNum19">
    <w:name w:val="WWNum19"/>
    <w:basedOn w:val="Bezlisty"/>
    <w:rsid w:val="00417476"/>
    <w:pPr>
      <w:numPr>
        <w:numId w:val="19"/>
      </w:numPr>
    </w:pPr>
  </w:style>
  <w:style w:type="numbering" w:customStyle="1" w:styleId="WWNum20">
    <w:name w:val="WWNum20"/>
    <w:basedOn w:val="Bezlisty"/>
    <w:rsid w:val="00417476"/>
    <w:pPr>
      <w:numPr>
        <w:numId w:val="20"/>
      </w:numPr>
    </w:pPr>
  </w:style>
  <w:style w:type="numbering" w:customStyle="1" w:styleId="WWNum21">
    <w:name w:val="WWNum21"/>
    <w:basedOn w:val="Bezlisty"/>
    <w:rsid w:val="00417476"/>
    <w:pPr>
      <w:numPr>
        <w:numId w:val="21"/>
      </w:numPr>
    </w:pPr>
  </w:style>
  <w:style w:type="numbering" w:customStyle="1" w:styleId="WWNum22">
    <w:name w:val="WWNum22"/>
    <w:basedOn w:val="Bezlisty"/>
    <w:rsid w:val="00417476"/>
    <w:pPr>
      <w:numPr>
        <w:numId w:val="22"/>
      </w:numPr>
    </w:pPr>
  </w:style>
  <w:style w:type="numbering" w:customStyle="1" w:styleId="WWNum23">
    <w:name w:val="WWNum23"/>
    <w:basedOn w:val="Bezlisty"/>
    <w:rsid w:val="00417476"/>
    <w:pPr>
      <w:numPr>
        <w:numId w:val="23"/>
      </w:numPr>
    </w:pPr>
  </w:style>
  <w:style w:type="numbering" w:customStyle="1" w:styleId="WWNum24">
    <w:name w:val="WWNum24"/>
    <w:basedOn w:val="Bezlisty"/>
    <w:rsid w:val="00417476"/>
    <w:pPr>
      <w:numPr>
        <w:numId w:val="24"/>
      </w:numPr>
    </w:pPr>
  </w:style>
  <w:style w:type="numbering" w:customStyle="1" w:styleId="WWNum25">
    <w:name w:val="WWNum25"/>
    <w:basedOn w:val="Bezlisty"/>
    <w:rsid w:val="00417476"/>
    <w:pPr>
      <w:numPr>
        <w:numId w:val="25"/>
      </w:numPr>
    </w:pPr>
  </w:style>
  <w:style w:type="numbering" w:customStyle="1" w:styleId="WWNum26">
    <w:name w:val="WWNum26"/>
    <w:basedOn w:val="Bezlisty"/>
    <w:rsid w:val="00417476"/>
    <w:pPr>
      <w:numPr>
        <w:numId w:val="26"/>
      </w:numPr>
    </w:pPr>
  </w:style>
  <w:style w:type="numbering" w:customStyle="1" w:styleId="WWNum27">
    <w:name w:val="WWNum27"/>
    <w:basedOn w:val="Bezlisty"/>
    <w:rsid w:val="00417476"/>
    <w:pPr>
      <w:numPr>
        <w:numId w:val="27"/>
      </w:numPr>
    </w:pPr>
  </w:style>
  <w:style w:type="numbering" w:customStyle="1" w:styleId="WWNum28">
    <w:name w:val="WWNum28"/>
    <w:basedOn w:val="Bezlisty"/>
    <w:rsid w:val="00417476"/>
    <w:pPr>
      <w:numPr>
        <w:numId w:val="28"/>
      </w:numPr>
    </w:pPr>
  </w:style>
  <w:style w:type="numbering" w:customStyle="1" w:styleId="WWNum29">
    <w:name w:val="WWNum29"/>
    <w:basedOn w:val="Bezlisty"/>
    <w:rsid w:val="00417476"/>
    <w:pPr>
      <w:numPr>
        <w:numId w:val="29"/>
      </w:numPr>
    </w:pPr>
  </w:style>
  <w:style w:type="numbering" w:customStyle="1" w:styleId="WWNum30">
    <w:name w:val="WWNum30"/>
    <w:basedOn w:val="Bezlisty"/>
    <w:rsid w:val="00417476"/>
    <w:pPr>
      <w:numPr>
        <w:numId w:val="30"/>
      </w:numPr>
    </w:pPr>
  </w:style>
  <w:style w:type="numbering" w:customStyle="1" w:styleId="WWNum31">
    <w:name w:val="WWNum31"/>
    <w:basedOn w:val="Bezlisty"/>
    <w:rsid w:val="00417476"/>
    <w:pPr>
      <w:numPr>
        <w:numId w:val="31"/>
      </w:numPr>
    </w:pPr>
  </w:style>
  <w:style w:type="numbering" w:customStyle="1" w:styleId="WWNum32">
    <w:name w:val="WWNum32"/>
    <w:basedOn w:val="Bezlisty"/>
    <w:rsid w:val="00417476"/>
    <w:pPr>
      <w:numPr>
        <w:numId w:val="32"/>
      </w:numPr>
    </w:pPr>
  </w:style>
  <w:style w:type="numbering" w:customStyle="1" w:styleId="WWNum33">
    <w:name w:val="WWNum33"/>
    <w:basedOn w:val="Bezlisty"/>
    <w:rsid w:val="00417476"/>
    <w:pPr>
      <w:numPr>
        <w:numId w:val="33"/>
      </w:numPr>
    </w:pPr>
  </w:style>
  <w:style w:type="numbering" w:customStyle="1" w:styleId="WWNum34">
    <w:name w:val="WWNum34"/>
    <w:basedOn w:val="Bezlisty"/>
    <w:rsid w:val="00417476"/>
    <w:pPr>
      <w:numPr>
        <w:numId w:val="34"/>
      </w:numPr>
    </w:pPr>
  </w:style>
  <w:style w:type="numbering" w:customStyle="1" w:styleId="WWNum35">
    <w:name w:val="WWNum35"/>
    <w:basedOn w:val="Bezlisty"/>
    <w:rsid w:val="00417476"/>
    <w:pPr>
      <w:numPr>
        <w:numId w:val="35"/>
      </w:numPr>
    </w:pPr>
  </w:style>
  <w:style w:type="numbering" w:customStyle="1" w:styleId="WWNum36">
    <w:name w:val="WWNum36"/>
    <w:basedOn w:val="Bezlisty"/>
    <w:rsid w:val="00417476"/>
    <w:pPr>
      <w:numPr>
        <w:numId w:val="36"/>
      </w:numPr>
    </w:pPr>
  </w:style>
  <w:style w:type="numbering" w:customStyle="1" w:styleId="WWNum37">
    <w:name w:val="WWNum37"/>
    <w:basedOn w:val="Bezlisty"/>
    <w:rsid w:val="00417476"/>
    <w:pPr>
      <w:numPr>
        <w:numId w:val="37"/>
      </w:numPr>
    </w:pPr>
  </w:style>
  <w:style w:type="numbering" w:customStyle="1" w:styleId="WWNum38">
    <w:name w:val="WWNum38"/>
    <w:basedOn w:val="Bezlisty"/>
    <w:rsid w:val="00417476"/>
    <w:pPr>
      <w:numPr>
        <w:numId w:val="38"/>
      </w:numPr>
    </w:pPr>
  </w:style>
  <w:style w:type="numbering" w:customStyle="1" w:styleId="WWNum39">
    <w:name w:val="WWNum39"/>
    <w:basedOn w:val="Bezlisty"/>
    <w:rsid w:val="00417476"/>
    <w:pPr>
      <w:numPr>
        <w:numId w:val="39"/>
      </w:numPr>
    </w:pPr>
  </w:style>
  <w:style w:type="numbering" w:customStyle="1" w:styleId="WWNum40">
    <w:name w:val="WWNum40"/>
    <w:basedOn w:val="Bezlisty"/>
    <w:rsid w:val="00417476"/>
    <w:pPr>
      <w:numPr>
        <w:numId w:val="40"/>
      </w:numPr>
    </w:pPr>
  </w:style>
  <w:style w:type="numbering" w:customStyle="1" w:styleId="WWNum41">
    <w:name w:val="WWNum41"/>
    <w:basedOn w:val="Bezlisty"/>
    <w:rsid w:val="00417476"/>
    <w:pPr>
      <w:numPr>
        <w:numId w:val="41"/>
      </w:numPr>
    </w:pPr>
  </w:style>
  <w:style w:type="numbering" w:customStyle="1" w:styleId="WWNum42">
    <w:name w:val="WWNum42"/>
    <w:basedOn w:val="Bezlisty"/>
    <w:rsid w:val="00417476"/>
    <w:pPr>
      <w:numPr>
        <w:numId w:val="42"/>
      </w:numPr>
    </w:pPr>
  </w:style>
  <w:style w:type="numbering" w:customStyle="1" w:styleId="WWNum43">
    <w:name w:val="WWNum43"/>
    <w:basedOn w:val="Bezlisty"/>
    <w:rsid w:val="00417476"/>
    <w:pPr>
      <w:numPr>
        <w:numId w:val="43"/>
      </w:numPr>
    </w:pPr>
  </w:style>
  <w:style w:type="numbering" w:customStyle="1" w:styleId="WWNum44">
    <w:name w:val="WWNum44"/>
    <w:basedOn w:val="Bezlisty"/>
    <w:rsid w:val="00417476"/>
    <w:pPr>
      <w:numPr>
        <w:numId w:val="44"/>
      </w:numPr>
    </w:pPr>
  </w:style>
  <w:style w:type="numbering" w:customStyle="1" w:styleId="WWNum45">
    <w:name w:val="WWNum45"/>
    <w:basedOn w:val="Bezlisty"/>
    <w:rsid w:val="00417476"/>
    <w:pPr>
      <w:numPr>
        <w:numId w:val="45"/>
      </w:numPr>
    </w:pPr>
  </w:style>
  <w:style w:type="numbering" w:customStyle="1" w:styleId="WWNum46">
    <w:name w:val="WWNum46"/>
    <w:basedOn w:val="Bezlisty"/>
    <w:rsid w:val="00417476"/>
    <w:pPr>
      <w:numPr>
        <w:numId w:val="46"/>
      </w:numPr>
    </w:pPr>
  </w:style>
  <w:style w:type="numbering" w:customStyle="1" w:styleId="WWNum47">
    <w:name w:val="WWNum47"/>
    <w:basedOn w:val="Bezlisty"/>
    <w:rsid w:val="00417476"/>
    <w:pPr>
      <w:numPr>
        <w:numId w:val="47"/>
      </w:numPr>
    </w:pPr>
  </w:style>
  <w:style w:type="numbering" w:customStyle="1" w:styleId="WWNum48">
    <w:name w:val="WWNum48"/>
    <w:basedOn w:val="Bezlisty"/>
    <w:rsid w:val="00417476"/>
    <w:pPr>
      <w:numPr>
        <w:numId w:val="48"/>
      </w:numPr>
    </w:pPr>
  </w:style>
  <w:style w:type="numbering" w:customStyle="1" w:styleId="WWNum49">
    <w:name w:val="WWNum49"/>
    <w:basedOn w:val="Bezlisty"/>
    <w:rsid w:val="00417476"/>
    <w:pPr>
      <w:numPr>
        <w:numId w:val="49"/>
      </w:numPr>
    </w:pPr>
  </w:style>
  <w:style w:type="numbering" w:customStyle="1" w:styleId="WWNum50">
    <w:name w:val="WWNum50"/>
    <w:basedOn w:val="Bezlisty"/>
    <w:rsid w:val="00417476"/>
    <w:pPr>
      <w:numPr>
        <w:numId w:val="50"/>
      </w:numPr>
    </w:pPr>
  </w:style>
  <w:style w:type="numbering" w:customStyle="1" w:styleId="WWNum51">
    <w:name w:val="WWNum51"/>
    <w:basedOn w:val="Bezlisty"/>
    <w:rsid w:val="00417476"/>
    <w:pPr>
      <w:numPr>
        <w:numId w:val="51"/>
      </w:numPr>
    </w:pPr>
  </w:style>
  <w:style w:type="numbering" w:customStyle="1" w:styleId="WWNum52">
    <w:name w:val="WWNum52"/>
    <w:basedOn w:val="Bezlisty"/>
    <w:rsid w:val="00417476"/>
    <w:pPr>
      <w:numPr>
        <w:numId w:val="52"/>
      </w:numPr>
    </w:pPr>
  </w:style>
  <w:style w:type="numbering" w:customStyle="1" w:styleId="WWNum53">
    <w:name w:val="WWNum53"/>
    <w:basedOn w:val="Bezlisty"/>
    <w:rsid w:val="00417476"/>
    <w:pPr>
      <w:numPr>
        <w:numId w:val="53"/>
      </w:numPr>
    </w:pPr>
  </w:style>
  <w:style w:type="numbering" w:customStyle="1" w:styleId="WWNum54">
    <w:name w:val="WWNum54"/>
    <w:basedOn w:val="Bezlisty"/>
    <w:rsid w:val="00417476"/>
    <w:pPr>
      <w:numPr>
        <w:numId w:val="54"/>
      </w:numPr>
    </w:pPr>
  </w:style>
  <w:style w:type="numbering" w:customStyle="1" w:styleId="WWNum55">
    <w:name w:val="WWNum55"/>
    <w:basedOn w:val="Bezlisty"/>
    <w:rsid w:val="00417476"/>
    <w:pPr>
      <w:numPr>
        <w:numId w:val="55"/>
      </w:numPr>
    </w:pPr>
  </w:style>
  <w:style w:type="numbering" w:customStyle="1" w:styleId="WWNum56">
    <w:name w:val="WWNum56"/>
    <w:basedOn w:val="Bezlisty"/>
    <w:rsid w:val="00417476"/>
    <w:pPr>
      <w:numPr>
        <w:numId w:val="56"/>
      </w:numPr>
    </w:pPr>
  </w:style>
  <w:style w:type="numbering" w:customStyle="1" w:styleId="WWNum57">
    <w:name w:val="WWNum57"/>
    <w:basedOn w:val="Bezlisty"/>
    <w:rsid w:val="00417476"/>
    <w:pPr>
      <w:numPr>
        <w:numId w:val="57"/>
      </w:numPr>
    </w:pPr>
  </w:style>
  <w:style w:type="numbering" w:customStyle="1" w:styleId="WWNum58">
    <w:name w:val="WWNum58"/>
    <w:basedOn w:val="Bezlisty"/>
    <w:rsid w:val="00417476"/>
    <w:pPr>
      <w:numPr>
        <w:numId w:val="58"/>
      </w:numPr>
    </w:pPr>
  </w:style>
  <w:style w:type="numbering" w:customStyle="1" w:styleId="WWNum59">
    <w:name w:val="WWNum59"/>
    <w:basedOn w:val="Bezlisty"/>
    <w:rsid w:val="00417476"/>
    <w:pPr>
      <w:numPr>
        <w:numId w:val="59"/>
      </w:numPr>
    </w:pPr>
  </w:style>
  <w:style w:type="numbering" w:customStyle="1" w:styleId="WWNum60">
    <w:name w:val="WWNum60"/>
    <w:basedOn w:val="Bezlisty"/>
    <w:rsid w:val="00417476"/>
    <w:pPr>
      <w:numPr>
        <w:numId w:val="60"/>
      </w:numPr>
    </w:pPr>
  </w:style>
  <w:style w:type="numbering" w:customStyle="1" w:styleId="WWNum61">
    <w:name w:val="WWNum61"/>
    <w:basedOn w:val="Bezlisty"/>
    <w:rsid w:val="00417476"/>
    <w:pPr>
      <w:numPr>
        <w:numId w:val="61"/>
      </w:numPr>
    </w:pPr>
  </w:style>
  <w:style w:type="numbering" w:customStyle="1" w:styleId="WWNum62">
    <w:name w:val="WWNum62"/>
    <w:basedOn w:val="Bezlisty"/>
    <w:rsid w:val="00417476"/>
    <w:pPr>
      <w:numPr>
        <w:numId w:val="62"/>
      </w:numPr>
    </w:pPr>
  </w:style>
  <w:style w:type="numbering" w:customStyle="1" w:styleId="WWNum63">
    <w:name w:val="WWNum63"/>
    <w:basedOn w:val="Bezlisty"/>
    <w:rsid w:val="00417476"/>
    <w:pPr>
      <w:numPr>
        <w:numId w:val="63"/>
      </w:numPr>
    </w:pPr>
  </w:style>
  <w:style w:type="numbering" w:customStyle="1" w:styleId="WWNum64">
    <w:name w:val="WWNum64"/>
    <w:basedOn w:val="Bezlisty"/>
    <w:rsid w:val="00417476"/>
    <w:pPr>
      <w:numPr>
        <w:numId w:val="64"/>
      </w:numPr>
    </w:pPr>
  </w:style>
  <w:style w:type="numbering" w:customStyle="1" w:styleId="WWNum65">
    <w:name w:val="WWNum65"/>
    <w:basedOn w:val="Bezlisty"/>
    <w:rsid w:val="00417476"/>
    <w:pPr>
      <w:numPr>
        <w:numId w:val="65"/>
      </w:numPr>
    </w:pPr>
  </w:style>
  <w:style w:type="numbering" w:customStyle="1" w:styleId="WWNum66">
    <w:name w:val="WWNum66"/>
    <w:basedOn w:val="Bezlisty"/>
    <w:rsid w:val="00417476"/>
    <w:pPr>
      <w:numPr>
        <w:numId w:val="66"/>
      </w:numPr>
    </w:pPr>
  </w:style>
  <w:style w:type="numbering" w:customStyle="1" w:styleId="WWNum67">
    <w:name w:val="WWNum67"/>
    <w:basedOn w:val="Bezlisty"/>
    <w:rsid w:val="00417476"/>
    <w:pPr>
      <w:numPr>
        <w:numId w:val="67"/>
      </w:numPr>
    </w:pPr>
  </w:style>
  <w:style w:type="numbering" w:customStyle="1" w:styleId="WWNum68">
    <w:name w:val="WWNum68"/>
    <w:basedOn w:val="Bezlisty"/>
    <w:rsid w:val="00417476"/>
    <w:pPr>
      <w:numPr>
        <w:numId w:val="68"/>
      </w:numPr>
    </w:pPr>
  </w:style>
  <w:style w:type="numbering" w:customStyle="1" w:styleId="WWNum69">
    <w:name w:val="WWNum69"/>
    <w:basedOn w:val="Bezlisty"/>
    <w:rsid w:val="00417476"/>
    <w:pPr>
      <w:numPr>
        <w:numId w:val="69"/>
      </w:numPr>
    </w:pPr>
  </w:style>
  <w:style w:type="numbering" w:customStyle="1" w:styleId="WWNum70">
    <w:name w:val="WWNum70"/>
    <w:basedOn w:val="Bezlisty"/>
    <w:rsid w:val="00417476"/>
    <w:pPr>
      <w:numPr>
        <w:numId w:val="70"/>
      </w:numPr>
    </w:pPr>
  </w:style>
  <w:style w:type="numbering" w:customStyle="1" w:styleId="WWNum71">
    <w:name w:val="WWNum71"/>
    <w:basedOn w:val="Bezlisty"/>
    <w:rsid w:val="00417476"/>
    <w:pPr>
      <w:numPr>
        <w:numId w:val="71"/>
      </w:numPr>
    </w:pPr>
  </w:style>
  <w:style w:type="numbering" w:customStyle="1" w:styleId="WWNum72">
    <w:name w:val="WWNum72"/>
    <w:basedOn w:val="Bezlisty"/>
    <w:rsid w:val="00417476"/>
    <w:pPr>
      <w:numPr>
        <w:numId w:val="72"/>
      </w:numPr>
    </w:pPr>
  </w:style>
  <w:style w:type="numbering" w:customStyle="1" w:styleId="WWNum73">
    <w:name w:val="WWNum73"/>
    <w:basedOn w:val="Bezlisty"/>
    <w:rsid w:val="00417476"/>
    <w:pPr>
      <w:numPr>
        <w:numId w:val="73"/>
      </w:numPr>
    </w:pPr>
  </w:style>
  <w:style w:type="numbering" w:customStyle="1" w:styleId="WWNum74">
    <w:name w:val="WWNum74"/>
    <w:basedOn w:val="Bezlisty"/>
    <w:rsid w:val="00417476"/>
    <w:pPr>
      <w:numPr>
        <w:numId w:val="74"/>
      </w:numPr>
    </w:pPr>
  </w:style>
  <w:style w:type="numbering" w:customStyle="1" w:styleId="WWNum75">
    <w:name w:val="WWNum75"/>
    <w:basedOn w:val="Bezlisty"/>
    <w:rsid w:val="00417476"/>
    <w:pPr>
      <w:numPr>
        <w:numId w:val="75"/>
      </w:numPr>
    </w:pPr>
  </w:style>
  <w:style w:type="numbering" w:customStyle="1" w:styleId="WWNum76">
    <w:name w:val="WWNum76"/>
    <w:basedOn w:val="Bezlisty"/>
    <w:rsid w:val="00417476"/>
    <w:pPr>
      <w:numPr>
        <w:numId w:val="76"/>
      </w:numPr>
    </w:pPr>
  </w:style>
  <w:style w:type="numbering" w:customStyle="1" w:styleId="WWNum77">
    <w:name w:val="WWNum77"/>
    <w:basedOn w:val="Bezlisty"/>
    <w:rsid w:val="00417476"/>
    <w:pPr>
      <w:numPr>
        <w:numId w:val="77"/>
      </w:numPr>
    </w:pPr>
  </w:style>
  <w:style w:type="numbering" w:customStyle="1" w:styleId="WWNum78">
    <w:name w:val="WWNum78"/>
    <w:basedOn w:val="Bezlisty"/>
    <w:rsid w:val="00417476"/>
    <w:pPr>
      <w:numPr>
        <w:numId w:val="78"/>
      </w:numPr>
    </w:pPr>
  </w:style>
  <w:style w:type="numbering" w:customStyle="1" w:styleId="WWNum79">
    <w:name w:val="WWNum79"/>
    <w:basedOn w:val="Bezlisty"/>
    <w:rsid w:val="00417476"/>
    <w:pPr>
      <w:numPr>
        <w:numId w:val="79"/>
      </w:numPr>
    </w:pPr>
  </w:style>
  <w:style w:type="numbering" w:customStyle="1" w:styleId="WWNum80">
    <w:name w:val="WWNum80"/>
    <w:basedOn w:val="Bezlisty"/>
    <w:rsid w:val="00417476"/>
    <w:pPr>
      <w:numPr>
        <w:numId w:val="80"/>
      </w:numPr>
    </w:pPr>
  </w:style>
  <w:style w:type="numbering" w:customStyle="1" w:styleId="WWNum81">
    <w:name w:val="WWNum81"/>
    <w:basedOn w:val="Bezlisty"/>
    <w:rsid w:val="00417476"/>
    <w:pPr>
      <w:numPr>
        <w:numId w:val="81"/>
      </w:numPr>
    </w:pPr>
  </w:style>
  <w:style w:type="numbering" w:customStyle="1" w:styleId="WWNum82">
    <w:name w:val="WWNum82"/>
    <w:basedOn w:val="Bezlisty"/>
    <w:rsid w:val="00417476"/>
    <w:pPr>
      <w:numPr>
        <w:numId w:val="82"/>
      </w:numPr>
    </w:pPr>
  </w:style>
  <w:style w:type="numbering" w:customStyle="1" w:styleId="WWNum83">
    <w:name w:val="WWNum83"/>
    <w:basedOn w:val="Bezlisty"/>
    <w:rsid w:val="00417476"/>
    <w:pPr>
      <w:numPr>
        <w:numId w:val="83"/>
      </w:numPr>
    </w:pPr>
  </w:style>
  <w:style w:type="numbering" w:customStyle="1" w:styleId="WWNum84">
    <w:name w:val="WWNum84"/>
    <w:basedOn w:val="Bezlisty"/>
    <w:rsid w:val="00417476"/>
    <w:pPr>
      <w:numPr>
        <w:numId w:val="84"/>
      </w:numPr>
    </w:pPr>
  </w:style>
  <w:style w:type="numbering" w:customStyle="1" w:styleId="WWNum85">
    <w:name w:val="WWNum85"/>
    <w:basedOn w:val="Bezlisty"/>
    <w:rsid w:val="00417476"/>
    <w:pPr>
      <w:numPr>
        <w:numId w:val="85"/>
      </w:numPr>
    </w:pPr>
  </w:style>
  <w:style w:type="numbering" w:customStyle="1" w:styleId="WWNum86">
    <w:name w:val="WWNum86"/>
    <w:basedOn w:val="Bezlisty"/>
    <w:rsid w:val="00417476"/>
    <w:pPr>
      <w:numPr>
        <w:numId w:val="86"/>
      </w:numPr>
    </w:pPr>
  </w:style>
  <w:style w:type="numbering" w:customStyle="1" w:styleId="WWNum87">
    <w:name w:val="WWNum87"/>
    <w:basedOn w:val="Bezlisty"/>
    <w:rsid w:val="00417476"/>
    <w:pPr>
      <w:numPr>
        <w:numId w:val="87"/>
      </w:numPr>
    </w:pPr>
  </w:style>
  <w:style w:type="numbering" w:customStyle="1" w:styleId="WWNum88">
    <w:name w:val="WWNum88"/>
    <w:basedOn w:val="Bezlisty"/>
    <w:rsid w:val="00417476"/>
    <w:pPr>
      <w:numPr>
        <w:numId w:val="88"/>
      </w:numPr>
    </w:pPr>
  </w:style>
  <w:style w:type="numbering" w:customStyle="1" w:styleId="WWNum89">
    <w:name w:val="WWNum89"/>
    <w:basedOn w:val="Bezlisty"/>
    <w:rsid w:val="00417476"/>
    <w:pPr>
      <w:numPr>
        <w:numId w:val="89"/>
      </w:numPr>
    </w:pPr>
  </w:style>
  <w:style w:type="numbering" w:customStyle="1" w:styleId="WWNum90">
    <w:name w:val="WWNum90"/>
    <w:basedOn w:val="Bezlisty"/>
    <w:rsid w:val="00417476"/>
    <w:pPr>
      <w:numPr>
        <w:numId w:val="90"/>
      </w:numPr>
    </w:pPr>
  </w:style>
  <w:style w:type="numbering" w:customStyle="1" w:styleId="WWNum91">
    <w:name w:val="WWNum91"/>
    <w:basedOn w:val="Bezlisty"/>
    <w:rsid w:val="00417476"/>
    <w:pPr>
      <w:numPr>
        <w:numId w:val="91"/>
      </w:numPr>
    </w:pPr>
  </w:style>
  <w:style w:type="numbering" w:customStyle="1" w:styleId="WWNum92">
    <w:name w:val="WWNum92"/>
    <w:basedOn w:val="Bezlisty"/>
    <w:rsid w:val="00417476"/>
    <w:pPr>
      <w:numPr>
        <w:numId w:val="92"/>
      </w:numPr>
    </w:pPr>
  </w:style>
  <w:style w:type="numbering" w:customStyle="1" w:styleId="WWNum93">
    <w:name w:val="WWNum93"/>
    <w:basedOn w:val="Bezlisty"/>
    <w:rsid w:val="00417476"/>
    <w:pPr>
      <w:numPr>
        <w:numId w:val="93"/>
      </w:numPr>
    </w:pPr>
  </w:style>
  <w:style w:type="numbering" w:customStyle="1" w:styleId="WWNum94">
    <w:name w:val="WWNum94"/>
    <w:basedOn w:val="Bezlisty"/>
    <w:rsid w:val="00417476"/>
    <w:pPr>
      <w:numPr>
        <w:numId w:val="94"/>
      </w:numPr>
    </w:pPr>
  </w:style>
  <w:style w:type="numbering" w:customStyle="1" w:styleId="WWNum95">
    <w:name w:val="WWNum95"/>
    <w:basedOn w:val="Bezlisty"/>
    <w:rsid w:val="00417476"/>
    <w:pPr>
      <w:numPr>
        <w:numId w:val="95"/>
      </w:numPr>
    </w:pPr>
  </w:style>
  <w:style w:type="numbering" w:customStyle="1" w:styleId="WWNum96">
    <w:name w:val="WWNum96"/>
    <w:basedOn w:val="Bezlisty"/>
    <w:rsid w:val="00417476"/>
    <w:pPr>
      <w:numPr>
        <w:numId w:val="96"/>
      </w:numPr>
    </w:pPr>
  </w:style>
  <w:style w:type="numbering" w:customStyle="1" w:styleId="WWNum97">
    <w:name w:val="WWNum97"/>
    <w:basedOn w:val="Bezlisty"/>
    <w:rsid w:val="00417476"/>
    <w:pPr>
      <w:numPr>
        <w:numId w:val="97"/>
      </w:numPr>
    </w:pPr>
  </w:style>
  <w:style w:type="numbering" w:customStyle="1" w:styleId="WWNum98">
    <w:name w:val="WWNum98"/>
    <w:basedOn w:val="Bezlisty"/>
    <w:rsid w:val="00417476"/>
    <w:pPr>
      <w:numPr>
        <w:numId w:val="98"/>
      </w:numPr>
    </w:pPr>
  </w:style>
  <w:style w:type="numbering" w:customStyle="1" w:styleId="WWNum99">
    <w:name w:val="WWNum99"/>
    <w:basedOn w:val="Bezlisty"/>
    <w:rsid w:val="00417476"/>
    <w:pPr>
      <w:numPr>
        <w:numId w:val="99"/>
      </w:numPr>
    </w:pPr>
  </w:style>
  <w:style w:type="numbering" w:customStyle="1" w:styleId="WWNum100">
    <w:name w:val="WWNum100"/>
    <w:basedOn w:val="Bezlisty"/>
    <w:rsid w:val="00417476"/>
    <w:pPr>
      <w:numPr>
        <w:numId w:val="100"/>
      </w:numPr>
    </w:pPr>
  </w:style>
  <w:style w:type="numbering" w:customStyle="1" w:styleId="WWNum101">
    <w:name w:val="WWNum101"/>
    <w:basedOn w:val="Bezlisty"/>
    <w:rsid w:val="00417476"/>
    <w:pPr>
      <w:numPr>
        <w:numId w:val="101"/>
      </w:numPr>
    </w:pPr>
  </w:style>
  <w:style w:type="numbering" w:customStyle="1" w:styleId="WWNum102">
    <w:name w:val="WWNum102"/>
    <w:basedOn w:val="Bezlisty"/>
    <w:rsid w:val="00417476"/>
    <w:pPr>
      <w:numPr>
        <w:numId w:val="102"/>
      </w:numPr>
    </w:pPr>
  </w:style>
  <w:style w:type="numbering" w:customStyle="1" w:styleId="WWNum103">
    <w:name w:val="WWNum103"/>
    <w:basedOn w:val="Bezlisty"/>
    <w:rsid w:val="00417476"/>
    <w:pPr>
      <w:numPr>
        <w:numId w:val="103"/>
      </w:numPr>
    </w:pPr>
  </w:style>
  <w:style w:type="numbering" w:customStyle="1" w:styleId="WWNum104">
    <w:name w:val="WWNum104"/>
    <w:basedOn w:val="Bezlisty"/>
    <w:rsid w:val="00417476"/>
    <w:pPr>
      <w:numPr>
        <w:numId w:val="104"/>
      </w:numPr>
    </w:pPr>
  </w:style>
  <w:style w:type="numbering" w:customStyle="1" w:styleId="WWNum105">
    <w:name w:val="WWNum105"/>
    <w:basedOn w:val="Bezlisty"/>
    <w:rsid w:val="00417476"/>
    <w:pPr>
      <w:numPr>
        <w:numId w:val="105"/>
      </w:numPr>
    </w:pPr>
  </w:style>
  <w:style w:type="numbering" w:customStyle="1" w:styleId="WWNum106">
    <w:name w:val="WWNum106"/>
    <w:basedOn w:val="Bezlisty"/>
    <w:rsid w:val="00417476"/>
    <w:pPr>
      <w:numPr>
        <w:numId w:val="106"/>
      </w:numPr>
    </w:pPr>
  </w:style>
  <w:style w:type="numbering" w:customStyle="1" w:styleId="WWNum107">
    <w:name w:val="WWNum107"/>
    <w:basedOn w:val="Bezlisty"/>
    <w:rsid w:val="00417476"/>
    <w:pPr>
      <w:numPr>
        <w:numId w:val="107"/>
      </w:numPr>
    </w:pPr>
  </w:style>
  <w:style w:type="numbering" w:customStyle="1" w:styleId="WWNum108">
    <w:name w:val="WWNum108"/>
    <w:basedOn w:val="Bezlisty"/>
    <w:rsid w:val="00417476"/>
    <w:pPr>
      <w:numPr>
        <w:numId w:val="108"/>
      </w:numPr>
    </w:pPr>
  </w:style>
  <w:style w:type="numbering" w:customStyle="1" w:styleId="WWNum109">
    <w:name w:val="WWNum109"/>
    <w:basedOn w:val="Bezlisty"/>
    <w:rsid w:val="00417476"/>
    <w:pPr>
      <w:numPr>
        <w:numId w:val="109"/>
      </w:numPr>
    </w:pPr>
  </w:style>
  <w:style w:type="numbering" w:customStyle="1" w:styleId="WWNum110">
    <w:name w:val="WWNum110"/>
    <w:basedOn w:val="Bezlisty"/>
    <w:rsid w:val="00417476"/>
    <w:pPr>
      <w:numPr>
        <w:numId w:val="110"/>
      </w:numPr>
    </w:pPr>
  </w:style>
  <w:style w:type="numbering" w:customStyle="1" w:styleId="WWNum111">
    <w:name w:val="WWNum111"/>
    <w:basedOn w:val="Bezlisty"/>
    <w:rsid w:val="00417476"/>
    <w:pPr>
      <w:numPr>
        <w:numId w:val="111"/>
      </w:numPr>
    </w:pPr>
  </w:style>
  <w:style w:type="numbering" w:customStyle="1" w:styleId="WWNum112">
    <w:name w:val="WWNum112"/>
    <w:basedOn w:val="Bezlisty"/>
    <w:rsid w:val="00417476"/>
    <w:pPr>
      <w:numPr>
        <w:numId w:val="112"/>
      </w:numPr>
    </w:pPr>
  </w:style>
  <w:style w:type="numbering" w:customStyle="1" w:styleId="WWNum113">
    <w:name w:val="WWNum113"/>
    <w:basedOn w:val="Bezlisty"/>
    <w:rsid w:val="00417476"/>
    <w:pPr>
      <w:numPr>
        <w:numId w:val="113"/>
      </w:numPr>
    </w:pPr>
  </w:style>
  <w:style w:type="numbering" w:customStyle="1" w:styleId="WWNum114">
    <w:name w:val="WWNum114"/>
    <w:basedOn w:val="Bezlisty"/>
    <w:rsid w:val="00417476"/>
    <w:pPr>
      <w:numPr>
        <w:numId w:val="114"/>
      </w:numPr>
    </w:pPr>
  </w:style>
  <w:style w:type="numbering" w:customStyle="1" w:styleId="WWNum115">
    <w:name w:val="WWNum115"/>
    <w:basedOn w:val="Bezlisty"/>
    <w:rsid w:val="00417476"/>
    <w:pPr>
      <w:numPr>
        <w:numId w:val="115"/>
      </w:numPr>
    </w:pPr>
  </w:style>
  <w:style w:type="numbering" w:customStyle="1" w:styleId="WWNum116">
    <w:name w:val="WWNum116"/>
    <w:basedOn w:val="Bezlisty"/>
    <w:rsid w:val="00417476"/>
    <w:pPr>
      <w:numPr>
        <w:numId w:val="116"/>
      </w:numPr>
    </w:pPr>
  </w:style>
  <w:style w:type="numbering" w:customStyle="1" w:styleId="WWNum117">
    <w:name w:val="WWNum117"/>
    <w:basedOn w:val="Bezlisty"/>
    <w:rsid w:val="00417476"/>
    <w:pPr>
      <w:numPr>
        <w:numId w:val="117"/>
      </w:numPr>
    </w:pPr>
  </w:style>
  <w:style w:type="numbering" w:customStyle="1" w:styleId="WWNum118">
    <w:name w:val="WWNum118"/>
    <w:basedOn w:val="Bezlisty"/>
    <w:rsid w:val="00417476"/>
    <w:pPr>
      <w:numPr>
        <w:numId w:val="118"/>
      </w:numPr>
    </w:pPr>
  </w:style>
  <w:style w:type="numbering" w:customStyle="1" w:styleId="WWNum119">
    <w:name w:val="WWNum119"/>
    <w:basedOn w:val="Bezlisty"/>
    <w:rsid w:val="00417476"/>
    <w:pPr>
      <w:numPr>
        <w:numId w:val="119"/>
      </w:numPr>
    </w:pPr>
  </w:style>
  <w:style w:type="numbering" w:customStyle="1" w:styleId="WWNum120">
    <w:name w:val="WWNum120"/>
    <w:basedOn w:val="Bezlisty"/>
    <w:rsid w:val="00417476"/>
    <w:pPr>
      <w:numPr>
        <w:numId w:val="120"/>
      </w:numPr>
    </w:pPr>
  </w:style>
  <w:style w:type="numbering" w:customStyle="1" w:styleId="WWNum121">
    <w:name w:val="WWNum121"/>
    <w:basedOn w:val="Bezlisty"/>
    <w:rsid w:val="00417476"/>
    <w:pPr>
      <w:numPr>
        <w:numId w:val="121"/>
      </w:numPr>
    </w:pPr>
  </w:style>
  <w:style w:type="numbering" w:customStyle="1" w:styleId="WWNum122">
    <w:name w:val="WWNum122"/>
    <w:basedOn w:val="Bezlisty"/>
    <w:rsid w:val="00417476"/>
    <w:pPr>
      <w:numPr>
        <w:numId w:val="122"/>
      </w:numPr>
    </w:pPr>
  </w:style>
  <w:style w:type="numbering" w:customStyle="1" w:styleId="WWNum123">
    <w:name w:val="WWNum123"/>
    <w:basedOn w:val="Bezlisty"/>
    <w:rsid w:val="00417476"/>
    <w:pPr>
      <w:numPr>
        <w:numId w:val="123"/>
      </w:numPr>
    </w:pPr>
  </w:style>
  <w:style w:type="numbering" w:customStyle="1" w:styleId="WWNum124">
    <w:name w:val="WWNum124"/>
    <w:basedOn w:val="Bezlisty"/>
    <w:rsid w:val="00417476"/>
    <w:pPr>
      <w:numPr>
        <w:numId w:val="124"/>
      </w:numPr>
    </w:pPr>
  </w:style>
  <w:style w:type="numbering" w:customStyle="1" w:styleId="WWNum125">
    <w:name w:val="WWNum125"/>
    <w:basedOn w:val="Bezlisty"/>
    <w:rsid w:val="00417476"/>
    <w:pPr>
      <w:numPr>
        <w:numId w:val="125"/>
      </w:numPr>
    </w:pPr>
  </w:style>
  <w:style w:type="numbering" w:customStyle="1" w:styleId="WWNum126">
    <w:name w:val="WWNum126"/>
    <w:basedOn w:val="Bezlisty"/>
    <w:rsid w:val="00417476"/>
    <w:pPr>
      <w:numPr>
        <w:numId w:val="126"/>
      </w:numPr>
    </w:pPr>
  </w:style>
  <w:style w:type="numbering" w:customStyle="1" w:styleId="WWNum127">
    <w:name w:val="WWNum127"/>
    <w:basedOn w:val="Bezlisty"/>
    <w:rsid w:val="00417476"/>
    <w:pPr>
      <w:numPr>
        <w:numId w:val="127"/>
      </w:numPr>
    </w:pPr>
  </w:style>
  <w:style w:type="numbering" w:customStyle="1" w:styleId="WWNum128">
    <w:name w:val="WWNum128"/>
    <w:basedOn w:val="Bezlisty"/>
    <w:rsid w:val="00417476"/>
    <w:pPr>
      <w:numPr>
        <w:numId w:val="128"/>
      </w:numPr>
    </w:pPr>
  </w:style>
  <w:style w:type="numbering" w:customStyle="1" w:styleId="WWNum129">
    <w:name w:val="WWNum129"/>
    <w:basedOn w:val="Bezlisty"/>
    <w:rsid w:val="00417476"/>
    <w:pPr>
      <w:numPr>
        <w:numId w:val="129"/>
      </w:numPr>
    </w:pPr>
  </w:style>
  <w:style w:type="numbering" w:customStyle="1" w:styleId="WWNum130">
    <w:name w:val="WWNum130"/>
    <w:basedOn w:val="Bezlisty"/>
    <w:rsid w:val="00417476"/>
    <w:pPr>
      <w:numPr>
        <w:numId w:val="130"/>
      </w:numPr>
    </w:pPr>
  </w:style>
  <w:style w:type="numbering" w:customStyle="1" w:styleId="WWNum131">
    <w:name w:val="WWNum131"/>
    <w:basedOn w:val="Bezlisty"/>
    <w:rsid w:val="00417476"/>
    <w:pPr>
      <w:numPr>
        <w:numId w:val="131"/>
      </w:numPr>
    </w:pPr>
  </w:style>
  <w:style w:type="numbering" w:customStyle="1" w:styleId="WWNum132">
    <w:name w:val="WWNum132"/>
    <w:basedOn w:val="Bezlisty"/>
    <w:rsid w:val="00417476"/>
    <w:pPr>
      <w:numPr>
        <w:numId w:val="132"/>
      </w:numPr>
    </w:pPr>
  </w:style>
  <w:style w:type="numbering" w:customStyle="1" w:styleId="WWNum133">
    <w:name w:val="WWNum133"/>
    <w:basedOn w:val="Bezlisty"/>
    <w:rsid w:val="00417476"/>
    <w:pPr>
      <w:numPr>
        <w:numId w:val="133"/>
      </w:numPr>
    </w:pPr>
  </w:style>
  <w:style w:type="numbering" w:customStyle="1" w:styleId="WWNum134">
    <w:name w:val="WWNum134"/>
    <w:basedOn w:val="Bezlisty"/>
    <w:rsid w:val="00417476"/>
    <w:pPr>
      <w:numPr>
        <w:numId w:val="134"/>
      </w:numPr>
    </w:pPr>
  </w:style>
  <w:style w:type="numbering" w:customStyle="1" w:styleId="WWNum135">
    <w:name w:val="WWNum135"/>
    <w:basedOn w:val="Bezlisty"/>
    <w:rsid w:val="00417476"/>
    <w:pPr>
      <w:numPr>
        <w:numId w:val="135"/>
      </w:numPr>
    </w:pPr>
  </w:style>
  <w:style w:type="numbering" w:customStyle="1" w:styleId="WWNum136">
    <w:name w:val="WWNum136"/>
    <w:basedOn w:val="Bezlisty"/>
    <w:rsid w:val="00417476"/>
    <w:pPr>
      <w:numPr>
        <w:numId w:val="136"/>
      </w:numPr>
    </w:pPr>
  </w:style>
  <w:style w:type="numbering" w:customStyle="1" w:styleId="WWNum137">
    <w:name w:val="WWNum137"/>
    <w:basedOn w:val="Bezlisty"/>
    <w:rsid w:val="00417476"/>
    <w:pPr>
      <w:numPr>
        <w:numId w:val="137"/>
      </w:numPr>
    </w:pPr>
  </w:style>
  <w:style w:type="numbering" w:customStyle="1" w:styleId="WWNum138">
    <w:name w:val="WWNum138"/>
    <w:basedOn w:val="Bezlisty"/>
    <w:rsid w:val="00417476"/>
    <w:pPr>
      <w:numPr>
        <w:numId w:val="138"/>
      </w:numPr>
    </w:pPr>
  </w:style>
  <w:style w:type="numbering" w:customStyle="1" w:styleId="WWNum139">
    <w:name w:val="WWNum139"/>
    <w:basedOn w:val="Bezlisty"/>
    <w:rsid w:val="00417476"/>
    <w:pPr>
      <w:numPr>
        <w:numId w:val="139"/>
      </w:numPr>
    </w:pPr>
  </w:style>
  <w:style w:type="numbering" w:customStyle="1" w:styleId="WWNum140">
    <w:name w:val="WWNum140"/>
    <w:basedOn w:val="Bezlisty"/>
    <w:rsid w:val="00417476"/>
    <w:pPr>
      <w:numPr>
        <w:numId w:val="140"/>
      </w:numPr>
    </w:pPr>
  </w:style>
  <w:style w:type="numbering" w:customStyle="1" w:styleId="WWNum141">
    <w:name w:val="WWNum141"/>
    <w:basedOn w:val="Bezlisty"/>
    <w:rsid w:val="00417476"/>
    <w:pPr>
      <w:numPr>
        <w:numId w:val="141"/>
      </w:numPr>
    </w:pPr>
  </w:style>
  <w:style w:type="numbering" w:customStyle="1" w:styleId="WWNum142">
    <w:name w:val="WWNum142"/>
    <w:basedOn w:val="Bezlisty"/>
    <w:rsid w:val="00417476"/>
    <w:pPr>
      <w:numPr>
        <w:numId w:val="142"/>
      </w:numPr>
    </w:pPr>
  </w:style>
  <w:style w:type="numbering" w:customStyle="1" w:styleId="WWNum143">
    <w:name w:val="WWNum143"/>
    <w:basedOn w:val="Bezlisty"/>
    <w:rsid w:val="00417476"/>
    <w:pPr>
      <w:numPr>
        <w:numId w:val="143"/>
      </w:numPr>
    </w:pPr>
  </w:style>
  <w:style w:type="numbering" w:customStyle="1" w:styleId="WWNum144">
    <w:name w:val="WWNum144"/>
    <w:basedOn w:val="Bezlisty"/>
    <w:rsid w:val="00417476"/>
    <w:pPr>
      <w:numPr>
        <w:numId w:val="144"/>
      </w:numPr>
    </w:pPr>
  </w:style>
  <w:style w:type="numbering" w:customStyle="1" w:styleId="WWNum145">
    <w:name w:val="WWNum145"/>
    <w:basedOn w:val="Bezlisty"/>
    <w:rsid w:val="00417476"/>
    <w:pPr>
      <w:numPr>
        <w:numId w:val="145"/>
      </w:numPr>
    </w:pPr>
  </w:style>
  <w:style w:type="numbering" w:customStyle="1" w:styleId="WWNum146">
    <w:name w:val="WWNum146"/>
    <w:basedOn w:val="Bezlisty"/>
    <w:rsid w:val="00417476"/>
    <w:pPr>
      <w:numPr>
        <w:numId w:val="146"/>
      </w:numPr>
    </w:pPr>
  </w:style>
  <w:style w:type="numbering" w:customStyle="1" w:styleId="WWNum147">
    <w:name w:val="WWNum147"/>
    <w:basedOn w:val="Bezlisty"/>
    <w:rsid w:val="00417476"/>
    <w:pPr>
      <w:numPr>
        <w:numId w:val="147"/>
      </w:numPr>
    </w:pPr>
  </w:style>
  <w:style w:type="numbering" w:customStyle="1" w:styleId="WWNum148">
    <w:name w:val="WWNum148"/>
    <w:basedOn w:val="Bezlisty"/>
    <w:rsid w:val="00417476"/>
    <w:pPr>
      <w:numPr>
        <w:numId w:val="148"/>
      </w:numPr>
    </w:pPr>
  </w:style>
  <w:style w:type="numbering" w:customStyle="1" w:styleId="WWNum149">
    <w:name w:val="WWNum149"/>
    <w:basedOn w:val="Bezlisty"/>
    <w:rsid w:val="00417476"/>
    <w:pPr>
      <w:numPr>
        <w:numId w:val="149"/>
      </w:numPr>
    </w:pPr>
  </w:style>
  <w:style w:type="numbering" w:customStyle="1" w:styleId="WWNum150">
    <w:name w:val="WWNum150"/>
    <w:basedOn w:val="Bezlisty"/>
    <w:rsid w:val="00417476"/>
    <w:pPr>
      <w:numPr>
        <w:numId w:val="150"/>
      </w:numPr>
    </w:pPr>
  </w:style>
  <w:style w:type="numbering" w:customStyle="1" w:styleId="WWNum151">
    <w:name w:val="WWNum151"/>
    <w:basedOn w:val="Bezlisty"/>
    <w:rsid w:val="00417476"/>
    <w:pPr>
      <w:numPr>
        <w:numId w:val="151"/>
      </w:numPr>
    </w:pPr>
  </w:style>
  <w:style w:type="numbering" w:customStyle="1" w:styleId="WWNum152">
    <w:name w:val="WWNum152"/>
    <w:basedOn w:val="Bezlisty"/>
    <w:rsid w:val="00417476"/>
    <w:pPr>
      <w:numPr>
        <w:numId w:val="152"/>
      </w:numPr>
    </w:pPr>
  </w:style>
  <w:style w:type="numbering" w:customStyle="1" w:styleId="WWNum153">
    <w:name w:val="WWNum153"/>
    <w:basedOn w:val="Bezlisty"/>
    <w:rsid w:val="00417476"/>
    <w:pPr>
      <w:numPr>
        <w:numId w:val="153"/>
      </w:numPr>
    </w:pPr>
  </w:style>
  <w:style w:type="numbering" w:customStyle="1" w:styleId="WWNum154">
    <w:name w:val="WWNum154"/>
    <w:basedOn w:val="Bezlisty"/>
    <w:rsid w:val="00417476"/>
    <w:pPr>
      <w:numPr>
        <w:numId w:val="154"/>
      </w:numPr>
    </w:pPr>
  </w:style>
  <w:style w:type="numbering" w:customStyle="1" w:styleId="WWNum155">
    <w:name w:val="WWNum155"/>
    <w:basedOn w:val="Bezlisty"/>
    <w:rsid w:val="00417476"/>
    <w:pPr>
      <w:numPr>
        <w:numId w:val="155"/>
      </w:numPr>
    </w:pPr>
  </w:style>
  <w:style w:type="numbering" w:customStyle="1" w:styleId="WWNum156">
    <w:name w:val="WWNum156"/>
    <w:basedOn w:val="Bezlisty"/>
    <w:rsid w:val="00417476"/>
    <w:pPr>
      <w:numPr>
        <w:numId w:val="156"/>
      </w:numPr>
    </w:pPr>
  </w:style>
  <w:style w:type="numbering" w:customStyle="1" w:styleId="WWNum157">
    <w:name w:val="WWNum157"/>
    <w:basedOn w:val="Bezlisty"/>
    <w:rsid w:val="00417476"/>
    <w:pPr>
      <w:numPr>
        <w:numId w:val="157"/>
      </w:numPr>
    </w:pPr>
  </w:style>
  <w:style w:type="numbering" w:customStyle="1" w:styleId="WWNum158">
    <w:name w:val="WWNum158"/>
    <w:basedOn w:val="Bezlisty"/>
    <w:rsid w:val="00417476"/>
    <w:pPr>
      <w:numPr>
        <w:numId w:val="158"/>
      </w:numPr>
    </w:pPr>
  </w:style>
  <w:style w:type="numbering" w:customStyle="1" w:styleId="WWNum159">
    <w:name w:val="WWNum159"/>
    <w:basedOn w:val="Bezlisty"/>
    <w:rsid w:val="00417476"/>
    <w:pPr>
      <w:numPr>
        <w:numId w:val="159"/>
      </w:numPr>
    </w:pPr>
  </w:style>
  <w:style w:type="numbering" w:customStyle="1" w:styleId="WWNum160">
    <w:name w:val="WWNum160"/>
    <w:basedOn w:val="Bezlisty"/>
    <w:rsid w:val="00417476"/>
    <w:pPr>
      <w:numPr>
        <w:numId w:val="160"/>
      </w:numPr>
    </w:pPr>
  </w:style>
  <w:style w:type="numbering" w:customStyle="1" w:styleId="WWNum161">
    <w:name w:val="WWNum161"/>
    <w:basedOn w:val="Bezlisty"/>
    <w:rsid w:val="00417476"/>
    <w:pPr>
      <w:numPr>
        <w:numId w:val="161"/>
      </w:numPr>
    </w:pPr>
  </w:style>
  <w:style w:type="numbering" w:customStyle="1" w:styleId="WWNum162">
    <w:name w:val="WWNum162"/>
    <w:basedOn w:val="Bezlisty"/>
    <w:rsid w:val="00417476"/>
    <w:pPr>
      <w:numPr>
        <w:numId w:val="162"/>
      </w:numPr>
    </w:pPr>
  </w:style>
  <w:style w:type="numbering" w:customStyle="1" w:styleId="WWNum163">
    <w:name w:val="WWNum163"/>
    <w:basedOn w:val="Bezlisty"/>
    <w:rsid w:val="00417476"/>
    <w:pPr>
      <w:numPr>
        <w:numId w:val="163"/>
      </w:numPr>
    </w:pPr>
  </w:style>
  <w:style w:type="numbering" w:customStyle="1" w:styleId="WWNum164">
    <w:name w:val="WWNum164"/>
    <w:basedOn w:val="Bezlisty"/>
    <w:rsid w:val="00417476"/>
    <w:pPr>
      <w:numPr>
        <w:numId w:val="164"/>
      </w:numPr>
    </w:pPr>
  </w:style>
  <w:style w:type="numbering" w:customStyle="1" w:styleId="WWNum165">
    <w:name w:val="WWNum165"/>
    <w:basedOn w:val="Bezlisty"/>
    <w:rsid w:val="00417476"/>
    <w:pPr>
      <w:numPr>
        <w:numId w:val="165"/>
      </w:numPr>
    </w:pPr>
  </w:style>
  <w:style w:type="numbering" w:customStyle="1" w:styleId="WWNum166">
    <w:name w:val="WWNum166"/>
    <w:basedOn w:val="Bezlisty"/>
    <w:rsid w:val="00417476"/>
    <w:pPr>
      <w:numPr>
        <w:numId w:val="166"/>
      </w:numPr>
    </w:pPr>
  </w:style>
  <w:style w:type="numbering" w:customStyle="1" w:styleId="WWNum167">
    <w:name w:val="WWNum167"/>
    <w:basedOn w:val="Bezlisty"/>
    <w:rsid w:val="00417476"/>
    <w:pPr>
      <w:numPr>
        <w:numId w:val="167"/>
      </w:numPr>
    </w:pPr>
  </w:style>
  <w:style w:type="numbering" w:customStyle="1" w:styleId="WWNum168">
    <w:name w:val="WWNum168"/>
    <w:basedOn w:val="Bezlisty"/>
    <w:rsid w:val="00417476"/>
    <w:pPr>
      <w:numPr>
        <w:numId w:val="168"/>
      </w:numPr>
    </w:pPr>
  </w:style>
  <w:style w:type="numbering" w:customStyle="1" w:styleId="WWNum169">
    <w:name w:val="WWNum169"/>
    <w:basedOn w:val="Bezlisty"/>
    <w:rsid w:val="00417476"/>
    <w:pPr>
      <w:numPr>
        <w:numId w:val="169"/>
      </w:numPr>
    </w:pPr>
  </w:style>
  <w:style w:type="numbering" w:customStyle="1" w:styleId="WWNum170">
    <w:name w:val="WWNum170"/>
    <w:basedOn w:val="Bezlisty"/>
    <w:rsid w:val="00417476"/>
    <w:pPr>
      <w:numPr>
        <w:numId w:val="170"/>
      </w:numPr>
    </w:pPr>
  </w:style>
  <w:style w:type="numbering" w:customStyle="1" w:styleId="WWNum171">
    <w:name w:val="WWNum171"/>
    <w:basedOn w:val="Bezlisty"/>
    <w:rsid w:val="00417476"/>
    <w:pPr>
      <w:numPr>
        <w:numId w:val="171"/>
      </w:numPr>
    </w:pPr>
  </w:style>
  <w:style w:type="numbering" w:customStyle="1" w:styleId="WWNum172">
    <w:name w:val="WWNum172"/>
    <w:basedOn w:val="Bezlisty"/>
    <w:rsid w:val="00417476"/>
    <w:pPr>
      <w:numPr>
        <w:numId w:val="172"/>
      </w:numPr>
    </w:pPr>
  </w:style>
  <w:style w:type="numbering" w:customStyle="1" w:styleId="WWNum173">
    <w:name w:val="WWNum173"/>
    <w:basedOn w:val="Bezlisty"/>
    <w:rsid w:val="00417476"/>
    <w:pPr>
      <w:numPr>
        <w:numId w:val="173"/>
      </w:numPr>
    </w:pPr>
  </w:style>
  <w:style w:type="numbering" w:customStyle="1" w:styleId="WWNum174">
    <w:name w:val="WWNum174"/>
    <w:basedOn w:val="Bezlisty"/>
    <w:rsid w:val="00417476"/>
    <w:pPr>
      <w:numPr>
        <w:numId w:val="174"/>
      </w:numPr>
    </w:pPr>
  </w:style>
  <w:style w:type="numbering" w:customStyle="1" w:styleId="WWNum175">
    <w:name w:val="WWNum175"/>
    <w:basedOn w:val="Bezlisty"/>
    <w:rsid w:val="00417476"/>
    <w:pPr>
      <w:numPr>
        <w:numId w:val="175"/>
      </w:numPr>
    </w:pPr>
  </w:style>
  <w:style w:type="numbering" w:customStyle="1" w:styleId="WWNum176">
    <w:name w:val="WWNum176"/>
    <w:basedOn w:val="Bezlisty"/>
    <w:rsid w:val="00417476"/>
    <w:pPr>
      <w:numPr>
        <w:numId w:val="176"/>
      </w:numPr>
    </w:pPr>
  </w:style>
  <w:style w:type="numbering" w:customStyle="1" w:styleId="WWNum177">
    <w:name w:val="WWNum177"/>
    <w:basedOn w:val="Bezlisty"/>
    <w:rsid w:val="00417476"/>
    <w:pPr>
      <w:numPr>
        <w:numId w:val="177"/>
      </w:numPr>
    </w:pPr>
  </w:style>
  <w:style w:type="numbering" w:customStyle="1" w:styleId="WWNum178">
    <w:name w:val="WWNum178"/>
    <w:basedOn w:val="Bezlisty"/>
    <w:rsid w:val="00417476"/>
    <w:pPr>
      <w:numPr>
        <w:numId w:val="178"/>
      </w:numPr>
    </w:pPr>
  </w:style>
  <w:style w:type="numbering" w:customStyle="1" w:styleId="WWNum179">
    <w:name w:val="WWNum179"/>
    <w:basedOn w:val="Bezlisty"/>
    <w:rsid w:val="00417476"/>
    <w:pPr>
      <w:numPr>
        <w:numId w:val="179"/>
      </w:numPr>
    </w:pPr>
  </w:style>
  <w:style w:type="numbering" w:customStyle="1" w:styleId="WWNum180">
    <w:name w:val="WWNum180"/>
    <w:basedOn w:val="Bezlisty"/>
    <w:rsid w:val="00417476"/>
    <w:pPr>
      <w:numPr>
        <w:numId w:val="180"/>
      </w:numPr>
    </w:pPr>
  </w:style>
  <w:style w:type="numbering" w:customStyle="1" w:styleId="WWNum181">
    <w:name w:val="WWNum181"/>
    <w:basedOn w:val="Bezlisty"/>
    <w:rsid w:val="00417476"/>
    <w:pPr>
      <w:numPr>
        <w:numId w:val="181"/>
      </w:numPr>
    </w:pPr>
  </w:style>
  <w:style w:type="numbering" w:customStyle="1" w:styleId="WWNum182">
    <w:name w:val="WWNum182"/>
    <w:basedOn w:val="Bezlisty"/>
    <w:rsid w:val="00417476"/>
    <w:pPr>
      <w:numPr>
        <w:numId w:val="182"/>
      </w:numPr>
    </w:pPr>
  </w:style>
  <w:style w:type="numbering" w:customStyle="1" w:styleId="WWNum183">
    <w:name w:val="WWNum183"/>
    <w:basedOn w:val="Bezlisty"/>
    <w:rsid w:val="00417476"/>
    <w:pPr>
      <w:numPr>
        <w:numId w:val="183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41747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417476"/>
  </w:style>
  <w:style w:type="paragraph" w:styleId="Stopka">
    <w:name w:val="footer"/>
    <w:basedOn w:val="Normalny"/>
    <w:link w:val="StopkaZnak1"/>
    <w:uiPriority w:val="99"/>
    <w:semiHidden/>
    <w:unhideWhenUsed/>
    <w:rsid w:val="0041747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17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1A6" TargetMode="External"/><Relationship Id="rId13" Type="http://schemas.openxmlformats.org/officeDocument/2006/relationships/hyperlink" Target="#P1A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#P1A6" TargetMode="External"/><Relationship Id="rId12" Type="http://schemas.openxmlformats.org/officeDocument/2006/relationships/hyperlink" Target="#P1A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P1A329" TargetMode="External"/><Relationship Id="rId5" Type="http://schemas.openxmlformats.org/officeDocument/2006/relationships/footnotes" Target="footnotes.xml"/><Relationship Id="rId15" Type="http://schemas.openxmlformats.org/officeDocument/2006/relationships/hyperlink" Target="#P1A6" TargetMode="External"/><Relationship Id="rId10" Type="http://schemas.openxmlformats.org/officeDocument/2006/relationships/hyperlink" Target="#P1A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1A329" TargetMode="External"/><Relationship Id="rId14" Type="http://schemas.openxmlformats.org/officeDocument/2006/relationships/hyperlink" Target="#P1A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26779</Words>
  <Characters>160676</Characters>
  <Application>Microsoft Office Word</Application>
  <DocSecurity>0</DocSecurity>
  <Lines>1338</Lines>
  <Paragraphs>374</Paragraphs>
  <ScaleCrop>false</ScaleCrop>
  <Company/>
  <LinksUpToDate>false</LinksUpToDate>
  <CharactersWithSpaces>187081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2017-11-06T12:10:00Z</dcterms:created>
  <dcterms:modified xsi:type="dcterms:W3CDTF">2017-11-07T18:10:00Z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