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77" w:rsidRDefault="007F5F77" w:rsidP="00CC13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3/2021</w:t>
      </w:r>
    </w:p>
    <w:p w:rsidR="007F5F77" w:rsidRDefault="007F5F77" w:rsidP="00CC13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DYREKTORA SZKOŁY PODSTAWOWEJ W WOŹNIKACH – LIGOTA WOŹNICKA</w:t>
      </w:r>
    </w:p>
    <w:p w:rsidR="007F5F77" w:rsidRDefault="007F5F77" w:rsidP="00CC13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22 marca 2021 r.</w:t>
      </w:r>
    </w:p>
    <w:p w:rsidR="007F5F77" w:rsidRDefault="007F5F77" w:rsidP="00CC1312">
      <w:pPr>
        <w:jc w:val="center"/>
        <w:rPr>
          <w:rFonts w:ascii="Arial Narrow" w:hAnsi="Arial Narrow"/>
          <w:b/>
          <w:sz w:val="28"/>
          <w:szCs w:val="28"/>
        </w:rPr>
      </w:pPr>
    </w:p>
    <w:p w:rsidR="007F5F77" w:rsidRDefault="007F5F77" w:rsidP="00CC1312">
      <w:pPr>
        <w:jc w:val="center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 sprawie: </w:t>
      </w:r>
      <w:r>
        <w:rPr>
          <w:rFonts w:ascii="Times New Roman" w:hAnsi="Times New Roman" w:cs="Times New Roman"/>
          <w:b/>
        </w:rPr>
        <w:t>ustalenia dnia wolnego od pracy w Szkole Podstawowej w Woźnikach – Ligota Woźnicka  w zamian za święto przypadające w sobotę.</w:t>
      </w:r>
    </w:p>
    <w:p w:rsidR="007F5F77" w:rsidRDefault="007F5F77" w:rsidP="00CC1312">
      <w:pPr>
        <w:jc w:val="both"/>
        <w:rPr>
          <w:rFonts w:ascii="Times New Roman" w:hAnsi="Times New Roman" w:cs="Times New Roman"/>
          <w:b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 podstawie art. 33 ust.3 i 5 ustawy z dnia 8 marca 1990 r. o samorządzie gminnym (Dz. U z 2020 r. poz. 713) oraz art. 130 § 2 ustawy z dnia 26 czerwca 1974 r.  -  Kodeks Pracy (Dz. U. z 2020 r. poz. 1320) w sprawie ustalenia dni wolnych od pracy przysługujących w zamian  za święta przypadające w sobotę, zarządzam co następuje:</w:t>
      </w: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1</w:t>
      </w: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Ustalam dzień wolny od pracy w dniu 4 maja 2021 r., w zamian za dzień świąteczny przypadający w wolną sobotę w dniu 1 maja 2021 r.</w:t>
      </w: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2</w:t>
      </w: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Zarządzenie wchodzi w życie z dniem podpisania. </w:t>
      </w:r>
      <w:bookmarkStart w:id="0" w:name="_GoBack"/>
      <w:bookmarkEnd w:id="0"/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jc w:val="both"/>
        <w:rPr>
          <w:rFonts w:ascii="Times New Roman" w:hAnsi="Times New Roman" w:cs="Times New Roman"/>
          <w:bCs/>
        </w:rPr>
      </w:pPr>
    </w:p>
    <w:p w:rsidR="007F5F77" w:rsidRDefault="007F5F77" w:rsidP="00CC1312">
      <w:pPr>
        <w:rPr>
          <w:rFonts w:ascii="Times New Roman" w:hAnsi="Times New Roman" w:cs="Times New Roman"/>
          <w:bCs/>
        </w:rPr>
      </w:pPr>
    </w:p>
    <w:p w:rsidR="007F5F77" w:rsidRDefault="007F5F77" w:rsidP="00CC1312"/>
    <w:p w:rsidR="007F5F77" w:rsidRDefault="007F5F77"/>
    <w:sectPr w:rsidR="007F5F77" w:rsidSect="00D3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77E"/>
    <w:rsid w:val="0041477E"/>
    <w:rsid w:val="007F5F77"/>
    <w:rsid w:val="00810992"/>
    <w:rsid w:val="009454E0"/>
    <w:rsid w:val="00A53FA0"/>
    <w:rsid w:val="00CC1312"/>
    <w:rsid w:val="00D3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12"/>
    <w:pPr>
      <w:suppressAutoHyphens/>
      <w:autoSpaceDN w:val="0"/>
      <w:adjustRightInd w:val="0"/>
    </w:pPr>
    <w:rPr>
      <w:rFonts w:cs="Calib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111</Words>
  <Characters>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SP-Ligota</cp:lastModifiedBy>
  <cp:revision>3</cp:revision>
  <dcterms:created xsi:type="dcterms:W3CDTF">2021-05-06T05:52:00Z</dcterms:created>
  <dcterms:modified xsi:type="dcterms:W3CDTF">2021-10-18T21:06:00Z</dcterms:modified>
</cp:coreProperties>
</file>