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5F" w:rsidRDefault="0038545F" w:rsidP="00380B43">
      <w:pPr>
        <w:jc w:val="center"/>
        <w:rPr>
          <w:rFonts w:ascii="Times New Roman" w:hAnsi="Times New Roman"/>
          <w:b/>
          <w:sz w:val="72"/>
          <w:szCs w:val="72"/>
        </w:rPr>
      </w:pPr>
    </w:p>
    <w:p w:rsidR="0038545F" w:rsidRDefault="0038545F" w:rsidP="00380B43">
      <w:pPr>
        <w:jc w:val="center"/>
        <w:rPr>
          <w:rFonts w:ascii="Times New Roman" w:hAnsi="Times New Roman"/>
          <w:b/>
          <w:sz w:val="72"/>
          <w:szCs w:val="72"/>
        </w:rPr>
      </w:pPr>
    </w:p>
    <w:p w:rsidR="0038545F" w:rsidRDefault="0038545F" w:rsidP="00380B43">
      <w:pPr>
        <w:jc w:val="center"/>
        <w:rPr>
          <w:rFonts w:ascii="Times New Roman" w:hAnsi="Times New Roman"/>
          <w:b/>
          <w:sz w:val="72"/>
          <w:szCs w:val="72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72"/>
          <w:szCs w:val="72"/>
        </w:rPr>
      </w:pPr>
      <w:r w:rsidRPr="00380B43">
        <w:rPr>
          <w:rFonts w:ascii="Times New Roman" w:hAnsi="Times New Roman"/>
          <w:b/>
          <w:sz w:val="72"/>
          <w:szCs w:val="72"/>
        </w:rPr>
        <w:t>PLAN PRACY</w:t>
      </w: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72"/>
          <w:szCs w:val="72"/>
        </w:rPr>
      </w:pPr>
      <w:r w:rsidRPr="00380B43">
        <w:rPr>
          <w:rFonts w:ascii="Times New Roman" w:hAnsi="Times New Roman"/>
          <w:b/>
          <w:sz w:val="72"/>
          <w:szCs w:val="72"/>
        </w:rPr>
        <w:t>SZKOŁY PODSTAWOWEJ W WOŹNIKACH –</w:t>
      </w:r>
    </w:p>
    <w:p w:rsidR="0038545F" w:rsidRDefault="0038545F" w:rsidP="004709B2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LIGOTA WOŹNICKA</w:t>
      </w:r>
    </w:p>
    <w:p w:rsidR="0038545F" w:rsidRDefault="0038545F" w:rsidP="004709B2">
      <w:pPr>
        <w:jc w:val="center"/>
        <w:rPr>
          <w:rFonts w:ascii="Times New Roman" w:hAnsi="Times New Roman"/>
          <w:b/>
          <w:sz w:val="72"/>
          <w:szCs w:val="72"/>
        </w:rPr>
      </w:pPr>
    </w:p>
    <w:p w:rsidR="0038545F" w:rsidRDefault="0038545F" w:rsidP="004709B2">
      <w:pPr>
        <w:jc w:val="center"/>
        <w:rPr>
          <w:rFonts w:ascii="Times New Roman" w:hAnsi="Times New Roman"/>
          <w:b/>
          <w:sz w:val="72"/>
          <w:szCs w:val="72"/>
        </w:rPr>
      </w:pPr>
    </w:p>
    <w:p w:rsidR="0038545F" w:rsidRDefault="0038545F" w:rsidP="004709B2">
      <w:pPr>
        <w:jc w:val="center"/>
        <w:rPr>
          <w:rFonts w:ascii="Times New Roman" w:hAnsi="Times New Roman"/>
          <w:b/>
          <w:sz w:val="72"/>
          <w:szCs w:val="72"/>
        </w:rPr>
      </w:pPr>
    </w:p>
    <w:p w:rsidR="0038545F" w:rsidRPr="004709B2" w:rsidRDefault="0038545F" w:rsidP="004709B2">
      <w:pPr>
        <w:jc w:val="center"/>
        <w:rPr>
          <w:rFonts w:ascii="Times New Roman" w:hAnsi="Times New Roman"/>
          <w:b/>
          <w:sz w:val="72"/>
          <w:szCs w:val="72"/>
        </w:rPr>
      </w:pPr>
    </w:p>
    <w:p w:rsidR="0038545F" w:rsidRDefault="0038545F" w:rsidP="004C4257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ROK SZKOLNY 2020/2021</w:t>
      </w:r>
    </w:p>
    <w:p w:rsidR="0038545F" w:rsidRPr="004C4257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KALENDARZ ROKU SZKOLNEG0 2020/2021</w:t>
      </w:r>
    </w:p>
    <w:p w:rsidR="0038545F" w:rsidRPr="00380B43" w:rsidRDefault="0038545F" w:rsidP="00380B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okres – 01.09.2020 r. – 15.01.2021</w:t>
      </w:r>
      <w:r w:rsidRPr="00380B43">
        <w:rPr>
          <w:rFonts w:ascii="Times New Roman" w:hAnsi="Times New Roman"/>
          <w:sz w:val="24"/>
          <w:szCs w:val="24"/>
        </w:rPr>
        <w:t xml:space="preserve"> r.</w:t>
      </w:r>
      <w:r w:rsidRPr="00380B4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II okres –16.01.2021 r. – 25.06.2021</w:t>
      </w:r>
      <w:r w:rsidRPr="00380B43">
        <w:rPr>
          <w:rFonts w:ascii="Times New Roman" w:hAnsi="Times New Roman"/>
          <w:sz w:val="24"/>
          <w:szCs w:val="24"/>
        </w:rPr>
        <w:t xml:space="preserve"> r.</w:t>
      </w:r>
    </w:p>
    <w:p w:rsidR="0038545F" w:rsidRPr="00380B43" w:rsidRDefault="0038545F" w:rsidP="00380B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września 2020</w:t>
      </w:r>
      <w:r w:rsidRPr="00380B43">
        <w:rPr>
          <w:rFonts w:ascii="Times New Roman" w:hAnsi="Times New Roman"/>
          <w:sz w:val="24"/>
          <w:szCs w:val="24"/>
        </w:rPr>
        <w:t xml:space="preserve"> r. – Rozpoczęcie rok</w:t>
      </w:r>
      <w:r>
        <w:rPr>
          <w:rFonts w:ascii="Times New Roman" w:hAnsi="Times New Roman"/>
          <w:sz w:val="24"/>
          <w:szCs w:val="24"/>
        </w:rPr>
        <w:t>u szkolnego</w:t>
      </w:r>
      <w:r>
        <w:rPr>
          <w:rFonts w:ascii="Times New Roman" w:hAnsi="Times New Roman"/>
          <w:sz w:val="24"/>
          <w:szCs w:val="24"/>
        </w:rPr>
        <w:br/>
        <w:t>14 października 2020</w:t>
      </w:r>
      <w:r w:rsidRPr="00380B43">
        <w:rPr>
          <w:rFonts w:ascii="Times New Roman" w:hAnsi="Times New Roman"/>
          <w:sz w:val="24"/>
          <w:szCs w:val="24"/>
        </w:rPr>
        <w:t xml:space="preserve"> r. – Dzień Komisji Edukacji Narodowej </w:t>
      </w:r>
      <w:r w:rsidRPr="00380B43">
        <w:rPr>
          <w:rFonts w:ascii="Times New Roman" w:hAnsi="Times New Roman"/>
          <w:sz w:val="24"/>
          <w:szCs w:val="24"/>
        </w:rPr>
        <w:br/>
        <w:t>1 listo</w:t>
      </w:r>
      <w:r>
        <w:rPr>
          <w:rFonts w:ascii="Times New Roman" w:hAnsi="Times New Roman"/>
          <w:sz w:val="24"/>
          <w:szCs w:val="24"/>
        </w:rPr>
        <w:t>pada 2020</w:t>
      </w:r>
      <w:r w:rsidRPr="00380B43">
        <w:rPr>
          <w:rFonts w:ascii="Times New Roman" w:hAnsi="Times New Roman"/>
          <w:sz w:val="24"/>
          <w:szCs w:val="24"/>
        </w:rPr>
        <w:t xml:space="preserve"> r. – Ś</w:t>
      </w:r>
      <w:r>
        <w:rPr>
          <w:rFonts w:ascii="Times New Roman" w:hAnsi="Times New Roman"/>
          <w:sz w:val="24"/>
          <w:szCs w:val="24"/>
        </w:rPr>
        <w:t>więto Zmarłych</w:t>
      </w:r>
      <w:r>
        <w:rPr>
          <w:rFonts w:ascii="Times New Roman" w:hAnsi="Times New Roman"/>
          <w:sz w:val="24"/>
          <w:szCs w:val="24"/>
        </w:rPr>
        <w:br/>
        <w:t>11 listopada 2020</w:t>
      </w:r>
      <w:r w:rsidRPr="00380B43">
        <w:rPr>
          <w:rFonts w:ascii="Times New Roman" w:hAnsi="Times New Roman"/>
          <w:sz w:val="24"/>
          <w:szCs w:val="24"/>
        </w:rPr>
        <w:t xml:space="preserve"> r. – Święto Odzyskania Ni</w:t>
      </w:r>
      <w:r>
        <w:rPr>
          <w:rFonts w:ascii="Times New Roman" w:hAnsi="Times New Roman"/>
          <w:sz w:val="24"/>
          <w:szCs w:val="24"/>
        </w:rPr>
        <w:t>epodległości</w:t>
      </w:r>
      <w:r>
        <w:rPr>
          <w:rFonts w:ascii="Times New Roman" w:hAnsi="Times New Roman"/>
          <w:sz w:val="24"/>
          <w:szCs w:val="24"/>
        </w:rPr>
        <w:br/>
        <w:t>23– 31 grudnia 2020</w:t>
      </w:r>
      <w:r w:rsidRPr="00380B43">
        <w:rPr>
          <w:rFonts w:ascii="Times New Roman" w:hAnsi="Times New Roman"/>
          <w:sz w:val="24"/>
          <w:szCs w:val="24"/>
        </w:rPr>
        <w:t xml:space="preserve"> r. – Zimowa pr</w:t>
      </w:r>
      <w:r>
        <w:rPr>
          <w:rFonts w:ascii="Times New Roman" w:hAnsi="Times New Roman"/>
          <w:sz w:val="24"/>
          <w:szCs w:val="24"/>
        </w:rPr>
        <w:t>zerwa świąteczna</w:t>
      </w:r>
      <w:r>
        <w:rPr>
          <w:rFonts w:ascii="Times New Roman" w:hAnsi="Times New Roman"/>
          <w:sz w:val="24"/>
          <w:szCs w:val="24"/>
        </w:rPr>
        <w:br/>
        <w:t>1 stycznia 2021 r. – Nowy Rok</w:t>
      </w:r>
      <w:r>
        <w:rPr>
          <w:rFonts w:ascii="Times New Roman" w:hAnsi="Times New Roman"/>
          <w:sz w:val="24"/>
          <w:szCs w:val="24"/>
        </w:rPr>
        <w:br/>
        <w:t>6 stycznia 2021</w:t>
      </w:r>
      <w:r w:rsidRPr="00380B43">
        <w:rPr>
          <w:rFonts w:ascii="Times New Roman" w:hAnsi="Times New Roman"/>
          <w:sz w:val="24"/>
          <w:szCs w:val="24"/>
        </w:rPr>
        <w:t xml:space="preserve"> r. – Święto Trzech Króli</w:t>
      </w:r>
    </w:p>
    <w:p w:rsidR="0038545F" w:rsidRPr="00380B43" w:rsidRDefault="0038545F" w:rsidP="00380B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lutego – 14 lutego 2021</w:t>
      </w:r>
      <w:r w:rsidRPr="00380B43">
        <w:rPr>
          <w:rFonts w:ascii="Times New Roman" w:hAnsi="Times New Roman"/>
          <w:sz w:val="24"/>
          <w:szCs w:val="24"/>
        </w:rPr>
        <w:t xml:space="preserve"> r.– Ferie zimowe</w:t>
      </w:r>
    </w:p>
    <w:p w:rsidR="0038545F" w:rsidRPr="00380B43" w:rsidRDefault="0038545F" w:rsidP="00380B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kwietnia –  6 kwietnia 2021</w:t>
      </w:r>
      <w:r w:rsidRPr="00380B43">
        <w:rPr>
          <w:rFonts w:ascii="Times New Roman" w:hAnsi="Times New Roman"/>
          <w:sz w:val="24"/>
          <w:szCs w:val="24"/>
        </w:rPr>
        <w:t xml:space="preserve"> r. – Wiosenna przerwa świąteczna</w:t>
      </w:r>
      <w:r w:rsidRPr="00380B4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25 – 27 maja</w:t>
      </w:r>
      <w:r w:rsidRPr="00380B43">
        <w:rPr>
          <w:rFonts w:ascii="Times New Roman" w:hAnsi="Times New Roman"/>
          <w:sz w:val="24"/>
          <w:szCs w:val="24"/>
        </w:rPr>
        <w:t xml:space="preserve"> 2020 r. – Egzamin Ósmoklasisty</w:t>
      </w:r>
    </w:p>
    <w:p w:rsidR="0038545F" w:rsidRPr="00380B43" w:rsidRDefault="0038545F" w:rsidP="00380B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maja 2021 r. – Święto Pracy</w:t>
      </w:r>
      <w:r>
        <w:rPr>
          <w:rFonts w:ascii="Times New Roman" w:hAnsi="Times New Roman"/>
          <w:sz w:val="24"/>
          <w:szCs w:val="24"/>
        </w:rPr>
        <w:br/>
        <w:t>3 maja 2021</w:t>
      </w:r>
      <w:r w:rsidRPr="00380B43">
        <w:rPr>
          <w:rFonts w:ascii="Times New Roman" w:hAnsi="Times New Roman"/>
          <w:sz w:val="24"/>
          <w:szCs w:val="24"/>
        </w:rPr>
        <w:t xml:space="preserve"> r. – Święto Konstytucji 3 Maja</w:t>
      </w:r>
      <w:r w:rsidRPr="00380B4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 czerwca 2021 r. – Boże Ciało</w:t>
      </w:r>
      <w:r>
        <w:rPr>
          <w:rFonts w:ascii="Times New Roman" w:hAnsi="Times New Roman"/>
          <w:sz w:val="24"/>
          <w:szCs w:val="24"/>
        </w:rPr>
        <w:br/>
        <w:t>25 czerwca 2021</w:t>
      </w:r>
      <w:r w:rsidRPr="00380B43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- Zakończenie roku szkolnego</w:t>
      </w:r>
      <w:r>
        <w:rPr>
          <w:rFonts w:ascii="Times New Roman" w:hAnsi="Times New Roman"/>
          <w:sz w:val="24"/>
          <w:szCs w:val="24"/>
        </w:rPr>
        <w:br/>
        <w:t>26 czerwca – 31 sierpnia 2021</w:t>
      </w:r>
      <w:r w:rsidRPr="00380B43">
        <w:rPr>
          <w:rFonts w:ascii="Times New Roman" w:hAnsi="Times New Roman"/>
          <w:sz w:val="24"/>
          <w:szCs w:val="24"/>
        </w:rPr>
        <w:t xml:space="preserve"> r. – Ferie letnie</w:t>
      </w:r>
    </w:p>
    <w:p w:rsidR="0038545F" w:rsidRPr="00380B43" w:rsidRDefault="0038545F" w:rsidP="00380B43">
      <w:pPr>
        <w:spacing w:after="0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spacing w:after="0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spacing w:after="0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Dodatkowe dni wolne od zajęć dydaktycznych (możliwość uczestniczenia uczniów w zajęciach opiekuńczo – wychowawczych):</w:t>
      </w:r>
    </w:p>
    <w:p w:rsidR="0038545F" w:rsidRDefault="0038545F" w:rsidP="00380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i 5 stycznia 2021</w:t>
      </w:r>
      <w:r w:rsidRPr="00380B43">
        <w:rPr>
          <w:rFonts w:ascii="Times New Roman" w:hAnsi="Times New Roman"/>
          <w:sz w:val="24"/>
          <w:szCs w:val="24"/>
        </w:rPr>
        <w:t xml:space="preserve"> r.</w:t>
      </w:r>
    </w:p>
    <w:p w:rsidR="0038545F" w:rsidRDefault="0038545F" w:rsidP="00380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kwietnia 2021 r.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maja 2021 r.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czerwca 2021</w:t>
      </w:r>
      <w:r w:rsidRPr="00380B43">
        <w:rPr>
          <w:rFonts w:ascii="Times New Roman" w:hAnsi="Times New Roman"/>
          <w:sz w:val="24"/>
          <w:szCs w:val="24"/>
        </w:rPr>
        <w:t xml:space="preserve"> r.</w:t>
      </w:r>
    </w:p>
    <w:p w:rsidR="0038545F" w:rsidRPr="00380B43" w:rsidRDefault="0038545F" w:rsidP="00380B43">
      <w:pPr>
        <w:rPr>
          <w:rFonts w:ascii="Times New Roman" w:hAnsi="Times New Roman"/>
          <w:b/>
          <w:sz w:val="24"/>
          <w:szCs w:val="24"/>
        </w:rPr>
      </w:pPr>
    </w:p>
    <w:p w:rsidR="0038545F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  <w:r w:rsidRPr="00380B43">
        <w:rPr>
          <w:rFonts w:ascii="Times New Roman" w:hAnsi="Times New Roman"/>
          <w:b/>
          <w:sz w:val="24"/>
          <w:szCs w:val="24"/>
        </w:rPr>
        <w:t>I ZARZĄDZANIE I ORGANIZACJA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0"/>
        <w:gridCol w:w="4783"/>
        <w:gridCol w:w="2552"/>
        <w:gridCol w:w="2126"/>
      </w:tblGrid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Przydział obowiązków służbowych.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sierpień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wrzesień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Analiza dokumentacji osobowej nauczycieli pod kątem zgodności przyznanych obowiązków, posiadanego wykształcenia i wymaganych kwalifikacji.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sierpień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wrzesień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Opracowanie planu pracy szkoły i kalendarium roku szkolnego.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15.09.2020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Opracowanie planu nadzoru pedagogicznego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w tym planu ewaluacji, kontroli, wspomagania  obserwacji i zakresu monitorowania, przedstawienie radzie pedagogicznej.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15.09.2020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Opracowanie planu zebrań Rady Pedagogicznej, zebrań z rodzicami.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sierpień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wrzesień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Opracowanie przez nauczycieli planów wynikowych, wymagań programowych (edukacyjnych) oraz planów pracy wychowawcy klasowego.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nauczyciele,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wychowawcy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10.09.2020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30.09.2020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r.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Opracowanie planów zajęć pozalekcyjnych.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nauczyciele prowadzący zajęcia pozalekcyjne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10.09.2020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Opracowanie planów pracy organizacji szkolnych, aktualizacja regulaminów.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opiekunowie organizacji szkolnych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10.09.2020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Organizacja pracy zespołów do tworzenia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i nowelizacji dokumentów szkolnych.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nauczyciele wchodzący w skład zespołów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sierpień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Organizacja pracy zespołów przedmiotowych (samokształceniowych).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Opracowanie planów pracy.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przewodniczący zespołów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10.09.2020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Opracowanie planu doskonaleni</w:t>
            </w:r>
            <w:r>
              <w:rPr>
                <w:rFonts w:ascii="Times New Roman" w:hAnsi="Times New Roman"/>
                <w:sz w:val="24"/>
                <w:szCs w:val="24"/>
              </w:rPr>
              <w:t>a zawodowego na rok szkolny 2020/2021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Aktualizacja planu w miarę pojawiania się nowych ofert.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p. B. Meisner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10.09.2020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380B43">
        <w:tc>
          <w:tcPr>
            <w:tcW w:w="570" w:type="dxa"/>
            <w:vMerge w:val="restart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Stworzenie warunków do uzyskiwania kolejnych stopni awansu zawodowego: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- ujęcie w planie WDN konsultacji na temat przepisów związanych z awansem zawodowym nauczycieli,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sierpień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wrzesień</w:t>
            </w:r>
          </w:p>
        </w:tc>
      </w:tr>
      <w:tr w:rsidR="0038545F" w:rsidRPr="00DB0D84" w:rsidTr="00380B43">
        <w:tc>
          <w:tcPr>
            <w:tcW w:w="0" w:type="auto"/>
            <w:vMerge/>
            <w:vAlign w:val="center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- przedstawienie nauczycielom ofert doskonalenia na temat awansu zawodowego,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sierpień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wrzesień</w:t>
            </w:r>
          </w:p>
        </w:tc>
      </w:tr>
      <w:tr w:rsidR="0038545F" w:rsidRPr="00DB0D84" w:rsidTr="00380B43">
        <w:tc>
          <w:tcPr>
            <w:tcW w:w="0" w:type="auto"/>
            <w:vMerge/>
            <w:vAlign w:val="center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- nadzór nad realizacją planu rozwoju zawodowego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380B43">
        <w:tc>
          <w:tcPr>
            <w:tcW w:w="0" w:type="auto"/>
            <w:vMerge/>
            <w:vAlign w:val="center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- uzupełnianie dokumentacji związanej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z awansem.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Uzupełnianie wpisów do e-dziennika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Wychowawcy</w:t>
            </w:r>
            <w:r>
              <w:rPr>
                <w:rFonts w:ascii="Times New Roman" w:hAnsi="Times New Roman"/>
                <w:sz w:val="24"/>
                <w:szCs w:val="24"/>
              </w:rPr>
              <w:t>, nauczyciele przedmiotów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Zebranie aktualnych telefonów do rodziców/opiekunów uczniów oraz zaktualizowanie adresów zamieszkania. 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03.09.2020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Systematyczna kontrola pracy nauczycieli (obserwacje lekcji), dokumentacji uczniowskiej, przygotowania się  do lekcji; wywiązywanie się z pełnienia dyżurów, punktualność.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Wystrój sal lekcyjnych, korytarzy, gazetek.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wyznaczeni nauczyciele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Organizowanie uroczystości szkolnych.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wyznaczeni nauczyciele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zgodnie z harmonogramem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Współpraca z innymi placówkami w dziedzinie kultury, sportu i turystyki.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wychowawcy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Współpraca z rodzicami.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wychowawcy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Prowadzenie kroniki szkolnej.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p. D. Kluczniak i nauczyciele odpowiedzialni za organizację danego wydarzenia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783" w:type="dxa"/>
          </w:tcPr>
          <w:p w:rsidR="0038545F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Promocja szkoły w środowisku: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prop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agowanie wydarzeń szkolnych 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i lokalnych w prasie,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stronie internetowej szkoły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b. prowadzenie dokumentacji wszystkich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 xml:space="preserve">    informacji związanych ze szkołą   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 xml:space="preserve">    ukazujących się w prasie,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c. organizowanie imprez o zasięgu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 xml:space="preserve">   środowiskowym, lokalnym,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na ile pozwoli sytuacja epidemiologiczna)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d. udział w imprezach o zasięgu gminnym, 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  powiatowym,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na ile pozwoli sytuacja epidemiologiczna)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e. udział w konkursach międzyszkolnych,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 xml:space="preserve">   gminnych, powiatowych.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na ile pozwoli sytuacja epidemiologiczna)</w:t>
            </w:r>
          </w:p>
        </w:tc>
        <w:tc>
          <w:tcPr>
            <w:tcW w:w="2552" w:type="dxa"/>
          </w:tcPr>
          <w:p w:rsidR="0038545F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nauczyciele odpowiedzialni za organizację danego wydarzenia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Osadnik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br/>
              <w:t xml:space="preserve">p. D. Kluczniak  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nauczyciel wskazany w harmonogramie imprez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nauczyciel wskazany w harmonogramie imprez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nauczyciele wskazani w harmonogramie konkursów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Wprowadzanie i uzupełnianie danych w zmodernizowanym SIO.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yrektor, sekretarka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Sprawozdania z:</w:t>
            </w:r>
          </w:p>
          <w:p w:rsidR="0038545F" w:rsidRPr="00380B43" w:rsidRDefault="0038545F" w:rsidP="00380B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realizacji planów pracy zespołów przedmiotowych (samokształceniowych)</w:t>
            </w:r>
          </w:p>
          <w:p w:rsidR="0038545F" w:rsidRPr="00380B43" w:rsidRDefault="0038545F" w:rsidP="00380B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planu pracy WDN</w:t>
            </w:r>
          </w:p>
          <w:p w:rsidR="0038545F" w:rsidRPr="00380B43" w:rsidRDefault="0038545F" w:rsidP="00380B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pracy szkolnego koordynatora ds. bezpieczeństwa</w:t>
            </w:r>
          </w:p>
          <w:p w:rsidR="0038545F" w:rsidRPr="00380B43" w:rsidRDefault="0038545F" w:rsidP="00380B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realizacji zajęć dodatkowych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i pozalekcyjnych</w:t>
            </w:r>
          </w:p>
          <w:p w:rsidR="0038545F" w:rsidRPr="00380B43" w:rsidRDefault="0038545F" w:rsidP="00380B4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realizacji programu wychowawczo-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profilaktycznego</w:t>
            </w:r>
          </w:p>
          <w:p w:rsidR="0038545F" w:rsidRPr="00380B43" w:rsidRDefault="0038545F" w:rsidP="00380B4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działalności organizacji szkolnych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8545F" w:rsidRPr="00380B43" w:rsidRDefault="0038545F" w:rsidP="00380B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działalności biblioteki</w:t>
            </w:r>
          </w:p>
          <w:p w:rsidR="0038545F" w:rsidRPr="00380B43" w:rsidRDefault="0038545F" w:rsidP="00380B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współpracy z rodzicami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Przewodniczący zespołów przedmiotowych 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p. B. Meisner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>
              <w:rPr>
                <w:rFonts w:ascii="Times New Roman" w:hAnsi="Times New Roman"/>
                <w:sz w:val="24"/>
                <w:szCs w:val="24"/>
              </w:rPr>
              <w:t>R. Osadnik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nauczyciele prowadzący takie zajęcia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p. D. Sławik, 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opiekunowie organizacji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p. J. Kupiec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dyrektor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38545F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8545F" w:rsidRPr="00DB0D84" w:rsidTr="00380B43">
        <w:tc>
          <w:tcPr>
            <w:tcW w:w="57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783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Sprawozdanie z nadzoru pedagogicznego.</w:t>
            </w:r>
          </w:p>
        </w:tc>
        <w:tc>
          <w:tcPr>
            <w:tcW w:w="2552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14.01.2021 r. 17.06.2021 r. lub do 31.08.2021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</w:tbl>
    <w:p w:rsidR="0038545F" w:rsidRPr="00380B43" w:rsidRDefault="0038545F" w:rsidP="00380B43">
      <w:pPr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24"/>
          <w:szCs w:val="24"/>
        </w:rPr>
      </w:pPr>
    </w:p>
    <w:p w:rsidR="0038545F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  <w:r w:rsidRPr="00380B43">
        <w:rPr>
          <w:rFonts w:ascii="Times New Roman" w:hAnsi="Times New Roman"/>
          <w:b/>
          <w:sz w:val="24"/>
          <w:szCs w:val="24"/>
        </w:rPr>
        <w:t>II PROCES DYDAKTYCZNO – WYCHOWAWCZY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4849"/>
        <w:gridCol w:w="2534"/>
        <w:gridCol w:w="2004"/>
      </w:tblGrid>
      <w:tr w:rsidR="0038545F" w:rsidRPr="00DB0D84" w:rsidTr="00E43F10">
        <w:tc>
          <w:tcPr>
            <w:tcW w:w="648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49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34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004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38545F" w:rsidRPr="00DB0D84" w:rsidTr="00E43F10">
        <w:tc>
          <w:tcPr>
            <w:tcW w:w="648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pl-PL"/>
              </w:rPr>
              <w:t xml:space="preserve"> Konsekwentn</w:t>
            </w:r>
            <w:r w:rsidRPr="00A2222E">
              <w:rPr>
                <w:rFonts w:ascii="Times New Roman" w:hAnsi="Times New Roman"/>
                <w:lang w:eastAsia="pl-PL"/>
              </w:rPr>
              <w:t>e reagowa</w:t>
            </w:r>
            <w:r>
              <w:rPr>
                <w:rFonts w:ascii="Times New Roman" w:hAnsi="Times New Roman"/>
                <w:lang w:eastAsia="pl-PL"/>
              </w:rPr>
              <w:t xml:space="preserve">nie </w:t>
            </w:r>
            <w:r w:rsidRPr="00A2222E">
              <w:rPr>
                <w:rFonts w:ascii="Times New Roman" w:hAnsi="Times New Roman"/>
                <w:lang w:eastAsia="pl-PL"/>
              </w:rPr>
              <w:t xml:space="preserve">na złe </w:t>
            </w:r>
            <w:r>
              <w:rPr>
                <w:rFonts w:ascii="Times New Roman" w:hAnsi="Times New Roman"/>
                <w:lang w:eastAsia="pl-PL"/>
              </w:rPr>
              <w:t xml:space="preserve">zachowania uczniów. </w:t>
            </w:r>
            <w:r>
              <w:rPr>
                <w:rFonts w:ascii="Times New Roman" w:hAnsi="Times New Roman"/>
                <w:lang w:eastAsia="pl-PL"/>
              </w:rPr>
              <w:br/>
              <w:t>-  stosowanie spójnych, jednolitych i konsekwentnych działań przez</w:t>
            </w:r>
            <w:r w:rsidRPr="00A2222E">
              <w:rPr>
                <w:rFonts w:ascii="Times New Roman" w:hAnsi="Times New Roman"/>
                <w:lang w:eastAsia="pl-PL"/>
              </w:rPr>
              <w:t xml:space="preserve"> wszystkich nauczycieli w stosunku do niestosownego zachowania uczniów.</w:t>
            </w:r>
          </w:p>
        </w:tc>
        <w:tc>
          <w:tcPr>
            <w:tcW w:w="2534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i inni nauczyciele</w:t>
            </w:r>
          </w:p>
        </w:tc>
        <w:tc>
          <w:tcPr>
            <w:tcW w:w="2004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w miarę potrzeb</w:t>
            </w:r>
          </w:p>
        </w:tc>
      </w:tr>
      <w:tr w:rsidR="0038545F" w:rsidRPr="00DB0D84" w:rsidTr="00E43F10">
        <w:tc>
          <w:tcPr>
            <w:tcW w:w="648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pl-PL"/>
              </w:rPr>
              <w:t>Wzmocnienie współpracy</w:t>
            </w:r>
            <w:r w:rsidRPr="00A2222E">
              <w:rPr>
                <w:rFonts w:ascii="Times New Roman" w:hAnsi="Times New Roman"/>
                <w:lang w:eastAsia="pl-PL"/>
              </w:rPr>
              <w:t xml:space="preserve"> z rodzicami uczniów stwarzających problemy (nie respektowanie norm społecznych, zagrożenie bezpieczeństwa) w zakresie działań wychowawczych i</w:t>
            </w:r>
            <w:r>
              <w:rPr>
                <w:rFonts w:ascii="Times New Roman" w:hAnsi="Times New Roman"/>
                <w:lang w:eastAsia="pl-PL"/>
              </w:rPr>
              <w:t xml:space="preserve"> profilaktycznych - zmobilizowanie</w:t>
            </w:r>
            <w:r w:rsidRPr="00A2222E">
              <w:rPr>
                <w:rFonts w:ascii="Times New Roman" w:hAnsi="Times New Roman"/>
                <w:lang w:eastAsia="pl-PL"/>
              </w:rPr>
              <w:t xml:space="preserve"> ich do częstych kontaktów ze szkołą.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i inni nauczyciele</w:t>
            </w:r>
          </w:p>
        </w:tc>
        <w:tc>
          <w:tcPr>
            <w:tcW w:w="2004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F" w:rsidRPr="00DB0D84" w:rsidTr="00E43F10">
        <w:tc>
          <w:tcPr>
            <w:tcW w:w="648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49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pl-PL"/>
              </w:rPr>
              <w:t>Zapoznanie społeczności szkolnej</w:t>
            </w:r>
            <w:r w:rsidRPr="00A2222E">
              <w:rPr>
                <w:rFonts w:ascii="Times New Roman" w:hAnsi="Times New Roman"/>
                <w:lang w:eastAsia="pl-PL"/>
              </w:rPr>
              <w:t xml:space="preserve"> (uczniów, rodziców, pracowników szkoły) z wynikami raportu</w:t>
            </w:r>
            <w:r>
              <w:rPr>
                <w:rFonts w:ascii="Times New Roman" w:hAnsi="Times New Roman"/>
                <w:lang w:eastAsia="pl-PL"/>
              </w:rPr>
              <w:t xml:space="preserve"> ewaluacyjnego z poprzedniego roku szkolnego oraz przedstawienie i omówienie pełnego zakresu </w:t>
            </w:r>
            <w:r w:rsidRPr="00A2222E">
              <w:rPr>
                <w:rFonts w:ascii="Times New Roman" w:hAnsi="Times New Roman"/>
                <w:lang w:eastAsia="pl-PL"/>
              </w:rPr>
              <w:t>podejmowanych przez szkołę działań służących poprawie atmosfery i bezpieczeństwa i ochrony dzieci</w:t>
            </w:r>
          </w:p>
        </w:tc>
        <w:tc>
          <w:tcPr>
            <w:tcW w:w="2534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dyrektor, wychowawcy klas</w:t>
            </w:r>
          </w:p>
        </w:tc>
        <w:tc>
          <w:tcPr>
            <w:tcW w:w="2004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</w:tr>
      <w:tr w:rsidR="0038545F" w:rsidRPr="00DB0D84" w:rsidTr="00E43F10">
        <w:tc>
          <w:tcPr>
            <w:tcW w:w="648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49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pl-PL"/>
              </w:rPr>
              <w:t>Wzmożona obserwacja</w:t>
            </w:r>
            <w:r w:rsidRPr="00A2222E">
              <w:rPr>
                <w:rFonts w:ascii="Times New Roman" w:hAnsi="Times New Roman"/>
                <w:lang w:eastAsia="pl-PL"/>
              </w:rPr>
              <w:t xml:space="preserve"> korytarzy, boiska szkolnego, toalet i szatni przez nauczycieli dyżurujących podczas przerw.</w:t>
            </w:r>
          </w:p>
        </w:tc>
        <w:tc>
          <w:tcPr>
            <w:tcW w:w="2534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dyżurujący 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E43F10">
        <w:tc>
          <w:tcPr>
            <w:tcW w:w="648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49" w:type="dxa"/>
          </w:tcPr>
          <w:p w:rsidR="0038545F" w:rsidRDefault="0038545F" w:rsidP="00380B43">
            <w:pPr>
              <w:spacing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Wzmocnienie działań wychowawczych</w:t>
            </w:r>
            <w:r w:rsidRPr="00A2222E">
              <w:rPr>
                <w:rFonts w:ascii="Times New Roman" w:hAnsi="Times New Roman"/>
                <w:lang w:eastAsia="pl-PL"/>
              </w:rPr>
              <w:t>, które przyczynią się do zmniejszenia ilości takich zachowań jak: obgadywanie, przezywanie, wyśmiewanie, obrażanie oraz rozpowszechnianie plotek i oszczerstw.</w:t>
            </w:r>
          </w:p>
          <w:p w:rsidR="0038545F" w:rsidRDefault="0038545F" w:rsidP="00380B43">
            <w:pPr>
              <w:spacing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Informowanie</w:t>
            </w:r>
            <w:r w:rsidRPr="00A2222E">
              <w:rPr>
                <w:rFonts w:ascii="Times New Roman" w:hAnsi="Times New Roman"/>
                <w:lang w:eastAsia="pl-PL"/>
              </w:rPr>
              <w:t xml:space="preserve"> o odpowiedzialności prawnej za rozpowszechnianie oszc</w:t>
            </w:r>
            <w:r>
              <w:rPr>
                <w:rFonts w:ascii="Times New Roman" w:hAnsi="Times New Roman"/>
                <w:lang w:eastAsia="pl-PL"/>
              </w:rPr>
              <w:t>zerstw w internecie oraz uczulanie</w:t>
            </w:r>
            <w:r w:rsidRPr="00A2222E">
              <w:rPr>
                <w:rFonts w:ascii="Times New Roman" w:hAnsi="Times New Roman"/>
                <w:lang w:eastAsia="pl-PL"/>
              </w:rPr>
              <w:t xml:space="preserve"> na kwestie związane z poszanowaniem prawa do zachowania prywatności w </w:t>
            </w:r>
            <w:r>
              <w:rPr>
                <w:rFonts w:ascii="Times New Roman" w:hAnsi="Times New Roman"/>
                <w:lang w:eastAsia="pl-PL"/>
              </w:rPr>
              <w:t>Internecie.</w:t>
            </w:r>
          </w:p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</w:tcPr>
          <w:p w:rsidR="0038545F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38545F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  <w:tc>
          <w:tcPr>
            <w:tcW w:w="2004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E43F10">
        <w:tc>
          <w:tcPr>
            <w:tcW w:w="648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4849" w:type="dxa"/>
          </w:tcPr>
          <w:p w:rsidR="0038545F" w:rsidRDefault="0038545F" w:rsidP="00D804CA">
            <w:p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</w:t>
            </w:r>
            <w:r w:rsidRPr="00A2222E">
              <w:rPr>
                <w:rFonts w:ascii="Times New Roman" w:hAnsi="Times New Roman"/>
                <w:lang w:eastAsia="pl-PL"/>
              </w:rPr>
              <w:t>z</w:t>
            </w:r>
            <w:r>
              <w:rPr>
                <w:rFonts w:ascii="Times New Roman" w:hAnsi="Times New Roman"/>
                <w:lang w:eastAsia="pl-PL"/>
              </w:rPr>
              <w:t>macnianie obowiązujących w szkole norm społecznych</w:t>
            </w:r>
            <w:r w:rsidRPr="00A2222E">
              <w:rPr>
                <w:rFonts w:ascii="Times New Roman" w:hAnsi="Times New Roman"/>
                <w:lang w:eastAsia="pl-PL"/>
              </w:rPr>
              <w:t>, a w szczególności: dbanie o bezpieczeństwo, pomoc słabszym, wystrzeganie się agresywnych zachowań i dążenie do zdobywania wiedzy.</w:t>
            </w:r>
          </w:p>
        </w:tc>
        <w:tc>
          <w:tcPr>
            <w:tcW w:w="2534" w:type="dxa"/>
          </w:tcPr>
          <w:p w:rsidR="0038545F" w:rsidRDefault="0038545F" w:rsidP="00C57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E43F10">
        <w:tc>
          <w:tcPr>
            <w:tcW w:w="648" w:type="dxa"/>
          </w:tcPr>
          <w:p w:rsidR="0038545F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4849" w:type="dxa"/>
          </w:tcPr>
          <w:p w:rsidR="0038545F" w:rsidRDefault="0038545F" w:rsidP="00D804CA">
            <w:p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Reagowanie</w:t>
            </w:r>
            <w:r w:rsidRPr="00A2222E">
              <w:rPr>
                <w:rFonts w:ascii="Times New Roman" w:hAnsi="Times New Roman"/>
                <w:lang w:eastAsia="pl-PL"/>
              </w:rPr>
              <w:t xml:space="preserve"> na niesystematyczną pracę uczniów i na bieżąco informowa</w:t>
            </w:r>
            <w:r>
              <w:rPr>
                <w:rFonts w:ascii="Times New Roman" w:hAnsi="Times New Roman"/>
                <w:lang w:eastAsia="pl-PL"/>
              </w:rPr>
              <w:t>nie</w:t>
            </w:r>
            <w:r w:rsidRPr="00A2222E">
              <w:rPr>
                <w:rFonts w:ascii="Times New Roman" w:hAnsi="Times New Roman"/>
                <w:lang w:eastAsia="pl-PL"/>
              </w:rPr>
              <w:t xml:space="preserve"> o tym rodziców</w:t>
            </w:r>
            <w:r>
              <w:rPr>
                <w:rFonts w:ascii="Times New Roman" w:hAnsi="Times New Roman"/>
                <w:lang w:eastAsia="pl-PL"/>
              </w:rPr>
              <w:t xml:space="preserve"> poprzez e-dziennik, rozmowy z rodzicami.</w:t>
            </w:r>
          </w:p>
        </w:tc>
        <w:tc>
          <w:tcPr>
            <w:tcW w:w="2534" w:type="dxa"/>
          </w:tcPr>
          <w:p w:rsidR="0038545F" w:rsidRDefault="0038545F" w:rsidP="00C57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38545F" w:rsidRPr="00380B43" w:rsidRDefault="0038545F" w:rsidP="00C57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E43F10">
        <w:tc>
          <w:tcPr>
            <w:tcW w:w="648" w:type="dxa"/>
          </w:tcPr>
          <w:p w:rsidR="0038545F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4849" w:type="dxa"/>
          </w:tcPr>
          <w:p w:rsidR="0038545F" w:rsidRDefault="0038545F" w:rsidP="00D804CA">
            <w:pPr>
              <w:spacing w:after="0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A2222E">
              <w:rPr>
                <w:rFonts w:ascii="Times New Roman" w:hAnsi="Times New Roman"/>
                <w:lang w:eastAsia="pl-PL"/>
              </w:rPr>
              <w:t xml:space="preserve">Przy wystawianiu ocen </w:t>
            </w:r>
            <w:r>
              <w:rPr>
                <w:rFonts w:ascii="Times New Roman" w:hAnsi="Times New Roman"/>
                <w:lang w:eastAsia="pl-PL"/>
              </w:rPr>
              <w:t>śródrocznych i końcowych</w:t>
            </w:r>
            <w:r w:rsidRPr="00A2222E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>uwzględnianie systematycznej pracy</w:t>
            </w:r>
            <w:r w:rsidRPr="00A2222E">
              <w:rPr>
                <w:rFonts w:ascii="Times New Roman" w:hAnsi="Times New Roman"/>
                <w:lang w:eastAsia="pl-PL"/>
              </w:rPr>
              <w:t xml:space="preserve"> ucznia na zajęciach w c</w:t>
            </w:r>
            <w:r>
              <w:rPr>
                <w:rFonts w:ascii="Times New Roman" w:hAnsi="Times New Roman"/>
                <w:lang w:eastAsia="pl-PL"/>
              </w:rPr>
              <w:t>zasie całego roku szkolnego.</w:t>
            </w:r>
            <w:r w:rsidRPr="00A2222E"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38545F" w:rsidRDefault="0038545F" w:rsidP="00D804CA">
            <w:pPr>
              <w:spacing w:after="0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Przekazanie tej informacji </w:t>
            </w:r>
            <w:r w:rsidRPr="00A2222E">
              <w:rPr>
                <w:rFonts w:ascii="Times New Roman" w:hAnsi="Times New Roman"/>
                <w:lang w:eastAsia="pl-PL"/>
              </w:rPr>
              <w:t xml:space="preserve">rodzicom na pierwszym zebraniu we wrześniu. </w:t>
            </w:r>
          </w:p>
        </w:tc>
        <w:tc>
          <w:tcPr>
            <w:tcW w:w="2534" w:type="dxa"/>
          </w:tcPr>
          <w:p w:rsidR="0038545F" w:rsidRDefault="0038545F" w:rsidP="00C57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38545F" w:rsidRPr="00380B43" w:rsidRDefault="0038545F" w:rsidP="00C57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  <w:tc>
          <w:tcPr>
            <w:tcW w:w="2004" w:type="dxa"/>
          </w:tcPr>
          <w:p w:rsidR="0038545F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zakończenie półrocza i roku szkolnego</w:t>
            </w:r>
          </w:p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</w:tr>
      <w:tr w:rsidR="0038545F" w:rsidRPr="00DB0D84" w:rsidTr="00E43F10">
        <w:tc>
          <w:tcPr>
            <w:tcW w:w="648" w:type="dxa"/>
          </w:tcPr>
          <w:p w:rsidR="0038545F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49" w:type="dxa"/>
          </w:tcPr>
          <w:p w:rsidR="0038545F" w:rsidRPr="00A2222E" w:rsidRDefault="0038545F" w:rsidP="00E43F10">
            <w:pPr>
              <w:spacing w:after="0"/>
              <w:contextualSpacing/>
              <w:rPr>
                <w:rFonts w:ascii="Times New Roman" w:hAnsi="Times New Roman"/>
                <w:lang w:eastAsia="pl-PL"/>
              </w:rPr>
            </w:pPr>
            <w:r w:rsidRPr="00A2222E">
              <w:rPr>
                <w:rFonts w:ascii="Times New Roman" w:hAnsi="Times New Roman"/>
                <w:lang w:eastAsia="pl-PL"/>
              </w:rPr>
              <w:t xml:space="preserve">W razie konieczności prowadzenia kształcenia na odległość </w:t>
            </w:r>
            <w:r>
              <w:rPr>
                <w:rFonts w:ascii="Times New Roman" w:hAnsi="Times New Roman"/>
                <w:lang w:eastAsia="pl-PL"/>
              </w:rPr>
              <w:t>zróżnicowanie form</w:t>
            </w:r>
            <w:r w:rsidRPr="00A2222E">
              <w:rPr>
                <w:rFonts w:ascii="Times New Roman" w:hAnsi="Times New Roman"/>
                <w:lang w:eastAsia="pl-PL"/>
              </w:rPr>
              <w:t xml:space="preserve"> pracy z uczniami, to znaczy za pomocą narzędzi umożliwiających bezpośredni kontakt z uczniami – zajęcia online w czasie rzeczywistym, szczególnie  podczas omawiania nowych treści podstawy programowej, oraz udostępnianie materiałów do wykonania pr</w:t>
            </w:r>
            <w:r>
              <w:rPr>
                <w:rFonts w:ascii="Times New Roman" w:hAnsi="Times New Roman"/>
                <w:lang w:eastAsia="pl-PL"/>
              </w:rPr>
              <w:t>zez uczniów w czasie odroczonym.</w:t>
            </w:r>
          </w:p>
          <w:p w:rsidR="0038545F" w:rsidRPr="00A2222E" w:rsidRDefault="0038545F" w:rsidP="00C5768F">
            <w:pPr>
              <w:spacing w:after="0"/>
              <w:contextualSpacing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34" w:type="dxa"/>
          </w:tcPr>
          <w:p w:rsidR="0038545F" w:rsidRDefault="0038545F" w:rsidP="00E43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38545F" w:rsidRPr="00380B43" w:rsidRDefault="0038545F" w:rsidP="00C57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8545F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podczas kształcenia na odległość </w:t>
            </w:r>
          </w:p>
          <w:p w:rsidR="0038545F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F" w:rsidRPr="00DB0D84" w:rsidTr="00E43F10">
        <w:tc>
          <w:tcPr>
            <w:tcW w:w="648" w:type="dxa"/>
          </w:tcPr>
          <w:p w:rsidR="0038545F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49" w:type="dxa"/>
          </w:tcPr>
          <w:p w:rsidR="0038545F" w:rsidRPr="00A2222E" w:rsidRDefault="0038545F" w:rsidP="00E43F10">
            <w:pPr>
              <w:spacing w:after="0"/>
              <w:contextualSpacing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N</w:t>
            </w:r>
            <w:r w:rsidRPr="00A2222E">
              <w:rPr>
                <w:rFonts w:ascii="Times New Roman" w:hAnsi="Times New Roman"/>
                <w:lang w:eastAsia="pl-PL"/>
              </w:rPr>
              <w:t>a początku roku szkolnego w klasie I  i IV przeprowadz</w:t>
            </w:r>
            <w:r>
              <w:rPr>
                <w:rFonts w:ascii="Times New Roman" w:hAnsi="Times New Roman"/>
                <w:lang w:eastAsia="pl-PL"/>
              </w:rPr>
              <w:t>enie</w:t>
            </w:r>
            <w:r w:rsidRPr="00A2222E">
              <w:rPr>
                <w:rFonts w:ascii="Times New Roman" w:hAnsi="Times New Roman"/>
                <w:lang w:eastAsia="pl-PL"/>
              </w:rPr>
              <w:t xml:space="preserve"> diagnoz</w:t>
            </w:r>
            <w:r>
              <w:rPr>
                <w:rFonts w:ascii="Times New Roman" w:hAnsi="Times New Roman"/>
                <w:lang w:eastAsia="pl-PL"/>
              </w:rPr>
              <w:t>y</w:t>
            </w:r>
            <w:r w:rsidRPr="00A2222E">
              <w:rPr>
                <w:rFonts w:ascii="Times New Roman" w:hAnsi="Times New Roman"/>
                <w:lang w:eastAsia="pl-PL"/>
              </w:rPr>
              <w:t xml:space="preserve"> osiągnięć uczniów</w:t>
            </w:r>
            <w:r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2534" w:type="dxa"/>
          </w:tcPr>
          <w:p w:rsidR="0038545F" w:rsidRPr="00380B43" w:rsidRDefault="0038545F" w:rsidP="00E43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 w klasie I i IV</w:t>
            </w:r>
          </w:p>
        </w:tc>
        <w:tc>
          <w:tcPr>
            <w:tcW w:w="2004" w:type="dxa"/>
          </w:tcPr>
          <w:p w:rsidR="0038545F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</w:tr>
      <w:tr w:rsidR="0038545F" w:rsidRPr="00DB0D84" w:rsidTr="00E43F10">
        <w:tc>
          <w:tcPr>
            <w:tcW w:w="648" w:type="dxa"/>
          </w:tcPr>
          <w:p w:rsidR="0038545F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4849" w:type="dxa"/>
          </w:tcPr>
          <w:p w:rsidR="0038545F" w:rsidRDefault="0038545F" w:rsidP="00E43F10">
            <w:pPr>
              <w:spacing w:after="0"/>
              <w:contextualSpacing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pl-PL"/>
              </w:rPr>
              <w:t>D</w:t>
            </w:r>
            <w:r w:rsidRPr="00A2222E">
              <w:rPr>
                <w:rFonts w:ascii="Times New Roman" w:hAnsi="Times New Roman"/>
                <w:color w:val="000000"/>
                <w:shd w:val="clear" w:color="auto" w:fill="FFFFFF"/>
                <w:lang w:eastAsia="pl-PL"/>
              </w:rPr>
              <w:t>oskonalenie nauczycieli w zakresie zaawansowanych technik komunikacyjnych do zastosowania we współpracy z  uczniami i rodzicami.</w:t>
            </w:r>
          </w:p>
        </w:tc>
        <w:tc>
          <w:tcPr>
            <w:tcW w:w="2534" w:type="dxa"/>
          </w:tcPr>
          <w:p w:rsidR="0038545F" w:rsidRDefault="0038545F" w:rsidP="00E43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38545F" w:rsidRDefault="0038545F" w:rsidP="00E43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8545F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terminarza szkoleń</w:t>
            </w:r>
          </w:p>
        </w:tc>
      </w:tr>
      <w:tr w:rsidR="0038545F" w:rsidRPr="00DB0D84" w:rsidTr="00E43F10">
        <w:tc>
          <w:tcPr>
            <w:tcW w:w="648" w:type="dxa"/>
          </w:tcPr>
          <w:p w:rsidR="0038545F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49" w:type="dxa"/>
          </w:tcPr>
          <w:p w:rsidR="0038545F" w:rsidRDefault="0038545F" w:rsidP="00E43F10">
            <w:pPr>
              <w:spacing w:after="0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Systematyczne informowanie</w:t>
            </w:r>
            <w:r w:rsidRPr="00A2222E">
              <w:rPr>
                <w:rFonts w:ascii="Times New Roman" w:hAnsi="Times New Roman"/>
                <w:lang w:eastAsia="pl-PL"/>
              </w:rPr>
              <w:t xml:space="preserve"> uczniów o uzyskanych ocenach z ustnym komentarzem do wystawianych ocen.</w:t>
            </w:r>
          </w:p>
        </w:tc>
        <w:tc>
          <w:tcPr>
            <w:tcW w:w="2534" w:type="dxa"/>
          </w:tcPr>
          <w:p w:rsidR="0038545F" w:rsidRDefault="0038545F" w:rsidP="00E43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38545F" w:rsidRPr="00380B43" w:rsidRDefault="0038545F" w:rsidP="00E43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8545F" w:rsidRPr="00380B43" w:rsidRDefault="0038545F" w:rsidP="00E43F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38545F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F" w:rsidRPr="00DB0D84" w:rsidTr="00E43F10">
        <w:trPr>
          <w:trHeight w:val="599"/>
        </w:trPr>
        <w:tc>
          <w:tcPr>
            <w:tcW w:w="648" w:type="dxa"/>
          </w:tcPr>
          <w:p w:rsidR="0038545F" w:rsidRPr="00380B43" w:rsidRDefault="0038545F" w:rsidP="00380B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Realizacja programu wychowawczo - 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 xml:space="preserve"> profilaktycznego szkoły oraz programu poprawy efektywności kształcenia i wychowania.</w:t>
            </w:r>
          </w:p>
        </w:tc>
        <w:tc>
          <w:tcPr>
            <w:tcW w:w="2534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2004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F" w:rsidRPr="00DB0D84" w:rsidTr="00E43F10">
        <w:trPr>
          <w:trHeight w:val="599"/>
        </w:trPr>
        <w:tc>
          <w:tcPr>
            <w:tcW w:w="648" w:type="dxa"/>
          </w:tcPr>
          <w:p w:rsidR="0038545F" w:rsidRPr="00380B43" w:rsidRDefault="0038545F" w:rsidP="00380B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38545F" w:rsidRPr="00380B43" w:rsidRDefault="0038545F" w:rsidP="00380B43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 xml:space="preserve">Wykorzystanie </w:t>
            </w:r>
            <w:r w:rsidRPr="00380B43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>ytycznych zawartych w prezentacji</w:t>
            </w:r>
            <w:r w:rsidRPr="00380B43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 xml:space="preserve"> „ Bezpieczn</w:t>
            </w:r>
            <w:r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>y powrót do szkół</w:t>
            </w:r>
            <w:r w:rsidRPr="00380B43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>”</w:t>
            </w:r>
            <w:r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34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E43F10">
        <w:tc>
          <w:tcPr>
            <w:tcW w:w="648" w:type="dxa"/>
          </w:tcPr>
          <w:p w:rsidR="0038545F" w:rsidRPr="00380B43" w:rsidRDefault="0038545F" w:rsidP="00380B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49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Dbanie o reklamę i promocję szkoły  w środowisku lokalnym. Przekazywanie informacji na stronę internetową szkolną, jak i gminną. Dbanie o jednolity charakter przesyłanych informacji.</w:t>
            </w:r>
          </w:p>
        </w:tc>
        <w:tc>
          <w:tcPr>
            <w:tcW w:w="2534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nauczyciele odpowiedzialni za organizację różnorodnych przedsięwzięć</w:t>
            </w:r>
          </w:p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administrator szkolnej strony internetowej</w:t>
            </w:r>
          </w:p>
        </w:tc>
        <w:tc>
          <w:tcPr>
            <w:tcW w:w="2004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E43F10">
        <w:trPr>
          <w:trHeight w:val="2256"/>
        </w:trPr>
        <w:tc>
          <w:tcPr>
            <w:tcW w:w="648" w:type="dxa"/>
          </w:tcPr>
          <w:p w:rsidR="0038545F" w:rsidRPr="00380B43" w:rsidRDefault="0038545F" w:rsidP="00380B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Przekazywanie rodzicom na bieżąco stosownych informacji na temat ucznia, działalności szkoły poprzez </w:t>
            </w:r>
            <w:r>
              <w:rPr>
                <w:rFonts w:ascii="Times New Roman" w:hAnsi="Times New Roman"/>
                <w:sz w:val="24"/>
                <w:szCs w:val="24"/>
              </w:rPr>
              <w:t>e-dziennik oraz stronę internetową szkoły.</w:t>
            </w:r>
          </w:p>
        </w:tc>
        <w:tc>
          <w:tcPr>
            <w:tcW w:w="2534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wszyscy nauczyciele, opiekun strony internetowej</w:t>
            </w:r>
          </w:p>
        </w:tc>
        <w:tc>
          <w:tcPr>
            <w:tcW w:w="2004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E43F10">
        <w:tc>
          <w:tcPr>
            <w:tcW w:w="648" w:type="dxa"/>
          </w:tcPr>
          <w:p w:rsidR="0038545F" w:rsidRPr="00380B43" w:rsidRDefault="0038545F" w:rsidP="00380B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Współpraca z rodzicami, informowanie o postępach uczniów w nauce oraz ich zachowaniu: dni otwarte, zebrania z rodzicami, indywidualne rozmowy z rodzicami.</w:t>
            </w:r>
          </w:p>
        </w:tc>
        <w:tc>
          <w:tcPr>
            <w:tcW w:w="2534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dyrektor, nauczyciele</w:t>
            </w:r>
          </w:p>
        </w:tc>
        <w:tc>
          <w:tcPr>
            <w:tcW w:w="2004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terminarzem na rok szkolny 2020/2021</w:t>
            </w:r>
          </w:p>
        </w:tc>
      </w:tr>
      <w:tr w:rsidR="0038545F" w:rsidRPr="00DB0D84" w:rsidTr="00E43F10">
        <w:tc>
          <w:tcPr>
            <w:tcW w:w="648" w:type="dxa"/>
          </w:tcPr>
          <w:p w:rsidR="0038545F" w:rsidRPr="00380B43" w:rsidRDefault="0038545F" w:rsidP="00380B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Na spotkaniu wrześniowym przekazanie rodzicom informacji, które związane są </w:t>
            </w:r>
            <w:r>
              <w:rPr>
                <w:rFonts w:ascii="Times New Roman" w:hAnsi="Times New Roman"/>
                <w:sz w:val="24"/>
                <w:szCs w:val="24"/>
              </w:rPr>
              <w:t>ze zmianami w prawie oświatowym oraz informacji o rozwiązaniach w sytuacji czasowego ograniczenia funkcjonowania szkoły.</w:t>
            </w:r>
          </w:p>
        </w:tc>
        <w:tc>
          <w:tcPr>
            <w:tcW w:w="2534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dyrektor, nauczyciele</w:t>
            </w:r>
          </w:p>
        </w:tc>
        <w:tc>
          <w:tcPr>
            <w:tcW w:w="2004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</w:p>
        </w:tc>
      </w:tr>
      <w:tr w:rsidR="0038545F" w:rsidRPr="00DB0D84" w:rsidTr="00E43F10">
        <w:tc>
          <w:tcPr>
            <w:tcW w:w="648" w:type="dxa"/>
          </w:tcPr>
          <w:p w:rsidR="0038545F" w:rsidRDefault="0038545F" w:rsidP="00380B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49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Przeprowadzenie zajęć zdalnych dla rodziców, wskazówki i zasady do pracy zdalnej w domu. Wykorzystanie rekomendacji dotyczących kształcenia na odległość.</w:t>
            </w:r>
          </w:p>
        </w:tc>
        <w:tc>
          <w:tcPr>
            <w:tcW w:w="2534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klas, nauczyciele przedmiotów, przewodniczący zespołów przedmiotowych</w:t>
            </w:r>
          </w:p>
        </w:tc>
        <w:tc>
          <w:tcPr>
            <w:tcW w:w="2004" w:type="dxa"/>
          </w:tcPr>
          <w:p w:rsidR="0038545F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razie konieczności kształcenia na odległość</w:t>
            </w:r>
          </w:p>
        </w:tc>
      </w:tr>
      <w:tr w:rsidR="0038545F" w:rsidRPr="00DB0D84" w:rsidTr="00E43F10">
        <w:tc>
          <w:tcPr>
            <w:tcW w:w="648" w:type="dxa"/>
          </w:tcPr>
          <w:p w:rsidR="0038545F" w:rsidRPr="00380B43" w:rsidRDefault="0038545F" w:rsidP="00380B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Zachęcanie uczniów do udziału w zajęciach pozalekcyjnych w ramach pomocy psychologiczno-pedagogicznej, gdyż udział w tego typu zajęciach przekłada się na osiąganie sukcesu szkolnego na miarę umiejętności danego ucznia i motywuje uczniów do działania. Monitorowanie zakresu i jakości udzielanej uczniom pomocy psychologiczno – pedagogicznej. </w:t>
            </w:r>
          </w:p>
          <w:p w:rsidR="0038545F" w:rsidRPr="00380B43" w:rsidRDefault="0038545F" w:rsidP="00380B43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Systematycznie dokumentować pomoc psychologiczno – pedagogiczną.</w:t>
            </w:r>
          </w:p>
        </w:tc>
        <w:tc>
          <w:tcPr>
            <w:tcW w:w="2534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Nauczyciele przydzieleni do prowadzenia zajęć pozalekcyjnych w ramach pomocy psychologiczno – pedagogicznej</w:t>
            </w:r>
          </w:p>
          <w:p w:rsidR="0038545F" w:rsidRPr="00380B43" w:rsidRDefault="0038545F" w:rsidP="00380B43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wychowawca klasy, nauczyciele uczący ucznia</w:t>
            </w:r>
            <w:r>
              <w:rPr>
                <w:rFonts w:ascii="Times New Roman" w:hAnsi="Times New Roman"/>
                <w:sz w:val="24"/>
                <w:szCs w:val="24"/>
              </w:rPr>
              <w:t>, pedagog szkolny</w:t>
            </w:r>
          </w:p>
        </w:tc>
        <w:tc>
          <w:tcPr>
            <w:tcW w:w="2004" w:type="dxa"/>
          </w:tcPr>
          <w:p w:rsidR="0038545F" w:rsidRPr="00380B43" w:rsidRDefault="0038545F" w:rsidP="00380B43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80B43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38545F" w:rsidRPr="00DB0D84" w:rsidTr="00E43F10">
        <w:tc>
          <w:tcPr>
            <w:tcW w:w="648" w:type="dxa"/>
          </w:tcPr>
          <w:p w:rsidR="0038545F" w:rsidRPr="00380B43" w:rsidRDefault="0038545F" w:rsidP="00380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38545F" w:rsidRPr="00380B43" w:rsidRDefault="0038545F" w:rsidP="00380B4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80B43">
              <w:rPr>
                <w:rFonts w:ascii="Times New Roman" w:hAnsi="Times New Roman"/>
                <w:sz w:val="24"/>
                <w:szCs w:val="24"/>
                <w:lang w:eastAsia="pl-PL"/>
              </w:rPr>
              <w:t>Dbanie o sprzęt szkolny, pomoce edukacyjne i porządek w salach lekcyjnych oraz podczas pobytu dzieci w oddziale przedszkolnym.</w:t>
            </w:r>
          </w:p>
        </w:tc>
        <w:tc>
          <w:tcPr>
            <w:tcW w:w="2534" w:type="dxa"/>
          </w:tcPr>
          <w:p w:rsidR="0038545F" w:rsidRPr="00380B43" w:rsidRDefault="0038545F" w:rsidP="00380B43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80B43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004" w:type="dxa"/>
          </w:tcPr>
          <w:p w:rsidR="0038545F" w:rsidRPr="00380B43" w:rsidRDefault="0038545F" w:rsidP="00380B43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E43F10">
        <w:tc>
          <w:tcPr>
            <w:tcW w:w="648" w:type="dxa"/>
          </w:tcPr>
          <w:p w:rsidR="0038545F" w:rsidRPr="00380B43" w:rsidRDefault="0038545F" w:rsidP="00380B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38545F" w:rsidRPr="00380B43" w:rsidRDefault="0038545F" w:rsidP="00380B43">
            <w:pPr>
              <w:keepNext/>
              <w:keepLines/>
              <w:widowControl w:val="0"/>
              <w:spacing w:after="32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80B43">
              <w:rPr>
                <w:rFonts w:ascii="Times New Roman" w:hAnsi="Times New Roman"/>
                <w:sz w:val="24"/>
                <w:szCs w:val="24"/>
                <w:lang w:eastAsia="pl-PL"/>
              </w:rPr>
              <w:t>Prowadzenie przez nauczycieli dokumentacji w postaci planów wynikowych zgodnych z treściami podstawy programowej, kryteriów oceniania zachowania, wymagań edukacyjnych, planów pracy wychowawczej i sposobów sprawdzania osiągnięć uczniów.</w:t>
            </w:r>
          </w:p>
        </w:tc>
        <w:tc>
          <w:tcPr>
            <w:tcW w:w="2534" w:type="dxa"/>
          </w:tcPr>
          <w:p w:rsidR="0038545F" w:rsidRPr="00380B43" w:rsidRDefault="0038545F" w:rsidP="00380B43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</w:t>
            </w:r>
            <w:r w:rsidRPr="00380B43">
              <w:rPr>
                <w:rFonts w:ascii="Times New Roman" w:hAnsi="Times New Roman"/>
                <w:sz w:val="24"/>
                <w:szCs w:val="24"/>
                <w:lang w:eastAsia="pl-PL"/>
              </w:rPr>
              <w:t>auczyciele wszystkich przedmiotów</w:t>
            </w:r>
          </w:p>
        </w:tc>
        <w:tc>
          <w:tcPr>
            <w:tcW w:w="2004" w:type="dxa"/>
          </w:tcPr>
          <w:p w:rsidR="0038545F" w:rsidRPr="00380B43" w:rsidRDefault="0038545F" w:rsidP="00380B43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 10.09.2020</w:t>
            </w:r>
            <w:r w:rsidRPr="00380B4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8545F" w:rsidRPr="00DB0D84" w:rsidTr="00E43F10">
        <w:tc>
          <w:tcPr>
            <w:tcW w:w="648" w:type="dxa"/>
          </w:tcPr>
          <w:p w:rsidR="0038545F" w:rsidRPr="00380B43" w:rsidRDefault="0038545F" w:rsidP="00380B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38545F" w:rsidRPr="00380B43" w:rsidRDefault="0038545F" w:rsidP="00380B4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80B43">
              <w:rPr>
                <w:rFonts w:ascii="Times New Roman" w:hAnsi="Times New Roman"/>
                <w:sz w:val="24"/>
                <w:szCs w:val="24"/>
                <w:lang w:eastAsia="pl-PL"/>
              </w:rPr>
              <w:t>Doskonalenie własnego warsztatu pracy nauczyciela w nowe metody i formy realizowania zajęć w celu podnoszenia ich atrakcyjności – stosowanie innowacji.</w:t>
            </w:r>
          </w:p>
        </w:tc>
        <w:tc>
          <w:tcPr>
            <w:tcW w:w="2534" w:type="dxa"/>
          </w:tcPr>
          <w:p w:rsidR="0038545F" w:rsidRPr="00380B43" w:rsidRDefault="0038545F" w:rsidP="00380B43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</w:t>
            </w:r>
            <w:r w:rsidRPr="00380B43">
              <w:rPr>
                <w:rFonts w:ascii="Times New Roman" w:hAnsi="Times New Roman"/>
                <w:sz w:val="24"/>
                <w:szCs w:val="24"/>
                <w:lang w:eastAsia="pl-PL"/>
              </w:rPr>
              <w:t>szyscy nauczyciele</w:t>
            </w:r>
          </w:p>
        </w:tc>
        <w:tc>
          <w:tcPr>
            <w:tcW w:w="2004" w:type="dxa"/>
          </w:tcPr>
          <w:p w:rsidR="0038545F" w:rsidRPr="00380B43" w:rsidRDefault="0038545F" w:rsidP="00380B43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E43F10">
        <w:tc>
          <w:tcPr>
            <w:tcW w:w="648" w:type="dxa"/>
          </w:tcPr>
          <w:p w:rsidR="0038545F" w:rsidRDefault="0038545F" w:rsidP="00380B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849" w:type="dxa"/>
          </w:tcPr>
          <w:p w:rsidR="0038545F" w:rsidRPr="00380B43" w:rsidRDefault="0038545F" w:rsidP="00380B4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Przestrzeganie zasad bezpieczeństwa dotyczącego korzystania z technologii cyfrowych szczególnie podczas pracy zdalnej. Dbałość o efektywne korzystanie z technologii cyfrowych.</w:t>
            </w:r>
          </w:p>
        </w:tc>
        <w:tc>
          <w:tcPr>
            <w:tcW w:w="2534" w:type="dxa"/>
          </w:tcPr>
          <w:p w:rsidR="0038545F" w:rsidRPr="00380B43" w:rsidRDefault="0038545F" w:rsidP="00380B43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</w:t>
            </w:r>
            <w:r w:rsidRPr="00380B43">
              <w:rPr>
                <w:rFonts w:ascii="Times New Roman" w:hAnsi="Times New Roman"/>
                <w:sz w:val="24"/>
                <w:szCs w:val="24"/>
                <w:lang w:eastAsia="pl-PL"/>
              </w:rPr>
              <w:t>szyscy nauczyciele</w:t>
            </w:r>
          </w:p>
        </w:tc>
        <w:tc>
          <w:tcPr>
            <w:tcW w:w="2004" w:type="dxa"/>
          </w:tcPr>
          <w:p w:rsidR="0038545F" w:rsidRPr="00380B43" w:rsidRDefault="0038545F" w:rsidP="00380B43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</w:tbl>
    <w:p w:rsidR="0038545F" w:rsidRPr="00380B43" w:rsidRDefault="0038545F" w:rsidP="00380B43">
      <w:pPr>
        <w:rPr>
          <w:rFonts w:ascii="Times New Roman" w:hAnsi="Times New Roman"/>
          <w:b/>
          <w:sz w:val="24"/>
          <w:szCs w:val="24"/>
        </w:rPr>
      </w:pPr>
    </w:p>
    <w:p w:rsidR="0038545F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  <w:r w:rsidRPr="00380B43">
        <w:rPr>
          <w:rFonts w:ascii="Times New Roman" w:hAnsi="Times New Roman"/>
          <w:b/>
          <w:sz w:val="24"/>
          <w:szCs w:val="24"/>
        </w:rPr>
        <w:t>III PRACA OPIEKUŃCZA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2551"/>
        <w:gridCol w:w="1985"/>
      </w:tblGrid>
      <w:tr w:rsidR="0038545F" w:rsidRPr="00DB0D84" w:rsidTr="00380B43">
        <w:trPr>
          <w:trHeight w:val="103"/>
        </w:trPr>
        <w:tc>
          <w:tcPr>
            <w:tcW w:w="675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51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985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38545F" w:rsidRPr="00DB0D84" w:rsidTr="00380B43">
        <w:trPr>
          <w:trHeight w:val="3510"/>
        </w:trPr>
        <w:tc>
          <w:tcPr>
            <w:tcW w:w="675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Zapewnienie uczniom bezpieczeństwa na terenie szkoły:</w:t>
            </w:r>
          </w:p>
          <w:p w:rsidR="0038545F" w:rsidRPr="00380B43" w:rsidRDefault="0038545F" w:rsidP="00380B43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zorganizowanie dyżurów nauczycieli,</w:t>
            </w:r>
          </w:p>
          <w:p w:rsidR="0038545F" w:rsidRPr="00380B43" w:rsidRDefault="0038545F" w:rsidP="00380B43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poinformowanie uczniów, nauczycieli i rodziców o przepisach BHP,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szczególnie o procedurze funkcjonowania szkoły w związku z COVID - 19</w:t>
            </w:r>
          </w:p>
          <w:p w:rsidR="0038545F" w:rsidRPr="00380B43" w:rsidRDefault="0038545F" w:rsidP="00380B43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przestrzeganie przepisów bezpieczeństwa podczas różnorodnych zajęć p</w:t>
            </w:r>
            <w:r>
              <w:rPr>
                <w:rFonts w:ascii="Times New Roman" w:hAnsi="Times New Roman"/>
                <w:sz w:val="24"/>
                <w:szCs w:val="24"/>
              </w:rPr>
              <w:t>rowadzonych w szkole i poza nią, szczególnie procedur i obostrzeń w związku z pandemią Covid-19.</w:t>
            </w:r>
          </w:p>
        </w:tc>
        <w:tc>
          <w:tcPr>
            <w:tcW w:w="255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dyrektor, 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985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wrzesień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380B43">
        <w:trPr>
          <w:trHeight w:val="194"/>
        </w:trPr>
        <w:tc>
          <w:tcPr>
            <w:tcW w:w="675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Zapewnienie zajęć opiekuńczo – wychowawczych dla uczniów w czasie dni wolnych od zajęć lekcyjnych.</w:t>
            </w:r>
          </w:p>
        </w:tc>
        <w:tc>
          <w:tcPr>
            <w:tcW w:w="255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nauczyciele</w:t>
            </w:r>
          </w:p>
        </w:tc>
        <w:tc>
          <w:tcPr>
            <w:tcW w:w="1985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dni wolne od zajęć dydaktycznych zgodnie z zarządzeniem dyrektora</w:t>
            </w:r>
          </w:p>
        </w:tc>
      </w:tr>
      <w:tr w:rsidR="0038545F" w:rsidRPr="00DB0D84" w:rsidTr="00380B43">
        <w:trPr>
          <w:trHeight w:val="200"/>
        </w:trPr>
        <w:tc>
          <w:tcPr>
            <w:tcW w:w="675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Objęcie dożywieniem dzieci z rodzin znajdujących się w trudnej sytuacji materialnej.</w:t>
            </w:r>
          </w:p>
        </w:tc>
        <w:tc>
          <w:tcPr>
            <w:tcW w:w="255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we współpracy z MOPS</w:t>
            </w:r>
          </w:p>
        </w:tc>
        <w:tc>
          <w:tcPr>
            <w:tcW w:w="1985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cały rok szkolny</w:t>
            </w:r>
          </w:p>
        </w:tc>
      </w:tr>
      <w:tr w:rsidR="0038545F" w:rsidRPr="00DB0D84" w:rsidTr="00380B43">
        <w:trPr>
          <w:trHeight w:val="194"/>
        </w:trPr>
        <w:tc>
          <w:tcPr>
            <w:tcW w:w="675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Akcje charytatywne na rzecz uczniów znajdujących się w trudnej sytuacji życiowej lub materialnej.</w:t>
            </w:r>
          </w:p>
        </w:tc>
        <w:tc>
          <w:tcPr>
            <w:tcW w:w="255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opiekun samorządu szkolnego</w:t>
            </w:r>
          </w:p>
        </w:tc>
        <w:tc>
          <w:tcPr>
            <w:tcW w:w="1985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 miarę potrzeb</w:t>
            </w:r>
          </w:p>
        </w:tc>
      </w:tr>
      <w:tr w:rsidR="0038545F" w:rsidRPr="00DB0D84" w:rsidTr="00380B43">
        <w:trPr>
          <w:trHeight w:val="194"/>
        </w:trPr>
        <w:tc>
          <w:tcPr>
            <w:tcW w:w="675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Zajęcia świetlicowe</w:t>
            </w:r>
          </w:p>
        </w:tc>
        <w:tc>
          <w:tcPr>
            <w:tcW w:w="255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nauczyciel świetlicy</w:t>
            </w:r>
          </w:p>
        </w:tc>
        <w:tc>
          <w:tcPr>
            <w:tcW w:w="1985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380B43">
        <w:trPr>
          <w:trHeight w:val="194"/>
        </w:trPr>
        <w:tc>
          <w:tcPr>
            <w:tcW w:w="675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Przystąpienie do „Programu dla szkół” – owoce i warzywa oraz mleko i przetwory mleczne – klasy I – V.</w:t>
            </w:r>
          </w:p>
        </w:tc>
        <w:tc>
          <w:tcPr>
            <w:tcW w:w="255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985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zgodnie z umową</w:t>
            </w:r>
          </w:p>
        </w:tc>
      </w:tr>
    </w:tbl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  <w:r w:rsidRPr="00380B43">
        <w:rPr>
          <w:rFonts w:ascii="Times New Roman" w:hAnsi="Times New Roman"/>
          <w:b/>
          <w:sz w:val="24"/>
          <w:szCs w:val="24"/>
        </w:rPr>
        <w:t>IV ZADANIA DOTYCZĄCE BEZPIECZEŃSTWA</w:t>
      </w:r>
      <w:r w:rsidRPr="00380B43">
        <w:rPr>
          <w:rFonts w:ascii="Times New Roman" w:hAnsi="Times New Roman"/>
          <w:b/>
          <w:sz w:val="24"/>
          <w:szCs w:val="24"/>
        </w:rPr>
        <w:br/>
        <w:t>I WŁAŚCIWYCH WARUNKÓW PRACY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7"/>
        <w:gridCol w:w="4554"/>
        <w:gridCol w:w="2508"/>
        <w:gridCol w:w="2309"/>
      </w:tblGrid>
      <w:tr w:rsidR="0038545F" w:rsidRPr="00DB0D84" w:rsidTr="00380B43">
        <w:trPr>
          <w:trHeight w:val="482"/>
        </w:trPr>
        <w:tc>
          <w:tcPr>
            <w:tcW w:w="648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98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Przeglądy szkoły i boiska pod względem zapewnienia bezpiecznych i higienicznych warunków.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98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30.08.2020 r.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Przeglądy obiektu szkoły zgodnie z prawem budowlanym.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98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 xml:space="preserve">z terminami określonymi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w ustawie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Określenie warunków poprawy bezpieczeństwa i higieny pracy w szkole oraz przesłanie do Organu Prowadzącego protokołu.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98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do  31.08.2018 r.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Kontrola stanu pomieszczeń i urządzeń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nauczyciel</w:t>
            </w:r>
          </w:p>
        </w:tc>
        <w:tc>
          <w:tcPr>
            <w:tcW w:w="198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przed zajęciami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Kontrola stanu terenu wokół szkoły.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woźny</w:t>
            </w:r>
          </w:p>
        </w:tc>
        <w:tc>
          <w:tcPr>
            <w:tcW w:w="198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codziennie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 xml:space="preserve">o godz. 7:00 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Kontrola stanu sprzętu sportowego i urządzeń sportowych.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nauczyciel wychowania fizycznego oraz nauczyciel edukacji wczesnoszkolnej prowadzący zajęcia sportowe z uczniami</w:t>
            </w:r>
          </w:p>
        </w:tc>
        <w:tc>
          <w:tcPr>
            <w:tcW w:w="198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przed każdymi zajęciami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Odnotowanie w zeszycie kontroli znajdującym się w kancelarii szkoły wszelkich zauważonych usterek i zagrożeń na terenie obiektów należących do szkoły, które mogą mieć wpływ na bezpieczeństwo uczniów i pracowników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wszyscy nauczyciele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i pracownicy szkoły</w:t>
            </w:r>
          </w:p>
        </w:tc>
        <w:tc>
          <w:tcPr>
            <w:tcW w:w="198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 miarę potrzeb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38545F" w:rsidRPr="00585521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Sprawdzenie planu lekcji pod katem równomiernego rozłożenia zajęć.</w:t>
            </w:r>
            <w:r>
              <w:t xml:space="preserve"> </w:t>
            </w:r>
            <w:r w:rsidRPr="00585521">
              <w:rPr>
                <w:rFonts w:ascii="Times New Roman" w:hAnsi="Times New Roman"/>
                <w:sz w:val="24"/>
                <w:szCs w:val="24"/>
              </w:rPr>
              <w:t>Przestrzeganie warunków higienicznych podczas kształcenia na odległość.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SANEPID,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dyrektor</w:t>
            </w:r>
          </w:p>
        </w:tc>
        <w:tc>
          <w:tcPr>
            <w:tcW w:w="198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 xml:space="preserve">z wytycznymi zawartymi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w rozporządzeniu MEN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Przeprowadzenie ćwiczeń ewakuacji budynku w przypadku zagrożenia:</w:t>
            </w:r>
          </w:p>
          <w:p w:rsidR="0038545F" w:rsidRPr="00380B43" w:rsidRDefault="0038545F" w:rsidP="00380B43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zapoznanie uczniów z zasadami postępowania w przypadkach zagrożenia;</w:t>
            </w:r>
          </w:p>
          <w:p w:rsidR="0038545F" w:rsidRPr="00380B43" w:rsidRDefault="0038545F" w:rsidP="00380B43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przeprowadzenie praktycznych ćwiczeń ewakuacji.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koordynator ds. bezpieczeństwa, wychowawcy klas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koordynator ds. bezpieczeństwa, dyrektor</w:t>
            </w:r>
          </w:p>
        </w:tc>
        <w:tc>
          <w:tcPr>
            <w:tcW w:w="198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do 20 września 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do 30 września 2020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Wdrożenie planu dyżurów nauczycieli na korytarzach i boisku. Rzetelne i aktywne pełnienie dyżurów na przerwach, przed i po lekcjach, zgodnie z ustalonymi procedurami.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dyrektor, nauczyciele dyżurujący</w:t>
            </w:r>
          </w:p>
        </w:tc>
        <w:tc>
          <w:tcPr>
            <w:tcW w:w="198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Kontrole higieny nauki i pracy.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SANEPID</w:t>
            </w:r>
          </w:p>
        </w:tc>
        <w:tc>
          <w:tcPr>
            <w:tcW w:w="198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cyklicznie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 xml:space="preserve">w ciągu roku szkolnego oraz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w miarę potrzeb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Sprawdzenie aktualności badań okresowych pracowników.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Kierowanie na badania.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98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01.09.2020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r.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Kontrola aktualności szkoleń bhp kadry nauczycielskiej oraz pracowników administracji i obsługi.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98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wrzesień, czerwiec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6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Prowadzenie szkoleń w zakresie bhp dla nowo zatrudnionych pracowników.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BHP - wiec</w:t>
            </w:r>
          </w:p>
        </w:tc>
        <w:tc>
          <w:tcPr>
            <w:tcW w:w="198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bie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żąco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6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Zapoznanie z ryzykiem zawodowym nowych pracowników.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BHP – wiec,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dyrektor</w:t>
            </w:r>
          </w:p>
        </w:tc>
        <w:tc>
          <w:tcPr>
            <w:tcW w:w="198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6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Wyposażenie szkoły w meble i pomoce dydaktyczne posiadające odpowiednie atesty.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dyrektor </w:t>
            </w:r>
          </w:p>
        </w:tc>
        <w:tc>
          <w:tcPr>
            <w:tcW w:w="198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Wrzesień/październik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6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Umożliwienie uczniom pozostawianie podręczników i przyborów szkolnych w szkole.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wychowawcy klas, nauczyciele przedmiotów</w:t>
            </w:r>
          </w:p>
        </w:tc>
        <w:tc>
          <w:tcPr>
            <w:tcW w:w="198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6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Bieżące remonty komputerów i sieci komputerowej w pracowni.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R. Osadnik</w:t>
            </w:r>
          </w:p>
        </w:tc>
        <w:tc>
          <w:tcPr>
            <w:tcW w:w="198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 miarę potrzeb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6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Remonty doraźne.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98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 miarę potrzeb</w:t>
            </w:r>
          </w:p>
        </w:tc>
      </w:tr>
    </w:tbl>
    <w:p w:rsidR="0038545F" w:rsidRPr="00380B43" w:rsidRDefault="0038545F" w:rsidP="00380B43">
      <w:pPr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  <w:r w:rsidRPr="00380B43">
        <w:rPr>
          <w:rFonts w:ascii="Times New Roman" w:hAnsi="Times New Roman"/>
          <w:b/>
          <w:sz w:val="24"/>
          <w:szCs w:val="24"/>
        </w:rPr>
        <w:t>V ZADANIA ZWIĄZANE Z POLITYKĄ KADROWĄ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320"/>
        <w:gridCol w:w="2520"/>
        <w:gridCol w:w="2340"/>
      </w:tblGrid>
      <w:tr w:rsidR="0038545F" w:rsidRPr="00DB0D84" w:rsidTr="00380B43">
        <w:trPr>
          <w:trHeight w:val="386"/>
        </w:trPr>
        <w:tc>
          <w:tcPr>
            <w:tcW w:w="648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2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340" w:type="dxa"/>
          </w:tcPr>
          <w:p w:rsidR="0038545F" w:rsidRPr="00380B43" w:rsidRDefault="0038545F" w:rsidP="00380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Kontrola akt osobowych.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3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</w:tr>
      <w:tr w:rsidR="0038545F" w:rsidRPr="00DB0D84" w:rsidTr="00380B43">
        <w:trPr>
          <w:trHeight w:val="595"/>
        </w:trPr>
        <w:tc>
          <w:tcPr>
            <w:tcW w:w="648" w:type="dxa"/>
            <w:vMerge w:val="restart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vMerge w:val="restart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Kontrola dokumentacji przebiegu nauczania.</w:t>
            </w:r>
          </w:p>
        </w:tc>
        <w:tc>
          <w:tcPr>
            <w:tcW w:w="2520" w:type="dxa"/>
            <w:vMerge w:val="restart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340" w:type="dxa"/>
          </w:tcPr>
          <w:p w:rsidR="0038545F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x w miesiącu –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e-dziennik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8545F" w:rsidRPr="00DB0D84" w:rsidTr="00380B43">
        <w:trPr>
          <w:trHeight w:val="595"/>
        </w:trPr>
        <w:tc>
          <w:tcPr>
            <w:tcW w:w="648" w:type="dxa"/>
            <w:vMerge/>
            <w:vAlign w:val="center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czerwiec 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 – arkusze ocen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kl. I- VIII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Kontrola prawidłowości prowadzenia księgi ewidencji dzieci i księgi uczniów.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3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Zatrudnianie kadry pedagogicznej.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3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sierpień, w  miarę potrzeb</w:t>
            </w:r>
          </w:p>
        </w:tc>
      </w:tr>
      <w:tr w:rsidR="0038545F" w:rsidRPr="00DB0D84" w:rsidTr="00380B43">
        <w:tc>
          <w:tcPr>
            <w:tcW w:w="648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Pozyskanie stażystów z PUP.</w:t>
            </w:r>
          </w:p>
        </w:tc>
        <w:tc>
          <w:tcPr>
            <w:tcW w:w="252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3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sierpień i w  miarę potrzeb</w:t>
            </w:r>
          </w:p>
        </w:tc>
      </w:tr>
    </w:tbl>
    <w:p w:rsidR="0038545F" w:rsidRPr="00380B43" w:rsidRDefault="0038545F" w:rsidP="00380B43">
      <w:pPr>
        <w:jc w:val="center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TERMINARZ – rok szkolny 2020/2021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841"/>
        <w:gridCol w:w="4537"/>
        <w:gridCol w:w="2729"/>
      </w:tblGrid>
      <w:tr w:rsidR="0038545F" w:rsidRPr="00DB0D84" w:rsidTr="00380B43">
        <w:trPr>
          <w:trHeight w:val="70"/>
        </w:trPr>
        <w:tc>
          <w:tcPr>
            <w:tcW w:w="640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 xml:space="preserve">WYDARZENIE 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</w:tr>
      <w:tr w:rsidR="0038545F" w:rsidRPr="00DB0D84" w:rsidTr="00380B43">
        <w:trPr>
          <w:trHeight w:val="170"/>
        </w:trPr>
        <w:tc>
          <w:tcPr>
            <w:tcW w:w="640" w:type="dxa"/>
            <w:vMerge w:val="restart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1" w:type="dxa"/>
            <w:vMerge w:val="restart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Uroczyste rozpoczęcie roku szkolnego.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38545F" w:rsidRPr="00DB0D84" w:rsidTr="00380B43">
        <w:trPr>
          <w:trHeight w:val="170"/>
        </w:trPr>
        <w:tc>
          <w:tcPr>
            <w:tcW w:w="0" w:type="auto"/>
            <w:vMerge/>
            <w:vAlign w:val="center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Zebranie z rodzicami dzie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 z: klasy I  i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oddziału przedszkolnego – zapoznanie z organizacją pracy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szkoły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przedszkola. 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wychowawca klasy I,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wychowawca grupy oddziału przedszkolnego</w:t>
            </w:r>
          </w:p>
        </w:tc>
      </w:tr>
      <w:tr w:rsidR="0038545F" w:rsidRPr="00DB0D84" w:rsidTr="00380B43">
        <w:trPr>
          <w:trHeight w:val="2648"/>
        </w:trPr>
        <w:tc>
          <w:tcPr>
            <w:tcW w:w="640" w:type="dxa"/>
            <w:vMerge w:val="restart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1" w:type="dxa"/>
            <w:vMerge w:val="restart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02.09.2020 r. do 11.09.2020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Zapoznanie uczniów z: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- wymaganiami edukacyjnymi niezbędnymi do uzyskania poszczególnych śródrocznych i rocznych ocen klasyfikacyjnych z obowiązkowych i dodatkowych zajęć edukacyjnych wynikających z realizowanego przez nauczyciela programu nauczania,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- sposobami sprawdzania osiągnięć edukacyjnych uczniów,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- warunkami i trybem uzyskania wyższej niż przewidywana rocznej, oceny klasyfikacyjnej z obowiązkowych i dodatkowych zajęć edukacyjnych.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nauczyciele wszystkich przedmiotów</w:t>
            </w:r>
          </w:p>
        </w:tc>
      </w:tr>
      <w:tr w:rsidR="0038545F" w:rsidRPr="00DB0D84" w:rsidTr="00380B43">
        <w:trPr>
          <w:trHeight w:val="879"/>
        </w:trPr>
        <w:tc>
          <w:tcPr>
            <w:tcW w:w="0" w:type="auto"/>
            <w:vMerge/>
            <w:vAlign w:val="center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8545F" w:rsidRPr="00380B43" w:rsidRDefault="0038545F" w:rsidP="0038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Zapoznanie uczniów z kryteriami oceniania zachowania zawartymi w Statucie szkoły – WSO.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38545F" w:rsidRPr="00DB0D84" w:rsidTr="00380B43">
        <w:trPr>
          <w:trHeight w:val="2069"/>
        </w:trPr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06.09.2020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Spotkanie zespołów nauczycieli w celu zapoznania się z opiniami i orzeczeniami poradni psychologiczno – pedagogicznej  oraz dostosowania wymagań (indywidualizacja nauczania).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.09.2019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Zebranie zespołów przedmiotowych (samokształceniowych) – opracowanie planu spotkań na cały rok szkolny.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przewodniczący zespołów przedmiotowych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Zebranie rady pedagogicznej: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 xml:space="preserve">- przedstawienie przez dyrektora planu nadzoru pedagogicznego na rok szkolny </w:t>
            </w:r>
            <w:r>
              <w:rPr>
                <w:rFonts w:ascii="Times New Roman" w:hAnsi="Times New Roman"/>
                <w:sz w:val="24"/>
                <w:szCs w:val="24"/>
              </w:rPr>
              <w:t>2020/2021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, w tym przedstawienie zadań wynikających z ewaluacji,  kontroli, ze wspomagania, planu obserwacji i zakresu monitorowania.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dyrektor          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</w:rPr>
            </w:pPr>
            <w:r w:rsidRPr="00380B43">
              <w:rPr>
                <w:rFonts w:ascii="Times New Roman" w:hAnsi="Times New Roman"/>
              </w:rPr>
              <w:t>Zebranie dla rodziców:</w:t>
            </w:r>
            <w:r w:rsidRPr="00380B43">
              <w:rPr>
                <w:rFonts w:ascii="Times New Roman" w:hAnsi="Times New Roman"/>
              </w:rPr>
              <w:br/>
              <w:t xml:space="preserve">- ogólne: przedstawienie rodzicom </w:t>
            </w:r>
            <w:r>
              <w:rPr>
                <w:rFonts w:ascii="Times New Roman" w:hAnsi="Times New Roman"/>
              </w:rPr>
              <w:t xml:space="preserve">zasad funkcjonowania e-dziennika, </w:t>
            </w:r>
            <w:r w:rsidRPr="00380B43">
              <w:rPr>
                <w:rFonts w:ascii="Times New Roman" w:hAnsi="Times New Roman"/>
              </w:rPr>
              <w:t>zmian w</w:t>
            </w:r>
            <w:r>
              <w:rPr>
                <w:rFonts w:ascii="Times New Roman" w:hAnsi="Times New Roman"/>
              </w:rPr>
              <w:t xml:space="preserve"> prawie oświatowym od 01.09.2020</w:t>
            </w:r>
            <w:r w:rsidRPr="00380B43">
              <w:rPr>
                <w:rFonts w:ascii="Times New Roman" w:hAnsi="Times New Roman"/>
              </w:rPr>
              <w:t xml:space="preserve"> r.,</w:t>
            </w:r>
            <w:r>
              <w:rPr>
                <w:rFonts w:ascii="Times New Roman" w:hAnsi="Times New Roman"/>
              </w:rPr>
              <w:t xml:space="preserve"> szczególnie procedury funkcjonowania placówki w przypadku czasowego ograniczenia funkcjonowania.szkoły, </w:t>
            </w:r>
            <w:r w:rsidRPr="00380B43">
              <w:rPr>
                <w:rFonts w:ascii="Times New Roman" w:hAnsi="Times New Roman"/>
              </w:rPr>
              <w:t xml:space="preserve"> podstawowej dokumentacji szkolnej</w:t>
            </w:r>
            <w:r>
              <w:rPr>
                <w:rFonts w:ascii="Times New Roman" w:hAnsi="Times New Roman"/>
              </w:rPr>
              <w:t xml:space="preserve"> m. in. zmian w Statucie szkoły</w:t>
            </w:r>
            <w:r w:rsidRPr="00380B43">
              <w:rPr>
                <w:rFonts w:ascii="Times New Roman" w:hAnsi="Times New Roman"/>
              </w:rPr>
              <w:t>, zapoznanie z planem p</w:t>
            </w:r>
            <w:r>
              <w:rPr>
                <w:rFonts w:ascii="Times New Roman" w:hAnsi="Times New Roman"/>
              </w:rPr>
              <w:t>racy szkoły na rok szkolny 2020/2021</w:t>
            </w:r>
            <w:r w:rsidRPr="00380B43">
              <w:rPr>
                <w:rFonts w:ascii="Times New Roman" w:hAnsi="Times New Roman"/>
              </w:rPr>
              <w:t xml:space="preserve"> wraz z załącznikami, harmonogramami,  informacja o pomocach dydaktycznych wykorzystywanych w szkole.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- w poszczególnych klasach: zapoznanie rodziców z wymaganiami edukacyjnymi niezbędnymi do uzyskania poszczególnych śródrocznych i rocznych ocen klasyfikacyjnych z obowiązkowych i dodatkowych zajęć edukacyjnych wynikających z realizowanego przez nauczyciela programu nauczania, sposobami sprawdzania osiągnięć edukacyjnych uczniów, warunkami i trybem uzyskania wyższej niż przewidywana rocznej oceny klasyfikacyjnej z obowiązkowych i dodatkowych zajęć edukacyjnych, kryteriami oceniania zachowania, planem pracy wychowawczej dla danej klasy; wybór rodziców do rady oddziałowej  i jednego przedstawiciela do Rady Rodziców.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Zebranie z przedstawicielami rad oddziałowych, którzy weszli do Rady Rodziców – ukonstytuowanie się nowej Rady Rodziców.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yrektor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30.09.2020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Uchwalenie przez Radę Rodziców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 xml:space="preserve"> w porozumieniu z  Radą Pedagogiczną Programu Wychowawczo - Profilaktycznego.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yrektor,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rada rodziców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22.09.2020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Zatwierdzenie projek</w:t>
            </w:r>
            <w:r>
              <w:rPr>
                <w:rFonts w:ascii="Times New Roman" w:hAnsi="Times New Roman"/>
                <w:sz w:val="24"/>
                <w:szCs w:val="24"/>
              </w:rPr>
              <w:t>tu planu finansowego na rok 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yrektor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Zebranie Rady Pedagogicznej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Zebranie dla rodziców</w:t>
            </w:r>
          </w:p>
        </w:tc>
        <w:tc>
          <w:tcPr>
            <w:tcW w:w="2729" w:type="dxa"/>
          </w:tcPr>
          <w:p w:rsidR="0038545F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14.12.2020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Pisemne poinformowanie przez wychowawców klas  rodziców ucznia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o zagrożeniu ocenami niedostatecznymi (informacja musi być pisemnie potwierdzona przez rodziców).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21.12.2020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Poinformowanie uczniów o przewidywanych dla nich ocenach  z zajęć edukacyjnych (nauczyciele prowadzący zajęcia) oraz ocenie zachowania (wychowawca).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wszyscy nauczyciele wychowawcy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21.12.2020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Przekazanie przez wychowawców klas rodzicom pisemnej informacji o przewidywanych ocenach klasyfikacyjnych ze wszystkich przedmiotów i ocenie zachowania.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Ważne terminy (związane z klasyfikacją uczniów)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Czynności związane z zakończeniem I – go okresu: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- wysyłanie informacji o zagrożeniach ocenami niedostate</w:t>
            </w:r>
            <w:r>
              <w:rPr>
                <w:rFonts w:ascii="Times New Roman" w:hAnsi="Times New Roman"/>
                <w:sz w:val="24"/>
                <w:szCs w:val="24"/>
              </w:rPr>
              <w:t>cznymi do 14.12.2020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- termin w</w:t>
            </w:r>
            <w:r>
              <w:rPr>
                <w:rFonts w:ascii="Times New Roman" w:hAnsi="Times New Roman"/>
                <w:sz w:val="24"/>
                <w:szCs w:val="24"/>
              </w:rPr>
              <w:t>ystawienia ocen zachowania do 13.01.2021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- ostateczny termin wystawienia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ocen z zajęć edukacyjnych do 13.01.2021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wychowawcy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wychowawcy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nauczyciele przedmiotów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Klasyfikacyjne posiedzenie rady pedagogicznej.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15.01.2021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Zebranie z rodzicami.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28.02.2021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Deklaracje rodziców o kontynuowaniu uczęszczania dziecka do oddziału przedszkolnego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dyrektor, wychowawca oddziału przedszkolnego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Zebranie Rady Pedagogicznej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dyrektor, wszyscy nauczyciele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Zebranie z rodzicami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wychowawcy, nauczyciele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31.03.2021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Zapisy dzieci do oddziału przedszkolnego.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dyrektor, wychowawca oddziału przedszkolnego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30.04.2021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Przekazanie rodzicom informacji o gotowości do podjęcia przez dzieci z oddziału przedszkolnego nauki w klasie pierwszej.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wychowawca oddziału przedszkolnego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17.05.2021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Pisemne poinformowanie przez wychowawców klas rodziców o zagrożeniu ocenami niedostatecznymi (informacja musi być potwierdzona przez rodziców).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24.05.2021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Poinformowanie ucznia o przewidywanych dla niego ocenach z zajęć edukacyjnych (nauczyciele prowadzący zajęcia) oraz ocenie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 xml:space="preserve"> zachowania (wychowawca).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nauczyciele, wychowawcy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24.05.2021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Przekazanie przez wychowawców klas rodzicom pisemnej informacji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o przewidywanych ocenach dla ucznia i propozycji rocznej oceny opisowej dla uczniów klas I - II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Zebranie rady pedagogicznej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Zebranie  z rodzicami.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Zebranie dla rodziców  dzieci z oddziału przedszkolnego oraz dla tych, których dzieci o</w:t>
            </w:r>
            <w:r>
              <w:rPr>
                <w:rFonts w:ascii="Times New Roman" w:hAnsi="Times New Roman"/>
                <w:sz w:val="24"/>
                <w:szCs w:val="24"/>
              </w:rPr>
              <w:t>d 01.09.2021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 będą po raz pierwszy uczęszczały do oddziału przedszkolnego. 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dyrektor, wychowawca oddziału przedszkolnego</w:t>
            </w:r>
          </w:p>
        </w:tc>
      </w:tr>
      <w:tr w:rsidR="0038545F" w:rsidRPr="00DB0D84" w:rsidTr="00380B43">
        <w:trPr>
          <w:trHeight w:val="3037"/>
        </w:trPr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Ważne terminy (związane z klasyfikacją uczniów)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Czynności związane z zakończeniem II okresu i roku szkolnego: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- wysyłanie informacji o zagrożeniac</w:t>
            </w:r>
            <w:r>
              <w:rPr>
                <w:rFonts w:ascii="Times New Roman" w:hAnsi="Times New Roman"/>
                <w:sz w:val="24"/>
                <w:szCs w:val="24"/>
              </w:rPr>
              <w:t>h ocenami niedostatecznymi do 17.05.2021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 xml:space="preserve">- termin </w:t>
            </w:r>
            <w:r>
              <w:rPr>
                <w:rFonts w:ascii="Times New Roman" w:hAnsi="Times New Roman"/>
                <w:sz w:val="24"/>
                <w:szCs w:val="24"/>
              </w:rPr>
              <w:t>wystawienia ocen  zachowania –16.06.2021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- ostate</w:t>
            </w:r>
            <w:r>
              <w:rPr>
                <w:rFonts w:ascii="Times New Roman" w:hAnsi="Times New Roman"/>
                <w:sz w:val="24"/>
                <w:szCs w:val="24"/>
              </w:rPr>
              <w:t>czny termin wystawienia ocen –16.06.2021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br/>
              <w:t>wychowawcy klas</w:t>
            </w:r>
          </w:p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nauczyciele przedmiotów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Klasyfikacyjne posiedzenie rady pedagogicznej.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38545F" w:rsidRPr="00DB0D84" w:rsidTr="00380B43">
        <w:tc>
          <w:tcPr>
            <w:tcW w:w="640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Zakończenie roku szkolnego.</w:t>
            </w:r>
          </w:p>
        </w:tc>
        <w:tc>
          <w:tcPr>
            <w:tcW w:w="2729" w:type="dxa"/>
          </w:tcPr>
          <w:p w:rsidR="0038545F" w:rsidRPr="00380B43" w:rsidRDefault="0038545F" w:rsidP="00380B43">
            <w:pPr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 xml:space="preserve">dyrektor,  </w:t>
            </w:r>
            <w:r w:rsidRPr="00380B43">
              <w:rPr>
                <w:rFonts w:ascii="Times New Roman" w:hAnsi="Times New Roman"/>
                <w:sz w:val="24"/>
                <w:szCs w:val="24"/>
              </w:rPr>
              <w:br/>
              <w:t xml:space="preserve">p. </w:t>
            </w:r>
            <w:r>
              <w:rPr>
                <w:rFonts w:ascii="Times New Roman" w:hAnsi="Times New Roman"/>
                <w:sz w:val="24"/>
                <w:szCs w:val="24"/>
              </w:rPr>
              <w:t>D. Cieślak</w:t>
            </w:r>
          </w:p>
        </w:tc>
      </w:tr>
    </w:tbl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Załączniki: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1. Załącznik nr 1  -  Sposoby realizacji podstawowych kierunków polityki oświatow</w:t>
      </w:r>
      <w:r>
        <w:rPr>
          <w:rFonts w:ascii="Times New Roman" w:hAnsi="Times New Roman"/>
          <w:sz w:val="24"/>
          <w:szCs w:val="24"/>
        </w:rPr>
        <w:t>ej państwa  w roku szkolnym 2020/2021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2. Załącznik nr 2 – Plan pracy oddziału przedszkolnego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3. Załącznik nr 3 – Terminarz zebrań rady pedagogicznej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4. Załącznik nr 4 – Terminarz spotkań z rodzicami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5. Załącznik nr 5 – Terminarz dni otwartych dla rodziców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6. Załącznik nr 6 – Terminarz konsultacji z rodzicami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7. Załącznik nr 7 – Kalendarz apeli, uroczystości oraz imprez szkolnych i uczniowskich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8. Załącznik nr 8 – Harmonogram konkursów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 xml:space="preserve">9. Załącznik nr 9 – </w:t>
      </w:r>
      <w:r>
        <w:rPr>
          <w:rFonts w:ascii="Times New Roman" w:hAnsi="Times New Roman"/>
          <w:sz w:val="24"/>
          <w:szCs w:val="24"/>
        </w:rPr>
        <w:t xml:space="preserve"> Plan pracy Szkolnego Klubu Wolontariatu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10. Załącznik nr 10 – Plan pracy Samorządu Uczniowskiego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11. Załącznik nr 11 – Plan pracy Ligi Ochrony Przyrody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12. Załącznik nr 12 – Plan pracy Szkolnej Kasy Oszczędności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13. Załącznik nr 13 – Plan pracy Wewnątrzszkolnego Doskonalenia Nauczycieli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14. Załącznik nr 14 – Plan pracy biblioteki, bibliotekarza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15. Załącznik nr 15 – Plan pracy wychowawcy świetlicy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16. Załącznik nr 16 – Plan pracy logopedy</w:t>
      </w:r>
    </w:p>
    <w:p w:rsidR="0038545F" w:rsidRDefault="0038545F" w:rsidP="00380B43">
      <w:pPr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17. Załącznik nr 17 – Plan pracy psychologa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Załącznik nr 18 – Plan pracy pedagoga szkolnego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Załącznik nr 19</w:t>
      </w:r>
      <w:r w:rsidRPr="00380B43">
        <w:rPr>
          <w:rFonts w:ascii="Times New Roman" w:hAnsi="Times New Roman"/>
          <w:sz w:val="24"/>
          <w:szCs w:val="24"/>
        </w:rPr>
        <w:t xml:space="preserve"> – Plan pracy zespołu wychowawczego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Załącznik nr 20</w:t>
      </w:r>
      <w:r w:rsidRPr="00380B43">
        <w:rPr>
          <w:rFonts w:ascii="Times New Roman" w:hAnsi="Times New Roman"/>
          <w:sz w:val="24"/>
          <w:szCs w:val="24"/>
        </w:rPr>
        <w:t xml:space="preserve"> – Plan pracy zespołu humanistycznego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Załącznik nr 21</w:t>
      </w:r>
      <w:r w:rsidRPr="00380B43">
        <w:rPr>
          <w:rFonts w:ascii="Times New Roman" w:hAnsi="Times New Roman"/>
          <w:sz w:val="24"/>
          <w:szCs w:val="24"/>
        </w:rPr>
        <w:t xml:space="preserve"> – Plan pracy zespołu nauk matematyczno-przyrodniczych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Załącznik nr 22</w:t>
      </w:r>
      <w:r w:rsidRPr="00380B43">
        <w:rPr>
          <w:rFonts w:ascii="Times New Roman" w:hAnsi="Times New Roman"/>
          <w:sz w:val="24"/>
          <w:szCs w:val="24"/>
        </w:rPr>
        <w:t xml:space="preserve"> – Plan pracy zespołu  nauczycieli edukacji wczesnoszkolnej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Załącznik nr 23</w:t>
      </w:r>
      <w:r w:rsidRPr="00380B43">
        <w:rPr>
          <w:rFonts w:ascii="Times New Roman" w:hAnsi="Times New Roman"/>
          <w:sz w:val="24"/>
          <w:szCs w:val="24"/>
        </w:rPr>
        <w:t xml:space="preserve"> – Plan pracy zespołu artystyczno – ruchowego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Załącznik nr 24</w:t>
      </w:r>
      <w:r w:rsidRPr="00380B43">
        <w:rPr>
          <w:rFonts w:ascii="Times New Roman" w:hAnsi="Times New Roman"/>
          <w:sz w:val="24"/>
          <w:szCs w:val="24"/>
        </w:rPr>
        <w:t xml:space="preserve"> – Plan pracy koordynatora do spraw bezpieczeństwa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Ligota Woźnic</w:t>
      </w:r>
      <w:r>
        <w:rPr>
          <w:rFonts w:ascii="Times New Roman" w:hAnsi="Times New Roman"/>
          <w:sz w:val="24"/>
          <w:szCs w:val="24"/>
        </w:rPr>
        <w:t>ka, dn. 14.09.2020</w:t>
      </w:r>
      <w:r w:rsidRPr="00380B43">
        <w:rPr>
          <w:rFonts w:ascii="Times New Roman" w:hAnsi="Times New Roman"/>
          <w:sz w:val="24"/>
          <w:szCs w:val="24"/>
        </w:rPr>
        <w:t xml:space="preserve"> r.                                                              Mariola Kuliś</w:t>
      </w:r>
    </w:p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dyrektor szkoły</w:t>
      </w:r>
    </w:p>
    <w:p w:rsidR="0038545F" w:rsidRPr="00380B43" w:rsidRDefault="0038545F" w:rsidP="00380B43"/>
    <w:p w:rsidR="0038545F" w:rsidRPr="00380B43" w:rsidRDefault="0038545F" w:rsidP="00380B43"/>
    <w:p w:rsidR="0038545F" w:rsidRPr="00380B43" w:rsidRDefault="0038545F" w:rsidP="00380B43"/>
    <w:p w:rsidR="0038545F" w:rsidRPr="00380B43" w:rsidRDefault="0038545F" w:rsidP="00380B43"/>
    <w:p w:rsidR="0038545F" w:rsidRPr="00380B43" w:rsidRDefault="0038545F" w:rsidP="00380B43"/>
    <w:p w:rsidR="0038545F" w:rsidRPr="00380B43" w:rsidRDefault="0038545F" w:rsidP="00380B43"/>
    <w:p w:rsidR="0038545F" w:rsidRPr="00380B43" w:rsidRDefault="0038545F" w:rsidP="00380B43"/>
    <w:p w:rsidR="0038545F" w:rsidRPr="00380B43" w:rsidRDefault="0038545F" w:rsidP="00380B43"/>
    <w:p w:rsidR="0038545F" w:rsidRPr="00380B43" w:rsidRDefault="0038545F" w:rsidP="00380B43"/>
    <w:p w:rsidR="0038545F" w:rsidRPr="00380B43" w:rsidRDefault="0038545F" w:rsidP="00380B43"/>
    <w:p w:rsidR="0038545F" w:rsidRPr="00380B43" w:rsidRDefault="0038545F" w:rsidP="00380B43"/>
    <w:p w:rsidR="0038545F" w:rsidRPr="00380B43" w:rsidRDefault="0038545F" w:rsidP="00380B43"/>
    <w:p w:rsidR="0038545F" w:rsidRPr="00380B43" w:rsidRDefault="0038545F" w:rsidP="00380B43"/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  <w:r w:rsidRPr="00380B43">
        <w:rPr>
          <w:rFonts w:ascii="Times New Roman" w:hAnsi="Times New Roman"/>
          <w:b/>
          <w:sz w:val="18"/>
          <w:szCs w:val="18"/>
        </w:rPr>
        <w:t>Załącznik nr 1 do Planu Pracy Szkoły Podstawowej w Woźnikach – Lig</w:t>
      </w:r>
      <w:r>
        <w:rPr>
          <w:rFonts w:ascii="Times New Roman" w:hAnsi="Times New Roman"/>
          <w:b/>
          <w:sz w:val="18"/>
          <w:szCs w:val="18"/>
        </w:rPr>
        <w:t>ota Woźnicka na rok szkolny 2020/2021</w:t>
      </w:r>
    </w:p>
    <w:p w:rsidR="0038545F" w:rsidRDefault="0038545F" w:rsidP="004709B2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hAnsi="Times New Roman"/>
          <w:b/>
          <w:bCs/>
          <w:color w:val="1B1B1B"/>
          <w:sz w:val="28"/>
          <w:szCs w:val="28"/>
          <w:lang w:eastAsia="pl-PL"/>
        </w:rPr>
      </w:pPr>
      <w:r w:rsidRPr="004709B2">
        <w:rPr>
          <w:rFonts w:ascii="Times New Roman" w:hAnsi="Times New Roman"/>
          <w:b/>
          <w:bCs/>
          <w:color w:val="1B1B1B"/>
          <w:sz w:val="28"/>
          <w:szCs w:val="28"/>
          <w:lang w:eastAsia="pl-PL"/>
        </w:rPr>
        <w:t xml:space="preserve">                    </w:t>
      </w:r>
    </w:p>
    <w:p w:rsidR="0038545F" w:rsidRPr="004709B2" w:rsidRDefault="0038545F" w:rsidP="004709B2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hAnsi="Times New Roman"/>
          <w:b/>
          <w:bCs/>
          <w:color w:val="1B1B1B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1B1B1B"/>
          <w:sz w:val="28"/>
          <w:szCs w:val="28"/>
          <w:lang w:eastAsia="pl-PL"/>
        </w:rPr>
        <w:t xml:space="preserve">                 </w:t>
      </w:r>
      <w:r w:rsidRPr="004709B2">
        <w:rPr>
          <w:rFonts w:ascii="Times New Roman" w:hAnsi="Times New Roman"/>
          <w:b/>
          <w:bCs/>
          <w:color w:val="1B1B1B"/>
          <w:sz w:val="28"/>
          <w:szCs w:val="28"/>
          <w:lang w:eastAsia="pl-PL"/>
        </w:rPr>
        <w:t xml:space="preserve"> </w:t>
      </w:r>
      <w:r w:rsidRPr="004709B2">
        <w:rPr>
          <w:rFonts w:ascii="Times New Roman" w:hAnsi="Times New Roman"/>
          <w:b/>
          <w:bCs/>
          <w:color w:val="1B1B1B"/>
          <w:sz w:val="24"/>
          <w:szCs w:val="24"/>
          <w:lang w:eastAsia="pl-PL"/>
        </w:rPr>
        <w:t xml:space="preserve">Podstawowe kierunki realizacji polityki oświatowej państwa </w:t>
      </w:r>
      <w:r w:rsidRPr="004709B2">
        <w:rPr>
          <w:rFonts w:ascii="Times New Roman" w:hAnsi="Times New Roman"/>
          <w:b/>
          <w:bCs/>
          <w:color w:val="1B1B1B"/>
          <w:sz w:val="24"/>
          <w:szCs w:val="24"/>
          <w:lang w:eastAsia="pl-PL"/>
        </w:rPr>
        <w:br/>
        <w:t xml:space="preserve">                                        </w:t>
      </w:r>
      <w:r>
        <w:rPr>
          <w:rFonts w:ascii="Times New Roman" w:hAnsi="Times New Roman"/>
          <w:b/>
          <w:bCs/>
          <w:color w:val="1B1B1B"/>
          <w:sz w:val="24"/>
          <w:szCs w:val="24"/>
          <w:lang w:eastAsia="pl-PL"/>
        </w:rPr>
        <w:t xml:space="preserve">  </w:t>
      </w:r>
      <w:r w:rsidRPr="004709B2">
        <w:rPr>
          <w:rFonts w:ascii="Times New Roman" w:hAnsi="Times New Roman"/>
          <w:b/>
          <w:bCs/>
          <w:color w:val="1B1B1B"/>
          <w:sz w:val="24"/>
          <w:szCs w:val="24"/>
          <w:lang w:eastAsia="pl-PL"/>
        </w:rPr>
        <w:t xml:space="preserve">      w roku szkolnym 2020/2021</w:t>
      </w:r>
    </w:p>
    <w:p w:rsidR="0038545F" w:rsidRPr="004709B2" w:rsidRDefault="0038545F" w:rsidP="004709B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8545F" w:rsidRPr="004709B2" w:rsidRDefault="0038545F" w:rsidP="004709B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709B2">
        <w:rPr>
          <w:rFonts w:ascii="Times New Roman" w:hAnsi="Times New Roman"/>
          <w:sz w:val="24"/>
          <w:szCs w:val="24"/>
          <w:lang w:eastAsia="pl-PL"/>
        </w:rPr>
        <w:t>Na podstawie art. 60 ust. 3 pkt 1 ustawy z dnia 14 grudnia 2016 r. – Prawo oświatowe (Dz. U. z 2020 r. poz. 910) ustalam następujące kierunki realizacji polityki oświatowej państwa w roku szkolnym 2020/2021</w:t>
      </w:r>
    </w:p>
    <w:p w:rsidR="0038545F" w:rsidRPr="004709B2" w:rsidRDefault="0038545F" w:rsidP="004709B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8545F" w:rsidRPr="004709B2" w:rsidRDefault="0038545F" w:rsidP="004709B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709B2">
        <w:rPr>
          <w:rFonts w:ascii="Times New Roman" w:hAnsi="Times New Roman"/>
          <w:sz w:val="24"/>
          <w:szCs w:val="24"/>
          <w:lang w:eastAsia="pl-PL"/>
        </w:rPr>
        <w:t xml:space="preserve"> 1. Wdrażanie nowej podstawy programowej w szkołach ponadpodstawowych ze szczególnym uwzględnieniem edukacji przyrodniczej i matematycznej. Rozwijanie samodzielności, innowacyjności i kreatywności uczniów.</w:t>
      </w:r>
    </w:p>
    <w:p w:rsidR="0038545F" w:rsidRPr="004709B2" w:rsidRDefault="0038545F" w:rsidP="004709B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709B2">
        <w:rPr>
          <w:rFonts w:ascii="Times New Roman" w:hAnsi="Times New Roman"/>
          <w:sz w:val="24"/>
          <w:szCs w:val="24"/>
          <w:lang w:eastAsia="pl-PL"/>
        </w:rPr>
        <w:t xml:space="preserve"> 2. Wdrażanie zmian w kształceniu zawodowym, ze szczególnym uwzględnieniem kształcenia osób dorosłych. </w:t>
      </w:r>
    </w:p>
    <w:p w:rsidR="0038545F" w:rsidRPr="004709B2" w:rsidRDefault="0038545F" w:rsidP="004709B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709B2">
        <w:rPr>
          <w:rFonts w:ascii="Times New Roman" w:hAnsi="Times New Roman"/>
          <w:sz w:val="24"/>
          <w:szCs w:val="24"/>
          <w:lang w:eastAsia="pl-PL"/>
        </w:rPr>
        <w:t>3. Zapewnienie wysokiej jakości kształcenia oraz wsparcia psychologiczno – pedagogicznego wszystkim uczniom z uwzględnieniem zróżnicowania ich potrzeb rozwojowych i edukacyjnych.</w:t>
      </w:r>
    </w:p>
    <w:p w:rsidR="0038545F" w:rsidRPr="004709B2" w:rsidRDefault="0038545F" w:rsidP="004709B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709B2">
        <w:rPr>
          <w:rFonts w:ascii="Times New Roman" w:hAnsi="Times New Roman"/>
          <w:sz w:val="24"/>
          <w:szCs w:val="24"/>
          <w:lang w:eastAsia="pl-PL"/>
        </w:rPr>
        <w:t xml:space="preserve"> 4. Wykorzystanie w procesach edukacyjnych narzędzi i zasobów cyfrowych oraz metod kształcenia na odległość. Bezpieczne i efektywne korzystanie z technologii cyfrowych. </w:t>
      </w:r>
    </w:p>
    <w:p w:rsidR="0038545F" w:rsidRPr="004709B2" w:rsidRDefault="0038545F" w:rsidP="004709B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709B2">
        <w:rPr>
          <w:rFonts w:ascii="Times New Roman" w:hAnsi="Times New Roman"/>
          <w:sz w:val="24"/>
          <w:szCs w:val="24"/>
          <w:lang w:eastAsia="pl-PL"/>
        </w:rPr>
        <w:t>5. Działania wychowawcze szkoły. Wychowanie do wartości, kształtowanie postaw i respektowanie norm społecznych.</w:t>
      </w:r>
    </w:p>
    <w:p w:rsidR="0038545F" w:rsidRPr="004709B2" w:rsidRDefault="0038545F" w:rsidP="004709B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8545F" w:rsidRDefault="0038545F" w:rsidP="004709B2">
      <w:pPr>
        <w:shd w:val="clear" w:color="auto" w:fill="FFFFFF"/>
        <w:spacing w:before="100" w:beforeAutospacing="1" w:after="100" w:afterAutospacing="1" w:line="240" w:lineRule="auto"/>
        <w:ind w:left="24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709B2">
        <w:rPr>
          <w:rFonts w:ascii="Times New Roman" w:hAnsi="Times New Roman"/>
          <w:sz w:val="24"/>
          <w:szCs w:val="24"/>
          <w:lang w:eastAsia="pl-PL"/>
        </w:rPr>
        <w:t xml:space="preserve">SPOSOBY REALIZACJI KIERUNKÓW POLITYKI OŚWIATOWEJ PAŃSTWA  </w:t>
      </w:r>
    </w:p>
    <w:p w:rsidR="0038545F" w:rsidRDefault="0038545F" w:rsidP="004709B2">
      <w:pPr>
        <w:shd w:val="clear" w:color="auto" w:fill="FFFFFF"/>
        <w:spacing w:before="100" w:beforeAutospacing="1" w:after="100" w:afterAutospacing="1" w:line="240" w:lineRule="auto"/>
        <w:ind w:left="24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709B2">
        <w:rPr>
          <w:rFonts w:ascii="Times New Roman" w:hAnsi="Times New Roman"/>
          <w:sz w:val="24"/>
          <w:szCs w:val="24"/>
          <w:lang w:eastAsia="pl-PL"/>
        </w:rPr>
        <w:t xml:space="preserve"> W SZKOLE PODSTAWOWEJ WOŹNIKACH- LIGOTA WOŹNICKA </w:t>
      </w:r>
    </w:p>
    <w:p w:rsidR="0038545F" w:rsidRPr="004709B2" w:rsidRDefault="0038545F" w:rsidP="004709B2">
      <w:pPr>
        <w:shd w:val="clear" w:color="auto" w:fill="FFFFFF"/>
        <w:spacing w:before="100" w:beforeAutospacing="1" w:after="100" w:afterAutospacing="1" w:line="240" w:lineRule="auto"/>
        <w:ind w:left="24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709B2">
        <w:rPr>
          <w:rFonts w:ascii="Times New Roman" w:hAnsi="Times New Roman"/>
          <w:sz w:val="24"/>
          <w:szCs w:val="24"/>
          <w:lang w:eastAsia="pl-PL"/>
        </w:rPr>
        <w:t>W ROKU SZKOLNYM 2020/2021</w:t>
      </w:r>
    </w:p>
    <w:tbl>
      <w:tblPr>
        <w:tblW w:w="100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32"/>
        <w:gridCol w:w="3401"/>
        <w:gridCol w:w="2791"/>
        <w:gridCol w:w="1126"/>
      </w:tblGrid>
      <w:tr w:rsidR="0038545F" w:rsidRPr="00DB0D84" w:rsidTr="004F48C8">
        <w:tc>
          <w:tcPr>
            <w:tcW w:w="2734" w:type="dxa"/>
          </w:tcPr>
          <w:p w:rsidR="0038545F" w:rsidRPr="004709B2" w:rsidRDefault="0038545F" w:rsidP="004709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t>Zadania- priorytety</w:t>
            </w:r>
          </w:p>
        </w:tc>
        <w:tc>
          <w:tcPr>
            <w:tcW w:w="3402" w:type="dxa"/>
          </w:tcPr>
          <w:p w:rsidR="0038545F" w:rsidRPr="004709B2" w:rsidRDefault="0038545F" w:rsidP="004709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2792" w:type="dxa"/>
          </w:tcPr>
          <w:p w:rsidR="0038545F" w:rsidRPr="004709B2" w:rsidRDefault="0038545F" w:rsidP="004709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t>Osoby odpowiedzialne</w:t>
            </w:r>
          </w:p>
        </w:tc>
        <w:tc>
          <w:tcPr>
            <w:tcW w:w="1126" w:type="dxa"/>
          </w:tcPr>
          <w:p w:rsidR="0038545F" w:rsidRPr="004709B2" w:rsidRDefault="0038545F" w:rsidP="004709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t>Termin realizacji</w:t>
            </w:r>
          </w:p>
        </w:tc>
      </w:tr>
      <w:tr w:rsidR="0038545F" w:rsidRPr="00DB0D84" w:rsidTr="004F48C8">
        <w:tc>
          <w:tcPr>
            <w:tcW w:w="2734" w:type="dxa"/>
          </w:tcPr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09B2">
              <w:rPr>
                <w:rFonts w:ascii="Times New Roman" w:hAnsi="Times New Roman"/>
                <w:sz w:val="24"/>
                <w:szCs w:val="24"/>
                <w:lang w:eastAsia="pl-PL"/>
              </w:rPr>
              <w:t>1. Wdrażanie nowej podstawy programowej w szkołach ponadpodstawowych ze szczególnym uwzględnieniem edukacji przyrodniczej i matematycznej. Rozwijanie samodzielności, innowacyjności i kreatywności uczniów.</w:t>
            </w: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09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2. Wdrażanie zmian w kształceniu zawodowym, ze szczególnym uwzględnieniem kształcenia osób dorosłych. </w:t>
            </w: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09B2">
              <w:rPr>
                <w:rFonts w:ascii="Times New Roman" w:hAnsi="Times New Roman"/>
                <w:sz w:val="24"/>
                <w:szCs w:val="24"/>
                <w:lang w:eastAsia="pl-PL"/>
              </w:rPr>
              <w:t>3. Zapewnienie wysokiej jakości kształcenia oraz wsparcia psychologiczno – pedagogicznego wszystkim uczniom z uwzględnieniem zróżnicowania ich potrzeb rozwojowych i edukacyjnych.</w:t>
            </w: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09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4. Wykorzystanie w procesach edukacyjnych narzędzi i zasobów cyfrowych oraz metod kształcenia na odległość. Bezpieczne i efektywne korzystanie z technologii cyfrowych. </w:t>
            </w: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09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545F" w:rsidRPr="004709B2" w:rsidRDefault="0038545F" w:rsidP="004709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09B2">
              <w:rPr>
                <w:rFonts w:ascii="Times New Roman" w:hAnsi="Times New Roman"/>
                <w:sz w:val="24"/>
                <w:szCs w:val="24"/>
                <w:lang w:eastAsia="pl-PL"/>
              </w:rPr>
              <w:t>Tworzenie warunków do podejmowania przez uczniów samodzielnych inicjatyw w zakresie rozwijania samodzielności, kreatywności, zdobywania wiedzy;  zachęcanie i umożliwienie  prezentacji swoich osiągnięć /akademie, apele, wystawy prac plastycznych i technicznych, pokazy sportowe/.</w:t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09B2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Rozwijanie umiejętności i kompetencji uczniów poprzez wprowadzenie innowacji pedagogicznych.</w:t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09B2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Prowadzenie zajęć pozalekcyjnych zgodnie z przygotowaną ofertą zajęć rozwijających kompetencje kluczowe w zakresie porozumiewania się w językach obcych, matematyczno-przyrodniczych, edukacji regionalnej.</w:t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09B2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Udział w konkursach szkolnych i pozaszkolnych – zgodnie z kalendarzem konkursowym. Aktywny udział w akademiach i imprezach szkolnych zgodnie z kalendarzem wydarzeń  z życia szkoły.</w:t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09B2">
              <w:rPr>
                <w:rFonts w:ascii="Times New Roman" w:hAnsi="Times New Roman"/>
                <w:sz w:val="24"/>
                <w:szCs w:val="24"/>
                <w:lang w:eastAsia="pl-PL"/>
              </w:rPr>
              <w:t>Uczestnictwo w kołach zainteresowań i dodatkowych zajęciach sportowych.</w:t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09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Przygotowanie i motywowanie ucznia do samodzielnego zdobywania wiedzy z różnych źródeł, korzystania z technologii informacyjnej, rozwijania zdolności sportowych i artystycznych/koła zainteresowań, zajęcia rozwijające/. </w:t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09B2">
              <w:rPr>
                <w:rFonts w:ascii="Times New Roman" w:hAnsi="Times New Roman"/>
                <w:sz w:val="24"/>
                <w:szCs w:val="24"/>
                <w:lang w:eastAsia="pl-PL"/>
              </w:rPr>
              <w:t>Organizacja i realizacja przedsięwzięć w zakresie doradztwa zawodowego.</w:t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09B2">
              <w:rPr>
                <w:rFonts w:ascii="Times New Roman" w:hAnsi="Times New Roman"/>
                <w:sz w:val="24"/>
                <w:szCs w:val="24"/>
                <w:lang w:eastAsia="pl-PL"/>
              </w:rPr>
              <w:t>Kształcenie zawodowe oparte  na współpracy nauczyciela przedmiotu z pracodawcami.</w:t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09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Zorganizowanie procesów edukacyjnych  w sposób sprzyjający uczeniu się. </w:t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09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Uczniowie nabywają wiadomości i umiejętności określone w podstawie programowej.</w:t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09B2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Uwzględnianie zróżnicowanych potrzeb edukacyjnych uczniów w procesie kształcenia na wszystkich przedmiotach , dostosowanie wymagań edukacyjnych do potrzeb uczniów na podstawie analizy opinii i orzeczeń</w:t>
            </w:r>
            <w:r w:rsidRPr="004709B2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09B2">
              <w:rPr>
                <w:rFonts w:ascii="Times New Roman" w:hAnsi="Times New Roman"/>
                <w:sz w:val="24"/>
                <w:szCs w:val="24"/>
                <w:lang w:eastAsia="pl-PL"/>
              </w:rPr>
              <w:t>Współpraca z poradnią psychologiczno-pedagogiczną, pedagogiem szkolnym, rodzicami/opiekunami uczniów, nauczycielami.</w:t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09B2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Systematyczne stosowanie systemu pochwał oraz pozytywnego wzmacniania uczniów.</w:t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t>Wdrożenie procesu zdalnego nauczania w wyniku wystąpienia zagrożenia koronawirusem. Przestrzeganie procedur bezpieczeństwa w czasie epidemii COVID-19.</w:t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Korzystanie przez nauczycieli </w:t>
            </w: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z dziennika elektronicznego, kontaktowanie się z uczniami i rodzicami, wymiana informacji.</w:t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Korzystanie podczas lekcji z e- booków, programów multimedialnych, filmów, gier edukacyjnych itp.</w:t>
            </w: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t>Organizacja warsztatów, pogadanek, prelekcji oraz zajęć w celu pedagogizacji uczniów i rodziców  na temat bezpieczeństwa w Internecie oraz korzystania z mediów społecznych.</w:t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Współtworzenie strony internetowej szkoły.</w:t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Udział nauczycieli w doskonaleniu zawodowym.</w:t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ind w:left="252" w:hanging="24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2" w:type="dxa"/>
          </w:tcPr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t>nauczyciele poszczególnych przedmiotów, wychowawcy, bibliotekarz, Samorząd Uczniowski</w:t>
            </w: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t>nauczyciel doradztwa zawodowego, wychowawcy</w:t>
            </w: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dyrektor, nauczyciel informatyki, </w:t>
            </w: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wychowawcy, nauczyciele wszystkich przedmiotów</w:t>
            </w: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nauczyciel informatyki, </w:t>
            </w: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wychowawcy, nauczyciele wszystkich przedmiotów</w:t>
            </w: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cały rok </w:t>
            </w: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t>cały rok</w:t>
            </w: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t>cały rok</w:t>
            </w: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t>cały rok</w:t>
            </w: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545F" w:rsidRPr="00DB0D84" w:rsidTr="004F48C8">
        <w:tc>
          <w:tcPr>
            <w:tcW w:w="2734" w:type="dxa"/>
          </w:tcPr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09B2">
              <w:rPr>
                <w:rFonts w:ascii="Times New Roman" w:hAnsi="Times New Roman"/>
                <w:sz w:val="24"/>
                <w:szCs w:val="24"/>
                <w:lang w:eastAsia="pl-PL"/>
              </w:rPr>
              <w:t>5. Działania wychowawcze szkoły. Wychowanie do wartości, kształtowanie postaw i respektowanie norm społecznych.</w:t>
            </w: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1B1B1B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545F" w:rsidRPr="004709B2" w:rsidRDefault="0038545F" w:rsidP="004709B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t>Prowadzenie zajęć z wychowawcą nt. kształtowania postaw patriotycznych, społecznych, wartości powszechnie uznawanych za pozytywne.</w:t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sz w:val="24"/>
                <w:szCs w:val="24"/>
              </w:rPr>
              <w:t>Prowadzenie lekcji j. polskiego i historii kształtujących postawy patriotyczne oraz społeczne.</w:t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t>Udział uczniów w organizacji uroczystości szkolnych oraz środowiskowych z okazji świąt narodowych i religijnych.</w:t>
            </w:r>
          </w:p>
          <w:p w:rsidR="0038545F" w:rsidRPr="004709B2" w:rsidRDefault="0038545F" w:rsidP="0047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9B2">
              <w:rPr>
                <w:rFonts w:ascii="Times New Roman" w:hAnsi="Times New Roman" w:cs="Arial"/>
                <w:sz w:val="24"/>
                <w:szCs w:val="24"/>
                <w:lang w:eastAsia="pl-PL"/>
              </w:rPr>
              <w:t xml:space="preserve"> </w:t>
            </w:r>
            <w:r w:rsidRPr="004709B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Udział uczniów w różnych </w:t>
            </w:r>
            <w:r w:rsidRPr="004709B2">
              <w:rPr>
                <w:rFonts w:ascii="Times New Roman" w:hAnsi="Times New Roman"/>
                <w:sz w:val="24"/>
                <w:szCs w:val="24"/>
              </w:rPr>
              <w:t>przedsięwzięciach (np. konkursach) kształtujących  u uczniów postawy zaangażowania w pielęgnowanie narodowej tradycji i historii, w tym kultury języka polskiego.</w:t>
            </w: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 w:line="240" w:lineRule="auto"/>
              <w:ind w:left="13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2" w:type="dxa"/>
          </w:tcPr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t>nauczyciele poszczególnych przedmiotów,</w:t>
            </w: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wychowawcy, nauczyciel j. polskiego, historii i religii</w:t>
            </w: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9B2">
              <w:rPr>
                <w:rFonts w:ascii="Times New Roman" w:hAnsi="Times New Roman"/>
                <w:color w:val="000000"/>
                <w:sz w:val="24"/>
                <w:szCs w:val="24"/>
              </w:rPr>
              <w:t>cały rok</w:t>
            </w: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4709B2" w:rsidRDefault="0038545F" w:rsidP="004709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8545F" w:rsidRPr="00380B43" w:rsidRDefault="0038545F" w:rsidP="00380B43">
      <w:pPr>
        <w:shd w:val="clear" w:color="auto" w:fill="FFFFFF"/>
        <w:spacing w:after="180"/>
        <w:jc w:val="center"/>
        <w:textAlignment w:val="baseline"/>
        <w:outlineLvl w:val="1"/>
        <w:rPr>
          <w:rFonts w:ascii="Times New Roman" w:hAnsi="Times New Roman"/>
          <w:b/>
          <w:bCs/>
          <w:color w:val="1B1B1B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  <w:r w:rsidRPr="00380B43">
        <w:rPr>
          <w:rFonts w:ascii="Times New Roman" w:hAnsi="Times New Roman"/>
          <w:b/>
          <w:sz w:val="18"/>
          <w:szCs w:val="18"/>
        </w:rPr>
        <w:t>Załącznik nr 2 do Planu Pracy Szkoły Podstawowej w Woźnikach – Lig</w:t>
      </w:r>
      <w:r>
        <w:rPr>
          <w:rFonts w:ascii="Times New Roman" w:hAnsi="Times New Roman"/>
          <w:b/>
          <w:sz w:val="18"/>
          <w:szCs w:val="18"/>
        </w:rPr>
        <w:t>ota Woźnicka na rok szkolny 2020/2021</w:t>
      </w:r>
    </w:p>
    <w:p w:rsidR="0038545F" w:rsidRDefault="0038545F" w:rsidP="00274CF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/>
          <w:kern w:val="3"/>
          <w:sz w:val="28"/>
          <w:lang w:eastAsia="pl-PL"/>
        </w:rPr>
      </w:pPr>
    </w:p>
    <w:p w:rsidR="0038545F" w:rsidRDefault="0038545F" w:rsidP="00F472AA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pl-PL"/>
        </w:rPr>
      </w:pPr>
      <w:r w:rsidRPr="00F472AA">
        <w:rPr>
          <w:rFonts w:ascii="Times New Roman" w:hAnsi="Times New Roman"/>
          <w:b/>
          <w:kern w:val="3"/>
          <w:sz w:val="24"/>
          <w:szCs w:val="24"/>
          <w:lang w:eastAsia="pl-PL"/>
        </w:rPr>
        <w:t xml:space="preserve">PLAN PRACY ODDZIAŁU PRZEDSZKOLNEGO </w:t>
      </w:r>
    </w:p>
    <w:p w:rsidR="0038545F" w:rsidRDefault="0038545F" w:rsidP="00F472AA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pl-PL"/>
        </w:rPr>
      </w:pPr>
      <w:r w:rsidRPr="00F472AA">
        <w:rPr>
          <w:rFonts w:ascii="Times New Roman" w:hAnsi="Times New Roman"/>
          <w:b/>
          <w:kern w:val="3"/>
          <w:sz w:val="24"/>
          <w:szCs w:val="24"/>
          <w:lang w:eastAsia="pl-PL"/>
        </w:rPr>
        <w:t>PRZY SZKOLE PODSTAWOWEJ</w:t>
      </w:r>
      <w:r>
        <w:rPr>
          <w:b/>
          <w:kern w:val="3"/>
          <w:sz w:val="24"/>
          <w:szCs w:val="24"/>
          <w:lang w:eastAsia="pl-PL"/>
        </w:rPr>
        <w:t xml:space="preserve"> </w:t>
      </w:r>
      <w:r w:rsidRPr="00F472AA">
        <w:rPr>
          <w:rFonts w:ascii="Times New Roman" w:hAnsi="Times New Roman"/>
          <w:b/>
          <w:kern w:val="3"/>
          <w:sz w:val="24"/>
          <w:szCs w:val="24"/>
          <w:lang w:eastAsia="pl-PL"/>
        </w:rPr>
        <w:t>W WOŹNIKACH - LIGOTA WOŹNICKA</w:t>
      </w:r>
    </w:p>
    <w:p w:rsidR="0038545F" w:rsidRPr="00F472AA" w:rsidRDefault="0038545F" w:rsidP="00F472AA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b/>
          <w:kern w:val="3"/>
          <w:sz w:val="24"/>
          <w:szCs w:val="24"/>
          <w:lang w:eastAsia="pl-PL"/>
        </w:rPr>
      </w:pPr>
      <w:r>
        <w:rPr>
          <w:rFonts w:ascii="Times New Roman" w:hAnsi="Times New Roman"/>
          <w:b/>
          <w:kern w:val="3"/>
          <w:sz w:val="24"/>
          <w:szCs w:val="24"/>
          <w:lang w:eastAsia="pl-PL"/>
        </w:rPr>
        <w:t>NA ROK SZKOLNY 2020/2021</w:t>
      </w:r>
    </w:p>
    <w:p w:rsidR="0038545F" w:rsidRPr="00274CF9" w:rsidRDefault="0038545F" w:rsidP="00274CF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p w:rsidR="0038545F" w:rsidRPr="00274CF9" w:rsidRDefault="0038545F" w:rsidP="00274CF9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lang w:eastAsia="pl-PL"/>
        </w:rPr>
      </w:pPr>
      <w:r w:rsidRPr="00274CF9">
        <w:rPr>
          <w:rFonts w:ascii="Times New Roman" w:hAnsi="Times New Roman"/>
          <w:kern w:val="3"/>
          <w:sz w:val="24"/>
          <w:lang w:eastAsia="pl-PL"/>
        </w:rPr>
        <w:t>Założenia główne pracy oddziału przedszkolnego:</w:t>
      </w:r>
    </w:p>
    <w:p w:rsidR="0038545F" w:rsidRPr="00274CF9" w:rsidRDefault="0038545F" w:rsidP="00274CF9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lang w:eastAsia="pl-PL"/>
        </w:rPr>
      </w:pPr>
      <w:r w:rsidRPr="00274CF9">
        <w:rPr>
          <w:rFonts w:ascii="Times New Roman" w:hAnsi="Times New Roman"/>
          <w:kern w:val="3"/>
          <w:sz w:val="24"/>
          <w:lang w:eastAsia="pl-PL"/>
        </w:rPr>
        <w:t>- Dążymy do rozwijania umiejętności społecznych niezbędnych w poprawnych relacjach interpersonalnych ukazując systemy wartości dla orientacji dziecka w tym, co jest dobre, a co złe.</w:t>
      </w:r>
    </w:p>
    <w:p w:rsidR="0038545F" w:rsidRPr="00274CF9" w:rsidRDefault="0038545F" w:rsidP="00274CF9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lang w:eastAsia="pl-PL"/>
        </w:rPr>
      </w:pPr>
      <w:r w:rsidRPr="00274CF9">
        <w:rPr>
          <w:rFonts w:ascii="Times New Roman" w:hAnsi="Times New Roman"/>
          <w:kern w:val="3"/>
          <w:sz w:val="24"/>
          <w:lang w:eastAsia="pl-PL"/>
        </w:rPr>
        <w:t>- Realizacja działań w zakresie zrównoważonego rozwoju.</w:t>
      </w:r>
    </w:p>
    <w:p w:rsidR="0038545F" w:rsidRPr="00274CF9" w:rsidRDefault="0038545F" w:rsidP="00274CF9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lang w:eastAsia="pl-PL"/>
        </w:rPr>
      </w:pPr>
      <w:r w:rsidRPr="00274CF9">
        <w:rPr>
          <w:rFonts w:ascii="Times New Roman" w:hAnsi="Times New Roman"/>
          <w:kern w:val="3"/>
          <w:sz w:val="24"/>
          <w:lang w:eastAsia="pl-PL"/>
        </w:rPr>
        <w:t>- Każde dziecko jest traktowane indywidualnie, czuje się akceptowane, kochane, szczęśliwe.</w:t>
      </w:r>
    </w:p>
    <w:p w:rsidR="0038545F" w:rsidRPr="00274CF9" w:rsidRDefault="0038545F" w:rsidP="00274CF9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lang w:eastAsia="pl-PL"/>
        </w:rPr>
      </w:pPr>
      <w:r w:rsidRPr="00274CF9">
        <w:rPr>
          <w:rFonts w:ascii="Times New Roman" w:hAnsi="Times New Roman"/>
          <w:kern w:val="3"/>
          <w:sz w:val="24"/>
          <w:lang w:eastAsia="pl-PL"/>
        </w:rPr>
        <w:t>- Stwarzanie różnorodnych sytuacji edukacyjnych prowadzących do zaspokajania naturalnej ciekawości, inspirowanie aktywności i samodzielności, kształtowanie konkretnych umiejętności dzieci.</w:t>
      </w:r>
    </w:p>
    <w:p w:rsidR="0038545F" w:rsidRPr="00274CF9" w:rsidRDefault="0038545F" w:rsidP="00274CF9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lang w:eastAsia="pl-PL"/>
        </w:rPr>
      </w:pPr>
      <w:r w:rsidRPr="00274CF9">
        <w:rPr>
          <w:rFonts w:ascii="Times New Roman" w:hAnsi="Times New Roman"/>
          <w:kern w:val="3"/>
          <w:sz w:val="24"/>
          <w:lang w:eastAsia="pl-PL"/>
        </w:rPr>
        <w:t>- Dbanie o prawidłowy rozwój emocjonalny: stwarzanie warunków dających dzieciom szansę, by stawały się: otwarte na ludzi, samodzielne, gotowe do podejmowania ryzyka, radzące sobie w różnych, często trudnych sytuacjach, ufne w swoje możliwości, odpowiedzialne.</w:t>
      </w:r>
    </w:p>
    <w:p w:rsidR="0038545F" w:rsidRPr="00274CF9" w:rsidRDefault="0038545F" w:rsidP="00274CF9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lang w:eastAsia="pl-PL"/>
        </w:rPr>
      </w:pPr>
      <w:r w:rsidRPr="00274CF9">
        <w:rPr>
          <w:rFonts w:ascii="Times New Roman" w:hAnsi="Times New Roman"/>
          <w:kern w:val="3"/>
          <w:sz w:val="24"/>
          <w:lang w:eastAsia="pl-PL"/>
        </w:rPr>
        <w:t>- Przygotowujemy wychowanków do przeżywania i odnoszenia sukcesów, radzenia sobie z porażkami.</w:t>
      </w:r>
    </w:p>
    <w:p w:rsidR="0038545F" w:rsidRPr="00274CF9" w:rsidRDefault="0038545F" w:rsidP="00274CF9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lang w:eastAsia="pl-PL"/>
        </w:rPr>
      </w:pPr>
      <w:r w:rsidRPr="00274CF9">
        <w:rPr>
          <w:rFonts w:ascii="Times New Roman" w:hAnsi="Times New Roman"/>
          <w:kern w:val="3"/>
          <w:sz w:val="24"/>
          <w:lang w:eastAsia="pl-PL"/>
        </w:rPr>
        <w:t>- Uczymy bezpiecznych zachowań oraz umiejętnego radzenia sobie w sytuacjach zagrożenia, przy udziale autorytetów - służb ratunkowych.</w:t>
      </w:r>
    </w:p>
    <w:p w:rsidR="0038545F" w:rsidRPr="00274CF9" w:rsidRDefault="0038545F" w:rsidP="00274CF9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lang w:eastAsia="pl-PL"/>
        </w:rPr>
      </w:pPr>
      <w:r w:rsidRPr="00274CF9">
        <w:rPr>
          <w:rFonts w:ascii="Times New Roman" w:hAnsi="Times New Roman"/>
          <w:kern w:val="3"/>
          <w:sz w:val="24"/>
          <w:lang w:eastAsia="pl-PL"/>
        </w:rPr>
        <w:t>- Dążymy, by rodzice byli partnerami i współtwórcami sukcesów swoich dzieci poprzez udział w planowaniu zadań, życiu przedszkola.</w:t>
      </w:r>
    </w:p>
    <w:p w:rsidR="0038545F" w:rsidRPr="00274CF9" w:rsidRDefault="0038545F" w:rsidP="00274CF9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lang w:eastAsia="pl-PL"/>
        </w:rPr>
      </w:pPr>
      <w:r w:rsidRPr="00274CF9">
        <w:rPr>
          <w:rFonts w:ascii="Times New Roman" w:hAnsi="Times New Roman"/>
          <w:kern w:val="3"/>
          <w:sz w:val="24"/>
          <w:lang w:eastAsia="pl-PL"/>
        </w:rPr>
        <w:t>- Współdziałamy z lokalnymi instytucjami i promujemy placówkę w środowisku.</w:t>
      </w:r>
    </w:p>
    <w:p w:rsidR="0038545F" w:rsidRPr="00274CF9" w:rsidRDefault="0038545F" w:rsidP="00274CF9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lang w:eastAsia="pl-PL"/>
        </w:rPr>
      </w:pPr>
      <w:r w:rsidRPr="00274CF9">
        <w:rPr>
          <w:rFonts w:ascii="Times New Roman" w:hAnsi="Times New Roman"/>
          <w:kern w:val="3"/>
          <w:sz w:val="24"/>
          <w:lang w:eastAsia="pl-PL"/>
        </w:rPr>
        <w:t>- Ustawicznie się doskonalimy, aby zapewnić dzieciom edukację na najwyższym poziomie.</w:t>
      </w:r>
    </w:p>
    <w:p w:rsidR="0038545F" w:rsidRPr="00274CF9" w:rsidRDefault="0038545F" w:rsidP="00274CF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p w:rsidR="0038545F" w:rsidRDefault="0038545F" w:rsidP="00274CF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p w:rsidR="0038545F" w:rsidRPr="00274CF9" w:rsidRDefault="0038545F" w:rsidP="00274CF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p w:rsidR="0038545F" w:rsidRPr="00274CF9" w:rsidRDefault="0038545F" w:rsidP="00274CF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tbl>
      <w:tblPr>
        <w:tblW w:w="11550" w:type="dxa"/>
        <w:tblInd w:w="-123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288"/>
        <w:gridCol w:w="5856"/>
        <w:gridCol w:w="1081"/>
        <w:gridCol w:w="2325"/>
      </w:tblGrid>
      <w:tr w:rsidR="0038545F" w:rsidRPr="00DB0D84" w:rsidTr="00274CF9">
        <w:tc>
          <w:tcPr>
            <w:tcW w:w="92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b/>
                <w:kern w:val="3"/>
                <w:sz w:val="28"/>
                <w:lang w:eastAsia="pl-PL"/>
              </w:rPr>
              <w:t>Działania wychowawcze, dydaktyczne i opiekuńcze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lang w:eastAsia="pl-PL"/>
              </w:rPr>
            </w:pPr>
          </w:p>
        </w:tc>
      </w:tr>
      <w:tr w:rsidR="0038545F" w:rsidRPr="00DB0D84" w:rsidTr="00274CF9"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b/>
                <w:kern w:val="3"/>
                <w:sz w:val="28"/>
                <w:lang w:eastAsia="pl-PL"/>
              </w:rPr>
              <w:t>Cel</w:t>
            </w:r>
          </w:p>
        </w:tc>
        <w:tc>
          <w:tcPr>
            <w:tcW w:w="5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b/>
                <w:kern w:val="3"/>
                <w:sz w:val="28"/>
                <w:lang w:eastAsia="pl-PL"/>
              </w:rPr>
              <w:t>Zadanie/sposób realizacji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b/>
                <w:kern w:val="3"/>
                <w:sz w:val="28"/>
                <w:lang w:eastAsia="pl-PL"/>
              </w:rPr>
              <w:t>Osoba odpowiedzialna</w:t>
            </w:r>
          </w:p>
        </w:tc>
      </w:tr>
      <w:tr w:rsidR="0038545F" w:rsidRPr="00DB0D84" w:rsidTr="00274CF9"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b/>
                <w:kern w:val="3"/>
                <w:lang w:eastAsia="pl-PL"/>
              </w:rPr>
              <w:t>1. Tworzenie warunków do realizacji podstawy programowej</w:t>
            </w:r>
          </w:p>
        </w:tc>
        <w:tc>
          <w:tcPr>
            <w:tcW w:w="5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1. Ustalenie przedszkolnego zestawu programów na rok szkolny 2018/2019 zaopiniowane przez radę pedagogiczną.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2. Uaktualnienie przez rodziców Programu wychowawczego i profilaktyki przedszkola – szkoły.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Dyrektor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Przedstawiciele Rodziców</w:t>
            </w:r>
          </w:p>
        </w:tc>
      </w:tr>
      <w:tr w:rsidR="0038545F" w:rsidRPr="00DB0D84" w:rsidTr="00274CF9"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b/>
                <w:kern w:val="3"/>
                <w:lang w:eastAsia="pl-PL"/>
              </w:rPr>
              <w:t>2. Organizacja procesów wspomagania rozwoju i edukacji dzieci</w:t>
            </w:r>
          </w:p>
        </w:tc>
        <w:tc>
          <w:tcPr>
            <w:tcW w:w="5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1. Planowane procesów wspomagania rozwoju i edukacji przez nauczycieli z wykorzystaniem przyjętych programów (plany miesięczne z uwzględnieniem potrzeb dzieci i nowej podstawy programowej).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2. Analiza problemów, trudności edukacyjnych oraz sukcesów dzieci, ustalenie wniosków i sposobu realizacji (arkusz obserwacji i diagnozy gotowości szkolnej).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Nauczyciele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</w:tc>
      </w:tr>
      <w:tr w:rsidR="0038545F" w:rsidRPr="00DB0D84" w:rsidTr="00274CF9">
        <w:trPr>
          <w:trHeight w:val="850"/>
        </w:trPr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b/>
                <w:kern w:val="3"/>
                <w:lang w:eastAsia="pl-PL"/>
              </w:rPr>
              <w:t>3. Doskonalenie systemu wychowawczego przedszkola i kształtowanie inteligencji emocjonalnej dzieci</w:t>
            </w:r>
          </w:p>
        </w:tc>
        <w:tc>
          <w:tcPr>
            <w:tcW w:w="5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1. Zawarcie kontraktów grupowych obejmujących normy zachowania i postępowania - zapoznanie rodziców z przyjętymi zasadami w celu ujednolicenia oddziaływań wychowawczych (ustalenie form nagradzania, motywowania dzieci, ponoszenia konsekwencji).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2. ''Dziecko w świecie emocji''- kształtowanie inteligencji emocjonalnej, częste rozmowy na temat dziecięcych odczuć emocji, kształtowanie zdolności empatii poprzez wdrożenie programu.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3. ''W krainie poezji dziecięcej''- dostarczanie bogactwa przeżyć emocjonalnych w kontaktach z literaturą oraz wprowadzanie dziecka w świat pozytywnych wartości: dobro, prawda, miłość i piękno poprzez tworzenie otoczenia sprzyjającego rozumieniu i przeżywaniu tych wartości i emocji.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4.Warsztaty dla rodziców i dzieci - ''Złość skąd się bierze, jak się przejawia, jak można sobie z nią poradzić''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5. ''Przyjaciele Zippiego''- wspieranie dzieci w radzeniu sobie z codziennymi problemami, z nazywaniem uczuć i radzenia sobie z nimi.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6. ''Jestem królem''- celebrowanie narodzin dzieci.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7. ''Dziecko tygodnia''- przedstawienie siebie, rozwijanie więzi rodzinnych.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8. Nauka rozwiązywania konfliktów poprzez negocjowanie (dokonywanie oceny sytuacji, scenki dramowe, rozwój empatii, tolerancji i wrażliwości w celu zapobieganiu zachowaniom dyskryminacyjnym).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9. Analiza bieżących problemów wychowawczych pojawiających się w poszczególnych grupach (starszaki, maluchy), przekazywanie informacji podczas spotkań z rodzicami, na posiedzeniu rady pedagogicznej w celu ustalenia działań i profilaktyki. Systematyczna współpraca z psychologiem.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10. ''Proszę, przepraszam, dziękuję ja tych słów nie żałuję''- kształtowanie oraz utrwalanie u dzieci norm i zwrotów grzecznościowych społecznie akceptowalnych.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Nauczyciel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</w:tc>
      </w:tr>
      <w:tr w:rsidR="0038545F" w:rsidRPr="00DB0D84" w:rsidTr="00274CF9"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b/>
                <w:kern w:val="3"/>
                <w:lang w:eastAsia="pl-PL"/>
              </w:rPr>
              <w:t>4. Tworzenie warunków do rozwoju samodzielności dzieci</w:t>
            </w:r>
          </w:p>
        </w:tc>
        <w:tc>
          <w:tcPr>
            <w:tcW w:w="5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1. ''Jestem sobie przedszkolaczek, nie grymaszę i nie płaczę''- wspomaganie dziecka w procesie przystosowania do życia w warunkach przedszkolnych poprzez umożliwienie mu poznania nowego otoczenia w poczuciu bezpieczeństwa oraz kształtowanie w nim poczucia przynależności do grupy przedszkolnej - zajęcia adaptacyjne.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2. Prowadzenie zajęć w zespołach dotyczących nauki (rozbierania i ubierania, składania ubrań, mycia rąk, mycia zębów).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3. Wzbogacanie w salach kącików zainteresowań (przyrodniczego, plastycznego, muzycznego, konstrukcyjnego- według uznania nauczyciela i potrzeb dzieci) oraz  organizowanie tematycznych wystaw literatury dziecięcej.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4. Inspirowanie dzieci do zabaw tematycznych odpowiednio do sytuacji okolicznościowych lub realizowanych tematów kompleksowych i udział w nich nauczyciela - realizacja konkretnych celów pedagogicznych.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5. Inspirowanie dzieci do zabaw tematycznych, konstrukcyjnych adekwatnych do realizowanych tematów kompleksowych.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6. Systematyczne wdrażanie dzieci do stosowania zabiegów higienicznych, mycia rąk przed posiłkiem i po wyjściu z toalety, a także rozbierania i ubierania, składania ubrań, mycia zębów, nakrywania do stołu).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7. Wdrażanie do estetycznego i spokojnego spożywania posiłków.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8. ''Dyżurny to ja''- pełnienie przez dzieci roli dyżurnego, ustalenie obowiązków dyżurnego.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9. ''Wszystko swoje miejsce ma''- troska o czystość i estetykę zabawy.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Nauczyciel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</w:tc>
      </w:tr>
      <w:tr w:rsidR="0038545F" w:rsidRPr="00DB0D84" w:rsidTr="00274CF9"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b/>
                <w:kern w:val="3"/>
                <w:lang w:eastAsia="pl-PL"/>
              </w:rPr>
              <w:t>5. Rozwijanie  u dzieci zasobu słownictwa oraz zainteresowania prozą i poezją dziecięcą.</w:t>
            </w:r>
          </w:p>
        </w:tc>
        <w:tc>
          <w:tcPr>
            <w:tcW w:w="5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1. ''Kto Ty jesteś? Polak mały''- upamiętnienie 100- lecia odzyskania przez Polskę niepodległości, kształtowanie świadomości patriotycznej i obywatelskiej, rozwijanie i wzmacnianie poczucia tożsamości narodowej oraz przynależności do rodziny i kraju pochodzenia.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2. ''Polska moja ojczyzna''- konkurs recytatorski.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3. Dzienniczek wierszy - wdrażanie dzieci do poznawania wartości bajek oraz kultywowania czytania wraz z rodzicami w domu.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4. Wyzwalanie u dzieci aktywności poprzez zabawy z poezją poprzez całoroczną współpracę na linii przedszkole - dom.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5. ''Cała  Polska czyta dzieciom''- kontynuowanie codziennego czytania dzieciom i rozbudzania ich zainteresowań czytelniczych oraz dostrzegania piękna mowy ojczystej.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6. ,,Spotkanie z teatrem” - udział w przedstawieniach na terenie przedszkola i poza nim.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Nauczyciel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</w:tc>
      </w:tr>
      <w:tr w:rsidR="0038545F" w:rsidRPr="00DB0D84" w:rsidTr="00274CF9"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b/>
                <w:kern w:val="3"/>
                <w:lang w:eastAsia="pl-PL"/>
              </w:rPr>
              <w:t>6.Stwarzanie dzieciom warunków do zaspakajania naturalnejaktywności, ciekawości i rozwoju zainteresowań</w:t>
            </w:r>
          </w:p>
        </w:tc>
        <w:tc>
          <w:tcPr>
            <w:tcW w:w="5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1. ,, Woźniki nasze miasto, a Warszawa to nasza stolica”- poznawanie i kultywowanie tradycji miast; zwiedzanie zabytków w rzeczywistości i wirtualni; poznawanie ciekawych miejsc, odwiedzanie miejsc pamięci.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2.,,Tablica multimedialna”, ,,Komputer” - wykorzystanie pomocy interaktywnych, wdrażanie dzieci w świat technologii informatycznej, uwrażliwianie na bezpieczne korzystanie z urządzeń oraz informacji dostępnych w sieci.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3.,,W świecie liczb” - wyrażanie ekspresji twórczej podczas czynności konstrukcyjnych i zabaw (określanie położenia przedmiotów, ich liczby, kształtu, wielkości, ciężaru, porównywanie ich z uwagi na wybraną cechę).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4.,,Kącik małego badacza”- rozwijanie wyobraźni i myślenia przyczynowo-skutkowego oraz umiejętności przewidywania i wyciągania wniosków.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5.,,Moja ulubiona zabawa” - stwarzanie dzieciom możliwości  do podejmowania samodzielnego działania z własnej inicjatywy.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 xml:space="preserve">6.Praca metodą projektu – rozbudzanie aktywności dzieci na różnym poziomie rozwoju, uczenie zastosowania nowo nabytej wiedzy w praktyce i dzielenie się informacjami z innymi a także uczenie pracy zespołowej i pobudzanie do myślenia. 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Nauczyciel</w:t>
            </w:r>
          </w:p>
        </w:tc>
      </w:tr>
      <w:tr w:rsidR="0038545F" w:rsidRPr="00DB0D84" w:rsidTr="00274CF9"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7.Promocja zdrowia, bezpieczeństwa i    aktywności ruchowej</w:t>
            </w:r>
          </w:p>
        </w:tc>
        <w:tc>
          <w:tcPr>
            <w:tcW w:w="5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1.,,Sprzątanie świata” - udział dzieci w akcji.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2.,,Kodeks przedszkolaka” - utrwalenie zasad.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3.,,Kodeks małego Ekologa” - utrwalanie zasad.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4.,,Wiem co jem” - samodzielne przygotowanie kanapek, sałatek oraz soku.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5. Realizacja ćwiczeń porannych.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6. Systematyczne stosowanie zestawów ćwiczeń i zabaw ruchowych.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8. ,,Bezpieczny Przedszkolak” - cykl spotkań ze Strażakiem, Policjantem w celu unikania i niwelowania zagrożeń.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 xml:space="preserve">Nauczyciel </w:t>
            </w:r>
          </w:p>
        </w:tc>
      </w:tr>
      <w:tr w:rsidR="0038545F" w:rsidRPr="00DB0D84" w:rsidTr="00274CF9"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>
              <w:rPr>
                <w:rFonts w:ascii="Times New Roman" w:hAnsi="Times New Roman"/>
                <w:kern w:val="3"/>
                <w:lang w:eastAsia="pl-PL"/>
              </w:rPr>
              <w:t xml:space="preserve">8 .Imprezy </w:t>
            </w:r>
            <w:r w:rsidRPr="00274CF9">
              <w:rPr>
                <w:rFonts w:ascii="Times New Roman" w:hAnsi="Times New Roman"/>
                <w:kern w:val="3"/>
                <w:lang w:eastAsia="pl-PL"/>
              </w:rPr>
              <w:t>i uroczystości</w:t>
            </w:r>
          </w:p>
        </w:tc>
        <w:tc>
          <w:tcPr>
            <w:tcW w:w="5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1. Uroczyste rozpoczęcie roku szkolnego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2.Akcja Sprzątanie Świata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3. Dzień Pieczonego Ziemniaka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4. Ogólnopolski Dzień Przedszkolaka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5. Dzień Chłopaka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6. Dzień Edukacji Narodowej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7. Światowy Dzień Chleba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8. Światowy  Dzień Uśmiechu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9. Światowy Dzień Mycia Rąk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10. Polska moja ojczyzna -konkurs recytatorski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11.Polska widziana oczami dziecka – konkurs plastyczny połączony z wystawą prac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12. Dzień Postaci z Bajek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13. Dzień Pluszowego Misia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14.Dzień Ochrony Praw Dziecka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15. Zabawa andrzejkowa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16. Międzynarodowy Dzień Osób Niepełnosprawnych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17. Barbórka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18.Kiermasz świąteczny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19.Mikołaj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20. Wigilia w przedszkolu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21. Światowy Dzień Bitej Śmietany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22.Dzień Kubusia Puchatka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23.Dzień Babci i Dziadka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24.Dzień Składanek i Łamigłówek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25.Zabawa karnawałowa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26.Międzynarodowy Dzień Języka Ojczystego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27.Walentynki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28.Dzień Pizzy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29.Dzień Świętego Patryka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30. Pierwszy Dzień Wiosny (Przemarsz z marzanną)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31.Dzień Teatru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32. Dzień Wody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33.Dzień Książki dla Dzieci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34. Światowy Dzień Pingwina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35. Dzień Ziemi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36. Dzień Bibliotekarza i Bibliotek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37. Światowy Dzień Kosmosu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38. Dzień Unii Europejskiej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39. Dzień Matki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40. Dzień Dziecka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41. Dzień Przyjaciela</w:t>
            </w:r>
          </w:p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42. Uroczyste zakończenie roku szkolnego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  <w:r w:rsidRPr="00274CF9">
              <w:rPr>
                <w:rFonts w:ascii="Times New Roman" w:hAnsi="Times New Roman"/>
                <w:kern w:val="3"/>
                <w:lang w:eastAsia="pl-PL"/>
              </w:rPr>
              <w:t>Nauczyciel</w:t>
            </w:r>
          </w:p>
        </w:tc>
      </w:tr>
      <w:tr w:rsidR="0038545F" w:rsidRPr="00DB0D84" w:rsidTr="00274CF9">
        <w:trPr>
          <w:trHeight w:val="200"/>
        </w:trPr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</w:tc>
        <w:tc>
          <w:tcPr>
            <w:tcW w:w="5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45F" w:rsidRPr="00DB0D84" w:rsidRDefault="0038545F" w:rsidP="00274C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kern w:val="3"/>
                <w:lang w:eastAsia="pl-PL"/>
              </w:rPr>
            </w:pPr>
          </w:p>
        </w:tc>
      </w:tr>
    </w:tbl>
    <w:p w:rsidR="0038545F" w:rsidRPr="00274CF9" w:rsidRDefault="0038545F" w:rsidP="00274CF9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</w:p>
    <w:p w:rsidR="0038545F" w:rsidRPr="00274CF9" w:rsidRDefault="0038545F" w:rsidP="00274CF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p w:rsidR="0038545F" w:rsidRPr="00274CF9" w:rsidRDefault="0038545F" w:rsidP="00274CF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p w:rsidR="0038545F" w:rsidRPr="00274CF9" w:rsidRDefault="0038545F" w:rsidP="00274CF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p w:rsidR="0038545F" w:rsidRDefault="0038545F" w:rsidP="00274CF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p w:rsidR="0038545F" w:rsidRDefault="0038545F" w:rsidP="00274CF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p w:rsidR="0038545F" w:rsidRDefault="0038545F" w:rsidP="00274CF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p w:rsidR="0038545F" w:rsidRDefault="0038545F" w:rsidP="00274CF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p w:rsidR="0038545F" w:rsidRDefault="0038545F" w:rsidP="00274CF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p w:rsidR="0038545F" w:rsidRDefault="0038545F" w:rsidP="00274CF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p w:rsidR="0038545F" w:rsidRDefault="0038545F" w:rsidP="00274CF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p w:rsidR="0038545F" w:rsidRDefault="0038545F" w:rsidP="00274CF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p w:rsidR="0038545F" w:rsidRDefault="0038545F" w:rsidP="00274CF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p w:rsidR="0038545F" w:rsidRDefault="0038545F" w:rsidP="00274CF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p w:rsidR="0038545F" w:rsidRPr="00274CF9" w:rsidRDefault="0038545F" w:rsidP="00274CF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p w:rsidR="0038545F" w:rsidRDefault="0038545F" w:rsidP="00504A3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  <w:r w:rsidRPr="00380B43">
        <w:rPr>
          <w:rFonts w:ascii="Times New Roman" w:hAnsi="Times New Roman"/>
          <w:b/>
          <w:sz w:val="18"/>
          <w:szCs w:val="18"/>
        </w:rPr>
        <w:t>Załącznik nr 3 do Planu Pracy Szkoły Podstawowej w Woźnikach – Lig</w:t>
      </w:r>
      <w:r>
        <w:rPr>
          <w:rFonts w:ascii="Times New Roman" w:hAnsi="Times New Roman"/>
          <w:b/>
          <w:sz w:val="18"/>
          <w:szCs w:val="18"/>
        </w:rPr>
        <w:t>ota Woźnicka na rok szkolny 2020/2021</w:t>
      </w: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  <w:r w:rsidRPr="00380B43">
        <w:rPr>
          <w:rFonts w:ascii="Times New Roman" w:hAnsi="Times New Roman"/>
          <w:b/>
          <w:sz w:val="24"/>
          <w:szCs w:val="24"/>
        </w:rPr>
        <w:t>TERMINARZ ZEBRAŃ RADY PEDAGOGICZNEJ</w:t>
      </w: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  <w:r w:rsidRPr="00380B43">
        <w:rPr>
          <w:rFonts w:ascii="Times New Roman" w:hAnsi="Times New Roman"/>
          <w:b/>
          <w:sz w:val="24"/>
          <w:szCs w:val="24"/>
        </w:rPr>
        <w:t>W SZKOLE PODSTAWOWEJ WOŹNIKACH- LIGOTA</w:t>
      </w:r>
      <w:r>
        <w:rPr>
          <w:rFonts w:ascii="Times New Roman" w:hAnsi="Times New Roman"/>
          <w:b/>
          <w:sz w:val="24"/>
          <w:szCs w:val="24"/>
        </w:rPr>
        <w:t xml:space="preserve"> WOŹNICKA</w:t>
      </w:r>
      <w:r>
        <w:rPr>
          <w:rFonts w:ascii="Times New Roman" w:hAnsi="Times New Roman"/>
          <w:b/>
          <w:sz w:val="24"/>
          <w:szCs w:val="24"/>
        </w:rPr>
        <w:br/>
        <w:t xml:space="preserve">  W ROKU SZKOLNYM 2020/2021</w:t>
      </w: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"/>
        <w:gridCol w:w="2977"/>
        <w:gridCol w:w="2835"/>
      </w:tblGrid>
      <w:tr w:rsidR="0038545F" w:rsidRPr="00DB0D84" w:rsidTr="00380B43">
        <w:trPr>
          <w:jc w:val="center"/>
        </w:trPr>
        <w:tc>
          <w:tcPr>
            <w:tcW w:w="921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</w:tr>
      <w:tr w:rsidR="0038545F" w:rsidRPr="00DB0D84" w:rsidTr="00380B43">
        <w:trPr>
          <w:jc w:val="center"/>
        </w:trPr>
        <w:tc>
          <w:tcPr>
            <w:tcW w:w="921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 – 17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38545F" w:rsidRPr="00DB0D84" w:rsidTr="00380B43">
        <w:trPr>
          <w:jc w:val="center"/>
        </w:trPr>
        <w:tc>
          <w:tcPr>
            <w:tcW w:w="921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 – 17:00</w:t>
            </w:r>
          </w:p>
        </w:tc>
      </w:tr>
      <w:tr w:rsidR="0038545F" w:rsidRPr="00DB0D84" w:rsidTr="00380B43">
        <w:trPr>
          <w:jc w:val="center"/>
        </w:trPr>
        <w:tc>
          <w:tcPr>
            <w:tcW w:w="921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 – 18:00</w:t>
            </w:r>
          </w:p>
        </w:tc>
      </w:tr>
      <w:tr w:rsidR="0038545F" w:rsidRPr="00DB0D84" w:rsidTr="00380B43">
        <w:trPr>
          <w:jc w:val="center"/>
        </w:trPr>
        <w:tc>
          <w:tcPr>
            <w:tcW w:w="921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 – 17:00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545F" w:rsidRPr="00DB0D84" w:rsidTr="00380B43">
        <w:trPr>
          <w:jc w:val="center"/>
        </w:trPr>
        <w:tc>
          <w:tcPr>
            <w:tcW w:w="921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 – 17:00</w:t>
            </w:r>
          </w:p>
        </w:tc>
      </w:tr>
      <w:tr w:rsidR="0038545F" w:rsidRPr="00DB0D84" w:rsidTr="00380B43">
        <w:trPr>
          <w:jc w:val="center"/>
        </w:trPr>
        <w:tc>
          <w:tcPr>
            <w:tcW w:w="921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 – 18:00</w:t>
            </w:r>
          </w:p>
        </w:tc>
      </w:tr>
      <w:tr w:rsidR="0038545F" w:rsidRPr="00DB0D84" w:rsidTr="00380B43">
        <w:trPr>
          <w:jc w:val="center"/>
        </w:trPr>
        <w:tc>
          <w:tcPr>
            <w:tcW w:w="921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 – 11:00</w:t>
            </w:r>
          </w:p>
        </w:tc>
      </w:tr>
    </w:tbl>
    <w:p w:rsidR="0038545F" w:rsidRPr="008C6BCC" w:rsidRDefault="0038545F" w:rsidP="00380B43">
      <w:pPr>
        <w:rPr>
          <w:rFonts w:ascii="Times New Roman" w:hAnsi="Times New Roman"/>
          <w:sz w:val="24"/>
          <w:szCs w:val="24"/>
        </w:rPr>
      </w:pPr>
    </w:p>
    <w:p w:rsidR="0038545F" w:rsidRPr="008C6BCC" w:rsidRDefault="0038545F" w:rsidP="00380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Zebrania rady pedagogicznej mogą być</w:t>
      </w:r>
      <w:r w:rsidRPr="008C6BCC">
        <w:rPr>
          <w:rFonts w:ascii="Times New Roman" w:hAnsi="Times New Roman"/>
          <w:sz w:val="24"/>
          <w:szCs w:val="24"/>
          <w:shd w:val="clear" w:color="auto" w:fill="FFFFFF"/>
        </w:rPr>
        <w:t xml:space="preserve"> również organizowane w miarę bieżących potrzeb (fakultaty</w:t>
      </w:r>
      <w:r>
        <w:rPr>
          <w:rFonts w:ascii="Times New Roman" w:hAnsi="Times New Roman"/>
          <w:sz w:val="24"/>
          <w:szCs w:val="24"/>
          <w:shd w:val="clear" w:color="auto" w:fill="FFFFFF"/>
        </w:rPr>
        <w:t>wnie). O</w:t>
      </w:r>
      <w:r w:rsidRPr="008C6BCC">
        <w:rPr>
          <w:rFonts w:ascii="Times New Roman" w:hAnsi="Times New Roman"/>
          <w:sz w:val="24"/>
          <w:szCs w:val="24"/>
          <w:shd w:val="clear" w:color="auto" w:fill="FFFFFF"/>
        </w:rPr>
        <w:t>cena, czy zachodzi potrzeba zwołania rady pedagogicznej, należy do dyrektora szkoły (jako przewodniczącego i organizatora zebrań rady pedagogicznej).</w:t>
      </w: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  <w:r w:rsidRPr="00380B43">
        <w:rPr>
          <w:rFonts w:ascii="Times New Roman" w:hAnsi="Times New Roman"/>
          <w:sz w:val="24"/>
          <w:szCs w:val="24"/>
        </w:rPr>
        <w:br w:type="page"/>
      </w:r>
      <w:r w:rsidRPr="00380B43">
        <w:rPr>
          <w:rFonts w:ascii="Times New Roman" w:hAnsi="Times New Roman"/>
          <w:b/>
          <w:sz w:val="18"/>
          <w:szCs w:val="18"/>
        </w:rPr>
        <w:t>Załącznik nr 4 do Planu Pracy Szkoły Podstawowej w Woźnikach – Lig</w:t>
      </w:r>
      <w:r>
        <w:rPr>
          <w:rFonts w:ascii="Times New Roman" w:hAnsi="Times New Roman"/>
          <w:b/>
          <w:sz w:val="18"/>
          <w:szCs w:val="18"/>
        </w:rPr>
        <w:t>ota Woźnicka na rok szkolny 2020/2021</w:t>
      </w:r>
    </w:p>
    <w:p w:rsidR="0038545F" w:rsidRPr="00380B43" w:rsidRDefault="0038545F" w:rsidP="00380B43">
      <w:pPr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  <w:r w:rsidRPr="00380B43">
        <w:rPr>
          <w:rFonts w:ascii="Times New Roman" w:hAnsi="Times New Roman"/>
          <w:b/>
          <w:sz w:val="24"/>
          <w:szCs w:val="24"/>
        </w:rPr>
        <w:t>TERMINARZ SPOTKAŃ Z RODZICAMI</w:t>
      </w:r>
    </w:p>
    <w:p w:rsidR="0038545F" w:rsidRPr="00380B43" w:rsidRDefault="0038545F" w:rsidP="00380B43">
      <w:pPr>
        <w:jc w:val="center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b/>
          <w:sz w:val="24"/>
          <w:szCs w:val="24"/>
        </w:rPr>
        <w:t xml:space="preserve">    W SZKOLE PODSTAWOWEJ WOŹNIKACH- LIGOTA W</w:t>
      </w:r>
      <w:r>
        <w:rPr>
          <w:rFonts w:ascii="Times New Roman" w:hAnsi="Times New Roman"/>
          <w:b/>
          <w:sz w:val="24"/>
          <w:szCs w:val="24"/>
        </w:rPr>
        <w:t>OŹNICKA</w:t>
      </w:r>
      <w:r>
        <w:rPr>
          <w:rFonts w:ascii="Times New Roman" w:hAnsi="Times New Roman"/>
          <w:b/>
          <w:sz w:val="24"/>
          <w:szCs w:val="24"/>
        </w:rPr>
        <w:br/>
        <w:t xml:space="preserve">    W ROKU SZKOLNYM 2020</w:t>
      </w:r>
      <w:r w:rsidRPr="00380B43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5"/>
        <w:gridCol w:w="3827"/>
      </w:tblGrid>
      <w:tr w:rsidR="0038545F" w:rsidRPr="00DB0D84" w:rsidTr="00380B43">
        <w:trPr>
          <w:jc w:val="center"/>
        </w:trPr>
        <w:tc>
          <w:tcPr>
            <w:tcW w:w="945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43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</w:tr>
      <w:tr w:rsidR="0038545F" w:rsidRPr="00DB0D84" w:rsidTr="00380B43">
        <w:trPr>
          <w:jc w:val="center"/>
        </w:trPr>
        <w:tc>
          <w:tcPr>
            <w:tcW w:w="945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8545F" w:rsidRPr="00DB0D84" w:rsidTr="00380B43">
        <w:trPr>
          <w:jc w:val="center"/>
        </w:trPr>
        <w:tc>
          <w:tcPr>
            <w:tcW w:w="945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16.11.2020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8545F" w:rsidRPr="00DB0D84" w:rsidTr="00380B43">
        <w:trPr>
          <w:trHeight w:val="303"/>
          <w:jc w:val="center"/>
        </w:trPr>
        <w:tc>
          <w:tcPr>
            <w:tcW w:w="945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8545F" w:rsidRPr="00DB0D84" w:rsidTr="00380B43">
        <w:trPr>
          <w:jc w:val="center"/>
        </w:trPr>
        <w:tc>
          <w:tcPr>
            <w:tcW w:w="945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8545F" w:rsidRPr="00DB0D84" w:rsidTr="00380B43">
        <w:trPr>
          <w:jc w:val="center"/>
        </w:trPr>
        <w:tc>
          <w:tcPr>
            <w:tcW w:w="945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24.05. 2021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8545F" w:rsidRPr="00DB0D84" w:rsidTr="00380B43">
        <w:trPr>
          <w:jc w:val="center"/>
        </w:trPr>
        <w:tc>
          <w:tcPr>
            <w:tcW w:w="945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07.06.2021</w:t>
            </w:r>
            <w:r w:rsidRPr="00380B43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38545F" w:rsidRPr="00380B43" w:rsidRDefault="0038545F" w:rsidP="0038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3">
              <w:rPr>
                <w:rFonts w:ascii="Times New Roman" w:hAnsi="Times New Roman"/>
                <w:sz w:val="24"/>
                <w:szCs w:val="24"/>
              </w:rPr>
              <w:t>(tylko rodzice dzieci przyjętych do  oddziału przedszkolnego od nowego roku szkolnego)</w:t>
            </w:r>
          </w:p>
        </w:tc>
      </w:tr>
    </w:tbl>
    <w:p w:rsidR="0038545F" w:rsidRPr="00380B43" w:rsidRDefault="0038545F" w:rsidP="00380B43">
      <w:pPr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  <w:r w:rsidRPr="00380B43">
        <w:rPr>
          <w:rFonts w:ascii="Times New Roman" w:hAnsi="Times New Roman"/>
          <w:sz w:val="24"/>
          <w:szCs w:val="24"/>
        </w:rPr>
        <w:br w:type="page"/>
      </w:r>
      <w:r w:rsidRPr="00380B43">
        <w:rPr>
          <w:rFonts w:ascii="Times New Roman" w:hAnsi="Times New Roman"/>
          <w:b/>
          <w:sz w:val="18"/>
          <w:szCs w:val="18"/>
        </w:rPr>
        <w:t>Załącznik nr 5 do Planu Pracy Szkoły Podstawowej w Woźnikach – Lig</w:t>
      </w:r>
      <w:r>
        <w:rPr>
          <w:rFonts w:ascii="Times New Roman" w:hAnsi="Times New Roman"/>
          <w:b/>
          <w:sz w:val="18"/>
          <w:szCs w:val="18"/>
        </w:rPr>
        <w:t>ota Woźnicka na rok szkolny 2020/2021</w:t>
      </w:r>
    </w:p>
    <w:p w:rsidR="0038545F" w:rsidRPr="00380B43" w:rsidRDefault="0038545F" w:rsidP="00380B43">
      <w:pPr>
        <w:jc w:val="both"/>
        <w:rPr>
          <w:rFonts w:ascii="Times New Roman" w:hAnsi="Times New Roman"/>
          <w:sz w:val="20"/>
          <w:szCs w:val="20"/>
        </w:rPr>
      </w:pPr>
    </w:p>
    <w:p w:rsidR="0038545F" w:rsidRPr="00E901FF" w:rsidRDefault="0038545F" w:rsidP="00E901FF">
      <w:pPr>
        <w:jc w:val="center"/>
        <w:rPr>
          <w:rFonts w:ascii="Times New Roman" w:hAnsi="Times New Roman"/>
          <w:b/>
          <w:sz w:val="24"/>
          <w:szCs w:val="24"/>
        </w:rPr>
      </w:pPr>
      <w:r w:rsidRPr="00E901FF">
        <w:rPr>
          <w:rFonts w:ascii="Times New Roman" w:hAnsi="Times New Roman"/>
          <w:b/>
          <w:sz w:val="24"/>
          <w:szCs w:val="24"/>
        </w:rPr>
        <w:t>TERMINARZ DNI OTWARTYCH DLA RODZICÓW</w:t>
      </w:r>
    </w:p>
    <w:p w:rsidR="0038545F" w:rsidRPr="00E901FF" w:rsidRDefault="0038545F" w:rsidP="00E901FF">
      <w:pPr>
        <w:jc w:val="center"/>
        <w:rPr>
          <w:rFonts w:ascii="Times New Roman" w:hAnsi="Times New Roman"/>
          <w:b/>
          <w:sz w:val="24"/>
          <w:szCs w:val="24"/>
        </w:rPr>
      </w:pPr>
      <w:r w:rsidRPr="00E901FF">
        <w:rPr>
          <w:rFonts w:ascii="Times New Roman" w:hAnsi="Times New Roman"/>
          <w:b/>
          <w:sz w:val="24"/>
          <w:szCs w:val="24"/>
        </w:rPr>
        <w:t>(dzień w pierwszym tygodniu miesiąca)</w:t>
      </w:r>
    </w:p>
    <w:p w:rsidR="0038545F" w:rsidRPr="00E901FF" w:rsidRDefault="0038545F" w:rsidP="00E901F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324"/>
        <w:gridCol w:w="3071"/>
      </w:tblGrid>
      <w:tr w:rsidR="0038545F" w:rsidRPr="00DB0D84" w:rsidTr="00DB0D84">
        <w:tc>
          <w:tcPr>
            <w:tcW w:w="81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D8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0D8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D84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D84">
              <w:rPr>
                <w:rFonts w:ascii="Times New Roman" w:hAnsi="Times New Roman"/>
                <w:b/>
                <w:sz w:val="24"/>
                <w:szCs w:val="24"/>
              </w:rPr>
              <w:t>DZIEŃ TYGODNIA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5F" w:rsidRPr="00DB0D84" w:rsidTr="00DB0D84">
        <w:tc>
          <w:tcPr>
            <w:tcW w:w="81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Dominika Cieślak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wtorek</w:t>
            </w:r>
          </w:p>
        </w:tc>
      </w:tr>
      <w:tr w:rsidR="0038545F" w:rsidRPr="00DB0D84" w:rsidTr="00DB0D84">
        <w:tc>
          <w:tcPr>
            <w:tcW w:w="81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Dominika Hanulok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</w:tr>
      <w:tr w:rsidR="0038545F" w:rsidRPr="00DB0D84" w:rsidTr="00DB0D84">
        <w:tc>
          <w:tcPr>
            <w:tcW w:w="81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Iwona Kluba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</w:tr>
      <w:tr w:rsidR="0038545F" w:rsidRPr="00DB0D84" w:rsidTr="00DB0D84">
        <w:tc>
          <w:tcPr>
            <w:tcW w:w="81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24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Mariola Kuliś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wtorek</w:t>
            </w:r>
          </w:p>
        </w:tc>
      </w:tr>
      <w:tr w:rsidR="0038545F" w:rsidRPr="00DB0D84" w:rsidTr="00DB0D84">
        <w:tc>
          <w:tcPr>
            <w:tcW w:w="81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24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Jacek Kupiec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</w:tr>
      <w:tr w:rsidR="0038545F" w:rsidRPr="00DB0D84" w:rsidTr="00DB0D84">
        <w:tc>
          <w:tcPr>
            <w:tcW w:w="81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24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Bernadeta Meisner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</w:tr>
      <w:tr w:rsidR="0038545F" w:rsidRPr="00DB0D84" w:rsidTr="00DB0D84">
        <w:tc>
          <w:tcPr>
            <w:tcW w:w="81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24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Renata Osadnik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</w:tr>
      <w:tr w:rsidR="0038545F" w:rsidRPr="00DB0D84" w:rsidTr="00DB0D84">
        <w:tc>
          <w:tcPr>
            <w:tcW w:w="81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24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Renata Parkitna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środa</w:t>
            </w:r>
          </w:p>
        </w:tc>
      </w:tr>
      <w:tr w:rsidR="0038545F" w:rsidRPr="00DB0D84" w:rsidTr="00DB0D84">
        <w:tc>
          <w:tcPr>
            <w:tcW w:w="81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24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Daria Sławik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wtorek</w:t>
            </w:r>
          </w:p>
        </w:tc>
      </w:tr>
      <w:tr w:rsidR="0038545F" w:rsidRPr="00DB0D84" w:rsidTr="00DB0D84">
        <w:tc>
          <w:tcPr>
            <w:tcW w:w="81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24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Łucja Szmidla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środa</w:t>
            </w:r>
          </w:p>
        </w:tc>
      </w:tr>
      <w:tr w:rsidR="0038545F" w:rsidRPr="00DB0D84" w:rsidTr="00DB0D84">
        <w:tc>
          <w:tcPr>
            <w:tcW w:w="81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24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Milena Zogłowek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wtorek</w:t>
            </w:r>
          </w:p>
        </w:tc>
      </w:tr>
      <w:tr w:rsidR="0038545F" w:rsidRPr="00DB0D84" w:rsidTr="00DB0D84">
        <w:tc>
          <w:tcPr>
            <w:tcW w:w="81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4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Danuta Kluczniak</w:t>
            </w:r>
          </w:p>
        </w:tc>
        <w:tc>
          <w:tcPr>
            <w:tcW w:w="3071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</w:tr>
    </w:tbl>
    <w:p w:rsidR="0038545F" w:rsidRPr="00E901FF" w:rsidRDefault="0038545F" w:rsidP="00E901FF">
      <w:pPr>
        <w:jc w:val="both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8545F" w:rsidRDefault="0038545F" w:rsidP="00380B43">
      <w:pPr>
        <w:jc w:val="both"/>
        <w:rPr>
          <w:rFonts w:ascii="Times New Roman" w:hAnsi="Times New Roman"/>
          <w:sz w:val="24"/>
          <w:szCs w:val="24"/>
        </w:rPr>
      </w:pPr>
    </w:p>
    <w:p w:rsidR="0038545F" w:rsidRDefault="0038545F" w:rsidP="00380B43">
      <w:pPr>
        <w:jc w:val="both"/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jc w:val="both"/>
        <w:rPr>
          <w:rFonts w:ascii="Times New Roman" w:hAnsi="Times New Roman"/>
          <w:b/>
          <w:sz w:val="18"/>
          <w:szCs w:val="18"/>
        </w:rPr>
      </w:pPr>
      <w:r w:rsidRPr="00380B43">
        <w:rPr>
          <w:rFonts w:ascii="Times New Roman" w:hAnsi="Times New Roman"/>
          <w:b/>
          <w:sz w:val="18"/>
          <w:szCs w:val="18"/>
        </w:rPr>
        <w:t>Załącznik nr 6 do Planu Pracy Szkoły Podstawowej w Woźnikach – Lig</w:t>
      </w:r>
      <w:r>
        <w:rPr>
          <w:rFonts w:ascii="Times New Roman" w:hAnsi="Times New Roman"/>
          <w:b/>
          <w:sz w:val="18"/>
          <w:szCs w:val="18"/>
        </w:rPr>
        <w:t>ota Woźnicka na rok szkolny 2020/2021</w:t>
      </w:r>
    </w:p>
    <w:p w:rsidR="0038545F" w:rsidRPr="00380B43" w:rsidRDefault="0038545F" w:rsidP="00380B43">
      <w:pPr>
        <w:jc w:val="both"/>
        <w:rPr>
          <w:rFonts w:ascii="Times New Roman" w:hAnsi="Times New Roman"/>
          <w:sz w:val="20"/>
          <w:szCs w:val="20"/>
        </w:rPr>
      </w:pPr>
    </w:p>
    <w:p w:rsidR="0038545F" w:rsidRDefault="0038545F" w:rsidP="00E901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TERMINARZ KONSULTACJI Z RODZICAMI</w:t>
      </w:r>
    </w:p>
    <w:p w:rsidR="0038545F" w:rsidRDefault="0038545F" w:rsidP="00E901F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647"/>
        <w:gridCol w:w="2303"/>
        <w:gridCol w:w="2303"/>
      </w:tblGrid>
      <w:tr w:rsidR="0038545F" w:rsidRPr="00DB0D84" w:rsidTr="00DB0D84">
        <w:tc>
          <w:tcPr>
            <w:tcW w:w="959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D8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47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D8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D8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GODZINA</w:t>
            </w:r>
          </w:p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5F" w:rsidRPr="00DB0D84" w:rsidTr="00DB0D84">
        <w:tc>
          <w:tcPr>
            <w:tcW w:w="959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4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Dominika Cieślak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11.00 - 11.30</w:t>
            </w:r>
          </w:p>
        </w:tc>
      </w:tr>
      <w:tr w:rsidR="0038545F" w:rsidRPr="00DB0D84" w:rsidTr="00DB0D84">
        <w:tc>
          <w:tcPr>
            <w:tcW w:w="959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4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Dominika Hanulok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10.00 – 10.30</w:t>
            </w:r>
          </w:p>
        </w:tc>
      </w:tr>
      <w:tr w:rsidR="0038545F" w:rsidRPr="00DB0D84" w:rsidTr="00DB0D84">
        <w:tc>
          <w:tcPr>
            <w:tcW w:w="959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4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Iwona Kluba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10.45 – 11.15</w:t>
            </w:r>
          </w:p>
        </w:tc>
      </w:tr>
      <w:tr w:rsidR="0038545F" w:rsidRPr="00DB0D84" w:rsidTr="00DB0D84">
        <w:tc>
          <w:tcPr>
            <w:tcW w:w="959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64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Mariola Kuliś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11.00 – 11.30</w:t>
            </w:r>
          </w:p>
        </w:tc>
      </w:tr>
      <w:tr w:rsidR="0038545F" w:rsidRPr="00DB0D84" w:rsidTr="00DB0D84">
        <w:tc>
          <w:tcPr>
            <w:tcW w:w="959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64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Jacek Kupiec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10.35 – 11.45</w:t>
            </w:r>
          </w:p>
        </w:tc>
      </w:tr>
      <w:tr w:rsidR="0038545F" w:rsidRPr="00DB0D84" w:rsidTr="00DB0D84">
        <w:tc>
          <w:tcPr>
            <w:tcW w:w="959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64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Bernadeta Meisner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10.45 - 11.15</w:t>
            </w:r>
          </w:p>
        </w:tc>
      </w:tr>
      <w:tr w:rsidR="0038545F" w:rsidRPr="00DB0D84" w:rsidTr="00DB0D84">
        <w:tc>
          <w:tcPr>
            <w:tcW w:w="959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64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Renata Osadnik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11.00 – 11.30</w:t>
            </w:r>
          </w:p>
        </w:tc>
      </w:tr>
      <w:tr w:rsidR="0038545F" w:rsidRPr="00DB0D84" w:rsidTr="00DB0D84">
        <w:tc>
          <w:tcPr>
            <w:tcW w:w="959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64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Renata Parkitna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9.50 – 10.20</w:t>
            </w:r>
          </w:p>
        </w:tc>
      </w:tr>
      <w:tr w:rsidR="0038545F" w:rsidRPr="00DB0D84" w:rsidTr="00DB0D84">
        <w:tc>
          <w:tcPr>
            <w:tcW w:w="959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64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Daria Sławik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10.00 – 10.30</w:t>
            </w:r>
          </w:p>
        </w:tc>
      </w:tr>
      <w:tr w:rsidR="0038545F" w:rsidRPr="00DB0D84" w:rsidTr="00DB0D84">
        <w:tc>
          <w:tcPr>
            <w:tcW w:w="959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64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Łucja Szmidla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14.20 – 14.50</w:t>
            </w:r>
          </w:p>
        </w:tc>
      </w:tr>
      <w:tr w:rsidR="0038545F" w:rsidRPr="00DB0D84" w:rsidTr="00DB0D84">
        <w:tc>
          <w:tcPr>
            <w:tcW w:w="959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64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Milena Zogłowek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11.45 – 12.30</w:t>
            </w:r>
          </w:p>
        </w:tc>
      </w:tr>
      <w:tr w:rsidR="0038545F" w:rsidRPr="00DB0D84" w:rsidTr="00DB0D84">
        <w:tc>
          <w:tcPr>
            <w:tcW w:w="959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647" w:type="dxa"/>
          </w:tcPr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Danuta Kluczniak</w:t>
            </w:r>
          </w:p>
          <w:p w:rsidR="0038545F" w:rsidRPr="00DB0D84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0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13.00 - 13.30</w:t>
            </w:r>
          </w:p>
        </w:tc>
      </w:tr>
    </w:tbl>
    <w:p w:rsidR="0038545F" w:rsidRDefault="0038545F" w:rsidP="00E901FF">
      <w:pPr>
        <w:jc w:val="center"/>
        <w:rPr>
          <w:rFonts w:ascii="Times New Roman" w:hAnsi="Times New Roman"/>
          <w:sz w:val="24"/>
          <w:szCs w:val="24"/>
        </w:rPr>
      </w:pPr>
    </w:p>
    <w:p w:rsidR="0038545F" w:rsidRDefault="0038545F" w:rsidP="00E901FF"/>
    <w:p w:rsidR="0038545F" w:rsidRPr="00380B43" w:rsidRDefault="0038545F" w:rsidP="00380B43">
      <w:pPr>
        <w:jc w:val="center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autoSpaceDE w:val="0"/>
        <w:autoSpaceDN w:val="0"/>
        <w:adjustRightInd w:val="0"/>
        <w:rPr>
          <w:rFonts w:cs="Calibri"/>
        </w:rPr>
      </w:pPr>
    </w:p>
    <w:p w:rsidR="0038545F" w:rsidRDefault="0038545F" w:rsidP="00380B43">
      <w:pPr>
        <w:autoSpaceDE w:val="0"/>
        <w:autoSpaceDN w:val="0"/>
        <w:adjustRightInd w:val="0"/>
        <w:rPr>
          <w:rFonts w:cs="Calibri"/>
        </w:rPr>
      </w:pPr>
    </w:p>
    <w:p w:rsidR="0038545F" w:rsidRPr="00380B43" w:rsidRDefault="0038545F" w:rsidP="00380B43">
      <w:pPr>
        <w:autoSpaceDE w:val="0"/>
        <w:autoSpaceDN w:val="0"/>
        <w:adjustRightInd w:val="0"/>
        <w:rPr>
          <w:rFonts w:cs="Calibri"/>
        </w:rPr>
      </w:pPr>
    </w:p>
    <w:p w:rsidR="0038545F" w:rsidRPr="00380B43" w:rsidRDefault="0038545F" w:rsidP="00380B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380B43">
        <w:rPr>
          <w:rFonts w:ascii="Times New Roman" w:hAnsi="Times New Roman"/>
          <w:b/>
          <w:sz w:val="18"/>
          <w:szCs w:val="18"/>
        </w:rPr>
        <w:t>Załącznik nr 7 do Planu Pracy Szkoły Podstawowej w Woźnikach – Lig</w:t>
      </w:r>
      <w:r>
        <w:rPr>
          <w:rFonts w:ascii="Times New Roman" w:hAnsi="Times New Roman"/>
          <w:b/>
          <w:sz w:val="18"/>
          <w:szCs w:val="18"/>
        </w:rPr>
        <w:t>ota Woźnicka na rok szkolny 2020/2021</w:t>
      </w:r>
    </w:p>
    <w:p w:rsidR="0038545F" w:rsidRDefault="0038545F" w:rsidP="00E901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TERMINARZ APELI, UROCZYSTOŚCI </w:t>
      </w:r>
    </w:p>
    <w:p w:rsidR="0038545F" w:rsidRDefault="0038545F" w:rsidP="00E901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 IMPREZ SZKOLNYCH  I UCZNIOWSKICH</w:t>
      </w:r>
    </w:p>
    <w:p w:rsidR="0038545F" w:rsidRDefault="0038545F" w:rsidP="00E901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ROKU SZKOLNYM 2020/2021</w:t>
      </w:r>
    </w:p>
    <w:p w:rsidR="0038545F" w:rsidRDefault="0038545F" w:rsidP="00E901FF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5"/>
        <w:gridCol w:w="3780"/>
        <w:gridCol w:w="2213"/>
        <w:gridCol w:w="2510"/>
      </w:tblGrid>
      <w:tr w:rsidR="0038545F" w:rsidRPr="00DB0D84" w:rsidTr="00DB0D84">
        <w:tc>
          <w:tcPr>
            <w:tcW w:w="785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D8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D8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NAZWA UROCZYSTOŚCI</w:t>
            </w:r>
          </w:p>
        </w:tc>
        <w:tc>
          <w:tcPr>
            <w:tcW w:w="2213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D8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0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OSOBA ODPOWIEDZIALNA</w:t>
            </w:r>
          </w:p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5F" w:rsidRPr="00DB0D84" w:rsidTr="00DB0D84">
        <w:tc>
          <w:tcPr>
            <w:tcW w:w="785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80" w:type="dxa"/>
          </w:tcPr>
          <w:p w:rsidR="0038545F" w:rsidRPr="000031E6" w:rsidRDefault="0038545F" w:rsidP="00DB0D84">
            <w:pPr>
              <w:tabs>
                <w:tab w:val="right" w:pos="35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Rozpoczęcie roku szkolnego</w:t>
            </w:r>
          </w:p>
          <w:p w:rsidR="0038545F" w:rsidRPr="000031E6" w:rsidRDefault="0038545F" w:rsidP="00DB0D84">
            <w:pPr>
              <w:tabs>
                <w:tab w:val="right" w:pos="35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2213" w:type="dxa"/>
          </w:tcPr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1 września</w:t>
            </w:r>
          </w:p>
        </w:tc>
        <w:tc>
          <w:tcPr>
            <w:tcW w:w="2510" w:type="dxa"/>
          </w:tcPr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-</w:t>
            </w:r>
          </w:p>
        </w:tc>
      </w:tr>
      <w:tr w:rsidR="0038545F" w:rsidRPr="00DB0D84" w:rsidTr="00DB0D84">
        <w:tc>
          <w:tcPr>
            <w:tcW w:w="785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80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Dzień Chłopaka</w:t>
            </w:r>
          </w:p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30 września</w:t>
            </w:r>
          </w:p>
        </w:tc>
        <w:tc>
          <w:tcPr>
            <w:tcW w:w="2510" w:type="dxa"/>
          </w:tcPr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wychowawcy klas,                    D. Cieślak</w:t>
            </w:r>
          </w:p>
        </w:tc>
      </w:tr>
      <w:tr w:rsidR="0038545F" w:rsidRPr="00DB0D84" w:rsidTr="00DB0D84">
        <w:tc>
          <w:tcPr>
            <w:tcW w:w="785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780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Dzień Edukacji Narodowej – </w:t>
            </w:r>
          </w:p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Pasowanie na ucznia</w:t>
            </w:r>
          </w:p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14 października</w:t>
            </w:r>
          </w:p>
        </w:tc>
        <w:tc>
          <w:tcPr>
            <w:tcW w:w="2510" w:type="dxa"/>
          </w:tcPr>
          <w:p w:rsidR="0038545F" w:rsidRPr="000031E6" w:rsidRDefault="0038545F" w:rsidP="000031E6">
            <w:pPr>
              <w:pStyle w:val="ListParagraph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I. Kluba</w:t>
            </w:r>
          </w:p>
        </w:tc>
      </w:tr>
      <w:tr w:rsidR="0038545F" w:rsidRPr="00DB0D84" w:rsidTr="00DB0D84">
        <w:tc>
          <w:tcPr>
            <w:tcW w:w="785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780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Święto Niepodległości.</w:t>
            </w:r>
          </w:p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10  listopada</w:t>
            </w:r>
          </w:p>
        </w:tc>
        <w:tc>
          <w:tcPr>
            <w:tcW w:w="2510" w:type="dxa"/>
          </w:tcPr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J. Kupiec</w:t>
            </w:r>
          </w:p>
        </w:tc>
      </w:tr>
      <w:tr w:rsidR="0038545F" w:rsidRPr="00DB0D84" w:rsidTr="00DB0D84">
        <w:tc>
          <w:tcPr>
            <w:tcW w:w="785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780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Andrzejki –  wróżby andrzejkowe</w:t>
            </w:r>
          </w:p>
        </w:tc>
        <w:tc>
          <w:tcPr>
            <w:tcW w:w="2213" w:type="dxa"/>
          </w:tcPr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2510" w:type="dxa"/>
          </w:tcPr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Samorząd Uczniowski</w:t>
            </w:r>
          </w:p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D. Cieślak, wychowawcy</w:t>
            </w:r>
          </w:p>
        </w:tc>
      </w:tr>
      <w:tr w:rsidR="0038545F" w:rsidRPr="00DB0D84" w:rsidTr="00DB0D84">
        <w:tc>
          <w:tcPr>
            <w:tcW w:w="785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780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Poranek słowno – muzyczny</w:t>
            </w:r>
          </w:p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„Narodowe Czytanie”</w:t>
            </w:r>
          </w:p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13" w:type="dxa"/>
          </w:tcPr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2510" w:type="dxa"/>
          </w:tcPr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R. Parkitna, J. Kupiec</w:t>
            </w:r>
          </w:p>
        </w:tc>
      </w:tr>
      <w:tr w:rsidR="0038545F" w:rsidRPr="00DB0D84" w:rsidTr="00DB0D84">
        <w:tc>
          <w:tcPr>
            <w:tcW w:w="785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780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Spotkanie opłatkowe Burmistrza                             z seniorami w SP w Woźnikach – Ligota Woźnicka</w:t>
            </w:r>
          </w:p>
        </w:tc>
        <w:tc>
          <w:tcPr>
            <w:tcW w:w="2213" w:type="dxa"/>
          </w:tcPr>
          <w:p w:rsidR="0038545F" w:rsidRPr="000031E6" w:rsidRDefault="0038545F" w:rsidP="00DB0D8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2510" w:type="dxa"/>
          </w:tcPr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I.Kluba, M. Zogłowek,                B. Meisner</w:t>
            </w:r>
          </w:p>
        </w:tc>
      </w:tr>
      <w:tr w:rsidR="0038545F" w:rsidRPr="00DB0D84" w:rsidTr="00DB0D84">
        <w:tc>
          <w:tcPr>
            <w:tcW w:w="785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780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Wigilia w szkole</w:t>
            </w:r>
          </w:p>
        </w:tc>
        <w:tc>
          <w:tcPr>
            <w:tcW w:w="2213" w:type="dxa"/>
          </w:tcPr>
          <w:p w:rsidR="0038545F" w:rsidRPr="000031E6" w:rsidRDefault="0038545F" w:rsidP="00DB0D8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</w:t>
            </w: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grudnia</w:t>
            </w:r>
          </w:p>
        </w:tc>
        <w:tc>
          <w:tcPr>
            <w:tcW w:w="2510" w:type="dxa"/>
          </w:tcPr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wychowawcy</w:t>
            </w:r>
          </w:p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F" w:rsidRPr="00DB0D84" w:rsidTr="00DB0D84">
        <w:tc>
          <w:tcPr>
            <w:tcW w:w="785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780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Walentynki (poczta, apel)</w:t>
            </w:r>
          </w:p>
        </w:tc>
        <w:tc>
          <w:tcPr>
            <w:tcW w:w="2213" w:type="dxa"/>
          </w:tcPr>
          <w:p w:rsidR="0038545F" w:rsidRPr="000031E6" w:rsidRDefault="0038545F" w:rsidP="00DB0D8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</w:t>
            </w: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lutego</w:t>
            </w:r>
          </w:p>
        </w:tc>
        <w:tc>
          <w:tcPr>
            <w:tcW w:w="2510" w:type="dxa"/>
          </w:tcPr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D. Sławik</w:t>
            </w:r>
          </w:p>
        </w:tc>
      </w:tr>
      <w:tr w:rsidR="0038545F" w:rsidRPr="00DB0D84" w:rsidTr="00DB0D84">
        <w:tc>
          <w:tcPr>
            <w:tcW w:w="785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780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Dzień Kobiet</w:t>
            </w:r>
          </w:p>
        </w:tc>
        <w:tc>
          <w:tcPr>
            <w:tcW w:w="2213" w:type="dxa"/>
          </w:tcPr>
          <w:p w:rsidR="0038545F" w:rsidRPr="000031E6" w:rsidRDefault="0038545F" w:rsidP="00DB0D8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8 marca</w:t>
            </w:r>
          </w:p>
        </w:tc>
        <w:tc>
          <w:tcPr>
            <w:tcW w:w="2510" w:type="dxa"/>
          </w:tcPr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D. Cieślak, B. Meisner, M.Zogłowek</w:t>
            </w:r>
          </w:p>
        </w:tc>
      </w:tr>
      <w:tr w:rsidR="0038545F" w:rsidRPr="00DB0D84" w:rsidTr="00DB0D84">
        <w:tc>
          <w:tcPr>
            <w:tcW w:w="785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780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Święto wiosny</w:t>
            </w:r>
          </w:p>
        </w:tc>
        <w:tc>
          <w:tcPr>
            <w:tcW w:w="2213" w:type="dxa"/>
          </w:tcPr>
          <w:p w:rsidR="0038545F" w:rsidRPr="000031E6" w:rsidRDefault="0038545F" w:rsidP="00DB0D8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</w:t>
            </w: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marca</w:t>
            </w:r>
          </w:p>
        </w:tc>
        <w:tc>
          <w:tcPr>
            <w:tcW w:w="2510" w:type="dxa"/>
          </w:tcPr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Samorząd Uczniowski,</w:t>
            </w:r>
          </w:p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D. Cieślak</w:t>
            </w:r>
          </w:p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F" w:rsidRPr="00DB0D84" w:rsidTr="00DB0D84">
        <w:tc>
          <w:tcPr>
            <w:tcW w:w="785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780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Przedstawienie SKO</w:t>
            </w:r>
          </w:p>
        </w:tc>
        <w:tc>
          <w:tcPr>
            <w:tcW w:w="2213" w:type="dxa"/>
          </w:tcPr>
          <w:p w:rsidR="0038545F" w:rsidRPr="000031E6" w:rsidRDefault="0038545F" w:rsidP="00DB0D8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luty/ marzec</w:t>
            </w:r>
          </w:p>
        </w:tc>
        <w:tc>
          <w:tcPr>
            <w:tcW w:w="2510" w:type="dxa"/>
          </w:tcPr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B. Meisner, M. Zogłowek, I. Kluba</w:t>
            </w:r>
          </w:p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F" w:rsidRPr="00DB0D84" w:rsidTr="00DB0D84">
        <w:tc>
          <w:tcPr>
            <w:tcW w:w="785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780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Dzień Ziemi</w:t>
            </w:r>
          </w:p>
        </w:tc>
        <w:tc>
          <w:tcPr>
            <w:tcW w:w="2213" w:type="dxa"/>
          </w:tcPr>
          <w:p w:rsidR="0038545F" w:rsidRPr="000031E6" w:rsidRDefault="0038545F" w:rsidP="00DB0D8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22 kwietnia</w:t>
            </w:r>
          </w:p>
        </w:tc>
        <w:tc>
          <w:tcPr>
            <w:tcW w:w="2510" w:type="dxa"/>
          </w:tcPr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M . Zogłowek</w:t>
            </w:r>
          </w:p>
        </w:tc>
      </w:tr>
      <w:tr w:rsidR="0038545F" w:rsidRPr="00DB0D84" w:rsidTr="00DB0D84">
        <w:tc>
          <w:tcPr>
            <w:tcW w:w="785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780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Rocznica uchwalenia Konstytucji 3 maja</w:t>
            </w:r>
          </w:p>
        </w:tc>
        <w:tc>
          <w:tcPr>
            <w:tcW w:w="2213" w:type="dxa"/>
          </w:tcPr>
          <w:p w:rsidR="0038545F" w:rsidRPr="000031E6" w:rsidRDefault="0038545F" w:rsidP="00DB0D8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5 maja</w:t>
            </w:r>
          </w:p>
        </w:tc>
        <w:tc>
          <w:tcPr>
            <w:tcW w:w="2510" w:type="dxa"/>
          </w:tcPr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J. Kupiec</w:t>
            </w:r>
          </w:p>
        </w:tc>
      </w:tr>
      <w:tr w:rsidR="0038545F" w:rsidRPr="00DB0D84" w:rsidTr="00DB0D84">
        <w:tc>
          <w:tcPr>
            <w:tcW w:w="785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780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Dzień Sportu Szkolnego</w:t>
            </w:r>
          </w:p>
        </w:tc>
        <w:tc>
          <w:tcPr>
            <w:tcW w:w="2213" w:type="dxa"/>
          </w:tcPr>
          <w:p w:rsidR="0038545F" w:rsidRPr="000031E6" w:rsidRDefault="0038545F" w:rsidP="00DB0D8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1 czerwca</w:t>
            </w:r>
          </w:p>
        </w:tc>
        <w:tc>
          <w:tcPr>
            <w:tcW w:w="2510" w:type="dxa"/>
          </w:tcPr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R. Osadnik,                     wszyscy nauczyciele</w:t>
            </w:r>
          </w:p>
        </w:tc>
      </w:tr>
      <w:tr w:rsidR="0038545F" w:rsidRPr="00DB0D84" w:rsidTr="00DB0D84">
        <w:tc>
          <w:tcPr>
            <w:tcW w:w="785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780" w:type="dxa"/>
          </w:tcPr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Zakończenie roku szkolnego</w:t>
            </w:r>
          </w:p>
        </w:tc>
        <w:tc>
          <w:tcPr>
            <w:tcW w:w="2213" w:type="dxa"/>
          </w:tcPr>
          <w:p w:rsidR="0038545F" w:rsidRPr="000031E6" w:rsidRDefault="0038545F" w:rsidP="00DB0D8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25 czerwca</w:t>
            </w:r>
          </w:p>
        </w:tc>
        <w:tc>
          <w:tcPr>
            <w:tcW w:w="2510" w:type="dxa"/>
          </w:tcPr>
          <w:p w:rsidR="0038545F" w:rsidRPr="000031E6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1E6">
              <w:rPr>
                <w:rFonts w:ascii="Times New Roman" w:hAnsi="Times New Roman"/>
                <w:sz w:val="24"/>
                <w:szCs w:val="24"/>
                <w:lang w:eastAsia="pl-PL"/>
              </w:rPr>
              <w:t>D. Cieślak, B. Meisner</w:t>
            </w:r>
          </w:p>
          <w:p w:rsidR="0038545F" w:rsidRPr="000031E6" w:rsidRDefault="0038545F" w:rsidP="00DB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45F" w:rsidRDefault="0038545F" w:rsidP="00380B43">
      <w:pPr>
        <w:spacing w:after="0"/>
        <w:rPr>
          <w:rFonts w:ascii="Times New Roman" w:hAnsi="Times New Roman"/>
          <w:sz w:val="20"/>
          <w:szCs w:val="20"/>
        </w:rPr>
      </w:pPr>
    </w:p>
    <w:p w:rsidR="0038545F" w:rsidRPr="00380B43" w:rsidRDefault="0038545F" w:rsidP="00380B43">
      <w:pPr>
        <w:spacing w:after="0"/>
        <w:rPr>
          <w:rFonts w:ascii="Times New Roman" w:hAnsi="Times New Roman"/>
          <w:b/>
          <w:sz w:val="18"/>
          <w:szCs w:val="18"/>
        </w:rPr>
      </w:pPr>
      <w:r w:rsidRPr="00380B43">
        <w:rPr>
          <w:rFonts w:ascii="Times New Roman" w:hAnsi="Times New Roman"/>
          <w:b/>
          <w:sz w:val="18"/>
          <w:szCs w:val="18"/>
        </w:rPr>
        <w:t>Załącznik nr 8 do Planu Pracy Szkoły Podstawowej w Woźnikach – Lig</w:t>
      </w:r>
      <w:r>
        <w:rPr>
          <w:rFonts w:ascii="Times New Roman" w:hAnsi="Times New Roman"/>
          <w:b/>
          <w:sz w:val="18"/>
          <w:szCs w:val="18"/>
        </w:rPr>
        <w:t>ota Woźnicka na rok szkolny 2020/2021</w:t>
      </w:r>
    </w:p>
    <w:p w:rsidR="0038545F" w:rsidRPr="00380B43" w:rsidRDefault="0038545F" w:rsidP="00380B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:rsidR="0038545F" w:rsidRPr="00380B43" w:rsidRDefault="0038545F" w:rsidP="00380B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380B4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HARMONOGRAM KONKURSÓW</w:t>
      </w:r>
    </w:p>
    <w:p w:rsidR="0038545F" w:rsidRPr="00380B43" w:rsidRDefault="0038545F" w:rsidP="00380B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b/>
          <w:sz w:val="24"/>
          <w:szCs w:val="24"/>
        </w:rPr>
        <w:t xml:space="preserve">    W SZKOLE PODSTAWOWEJ WOŹNIKACH- LIGOTA W</w:t>
      </w:r>
      <w:r>
        <w:rPr>
          <w:rFonts w:ascii="Times New Roman" w:hAnsi="Times New Roman"/>
          <w:b/>
          <w:sz w:val="24"/>
          <w:szCs w:val="24"/>
        </w:rPr>
        <w:t>OŹNICKA</w:t>
      </w:r>
      <w:r>
        <w:rPr>
          <w:rFonts w:ascii="Times New Roman" w:hAnsi="Times New Roman"/>
          <w:b/>
          <w:sz w:val="24"/>
          <w:szCs w:val="24"/>
        </w:rPr>
        <w:br/>
        <w:t xml:space="preserve">    W ROKU SZKOLNYM 2020</w:t>
      </w:r>
      <w:r w:rsidRPr="00380B43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38545F" w:rsidRPr="00380B43" w:rsidRDefault="0038545F" w:rsidP="00380B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8"/>
        <w:gridCol w:w="4466"/>
        <w:gridCol w:w="2556"/>
        <w:gridCol w:w="2573"/>
      </w:tblGrid>
      <w:tr w:rsidR="0038545F" w:rsidTr="0044715F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1A38">
              <w:rPr>
                <w:rFonts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1A38">
              <w:rPr>
                <w:rFonts w:cs="Times New Roman"/>
                <w:b/>
                <w:bCs/>
                <w:sz w:val="20"/>
                <w:szCs w:val="20"/>
              </w:rPr>
              <w:t>Nazwa konkursu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1A38">
              <w:rPr>
                <w:rFonts w:cs="Times New Roman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b/>
                <w:bCs/>
                <w:sz w:val="20"/>
                <w:szCs w:val="20"/>
              </w:rPr>
              <w:t>Osoby odpowiedzialne</w:t>
            </w:r>
          </w:p>
        </w:tc>
      </w:tr>
      <w:tr w:rsidR="0038545F" w:rsidTr="0044715F">
        <w:trPr>
          <w:trHeight w:val="301"/>
        </w:trPr>
        <w:tc>
          <w:tcPr>
            <w:tcW w:w="64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1.</w:t>
            </w:r>
            <w:r w:rsidRPr="008D1A38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95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Konkursy z SKO</w:t>
            </w:r>
          </w:p>
        </w:tc>
      </w:tr>
      <w:tr w:rsidR="0038545F" w:rsidTr="0044715F">
        <w:tc>
          <w:tcPr>
            <w:tcW w:w="64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Skarbonka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listopad</w:t>
            </w:r>
          </w:p>
        </w:tc>
        <w:tc>
          <w:tcPr>
            <w:tcW w:w="2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B. Meisner</w:t>
            </w:r>
          </w:p>
        </w:tc>
      </w:tr>
      <w:tr w:rsidR="0038545F" w:rsidTr="0044715F">
        <w:tc>
          <w:tcPr>
            <w:tcW w:w="64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Hasła o oszczędzaniu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wrzesień</w:t>
            </w:r>
          </w:p>
        </w:tc>
        <w:tc>
          <w:tcPr>
            <w:tcW w:w="2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D. Sławik</w:t>
            </w:r>
          </w:p>
        </w:tc>
      </w:tr>
      <w:tr w:rsidR="0038545F" w:rsidTr="0044715F">
        <w:tc>
          <w:tcPr>
            <w:tcW w:w="64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 xml:space="preserve">Historia pieniądza 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styczeń</w:t>
            </w:r>
          </w:p>
        </w:tc>
        <w:tc>
          <w:tcPr>
            <w:tcW w:w="2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J. Kupiec</w:t>
            </w:r>
          </w:p>
        </w:tc>
      </w:tr>
      <w:tr w:rsidR="0038545F" w:rsidTr="0044715F">
        <w:tc>
          <w:tcPr>
            <w:tcW w:w="64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Krzyżówka o oszczędzaniu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 xml:space="preserve"> listopad</w:t>
            </w:r>
          </w:p>
        </w:tc>
        <w:tc>
          <w:tcPr>
            <w:tcW w:w="2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I. Kluba</w:t>
            </w:r>
          </w:p>
        </w:tc>
      </w:tr>
      <w:tr w:rsidR="0038545F" w:rsidTr="0044715F">
        <w:tc>
          <w:tcPr>
            <w:tcW w:w="64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Bank i matematyka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luty</w:t>
            </w:r>
          </w:p>
        </w:tc>
        <w:tc>
          <w:tcPr>
            <w:tcW w:w="2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D. Hanulok</w:t>
            </w:r>
          </w:p>
        </w:tc>
      </w:tr>
      <w:tr w:rsidR="0038545F" w:rsidTr="0044715F"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2.</w:t>
            </w:r>
            <w:r w:rsidRPr="008D1A38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Czytelniczy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październik</w:t>
            </w:r>
          </w:p>
        </w:tc>
        <w:tc>
          <w:tcPr>
            <w:tcW w:w="2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J. Kupiec</w:t>
            </w:r>
          </w:p>
        </w:tc>
      </w:tr>
      <w:tr w:rsidR="0038545F" w:rsidTr="0044715F"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3.</w:t>
            </w:r>
            <w:r w:rsidRPr="008D1A38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Zbiórka kasztanów i żołędzi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 xml:space="preserve">  wrzesień - październik</w:t>
            </w:r>
          </w:p>
        </w:tc>
        <w:tc>
          <w:tcPr>
            <w:tcW w:w="2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M. Zogłowek</w:t>
            </w:r>
          </w:p>
        </w:tc>
      </w:tr>
      <w:tr w:rsidR="0038545F" w:rsidTr="0044715F"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4.</w:t>
            </w:r>
            <w:r w:rsidRPr="008D1A38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 xml:space="preserve">Akcja „Góra grosza” 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grudzień</w:t>
            </w:r>
          </w:p>
        </w:tc>
        <w:tc>
          <w:tcPr>
            <w:tcW w:w="2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D. Cieślak</w:t>
            </w:r>
          </w:p>
        </w:tc>
      </w:tr>
      <w:tr w:rsidR="0038545F" w:rsidTr="0044715F"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5.</w:t>
            </w:r>
            <w:r w:rsidRPr="008D1A38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Różaniec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 xml:space="preserve"> październik</w:t>
            </w:r>
          </w:p>
        </w:tc>
        <w:tc>
          <w:tcPr>
            <w:tcW w:w="2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Ł. Szmidla</w:t>
            </w:r>
          </w:p>
        </w:tc>
      </w:tr>
      <w:tr w:rsidR="0038545F" w:rsidTr="0044715F"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6.</w:t>
            </w:r>
            <w:r w:rsidRPr="008D1A38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Konkurs historyczny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listopad</w:t>
            </w:r>
          </w:p>
        </w:tc>
        <w:tc>
          <w:tcPr>
            <w:tcW w:w="2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J. Kupiec</w:t>
            </w:r>
          </w:p>
        </w:tc>
      </w:tr>
      <w:tr w:rsidR="0038545F" w:rsidTr="0044715F"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Konkurs tabliczki mnożenia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październik</w:t>
            </w:r>
          </w:p>
        </w:tc>
        <w:tc>
          <w:tcPr>
            <w:tcW w:w="2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D. Hanulok</w:t>
            </w:r>
          </w:p>
        </w:tc>
      </w:tr>
      <w:tr w:rsidR="0038545F" w:rsidTr="0044715F"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8.</w:t>
            </w:r>
            <w:r w:rsidRPr="008D1A38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Konkurs przedmiotowy z j.angielskiego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 xml:space="preserve"> wrzesień</w:t>
            </w:r>
          </w:p>
        </w:tc>
        <w:tc>
          <w:tcPr>
            <w:tcW w:w="2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D. Cieślak</w:t>
            </w:r>
          </w:p>
        </w:tc>
      </w:tr>
      <w:tr w:rsidR="0038545F" w:rsidTr="0044715F"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9.</w:t>
            </w:r>
            <w:r w:rsidRPr="008D1A38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Kartka świąteczna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grudzień</w:t>
            </w:r>
          </w:p>
        </w:tc>
        <w:tc>
          <w:tcPr>
            <w:tcW w:w="2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B.Meisner</w:t>
            </w:r>
          </w:p>
        </w:tc>
      </w:tr>
      <w:tr w:rsidR="0038545F" w:rsidTr="0044715F"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10.</w:t>
            </w:r>
            <w:r w:rsidRPr="008D1A38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Konkurs na stroik bożonarodzeniowy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 xml:space="preserve"> grudzień</w:t>
            </w:r>
          </w:p>
        </w:tc>
        <w:tc>
          <w:tcPr>
            <w:tcW w:w="2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M. Zogłowek</w:t>
            </w:r>
          </w:p>
        </w:tc>
      </w:tr>
      <w:tr w:rsidR="0038545F" w:rsidTr="0044715F"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11.</w:t>
            </w:r>
            <w:r w:rsidRPr="008D1A38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 xml:space="preserve">Konkurs recytatorski </w:t>
            </w:r>
            <w:r w:rsidRPr="008D1A38">
              <w:rPr>
                <w:rFonts w:cs="Times New Roman"/>
                <w:sz w:val="20"/>
                <w:szCs w:val="20"/>
              </w:rPr>
              <w:br/>
              <w:t>kl. I, II, III</w:t>
            </w:r>
            <w:r w:rsidRPr="008D1A38">
              <w:rPr>
                <w:rFonts w:cs="Times New Roman"/>
                <w:sz w:val="20"/>
                <w:szCs w:val="20"/>
              </w:rPr>
              <w:br/>
              <w:t>kl. V, VI, VII, VIII</w:t>
            </w:r>
            <w:r w:rsidRPr="008D1A38">
              <w:rPr>
                <w:rFonts w:cs="Times New Roman"/>
                <w:sz w:val="20"/>
                <w:szCs w:val="20"/>
              </w:rPr>
              <w:br/>
              <w:t>(etap szkolny i pozaszkolny)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 xml:space="preserve"> luty</w:t>
            </w:r>
          </w:p>
        </w:tc>
        <w:tc>
          <w:tcPr>
            <w:tcW w:w="2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R. Osadnik</w:t>
            </w:r>
            <w:r w:rsidRPr="008D1A38">
              <w:rPr>
                <w:rFonts w:cs="Times New Roman"/>
                <w:sz w:val="20"/>
                <w:szCs w:val="20"/>
              </w:rPr>
              <w:br/>
              <w:t>M. Kuliś</w:t>
            </w:r>
          </w:p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R. Parkitna</w:t>
            </w:r>
            <w:r w:rsidRPr="008D1A38">
              <w:rPr>
                <w:rFonts w:cs="Times New Roman"/>
                <w:sz w:val="20"/>
                <w:szCs w:val="20"/>
              </w:rPr>
              <w:br/>
              <w:t>I. Kluba</w:t>
            </w:r>
          </w:p>
        </w:tc>
      </w:tr>
      <w:tr w:rsidR="0038545F" w:rsidTr="0044715F"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12.</w:t>
            </w:r>
            <w:r w:rsidRPr="008D1A38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Konkurs przedmiotowy z j. niemieckiego (etap gminny)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 xml:space="preserve">         listopad / luty</w:t>
            </w:r>
          </w:p>
        </w:tc>
        <w:tc>
          <w:tcPr>
            <w:tcW w:w="2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D. Sławik</w:t>
            </w:r>
          </w:p>
        </w:tc>
      </w:tr>
      <w:tr w:rsidR="0038545F" w:rsidTr="0044715F"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13.</w:t>
            </w:r>
            <w:r w:rsidRPr="008D1A38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Procenty, podwyżki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listopad</w:t>
            </w:r>
          </w:p>
        </w:tc>
        <w:tc>
          <w:tcPr>
            <w:tcW w:w="2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D. Hanulok</w:t>
            </w:r>
          </w:p>
        </w:tc>
      </w:tr>
      <w:tr w:rsidR="0038545F" w:rsidTr="0044715F"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15.</w:t>
            </w:r>
            <w:r w:rsidRPr="008D1A38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Konkurs poprawności językowej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 xml:space="preserve">                marzec</w:t>
            </w:r>
          </w:p>
        </w:tc>
        <w:tc>
          <w:tcPr>
            <w:tcW w:w="2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R. Parkitna</w:t>
            </w:r>
          </w:p>
        </w:tc>
      </w:tr>
      <w:tr w:rsidR="0038545F" w:rsidTr="0044715F"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16.</w:t>
            </w:r>
            <w:r w:rsidRPr="008D1A38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Konkurs ortograficzny</w:t>
            </w:r>
            <w:r w:rsidRPr="008D1A38">
              <w:rPr>
                <w:rFonts w:cs="Times New Roman"/>
                <w:sz w:val="20"/>
                <w:szCs w:val="20"/>
              </w:rPr>
              <w:br/>
              <w:t>kl. I- III</w:t>
            </w:r>
            <w:r w:rsidRPr="008D1A38">
              <w:rPr>
                <w:rFonts w:cs="Times New Roman"/>
                <w:sz w:val="20"/>
                <w:szCs w:val="20"/>
              </w:rPr>
              <w:br/>
              <w:t>kl. V - VIII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 xml:space="preserve">    marzec - kwiecień</w:t>
            </w:r>
          </w:p>
        </w:tc>
        <w:tc>
          <w:tcPr>
            <w:tcW w:w="2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R. Osadnik</w:t>
            </w:r>
            <w:r w:rsidRPr="008D1A38">
              <w:rPr>
                <w:rFonts w:cs="Times New Roman"/>
                <w:sz w:val="20"/>
                <w:szCs w:val="20"/>
              </w:rPr>
              <w:br/>
              <w:t>I. Kluba</w:t>
            </w:r>
            <w:r w:rsidRPr="008D1A38">
              <w:rPr>
                <w:rFonts w:cs="Times New Roman"/>
                <w:sz w:val="20"/>
                <w:szCs w:val="20"/>
              </w:rPr>
              <w:br/>
              <w:t>R. Parkitna</w:t>
            </w:r>
          </w:p>
        </w:tc>
      </w:tr>
      <w:tr w:rsidR="0038545F" w:rsidTr="0044715F"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Konkurs na własnoręcznie wykonaną portmonetkę.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 xml:space="preserve"> styczeń</w:t>
            </w:r>
          </w:p>
        </w:tc>
        <w:tc>
          <w:tcPr>
            <w:tcW w:w="2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B.Meisner</w:t>
            </w:r>
          </w:p>
        </w:tc>
      </w:tr>
      <w:tr w:rsidR="0038545F" w:rsidTr="0044715F"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18.</w:t>
            </w:r>
            <w:r w:rsidRPr="008D1A38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Konkursy sportowe:</w:t>
            </w:r>
          </w:p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 xml:space="preserve">        kwiecień - maj</w:t>
            </w:r>
          </w:p>
        </w:tc>
        <w:tc>
          <w:tcPr>
            <w:tcW w:w="2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D1A38">
              <w:rPr>
                <w:rFonts w:cs="Times New Roman"/>
                <w:sz w:val="20"/>
                <w:szCs w:val="20"/>
              </w:rPr>
              <w:t>R.Osadnik</w:t>
            </w:r>
          </w:p>
          <w:p w:rsidR="0038545F" w:rsidRPr="008D1A38" w:rsidRDefault="0038545F" w:rsidP="0044715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:rsidR="0038545F" w:rsidRPr="00380B43" w:rsidRDefault="0038545F" w:rsidP="00380B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</w:pPr>
      <w:r w:rsidRPr="00380B43"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>Załącznik nr 9 do Planu Pracy Szkoły Podstawowej w Woźnikach – Lig</w:t>
      </w:r>
      <w:r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>ota Woźnicka na rok szkolny 2020/2021</w:t>
      </w:r>
    </w:p>
    <w:p w:rsidR="0038545F" w:rsidRPr="00380B43" w:rsidRDefault="0038545F" w:rsidP="00380B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</w:p>
    <w:p w:rsidR="0038545F" w:rsidRPr="00380B43" w:rsidRDefault="0038545F" w:rsidP="00380B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</w:p>
    <w:p w:rsidR="0038545F" w:rsidRPr="00380B43" w:rsidRDefault="0038545F" w:rsidP="00380B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</w:p>
    <w:p w:rsidR="0038545F" w:rsidRPr="00C57EF0" w:rsidRDefault="0038545F" w:rsidP="00C57EF0">
      <w:pPr>
        <w:spacing w:after="0"/>
        <w:ind w:left="-113"/>
        <w:jc w:val="center"/>
        <w:rPr>
          <w:rFonts w:ascii="Times New Roman" w:hAnsi="Times New Roman"/>
          <w:b/>
          <w:bCs/>
          <w:sz w:val="28"/>
          <w:szCs w:val="24"/>
          <w:lang w:eastAsia="pl-PL"/>
        </w:rPr>
      </w:pPr>
      <w:r w:rsidRPr="00C57EF0">
        <w:rPr>
          <w:rFonts w:ascii="Times New Roman" w:hAnsi="Times New Roman"/>
          <w:b/>
          <w:bCs/>
          <w:sz w:val="28"/>
          <w:szCs w:val="24"/>
          <w:lang w:eastAsia="pl-PL"/>
        </w:rPr>
        <w:t>PLAN PRACY SZKOLNEGO KLUBU WOLONTARIATU</w:t>
      </w:r>
    </w:p>
    <w:p w:rsidR="0038545F" w:rsidRPr="00C57EF0" w:rsidRDefault="0038545F" w:rsidP="00C57EF0">
      <w:pPr>
        <w:spacing w:after="0"/>
        <w:ind w:left="-113"/>
        <w:jc w:val="center"/>
        <w:rPr>
          <w:rFonts w:ascii="Times New Roman" w:hAnsi="Times New Roman"/>
          <w:b/>
          <w:bCs/>
          <w:sz w:val="28"/>
          <w:szCs w:val="24"/>
          <w:lang w:eastAsia="pl-PL"/>
        </w:rPr>
      </w:pPr>
      <w:r w:rsidRPr="00C57EF0">
        <w:rPr>
          <w:rFonts w:ascii="Times New Roman" w:hAnsi="Times New Roman"/>
          <w:b/>
          <w:bCs/>
          <w:sz w:val="28"/>
          <w:szCs w:val="24"/>
          <w:lang w:eastAsia="pl-PL"/>
        </w:rPr>
        <w:t>W SZKOLE PODSTAWOWEJ W WOŹNIKACH – LIGOTA WOŹNICKA</w:t>
      </w:r>
    </w:p>
    <w:p w:rsidR="0038545F" w:rsidRPr="00C57EF0" w:rsidRDefault="0038545F" w:rsidP="00C57EF0">
      <w:pPr>
        <w:spacing w:after="0"/>
        <w:ind w:left="-113"/>
        <w:jc w:val="center"/>
        <w:rPr>
          <w:rFonts w:ascii="Times New Roman" w:hAnsi="Times New Roman"/>
          <w:b/>
          <w:bCs/>
          <w:sz w:val="28"/>
          <w:szCs w:val="24"/>
          <w:lang w:eastAsia="pl-PL"/>
        </w:rPr>
      </w:pPr>
      <w:r w:rsidRPr="00C57EF0">
        <w:rPr>
          <w:rFonts w:ascii="Times New Roman" w:hAnsi="Times New Roman"/>
          <w:b/>
          <w:bCs/>
          <w:sz w:val="28"/>
          <w:szCs w:val="24"/>
          <w:lang w:eastAsia="pl-PL"/>
        </w:rPr>
        <w:t>NA ROK SZKOLNY 2020/2021</w:t>
      </w:r>
    </w:p>
    <w:p w:rsidR="0038545F" w:rsidRPr="00C57EF0" w:rsidRDefault="0038545F" w:rsidP="00C57EF0">
      <w:pPr>
        <w:spacing w:after="0"/>
        <w:jc w:val="center"/>
        <w:rPr>
          <w:rFonts w:ascii="Times New Roman" w:hAnsi="Times New Roman"/>
          <w:b/>
          <w:bCs/>
          <w:sz w:val="28"/>
          <w:szCs w:val="24"/>
          <w:u w:val="single"/>
          <w:lang w:eastAsia="pl-PL"/>
        </w:rPr>
      </w:pPr>
    </w:p>
    <w:p w:rsidR="0038545F" w:rsidRPr="00C57EF0" w:rsidRDefault="0038545F" w:rsidP="00C57EF0">
      <w:pPr>
        <w:spacing w:after="0"/>
        <w:jc w:val="center"/>
        <w:rPr>
          <w:rFonts w:ascii="Times New Roman" w:hAnsi="Times New Roman"/>
          <w:i/>
          <w:sz w:val="28"/>
          <w:szCs w:val="24"/>
          <w:lang w:eastAsia="pl-PL"/>
        </w:rPr>
      </w:pPr>
      <w:r w:rsidRPr="00C57EF0">
        <w:rPr>
          <w:rFonts w:ascii="Times New Roman" w:hAnsi="Times New Roman"/>
          <w:i/>
          <w:sz w:val="28"/>
          <w:szCs w:val="24"/>
          <w:lang w:eastAsia="pl-PL"/>
        </w:rPr>
        <w:t>„Ważny jest rodzaj pomocy, którą się oferuje, ale jeszcze ważniejsze od tego jest serce, z jakim tej pomocy się udziela.”</w:t>
      </w:r>
    </w:p>
    <w:p w:rsidR="0038545F" w:rsidRPr="00C57EF0" w:rsidRDefault="0038545F" w:rsidP="00C57EF0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24"/>
          <w:szCs w:val="24"/>
          <w:lang w:val="en-US" w:eastAsia="pl-PL"/>
        </w:rPr>
      </w:pPr>
      <w:r w:rsidRPr="00C57EF0">
        <w:rPr>
          <w:rFonts w:ascii="Times New Roman" w:hAnsi="Times New Roman"/>
          <w:b/>
          <w:i/>
          <w:sz w:val="24"/>
          <w:szCs w:val="24"/>
          <w:lang w:eastAsia="pl-PL"/>
        </w:rPr>
        <w:t xml:space="preserve">                                                            </w:t>
      </w:r>
      <w:r w:rsidRPr="00C57EF0">
        <w:rPr>
          <w:rFonts w:ascii="Times New Roman" w:hAnsi="Times New Roman"/>
          <w:b/>
          <w:i/>
          <w:sz w:val="24"/>
          <w:szCs w:val="24"/>
          <w:lang w:val="en-US" w:eastAsia="pl-PL"/>
        </w:rPr>
        <w:t>Jan Paweł II</w:t>
      </w:r>
    </w:p>
    <w:p w:rsidR="0038545F" w:rsidRPr="00C57EF0" w:rsidRDefault="0038545F" w:rsidP="00A64ADA">
      <w:pPr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b/>
          <w:bCs/>
          <w:sz w:val="24"/>
          <w:szCs w:val="24"/>
          <w:lang w:eastAsia="pl-PL"/>
        </w:rPr>
        <w:t>Postanowienia ogólne</w:t>
      </w:r>
      <w:r w:rsidRPr="00C57EF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38545F" w:rsidRPr="00C57EF0" w:rsidRDefault="0038545F" w:rsidP="00C57EF0">
      <w:pPr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b/>
          <w:sz w:val="24"/>
          <w:szCs w:val="24"/>
          <w:lang w:eastAsia="pl-PL"/>
        </w:rPr>
        <w:t xml:space="preserve">Wolontariat </w:t>
      </w:r>
      <w:r w:rsidRPr="00C57EF0">
        <w:rPr>
          <w:rFonts w:ascii="Times New Roman" w:hAnsi="Times New Roman"/>
          <w:sz w:val="24"/>
          <w:szCs w:val="24"/>
          <w:lang w:eastAsia="pl-PL"/>
        </w:rPr>
        <w:t xml:space="preserve">- to bezpłatne, świadome i dobrowolne działanie na rzecz innych, </w:t>
      </w:r>
    </w:p>
    <w:p w:rsidR="0038545F" w:rsidRPr="00C57EF0" w:rsidRDefault="0038545F" w:rsidP="00C57EF0">
      <w:pPr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b/>
          <w:sz w:val="24"/>
          <w:szCs w:val="24"/>
          <w:lang w:eastAsia="pl-PL"/>
        </w:rPr>
        <w:t>Wolontariusz</w:t>
      </w:r>
      <w:r w:rsidRPr="00C57EF0">
        <w:rPr>
          <w:rFonts w:ascii="Times New Roman" w:hAnsi="Times New Roman"/>
          <w:sz w:val="24"/>
          <w:szCs w:val="24"/>
          <w:lang w:eastAsia="pl-PL"/>
        </w:rPr>
        <w:t xml:space="preserve"> - osoba pracująca na zasadzie wolontariatu. Wolontariuszem może być każdy, w każdej dziedzinie życia społecznego, wszędzie tam, gdzie taka pomoc jest potrzebna.</w:t>
      </w:r>
    </w:p>
    <w:p w:rsidR="0038545F" w:rsidRPr="00C57EF0" w:rsidRDefault="0038545F" w:rsidP="00C57EF0">
      <w:pPr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b/>
          <w:sz w:val="24"/>
          <w:szCs w:val="24"/>
          <w:lang w:eastAsia="pl-PL"/>
        </w:rPr>
        <w:t>Szkolny Klub Wolontariatu</w:t>
      </w:r>
      <w:r w:rsidRPr="00C57EF0">
        <w:rPr>
          <w:rFonts w:ascii="Times New Roman" w:hAnsi="Times New Roman"/>
          <w:sz w:val="24"/>
          <w:szCs w:val="24"/>
          <w:lang w:eastAsia="pl-PL"/>
        </w:rPr>
        <w:t xml:space="preserve"> skierowany jest do ludzi młodych, którzy chcą pomagać innym, reagować czynnie na potrzeby środowiska, inicjować działania w środowisku lokalnym, wspomagać różnego typu inicjatywy charytatywne i kulturalne.</w:t>
      </w:r>
    </w:p>
    <w:p w:rsidR="0038545F" w:rsidRPr="00C57EF0" w:rsidRDefault="0038545F" w:rsidP="00A64ADA">
      <w:pPr>
        <w:numPr>
          <w:ilvl w:val="0"/>
          <w:numId w:val="15"/>
        </w:numPr>
        <w:spacing w:before="100" w:beforeAutospacing="1" w:after="100" w:afterAutospacing="1" w:line="240" w:lineRule="auto"/>
        <w:ind w:left="663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b/>
          <w:bCs/>
          <w:sz w:val="24"/>
          <w:szCs w:val="24"/>
          <w:lang w:eastAsia="pl-PL"/>
        </w:rPr>
        <w:t>Cele i założenia</w:t>
      </w:r>
      <w:r w:rsidRPr="00C57EF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38545F" w:rsidRPr="00C57EF0" w:rsidRDefault="0038545F" w:rsidP="00A64A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>Rozwijanie wśród uczniów postaw otwartości i wrażliwości na potrzeby szkolnego i lokalnego środowiska.</w:t>
      </w:r>
    </w:p>
    <w:p w:rsidR="0038545F" w:rsidRPr="00C57EF0" w:rsidRDefault="0038545F" w:rsidP="00A64A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>Zapoznawanie z ideą wolontariatu</w:t>
      </w:r>
    </w:p>
    <w:p w:rsidR="0038545F" w:rsidRPr="00C57EF0" w:rsidRDefault="0038545F" w:rsidP="00A64A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>Przygotowywanie młodzieży do podejmowania pracy wolontariusza.</w:t>
      </w:r>
    </w:p>
    <w:p w:rsidR="0038545F" w:rsidRPr="00C57EF0" w:rsidRDefault="0038545F" w:rsidP="00A64A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>Umożliwianie młodym podejmowania działań na rzecz potrzebujących pomocy.</w:t>
      </w:r>
    </w:p>
    <w:p w:rsidR="0038545F" w:rsidRPr="00C57EF0" w:rsidRDefault="0038545F" w:rsidP="00A64A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>Wspieranie ciekawych inicjatyw młodzieżowych, działań edukacyjnych.</w:t>
      </w:r>
    </w:p>
    <w:p w:rsidR="0038545F" w:rsidRPr="00C57EF0" w:rsidRDefault="0038545F" w:rsidP="00A64A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>Pomoc szkolnym rówieśnikom w trudnych sytuacjach.</w:t>
      </w:r>
    </w:p>
    <w:p w:rsidR="0038545F" w:rsidRPr="00C57EF0" w:rsidRDefault="0038545F" w:rsidP="00A64A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>Rozwijanie pasji i zainteresowań młodzieży.</w:t>
      </w:r>
    </w:p>
    <w:p w:rsidR="0038545F" w:rsidRPr="00C57EF0" w:rsidRDefault="0038545F" w:rsidP="00A64A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Odwaga, empatia, kultura osobista. </w:t>
      </w:r>
    </w:p>
    <w:p w:rsidR="0038545F" w:rsidRPr="00C57EF0" w:rsidRDefault="0038545F" w:rsidP="00A64ADA">
      <w:pPr>
        <w:numPr>
          <w:ilvl w:val="0"/>
          <w:numId w:val="15"/>
        </w:numPr>
        <w:spacing w:before="100" w:beforeAutospacing="1" w:after="100" w:afterAutospacing="1" w:line="240" w:lineRule="auto"/>
        <w:ind w:left="550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b/>
          <w:bCs/>
          <w:sz w:val="24"/>
          <w:szCs w:val="24"/>
          <w:lang w:eastAsia="pl-PL"/>
        </w:rPr>
        <w:t>Wolontariusze</w:t>
      </w:r>
      <w:r w:rsidRPr="00C57EF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38545F" w:rsidRPr="00C57EF0" w:rsidRDefault="0038545F" w:rsidP="00A64A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>Wolontariuszem może zostać każdy, kto pragnie służyć innym.</w:t>
      </w:r>
    </w:p>
    <w:p w:rsidR="0038545F" w:rsidRPr="00C57EF0" w:rsidRDefault="0038545F" w:rsidP="00A64A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>Działalność klubu  opiera się na zasadzie dobrowolności i bezinteresowności.</w:t>
      </w:r>
    </w:p>
    <w:p w:rsidR="0038545F" w:rsidRPr="00C57EF0" w:rsidRDefault="0038545F" w:rsidP="00A64A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>Członek klubu kieruje się bezinteresownością, życzliwością, chęcią niesienia pomocy, troską o innych.</w:t>
      </w:r>
    </w:p>
    <w:p w:rsidR="0038545F" w:rsidRPr="00C57EF0" w:rsidRDefault="0038545F" w:rsidP="00A64A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>Wolontariusz zna plan pracy oraz zakres obowiązków wolontariuszy i przestrzega ich.</w:t>
      </w:r>
    </w:p>
    <w:p w:rsidR="0038545F" w:rsidRPr="00C57EF0" w:rsidRDefault="0038545F" w:rsidP="00A64A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>Każdy członek wolontariatu swoim postępowaniem stara się promować ideę wolontariatu, być przykładem dla innych.</w:t>
      </w:r>
    </w:p>
    <w:p w:rsidR="0038545F" w:rsidRPr="00C57EF0" w:rsidRDefault="0038545F" w:rsidP="00A64ADA">
      <w:pPr>
        <w:numPr>
          <w:ilvl w:val="0"/>
          <w:numId w:val="15"/>
        </w:numPr>
        <w:spacing w:before="100" w:beforeAutospacing="1" w:after="100" w:afterAutospacing="1" w:line="240" w:lineRule="auto"/>
        <w:ind w:left="380"/>
        <w:rPr>
          <w:rFonts w:ascii="Times New Roman" w:hAnsi="Times New Roman"/>
          <w:b/>
          <w:sz w:val="24"/>
          <w:szCs w:val="24"/>
          <w:lang w:eastAsia="pl-PL"/>
        </w:rPr>
      </w:pPr>
      <w:r w:rsidRPr="00C57EF0">
        <w:rPr>
          <w:rFonts w:ascii="Times New Roman" w:hAnsi="Times New Roman"/>
          <w:b/>
          <w:sz w:val="24"/>
          <w:szCs w:val="24"/>
          <w:lang w:eastAsia="pl-PL"/>
        </w:rPr>
        <w:t>Regulamin Szkolnego Klubu Wolontariatu</w:t>
      </w:r>
    </w:p>
    <w:p w:rsidR="0038545F" w:rsidRPr="00C57EF0" w:rsidRDefault="0038545F" w:rsidP="00A64A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Każdy uczeń  Szkoły Podstawowej w Woźnikach – Ligota Woźnicka  może zostać wolontariuszem.  </w:t>
      </w:r>
    </w:p>
    <w:p w:rsidR="0038545F" w:rsidRPr="00C57EF0" w:rsidRDefault="0038545F" w:rsidP="00A64A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Wolontariusz niesie pomoc innym bezinteresownie i bezpłatnie. </w:t>
      </w:r>
    </w:p>
    <w:p w:rsidR="0038545F" w:rsidRPr="00C57EF0" w:rsidRDefault="0038545F" w:rsidP="00A64A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Wolontariusz wykonuje swoją pracę rzetelnie i uczciwie. </w:t>
      </w:r>
    </w:p>
    <w:p w:rsidR="0038545F" w:rsidRPr="00C57EF0" w:rsidRDefault="0038545F" w:rsidP="00A64A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Wolontariusz szanuje godność osobistą, dobre imię i własność osoby, której pomaga. </w:t>
      </w:r>
    </w:p>
    <w:p w:rsidR="0038545F" w:rsidRPr="00C57EF0" w:rsidRDefault="0038545F" w:rsidP="00A64A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Wolontariusze działają w zespole i pomagają sobie nawzajem. </w:t>
      </w:r>
    </w:p>
    <w:p w:rsidR="0038545F" w:rsidRPr="00C57EF0" w:rsidRDefault="0038545F" w:rsidP="00C57EF0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38545F" w:rsidRPr="00C57EF0" w:rsidRDefault="0038545F" w:rsidP="00C57EF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57EF0">
        <w:rPr>
          <w:rFonts w:ascii="Times New Roman" w:hAnsi="Times New Roman"/>
          <w:b/>
          <w:sz w:val="24"/>
          <w:szCs w:val="24"/>
          <w:lang w:eastAsia="pl-PL"/>
        </w:rPr>
        <w:t>ETOS WOLONTARIUSZA</w:t>
      </w:r>
    </w:p>
    <w:p w:rsidR="0038545F" w:rsidRPr="00C57EF0" w:rsidRDefault="0038545F" w:rsidP="00C57E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1. Każdy człowiek jest dla mnie siostrą i bratem. (Braterstwo) </w:t>
      </w:r>
    </w:p>
    <w:p w:rsidR="0038545F" w:rsidRPr="00C57EF0" w:rsidRDefault="0038545F" w:rsidP="00C57E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2. Widzę i reaguję na każde zło i krzywdę. (Wrażliwość) </w:t>
      </w:r>
    </w:p>
    <w:p w:rsidR="0038545F" w:rsidRPr="00C57EF0" w:rsidRDefault="0038545F" w:rsidP="00C57E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3. Jestem z tymi, którzy są odepchnięci i wykluczeni. (Solidarność) </w:t>
      </w:r>
    </w:p>
    <w:p w:rsidR="0038545F" w:rsidRPr="00C57EF0" w:rsidRDefault="0038545F" w:rsidP="00C57E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4. Niektórzy wolontariuszami bywają, ja JESTEM wolontariuszem. (Stałość) </w:t>
      </w:r>
    </w:p>
    <w:p w:rsidR="0038545F" w:rsidRPr="00C57EF0" w:rsidRDefault="0038545F" w:rsidP="00C57E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5. Mój uśmiech jest bronią zdolną pokonać strach i bezradność. (Radość) </w:t>
      </w:r>
    </w:p>
    <w:p w:rsidR="0038545F" w:rsidRPr="00C57EF0" w:rsidRDefault="0038545F" w:rsidP="00C57E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6. Nawet jeśli nie mogę pomóc, to jestem z tymi, którzy mają problem. (Empatia) </w:t>
      </w:r>
    </w:p>
    <w:p w:rsidR="0038545F" w:rsidRPr="00C57EF0" w:rsidRDefault="0038545F" w:rsidP="00C57E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7. Kiepski wolontariusz mówi i mówi i mówi… I często nie mówi o czym mówi. Dlatego chętnie słucham. (Zdolność słuchania) </w:t>
      </w:r>
    </w:p>
    <w:p w:rsidR="0038545F" w:rsidRPr="00C57EF0" w:rsidRDefault="0038545F" w:rsidP="00C57E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8. Spóźnianie jest dobre dla leniuchów i ślamazar. (Punktualność) </w:t>
      </w:r>
    </w:p>
    <w:p w:rsidR="0038545F" w:rsidRPr="00C57EF0" w:rsidRDefault="0038545F" w:rsidP="00C57E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9. Czego nie mogę zrobić sam, zrobimy to we dwoje lub w trójkę. (Zespołowość) </w:t>
      </w:r>
    </w:p>
    <w:p w:rsidR="0038545F" w:rsidRPr="00C57EF0" w:rsidRDefault="0038545F" w:rsidP="00C57E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>10. Tylko maminsynki uważają, że są rzeczy za trudne. (Konsekwencja)</w:t>
      </w:r>
    </w:p>
    <w:p w:rsidR="0038545F" w:rsidRPr="00C57EF0" w:rsidRDefault="0038545F" w:rsidP="00C57E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>11. Dla ludzi ograniczonych świat kończy się na ich miejscowości. Mój świat to cały świat. (Współczucie)</w:t>
      </w:r>
    </w:p>
    <w:p w:rsidR="0038545F" w:rsidRPr="00C57EF0" w:rsidRDefault="0038545F" w:rsidP="00C57E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 12. Pieniądze przynoszą największą radość, gdy są dawane tym, którzy mają ich mniej ode mnie. (Hojność) </w:t>
      </w:r>
    </w:p>
    <w:p w:rsidR="0038545F" w:rsidRPr="00C57EF0" w:rsidRDefault="0038545F" w:rsidP="00C57E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13. Błędy na szczęście można poprawić. (Praca nad sobą) </w:t>
      </w:r>
    </w:p>
    <w:p w:rsidR="0038545F" w:rsidRPr="00C57EF0" w:rsidRDefault="0038545F" w:rsidP="00C57E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14. Nie opuszczam, tych którzy idą ze mną drogami życia. (Wierność) </w:t>
      </w:r>
    </w:p>
    <w:p w:rsidR="0038545F" w:rsidRPr="00C57EF0" w:rsidRDefault="0038545F" w:rsidP="00C57EF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15. Kocham Cię. To znaczy chcę żyć tak, abyś ty był szczęśliwy. A jeśli ty jesteś szczęśliwy, to i ja jestem szczęśliwy, ponieważ ty jesteś szczęśliwy. (Miłość) </w:t>
      </w:r>
    </w:p>
    <w:p w:rsidR="0038545F" w:rsidRPr="00C57EF0" w:rsidRDefault="0038545F" w:rsidP="00C57EF0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lang w:eastAsia="pl-PL"/>
        </w:rPr>
      </w:pPr>
      <w:r w:rsidRPr="00C57EF0">
        <w:rPr>
          <w:rFonts w:ascii="Times New Roman" w:hAnsi="Times New Roman"/>
          <w:b/>
          <w:sz w:val="24"/>
          <w:szCs w:val="24"/>
          <w:lang w:eastAsia="pl-PL"/>
        </w:rPr>
        <w:t xml:space="preserve">V. Planowane działania Szkolnego Klubu Wolontariatu: </w:t>
      </w:r>
    </w:p>
    <w:p w:rsidR="0038545F" w:rsidRPr="00C57EF0" w:rsidRDefault="0038545F" w:rsidP="00A64ADA">
      <w:pPr>
        <w:numPr>
          <w:ilvl w:val="0"/>
          <w:numId w:val="14"/>
        </w:numPr>
        <w:spacing w:before="100" w:beforeAutospacing="1" w:after="100" w:afterAutospacing="1" w:line="360" w:lineRule="auto"/>
        <w:ind w:left="-20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Akcja „Sprzątanie świata”. </w:t>
      </w:r>
      <w:r w:rsidRPr="00C57EF0">
        <w:rPr>
          <w:rFonts w:ascii="Times New Roman" w:hAnsi="Times New Roman"/>
          <w:i/>
          <w:sz w:val="24"/>
          <w:szCs w:val="24"/>
          <w:lang w:eastAsia="pl-PL"/>
        </w:rPr>
        <w:t>(wrzesień 2020/2021)</w:t>
      </w:r>
    </w:p>
    <w:p w:rsidR="0038545F" w:rsidRPr="00C57EF0" w:rsidRDefault="0038545F" w:rsidP="00A64ADA">
      <w:pPr>
        <w:numPr>
          <w:ilvl w:val="0"/>
          <w:numId w:val="14"/>
        </w:numPr>
        <w:spacing w:before="100" w:beforeAutospacing="1" w:after="100" w:afterAutospacing="1" w:line="360" w:lineRule="auto"/>
        <w:ind w:left="-20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Szkolna akcja </w:t>
      </w:r>
      <w:r w:rsidRPr="00C57EF0">
        <w:rPr>
          <w:rFonts w:ascii="Times New Roman" w:hAnsi="Times New Roman"/>
          <w:i/>
          <w:sz w:val="24"/>
          <w:szCs w:val="24"/>
          <w:lang w:eastAsia="pl-PL"/>
        </w:rPr>
        <w:t>„Zadbajmy o miejsca pamięci narodowej</w:t>
      </w:r>
      <w:r w:rsidRPr="00C57EF0">
        <w:rPr>
          <w:rFonts w:ascii="Times New Roman" w:hAnsi="Times New Roman"/>
          <w:sz w:val="24"/>
          <w:szCs w:val="24"/>
          <w:lang w:eastAsia="pl-PL"/>
        </w:rPr>
        <w:t>” (Cmentarz Parafialny w Woźnikach -  mogiła Powstańców Śląskich) (</w:t>
      </w:r>
      <w:r w:rsidRPr="00C57EF0">
        <w:rPr>
          <w:rFonts w:ascii="Times New Roman" w:hAnsi="Times New Roman"/>
          <w:i/>
          <w:sz w:val="24"/>
          <w:szCs w:val="24"/>
          <w:lang w:eastAsia="pl-PL"/>
        </w:rPr>
        <w:t>październik 2020/2021)</w:t>
      </w:r>
    </w:p>
    <w:p w:rsidR="0038545F" w:rsidRPr="00C57EF0" w:rsidRDefault="0038545F" w:rsidP="00A64ADA">
      <w:pPr>
        <w:numPr>
          <w:ilvl w:val="0"/>
          <w:numId w:val="14"/>
        </w:numPr>
        <w:spacing w:before="100" w:beforeAutospacing="1" w:after="100" w:afterAutospacing="1" w:line="360" w:lineRule="auto"/>
        <w:ind w:left="-207"/>
        <w:rPr>
          <w:rFonts w:ascii="Times New Roman" w:hAnsi="Times New Roman"/>
          <w:i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Zbiórka kasztanów i żołędzi. </w:t>
      </w:r>
      <w:r w:rsidRPr="00C57EF0">
        <w:rPr>
          <w:rFonts w:ascii="Times New Roman" w:hAnsi="Times New Roman"/>
          <w:i/>
          <w:sz w:val="24"/>
          <w:szCs w:val="24"/>
          <w:lang w:eastAsia="pl-PL"/>
        </w:rPr>
        <w:t>(wrzesień, październik, listopad 2020/2021)</w:t>
      </w:r>
    </w:p>
    <w:p w:rsidR="0038545F" w:rsidRPr="00C57EF0" w:rsidRDefault="0038545F" w:rsidP="00A64ADA">
      <w:pPr>
        <w:numPr>
          <w:ilvl w:val="0"/>
          <w:numId w:val="14"/>
        </w:numPr>
        <w:spacing w:before="100" w:beforeAutospacing="1" w:after="100" w:afterAutospacing="1" w:line="360" w:lineRule="auto"/>
        <w:ind w:left="-207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Akcja :Korek” </w:t>
      </w:r>
      <w:r w:rsidRPr="00C57EF0">
        <w:rPr>
          <w:rFonts w:ascii="Times New Roman" w:hAnsi="Times New Roman"/>
          <w:i/>
          <w:sz w:val="24"/>
          <w:szCs w:val="24"/>
          <w:lang w:eastAsia="pl-PL"/>
        </w:rPr>
        <w:t>(rok szkolny 2020/2021,)</w:t>
      </w:r>
    </w:p>
    <w:p w:rsidR="0038545F" w:rsidRPr="00C57EF0" w:rsidRDefault="0038545F" w:rsidP="00A64ADA">
      <w:pPr>
        <w:numPr>
          <w:ilvl w:val="0"/>
          <w:numId w:val="14"/>
        </w:numPr>
        <w:spacing w:before="100" w:beforeAutospacing="1" w:after="100" w:afterAutospacing="1" w:line="360" w:lineRule="auto"/>
        <w:ind w:left="-20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Zbiórka przyborów szkolnych do Ośrodka Rehabilitacyjnego pw. św. Rafała Archanioła w Rusinowicach. </w:t>
      </w:r>
      <w:r w:rsidRPr="00C57EF0">
        <w:rPr>
          <w:rFonts w:ascii="Times New Roman" w:hAnsi="Times New Roman"/>
          <w:i/>
          <w:sz w:val="24"/>
          <w:szCs w:val="24"/>
          <w:lang w:eastAsia="pl-PL"/>
        </w:rPr>
        <w:t>(grudzień 2020/2021)</w:t>
      </w:r>
    </w:p>
    <w:p w:rsidR="0038545F" w:rsidRPr="00C57EF0" w:rsidRDefault="0038545F" w:rsidP="00A64ADA">
      <w:pPr>
        <w:numPr>
          <w:ilvl w:val="0"/>
          <w:numId w:val="14"/>
        </w:numPr>
        <w:spacing w:before="100" w:beforeAutospacing="1" w:after="100" w:afterAutospacing="1" w:line="360" w:lineRule="auto"/>
        <w:ind w:left="-207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>Akcja „Szlachetna Paczka” / „Paczka dla Mikołaja”. (</w:t>
      </w:r>
      <w:r w:rsidRPr="00C57EF0">
        <w:rPr>
          <w:rFonts w:ascii="Times New Roman" w:hAnsi="Times New Roman"/>
          <w:i/>
          <w:sz w:val="24"/>
          <w:szCs w:val="24"/>
          <w:lang w:eastAsia="pl-PL"/>
        </w:rPr>
        <w:t>grudzień 2020/2021)</w:t>
      </w:r>
    </w:p>
    <w:p w:rsidR="0038545F" w:rsidRPr="00C57EF0" w:rsidRDefault="0038545F" w:rsidP="00A64ADA">
      <w:pPr>
        <w:numPr>
          <w:ilvl w:val="0"/>
          <w:numId w:val="14"/>
        </w:numPr>
        <w:spacing w:before="100" w:beforeAutospacing="1" w:after="100" w:afterAutospacing="1" w:line="360" w:lineRule="auto"/>
        <w:ind w:left="-20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Spotkanie opłatkowe z seniorami i osobami samotnymi w Szkole Podstawowej. Wspólne śpiewanie kolęd. Występ uczniów przedstawiających jasełka bożonarodzeniowe. </w:t>
      </w:r>
      <w:r w:rsidRPr="00C57EF0">
        <w:rPr>
          <w:rFonts w:ascii="Times New Roman" w:hAnsi="Times New Roman"/>
          <w:i/>
          <w:sz w:val="24"/>
          <w:szCs w:val="24"/>
          <w:lang w:eastAsia="pl-PL"/>
        </w:rPr>
        <w:t>(grudzień 2020)</w:t>
      </w:r>
    </w:p>
    <w:p w:rsidR="0038545F" w:rsidRPr="00C57EF0" w:rsidRDefault="0038545F" w:rsidP="00A64ADA">
      <w:pPr>
        <w:numPr>
          <w:ilvl w:val="0"/>
          <w:numId w:val="14"/>
        </w:numPr>
        <w:spacing w:before="100" w:beforeAutospacing="1" w:after="100" w:afterAutospacing="1" w:line="360" w:lineRule="auto"/>
        <w:ind w:left="-207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Wielka Orkiestra Świątecznej Pomocy , udział wolontariuszy w zbieraniu pieniędzy </w:t>
      </w:r>
      <w:r w:rsidRPr="00C57EF0">
        <w:rPr>
          <w:rFonts w:ascii="Times New Roman" w:hAnsi="Times New Roman"/>
          <w:i/>
          <w:sz w:val="24"/>
          <w:szCs w:val="24"/>
          <w:lang w:eastAsia="pl-PL"/>
        </w:rPr>
        <w:t>(styczeń 2021)</w:t>
      </w:r>
    </w:p>
    <w:p w:rsidR="0038545F" w:rsidRPr="00C57EF0" w:rsidRDefault="0038545F" w:rsidP="00A64ADA">
      <w:pPr>
        <w:numPr>
          <w:ilvl w:val="0"/>
          <w:numId w:val="14"/>
        </w:numPr>
        <w:spacing w:before="100" w:beforeAutospacing="1" w:after="100" w:afterAutospacing="1" w:line="360" w:lineRule="auto"/>
        <w:ind w:left="-207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Zbiórka elektrośmieci. (w tym telefony komórkowe) </w:t>
      </w:r>
      <w:r w:rsidRPr="00C57EF0">
        <w:rPr>
          <w:rFonts w:ascii="Times New Roman" w:hAnsi="Times New Roman"/>
          <w:i/>
          <w:sz w:val="24"/>
          <w:szCs w:val="24"/>
          <w:lang w:eastAsia="pl-PL"/>
        </w:rPr>
        <w:t>(rok szkolny 2020/2021)</w:t>
      </w:r>
    </w:p>
    <w:p w:rsidR="0038545F" w:rsidRPr="00C57EF0" w:rsidRDefault="0038545F" w:rsidP="00A64ADA">
      <w:pPr>
        <w:numPr>
          <w:ilvl w:val="0"/>
          <w:numId w:val="14"/>
        </w:numPr>
        <w:spacing w:before="100" w:beforeAutospacing="1" w:after="100" w:afterAutospacing="1" w:line="360" w:lineRule="auto"/>
        <w:ind w:left="-207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Akcja „Góra grosza” </w:t>
      </w:r>
      <w:r w:rsidRPr="00C57EF0">
        <w:rPr>
          <w:rFonts w:ascii="Times New Roman" w:hAnsi="Times New Roman"/>
          <w:i/>
          <w:sz w:val="24"/>
          <w:szCs w:val="24"/>
          <w:lang w:eastAsia="pl-PL"/>
        </w:rPr>
        <w:t>(rok szkolny 2020/2021</w:t>
      </w:r>
    </w:p>
    <w:p w:rsidR="0038545F" w:rsidRPr="00C57EF0" w:rsidRDefault="0038545F" w:rsidP="00A64ADA">
      <w:pPr>
        <w:numPr>
          <w:ilvl w:val="0"/>
          <w:numId w:val="14"/>
        </w:numPr>
        <w:spacing w:before="100" w:beforeAutospacing="1" w:after="100" w:afterAutospacing="1" w:line="360" w:lineRule="auto"/>
        <w:ind w:left="-20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Akcja „Szkoło Pomóż i Ty”. </w:t>
      </w:r>
      <w:r w:rsidRPr="00C57EF0">
        <w:rPr>
          <w:rFonts w:ascii="Times New Roman" w:hAnsi="Times New Roman"/>
          <w:i/>
          <w:sz w:val="24"/>
          <w:szCs w:val="24"/>
          <w:lang w:eastAsia="pl-PL"/>
        </w:rPr>
        <w:t>(rok szkolny 2020/2021)</w:t>
      </w:r>
    </w:p>
    <w:p w:rsidR="0038545F" w:rsidRPr="00C57EF0" w:rsidRDefault="0038545F" w:rsidP="00A64ADA">
      <w:pPr>
        <w:numPr>
          <w:ilvl w:val="0"/>
          <w:numId w:val="14"/>
        </w:numPr>
        <w:spacing w:before="100" w:beforeAutospacing="1" w:after="100" w:afterAutospacing="1" w:line="360" w:lineRule="auto"/>
        <w:ind w:left="-20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Akcja „Oszczędzanie”- konkursy SKO. </w:t>
      </w:r>
      <w:r w:rsidRPr="00C57EF0">
        <w:rPr>
          <w:rFonts w:ascii="Times New Roman" w:hAnsi="Times New Roman"/>
          <w:i/>
          <w:sz w:val="24"/>
          <w:szCs w:val="24"/>
          <w:lang w:eastAsia="pl-PL"/>
        </w:rPr>
        <w:t>(rok szkolny 2020/2021)</w:t>
      </w:r>
    </w:p>
    <w:p w:rsidR="0038545F" w:rsidRPr="00C57EF0" w:rsidRDefault="0038545F" w:rsidP="00A64ADA">
      <w:pPr>
        <w:numPr>
          <w:ilvl w:val="0"/>
          <w:numId w:val="14"/>
        </w:numPr>
        <w:spacing w:before="100" w:beforeAutospacing="1" w:after="100" w:afterAutospacing="1" w:line="360" w:lineRule="auto"/>
        <w:ind w:left="-207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>Szkolna akcja „</w:t>
      </w:r>
      <w:r w:rsidRPr="00C57EF0">
        <w:rPr>
          <w:rFonts w:ascii="Times New Roman" w:hAnsi="Times New Roman"/>
          <w:i/>
          <w:sz w:val="24"/>
          <w:szCs w:val="24"/>
          <w:lang w:eastAsia="pl-PL"/>
        </w:rPr>
        <w:t xml:space="preserve">Rozwijanie przez czytanie” - </w:t>
      </w:r>
      <w:r w:rsidRPr="00C57EF0">
        <w:rPr>
          <w:rFonts w:ascii="Times New Roman" w:hAnsi="Times New Roman"/>
          <w:sz w:val="24"/>
          <w:szCs w:val="24"/>
          <w:lang w:eastAsia="pl-PL"/>
        </w:rPr>
        <w:t xml:space="preserve">czytanie dzieciom w oddziale przedszkolnym. </w:t>
      </w:r>
      <w:r w:rsidRPr="00C57EF0">
        <w:rPr>
          <w:rFonts w:ascii="Times New Roman" w:hAnsi="Times New Roman"/>
          <w:i/>
          <w:sz w:val="24"/>
          <w:szCs w:val="24"/>
          <w:lang w:eastAsia="pl-PL"/>
        </w:rPr>
        <w:t>(rok szkolny 2020/2021, 2 razy w miesiącu)</w:t>
      </w:r>
    </w:p>
    <w:p w:rsidR="0038545F" w:rsidRPr="00C57EF0" w:rsidRDefault="0038545F" w:rsidP="00A64ADA">
      <w:pPr>
        <w:numPr>
          <w:ilvl w:val="0"/>
          <w:numId w:val="14"/>
        </w:numPr>
        <w:spacing w:before="100" w:beforeAutospacing="1" w:after="100" w:afterAutospacing="1" w:line="360" w:lineRule="auto"/>
        <w:ind w:left="-207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Akcja pomocy koleżeńskiej uczniom z problemami w nauce. </w:t>
      </w:r>
      <w:r w:rsidRPr="00C57EF0">
        <w:rPr>
          <w:rFonts w:ascii="Times New Roman" w:hAnsi="Times New Roman"/>
          <w:i/>
          <w:sz w:val="24"/>
          <w:szCs w:val="24"/>
          <w:lang w:eastAsia="pl-PL"/>
        </w:rPr>
        <w:t>(rok szkolny 2020/2021)</w:t>
      </w:r>
    </w:p>
    <w:p w:rsidR="0038545F" w:rsidRPr="00C57EF0" w:rsidRDefault="0038545F" w:rsidP="00A64ADA">
      <w:pPr>
        <w:numPr>
          <w:ilvl w:val="0"/>
          <w:numId w:val="14"/>
        </w:numPr>
        <w:spacing w:before="100" w:beforeAutospacing="1" w:after="100" w:afterAutospacing="1" w:line="360" w:lineRule="auto"/>
        <w:ind w:left="-207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 xml:space="preserve"> Udział w warsztatach, apelu dotyczącym idei wolontariatu. </w:t>
      </w:r>
      <w:r w:rsidRPr="00C57EF0">
        <w:rPr>
          <w:rFonts w:ascii="Times New Roman" w:hAnsi="Times New Roman"/>
          <w:i/>
          <w:sz w:val="24"/>
          <w:szCs w:val="24"/>
          <w:lang w:eastAsia="pl-PL"/>
        </w:rPr>
        <w:t>(rok szkolny 2020/2021)</w:t>
      </w:r>
    </w:p>
    <w:p w:rsidR="0038545F" w:rsidRPr="00C57EF0" w:rsidRDefault="0038545F" w:rsidP="00A64ADA">
      <w:pPr>
        <w:numPr>
          <w:ilvl w:val="0"/>
          <w:numId w:val="14"/>
        </w:numPr>
        <w:spacing w:before="100" w:beforeAutospacing="1" w:after="100" w:afterAutospacing="1" w:line="360" w:lineRule="auto"/>
        <w:ind w:left="-207"/>
        <w:rPr>
          <w:rFonts w:ascii="Times New Roman" w:hAnsi="Times New Roman"/>
          <w:sz w:val="24"/>
          <w:szCs w:val="24"/>
          <w:lang w:eastAsia="pl-PL"/>
        </w:rPr>
      </w:pPr>
      <w:r w:rsidRPr="00C57EF0">
        <w:rPr>
          <w:rFonts w:ascii="Times New Roman" w:hAnsi="Times New Roman"/>
          <w:sz w:val="24"/>
          <w:szCs w:val="24"/>
          <w:lang w:eastAsia="pl-PL"/>
        </w:rPr>
        <w:t>Akcja „</w:t>
      </w:r>
      <w:r w:rsidRPr="00C57EF0">
        <w:rPr>
          <w:rFonts w:ascii="Times New Roman" w:hAnsi="Times New Roman"/>
          <w:i/>
          <w:sz w:val="24"/>
          <w:szCs w:val="24"/>
          <w:lang w:eastAsia="pl-PL"/>
        </w:rPr>
        <w:t>Marzycielska poczta”, (rok szkolny 2020/2021)</w:t>
      </w:r>
    </w:p>
    <w:p w:rsidR="0038545F" w:rsidRPr="00C57EF0" w:rsidRDefault="0038545F" w:rsidP="00C57EF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</w:p>
    <w:p w:rsidR="0038545F" w:rsidRPr="00C57EF0" w:rsidRDefault="0038545F" w:rsidP="00C57EF0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57EF0">
        <w:rPr>
          <w:rFonts w:ascii="Times New Roman" w:hAnsi="Times New Roman"/>
          <w:bCs/>
          <w:sz w:val="24"/>
          <w:szCs w:val="24"/>
          <w:lang w:eastAsia="pl-PL"/>
        </w:rPr>
        <w:t xml:space="preserve">Plan pracy Szkolnego Klubu Wolontariatu może ulec zmianie - </w:t>
      </w:r>
      <w:r w:rsidRPr="00C57EF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57EF0">
        <w:rPr>
          <w:rFonts w:ascii="Times New Roman" w:hAnsi="Times New Roman"/>
          <w:bCs/>
          <w:sz w:val="24"/>
          <w:szCs w:val="24"/>
          <w:lang w:eastAsia="pl-PL"/>
        </w:rPr>
        <w:t>zaplanowane przedsięwzięcia będą realizowane z uwzględnieniem aktualnej sytuacji epidemiologicznej, a także                              z dostosowaniem się do wytycznych oraz zasad funkcjonowania jednostek systemu oświaty    w związku z zapobieganiem, przeciwdziałaniem i zwalczaniem COVID-19..</w:t>
      </w:r>
    </w:p>
    <w:p w:rsidR="0038545F" w:rsidRPr="00C57EF0" w:rsidRDefault="0038545F" w:rsidP="00C57EF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</w:p>
    <w:p w:rsidR="0038545F" w:rsidRPr="00C57EF0" w:rsidRDefault="0038545F" w:rsidP="00C57EF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</w:p>
    <w:p w:rsidR="0038545F" w:rsidRPr="00C57EF0" w:rsidRDefault="0038545F" w:rsidP="00C57EF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</w:p>
    <w:p w:rsidR="0038545F" w:rsidRPr="00C57EF0" w:rsidRDefault="0038545F" w:rsidP="00C57EF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</w:p>
    <w:p w:rsidR="0038545F" w:rsidRPr="00C57EF0" w:rsidRDefault="0038545F" w:rsidP="00C57EF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</w:p>
    <w:p w:rsidR="0038545F" w:rsidRPr="002065E5" w:rsidRDefault="0038545F" w:rsidP="002065E5">
      <w:pPr>
        <w:spacing w:after="0"/>
        <w:rPr>
          <w:rFonts w:ascii="Times New Roman" w:hAnsi="Times New Roman"/>
          <w:bCs/>
          <w:sz w:val="24"/>
          <w:szCs w:val="24"/>
          <w:lang w:eastAsia="pl-PL"/>
        </w:rPr>
      </w:pPr>
      <w:r w:rsidRPr="00C57EF0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C57EF0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C57EF0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C57EF0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C57EF0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C57EF0">
        <w:rPr>
          <w:rFonts w:ascii="Times New Roman" w:hAnsi="Times New Roman"/>
          <w:bCs/>
          <w:sz w:val="24"/>
          <w:szCs w:val="24"/>
          <w:lang w:eastAsia="pl-PL"/>
        </w:rPr>
        <w:t>Opiek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un Szkolnego Klubu Wolontariatu:  </w:t>
      </w:r>
      <w:r w:rsidRPr="00C57EF0">
        <w:rPr>
          <w:rFonts w:ascii="Times New Roman" w:hAnsi="Times New Roman"/>
          <w:bCs/>
          <w:sz w:val="24"/>
          <w:szCs w:val="24"/>
          <w:lang w:eastAsia="pl-PL"/>
        </w:rPr>
        <w:t>Daria Sławik</w:t>
      </w:r>
      <w:r w:rsidRPr="00C57EF0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C57EF0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C57EF0">
        <w:rPr>
          <w:rFonts w:ascii="Times New Roman" w:hAnsi="Times New Roman"/>
          <w:bCs/>
          <w:sz w:val="24"/>
          <w:szCs w:val="24"/>
          <w:lang w:eastAsia="pl-PL"/>
        </w:rPr>
        <w:tab/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cs="Calibri"/>
        </w:rPr>
      </w:pPr>
    </w:p>
    <w:p w:rsidR="0038545F" w:rsidRPr="00380B43" w:rsidRDefault="0038545F" w:rsidP="00380B43">
      <w:pPr>
        <w:autoSpaceDE w:val="0"/>
        <w:autoSpaceDN w:val="0"/>
        <w:adjustRightInd w:val="0"/>
        <w:rPr>
          <w:rFonts w:cs="Calibri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  <w:r w:rsidRPr="00380B43">
        <w:rPr>
          <w:rFonts w:ascii="Times New Roman" w:hAnsi="Times New Roman"/>
          <w:b/>
          <w:sz w:val="18"/>
          <w:szCs w:val="18"/>
        </w:rPr>
        <w:t>Załącznik nr 10 do Planu Pracy Szkoły Podstawowej w Woźnikach – Lig</w:t>
      </w:r>
      <w:r>
        <w:rPr>
          <w:rFonts w:ascii="Times New Roman" w:hAnsi="Times New Roman"/>
          <w:b/>
          <w:sz w:val="18"/>
          <w:szCs w:val="18"/>
        </w:rPr>
        <w:t>ota Woźnicka na rok szkolny 2020/2021</w:t>
      </w:r>
    </w:p>
    <w:p w:rsidR="0038545F" w:rsidRPr="00380B43" w:rsidRDefault="0038545F" w:rsidP="00380B43">
      <w:pPr>
        <w:rPr>
          <w:rFonts w:ascii="Times New Roman" w:hAnsi="Times New Roman"/>
          <w:sz w:val="18"/>
          <w:szCs w:val="18"/>
        </w:rPr>
      </w:pPr>
    </w:p>
    <w:p w:rsidR="0038545F" w:rsidRDefault="0038545F" w:rsidP="00C57EF0">
      <w:pPr>
        <w:jc w:val="center"/>
        <w:rPr>
          <w:rFonts w:ascii="Times New Roman" w:hAnsi="Times New Roman"/>
          <w:b/>
          <w:sz w:val="24"/>
          <w:szCs w:val="24"/>
        </w:rPr>
      </w:pPr>
      <w:r w:rsidRPr="00A9471A">
        <w:rPr>
          <w:rFonts w:ascii="Times New Roman" w:hAnsi="Times New Roman"/>
          <w:b/>
          <w:sz w:val="24"/>
          <w:szCs w:val="24"/>
        </w:rPr>
        <w:t xml:space="preserve">PLAN PRACY SAMORZĄDU UCZNIOWSKIEGO SZKOŁY PODSTAWOWEJ </w:t>
      </w:r>
    </w:p>
    <w:p w:rsidR="0038545F" w:rsidRPr="00A9471A" w:rsidRDefault="0038545F" w:rsidP="00C57EF0">
      <w:pPr>
        <w:jc w:val="center"/>
        <w:rPr>
          <w:rFonts w:ascii="Times New Roman" w:hAnsi="Times New Roman"/>
          <w:b/>
          <w:sz w:val="24"/>
          <w:szCs w:val="24"/>
        </w:rPr>
      </w:pPr>
      <w:r w:rsidRPr="00A9471A">
        <w:rPr>
          <w:rFonts w:ascii="Times New Roman" w:hAnsi="Times New Roman"/>
          <w:b/>
          <w:sz w:val="24"/>
          <w:szCs w:val="24"/>
        </w:rPr>
        <w:t>W WOŹNIKACH - LIGOCIE WOŹNICKIEJ NA ROK SZKOLNY 20</w:t>
      </w:r>
      <w:r>
        <w:rPr>
          <w:rFonts w:ascii="Times New Roman" w:hAnsi="Times New Roman"/>
          <w:b/>
          <w:sz w:val="24"/>
          <w:szCs w:val="24"/>
        </w:rPr>
        <w:t>20</w:t>
      </w:r>
      <w:r w:rsidRPr="00A9471A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3"/>
        <w:gridCol w:w="4584"/>
        <w:gridCol w:w="2901"/>
      </w:tblGrid>
      <w:tr w:rsidR="0038545F" w:rsidRPr="00DB0D84" w:rsidTr="00274CF9">
        <w:tc>
          <w:tcPr>
            <w:tcW w:w="1803" w:type="dxa"/>
          </w:tcPr>
          <w:p w:rsidR="0038545F" w:rsidRPr="00DB0D84" w:rsidRDefault="0038545F" w:rsidP="00274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D84">
              <w:rPr>
                <w:rFonts w:ascii="Times New Roman" w:hAnsi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4584" w:type="dxa"/>
          </w:tcPr>
          <w:p w:rsidR="0038545F" w:rsidRPr="00DB0D84" w:rsidRDefault="0038545F" w:rsidP="00274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D84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901" w:type="dxa"/>
          </w:tcPr>
          <w:p w:rsidR="0038545F" w:rsidRPr="00DB0D84" w:rsidRDefault="0038545F" w:rsidP="00274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D84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</w:tr>
      <w:tr w:rsidR="0038545F" w:rsidRPr="00FB58C0" w:rsidTr="00274CF9">
        <w:tc>
          <w:tcPr>
            <w:tcW w:w="1803" w:type="dxa"/>
          </w:tcPr>
          <w:p w:rsidR="0038545F" w:rsidRPr="00FB58C0" w:rsidRDefault="0038545F" w:rsidP="00274C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WRZESIEŃ</w:t>
            </w:r>
          </w:p>
        </w:tc>
        <w:tc>
          <w:tcPr>
            <w:tcW w:w="4584" w:type="dxa"/>
          </w:tcPr>
          <w:p w:rsidR="0038545F" w:rsidRPr="00FB58C0" w:rsidRDefault="0038545F" w:rsidP="00A64A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Kampania Wyborcza SU - wystawa plakatów wyborczych.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Wybory Samorządu Uczniowskiego Szkoły.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Wyłonienie z Samorządu Uczniowskiego sekcji – rozrywkowej i artystycznej.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Zredagowanie nowego planu pracy na rok szkolny 2020/2021.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Znowelizowanie regulaminu SU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Zorganizowanie Dnia Chłopaka w naszej szkole:</w:t>
            </w:r>
          </w:p>
          <w:p w:rsidR="0038545F" w:rsidRPr="00FB58C0" w:rsidRDefault="0038545F" w:rsidP="00274CF9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- wybory „Najsympatyczniejszego Chłopaka”</w:t>
            </w:r>
          </w:p>
          <w:p w:rsidR="0038545F" w:rsidRPr="00FB58C0" w:rsidRDefault="0038545F" w:rsidP="00274CF9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- wręczenie skromnych upominków.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 xml:space="preserve">Włączenie się do akcji „korek” i zbiórki baterii. 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Udział  w akcji „Sprzątanie świata”.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Dbałość o ład i porządek w szkole.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 xml:space="preserve">Sporządzenie gazetki o przestrzeganie zasad przeciwdziałania Covid-19. </w:t>
            </w:r>
          </w:p>
        </w:tc>
        <w:tc>
          <w:tcPr>
            <w:tcW w:w="2901" w:type="dxa"/>
          </w:tcPr>
          <w:p w:rsidR="0038545F" w:rsidRPr="00FB58C0" w:rsidRDefault="0038545F" w:rsidP="00274CF9">
            <w:p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Opiekun SU, sekcja artystyczna, sekcja rozrywkowa, wychowawcy klas, wszyscy uczniowie</w:t>
            </w:r>
          </w:p>
        </w:tc>
      </w:tr>
      <w:tr w:rsidR="0038545F" w:rsidRPr="00FB58C0" w:rsidTr="00274CF9">
        <w:tc>
          <w:tcPr>
            <w:tcW w:w="1803" w:type="dxa"/>
          </w:tcPr>
          <w:p w:rsidR="0038545F" w:rsidRPr="00FB58C0" w:rsidRDefault="0038545F" w:rsidP="00274C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PAŹDZIERNIK</w:t>
            </w:r>
          </w:p>
        </w:tc>
        <w:tc>
          <w:tcPr>
            <w:tcW w:w="4584" w:type="dxa"/>
          </w:tcPr>
          <w:p w:rsidR="0038545F" w:rsidRPr="00FB58C0" w:rsidRDefault="0038545F" w:rsidP="00A64A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Udział w obchodach Dnia Nauczyciela, pasowania na ucznia.*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Zaangażowanie w akcję „Korek” i zbiórkę baterii.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Dbałość o ład i porządek w szkole.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Dzień Uczniowskiej Inicjatywy*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Przestrzeganie zasad przeciwdziałania Covid-19.</w:t>
            </w:r>
          </w:p>
          <w:p w:rsidR="0038545F" w:rsidRPr="00FB58C0" w:rsidRDefault="0038545F" w:rsidP="00274CF9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38545F" w:rsidRPr="00FB58C0" w:rsidRDefault="0038545F" w:rsidP="00274CF9">
            <w:p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Opiekun SU,  wszyscy uczniowie</w:t>
            </w:r>
          </w:p>
        </w:tc>
      </w:tr>
      <w:tr w:rsidR="0038545F" w:rsidRPr="00FB58C0" w:rsidTr="00274CF9">
        <w:tc>
          <w:tcPr>
            <w:tcW w:w="1803" w:type="dxa"/>
          </w:tcPr>
          <w:p w:rsidR="0038545F" w:rsidRPr="00FB58C0" w:rsidRDefault="0038545F" w:rsidP="00274C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LISTOPAD</w:t>
            </w:r>
          </w:p>
        </w:tc>
        <w:tc>
          <w:tcPr>
            <w:tcW w:w="4584" w:type="dxa"/>
          </w:tcPr>
          <w:p w:rsidR="0038545F" w:rsidRPr="00FB58C0" w:rsidRDefault="0038545F" w:rsidP="00A64A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Udział w apelu z okazji Narodowego Święta Niepodległości.*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 xml:space="preserve">Zaangażowanie w akcję „Korek” i zbiórkę baterii. 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„Andrzejki” :*</w:t>
            </w:r>
          </w:p>
          <w:p w:rsidR="0038545F" w:rsidRPr="00FB58C0" w:rsidRDefault="0038545F" w:rsidP="00274CF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 xml:space="preserve">      -  organizacja zabaw i konkursów, </w:t>
            </w:r>
          </w:p>
          <w:p w:rsidR="0038545F" w:rsidRPr="00FB58C0" w:rsidRDefault="0038545F" w:rsidP="00274CF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 xml:space="preserve">      -  udział w imprezie.</w:t>
            </w:r>
          </w:p>
          <w:p w:rsidR="0038545F" w:rsidRPr="00FB58C0" w:rsidRDefault="0038545F" w:rsidP="00274CF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5. Dbałość o ład i porządek w szkole.</w:t>
            </w:r>
          </w:p>
          <w:p w:rsidR="0038545F" w:rsidRPr="00FB58C0" w:rsidRDefault="0038545F" w:rsidP="00274CF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6. Przestrzeganie zasad przeciwdziałania Covid-19.</w:t>
            </w:r>
          </w:p>
        </w:tc>
        <w:tc>
          <w:tcPr>
            <w:tcW w:w="2901" w:type="dxa"/>
          </w:tcPr>
          <w:p w:rsidR="0038545F" w:rsidRPr="00FB58C0" w:rsidRDefault="0038545F" w:rsidP="00274CF9">
            <w:p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Opiekun SU, sekcja artystyczna, sekcja rozrywkowa</w:t>
            </w:r>
          </w:p>
        </w:tc>
      </w:tr>
      <w:tr w:rsidR="0038545F" w:rsidRPr="00FB58C0" w:rsidTr="00274CF9">
        <w:tc>
          <w:tcPr>
            <w:tcW w:w="1803" w:type="dxa"/>
          </w:tcPr>
          <w:p w:rsidR="0038545F" w:rsidRPr="00FB58C0" w:rsidRDefault="0038545F" w:rsidP="00274C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GRUDZIEŃ</w:t>
            </w:r>
          </w:p>
        </w:tc>
        <w:tc>
          <w:tcPr>
            <w:tcW w:w="4584" w:type="dxa"/>
          </w:tcPr>
          <w:p w:rsidR="0038545F" w:rsidRPr="00FB58C0" w:rsidRDefault="0038545F" w:rsidP="00274C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Udział w akcji „Góra Grosza” – zbiórka monet, przeprowadzenie konkursu towarzyszącemu akcji i podliczenie monet, wysyłka do organizatora.*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Współudział w organizacji „Mikołajek”*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Zaangażowanie w tworzenie świątecznej dekoracji sal lekcyjnych i korytarzy.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Zaangażowanie w akcję „Korek” i zbiórkę baterii.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Udział w Wigilii szkolnej i klasowej.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Dbałość o ład i porządek w szkole.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6 grudzień - Dzień Mikołajów, Elfów, Bałwanów, Reniferów i Śnieżynek.*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Przestrzeganie zasad przeciwdziałania Covid-19.</w:t>
            </w:r>
          </w:p>
          <w:p w:rsidR="0038545F" w:rsidRPr="00FB58C0" w:rsidRDefault="0038545F" w:rsidP="00274C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38545F" w:rsidRPr="00FB58C0" w:rsidRDefault="0038545F" w:rsidP="00274CF9">
            <w:p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Opiekun SU, sekcja artystyczna, sekcja rozrywkowa</w:t>
            </w:r>
          </w:p>
        </w:tc>
      </w:tr>
      <w:tr w:rsidR="0038545F" w:rsidRPr="00FB58C0" w:rsidTr="00274CF9">
        <w:tc>
          <w:tcPr>
            <w:tcW w:w="1803" w:type="dxa"/>
          </w:tcPr>
          <w:p w:rsidR="0038545F" w:rsidRPr="00FB58C0" w:rsidRDefault="0038545F" w:rsidP="00274C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STYCZEŃ</w:t>
            </w:r>
          </w:p>
        </w:tc>
        <w:tc>
          <w:tcPr>
            <w:tcW w:w="4584" w:type="dxa"/>
          </w:tcPr>
          <w:p w:rsidR="0038545F" w:rsidRPr="00FB58C0" w:rsidRDefault="0038545F" w:rsidP="00A64AD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Zaangażowanie w akcję „Korek” i zbiórkę baterii.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Podsumowanie pracy SU w pierwszym półroczu – sporządzenie sprawozdania.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Udział w Jasełkach w kościele.*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Dbałość o ład i porządek w szkole.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Dzień Uczniowskiej Inicjatywy.*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Przestrzeganie zasad przeciwdziałania Covid-19.</w:t>
            </w:r>
          </w:p>
          <w:p w:rsidR="0038545F" w:rsidRPr="00FB58C0" w:rsidRDefault="0038545F" w:rsidP="00274C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38545F" w:rsidRPr="00FB58C0" w:rsidRDefault="0038545F" w:rsidP="00274CF9">
            <w:p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Opiekun SU, sekcja artystyczna, sekcja rozrywkowa</w:t>
            </w:r>
          </w:p>
        </w:tc>
      </w:tr>
      <w:tr w:rsidR="0038545F" w:rsidRPr="00FB58C0" w:rsidTr="00274CF9">
        <w:tc>
          <w:tcPr>
            <w:tcW w:w="1803" w:type="dxa"/>
          </w:tcPr>
          <w:p w:rsidR="0038545F" w:rsidRPr="00FB58C0" w:rsidRDefault="0038545F" w:rsidP="00274C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LUTY</w:t>
            </w:r>
          </w:p>
        </w:tc>
        <w:tc>
          <w:tcPr>
            <w:tcW w:w="4584" w:type="dxa"/>
          </w:tcPr>
          <w:p w:rsidR="0038545F" w:rsidRPr="00FB58C0" w:rsidRDefault="0038545F" w:rsidP="00A64AD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Zorganizowanie „Walentynek”*</w:t>
            </w:r>
          </w:p>
          <w:p w:rsidR="0038545F" w:rsidRPr="00FB58C0" w:rsidRDefault="0038545F" w:rsidP="00274CF9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- poczta Walentynowa,</w:t>
            </w:r>
          </w:p>
          <w:p w:rsidR="0038545F" w:rsidRPr="00FB58C0" w:rsidRDefault="0038545F" w:rsidP="00274CF9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- gazetka okolicznościowa.</w:t>
            </w:r>
          </w:p>
          <w:p w:rsidR="0038545F" w:rsidRPr="00FB58C0" w:rsidRDefault="0038545F" w:rsidP="00274CF9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Organizacja zabawy karnawałowej:*</w:t>
            </w:r>
          </w:p>
          <w:p w:rsidR="0038545F" w:rsidRPr="00FB58C0" w:rsidRDefault="0038545F" w:rsidP="00274CF9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 xml:space="preserve"> - organizacja loterii fantowej,</w:t>
            </w:r>
          </w:p>
          <w:p w:rsidR="0038545F" w:rsidRPr="00FB58C0" w:rsidRDefault="0038545F" w:rsidP="00274CF9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- udział w zabawach i przygotowanie stoisk z balonami, watą cukrową  i innymi atrakcjami.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Dbałość o ład i porządek w szkole.</w:t>
            </w:r>
          </w:p>
          <w:p w:rsidR="0038545F" w:rsidRPr="00FB58C0" w:rsidRDefault="0038545F" w:rsidP="00274CF9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 xml:space="preserve"> Zaangażowanie w akcję „Korek” ” i zbiórkę baterii.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Przestrzeganie zasad przeciwdziałania Covid-19.</w:t>
            </w:r>
          </w:p>
          <w:p w:rsidR="0038545F" w:rsidRPr="00FB58C0" w:rsidRDefault="0038545F" w:rsidP="00274C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38545F" w:rsidRPr="00FB58C0" w:rsidRDefault="0038545F" w:rsidP="00274CF9">
            <w:p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Opiekun SU, sekcja artystyczna, sekcja rozrywkowa, wychowawcy klas</w:t>
            </w:r>
          </w:p>
        </w:tc>
      </w:tr>
      <w:tr w:rsidR="0038545F" w:rsidRPr="00FB58C0" w:rsidTr="00274CF9">
        <w:tc>
          <w:tcPr>
            <w:tcW w:w="1803" w:type="dxa"/>
          </w:tcPr>
          <w:p w:rsidR="0038545F" w:rsidRPr="00FB58C0" w:rsidRDefault="0038545F" w:rsidP="00274C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MARZEC</w:t>
            </w:r>
          </w:p>
        </w:tc>
        <w:tc>
          <w:tcPr>
            <w:tcW w:w="4584" w:type="dxa"/>
          </w:tcPr>
          <w:p w:rsidR="0038545F" w:rsidRPr="00FB58C0" w:rsidRDefault="0038545F" w:rsidP="00A64AD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Dzień Kobiet*</w:t>
            </w:r>
          </w:p>
          <w:p w:rsidR="0038545F" w:rsidRPr="00FB58C0" w:rsidRDefault="0038545F" w:rsidP="00274CF9">
            <w:pPr>
              <w:pStyle w:val="ListParagraph"/>
              <w:spacing w:after="0" w:line="240" w:lineRule="auto"/>
              <w:ind w:left="765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- udział w uroczystej akademii,</w:t>
            </w:r>
          </w:p>
          <w:p w:rsidR="0038545F" w:rsidRPr="00FB58C0" w:rsidRDefault="0038545F" w:rsidP="00274CF9">
            <w:pPr>
              <w:pStyle w:val="ListParagraph"/>
              <w:spacing w:after="0" w:line="240" w:lineRule="auto"/>
              <w:ind w:left="765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- wybory „najsympatyczniejszej dziewczyny”.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Święto Wiosny*</w:t>
            </w:r>
          </w:p>
          <w:p w:rsidR="0038545F" w:rsidRPr="00FB58C0" w:rsidRDefault="0038545F" w:rsidP="00274CF9">
            <w:pPr>
              <w:pStyle w:val="ListParagraph"/>
              <w:spacing w:after="0" w:line="240" w:lineRule="auto"/>
              <w:ind w:left="765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- organizacja dnia samorządności uczniowskiej – uczniowie „gospodarzami” szkoły.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Udział w akcji „Korek” i zbiórce baterii.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Dbałość o ład i porządek w szkole.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Przestrzeganie zasad przeciwdziałania Covid-19.</w:t>
            </w:r>
          </w:p>
          <w:p w:rsidR="0038545F" w:rsidRPr="00FB58C0" w:rsidRDefault="0038545F" w:rsidP="00274CF9">
            <w:pPr>
              <w:pStyle w:val="ListParagraph"/>
              <w:spacing w:after="0" w:line="240" w:lineRule="auto"/>
              <w:ind w:left="765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38545F" w:rsidRPr="00FB58C0" w:rsidRDefault="0038545F" w:rsidP="00274CF9">
            <w:p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Opiekun SU, sekcja artystyczna, sekcja rozrywkowa, wszyscy uczniowie</w:t>
            </w:r>
          </w:p>
        </w:tc>
      </w:tr>
      <w:tr w:rsidR="0038545F" w:rsidRPr="00FB58C0" w:rsidTr="00274CF9">
        <w:tc>
          <w:tcPr>
            <w:tcW w:w="1803" w:type="dxa"/>
          </w:tcPr>
          <w:p w:rsidR="0038545F" w:rsidRPr="00FB58C0" w:rsidRDefault="0038545F" w:rsidP="00274C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KWIECIEŃ</w:t>
            </w:r>
          </w:p>
        </w:tc>
        <w:tc>
          <w:tcPr>
            <w:tcW w:w="4584" w:type="dxa"/>
          </w:tcPr>
          <w:p w:rsidR="0038545F" w:rsidRPr="00FB58C0" w:rsidRDefault="0038545F" w:rsidP="00A64AD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Wielkanoc:</w:t>
            </w:r>
          </w:p>
          <w:p w:rsidR="0038545F" w:rsidRPr="00FB58C0" w:rsidRDefault="0038545F" w:rsidP="00274CF9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- kultywowanie zwyczajów wielkanocnych.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Pomoc w zorganizowaniu Święta Ziemi.*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Udział w akcji „Korek” ” i zbiórce baterii.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Dbałość o ład i porządek w szkole.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Dzień Uczniowskiej Inicjatywy.*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Przestrzeganie zasad przeciwdziałania Covid-19.</w:t>
            </w:r>
          </w:p>
        </w:tc>
        <w:tc>
          <w:tcPr>
            <w:tcW w:w="2901" w:type="dxa"/>
          </w:tcPr>
          <w:p w:rsidR="0038545F" w:rsidRPr="00FB58C0" w:rsidRDefault="0038545F" w:rsidP="00274CF9">
            <w:p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Opiekun SU, sekcja artystyczna, sekcja rozrywkowa, wszyscy uczniowie</w:t>
            </w:r>
          </w:p>
        </w:tc>
      </w:tr>
      <w:tr w:rsidR="0038545F" w:rsidRPr="00FB58C0" w:rsidTr="00274CF9">
        <w:tc>
          <w:tcPr>
            <w:tcW w:w="1803" w:type="dxa"/>
          </w:tcPr>
          <w:p w:rsidR="0038545F" w:rsidRPr="00FB58C0" w:rsidRDefault="0038545F" w:rsidP="00274C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MAJ</w:t>
            </w:r>
          </w:p>
        </w:tc>
        <w:tc>
          <w:tcPr>
            <w:tcW w:w="4584" w:type="dxa"/>
          </w:tcPr>
          <w:p w:rsidR="0038545F" w:rsidRPr="00FB58C0" w:rsidRDefault="0038545F" w:rsidP="00274C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Udział w obchodach „Konstytucji 3 maja”*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Udział w akcji „Korek” i zbiórce baterii.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Dbałość o ład i porządek w szkole.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Dzień Uczniowskiej Inicjatywy.*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Przestrzeganie zasad przeciwdziałania Covid-19.</w:t>
            </w:r>
          </w:p>
        </w:tc>
        <w:tc>
          <w:tcPr>
            <w:tcW w:w="2901" w:type="dxa"/>
          </w:tcPr>
          <w:p w:rsidR="0038545F" w:rsidRPr="00FB58C0" w:rsidRDefault="0038545F" w:rsidP="00274CF9">
            <w:p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Opiekun SU, sekcja artystyczna, sekcja rozrywkowa, wszyscy uczniowie</w:t>
            </w:r>
          </w:p>
        </w:tc>
      </w:tr>
      <w:tr w:rsidR="0038545F" w:rsidRPr="00FB58C0" w:rsidTr="00274CF9">
        <w:tc>
          <w:tcPr>
            <w:tcW w:w="1803" w:type="dxa"/>
          </w:tcPr>
          <w:p w:rsidR="0038545F" w:rsidRPr="00FB58C0" w:rsidRDefault="0038545F" w:rsidP="00274C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CZERWIEC</w:t>
            </w:r>
          </w:p>
        </w:tc>
        <w:tc>
          <w:tcPr>
            <w:tcW w:w="4584" w:type="dxa"/>
          </w:tcPr>
          <w:p w:rsidR="0038545F" w:rsidRPr="00FB58C0" w:rsidRDefault="0038545F" w:rsidP="00A64A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Dzień Dziecka *</w:t>
            </w:r>
          </w:p>
          <w:p w:rsidR="0038545F" w:rsidRPr="00FB58C0" w:rsidRDefault="0038545F" w:rsidP="00274CF9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- pomoc w organizacji imprezy,</w:t>
            </w:r>
          </w:p>
          <w:p w:rsidR="0038545F" w:rsidRPr="00FB58C0" w:rsidRDefault="0038545F" w:rsidP="00274CF9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- udział w grach i zabawach.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Impreza pożegnalna dla klasy ósmej – „komers”*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Podsumowanie działalności SU w całym roku szkolnym.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Zakończenie roku szkolnego:</w:t>
            </w:r>
          </w:p>
          <w:p w:rsidR="0038545F" w:rsidRPr="00FB58C0" w:rsidRDefault="0038545F" w:rsidP="00274CF9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- zakup i wręczenie nagród uczniom zaangażowanym w działalność SU.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Zakończenie akcji „Korek” i zbiórce baterii.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Dbanie o ład i porządek w szkole.</w:t>
            </w:r>
          </w:p>
          <w:p w:rsidR="0038545F" w:rsidRPr="00FB58C0" w:rsidRDefault="0038545F" w:rsidP="00A64A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Przestrzeganie zasad przeciwdziałania Covid-19.</w:t>
            </w:r>
          </w:p>
        </w:tc>
        <w:tc>
          <w:tcPr>
            <w:tcW w:w="2901" w:type="dxa"/>
          </w:tcPr>
          <w:p w:rsidR="0038545F" w:rsidRPr="00FB58C0" w:rsidRDefault="0038545F" w:rsidP="00274CF9">
            <w:pPr>
              <w:spacing w:after="0" w:line="240" w:lineRule="auto"/>
              <w:rPr>
                <w:rFonts w:ascii="Times New Roman" w:hAnsi="Times New Roman"/>
              </w:rPr>
            </w:pPr>
            <w:r w:rsidRPr="00FB58C0">
              <w:rPr>
                <w:rFonts w:ascii="Times New Roman" w:hAnsi="Times New Roman"/>
              </w:rPr>
              <w:t>Opiekun SU, sekcja artystyczna, sekcja rozrywkowa, wszyscy uczniowie, wychowawcy</w:t>
            </w:r>
          </w:p>
        </w:tc>
      </w:tr>
    </w:tbl>
    <w:p w:rsidR="0038545F" w:rsidRPr="00FB58C0" w:rsidRDefault="0038545F" w:rsidP="00C57EF0">
      <w:pPr>
        <w:rPr>
          <w:rFonts w:ascii="Times New Roman" w:hAnsi="Times New Roman"/>
        </w:rPr>
      </w:pPr>
      <w:r w:rsidRPr="00FB58C0">
        <w:rPr>
          <w:rFonts w:ascii="Times New Roman" w:hAnsi="Times New Roman"/>
        </w:rPr>
        <w:t>*realizacja punktu uzależniona jest od aktualnej sytuacji epidemicznej na terenie szkoły lub gminy</w:t>
      </w:r>
    </w:p>
    <w:p w:rsidR="0038545F" w:rsidRDefault="0038545F" w:rsidP="00FB58C0">
      <w:pPr>
        <w:autoSpaceDE w:val="0"/>
        <w:autoSpaceDN w:val="0"/>
        <w:adjustRightInd w:val="0"/>
        <w:jc w:val="right"/>
      </w:pPr>
    </w:p>
    <w:p w:rsidR="0038545F" w:rsidRPr="007A44B4" w:rsidRDefault="0038545F" w:rsidP="002065E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Opiekun</w:t>
      </w:r>
      <w:r w:rsidRPr="007A44B4">
        <w:rPr>
          <w:rFonts w:ascii="Times New Roman" w:hAnsi="Times New Roman"/>
          <w:sz w:val="24"/>
          <w:szCs w:val="24"/>
        </w:rPr>
        <w:t xml:space="preserve"> SU: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44B4">
        <w:rPr>
          <w:rFonts w:ascii="Times New Roman" w:hAnsi="Times New Roman"/>
          <w:sz w:val="24"/>
          <w:szCs w:val="24"/>
        </w:rPr>
        <w:t>Dominika Cieślak</w:t>
      </w:r>
    </w:p>
    <w:p w:rsidR="0038545F" w:rsidRDefault="0038545F" w:rsidP="00380B43">
      <w:pPr>
        <w:rPr>
          <w:rFonts w:cs="Calibri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  <w:r w:rsidRPr="00380B43">
        <w:rPr>
          <w:rFonts w:ascii="Times New Roman" w:hAnsi="Times New Roman"/>
          <w:b/>
          <w:sz w:val="18"/>
          <w:szCs w:val="18"/>
        </w:rPr>
        <w:t>Załącznik nr 11 do Planu Pracy Szkoły Podstawowej w Woźnikach – Lig</w:t>
      </w:r>
      <w:r>
        <w:rPr>
          <w:rFonts w:ascii="Times New Roman" w:hAnsi="Times New Roman"/>
          <w:b/>
          <w:sz w:val="18"/>
          <w:szCs w:val="18"/>
        </w:rPr>
        <w:t>ota Woźnicka na rok szkolny 2020/2021</w:t>
      </w:r>
    </w:p>
    <w:p w:rsidR="0038545F" w:rsidRDefault="0038545F" w:rsidP="00FB58C0">
      <w:pPr>
        <w:jc w:val="center"/>
        <w:rPr>
          <w:rFonts w:ascii="Times New Roman" w:hAnsi="Times New Roman"/>
          <w:b/>
          <w:sz w:val="24"/>
        </w:rPr>
      </w:pPr>
    </w:p>
    <w:p w:rsidR="0038545F" w:rsidRDefault="0038545F" w:rsidP="00FB58C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PLAN PRACY LIGII OCHRONY PRZYRODY</w:t>
      </w:r>
    </w:p>
    <w:p w:rsidR="0038545F" w:rsidRDefault="0038545F" w:rsidP="00FB58C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SZKOLE PODSTAWOWEJ W WOŹNIKACH – LIGOTA WOŹNICKA</w:t>
      </w:r>
    </w:p>
    <w:p w:rsidR="0038545F" w:rsidRDefault="0038545F" w:rsidP="00FB58C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ROK SZKOLNY 2020/2021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77"/>
        <w:gridCol w:w="2835"/>
        <w:gridCol w:w="2725"/>
      </w:tblGrid>
      <w:tr w:rsidR="0038545F" w:rsidRPr="00DB0D84" w:rsidTr="00DB0D84">
        <w:tc>
          <w:tcPr>
            <w:tcW w:w="675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77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Zadania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Forma realizacji</w:t>
            </w:r>
          </w:p>
        </w:tc>
        <w:tc>
          <w:tcPr>
            <w:tcW w:w="2725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DB0D84">
              <w:rPr>
                <w:rFonts w:ascii="Times New Roman" w:hAnsi="Times New Roman"/>
                <w:sz w:val="20"/>
                <w:szCs w:val="20"/>
                <w:lang w:eastAsia="pl-PL"/>
              </w:rPr>
              <w:t>Osoby odpowiedzialne</w:t>
            </w:r>
          </w:p>
        </w:tc>
      </w:tr>
      <w:tr w:rsidR="0038545F" w:rsidRPr="00DB0D84" w:rsidTr="00DB0D84">
        <w:tc>
          <w:tcPr>
            <w:tcW w:w="675" w:type="dxa"/>
          </w:tcPr>
          <w:p w:rsidR="0038545F" w:rsidRPr="007A44B4" w:rsidRDefault="0038545F" w:rsidP="00DB0D84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1. </w:t>
            </w:r>
          </w:p>
        </w:tc>
        <w:tc>
          <w:tcPr>
            <w:tcW w:w="2977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Organizacja pracy</w:t>
            </w:r>
          </w:p>
        </w:tc>
        <w:tc>
          <w:tcPr>
            <w:tcW w:w="283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-Zapisy do koła LOP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-Opracowanie planu pracy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według kalendarium ekologicznego 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i zainteresowań uczniów.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opiekun Koła, wszyscy członkowie</w:t>
            </w:r>
          </w:p>
        </w:tc>
      </w:tr>
      <w:tr w:rsidR="0038545F" w:rsidRPr="00DB0D84" w:rsidTr="00DB0D84">
        <w:tc>
          <w:tcPr>
            <w:tcW w:w="67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2. </w:t>
            </w:r>
          </w:p>
        </w:tc>
        <w:tc>
          <w:tcPr>
            <w:tcW w:w="2977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Dbanie i zapobieganie niszczeniu najbliższego środowiska przyrodniczego</w:t>
            </w:r>
          </w:p>
        </w:tc>
        <w:tc>
          <w:tcPr>
            <w:tcW w:w="283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zwiad środowiskowy; dzikie wysypiska śmieci w naszej miejscowości, miejsca warte posprzątania - udział w akcji Sprzątanie Świata- Polska 2020 pod hasłem „Plastik? Rezygnuję. Redukuję. Segreguję."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-  Ogłoszenie 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i przeprowadzenie zbiórki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nakrętek  plastikowych.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-  Ogłoszenie 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i przeprowadzenie zbiórki baterii oraz zużytych telefonów komórkowych.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- zbiórka karmy na zimowe dokarmianie zwierzyny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- Współpraca z Kołem Łowieckim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opiekun, wszyscy członkowie </w:t>
            </w:r>
          </w:p>
        </w:tc>
      </w:tr>
      <w:tr w:rsidR="0038545F" w:rsidRPr="00DB0D84" w:rsidTr="00DB0D84">
        <w:tc>
          <w:tcPr>
            <w:tcW w:w="67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3. </w:t>
            </w:r>
          </w:p>
        </w:tc>
        <w:tc>
          <w:tcPr>
            <w:tcW w:w="2977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Zajęcia w terenie</w:t>
            </w:r>
          </w:p>
        </w:tc>
        <w:tc>
          <w:tcPr>
            <w:tcW w:w="283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- obserwacja życia roślin 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i zwierząt na łące, polu, w lesie 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- zbieranie okazów roślin ruderalnych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- rozpoznawanie drzew </w:t>
            </w:r>
          </w:p>
        </w:tc>
        <w:tc>
          <w:tcPr>
            <w:tcW w:w="272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opiekun</w:t>
            </w:r>
          </w:p>
        </w:tc>
      </w:tr>
      <w:tr w:rsidR="0038545F" w:rsidRPr="00DB0D84" w:rsidTr="00DB0D84">
        <w:tc>
          <w:tcPr>
            <w:tcW w:w="67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4. </w:t>
            </w:r>
          </w:p>
        </w:tc>
        <w:tc>
          <w:tcPr>
            <w:tcW w:w="2977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Opieka nad roślinami doniczkowymi w salach lekcyjnych</w:t>
            </w:r>
          </w:p>
        </w:tc>
        <w:tc>
          <w:tcPr>
            <w:tcW w:w="283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- ukwiecenie sal lekcyjnych, 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- zabiegi pielęgnacyjne - wykonanie tabliczek 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z nazwami roślin</w:t>
            </w:r>
          </w:p>
        </w:tc>
        <w:tc>
          <w:tcPr>
            <w:tcW w:w="272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wyznaczeni członkowie </w:t>
            </w:r>
          </w:p>
        </w:tc>
      </w:tr>
      <w:tr w:rsidR="0038545F" w:rsidRPr="00DB0D84" w:rsidTr="00DB0D84">
        <w:tc>
          <w:tcPr>
            <w:tcW w:w="67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5. </w:t>
            </w:r>
          </w:p>
        </w:tc>
        <w:tc>
          <w:tcPr>
            <w:tcW w:w="2977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Hodowla ryb akwariowych</w:t>
            </w:r>
          </w:p>
        </w:tc>
        <w:tc>
          <w:tcPr>
            <w:tcW w:w="283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-opieka i obserwacja życia hodowanych zwierząt, 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-zabiegi pielęgnacyjne</w:t>
            </w:r>
          </w:p>
        </w:tc>
        <w:tc>
          <w:tcPr>
            <w:tcW w:w="272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wyznaczeni członkowie koła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545F" w:rsidRPr="00DB0D84" w:rsidTr="00DB0D84">
        <w:tc>
          <w:tcPr>
            <w:tcW w:w="67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6. </w:t>
            </w:r>
          </w:p>
        </w:tc>
        <w:tc>
          <w:tcPr>
            <w:tcW w:w="2977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Konkurs plastyczny np. pt. „Coś z niczego” – prace wykonane z surowców wtórnych, czy: "Sposoby na zminimalizowanie odpadów" - prezentacja bądź plakat.</w:t>
            </w:r>
          </w:p>
        </w:tc>
        <w:tc>
          <w:tcPr>
            <w:tcW w:w="283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- opracowanie 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i przedstawienie regulaminu konkursu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 - przyjmowanie prac 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- wykonanie wystawki pokonkursowej</w:t>
            </w:r>
          </w:p>
        </w:tc>
        <w:tc>
          <w:tcPr>
            <w:tcW w:w="272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opiekun, członkowie koła, uczestnicy konkursu</w:t>
            </w:r>
          </w:p>
        </w:tc>
      </w:tr>
      <w:tr w:rsidR="0038545F" w:rsidRPr="00DB0D84" w:rsidTr="00DB0D84">
        <w:tc>
          <w:tcPr>
            <w:tcW w:w="67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7. </w:t>
            </w:r>
          </w:p>
        </w:tc>
        <w:tc>
          <w:tcPr>
            <w:tcW w:w="2977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Uroczystości szkolne związane z Dniem Ziemi</w:t>
            </w:r>
          </w:p>
        </w:tc>
        <w:tc>
          <w:tcPr>
            <w:tcW w:w="283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- przygotowanie do obchodów Dnia Ziemi</w:t>
            </w:r>
          </w:p>
        </w:tc>
        <w:tc>
          <w:tcPr>
            <w:tcW w:w="272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opiekun, wyznaczeni członkowie koła, chętne osoby</w:t>
            </w:r>
          </w:p>
        </w:tc>
      </w:tr>
      <w:tr w:rsidR="0038545F" w:rsidRPr="00DB0D84" w:rsidTr="00DB0D84">
        <w:tc>
          <w:tcPr>
            <w:tcW w:w="67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8.  </w:t>
            </w:r>
          </w:p>
        </w:tc>
        <w:tc>
          <w:tcPr>
            <w:tcW w:w="2977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Poznajemy rośliny, które kwitną wiosną</w:t>
            </w:r>
          </w:p>
        </w:tc>
        <w:tc>
          <w:tcPr>
            <w:tcW w:w="283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-zbieranie, oznaczanie, suszenie roślin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 - wykonanie zielnika</w:t>
            </w:r>
          </w:p>
        </w:tc>
        <w:tc>
          <w:tcPr>
            <w:tcW w:w="272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wszyscy członkowie koła</w:t>
            </w:r>
          </w:p>
        </w:tc>
      </w:tr>
      <w:tr w:rsidR="0038545F" w:rsidRPr="00DB0D84" w:rsidTr="00DB0D84">
        <w:tc>
          <w:tcPr>
            <w:tcW w:w="67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9.</w:t>
            </w:r>
          </w:p>
        </w:tc>
        <w:tc>
          <w:tcPr>
            <w:tcW w:w="2977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Pogłębienie wiedzy przyrodniczej</w:t>
            </w:r>
          </w:p>
        </w:tc>
        <w:tc>
          <w:tcPr>
            <w:tcW w:w="283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-Propagowanie literatury 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i czasopism popularnonaukowych oraz filmów o tematyce przyrodniczej. 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- Wykonanie gazetek tematycznych i wystaw.</w:t>
            </w:r>
          </w:p>
        </w:tc>
        <w:tc>
          <w:tcPr>
            <w:tcW w:w="272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Współpraca z biblioteką szkolną.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opiekun koła, bibliotekarz</w:t>
            </w:r>
          </w:p>
        </w:tc>
      </w:tr>
      <w:tr w:rsidR="0038545F" w:rsidRPr="00DB0D84" w:rsidTr="00DB0D84">
        <w:tc>
          <w:tcPr>
            <w:tcW w:w="67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10.</w:t>
            </w:r>
          </w:p>
        </w:tc>
        <w:tc>
          <w:tcPr>
            <w:tcW w:w="2977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Dbamy o zdrowie</w:t>
            </w:r>
          </w:p>
        </w:tc>
        <w:tc>
          <w:tcPr>
            <w:tcW w:w="283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44B4">
              <w:rPr>
                <w:rFonts w:ascii="Times New Roman" w:hAnsi="Times New Roman"/>
                <w:lang w:eastAsia="pl-PL"/>
              </w:rPr>
              <w:t>- Propagowanie zdrowego stylu życia ( artykuły, pogadanki, konkursy).</w:t>
            </w:r>
          </w:p>
        </w:tc>
        <w:tc>
          <w:tcPr>
            <w:tcW w:w="272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wszyscy członkowie koła</w:t>
            </w:r>
          </w:p>
        </w:tc>
      </w:tr>
      <w:tr w:rsidR="0038545F" w:rsidRPr="00DB0D84" w:rsidTr="00DB0D84">
        <w:tc>
          <w:tcPr>
            <w:tcW w:w="67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11.</w:t>
            </w:r>
          </w:p>
        </w:tc>
        <w:tc>
          <w:tcPr>
            <w:tcW w:w="2977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Poznajemy stan naszego środowiska</w:t>
            </w:r>
          </w:p>
        </w:tc>
        <w:tc>
          <w:tcPr>
            <w:tcW w:w="283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-Zbieranie informacji na temat zanieczyszczeń 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i ochrony środowiska 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w kraju i na świecie. 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-Śledzenie najnowszych informacji dotyczących przyrody, stanu środowiska</w:t>
            </w:r>
          </w:p>
        </w:tc>
        <w:tc>
          <w:tcPr>
            <w:tcW w:w="272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A44B4">
              <w:rPr>
                <w:rFonts w:ascii="Times New Roman" w:hAnsi="Times New Roman"/>
                <w:lang w:eastAsia="pl-PL"/>
              </w:rPr>
              <w:t>wszyscy członkowie koła</w:t>
            </w:r>
          </w:p>
        </w:tc>
      </w:tr>
      <w:tr w:rsidR="0038545F" w:rsidRPr="00DB0D84" w:rsidTr="00DB0D84">
        <w:tc>
          <w:tcPr>
            <w:tcW w:w="67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12.</w:t>
            </w:r>
          </w:p>
        </w:tc>
        <w:tc>
          <w:tcPr>
            <w:tcW w:w="2977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Uczestniczenie w akcjach</w:t>
            </w:r>
          </w:p>
        </w:tc>
        <w:tc>
          <w:tcPr>
            <w:tcW w:w="283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-Sprzątanie Świata 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- Międzynarodowy Dzień Ptaków 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-Międzynarodowy Dzień Zdrowia 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- Dzień LOP</w:t>
            </w:r>
          </w:p>
        </w:tc>
        <w:tc>
          <w:tcPr>
            <w:tcW w:w="272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wszyscy członkowie koła, wyznaczone osoby</w:t>
            </w:r>
          </w:p>
        </w:tc>
      </w:tr>
      <w:tr w:rsidR="0038545F" w:rsidRPr="00DB0D84" w:rsidTr="00DB0D84">
        <w:tc>
          <w:tcPr>
            <w:tcW w:w="67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13.</w:t>
            </w:r>
          </w:p>
        </w:tc>
        <w:tc>
          <w:tcPr>
            <w:tcW w:w="2977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Podsumowanie pracy koła LOP </w:t>
            </w:r>
          </w:p>
        </w:tc>
        <w:tc>
          <w:tcPr>
            <w:tcW w:w="283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- ostatnie zebranie SK LOP, wręczenie dyplomów </w:t>
            </w:r>
          </w:p>
        </w:tc>
        <w:tc>
          <w:tcPr>
            <w:tcW w:w="272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opiekun</w:t>
            </w:r>
          </w:p>
        </w:tc>
      </w:tr>
    </w:tbl>
    <w:p w:rsidR="0038545F" w:rsidRDefault="0038545F" w:rsidP="007A44B4">
      <w:pPr>
        <w:jc w:val="right"/>
        <w:rPr>
          <w:rFonts w:ascii="Arial" w:hAnsi="Arial" w:cs="Arial"/>
          <w:color w:val="444444"/>
          <w:sz w:val="17"/>
          <w:szCs w:val="17"/>
          <w:shd w:val="clear" w:color="auto" w:fill="FEFDE2"/>
        </w:rPr>
      </w:pPr>
      <w:r>
        <w:rPr>
          <w:rFonts w:ascii="Arial" w:hAnsi="Arial" w:cs="Arial"/>
          <w:color w:val="444444"/>
          <w:sz w:val="17"/>
          <w:szCs w:val="17"/>
          <w:shd w:val="clear" w:color="auto" w:fill="FEFDE2"/>
        </w:rPr>
        <w:t xml:space="preserve">  </w:t>
      </w:r>
    </w:p>
    <w:p w:rsidR="0038545F" w:rsidRDefault="0038545F" w:rsidP="002065E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Opiekun LOP: Milena Zogłowek</w:t>
      </w:r>
    </w:p>
    <w:p w:rsidR="0038545F" w:rsidRDefault="0038545F" w:rsidP="00FB58C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FB58C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FB58C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FB58C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FB58C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FB58C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FB58C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FB58C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FB58C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FB58C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FB58C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FB58C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FB58C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FB58C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Pr="00FB58C0" w:rsidRDefault="0038545F" w:rsidP="00FB58C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  <w:lang w:eastAsia="zh-CN"/>
        </w:rPr>
      </w:pPr>
      <w:r w:rsidRPr="00C57EF0"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  <w:t>Załącznik nr 12 do Planu Pracy Szkoły Podstawowej w Woźnikach – Ligota Woźnicka na rok szkolny 2020/2021</w:t>
      </w:r>
      <w:r w:rsidRPr="00C57EF0">
        <w:rPr>
          <w:rFonts w:ascii="Times New Roman" w:hAnsi="Times New Roman" w:cs="Comic Sans MS"/>
          <w:kern w:val="3"/>
          <w:sz w:val="18"/>
          <w:szCs w:val="18"/>
          <w:lang w:eastAsia="zh-CN"/>
        </w:rPr>
        <w:br/>
      </w:r>
      <w:r w:rsidRPr="00C57EF0">
        <w:rPr>
          <w:rFonts w:ascii="Times New Roman" w:hAnsi="Times New Roman"/>
          <w:kern w:val="3"/>
          <w:sz w:val="24"/>
          <w:szCs w:val="24"/>
          <w:lang w:eastAsia="zh-CN"/>
        </w:rPr>
        <w:br/>
        <w:t xml:space="preserve">         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                    </w:t>
      </w:r>
      <w:r w:rsidRPr="00C57EF0">
        <w:rPr>
          <w:rFonts w:ascii="Times New Roman" w:hAnsi="Times New Roman"/>
          <w:kern w:val="3"/>
          <w:sz w:val="24"/>
          <w:szCs w:val="24"/>
          <w:lang w:eastAsia="zh-CN"/>
        </w:rPr>
        <w:t xml:space="preserve">  </w:t>
      </w:r>
      <w:r w:rsidRPr="00FB58C0">
        <w:rPr>
          <w:rFonts w:ascii="Times New Roman" w:hAnsi="Times New Roman"/>
          <w:b/>
          <w:kern w:val="3"/>
          <w:sz w:val="24"/>
          <w:szCs w:val="24"/>
          <w:lang w:eastAsia="zh-CN"/>
        </w:rPr>
        <w:t>PLAN PRACY SZKOLNEJ KASY OSZCZĘDNOŚCI</w:t>
      </w:r>
    </w:p>
    <w:p w:rsidR="0038545F" w:rsidRPr="00FB58C0" w:rsidRDefault="0038545F" w:rsidP="00FB58C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 w:rsidRPr="00FB58C0">
        <w:rPr>
          <w:rFonts w:ascii="Times New Roman" w:hAnsi="Times New Roman"/>
          <w:b/>
          <w:kern w:val="3"/>
          <w:sz w:val="24"/>
          <w:szCs w:val="24"/>
          <w:lang w:eastAsia="zh-CN"/>
        </w:rPr>
        <w:t>W SZKOLE PODSTAWOWEJ W WOŹNIKACH – LIGOTA WOŹNICKA</w:t>
      </w:r>
    </w:p>
    <w:p w:rsidR="0038545F" w:rsidRPr="00FB58C0" w:rsidRDefault="0038545F" w:rsidP="00FB58C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omic Sans MS"/>
          <w:b/>
          <w:kern w:val="3"/>
          <w:sz w:val="24"/>
          <w:szCs w:val="24"/>
          <w:lang w:eastAsia="zh-CN"/>
        </w:rPr>
      </w:pPr>
      <w:r w:rsidRPr="00FB58C0">
        <w:rPr>
          <w:rFonts w:ascii="Times New Roman" w:hAnsi="Times New Roman" w:cs="Comic Sans MS"/>
          <w:b/>
          <w:kern w:val="3"/>
          <w:sz w:val="24"/>
          <w:szCs w:val="24"/>
          <w:lang w:eastAsia="zh-CN"/>
        </w:rPr>
        <w:t>NA ROK SZKOLNY 2020/2021</w:t>
      </w:r>
    </w:p>
    <w:p w:rsidR="0038545F" w:rsidRPr="00C57EF0" w:rsidRDefault="0038545F" w:rsidP="00C57EF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omic Sans MS"/>
          <w:kern w:val="3"/>
          <w:sz w:val="24"/>
          <w:szCs w:val="24"/>
          <w:lang w:eastAsia="zh-CN"/>
        </w:rPr>
      </w:pPr>
    </w:p>
    <w:p w:rsidR="0038545F" w:rsidRPr="00C57EF0" w:rsidRDefault="0038545F" w:rsidP="00C57EF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omic Sans MS"/>
          <w:kern w:val="3"/>
          <w:sz w:val="24"/>
          <w:szCs w:val="24"/>
          <w:lang w:eastAsia="zh-CN"/>
        </w:rPr>
      </w:pPr>
    </w:p>
    <w:p w:rsidR="0038545F" w:rsidRPr="00C57EF0" w:rsidRDefault="0038545F" w:rsidP="00C57EF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omic Sans MS"/>
          <w:kern w:val="3"/>
          <w:sz w:val="24"/>
          <w:szCs w:val="24"/>
          <w:lang w:eastAsia="zh-CN"/>
        </w:rPr>
      </w:pPr>
    </w:p>
    <w:tbl>
      <w:tblPr>
        <w:tblW w:w="9436" w:type="dxa"/>
        <w:tblInd w:w="9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39"/>
        <w:gridCol w:w="7241"/>
        <w:gridCol w:w="1256"/>
      </w:tblGrid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Zadania do realizacji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Termin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Opracowanie planu pracy SKO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IX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Założenie gazetki i jej aktualizacja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cały rok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Wręczenie uczniom klasy I książeczek przez Kierownika Banku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IX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 xml:space="preserve"> Akcja „Sprzątanie Świata”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IX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Systematyczne oszczędzanie pieniędzy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cały rok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Prowadzenie kroniki działalności SKO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Do III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Prowadzenie bloga w ramach strony www.TalentowiSKO.pl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Do III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Zbiórka nakrętek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cały rok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Zbiórka kasztanów i żołędzi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IX/X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Współzawodnictwo klasowe: Najlepiej oszczędzająca  klasa. Najsystematyczniej oszczędzający uczeń.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cały rok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Konkurs „ Maja Skarbonka”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X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Październik miesiącem oszczędzania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X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Jednostki monetarne-złotówki i grosze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X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Światowy dzień oszczędzania-konkurs „Mistrz grubego portfela”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X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Zorganizowanie wystawy prac w szkole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cały rok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Akcja „Góra grosza”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XI-XII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Konkursy: Kartka Świąteczna, stroik Świąteczny i anglojęzyczna kartka bożonarodzeniowa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XII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„Cele mamy i oszczędzamy”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XII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Konkurs krzyżówki o oszczędzaniu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I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Zbiórka artykułów szkolnych dla dzieci z ośrodka rehabilitacyjnego</w:t>
            </w: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br/>
              <w:t>w Rusinowicach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XII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 xml:space="preserve">„Opłaty domowe”-                                                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I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Lekcja o ekonomii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I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„Pieniądze mamy to oszczędzamy”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I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Konkurs matematyczny „Obniżki, podwyżki, lokaty i odsetki bankowe”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II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Przedstawienie na temat oszczędzania - cała szkoła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II - III</w:t>
            </w:r>
          </w:p>
        </w:tc>
      </w:tr>
      <w:tr w:rsidR="0038545F" w:rsidRPr="00DB0D84" w:rsidTr="00274CF9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Lekcja o oszczędzaniu w klasie 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I</w:t>
            </w:r>
          </w:p>
        </w:tc>
      </w:tr>
      <w:tr w:rsidR="0038545F" w:rsidRPr="00DB0D84" w:rsidTr="00274CF9">
        <w:trPr>
          <w:trHeight w:val="35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Konkurs „Historia pieniądza i bankowości”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II</w:t>
            </w:r>
          </w:p>
        </w:tc>
      </w:tr>
      <w:tr w:rsidR="0038545F" w:rsidRPr="00DB0D84" w:rsidTr="00274CF9">
        <w:trPr>
          <w:trHeight w:val="40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A64AD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Szanujmy środowisko – zbiórka zużytych baterii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F" w:rsidRPr="00C57EF0" w:rsidRDefault="0038545F" w:rsidP="00C57EF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</w:pPr>
            <w:r w:rsidRPr="00C57EF0">
              <w:rPr>
                <w:rFonts w:ascii="Times New Roman" w:hAnsi="Times New Roman" w:cs="Comic Sans MS"/>
                <w:kern w:val="3"/>
                <w:sz w:val="24"/>
                <w:szCs w:val="24"/>
                <w:lang w:eastAsia="zh-CN"/>
              </w:rPr>
              <w:t>cały rok</w:t>
            </w:r>
          </w:p>
        </w:tc>
      </w:tr>
    </w:tbl>
    <w:p w:rsidR="0038545F" w:rsidRPr="00C57EF0" w:rsidRDefault="0038545F" w:rsidP="00C57EF0">
      <w:pPr>
        <w:tabs>
          <w:tab w:val="left" w:pos="180"/>
          <w:tab w:val="left" w:pos="30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Comic Sans MS"/>
          <w:kern w:val="3"/>
          <w:lang w:eastAsia="zh-CN"/>
        </w:rPr>
      </w:pPr>
      <w:r w:rsidRPr="00C57EF0">
        <w:rPr>
          <w:rFonts w:ascii="Times New Roman" w:hAnsi="Times New Roman" w:cs="Comic Sans MS"/>
          <w:kern w:val="3"/>
          <w:lang w:eastAsia="zh-CN"/>
        </w:rPr>
        <w:tab/>
      </w:r>
      <w:r w:rsidRPr="00C57EF0">
        <w:rPr>
          <w:rFonts w:ascii="Times New Roman" w:hAnsi="Times New Roman" w:cs="Comic Sans MS"/>
          <w:kern w:val="3"/>
          <w:lang w:eastAsia="zh-CN"/>
        </w:rPr>
        <w:tab/>
      </w:r>
    </w:p>
    <w:p w:rsidR="0038545F" w:rsidRPr="00FB58C0" w:rsidRDefault="0038545F" w:rsidP="002065E5">
      <w:pPr>
        <w:jc w:val="right"/>
        <w:rPr>
          <w:rFonts w:ascii="Times New Roman" w:hAnsi="Times New Roman"/>
          <w:sz w:val="24"/>
          <w:szCs w:val="24"/>
        </w:rPr>
      </w:pPr>
      <w:r w:rsidRPr="00FB58C0">
        <w:rPr>
          <w:rFonts w:ascii="Times New Roman" w:hAnsi="Times New Roman"/>
          <w:sz w:val="24"/>
          <w:szCs w:val="24"/>
        </w:rPr>
        <w:t>Opiekun SKO: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58C0">
        <w:rPr>
          <w:rFonts w:ascii="Times New Roman" w:hAnsi="Times New Roman"/>
          <w:sz w:val="24"/>
          <w:szCs w:val="24"/>
        </w:rPr>
        <w:t>Iwona Kluba</w:t>
      </w:r>
    </w:p>
    <w:p w:rsidR="0038545F" w:rsidRPr="00FB58C0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jc w:val="center"/>
        <w:rPr>
          <w:rFonts w:ascii="Times New Roman" w:hAnsi="Times New Roman"/>
          <w:b/>
          <w:sz w:val="120"/>
          <w:szCs w:val="120"/>
        </w:rPr>
      </w:pPr>
    </w:p>
    <w:p w:rsidR="0038545F" w:rsidRPr="002065E5" w:rsidRDefault="0038545F" w:rsidP="00380B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380B43" w:rsidRDefault="0038545F" w:rsidP="00380B43">
      <w:pPr>
        <w:spacing w:after="480"/>
        <w:rPr>
          <w:rFonts w:ascii="Times New Roman" w:hAnsi="Times New Roman"/>
          <w:b/>
          <w:sz w:val="120"/>
          <w:szCs w:val="120"/>
        </w:rPr>
      </w:pPr>
    </w:p>
    <w:p w:rsidR="0038545F" w:rsidRPr="00380B43" w:rsidRDefault="0038545F" w:rsidP="00380B43">
      <w:pPr>
        <w:spacing w:after="480"/>
        <w:rPr>
          <w:rFonts w:ascii="Times New Roman" w:hAnsi="Times New Roman"/>
          <w:b/>
          <w:sz w:val="24"/>
          <w:szCs w:val="24"/>
        </w:rPr>
      </w:pPr>
    </w:p>
    <w:p w:rsidR="0038545F" w:rsidRDefault="0038545F" w:rsidP="00380B43">
      <w:pPr>
        <w:spacing w:after="480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380B43">
      <w:pPr>
        <w:spacing w:after="480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380B43">
      <w:pPr>
        <w:spacing w:after="480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380B43">
      <w:pPr>
        <w:spacing w:after="480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380B43">
      <w:pPr>
        <w:spacing w:after="480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380B43">
      <w:pPr>
        <w:spacing w:after="480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385B3F">
      <w:pPr>
        <w:spacing w:after="480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385B3F">
      <w:pPr>
        <w:spacing w:after="480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Pr="00385B3F" w:rsidRDefault="0038545F" w:rsidP="00385B3F">
      <w:pPr>
        <w:spacing w:after="480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  <w:r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  <w:t xml:space="preserve">     </w:t>
      </w:r>
      <w:r w:rsidRPr="00380B43"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  <w:t>Załącznik nr 13 do Planu Pracy Szkoły Podstawowej w Woźnikach – Lig</w:t>
      </w:r>
      <w:r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  <w:t>ota Woźnicka na rok szkolny 2020/2021</w:t>
      </w:r>
    </w:p>
    <w:p w:rsidR="0038545F" w:rsidRDefault="0038545F" w:rsidP="00385B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 PRACY WDN</w:t>
      </w:r>
    </w:p>
    <w:p w:rsidR="0038545F" w:rsidRDefault="0038545F" w:rsidP="00385B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SZKOLE PODSTAWOWEJ W WOŹNIKACH – LIGOTA WOŹNICKA </w:t>
      </w:r>
    </w:p>
    <w:p w:rsidR="0038545F" w:rsidRDefault="0038545F" w:rsidP="00385B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ROK SZKOLNY 2020/2021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4"/>
        <w:gridCol w:w="2208"/>
        <w:gridCol w:w="2061"/>
        <w:gridCol w:w="2215"/>
      </w:tblGrid>
      <w:tr w:rsidR="0038545F" w:rsidRPr="00DB0D84" w:rsidTr="00DB0D84">
        <w:tc>
          <w:tcPr>
            <w:tcW w:w="2804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D8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2208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D8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Sposób realizacji</w:t>
            </w:r>
          </w:p>
        </w:tc>
        <w:tc>
          <w:tcPr>
            <w:tcW w:w="2061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D8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2215" w:type="dxa"/>
          </w:tcPr>
          <w:p w:rsidR="0038545F" w:rsidRPr="00DB0D8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D8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Odpowiedzialny</w:t>
            </w:r>
          </w:p>
        </w:tc>
      </w:tr>
      <w:tr w:rsidR="0038545F" w:rsidRPr="00DB0D84" w:rsidTr="00DB0D84">
        <w:tc>
          <w:tcPr>
            <w:tcW w:w="2804" w:type="dxa"/>
          </w:tcPr>
          <w:p w:rsidR="0038545F" w:rsidRPr="007A44B4" w:rsidRDefault="0038545F" w:rsidP="00DB0D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Diagnozowanie potrzeb                                i oczekiwań                     w zakresie doskonalenia nauczycieli</w:t>
            </w:r>
          </w:p>
          <w:p w:rsidR="0038545F" w:rsidRPr="007A44B4" w:rsidRDefault="0038545F" w:rsidP="00DB0D84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8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Rozmowy</w:t>
            </w: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IX</w:t>
            </w:r>
          </w:p>
        </w:tc>
        <w:tc>
          <w:tcPr>
            <w:tcW w:w="2215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Lider WDN</w:t>
            </w:r>
          </w:p>
        </w:tc>
      </w:tr>
      <w:tr w:rsidR="0038545F" w:rsidRPr="00DB0D84" w:rsidTr="00DB0D84">
        <w:tc>
          <w:tcPr>
            <w:tcW w:w="2804" w:type="dxa"/>
          </w:tcPr>
          <w:p w:rsidR="0038545F" w:rsidRPr="007A44B4" w:rsidRDefault="0038545F" w:rsidP="00DB0D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Opracowanie planu pracy WDN na rok szkolny 2020/2021</w:t>
            </w:r>
          </w:p>
        </w:tc>
        <w:tc>
          <w:tcPr>
            <w:tcW w:w="2208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Plan pracy,</w:t>
            </w: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analiza ofert szkoleniowych ośrodków edukacyjnych</w:t>
            </w:r>
          </w:p>
        </w:tc>
        <w:tc>
          <w:tcPr>
            <w:tcW w:w="2061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cały rok</w:t>
            </w:r>
          </w:p>
        </w:tc>
        <w:tc>
          <w:tcPr>
            <w:tcW w:w="2215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Lider WDN</w:t>
            </w:r>
          </w:p>
        </w:tc>
      </w:tr>
      <w:tr w:rsidR="0038545F" w:rsidRPr="00DB0D84" w:rsidTr="00DB0D84">
        <w:tc>
          <w:tcPr>
            <w:tcW w:w="2804" w:type="dxa"/>
          </w:tcPr>
          <w:p w:rsidR="0038545F" w:rsidRPr="007A44B4" w:rsidRDefault="0038545F" w:rsidP="00DB0D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Podnoszenie kwalifikacji zawodowych i doskonalenia warsztatu pracy przez nauczycieli</w:t>
            </w:r>
          </w:p>
        </w:tc>
        <w:tc>
          <w:tcPr>
            <w:tcW w:w="2208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Indywidualne uczestnictwo nauczycieli w kursach i różnych formach samokształcenia wg otrzymanych na bieżąco harmonogramów szkoleń</w:t>
            </w: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Awans zawodowy nauczyciela – procedury i plan rozwoju zawodowego</w:t>
            </w: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Awans zawodowy nauczyciela - procedury i plan rozwoju zawodowego</w:t>
            </w: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Awans zawodowy nauczyciela – procedury i plan rozwoju zawodowego</w:t>
            </w: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Awans zawodowy nauczyciela - procedury i plan rozwoju zawodowego</w:t>
            </w: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cały rok szkolny</w:t>
            </w:r>
          </w:p>
        </w:tc>
        <w:tc>
          <w:tcPr>
            <w:tcW w:w="2215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Ośrodki doskonalenia nauczycieli</w:t>
            </w: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Iwona Kluba</w:t>
            </w: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Daria Sławik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Dominika Cieślak</w:t>
            </w: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Bernadeta Meisner</w:t>
            </w:r>
          </w:p>
        </w:tc>
      </w:tr>
      <w:tr w:rsidR="0038545F" w:rsidRPr="00DB0D84" w:rsidTr="00DB0D84">
        <w:tc>
          <w:tcPr>
            <w:tcW w:w="2804" w:type="dxa"/>
          </w:tcPr>
          <w:p w:rsidR="0038545F" w:rsidRPr="007A44B4" w:rsidRDefault="0038545F" w:rsidP="00DB0D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Doskonalenie warsztatu pracy, dostosowanie aktywizujących metod nauczania</w:t>
            </w:r>
          </w:p>
          <w:p w:rsidR="0038545F" w:rsidRPr="007A44B4" w:rsidRDefault="0038545F" w:rsidP="00DB0D8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08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Zajęcia otwarte,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lekcje koleżeńskie</w:t>
            </w:r>
          </w:p>
        </w:tc>
        <w:tc>
          <w:tcPr>
            <w:tcW w:w="2061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cały rok</w:t>
            </w:r>
          </w:p>
        </w:tc>
        <w:tc>
          <w:tcPr>
            <w:tcW w:w="2215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Nauczyciele przewodniczący zespołów przedmiotowych,</w:t>
            </w: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opiekunowie stażu</w:t>
            </w:r>
          </w:p>
        </w:tc>
      </w:tr>
      <w:tr w:rsidR="0038545F" w:rsidRPr="00DB0D84" w:rsidTr="00DB0D84">
        <w:tc>
          <w:tcPr>
            <w:tcW w:w="2804" w:type="dxa"/>
          </w:tcPr>
          <w:p w:rsidR="0038545F" w:rsidRPr="007A44B4" w:rsidRDefault="0038545F" w:rsidP="00DB0D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Wspieranie nauczycieli w rozwoju zawodowym</w:t>
            </w:r>
          </w:p>
        </w:tc>
        <w:tc>
          <w:tcPr>
            <w:tcW w:w="2208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Zapoznanie nauczycieli z bieżącymi zmianami prawa oświatowego</w:t>
            </w: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Gromadzenie materiałów przydatnych w pracy dydaktycznej nauczyciela</w:t>
            </w:r>
          </w:p>
        </w:tc>
        <w:tc>
          <w:tcPr>
            <w:tcW w:w="2061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na bieżąco</w:t>
            </w: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cały rok</w:t>
            </w:r>
          </w:p>
        </w:tc>
        <w:tc>
          <w:tcPr>
            <w:tcW w:w="2215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Dyrektor szkoły</w:t>
            </w: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Nauczyciel bibliotekarz</w:t>
            </w: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545F" w:rsidRPr="00DB0D84" w:rsidTr="00DB0D84">
        <w:tc>
          <w:tcPr>
            <w:tcW w:w="2804" w:type="dxa"/>
          </w:tcPr>
          <w:p w:rsidR="0038545F" w:rsidRPr="007A44B4" w:rsidRDefault="0038545F" w:rsidP="00DB0D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Uaktualnianie </w:t>
            </w:r>
          </w:p>
          <w:p w:rsidR="0038545F" w:rsidRPr="007A44B4" w:rsidRDefault="0038545F" w:rsidP="00DB0D8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dokumentów szkolnych</w:t>
            </w:r>
          </w:p>
        </w:tc>
        <w:tc>
          <w:tcPr>
            <w:tcW w:w="2208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Statut szkoły</w:t>
            </w: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Program profilaktyczno – wychowawczy szkoły</w:t>
            </w: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61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IX</w:t>
            </w:r>
          </w:p>
        </w:tc>
        <w:tc>
          <w:tcPr>
            <w:tcW w:w="2215" w:type="dxa"/>
          </w:tcPr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Łucja Szmidla, Danuta Kluczniak</w:t>
            </w: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odpowiedzialni nauczyciele</w:t>
            </w:r>
          </w:p>
        </w:tc>
      </w:tr>
      <w:tr w:rsidR="0038545F" w:rsidRPr="00DB0D84" w:rsidTr="00DB0D84">
        <w:tc>
          <w:tcPr>
            <w:tcW w:w="2804" w:type="dxa"/>
          </w:tcPr>
          <w:p w:rsidR="0038545F" w:rsidRPr="007A44B4" w:rsidRDefault="0038545F" w:rsidP="00DB0D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 xml:space="preserve">Wprowadzenie form i metod pracy zapewniających bezpieczeństwo w szkole </w:t>
            </w:r>
          </w:p>
        </w:tc>
        <w:tc>
          <w:tcPr>
            <w:tcW w:w="2208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Wdrażanie w życie regulaminów i procedur zapewniających bezpieczeństwo</w:t>
            </w: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na bieżąco</w:t>
            </w:r>
          </w:p>
        </w:tc>
        <w:tc>
          <w:tcPr>
            <w:tcW w:w="2215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Koordynator ds. bezpieczeństwa</w:t>
            </w:r>
          </w:p>
        </w:tc>
      </w:tr>
      <w:tr w:rsidR="0038545F" w:rsidRPr="00DB0D84" w:rsidTr="00DB0D84">
        <w:tc>
          <w:tcPr>
            <w:tcW w:w="2804" w:type="dxa"/>
          </w:tcPr>
          <w:p w:rsidR="0038545F" w:rsidRPr="007A44B4" w:rsidRDefault="0038545F" w:rsidP="00DB0D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Wdrażanie doświadczeń i umiejętności nabytych w trakcie szkoleń</w:t>
            </w:r>
          </w:p>
        </w:tc>
        <w:tc>
          <w:tcPr>
            <w:tcW w:w="2208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Gromadzenie materiałów szkoleniowych</w:t>
            </w: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Dzielenie się nabytą wiedzą zdobytą na kursach zewnętrznych</w:t>
            </w:r>
          </w:p>
        </w:tc>
        <w:tc>
          <w:tcPr>
            <w:tcW w:w="2061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na bieżąco</w:t>
            </w:r>
          </w:p>
        </w:tc>
        <w:tc>
          <w:tcPr>
            <w:tcW w:w="2215" w:type="dxa"/>
          </w:tcPr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A44B4">
              <w:rPr>
                <w:rFonts w:ascii="Times New Roman" w:hAnsi="Times New Roman"/>
                <w:lang w:eastAsia="pl-PL"/>
              </w:rPr>
              <w:t>Lider WDN</w:t>
            </w: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38545F" w:rsidRPr="007A44B4" w:rsidRDefault="0038545F" w:rsidP="00DB0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4B4">
              <w:rPr>
                <w:rFonts w:ascii="Times New Roman" w:hAnsi="Times New Roman"/>
                <w:lang w:eastAsia="pl-PL"/>
              </w:rPr>
              <w:t>Nauczyciele</w:t>
            </w:r>
          </w:p>
        </w:tc>
      </w:tr>
    </w:tbl>
    <w:p w:rsidR="0038545F" w:rsidRDefault="0038545F" w:rsidP="004F48C8">
      <w:pPr>
        <w:jc w:val="both"/>
        <w:rPr>
          <w:rFonts w:ascii="Times New Roman" w:hAnsi="Times New Roman"/>
          <w:sz w:val="24"/>
          <w:szCs w:val="24"/>
        </w:rPr>
      </w:pPr>
    </w:p>
    <w:p w:rsidR="0038545F" w:rsidRPr="00385B3F" w:rsidRDefault="0038545F" w:rsidP="002065E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Lider WDN: Bernadeta Meisner</w:t>
      </w:r>
    </w:p>
    <w:p w:rsidR="0038545F" w:rsidRDefault="0038545F" w:rsidP="005914C6">
      <w:pPr>
        <w:spacing w:after="480"/>
        <w:jc w:val="center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5914C6">
      <w:pPr>
        <w:spacing w:after="480"/>
        <w:jc w:val="center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5914C6">
      <w:pPr>
        <w:spacing w:after="480"/>
        <w:jc w:val="center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Default="0038545F" w:rsidP="005914C6">
      <w:pPr>
        <w:spacing w:after="480"/>
        <w:jc w:val="center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</w:p>
    <w:p w:rsidR="0038545F" w:rsidRPr="005914C6" w:rsidRDefault="0038545F" w:rsidP="005914C6">
      <w:pPr>
        <w:spacing w:after="480"/>
        <w:jc w:val="center"/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</w:pPr>
      <w:r w:rsidRPr="00380B43"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  <w:t>Załącznik nr 14 do Planu Pracy Szkoły Podstawowej w Woźnikach – Ligota Woźnick</w:t>
      </w:r>
      <w:r>
        <w:rPr>
          <w:rFonts w:ascii="Times New Roman" w:hAnsi="Times New Roman" w:cs="Comic Sans MS"/>
          <w:b/>
          <w:kern w:val="3"/>
          <w:sz w:val="18"/>
          <w:szCs w:val="18"/>
          <w:lang w:eastAsia="zh-CN"/>
        </w:rPr>
        <w:t>a na rok szkolny 2020/2020</w:t>
      </w:r>
    </w:p>
    <w:p w:rsidR="0038545F" w:rsidRDefault="0038545F" w:rsidP="007A44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>PLAN PRACY BIBLIOTEKI</w:t>
      </w:r>
    </w:p>
    <w:p w:rsidR="0038545F" w:rsidRDefault="0038545F" w:rsidP="007A44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SZKOLE PODSTAWOWEJ W WOŹNIKACH – LIGOTA WOŹNICKA </w:t>
      </w:r>
    </w:p>
    <w:p w:rsidR="0038545F" w:rsidRDefault="0038545F" w:rsidP="007A44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ROK SZKOLNY 2020/2021</w:t>
      </w:r>
    </w:p>
    <w:p w:rsidR="0038545F" w:rsidRPr="007A44B4" w:rsidRDefault="0038545F" w:rsidP="007A44B4">
      <w:pPr>
        <w:rPr>
          <w:rFonts w:ascii="Times New Roman" w:hAnsi="Times New Roman"/>
          <w:bCs/>
          <w:kern w:val="36"/>
          <w:sz w:val="24"/>
          <w:szCs w:val="24"/>
          <w:lang w:eastAsia="pl-PL"/>
        </w:rPr>
      </w:pPr>
      <w:r w:rsidRPr="007A44B4">
        <w:rPr>
          <w:rFonts w:ascii="Times New Roman" w:hAnsi="Times New Roman"/>
          <w:bCs/>
          <w:kern w:val="36"/>
          <w:sz w:val="24"/>
          <w:szCs w:val="24"/>
          <w:lang w:eastAsia="pl-PL"/>
        </w:rPr>
        <w:t>Prowadzenie ksiąg inwentarzowych biblioteki</w:t>
      </w:r>
    </w:p>
    <w:p w:rsidR="0038545F" w:rsidRPr="007A44B4" w:rsidRDefault="0038545F" w:rsidP="00A64ADA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Księga inwentarza głównego              </w:t>
      </w:r>
    </w:p>
    <w:p w:rsidR="0038545F" w:rsidRPr="007A44B4" w:rsidRDefault="0038545F" w:rsidP="00A64ADA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Księga broszur – podręczniki do klas 1-8                          </w:t>
      </w:r>
    </w:p>
    <w:p w:rsidR="0038545F" w:rsidRPr="007A44B4" w:rsidRDefault="0038545F" w:rsidP="00A64ADA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 xml:space="preserve">Dowody wpływów, rejestr ubytków             </w:t>
      </w:r>
    </w:p>
    <w:p w:rsidR="0038545F" w:rsidRPr="007A44B4" w:rsidRDefault="0038545F" w:rsidP="00CD7467">
      <w:pPr>
        <w:spacing w:after="75" w:line="345" w:lineRule="atLeast"/>
        <w:textAlignment w:val="baseline"/>
        <w:outlineLvl w:val="0"/>
        <w:rPr>
          <w:rFonts w:ascii="Times New Roman" w:hAnsi="Times New Roman"/>
          <w:bCs/>
          <w:kern w:val="36"/>
          <w:sz w:val="24"/>
          <w:szCs w:val="24"/>
          <w:lang w:eastAsia="pl-PL"/>
        </w:rPr>
      </w:pPr>
      <w:r w:rsidRPr="007A44B4">
        <w:rPr>
          <w:rFonts w:ascii="Times New Roman" w:hAnsi="Times New Roman"/>
          <w:bCs/>
          <w:kern w:val="36"/>
          <w:sz w:val="24"/>
          <w:szCs w:val="24"/>
          <w:lang w:eastAsia="pl-PL"/>
        </w:rPr>
        <w:t>Prowadzenie dokumentacji biblioteki</w:t>
      </w:r>
    </w:p>
    <w:p w:rsidR="0038545F" w:rsidRPr="007A44B4" w:rsidRDefault="0038545F" w:rsidP="00A64ADA">
      <w:pPr>
        <w:numPr>
          <w:ilvl w:val="0"/>
          <w:numId w:val="27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 xml:space="preserve">Przygotowanie podręczników dla klas 1-8 do wypożyczeń     </w:t>
      </w:r>
    </w:p>
    <w:p w:rsidR="0038545F" w:rsidRPr="007A44B4" w:rsidRDefault="0038545F" w:rsidP="00A64ADA">
      <w:pPr>
        <w:numPr>
          <w:ilvl w:val="0"/>
          <w:numId w:val="27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 xml:space="preserve">Sporządzenie planu pracy na rok szkolny 2020/2021                                  </w:t>
      </w:r>
    </w:p>
    <w:p w:rsidR="0038545F" w:rsidRPr="007A44B4" w:rsidRDefault="0038545F" w:rsidP="00A64ADA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Statystyka dzienna, miesięczna, półroczna, roczna                    </w:t>
      </w:r>
    </w:p>
    <w:p w:rsidR="0038545F" w:rsidRPr="007A44B4" w:rsidRDefault="0038545F" w:rsidP="005914C6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 xml:space="preserve">Sprawozdania półroczne i roczne w oparciu o plan pracy i statystykę czytelnictwa                                                                                                             </w:t>
      </w:r>
    </w:p>
    <w:p w:rsidR="0038545F" w:rsidRPr="007A44B4" w:rsidRDefault="0038545F" w:rsidP="00A64ADA">
      <w:pPr>
        <w:numPr>
          <w:ilvl w:val="0"/>
          <w:numId w:val="29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Prowadzenie dziennika zajęć  e- dziennik                                        </w:t>
      </w:r>
    </w:p>
    <w:p w:rsidR="0038545F" w:rsidRPr="007A44B4" w:rsidRDefault="0038545F" w:rsidP="00A64ADA">
      <w:pPr>
        <w:numPr>
          <w:ilvl w:val="0"/>
          <w:numId w:val="29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Prenumerata czasopism                               </w:t>
      </w:r>
    </w:p>
    <w:p w:rsidR="0038545F" w:rsidRPr="007A44B4" w:rsidRDefault="0038545F" w:rsidP="00CD7467">
      <w:pPr>
        <w:spacing w:after="75" w:line="345" w:lineRule="atLeast"/>
        <w:textAlignment w:val="baseline"/>
        <w:outlineLvl w:val="0"/>
        <w:rPr>
          <w:rFonts w:ascii="Times New Roman" w:hAnsi="Times New Roman"/>
          <w:bCs/>
          <w:kern w:val="36"/>
          <w:sz w:val="24"/>
          <w:szCs w:val="24"/>
          <w:lang w:eastAsia="pl-PL"/>
        </w:rPr>
      </w:pPr>
      <w:r w:rsidRPr="007A44B4">
        <w:rPr>
          <w:rFonts w:ascii="Times New Roman" w:hAnsi="Times New Roman"/>
          <w:bCs/>
          <w:kern w:val="36"/>
          <w:sz w:val="24"/>
          <w:szCs w:val="24"/>
          <w:lang w:eastAsia="pl-PL"/>
        </w:rPr>
        <w:t>Gromadzenie i konserwacja zbiorów</w:t>
      </w:r>
    </w:p>
    <w:p w:rsidR="0038545F" w:rsidRPr="007A44B4" w:rsidRDefault="0038545F" w:rsidP="00A64ADA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Gromadzenie zbiorów zgodnie z potrzebami                   </w:t>
      </w:r>
    </w:p>
    <w:p w:rsidR="0038545F" w:rsidRPr="007A44B4" w:rsidRDefault="0038545F" w:rsidP="00A64ADA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Ewidencjonowanie zbiorów zgodnie z obowiązującymi przepisami, katalogowanie                   </w:t>
      </w:r>
    </w:p>
    <w:p w:rsidR="0038545F" w:rsidRPr="007A44B4" w:rsidRDefault="0038545F" w:rsidP="00A64ADA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Konserwacja księgozbioru                   </w:t>
      </w:r>
    </w:p>
    <w:p w:rsidR="0038545F" w:rsidRPr="007A44B4" w:rsidRDefault="0038545F" w:rsidP="00A64ADA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 xml:space="preserve">Gromadzenie książek – darów od czytelników, przygotowanie protokołów darowizn, wprowadzenie książek do księgi inwentarza głównego oraz przygotowanie ich do wypożyczeń                                                                             </w:t>
      </w:r>
    </w:p>
    <w:p w:rsidR="0038545F" w:rsidRPr="007A44B4" w:rsidRDefault="0038545F" w:rsidP="00A64ADA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Selekcja księgozbioru –przygotowanie spisu kasacji, przekazanie książek na makulaturę i do świetlicy szkolnej                                                                                                 </w:t>
      </w:r>
    </w:p>
    <w:p w:rsidR="0038545F" w:rsidRPr="007A44B4" w:rsidRDefault="0038545F" w:rsidP="00CD7467">
      <w:pPr>
        <w:spacing w:after="75" w:line="345" w:lineRule="atLeast"/>
        <w:textAlignment w:val="baseline"/>
        <w:outlineLvl w:val="0"/>
        <w:rPr>
          <w:rFonts w:ascii="Times New Roman" w:hAnsi="Times New Roman"/>
          <w:bCs/>
          <w:kern w:val="36"/>
          <w:sz w:val="24"/>
          <w:szCs w:val="24"/>
          <w:lang w:eastAsia="pl-PL"/>
        </w:rPr>
      </w:pPr>
      <w:r w:rsidRPr="007A44B4">
        <w:rPr>
          <w:rFonts w:ascii="Times New Roman" w:hAnsi="Times New Roman"/>
          <w:bCs/>
          <w:kern w:val="36"/>
          <w:sz w:val="24"/>
          <w:szCs w:val="24"/>
          <w:lang w:eastAsia="pl-PL"/>
        </w:rPr>
        <w:t>Warsztat informacyjny biblioteki</w:t>
      </w:r>
    </w:p>
    <w:p w:rsidR="0038545F" w:rsidRPr="007A44B4" w:rsidRDefault="0038545F" w:rsidP="00A64ADA">
      <w:pPr>
        <w:numPr>
          <w:ilvl w:val="0"/>
          <w:numId w:val="31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Prowadzenie na bieżąco katalogów                 </w:t>
      </w:r>
    </w:p>
    <w:p w:rsidR="0038545F" w:rsidRPr="007A44B4" w:rsidRDefault="0038545F" w:rsidP="00CD7467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                </w:t>
      </w:r>
    </w:p>
    <w:p w:rsidR="0038545F" w:rsidRPr="007A44B4" w:rsidRDefault="0038545F" w:rsidP="00A64ADA">
      <w:pPr>
        <w:numPr>
          <w:ilvl w:val="0"/>
          <w:numId w:val="31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Wymiana zniszczonych kart książek                 </w:t>
      </w:r>
    </w:p>
    <w:p w:rsidR="0038545F" w:rsidRPr="007A44B4" w:rsidRDefault="0038545F" w:rsidP="00CD7467">
      <w:pPr>
        <w:spacing w:after="75" w:line="345" w:lineRule="atLeast"/>
        <w:textAlignment w:val="baseline"/>
        <w:outlineLvl w:val="0"/>
        <w:rPr>
          <w:rFonts w:ascii="Times New Roman" w:hAnsi="Times New Roman"/>
          <w:bCs/>
          <w:kern w:val="36"/>
          <w:sz w:val="24"/>
          <w:szCs w:val="24"/>
          <w:lang w:eastAsia="pl-PL"/>
        </w:rPr>
      </w:pPr>
      <w:r w:rsidRPr="007A44B4">
        <w:rPr>
          <w:rFonts w:ascii="Times New Roman" w:hAnsi="Times New Roman"/>
          <w:bCs/>
          <w:kern w:val="36"/>
          <w:sz w:val="24"/>
          <w:szCs w:val="24"/>
          <w:lang w:eastAsia="pl-PL"/>
        </w:rPr>
        <w:t>Udostępnianie zbiorów</w:t>
      </w:r>
    </w:p>
    <w:p w:rsidR="0038545F" w:rsidRPr="007A44B4" w:rsidRDefault="0038545F" w:rsidP="00A64ADA">
      <w:pPr>
        <w:numPr>
          <w:ilvl w:val="0"/>
          <w:numId w:val="32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Uaktualnienie kartoteki czytelników            </w:t>
      </w:r>
    </w:p>
    <w:p w:rsidR="0038545F" w:rsidRPr="007A44B4" w:rsidRDefault="0038545F" w:rsidP="00A64ADA">
      <w:pPr>
        <w:numPr>
          <w:ilvl w:val="0"/>
          <w:numId w:val="32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Założenie kartoteki uczniów klas I               </w:t>
      </w:r>
    </w:p>
    <w:p w:rsidR="0038545F" w:rsidRPr="007A44B4" w:rsidRDefault="0038545F" w:rsidP="00A64ADA">
      <w:pPr>
        <w:numPr>
          <w:ilvl w:val="0"/>
          <w:numId w:val="32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Wypożyczenia podręczników dla uczniów klas                                       </w:t>
      </w:r>
    </w:p>
    <w:p w:rsidR="0038545F" w:rsidRPr="007A44B4" w:rsidRDefault="0038545F" w:rsidP="00A64ADA">
      <w:pPr>
        <w:numPr>
          <w:ilvl w:val="0"/>
          <w:numId w:val="32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 xml:space="preserve">Organizacja udostępniania zbiorów dla wszystkich uczniów                     </w:t>
      </w:r>
    </w:p>
    <w:p w:rsidR="0038545F" w:rsidRPr="007A44B4" w:rsidRDefault="0038545F" w:rsidP="00A64ADA">
      <w:pPr>
        <w:numPr>
          <w:ilvl w:val="0"/>
          <w:numId w:val="32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Prowadzenie kartoteki czytelników                </w:t>
      </w:r>
    </w:p>
    <w:p w:rsidR="0038545F" w:rsidRPr="007A44B4" w:rsidRDefault="0038545F" w:rsidP="00CD7467">
      <w:pPr>
        <w:spacing w:after="75" w:line="345" w:lineRule="atLeast"/>
        <w:textAlignment w:val="baseline"/>
        <w:outlineLvl w:val="0"/>
        <w:rPr>
          <w:rFonts w:ascii="Times New Roman" w:hAnsi="Times New Roman"/>
          <w:bCs/>
          <w:kern w:val="36"/>
          <w:sz w:val="24"/>
          <w:szCs w:val="24"/>
          <w:lang w:eastAsia="pl-PL"/>
        </w:rPr>
      </w:pPr>
      <w:r w:rsidRPr="007A44B4">
        <w:rPr>
          <w:rFonts w:ascii="Times New Roman" w:hAnsi="Times New Roman"/>
          <w:bCs/>
          <w:kern w:val="36"/>
          <w:sz w:val="24"/>
          <w:szCs w:val="24"/>
          <w:lang w:eastAsia="pl-PL"/>
        </w:rPr>
        <w:t>Praca pedagogiczna z czytelnikiem</w:t>
      </w:r>
    </w:p>
    <w:p w:rsidR="0038545F" w:rsidRPr="007A44B4" w:rsidRDefault="0038545F" w:rsidP="00A64ADA">
      <w:pPr>
        <w:numPr>
          <w:ilvl w:val="0"/>
          <w:numId w:val="33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Udostępnianie zbiorów biblioteki                                                                       </w:t>
      </w:r>
    </w:p>
    <w:p w:rsidR="0038545F" w:rsidRPr="007A44B4" w:rsidRDefault="0038545F" w:rsidP="00A64ADA">
      <w:pPr>
        <w:numPr>
          <w:ilvl w:val="0"/>
          <w:numId w:val="33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Rozmowy indywidualne z czytelnikami                   </w:t>
      </w:r>
    </w:p>
    <w:p w:rsidR="0038545F" w:rsidRPr="007A44B4" w:rsidRDefault="0038545F" w:rsidP="005914C6">
      <w:pPr>
        <w:numPr>
          <w:ilvl w:val="0"/>
          <w:numId w:val="33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Udzielanie wskazówek i porad bibliotecznych i bibliograficzny</w:t>
      </w:r>
    </w:p>
    <w:p w:rsidR="0038545F" w:rsidRPr="007A44B4" w:rsidRDefault="0038545F" w:rsidP="00CD7467">
      <w:pPr>
        <w:spacing w:after="75" w:line="345" w:lineRule="atLeast"/>
        <w:textAlignment w:val="baseline"/>
        <w:outlineLvl w:val="0"/>
        <w:rPr>
          <w:rFonts w:ascii="Times New Roman" w:hAnsi="Times New Roman"/>
          <w:bCs/>
          <w:kern w:val="36"/>
          <w:sz w:val="24"/>
          <w:szCs w:val="24"/>
          <w:lang w:eastAsia="pl-PL"/>
        </w:rPr>
      </w:pPr>
      <w:r w:rsidRPr="007A44B4">
        <w:rPr>
          <w:rFonts w:ascii="Times New Roman" w:hAnsi="Times New Roman"/>
          <w:bCs/>
          <w:kern w:val="36"/>
          <w:sz w:val="24"/>
          <w:szCs w:val="24"/>
          <w:lang w:eastAsia="pl-PL"/>
        </w:rPr>
        <w:t>Zadania wynikające z harmonogramu działań szkoły</w:t>
      </w:r>
    </w:p>
    <w:p w:rsidR="0038545F" w:rsidRPr="007A44B4" w:rsidRDefault="0038545F" w:rsidP="00A64ADA">
      <w:pPr>
        <w:numPr>
          <w:ilvl w:val="0"/>
          <w:numId w:val="34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Uroczyste pasowanie na czytelnika biblioteki szkolnej uczniów klas I        </w:t>
      </w:r>
    </w:p>
    <w:p w:rsidR="0038545F" w:rsidRPr="007A44B4" w:rsidRDefault="0038545F" w:rsidP="00A64ADA">
      <w:pPr>
        <w:numPr>
          <w:ilvl w:val="0"/>
          <w:numId w:val="34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 xml:space="preserve">Organizacja kącika czytelniczego </w:t>
      </w:r>
    </w:p>
    <w:p w:rsidR="0038545F" w:rsidRPr="007A44B4" w:rsidRDefault="0038545F" w:rsidP="00A64ADA">
      <w:pPr>
        <w:numPr>
          <w:ilvl w:val="0"/>
          <w:numId w:val="34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Lekcje biblioteczne w klasach 1-8 w każdej klasie 1 lekcja w roku szkolnym</w:t>
      </w:r>
    </w:p>
    <w:p w:rsidR="0038545F" w:rsidRPr="007A44B4" w:rsidRDefault="0038545F" w:rsidP="00A64ADA">
      <w:pPr>
        <w:numPr>
          <w:ilvl w:val="0"/>
          <w:numId w:val="34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Międzynarodowy Miesiąc Bibliotek Szkolnych                                   </w:t>
      </w:r>
    </w:p>
    <w:p w:rsidR="0038545F" w:rsidRDefault="0038545F" w:rsidP="00380B43">
      <w:pPr>
        <w:numPr>
          <w:ilvl w:val="0"/>
          <w:numId w:val="34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  <w:lang w:eastAsia="pl-PL"/>
        </w:rPr>
        <w:t>Międzynarodowy Dzień Książki dla Dzieci                  </w:t>
      </w:r>
    </w:p>
    <w:p w:rsidR="0038545F" w:rsidRDefault="0038545F" w:rsidP="007A44B4">
      <w:pPr>
        <w:spacing w:after="0" w:line="240" w:lineRule="auto"/>
        <w:ind w:left="-360"/>
        <w:jc w:val="right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38545F" w:rsidRDefault="0038545F" w:rsidP="007A44B4">
      <w:pPr>
        <w:spacing w:after="0" w:line="240" w:lineRule="auto"/>
        <w:ind w:left="-360"/>
        <w:jc w:val="right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38545F" w:rsidRDefault="0038545F" w:rsidP="007A44B4">
      <w:pPr>
        <w:spacing w:after="0" w:line="240" w:lineRule="auto"/>
        <w:ind w:left="-360"/>
        <w:jc w:val="right"/>
        <w:textAlignment w:val="baseline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Bibliotekarz: Jacek Kupiec</w:t>
      </w:r>
    </w:p>
    <w:p w:rsidR="0038545F" w:rsidRPr="007A44B4" w:rsidRDefault="0038545F" w:rsidP="007A44B4">
      <w:pPr>
        <w:spacing w:after="0" w:line="240" w:lineRule="auto"/>
        <w:ind w:left="-360"/>
        <w:jc w:val="right"/>
        <w:textAlignment w:val="baseline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</w:t>
      </w: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spacing w:line="360" w:lineRule="auto"/>
        <w:rPr>
          <w:rFonts w:ascii="Times New Roman" w:hAnsi="Times New Roman"/>
          <w:b/>
          <w:sz w:val="18"/>
          <w:szCs w:val="18"/>
        </w:rPr>
      </w:pPr>
      <w:r w:rsidRPr="00380B43">
        <w:rPr>
          <w:rFonts w:ascii="Times New Roman" w:hAnsi="Times New Roman"/>
          <w:b/>
          <w:sz w:val="18"/>
          <w:szCs w:val="18"/>
        </w:rPr>
        <w:t>Załącznik nr 15 do Planu Pracy Szkoły Podstawowej w Woźnikach – Lig</w:t>
      </w:r>
      <w:r>
        <w:rPr>
          <w:rFonts w:ascii="Times New Roman" w:hAnsi="Times New Roman"/>
          <w:b/>
          <w:sz w:val="18"/>
          <w:szCs w:val="18"/>
        </w:rPr>
        <w:t>ota Woźnicka na rok szkolny 2020/2021</w:t>
      </w:r>
    </w:p>
    <w:p w:rsidR="0038545F" w:rsidRDefault="0038545F" w:rsidP="007A44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>PLAN PRACY WYCHOWAWCY ŚWIETLICY</w:t>
      </w:r>
    </w:p>
    <w:p w:rsidR="0038545F" w:rsidRDefault="0038545F" w:rsidP="007A44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SZKOLE PODSTAWOWEJ W WOŹNIKACH – LIGOTA WOŹNICKA </w:t>
      </w:r>
    </w:p>
    <w:p w:rsidR="0038545F" w:rsidRDefault="0038545F" w:rsidP="007A44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ROK SZKOLNY 2020/2021</w:t>
      </w:r>
    </w:p>
    <w:p w:rsidR="0038545F" w:rsidRDefault="0038545F" w:rsidP="004F48C8">
      <w:pPr>
        <w:rPr>
          <w:rFonts w:ascii="Times New Roman" w:hAnsi="Times New Roman"/>
          <w:b/>
        </w:rPr>
      </w:pPr>
    </w:p>
    <w:tbl>
      <w:tblPr>
        <w:tblW w:w="9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3269"/>
        <w:gridCol w:w="2975"/>
        <w:gridCol w:w="2259"/>
      </w:tblGrid>
      <w:tr w:rsidR="0038545F" w:rsidRPr="00DB0D84" w:rsidTr="00DB0D84">
        <w:tc>
          <w:tcPr>
            <w:tcW w:w="992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70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976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Forma realizacji</w:t>
            </w:r>
          </w:p>
        </w:tc>
        <w:tc>
          <w:tcPr>
            <w:tcW w:w="2259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Osoby odpowiedzialne</w:t>
            </w:r>
          </w:p>
        </w:tc>
      </w:tr>
      <w:tr w:rsidR="0038545F" w:rsidRPr="00DB0D84" w:rsidTr="00DB0D84">
        <w:tc>
          <w:tcPr>
            <w:tcW w:w="992" w:type="dxa"/>
          </w:tcPr>
          <w:p w:rsidR="0038545F" w:rsidRPr="00DB0D84" w:rsidRDefault="0038545F" w:rsidP="00DB0D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Organizacja pracy świetlicy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Zapoznanie dzieci </w:t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z regulaminem i zasadami obowiązującymi w świetlicy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Ustalenie norm obowiązujących na świetlicy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Poznanie praw </w:t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obowiązków panujących na świetlicy szkolnej.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wychowawca świetlicy</w:t>
            </w:r>
          </w:p>
        </w:tc>
      </w:tr>
      <w:tr w:rsidR="0038545F" w:rsidRPr="00DB0D84" w:rsidTr="00DB0D84">
        <w:tc>
          <w:tcPr>
            <w:tcW w:w="992" w:type="dxa"/>
          </w:tcPr>
          <w:p w:rsidR="0038545F" w:rsidRPr="00DB0D84" w:rsidRDefault="0038545F" w:rsidP="00DB0D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Bezpieczna droga do szkoły </w:t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ze szkoły</w:t>
            </w:r>
          </w:p>
        </w:tc>
        <w:tc>
          <w:tcPr>
            <w:tcW w:w="2976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– Zapoznanie z zasadami bezpiecznego poruszania się po chodniku, przechodzenia przez jezdnię.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Rozmowa na temat znaków drogowych. Wykonywanie i kolorowanie znaków drogowych i sygnalizacji świetlnej.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Bezpieczna szkoła – zasady bezpieczeństwa na podwórku, korytarzu szkolnym, szatni, toalecie.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wychowawca świetlicy,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wszyscy wychowankowie</w:t>
            </w:r>
          </w:p>
        </w:tc>
      </w:tr>
      <w:tr w:rsidR="0038545F" w:rsidRPr="00DB0D84" w:rsidTr="00DB0D84">
        <w:tc>
          <w:tcPr>
            <w:tcW w:w="992" w:type="dxa"/>
          </w:tcPr>
          <w:p w:rsidR="0038545F" w:rsidRPr="00DB0D84" w:rsidRDefault="0038545F" w:rsidP="00DB0D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Zapobieganie, przeciwdziałanie i zwalczanie koronawirusa.</w:t>
            </w:r>
          </w:p>
        </w:tc>
        <w:tc>
          <w:tcPr>
            <w:tcW w:w="2976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- Kształtowanie postawy właściwego dbania o higienę i bezpieczeństwo w celu uniknięcia zarażenia.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- Poznanie informacji o wirusach, drogach rozprzestrzeniania się, zapobieganiu.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-grupowy konkurs na plakat, liczne prace plastyczne nawiązujące do tej tematyki. </w:t>
            </w:r>
          </w:p>
        </w:tc>
        <w:tc>
          <w:tcPr>
            <w:tcW w:w="2259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wszyscy uczestnicy zajęć</w:t>
            </w:r>
          </w:p>
        </w:tc>
      </w:tr>
      <w:tr w:rsidR="0038545F" w:rsidRPr="00DB0D84" w:rsidTr="00DB0D84">
        <w:tc>
          <w:tcPr>
            <w:tcW w:w="992" w:type="dxa"/>
          </w:tcPr>
          <w:p w:rsidR="0038545F" w:rsidRPr="00DB0D84" w:rsidRDefault="0038545F" w:rsidP="00DB0D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Kształtowanie pozytywnych postaw wychowanków.</w:t>
            </w:r>
          </w:p>
        </w:tc>
        <w:tc>
          <w:tcPr>
            <w:tcW w:w="2976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-Kształtowanie właściwego zachowania się w miejscach publicznych i podczas uroczystości szkolnych.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-Wskazywanie na właściwe relacje w rodzinie.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-Wyrabianie szacunku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i właściwego stosunku do pracowników szkoły </w:t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innych uczniów.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- Kształtowanie właściwych postaw do mienia szkolnego oraz własności prywatnej.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-Rozpoznawanie uczuć, emocji i sposobów radzenia sobie w sytuacjach trudnych.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- Wzmacnianie poczucia bezpieczeństwa wśród uczniów.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Kształtowanie postawy właściwego porozumiewania się </w:t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z innymi.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-Nabywanie umiejętności rozwiązywania konfliktów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wychowawca świetlicy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F" w:rsidRPr="00DB0D84" w:rsidTr="00DB0D84">
        <w:tc>
          <w:tcPr>
            <w:tcW w:w="992" w:type="dxa"/>
          </w:tcPr>
          <w:p w:rsidR="0038545F" w:rsidRPr="00DB0D84" w:rsidRDefault="0038545F" w:rsidP="00DB0D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Sztuka rozwiązywania konfliktów.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Rozmowa na temat rozwiązywania konfliktów bez przemocy.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Dlaczego warto być miłym i uprzejmym – burza mózgów.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Scenki sytuacyjne uczące rozpoznawać uczucia i emocje.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Jak poradzić sobie z własnym gniewem – propozycje dzieci.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Przedstawianie swoich portretów w różnych nastrojach - praca plastyczna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Wykonanie plakatów życzliwości. Pisownia zwrotów grzecznościowych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wychowawca świetlicy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F" w:rsidRPr="00DB0D84" w:rsidTr="00DB0D84">
        <w:tc>
          <w:tcPr>
            <w:tcW w:w="992" w:type="dxa"/>
          </w:tcPr>
          <w:p w:rsidR="0038545F" w:rsidRPr="00DB0D84" w:rsidRDefault="0038545F" w:rsidP="00DB0D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Wzmacnianie wychowanka w rozwoju intelektualnym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Zorganizowanie warunków i zapewnienie pomocy w odrabianiu zadań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Dbałość o poprawność wypowiedzi w mowie potocznej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Organizowanie zabaw </w:t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gier dostosowanych do wieku dziecka.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Stosowanie w czasie zajęć zagadek, krzyżówek, rebusów i innych form edukacyjnych utrwalających logiczne myślenie.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wychowawca świetlicy</w:t>
            </w:r>
          </w:p>
        </w:tc>
      </w:tr>
      <w:tr w:rsidR="0038545F" w:rsidRPr="00DB0D84" w:rsidTr="00DB0D84">
        <w:tc>
          <w:tcPr>
            <w:tcW w:w="992" w:type="dxa"/>
          </w:tcPr>
          <w:p w:rsidR="0038545F" w:rsidRPr="00DB0D84" w:rsidRDefault="0038545F" w:rsidP="00DB0D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Budzenie i rozwijanie zainteresowań wychowanków poprzez organizację różnych form zajęć: plastycznych , umuzykalniających, teatralnych, ruchowych, relaksacyjnych, technicznych, muzycznych</w:t>
            </w:r>
          </w:p>
        </w:tc>
        <w:tc>
          <w:tcPr>
            <w:tcW w:w="2976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-Udział w konkursach plastycznych, doskonalenie wcześniej poznanych technik plastycznych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wychowawca świetlicy, wszyscy wychowankowie</w:t>
            </w:r>
          </w:p>
        </w:tc>
      </w:tr>
      <w:tr w:rsidR="0038545F" w:rsidRPr="00DB0D84" w:rsidTr="00DB0D84">
        <w:tc>
          <w:tcPr>
            <w:tcW w:w="992" w:type="dxa"/>
          </w:tcPr>
          <w:p w:rsidR="0038545F" w:rsidRPr="00DB0D84" w:rsidRDefault="0038545F" w:rsidP="00DB0D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Edukacja ekologiczna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Wskazywanie pozytywnych i negatywnych aspektów ingerencji człowieka na środowisko naturalne.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Wyrabianie nawyków segregowania śmieci.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Podkreślanie ważności udziału w akcjach np. Sprzątanie Świata, Dzień Ziemi.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Rozmowa na temat konieczności ochrony środowiska.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-Kolorowanie obrazka tematycznego.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- Rośliny i zwierzęta chronione w Polsce – praca z albumami zwierząt.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Uzupełnianie „ próśb” zwierząt i roślin do ludzi – praca w grupach zadaniowych.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wychowawca świetlicy</w:t>
            </w:r>
          </w:p>
        </w:tc>
      </w:tr>
      <w:tr w:rsidR="0038545F" w:rsidRPr="00DB0D84" w:rsidTr="00DB0D84">
        <w:tc>
          <w:tcPr>
            <w:tcW w:w="992" w:type="dxa"/>
          </w:tcPr>
          <w:p w:rsidR="0038545F" w:rsidRPr="00DB0D84" w:rsidRDefault="0038545F" w:rsidP="00DB0D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Edukacja prozdrowotna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76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Wdrażanie do aktywności fizycznej(zabawy na placu zabaw).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Wyrabianie nawyku dbania o własne zdrowie (higiena osobista, właściwe odżywianie).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Żyj zdrowo, jedz kolorowo. Przegląd czasopism, poszukiwanie informacji o prawidłowej diecie.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Gość w świetlicy - pielęgniarka.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Prace plastyczne.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wychowawca świetlicy,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pielęgniarka</w:t>
            </w:r>
          </w:p>
        </w:tc>
      </w:tr>
      <w:tr w:rsidR="0038545F" w:rsidRPr="00DB0D84" w:rsidTr="00DB0D84">
        <w:tc>
          <w:tcPr>
            <w:tcW w:w="992" w:type="dxa"/>
          </w:tcPr>
          <w:p w:rsidR="0038545F" w:rsidRPr="00DB0D84" w:rsidRDefault="0038545F" w:rsidP="00DB0D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Edukacja czytelnicza i medialna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Czytanie dla zdobycia wiadomości i zaspokojenia potrzeb poznawczych.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Rozwijanie czytelnictwa przez różne rodzaje działań inspirowanych tekstem. 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Współpraca z biblioteką.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- Wizyta w bibliotece szkolnej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wychowawca świetlicy,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bibliotekarz</w:t>
            </w:r>
          </w:p>
        </w:tc>
      </w:tr>
      <w:tr w:rsidR="0038545F" w:rsidRPr="00DB0D84" w:rsidTr="00DB0D84">
        <w:tc>
          <w:tcPr>
            <w:tcW w:w="992" w:type="dxa"/>
          </w:tcPr>
          <w:p w:rsidR="0038545F" w:rsidRPr="00DB0D84" w:rsidRDefault="0038545F" w:rsidP="00DB0D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70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Formy spędzania wolnego czasu</w:t>
            </w:r>
          </w:p>
        </w:tc>
        <w:tc>
          <w:tcPr>
            <w:tcW w:w="2976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Rozmowa na temat: „Co to jest hobby”, „Czy każdy człowiek ma hobby?” Swobodne wypowiedzi dzieci na temat ich zainteresowań.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- Moje hobby a obowiązek szkolny – rozmowa kierowana.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„Moje hobby” - prezentacje indywidualne</w:t>
            </w:r>
          </w:p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D"/>
            </w: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Wykonanie pracy plastycznej .</w:t>
            </w:r>
          </w:p>
        </w:tc>
        <w:tc>
          <w:tcPr>
            <w:tcW w:w="2259" w:type="dxa"/>
          </w:tcPr>
          <w:p w:rsidR="0038545F" w:rsidRPr="00DB0D84" w:rsidRDefault="0038545F" w:rsidP="00DB0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D84">
              <w:rPr>
                <w:rFonts w:ascii="Times New Roman" w:hAnsi="Times New Roman"/>
                <w:sz w:val="24"/>
                <w:szCs w:val="24"/>
                <w:lang w:eastAsia="pl-PL"/>
              </w:rPr>
              <w:t>wychowawca świetlicy</w:t>
            </w:r>
          </w:p>
        </w:tc>
      </w:tr>
    </w:tbl>
    <w:p w:rsidR="0038545F" w:rsidRDefault="0038545F" w:rsidP="004F48C8">
      <w:pPr>
        <w:rPr>
          <w:color w:val="2F2F2F"/>
          <w:sz w:val="18"/>
          <w:szCs w:val="18"/>
          <w:shd w:val="clear" w:color="auto" w:fill="FFFFFF"/>
        </w:rPr>
      </w:pPr>
      <w:r>
        <w:rPr>
          <w:color w:val="2F2F2F"/>
          <w:sz w:val="18"/>
          <w:szCs w:val="18"/>
          <w:shd w:val="clear" w:color="auto" w:fill="FFFFFF"/>
        </w:rPr>
        <w:br/>
      </w:r>
    </w:p>
    <w:p w:rsidR="0038545F" w:rsidRPr="007A44B4" w:rsidRDefault="0038545F" w:rsidP="007A44B4">
      <w:pPr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7A44B4">
        <w:rPr>
          <w:rFonts w:ascii="Times New Roman" w:hAnsi="Times New Roman"/>
          <w:sz w:val="24"/>
          <w:szCs w:val="24"/>
          <w:shd w:val="clear" w:color="auto" w:fill="FFFFFF"/>
        </w:rPr>
        <w:t>Wychowawca świetlicy: Milena Zogłowek</w:t>
      </w:r>
    </w:p>
    <w:p w:rsidR="0038545F" w:rsidRDefault="0038545F" w:rsidP="00380B43">
      <w:pPr>
        <w:rPr>
          <w:color w:val="2F2F2F"/>
          <w:sz w:val="18"/>
          <w:szCs w:val="18"/>
          <w:shd w:val="clear" w:color="auto" w:fill="FFFFFF"/>
        </w:rPr>
      </w:pPr>
    </w:p>
    <w:p w:rsidR="0038545F" w:rsidRDefault="0038545F" w:rsidP="00380B43">
      <w:pPr>
        <w:rPr>
          <w:color w:val="2F2F2F"/>
          <w:sz w:val="18"/>
          <w:szCs w:val="18"/>
          <w:shd w:val="clear" w:color="auto" w:fill="FFFFFF"/>
        </w:rPr>
      </w:pPr>
    </w:p>
    <w:p w:rsidR="0038545F" w:rsidRDefault="0038545F" w:rsidP="00380B43">
      <w:pPr>
        <w:rPr>
          <w:color w:val="2F2F2F"/>
          <w:sz w:val="18"/>
          <w:szCs w:val="18"/>
          <w:shd w:val="clear" w:color="auto" w:fill="FFFFFF"/>
        </w:rPr>
      </w:pPr>
    </w:p>
    <w:p w:rsidR="0038545F" w:rsidRDefault="0038545F" w:rsidP="00380B43">
      <w:pPr>
        <w:rPr>
          <w:color w:val="2F2F2F"/>
          <w:sz w:val="18"/>
          <w:szCs w:val="18"/>
          <w:shd w:val="clear" w:color="auto" w:fill="FFFFFF"/>
        </w:rPr>
      </w:pPr>
    </w:p>
    <w:p w:rsidR="0038545F" w:rsidRDefault="0038545F" w:rsidP="00380B43">
      <w:pPr>
        <w:rPr>
          <w:color w:val="2F2F2F"/>
          <w:sz w:val="18"/>
          <w:szCs w:val="18"/>
          <w:shd w:val="clear" w:color="auto" w:fill="FFFFFF"/>
        </w:rPr>
      </w:pPr>
    </w:p>
    <w:p w:rsidR="0038545F" w:rsidRDefault="0038545F" w:rsidP="00380B43">
      <w:pPr>
        <w:rPr>
          <w:color w:val="2F2F2F"/>
          <w:sz w:val="18"/>
          <w:szCs w:val="18"/>
          <w:shd w:val="clear" w:color="auto" w:fill="FFFFFF"/>
        </w:rPr>
      </w:pPr>
    </w:p>
    <w:p w:rsidR="0038545F" w:rsidRDefault="0038545F" w:rsidP="00380B43">
      <w:pPr>
        <w:rPr>
          <w:color w:val="2F2F2F"/>
          <w:sz w:val="18"/>
          <w:szCs w:val="18"/>
          <w:shd w:val="clear" w:color="auto" w:fill="FFFFFF"/>
        </w:rPr>
      </w:pPr>
    </w:p>
    <w:p w:rsidR="0038545F" w:rsidRPr="00380B43" w:rsidRDefault="0038545F" w:rsidP="00380B43">
      <w:pPr>
        <w:rPr>
          <w:color w:val="2F2F2F"/>
          <w:sz w:val="18"/>
          <w:szCs w:val="18"/>
          <w:shd w:val="clear" w:color="auto" w:fill="FFFFFF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  <w:r w:rsidRPr="00380B43">
        <w:rPr>
          <w:rFonts w:ascii="Times New Roman" w:hAnsi="Times New Roman"/>
          <w:b/>
          <w:sz w:val="18"/>
          <w:szCs w:val="18"/>
        </w:rPr>
        <w:t>Załącznik nr 16 do Planu Pracy Szkoły Podstawowej w Woźnikach – Lig</w:t>
      </w:r>
      <w:r>
        <w:rPr>
          <w:rFonts w:ascii="Times New Roman" w:hAnsi="Times New Roman"/>
          <w:b/>
          <w:sz w:val="18"/>
          <w:szCs w:val="18"/>
        </w:rPr>
        <w:t>ota Woźnicka na rok szkolny 2020/2021</w:t>
      </w:r>
    </w:p>
    <w:p w:rsidR="0038545F" w:rsidRDefault="0038545F" w:rsidP="004F48C8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545F" w:rsidRDefault="0038545F" w:rsidP="007A44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 PRACY LOGOPEDY</w:t>
      </w:r>
    </w:p>
    <w:p w:rsidR="0038545F" w:rsidRDefault="0038545F" w:rsidP="007A44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SZKOLE PODSTAWOWEJ W WOŹNIKACH – LIGOTA WOŹNICKA </w:t>
      </w:r>
    </w:p>
    <w:p w:rsidR="0038545F" w:rsidRDefault="0038545F" w:rsidP="007A44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ROK SZKOLNY 2020/2021</w:t>
      </w:r>
    </w:p>
    <w:p w:rsidR="0038545F" w:rsidRDefault="0038545F" w:rsidP="004F48C8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545F" w:rsidRDefault="0038545F" w:rsidP="004F48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Logopedia zajmuje się kształtowaniem mowy, zapobieganiem zaburzeniom  mowy                  i ich usuwaniem, troską o kulturę żywego słowa. Terapia logopedyczna obejmuje oddziaływania korekcyjne w zakresie zaburzonych czynności mowy. Zajęcia logopedyczne skierowane są dla dzieci z zaburzeniami mowy, które powodują zaburzenia komunikacji językowej oraz utrudniają naukę. Nadrzędnym celem zajęć logopedycznych jest stymulowanie rozwoju mowy, kształtowanie prawidłowej mowy, zapobieganie wad wymowy, korekta wad wymowy, a także nauczanie mowy w przypadku jej braku lub utraty.</w:t>
      </w:r>
    </w:p>
    <w:p w:rsidR="0038545F" w:rsidRDefault="0038545F" w:rsidP="004F48C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8545F" w:rsidRDefault="0038545F" w:rsidP="004F48C8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Cele główne:</w:t>
      </w:r>
    </w:p>
    <w:p w:rsidR="0038545F" w:rsidRDefault="0038545F" w:rsidP="004F48C8">
      <w:pPr>
        <w:tabs>
          <w:tab w:val="left" w:pos="1149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:rsidR="0038545F" w:rsidRDefault="0038545F" w:rsidP="00A64AD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Stymulowanie prawidłowego rozwoju mowy.</w:t>
      </w:r>
    </w:p>
    <w:p w:rsidR="0038545F" w:rsidRDefault="0038545F" w:rsidP="00A64AD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Korygowanie istniejących wad wymowy.</w:t>
      </w:r>
    </w:p>
    <w:p w:rsidR="0038545F" w:rsidRDefault="0038545F" w:rsidP="00A64AD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Utrwalanie prawidłowych wzorców mowy.</w:t>
      </w:r>
    </w:p>
    <w:p w:rsidR="0038545F" w:rsidRDefault="0038545F" w:rsidP="00A64AD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Rozbudzanie i rozwijanie wrażliwości poprzez ekspresję słowną, muzyczno – ruchową.</w:t>
      </w:r>
    </w:p>
    <w:p w:rsidR="0038545F" w:rsidRDefault="0038545F" w:rsidP="004F48C8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38545F" w:rsidRDefault="0038545F" w:rsidP="004F48C8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Cele szczegółowe:</w:t>
      </w:r>
    </w:p>
    <w:p w:rsidR="0038545F" w:rsidRDefault="0038545F" w:rsidP="004F48C8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38545F" w:rsidRDefault="0038545F" w:rsidP="00A64AD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Kształtowanie prawidłowej mowy .</w:t>
      </w:r>
    </w:p>
    <w:p w:rsidR="0038545F" w:rsidRDefault="0038545F" w:rsidP="00A64AD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Kształtowanie prawidłowych wzorców ruchowych narządów artykulacyjnych.</w:t>
      </w:r>
    </w:p>
    <w:p w:rsidR="0038545F" w:rsidRDefault="0038545F" w:rsidP="00A64AD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Kształtowanie poczucia rytmu umożliwiającego prawidłowe stosowanie prozodii mowy, tj. melodii, akcentu i rytmu.</w:t>
      </w:r>
    </w:p>
    <w:p w:rsidR="0038545F" w:rsidRDefault="0038545F" w:rsidP="00A64AD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Doskonalenie wymowy.</w:t>
      </w:r>
    </w:p>
    <w:p w:rsidR="0038545F" w:rsidRDefault="0038545F" w:rsidP="00A64AD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Wdrażanie do praktycznego wykorzystania nawyków poprawnej wymowy.</w:t>
      </w:r>
    </w:p>
    <w:p w:rsidR="0038545F" w:rsidRDefault="0038545F" w:rsidP="00A64AD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Wdrażanie do twórczej aktywności słownej.</w:t>
      </w:r>
    </w:p>
    <w:p w:rsidR="0038545F" w:rsidRDefault="0038545F" w:rsidP="00A64AD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Kształtowanie umiejętności różnicowania i identyfikowania dźwięków mowy.</w:t>
      </w:r>
    </w:p>
    <w:p w:rsidR="0038545F" w:rsidRDefault="0038545F" w:rsidP="004F48C8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38545F" w:rsidRDefault="0038545F" w:rsidP="004F48C8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Metody pracy:</w:t>
      </w:r>
    </w:p>
    <w:p w:rsidR="0038545F" w:rsidRDefault="0038545F" w:rsidP="00A64ADA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Aktywności ruchowej.</w:t>
      </w:r>
    </w:p>
    <w:p w:rsidR="0038545F" w:rsidRDefault="0038545F" w:rsidP="00A64ADA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Zabawowe.</w:t>
      </w:r>
    </w:p>
    <w:p w:rsidR="0038545F" w:rsidRDefault="0038545F" w:rsidP="00A64ADA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Logopedyczne.</w:t>
      </w:r>
    </w:p>
    <w:p w:rsidR="0038545F" w:rsidRDefault="0038545F" w:rsidP="00A64ADA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Lingwistyczne.</w:t>
      </w:r>
    </w:p>
    <w:p w:rsidR="0038545F" w:rsidRDefault="0038545F" w:rsidP="004F48C8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38545F" w:rsidRDefault="0038545F" w:rsidP="004F48C8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Techniki:</w:t>
      </w:r>
    </w:p>
    <w:p w:rsidR="0038545F" w:rsidRDefault="0038545F" w:rsidP="00A64ADA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Ćwiczenia logopedyczne: oddechowe, fonacyjne, artykulacyjne, usprawniające motorykę i kinestezję narządów mowy.</w:t>
      </w:r>
    </w:p>
    <w:p w:rsidR="0038545F" w:rsidRDefault="0038545F" w:rsidP="00A64ADA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Pokaz i wyjaśnienie ułożenia artykulatorów, właściwego dla prawidłowej realizacji określonych głosek.</w:t>
      </w:r>
    </w:p>
    <w:p w:rsidR="0038545F" w:rsidRDefault="0038545F" w:rsidP="00A64ADA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Uczulanie miejsc artykulacji.</w:t>
      </w:r>
    </w:p>
    <w:p w:rsidR="0038545F" w:rsidRDefault="0038545F" w:rsidP="004F48C8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38545F" w:rsidRDefault="0038545F" w:rsidP="004F48C8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Formy pracy:</w:t>
      </w:r>
    </w:p>
    <w:p w:rsidR="0038545F" w:rsidRDefault="0038545F" w:rsidP="00A64ADA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Indywidualne.</w:t>
      </w:r>
    </w:p>
    <w:p w:rsidR="0038545F" w:rsidRDefault="0038545F" w:rsidP="00A64ADA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Grupowe.</w:t>
      </w:r>
    </w:p>
    <w:p w:rsidR="0038545F" w:rsidRDefault="0038545F" w:rsidP="004F48C8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38545F" w:rsidRDefault="0038545F" w:rsidP="004F48C8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Środki:</w:t>
      </w:r>
    </w:p>
    <w:p w:rsidR="0038545F" w:rsidRDefault="0038545F" w:rsidP="00A64ADA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Pomoce logopedyczne.</w:t>
      </w:r>
    </w:p>
    <w:p w:rsidR="0038545F" w:rsidRDefault="0038545F" w:rsidP="00A64ADA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Pomoce dydaktyczne.</w:t>
      </w:r>
    </w:p>
    <w:p w:rsidR="0038545F" w:rsidRDefault="0038545F" w:rsidP="004F48C8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38545F" w:rsidRDefault="0038545F" w:rsidP="004F48C8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Plan pracy:</w:t>
      </w:r>
    </w:p>
    <w:p w:rsidR="0038545F" w:rsidRDefault="0038545F" w:rsidP="00A64ADA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Prace organizacyjne:</w:t>
      </w:r>
    </w:p>
    <w:p w:rsidR="0038545F" w:rsidRDefault="0038545F" w:rsidP="00A64ADA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Przygotowanie miejsca pracy, zebranie niezbędnych pomocy dydaktycznych.</w:t>
      </w:r>
    </w:p>
    <w:p w:rsidR="0038545F" w:rsidRDefault="0038545F" w:rsidP="00A64ADA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Diagnoza logopedyczna. Przeprowadzenie badań przesiewowych w celu zakwalifikowania dzieci do udziału w zajęciach logopedycznych. Ponowne przebadanie uczniów biorących udział w zajęciach logopedycznych. </w:t>
      </w:r>
    </w:p>
    <w:p w:rsidR="0038545F" w:rsidRDefault="0038545F" w:rsidP="00A64ADA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Diagnozowanie indywidualnych potrzeb rozwojowych i edukacyjnych uczniów, możliwości psychofizycznych w celu określenia ich mocnych stron, predyspozycji, zainteresowań, uzdolnień ora przyczyn niepowodzeń edukacyjnych, trudności w funkcjonowaniu, barier i ograniczeń utrudniających im funkcjonowanie i uczestnictwo w życiu przedszkola i szkoły.</w:t>
      </w:r>
    </w:p>
    <w:p w:rsidR="0038545F" w:rsidRDefault="0038545F" w:rsidP="00A64ADA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Konsultacje z wychowawcami, rodzicami.</w:t>
      </w:r>
    </w:p>
    <w:p w:rsidR="0038545F" w:rsidRDefault="0038545F" w:rsidP="00A64ADA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Zapoznanie się z nowymi orzeczeniami psychologiczno – pedagogicznymi oraz wynikami badań specjalistycznych.</w:t>
      </w:r>
    </w:p>
    <w:p w:rsidR="0038545F" w:rsidRDefault="0038545F" w:rsidP="004F48C8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Założenie dokumentacji. </w:t>
      </w:r>
    </w:p>
    <w:p w:rsidR="0038545F" w:rsidRPr="005914C6" w:rsidRDefault="0038545F" w:rsidP="004F48C8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8545F" w:rsidRDefault="0038545F" w:rsidP="00A64AD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Właściwa praca korekcyjna:</w:t>
      </w:r>
    </w:p>
    <w:p w:rsidR="0038545F" w:rsidRDefault="0038545F" w:rsidP="00A64ADA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Ćwiczenia oddechowe mające na celu wypracowanie prawidłowego toru oddechowego dla mowy.</w:t>
      </w:r>
    </w:p>
    <w:p w:rsidR="0038545F" w:rsidRDefault="0038545F" w:rsidP="00A64ADA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Ćwiczenia percepcji słuchowej ( w tym słuchu fonemowego) mające na celu usprawnianie odbioru dźwięku akustycznego, rozróżniania i identyfikowania głosek.</w:t>
      </w:r>
    </w:p>
    <w:p w:rsidR="0038545F" w:rsidRDefault="0038545F" w:rsidP="00A64ADA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Ćwiczenia artykulacyjne mające na celu usprawnianie funkcjonowania narządów mowy, utrwalanie prawidłowych wzorców artykulacyjnych.</w:t>
      </w:r>
    </w:p>
    <w:p w:rsidR="0038545F" w:rsidRDefault="0038545F" w:rsidP="00A64ADA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Ćwiczenia na materiałach językowych mających na celu stymulowanie rozwoju mowy w aspekcie leksykalnym.</w:t>
      </w:r>
    </w:p>
    <w:p w:rsidR="0038545F" w:rsidRDefault="0038545F" w:rsidP="004F48C8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8545F" w:rsidRDefault="0038545F" w:rsidP="00A64AD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Współpraca z wychowawcami, rodzicami:</w:t>
      </w:r>
    </w:p>
    <w:p w:rsidR="0038545F" w:rsidRDefault="0038545F" w:rsidP="00A64ADA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Instruowanie o sposobie korekcji mowy, pokaz ćwiczeń, informowanie o postępach.</w:t>
      </w:r>
    </w:p>
    <w:p w:rsidR="0038545F" w:rsidRDefault="0038545F" w:rsidP="004F48C8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8545F" w:rsidRDefault="0038545F" w:rsidP="00A64AD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Ewaluacja </w:t>
      </w:r>
    </w:p>
    <w:p w:rsidR="0038545F" w:rsidRDefault="0038545F" w:rsidP="004F48C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Ewaluacja programu odbywać się będzie poprzez:</w:t>
      </w:r>
    </w:p>
    <w:p w:rsidR="0038545F" w:rsidRDefault="0038545F" w:rsidP="00A64ADA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Systematyczne obserwacje osiągnięć dziecka.</w:t>
      </w:r>
    </w:p>
    <w:p w:rsidR="0038545F" w:rsidRDefault="0038545F" w:rsidP="00A64ADA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Analizę osiągnięć dziecka.</w:t>
      </w:r>
    </w:p>
    <w:p w:rsidR="0038545F" w:rsidRDefault="0038545F" w:rsidP="00A64ADA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Uzyskane postępy. </w:t>
      </w:r>
    </w:p>
    <w:p w:rsidR="0038545F" w:rsidRDefault="0038545F" w:rsidP="00A64ADA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Diagnozowanie indywidualnych potrzeb rozwojowych i edukacyjnych uczniów, możliwości psychofizycznych w celu określenia ich mocnych stron, predyspozycji, zainteresowań, uzdolnień oraz przyczyn niepowodzeń edukacyjnych, trudności                       w funkcjonowaniu, barier i ograniczeń utrudniających im funkcjonowanie                              i uczestnictwie w życiu przedszkola i szkoły.</w:t>
      </w:r>
    </w:p>
    <w:p w:rsidR="0038545F" w:rsidRDefault="0038545F" w:rsidP="00A64ADA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Dokonywaniem wielospecjalistycznej oceny poziomu funkcjonowania dzieci  objętych kształceniem specjalnym wspólnie z wychowawcami.</w:t>
      </w:r>
    </w:p>
    <w:p w:rsidR="0038545F" w:rsidRDefault="0038545F" w:rsidP="00A64ADA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Rozmowę z wychowawcami oraz rodzicami.</w:t>
      </w:r>
    </w:p>
    <w:p w:rsidR="0038545F" w:rsidRDefault="0038545F" w:rsidP="007A44B4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545F" w:rsidRPr="007A44B4" w:rsidRDefault="0038545F" w:rsidP="007A44B4">
      <w:pPr>
        <w:pStyle w:val="ListParagraph"/>
        <w:spacing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7A44B4">
        <w:rPr>
          <w:rFonts w:ascii="Times New Roman" w:hAnsi="Times New Roman"/>
          <w:sz w:val="24"/>
          <w:szCs w:val="24"/>
        </w:rPr>
        <w:t>Logopeda: Bernadeta Meisner</w:t>
      </w: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  <w:r w:rsidRPr="00380B43">
        <w:rPr>
          <w:rFonts w:ascii="Times New Roman" w:hAnsi="Times New Roman"/>
          <w:b/>
          <w:sz w:val="18"/>
          <w:szCs w:val="18"/>
        </w:rPr>
        <w:t>Załącznik nr 17 do Planu Pracy Szkoły Podstawowej w Woźnikach – Lig</w:t>
      </w:r>
      <w:r>
        <w:rPr>
          <w:rFonts w:ascii="Times New Roman" w:hAnsi="Times New Roman"/>
          <w:b/>
          <w:sz w:val="18"/>
          <w:szCs w:val="18"/>
        </w:rPr>
        <w:t>ota Woźnicka na rok szkolny 2020/2021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cs="Calibri"/>
          <w:b/>
        </w:rPr>
      </w:pPr>
    </w:p>
    <w:p w:rsidR="0038545F" w:rsidRPr="00380B43" w:rsidRDefault="0038545F" w:rsidP="00380B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80B43">
        <w:rPr>
          <w:rFonts w:ascii="Times New Roman" w:hAnsi="Times New Roman"/>
          <w:b/>
          <w:sz w:val="24"/>
          <w:szCs w:val="24"/>
        </w:rPr>
        <w:t>PLAN PRACY PSYCHOLOGA</w:t>
      </w:r>
    </w:p>
    <w:p w:rsidR="0038545F" w:rsidRPr="00380B43" w:rsidRDefault="0038545F" w:rsidP="00380B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80B43">
        <w:rPr>
          <w:rFonts w:ascii="Times New Roman" w:hAnsi="Times New Roman"/>
          <w:b/>
          <w:sz w:val="24"/>
          <w:szCs w:val="24"/>
        </w:rPr>
        <w:t>W SZKOLE PODSTAWOWEJ WOŹNIKACH- LIGOTA W</w:t>
      </w:r>
      <w:r>
        <w:rPr>
          <w:rFonts w:ascii="Times New Roman" w:hAnsi="Times New Roman"/>
          <w:b/>
          <w:sz w:val="24"/>
          <w:szCs w:val="24"/>
        </w:rPr>
        <w:t>OŹNICKA</w:t>
      </w:r>
      <w:r>
        <w:rPr>
          <w:rFonts w:ascii="Times New Roman" w:hAnsi="Times New Roman"/>
          <w:b/>
          <w:sz w:val="24"/>
          <w:szCs w:val="24"/>
        </w:rPr>
        <w:br/>
        <w:t xml:space="preserve">    W ROKU SZKOLNYM 2020/2021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Zadania psychologa szkolnego: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Prowadzenie badań i działań diagnostycznych dotyczących uczniów, w tym diagnozowanie potencjalnych możliwości oraz wspieranie mocnych stron ucznia: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1.1 Udzielanie pomocy uczniom mającym trudności w nauce: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1) Wstępne rozpoznawanie przyczyn trudności w nauce.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2) Prowadzenie poradnictwa w zakresie pomocy uczniom i rodzicom.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3) Przekazywanie wychowawcom wskazań do pracy z uczniami.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4) Wykonywanie badań przesiewowych.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1.2 Udzielanie pomocy uczniom sprawiającym trudności wychowawcze: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1) Wstępne rozpoznawanie przyczyn zaburzeń zachowania i trudności wychowawczych.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2) Monitorowanie funkcjonowania uczniów na terenie szkoły.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3) Udzielanie rodzicom i nauczycielom porad wychowawczych.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1.3 Ukierunkowywanie metod i form pracy z uczniem zdolnym: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1) Konsultacje z wychowawcami klas i nauczycielami.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2) Poradnictwo dla rodziców.</w:t>
      </w:r>
    </w:p>
    <w:p w:rsidR="0038545F" w:rsidRPr="00380B43" w:rsidRDefault="0038545F" w:rsidP="00380B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3) Wspieranie funkcjonowania szkolnego ucznia, w tym uwzględnienie dostosowania wymagań edukacyjnych.</w:t>
      </w:r>
    </w:p>
    <w:p w:rsidR="0038545F" w:rsidRPr="00380B43" w:rsidRDefault="0038545F" w:rsidP="00380B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2. W zakresie diagnozowania sytuacji wychowawczych w celu wspierania rozwoju ucznia, określenia odpowiednich form pomocy psychologiczno- pedagogicznej, w tym działań profilaktycznych, mediacyjnych i interwencyjnych wobec uczniów, rodziców i nauczycieli: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2.1 Prowadzenie ewidencji uczniów zagrożonych i niedostosowanych społecznie: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1) Kontakt z wychowawcami klas.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2) Utrzymywanie kontaktu z rodzicami uczniów.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3) Sporządzenie wykazu uczniów zagrożonych i niedostosowanych społecznie po I okresie.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2.2 Współtworzenie programów szkolnych – Wychowawczo - Profilaktycznego, innych.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1) Kierowanie pracami zespołu zgodnie z decyzją dyrektora szkoły.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2) Wspomaganie wychowawców w realizacji zadań oraz programów profilaktyczno -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wychowawczych i psychoedukacyjnych.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2.3 Współpraca z zespołem ds. Programu Profilaktyki Szkolnej: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1) Konsultowanie działań planowanych w ramach Programu Profilaktyki Szkolnej.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2.4 Udział w konstruowaniu Programu Wychowawczo - Profilaktycznego Szkoły.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2.5 Przeciwdziałanie patologii społecznej i profilaktyka uzależnień.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1) Współpraca z Pełnomocnikiem ds. Rozwiązywania Problemów Uzależnień w zakresie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realizacji działań profilaktycznych na terenie szkoły.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2) Koordynowanie na terenie szkoły działań związanych z Kampaniami profilaktycznymi.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3) Współpraca z Policją.</w:t>
      </w:r>
    </w:p>
    <w:p w:rsidR="0038545F" w:rsidRPr="00380B43" w:rsidRDefault="0038545F" w:rsidP="00380B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3. W zakresie organizowania i prowadzenia różnych form pomocy psychologiczno pedagogicznej dla uczniów, rodziców i nauczycieli.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3.1 Udzielanie pomocy uczniom mającym trudności w nauce lub sprawiającym trudności wychowawcze: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1) Wstępne rozpoznawanie przyczyn trudności.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2) Kierowanie do badań w odpowiedniej placówce specjalistycznej wraz z opinią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wychowawcy lub prowadzenie badań na terenie szkoły.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3) Monitorowanie funkcjonowania uczniów na terenie szkoły.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4) Udzielanie rodzicom porad wychowawczych.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3.2 Udzielanie na terenie szkoły pomocy psychologicznej wobec uczniów wymagających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szczególnej opieki i pomocy wychowawczej: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1) Udzielanie pomocy uczniom mającym trudności w kontaktach społecznych i rodzinnych.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2) Konsultacje z wychowawcami klas.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3) Zakładanie „Kart pomocy psychologiczno-pedagogicznej”, uzgadnianie podejmowanych działań wychowawczych.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4) Prowadzenie indywidualnej lub grupowej terapii z uczniami.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5) Prowadzenie zajęć terapeutycznych dla uczniów z dysleksją rozwojową.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6) Konsultacje z rodzicami, udzielanie porad rodzicom.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7) Prowadzenie w razie potrzeby różnego typu zajęć wspomagających pracę wychowawczą w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zespole.</w:t>
      </w:r>
    </w:p>
    <w:p w:rsidR="0038545F" w:rsidRPr="00380B43" w:rsidRDefault="0038545F" w:rsidP="00380B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8) Zapewnienie uczniom pomocy, stosownie do trudności, w odpowiedniej placówce</w:t>
      </w:r>
    </w:p>
    <w:p w:rsidR="0038545F" w:rsidRPr="00380B43" w:rsidRDefault="0038545F" w:rsidP="00380B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specjalistycznej.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3.3 Opieka nad rodzinami zastępczymi.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1) Stały kontakt z wychowawcami klas uczniów znajdujących się w rodzinach zastępczych.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2) Kontakt z opiekunami prawnymi uczniów.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4. W zakresie minimalizowania skutków zaburzeń rozwojowych, zapobieganie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zaburzeniom zachowania oraz inicjowanie różnych form pomocy wychowawczej w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środowisku szkolnym i pozaszkolnym ucznia.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4.1. Prowadzenie działań związanych z realizacją programów profilaktycznych,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prewencyjnych i psychoedukacyjnych na terenie szkoły wynikających z realizacji i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programu.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4.2 Przeciwdziałanie skrajnym formom niedostosowania społecznego.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1) Indywidualne rozmowy z uczniami.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2) Konsultacje z rodzicami 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3) Współpraca z Sądem, Policją oraz MOPS-em.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4.3 Współpraca w zakresie organizacji pomocy uczniom z wadami wymowy.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1) Konsultowanie ze specjalistami uczniów z kl. I z wadami wymowy.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2) Kierowanie do pomocy logopedycznej.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4.4 Udzielanie pomocy uczniom ze specjalnymi potrzebami edukacyjnymi i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dostosowaniem wymagań edukacyjnych.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1) Konsultowanie z wychowawcami klas i nauczycielami uczącymi zaleceń do pracy z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uczniami.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2) Organizacja spotkań ze specjalistami.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3) Współpraca z rodzicami uczniów.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4.5 Podjęcie próby zagospodarowania uczniom czasu wolnego od nauki (zwłaszcza uczniom pochodzącym z rodzin patologicznych).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4.6 Opieka nad dziećmi wymagającymi indywidualnego nauczania, pomocy w formie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zajęć specjalistycznych.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1) Konsultowanie z rodzicami uczniów wniosków do Poradni Psychologiczno-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Pedagogicznej lub innych specjalistycznych.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2) Współpraca w zakresie koordynacji realizacji nauczania indywidualnego oraz zajęć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specjalistycznych na terenie szkoły.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5. W zakresie wspierania wychowawców klas oraz zespołów wychowawczych i innych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zespołów problemowo - zadaniowych w działaniach wynikających z programu Wychowawczo - Profilaktycznego szkoły: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5.1 uczestniczenie w pracy zespołu wychowawczego.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1) Analiza sytuacji wychowawczej w klasach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5.2 Wspieranie wychowawców klas i nauczycieli w rozwiązywaniu bieżących problemów.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1) Bieżąca konsultacja problemów wychowawczych.</w:t>
      </w:r>
    </w:p>
    <w:p w:rsidR="0038545F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B43">
        <w:rPr>
          <w:rFonts w:ascii="Times New Roman" w:hAnsi="Times New Roman"/>
          <w:sz w:val="24"/>
          <w:szCs w:val="24"/>
        </w:rPr>
        <w:t>3) Prowadzenie działań o charakterze interwencyjnym.</w:t>
      </w:r>
    </w:p>
    <w:p w:rsidR="0038545F" w:rsidRPr="00380B43" w:rsidRDefault="0038545F" w:rsidP="002065E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Psycholog szkolny: Anna Urbanowicz</w:t>
      </w: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autoSpaceDE w:val="0"/>
        <w:autoSpaceDN w:val="0"/>
        <w:adjustRightInd w:val="0"/>
        <w:rPr>
          <w:rFonts w:cs="Calibri"/>
        </w:rPr>
      </w:pPr>
    </w:p>
    <w:p w:rsidR="0038545F" w:rsidRPr="00380B43" w:rsidRDefault="0038545F" w:rsidP="00380B43">
      <w:pPr>
        <w:autoSpaceDE w:val="0"/>
        <w:autoSpaceDN w:val="0"/>
        <w:adjustRightInd w:val="0"/>
        <w:rPr>
          <w:rFonts w:cs="Calibri"/>
        </w:rPr>
      </w:pPr>
    </w:p>
    <w:p w:rsidR="0038545F" w:rsidRPr="00380B43" w:rsidRDefault="0038545F" w:rsidP="00380B43">
      <w:pPr>
        <w:autoSpaceDE w:val="0"/>
        <w:autoSpaceDN w:val="0"/>
        <w:adjustRightInd w:val="0"/>
        <w:rPr>
          <w:rFonts w:cs="Calibri"/>
        </w:rPr>
      </w:pPr>
    </w:p>
    <w:p w:rsidR="0038545F" w:rsidRPr="00380B43" w:rsidRDefault="0038545F" w:rsidP="00380B43">
      <w:pPr>
        <w:autoSpaceDE w:val="0"/>
        <w:autoSpaceDN w:val="0"/>
        <w:adjustRightInd w:val="0"/>
        <w:rPr>
          <w:rFonts w:cs="Calibri"/>
        </w:rPr>
      </w:pPr>
    </w:p>
    <w:p w:rsidR="0038545F" w:rsidRPr="00380B43" w:rsidRDefault="0038545F" w:rsidP="00380B43">
      <w:pPr>
        <w:autoSpaceDE w:val="0"/>
        <w:autoSpaceDN w:val="0"/>
        <w:adjustRightInd w:val="0"/>
        <w:rPr>
          <w:rFonts w:cs="Calibri"/>
        </w:rPr>
      </w:pPr>
    </w:p>
    <w:p w:rsidR="0038545F" w:rsidRPr="00380B43" w:rsidRDefault="0038545F" w:rsidP="00380B43">
      <w:pPr>
        <w:rPr>
          <w:rFonts w:cs="Calibri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C71C8" w:rsidRDefault="0038545F" w:rsidP="00457BC9">
      <w:pPr>
        <w:rPr>
          <w:rFonts w:ascii="Times New Roman" w:hAnsi="Times New Roman"/>
          <w:b/>
          <w:sz w:val="18"/>
          <w:szCs w:val="18"/>
        </w:rPr>
      </w:pPr>
      <w:r w:rsidRPr="003C71C8">
        <w:rPr>
          <w:rFonts w:ascii="Times New Roman" w:hAnsi="Times New Roman"/>
          <w:b/>
          <w:sz w:val="18"/>
          <w:szCs w:val="18"/>
        </w:rPr>
        <w:t>Załącznik nr 18 do planu pracy w Szkole Podstawowej w Woźnikach - Ligota Woźnicka na rok szkolny 2020</w:t>
      </w:r>
      <w:r>
        <w:rPr>
          <w:rFonts w:ascii="Times New Roman" w:hAnsi="Times New Roman"/>
          <w:b/>
          <w:sz w:val="18"/>
          <w:szCs w:val="18"/>
        </w:rPr>
        <w:t>/</w:t>
      </w:r>
      <w:r w:rsidRPr="003C71C8">
        <w:rPr>
          <w:rFonts w:ascii="Times New Roman" w:hAnsi="Times New Roman"/>
          <w:b/>
          <w:sz w:val="18"/>
          <w:szCs w:val="18"/>
        </w:rPr>
        <w:t>2021</w:t>
      </w:r>
    </w:p>
    <w:p w:rsidR="0038545F" w:rsidRDefault="0038545F" w:rsidP="00457BC9">
      <w:pPr>
        <w:jc w:val="center"/>
        <w:rPr>
          <w:rFonts w:ascii="Times New Roman" w:hAnsi="Times New Roman"/>
          <w:b/>
          <w:sz w:val="24"/>
        </w:rPr>
      </w:pPr>
      <w:r w:rsidRPr="00A76DD6">
        <w:rPr>
          <w:rFonts w:ascii="Times New Roman" w:hAnsi="Times New Roman"/>
          <w:b/>
          <w:sz w:val="24"/>
        </w:rPr>
        <w:t xml:space="preserve">PLAN PRACY </w:t>
      </w:r>
      <w:r>
        <w:rPr>
          <w:rFonts w:ascii="Times New Roman" w:hAnsi="Times New Roman"/>
          <w:b/>
          <w:sz w:val="24"/>
        </w:rPr>
        <w:t>PEDAGOGA SZKOLNEGO</w:t>
      </w:r>
    </w:p>
    <w:p w:rsidR="0038545F" w:rsidRDefault="0038545F" w:rsidP="008D1A3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80B43">
        <w:rPr>
          <w:rFonts w:ascii="Times New Roman" w:hAnsi="Times New Roman"/>
          <w:b/>
          <w:sz w:val="24"/>
          <w:szCs w:val="24"/>
        </w:rPr>
        <w:t>W SZKOLE PODSTAWOWEJ WOŹNIKACH- LIGOTA W</w:t>
      </w:r>
      <w:r>
        <w:rPr>
          <w:rFonts w:ascii="Times New Roman" w:hAnsi="Times New Roman"/>
          <w:b/>
          <w:sz w:val="24"/>
          <w:szCs w:val="24"/>
        </w:rPr>
        <w:t>OŹNICKA</w:t>
      </w:r>
      <w:r>
        <w:rPr>
          <w:rFonts w:ascii="Times New Roman" w:hAnsi="Times New Roman"/>
          <w:b/>
          <w:sz w:val="24"/>
          <w:szCs w:val="24"/>
        </w:rPr>
        <w:br/>
        <w:t xml:space="preserve">    W ROKU SZKOLNYM 2020/2021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77"/>
        <w:gridCol w:w="2835"/>
        <w:gridCol w:w="2725"/>
      </w:tblGrid>
      <w:tr w:rsidR="0038545F" w:rsidRPr="00380F3E" w:rsidTr="0044715F">
        <w:trPr>
          <w:trHeight w:val="11513"/>
        </w:trPr>
        <w:tc>
          <w:tcPr>
            <w:tcW w:w="675" w:type="dxa"/>
          </w:tcPr>
          <w:p w:rsidR="0038545F" w:rsidRPr="00380F3E" w:rsidRDefault="0038545F" w:rsidP="0044715F">
            <w:pPr>
              <w:pStyle w:val="ListParagraph"/>
              <w:numPr>
                <w:ilvl w:val="0"/>
                <w:numId w:val="44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Prowadzenie badań i działań diagnostycznych uczniów, w tym diagnozowanie indywidualnych potrzeb rozwojowych i edukacyjnych oraz możliwości psychofizycznych uczniów w celu określenia mocnych stron, predyspozycji, zainteresowań i uzdolnień oraz przyczyn niepowodzeń edukacyjnych/</w:t>
            </w:r>
          </w:p>
        </w:tc>
        <w:tc>
          <w:tcPr>
            <w:tcW w:w="2835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Rozmowy z wychowawcami klas diagnozujące sytuację uczniów (edukacyjną, opiekuńczą, wychowawczą, materialną).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 xml:space="preserve">-Sporządzenie imiennych wykazów uczniów 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z uwzględnieniem ich problemów i potrzeb.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-Analiza dokumentacji szkolnej oraz rozmowy indywidualne z uczniami, rodzicami, nauczycielami, obserwacje, wywiady (gromadzenie informacji).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-Współpraca z przedstawicielami instytucji wspierających proces wychowania.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 xml:space="preserve">- Obserwacje i pomiary pedagogiczne w celu rozpoznania u uczniów ryzyka wystąpienia specyficznych trudności </w:t>
            </w:r>
            <w:r w:rsidRPr="00380F3E">
              <w:rPr>
                <w:color w:val="000000"/>
              </w:rPr>
              <w:br/>
              <w:t>w uczeniu się.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 Konsultacje pedagogiczne dotyczące sytuacji uczniów, ustalanie sposobów rozwijania zainteresowań, ale też zapobiegania i likwidacji niepowodzeń w nauce lub wychowawczych.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</w:tc>
        <w:tc>
          <w:tcPr>
            <w:tcW w:w="2725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Wrzesień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  <w:t>Wrzesień</w:t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  <w:t>W ciągu całego roku szkolnego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  <w:t>W miarę potrzeb w ciągu całego roku szkolnego 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  <w:t>W miarę potrzeb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  <w:t>Na bieżąco w ciągu roku szkolnego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  <w:t>Cały rok szkolny</w:t>
            </w:r>
          </w:p>
        </w:tc>
      </w:tr>
      <w:tr w:rsidR="0038545F" w:rsidRPr="00380F3E" w:rsidTr="0044715F">
        <w:tc>
          <w:tcPr>
            <w:tcW w:w="675" w:type="dxa"/>
          </w:tcPr>
          <w:p w:rsidR="0038545F" w:rsidRPr="00380F3E" w:rsidRDefault="0038545F" w:rsidP="0044715F">
            <w:pPr>
              <w:pStyle w:val="ListParagraph"/>
              <w:numPr>
                <w:ilvl w:val="0"/>
                <w:numId w:val="44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Diagnozowanie sytuacji wychowawczych w celu rozwiązywania problemów wychowawczych.</w:t>
            </w:r>
          </w:p>
        </w:tc>
        <w:tc>
          <w:tcPr>
            <w:tcW w:w="2835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Współpraca z nauczycielami i rodzicami (wspólna analiza trudnych sytuacji wychowawczych).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 xml:space="preserve">- Obserwacje i rozmowy </w:t>
            </w:r>
            <w:r w:rsidRPr="00380F3E">
              <w:rPr>
                <w:color w:val="000000"/>
              </w:rPr>
              <w:br/>
              <w:t>z uczniami.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-Uczestniczenie w spotkaniach zespołu wychowawczego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Przeprowadzenie sondażowych badań ankietowy wśród uczniów, rodziców i nauczycieli dotyczących diagnozy poczucia bezpieczeństwa uczniów w szkole.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Analiza wraz z zespołem nauczycieli wyników badań sondażowych oraz opracowanie raportu.</w:t>
            </w:r>
          </w:p>
        </w:tc>
        <w:tc>
          <w:tcPr>
            <w:tcW w:w="2725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Na bieżąco w ciągu roku szkolnego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  <w:t>W miarę potrzeb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  <w:t>W miarę potrzeb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  <w:t>Listopad/grudzień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  <w:t>Styczeń/luty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</w:p>
        </w:tc>
      </w:tr>
      <w:tr w:rsidR="0038545F" w:rsidRPr="00380F3E" w:rsidTr="0044715F">
        <w:tc>
          <w:tcPr>
            <w:tcW w:w="675" w:type="dxa"/>
          </w:tcPr>
          <w:p w:rsidR="0038545F" w:rsidRPr="00380F3E" w:rsidRDefault="0038545F" w:rsidP="0044715F">
            <w:pPr>
              <w:pStyle w:val="ListParagraph"/>
              <w:numPr>
                <w:ilvl w:val="0"/>
                <w:numId w:val="44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Udzielanie pomocy psychologiczno- pedagogicznej w formach odpowiednich do rozpoznanych potrzeb.</w:t>
            </w:r>
          </w:p>
        </w:tc>
        <w:tc>
          <w:tcPr>
            <w:tcW w:w="2835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 xml:space="preserve">-Organizowanie i pomoc w skierowaniu uczniów </w:t>
            </w:r>
            <w:r w:rsidRPr="00380F3E">
              <w:rPr>
                <w:color w:val="000000"/>
              </w:rPr>
              <w:br/>
              <w:t>z trudnościami oraz szczególnie uzdolnionych na badania do poradni psychologiczno-pedagogicznej.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 xml:space="preserve">- Analizowanie opinii </w:t>
            </w:r>
            <w:r w:rsidRPr="00380F3E">
              <w:rPr>
                <w:color w:val="000000"/>
              </w:rPr>
              <w:br/>
              <w:t xml:space="preserve">i orzeczeń wydanych przez poradnie psychologiczno-pedagogiczne, współorganizowanie pomocy zgodnie z zaleceniami poradni. </w:t>
            </w:r>
            <w:r w:rsidRPr="00380F3E">
              <w:rPr>
                <w:color w:val="000000"/>
              </w:rPr>
              <w:br/>
              <w:t>-Kwalifikowanie uczniów mających trudności w realizacji procesu dydaktyczno-wychowawczego oraz szczególnie uzdolnionych do różnych form pomocy psychologiczno-pedagogicznej. 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 xml:space="preserve">-Wspieranie nauczycieli, </w:t>
            </w:r>
            <w:r w:rsidRPr="00380F3E">
              <w:rPr>
                <w:color w:val="000000"/>
              </w:rPr>
              <w:br/>
              <w:t xml:space="preserve">a także rodziców </w:t>
            </w:r>
            <w:r w:rsidRPr="00380F3E">
              <w:rPr>
                <w:color w:val="000000"/>
              </w:rPr>
              <w:br/>
              <w:t xml:space="preserve">w rozwiązywaniu problemów wychowawczych </w:t>
            </w:r>
            <w:r w:rsidRPr="00380F3E">
              <w:rPr>
                <w:color w:val="000000"/>
              </w:rPr>
              <w:br/>
              <w:t>i  dydaktycznych oraz w rozwijaniu ich umiejętności wychowawczych w celu zwiększenia efektywności pomocy psychologiczno-pedagogicznej (porady, konsultacje).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Organizowanie doradztwa pedagogicznego z udziałem specjalistów.</w:t>
            </w:r>
          </w:p>
        </w:tc>
        <w:tc>
          <w:tcPr>
            <w:tcW w:w="2725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W ciągu całego roku szkolnego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  <w:t>W miarę potrzeb w ciągu całego roku szkolnego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  <w:t>Cały rok szkolny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  <w:t>Cały rok szkolny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  <w:t>W miarę potrzeb</w:t>
            </w:r>
          </w:p>
        </w:tc>
      </w:tr>
      <w:tr w:rsidR="0038545F" w:rsidRPr="00380F3E" w:rsidTr="0044715F">
        <w:tc>
          <w:tcPr>
            <w:tcW w:w="675" w:type="dxa"/>
          </w:tcPr>
          <w:p w:rsidR="0038545F" w:rsidRPr="00380F3E" w:rsidRDefault="0038545F" w:rsidP="0044715F">
            <w:pPr>
              <w:pStyle w:val="ListParagraph"/>
              <w:numPr>
                <w:ilvl w:val="0"/>
                <w:numId w:val="44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 xml:space="preserve">Podejmowanie działań </w:t>
            </w:r>
            <w:r w:rsidRPr="00380F3E">
              <w:rPr>
                <w:color w:val="000000"/>
              </w:rPr>
              <w:br/>
              <w:t xml:space="preserve">z zakresu profilaktyki uzależnień i innych problemów dzieci </w:t>
            </w:r>
            <w:r w:rsidRPr="00380F3E">
              <w:rPr>
                <w:color w:val="000000"/>
              </w:rPr>
              <w:br/>
              <w:t>i młodzieży.</w:t>
            </w:r>
          </w:p>
        </w:tc>
        <w:tc>
          <w:tcPr>
            <w:tcW w:w="2835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 xml:space="preserve">- Koordynowanie </w:t>
            </w:r>
            <w:r w:rsidRPr="00380F3E">
              <w:rPr>
                <w:color w:val="000000"/>
              </w:rPr>
              <w:br/>
              <w:t>i realizacja zadań wynikających ze Szkolnego Programu Wychowawczo-Profilaktycznego.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Organizowanie wsparcia dla nauczycieli i rodziców uczniów.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Zapraszanie specjalistów na spotkania z rodzicami.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Podejmowanie działań informacyjno-profilaktycznych.</w:t>
            </w:r>
            <w:r w:rsidRPr="00380F3E">
              <w:rPr>
                <w:color w:val="000000"/>
              </w:rPr>
              <w:br/>
              <w:t>- Współpraca w zakresie profilaktyki, wychowania i promocji zdrowia z Poradnią Psychologiczno-Pedagogiczną, Miejskim Ośrodkiem Pomocy Społecznej, Policją, Sądem Rodzinnym i in.</w:t>
            </w:r>
          </w:p>
        </w:tc>
        <w:tc>
          <w:tcPr>
            <w:tcW w:w="2725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Zgodnie z harmonogramem SPW-P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  <w:t>W miarę potrzeb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  <w:t xml:space="preserve">W miarę potrzeb 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Wrzesień/październik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W miarę potrzeb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</w:tc>
      </w:tr>
      <w:tr w:rsidR="0038545F" w:rsidRPr="00380F3E" w:rsidTr="0044715F">
        <w:tc>
          <w:tcPr>
            <w:tcW w:w="675" w:type="dxa"/>
          </w:tcPr>
          <w:p w:rsidR="0038545F" w:rsidRPr="00380F3E" w:rsidRDefault="0038545F" w:rsidP="0044715F">
            <w:pPr>
              <w:pStyle w:val="ListParagraph"/>
              <w:numPr>
                <w:ilvl w:val="0"/>
                <w:numId w:val="44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Minimalizowanie skutków zaburzeń rozwojowych, zapobieganie zaburzeniom zachowania oraz inicjowanie różnych form pomocy w środowisku szkolnym i pozaszkolnym uczniów.</w:t>
            </w:r>
          </w:p>
        </w:tc>
        <w:tc>
          <w:tcPr>
            <w:tcW w:w="2835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Rozpoznawanie we współpracy z nauczycielami i rodzicami problemów uczniów, ich genezy oraz podłoża.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Inicjowanie oraz prowadzenie działań mediacyjnych i interwencyjnych w sytuacjach kryzysowych.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 xml:space="preserve">-  Pomoc uczniom w eliminowaniu napięć psychicznych w związku </w:t>
            </w:r>
            <w:r w:rsidRPr="00380F3E">
              <w:rPr>
                <w:color w:val="000000"/>
              </w:rPr>
              <w:br/>
              <w:t>z trudnościami rozwojowymi, zaburzeniami zachowania, a także powstałych na tle niepowodzeń szkolnych, konfliktów rówieśniczych lub rodzinnych, kierowanie do różnorodnych form wsparcia.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Bieżące sporządzanie opinii na temat uczniów na wniosek uprawnionych organów i podmiotów.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Organizowanie pomocy materialnej dla uczniów z rodzin znajdujących się w trudnej sytuacji materialnej (stypendia szkolne, zasiłki, dożywianie, pomoc rzeczowa, bezpłatne kolonie letnie).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 Prowadzenie rozmów wychowawczych indywidualnych, grupowych lub pogadanek w zespołach klasowych.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Organizowanie zajęć dla uczniów z zakresu komunikacji interpersonalnej, radzenia sobie z emocjami, kształtowania pozytywnych postaw społecznych (poszanowanie godności, uczciwość w stosunku do innych, szacunek do samego siebie i innych).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 Uruchomienie „skrzynki zaufania”, by uczniowie mogli też w formie pisemnej zgłaszać swoje problemy oraz potrzeby.</w:t>
            </w:r>
          </w:p>
        </w:tc>
        <w:tc>
          <w:tcPr>
            <w:tcW w:w="2725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W ciągu całego roku szkolnego</w:t>
            </w:r>
            <w:r w:rsidRPr="00380F3E">
              <w:rPr>
                <w:color w:val="000000"/>
              </w:rPr>
              <w:br/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  <w:t>W miarę potrzeb w ciągu całego roku szkolnego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  <w:t>W miarę potrzeb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  <w:t>Na bieżąco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  <w:t xml:space="preserve">W miarę potrzeb </w:t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  <w:t>Wrzesień</w:t>
            </w:r>
          </w:p>
        </w:tc>
      </w:tr>
      <w:tr w:rsidR="0038545F" w:rsidRPr="00380F3E" w:rsidTr="0044715F">
        <w:tc>
          <w:tcPr>
            <w:tcW w:w="675" w:type="dxa"/>
          </w:tcPr>
          <w:p w:rsidR="0038545F" w:rsidRPr="00380F3E" w:rsidRDefault="0038545F" w:rsidP="0044715F">
            <w:pPr>
              <w:pStyle w:val="ListParagraph"/>
              <w:numPr>
                <w:ilvl w:val="0"/>
                <w:numId w:val="44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Inicjowanie i prowadzenie działań mediacyjnych i interwencyjnych w sytuacjach kryzysowych.</w:t>
            </w:r>
          </w:p>
        </w:tc>
        <w:tc>
          <w:tcPr>
            <w:tcW w:w="2835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Udział w szkoleniach.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 Podejmowanie stosownych działań w przypadku podejrzenia, że uczeń jest ofiarą przemocy.</w:t>
            </w:r>
          </w:p>
        </w:tc>
        <w:tc>
          <w:tcPr>
            <w:tcW w:w="2725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W miarę potrzeb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</w:tc>
      </w:tr>
      <w:tr w:rsidR="0038545F" w:rsidRPr="00380F3E" w:rsidTr="0044715F">
        <w:tc>
          <w:tcPr>
            <w:tcW w:w="675" w:type="dxa"/>
          </w:tcPr>
          <w:p w:rsidR="0038545F" w:rsidRPr="00380F3E" w:rsidRDefault="0038545F" w:rsidP="0044715F">
            <w:pPr>
              <w:pStyle w:val="ListParagraph"/>
              <w:numPr>
                <w:ilvl w:val="0"/>
                <w:numId w:val="44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 xml:space="preserve">Pomoc rodzicom  oraz nauczycielom w rozpoznawaniu i rozwijaniu indywidualnych możliwości, predyspozycji </w:t>
            </w:r>
            <w:r w:rsidRPr="00380F3E">
              <w:rPr>
                <w:color w:val="000000"/>
              </w:rPr>
              <w:br/>
              <w:t>i uzdolnień uczniów.</w:t>
            </w:r>
          </w:p>
        </w:tc>
        <w:tc>
          <w:tcPr>
            <w:tcW w:w="2835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Współpraca z nauczycielami oraz rodzicami w rozpoznawaniu potrzeb i możliwości uczniów (doradztwo, konsultacje).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-Przeprowadzenie spotkania dla rodziców klas I-III odnośnie rozpoznawania i rozwijania indywidualnych możliwości, predyspozycji oraz uzdolnień dzieci.</w:t>
            </w:r>
          </w:p>
        </w:tc>
        <w:tc>
          <w:tcPr>
            <w:tcW w:w="2725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W ciągu całego roku szkolnego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-zgodnie z harmonogramem spotkań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</w:r>
            <w:r w:rsidRPr="00380F3E">
              <w:rPr>
                <w:color w:val="000000"/>
              </w:rPr>
              <w:br/>
            </w:r>
          </w:p>
        </w:tc>
      </w:tr>
      <w:tr w:rsidR="0038545F" w:rsidRPr="00380F3E" w:rsidTr="0044715F">
        <w:tc>
          <w:tcPr>
            <w:tcW w:w="675" w:type="dxa"/>
          </w:tcPr>
          <w:p w:rsidR="0038545F" w:rsidRPr="00380F3E" w:rsidRDefault="0038545F" w:rsidP="0044715F">
            <w:pPr>
              <w:pStyle w:val="ListParagraph"/>
              <w:numPr>
                <w:ilvl w:val="0"/>
                <w:numId w:val="44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Wspieranie nauczycieli i specjalistów w rozpoznawaniu indywidualnych potrzeb rozwojowych i edukacyjnych oraz możliwości psychofizycznych uczniów oraz w udzielaniu pomocy psychologiczno-pedagogicznej.</w:t>
            </w:r>
          </w:p>
        </w:tc>
        <w:tc>
          <w:tcPr>
            <w:tcW w:w="2835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Uczestniczenie w pracach zespołów samokształceniowych oraz wychowawczych.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 Udzielanie nauczycielom i specjalistom bieżących porad i pomocy w ich pracy z uczniami.</w:t>
            </w:r>
          </w:p>
        </w:tc>
        <w:tc>
          <w:tcPr>
            <w:tcW w:w="2725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W ciągu całego roku szkolnego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  <w:t>W miarę potrzeb w ciągu całego roku szkolnego</w:t>
            </w:r>
          </w:p>
        </w:tc>
      </w:tr>
      <w:tr w:rsidR="0038545F" w:rsidRPr="00380F3E" w:rsidTr="0044715F">
        <w:tc>
          <w:tcPr>
            <w:tcW w:w="675" w:type="dxa"/>
          </w:tcPr>
          <w:p w:rsidR="0038545F" w:rsidRPr="00380F3E" w:rsidRDefault="0038545F" w:rsidP="0044715F">
            <w:pPr>
              <w:pStyle w:val="ListParagraph"/>
              <w:numPr>
                <w:ilvl w:val="0"/>
                <w:numId w:val="44"/>
              </w:numPr>
              <w:tabs>
                <w:tab w:val="left" w:pos="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Rozwój i samodoskonalenie</w:t>
            </w:r>
          </w:p>
        </w:tc>
        <w:tc>
          <w:tcPr>
            <w:tcW w:w="2835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- Systematyczne gromadzenie literatury fachowej oraz pomocy dydaktycznych potrzebnych w pracy pedagoga szkolnego.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 xml:space="preserve">- Samodoskonalenie oraz udział w różnych formach doskonalenia zawodowego (zespoły samokształceniowe, szkoleniowe rady pedagogiczne, narady </w:t>
            </w:r>
            <w:r w:rsidRPr="00380F3E">
              <w:rPr>
                <w:color w:val="000000"/>
              </w:rPr>
              <w:br/>
              <w:t>i konferencje organizowane dla pedagogów szkolnych przez instytucje wspierające proces wychowania, kursy oferowane przez WOM).</w:t>
            </w:r>
          </w:p>
        </w:tc>
        <w:tc>
          <w:tcPr>
            <w:tcW w:w="2725" w:type="dxa"/>
          </w:tcPr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Cały rok szkolny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br/>
              <w:t>Cały rok szkolny</w:t>
            </w:r>
          </w:p>
          <w:p w:rsidR="0038545F" w:rsidRPr="00380F3E" w:rsidRDefault="0038545F" w:rsidP="0044715F">
            <w:pPr>
              <w:pStyle w:val="NormalWeb"/>
              <w:spacing w:before="0" w:beforeAutospacing="0" w:after="0" w:afterAutospacing="0" w:line="313" w:lineRule="atLeast"/>
              <w:rPr>
                <w:color w:val="000000"/>
              </w:rPr>
            </w:pPr>
            <w:r w:rsidRPr="00380F3E">
              <w:rPr>
                <w:color w:val="000000"/>
              </w:rPr>
              <w:t>i zgodnie z terminami form doskonalenia zawodowego</w:t>
            </w:r>
          </w:p>
        </w:tc>
      </w:tr>
    </w:tbl>
    <w:p w:rsidR="0038545F" w:rsidRDefault="0038545F" w:rsidP="00457B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8545F" w:rsidRPr="00457BC9" w:rsidRDefault="0038545F" w:rsidP="00457BC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57BC9">
        <w:rPr>
          <w:rFonts w:ascii="Times New Roman" w:hAnsi="Times New Roman"/>
          <w:sz w:val="24"/>
          <w:szCs w:val="24"/>
        </w:rPr>
        <w:t>Pedagog szkolny: Milena Zoglwek</w:t>
      </w:r>
    </w:p>
    <w:p w:rsidR="0038545F" w:rsidRDefault="0038545F" w:rsidP="00457B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457B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457B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457B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457B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457B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457B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457B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457B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457B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457B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457B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457B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457B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8545F" w:rsidRDefault="0038545F" w:rsidP="00380B43">
      <w:pPr>
        <w:rPr>
          <w:rFonts w:ascii="Times New Roman" w:hAnsi="Times New Roman"/>
          <w:b/>
          <w:sz w:val="24"/>
          <w:szCs w:val="24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Załącznik nr 19</w:t>
      </w:r>
      <w:r w:rsidRPr="00380B43">
        <w:rPr>
          <w:rFonts w:ascii="Times New Roman" w:hAnsi="Times New Roman"/>
          <w:b/>
          <w:sz w:val="18"/>
          <w:szCs w:val="18"/>
        </w:rPr>
        <w:t xml:space="preserve"> do Planu Pracy Szkoły Podstawowej w Woźnikach – Lig</w:t>
      </w:r>
      <w:r>
        <w:rPr>
          <w:rFonts w:ascii="Times New Roman" w:hAnsi="Times New Roman"/>
          <w:b/>
          <w:sz w:val="18"/>
          <w:szCs w:val="18"/>
        </w:rPr>
        <w:t>ota Woźnicka na rok szkolny 2020/2021</w:t>
      </w:r>
    </w:p>
    <w:p w:rsidR="0038545F" w:rsidRPr="00744475" w:rsidRDefault="0038545F" w:rsidP="00457BC9">
      <w:pPr>
        <w:rPr>
          <w:rFonts w:ascii="Times New Roman" w:hAnsi="Times New Roman"/>
          <w:sz w:val="18"/>
          <w:szCs w:val="18"/>
        </w:rPr>
      </w:pPr>
    </w:p>
    <w:p w:rsidR="0038545F" w:rsidRDefault="0038545F" w:rsidP="00457BC9">
      <w:pPr>
        <w:pStyle w:val="Standard"/>
        <w:jc w:val="center"/>
        <w:rPr>
          <w:b/>
        </w:rPr>
      </w:pPr>
      <w:r>
        <w:rPr>
          <w:b/>
        </w:rPr>
        <w:t>PLAN PRACY ZESPOŁU WYCHOWAWCZEGO NA ROK SZKOLNY 2020/2021</w:t>
      </w:r>
    </w:p>
    <w:p w:rsidR="0038545F" w:rsidRDefault="0038545F" w:rsidP="00457BC9">
      <w:pPr>
        <w:pStyle w:val="Standard"/>
        <w:jc w:val="center"/>
      </w:pPr>
    </w:p>
    <w:p w:rsidR="0038545F" w:rsidRDefault="0038545F" w:rsidP="00457BC9">
      <w:pPr>
        <w:pStyle w:val="Standard"/>
        <w:jc w:val="both"/>
        <w:rPr>
          <w:color w:val="000000"/>
        </w:rPr>
      </w:pPr>
      <w:r>
        <w:rPr>
          <w:color w:val="000000"/>
        </w:rPr>
        <w:t>Zespół przedmiotowy : Zespół wychowawców</w:t>
      </w:r>
    </w:p>
    <w:p w:rsidR="0038545F" w:rsidRDefault="0038545F" w:rsidP="00457BC9">
      <w:pPr>
        <w:pStyle w:val="Standard"/>
        <w:jc w:val="both"/>
        <w:rPr>
          <w:color w:val="000000"/>
        </w:rPr>
      </w:pPr>
      <w:r>
        <w:rPr>
          <w:color w:val="000000"/>
        </w:rPr>
        <w:t>Przewodnicząca: Milena Zogłowek</w:t>
      </w:r>
    </w:p>
    <w:p w:rsidR="0038545F" w:rsidRDefault="0038545F" w:rsidP="00457BC9">
      <w:pPr>
        <w:pStyle w:val="Header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Członkowie zespołu: Dominika Cieślak, Dominika Hanulok, Iwona Kluba, Mariola Kuliś,  Renata Osadnik, Daria Sławik, Milena Zogłowek</w:t>
      </w:r>
    </w:p>
    <w:p w:rsidR="0038545F" w:rsidRDefault="0038545F" w:rsidP="00457BC9">
      <w:pPr>
        <w:pStyle w:val="Standard"/>
        <w:jc w:val="center"/>
      </w:pPr>
    </w:p>
    <w:p w:rsidR="0038545F" w:rsidRDefault="0038545F" w:rsidP="00457BC9">
      <w:pPr>
        <w:pStyle w:val="Standard"/>
        <w:jc w:val="center"/>
        <w:rPr>
          <w:sz w:val="28"/>
          <w:szCs w:val="28"/>
        </w:rPr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6"/>
        <w:gridCol w:w="2564"/>
        <w:gridCol w:w="2369"/>
        <w:gridCol w:w="1776"/>
        <w:gridCol w:w="2011"/>
      </w:tblGrid>
      <w:tr w:rsidR="0038545F" w:rsidRPr="002624A3" w:rsidTr="00BE00D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jc w:val="center"/>
            </w:pPr>
            <w:r>
              <w:t>Lp.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jc w:val="center"/>
            </w:pPr>
            <w:r>
              <w:t>Zadanie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jc w:val="center"/>
            </w:pPr>
            <w:r>
              <w:t>Formy realizacji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jc w:val="center"/>
            </w:pPr>
            <w:r>
              <w:t>Osoba odpowiedzialna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jc w:val="center"/>
            </w:pPr>
            <w:r>
              <w:t>Termin</w:t>
            </w:r>
          </w:p>
        </w:tc>
      </w:tr>
      <w:tr w:rsidR="0038545F" w:rsidRPr="002624A3" w:rsidTr="00BE00D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</w:pPr>
            <w:r>
              <w:t>Organizacja planu pracy na rok szkolny 2020/2021.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</w:pPr>
            <w:r>
              <w:t>Sporządzenie planu pracy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</w:pPr>
            <w:r>
              <w:t>Milena Zogłowek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</w:pPr>
            <w:r>
              <w:t>10 wrzesień 2020r.</w:t>
            </w:r>
          </w:p>
        </w:tc>
      </w:tr>
      <w:tr w:rsidR="0038545F" w:rsidRPr="002624A3" w:rsidTr="00BE00D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</w:pPr>
            <w:r>
              <w:t>Analiza programu wychowawczo-profilaktycznego szkoły oraz planów wychowawczych.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</w:pPr>
            <w:r>
              <w:t>Opracowanie planów pracy wychowawczej w poszczególnych klasach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</w:pPr>
            <w:r>
              <w:t>Wszyscy 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</w:pPr>
            <w:r>
              <w:t>Do 10 września 2020r.</w:t>
            </w:r>
          </w:p>
        </w:tc>
      </w:tr>
      <w:tr w:rsidR="0038545F" w:rsidRPr="002624A3" w:rsidTr="00BE00D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3.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Sporządzenie harmonogramu wycieczek i wyjazdów. Organizacja wycieczek.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Wspólne ułożenie harmonogramu.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Wszyscy 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Do 10 września 2020r.</w:t>
            </w:r>
          </w:p>
        </w:tc>
      </w:tr>
      <w:tr w:rsidR="0038545F" w:rsidRPr="002624A3" w:rsidTr="00BE00D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4.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Udział w imprezach lokalnych.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 przypadku zorganizowania takich imprez (obecnie ze względu na pandemię – imprezy są wstrzymane)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Wszyscy nauczyciele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 xml:space="preserve">Cały rok szkolny, zgodnie </w:t>
            </w:r>
            <w:r>
              <w:rPr>
                <w:color w:val="1C1C1C"/>
              </w:rPr>
              <w:br/>
              <w:t>z harmonogramem imprez</w:t>
            </w:r>
          </w:p>
          <w:p w:rsidR="0038545F" w:rsidRDefault="0038545F" w:rsidP="00BE00D3">
            <w:pPr>
              <w:pStyle w:val="Standard"/>
              <w:rPr>
                <w:color w:val="1C1C1C"/>
              </w:rPr>
            </w:pPr>
          </w:p>
          <w:p w:rsidR="0038545F" w:rsidRDefault="0038545F" w:rsidP="00BE00D3">
            <w:pPr>
              <w:pStyle w:val="Standard"/>
              <w:rPr>
                <w:color w:val="1C1C1C"/>
              </w:rPr>
            </w:pPr>
          </w:p>
          <w:p w:rsidR="0038545F" w:rsidRDefault="0038545F" w:rsidP="00BE00D3">
            <w:pPr>
              <w:pStyle w:val="Standard"/>
              <w:rPr>
                <w:color w:val="1C1C1C"/>
              </w:rPr>
            </w:pPr>
          </w:p>
          <w:p w:rsidR="0038545F" w:rsidRDefault="0038545F" w:rsidP="00BE00D3">
            <w:pPr>
              <w:pStyle w:val="Standard"/>
              <w:rPr>
                <w:color w:val="1C1C1C"/>
              </w:rPr>
            </w:pPr>
          </w:p>
          <w:p w:rsidR="0038545F" w:rsidRDefault="0038545F" w:rsidP="00BE00D3">
            <w:pPr>
              <w:pStyle w:val="Standard"/>
              <w:rPr>
                <w:color w:val="1C1C1C"/>
              </w:rPr>
            </w:pPr>
          </w:p>
        </w:tc>
      </w:tr>
      <w:tr w:rsidR="0038545F" w:rsidRPr="002624A3" w:rsidTr="00BE00D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5.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bCs/>
                <w:color w:val="1C1C1C"/>
              </w:rPr>
            </w:pPr>
            <w:r>
              <w:rPr>
                <w:bCs/>
                <w:color w:val="1C1C1C"/>
              </w:rPr>
              <w:t>Organizowanie konkursów na terenie szkoły.</w:t>
            </w:r>
          </w:p>
          <w:p w:rsidR="0038545F" w:rsidRDefault="0038545F" w:rsidP="00BE00D3">
            <w:pPr>
              <w:pStyle w:val="Standard"/>
              <w:rPr>
                <w:color w:val="1C1C1C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Motywowanie do udziału w konkursach różnego typu.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Wszyscy 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Cały rok szkolny</w:t>
            </w:r>
          </w:p>
        </w:tc>
      </w:tr>
      <w:tr w:rsidR="0038545F" w:rsidRPr="002624A3" w:rsidTr="00BE00D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6.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Kształtowanie postaw obywatelskich i patriotycznych.</w:t>
            </w:r>
          </w:p>
          <w:p w:rsidR="0038545F" w:rsidRDefault="0038545F" w:rsidP="00BE00D3">
            <w:pPr>
              <w:pStyle w:val="Standard"/>
              <w:rPr>
                <w:color w:val="1C1C1C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Rozmowy na temat patriotyzmu, bycia Polakiem, na zajęciach z wychowawcą. Zwracanie uwagi na należyty strój i zachowanie w trakcie apeli.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Wszyscy 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Cały rok szkolny</w:t>
            </w:r>
          </w:p>
        </w:tc>
      </w:tr>
      <w:tr w:rsidR="0038545F" w:rsidRPr="002624A3" w:rsidTr="00BE00D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7.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Udział w akcjach charytatywnych.</w:t>
            </w:r>
          </w:p>
          <w:p w:rsidR="0038545F" w:rsidRDefault="0038545F" w:rsidP="00BE00D3">
            <w:pPr>
              <w:pStyle w:val="Standard"/>
              <w:rPr>
                <w:color w:val="1C1C1C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Zachęcanie do wolontariatu, bezinteresownego pomagania. Podkreślanie ważności udziału w akcjach charytatywnych.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Wszyscy 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Cały rok szkolny</w:t>
            </w:r>
          </w:p>
        </w:tc>
      </w:tr>
      <w:tr w:rsidR="0038545F" w:rsidRPr="002624A3" w:rsidTr="00BE00D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8.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bCs/>
                <w:color w:val="1C1C1C"/>
              </w:rPr>
            </w:pPr>
            <w:r>
              <w:rPr>
                <w:bCs/>
                <w:color w:val="1C1C1C"/>
              </w:rPr>
              <w:t>Organizacja kiermaszu świątecznego.</w:t>
            </w:r>
          </w:p>
          <w:p w:rsidR="0038545F" w:rsidRDefault="0038545F" w:rsidP="00BE00D3">
            <w:pPr>
              <w:pStyle w:val="Standard"/>
              <w:rPr>
                <w:color w:val="1C1C1C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Przydzielenie poszczególnym nauczycielom zadań związanych z kiermaszem.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Wszyscy 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Listopad/grudzień 2020r.</w:t>
            </w:r>
          </w:p>
        </w:tc>
      </w:tr>
      <w:tr w:rsidR="0038545F" w:rsidRPr="002624A3" w:rsidTr="00BE00D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9.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bCs/>
                <w:color w:val="1C1C1C"/>
              </w:rPr>
            </w:pPr>
            <w:r>
              <w:rPr>
                <w:bCs/>
                <w:color w:val="1C1C1C"/>
              </w:rPr>
              <w:t>Andrzejki – organizacja i przydział obowiązków.</w:t>
            </w:r>
          </w:p>
          <w:p w:rsidR="0038545F" w:rsidRDefault="0038545F" w:rsidP="00BE00D3">
            <w:pPr>
              <w:pStyle w:val="Standard"/>
              <w:rPr>
                <w:color w:val="1C1C1C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Przygotowanie i organizacja zabaw, gier.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Listopad 2020r.</w:t>
            </w:r>
          </w:p>
        </w:tc>
      </w:tr>
      <w:tr w:rsidR="0038545F" w:rsidRPr="002624A3" w:rsidTr="00BE00D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10.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bCs/>
                <w:color w:val="1C1C1C"/>
              </w:rPr>
            </w:pPr>
            <w:r>
              <w:rPr>
                <w:bCs/>
                <w:color w:val="1C1C1C"/>
              </w:rPr>
              <w:t>Spotkania z psychologiem dla uczniów.</w:t>
            </w:r>
          </w:p>
          <w:p w:rsidR="0038545F" w:rsidRDefault="0038545F" w:rsidP="00BE00D3">
            <w:pPr>
              <w:pStyle w:val="Standard"/>
              <w:rPr>
                <w:color w:val="1C1C1C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Zorganizowanie spotkania z psychologiem.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 ciągu roku szkolnego</w:t>
            </w:r>
          </w:p>
        </w:tc>
      </w:tr>
      <w:tr w:rsidR="0038545F" w:rsidRPr="002624A3" w:rsidTr="00BE00D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11.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Bezpieczne ferie – spotkanie z policjantem.</w:t>
            </w:r>
          </w:p>
          <w:p w:rsidR="0038545F" w:rsidRDefault="0038545F" w:rsidP="00BE00D3">
            <w:pPr>
              <w:pStyle w:val="Standard"/>
              <w:ind w:left="720"/>
              <w:rPr>
                <w:color w:val="1C1C1C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Zorganizowanie zajęć z policjantem w celu przypomnienia zasad bezpiecznego zachowywania się na feriach.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Dyrektor, 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1.01.2021</w:t>
            </w:r>
          </w:p>
        </w:tc>
      </w:tr>
      <w:tr w:rsidR="0038545F" w:rsidRPr="002624A3" w:rsidTr="00BE00D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12.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 xml:space="preserve">Bieżąca analiza sytuacji wychowawczej w szkole - czuwanie nad przestrzeganiem     </w:t>
            </w:r>
          </w:p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praw i obowiązków ucznia, diagnozowanie problemów wychowawczych.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Angażowanie się w życie szkolne, pomoc w rozwiązywaniu problemów ucznia w nauce oraz problemów z zachowaniem, rozmowa z rodzicami.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Cały rok szkolny</w:t>
            </w:r>
          </w:p>
        </w:tc>
      </w:tr>
      <w:tr w:rsidR="0038545F" w:rsidRPr="002624A3" w:rsidTr="00BE00D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13.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Wymiana doświadczeń, spostrzeżeń- kursy, szkolenia.</w:t>
            </w:r>
          </w:p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Omówienie lekcji koleżeńskiej.</w:t>
            </w:r>
          </w:p>
          <w:p w:rsidR="0038545F" w:rsidRDefault="0038545F" w:rsidP="00BE00D3">
            <w:pPr>
              <w:pStyle w:val="Standard"/>
              <w:rPr>
                <w:color w:val="1C1C1C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Informowanie innych nauczycieli o zmianach w systemie edukacji, organizowanie szkoleń dla innych nauczycieli po odbytym przeszkoleniu, dzielenie się informacjami i spostrzeżeniami.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Wszyscy nauczyciele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Cały rok szkolny</w:t>
            </w:r>
          </w:p>
        </w:tc>
      </w:tr>
      <w:tr w:rsidR="0038545F" w:rsidRPr="002624A3" w:rsidTr="00BE00D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</w:pPr>
            <w:r>
              <w:t>14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Udział i osiągnięcia uczniów w konkursach, turniejach.</w:t>
            </w:r>
          </w:p>
          <w:p w:rsidR="0038545F" w:rsidRDefault="0038545F" w:rsidP="00BE00D3">
            <w:pPr>
              <w:pStyle w:val="Standard"/>
              <w:rPr>
                <w:color w:val="1C1C1C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Motywowanie uczniów do udziału w konkursach i wyjazdach, do reprezentowania naszej szkoły. Udzielanie pochwał za udział.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Cały rok szkolny</w:t>
            </w:r>
          </w:p>
        </w:tc>
      </w:tr>
      <w:tr w:rsidR="0038545F" w:rsidRPr="002624A3" w:rsidTr="00BE00D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15.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Rozwijanie kreatywności, przedsiębiorczości i kompetencji cyfrowych uczniów, w tym bezpieczne i celowe wykorzystywanie technologii informacyjno-komunikacyjnych w realizacji podstawy programowej kształcenia ogólnego.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Rozmowa na lekcjach z wychowawcą o bezpiecznym korzystaniu z zasobów internetowych, o możliwościach technologii informacyjno-komunikacyjnej.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Cały rok szkolny</w:t>
            </w:r>
          </w:p>
        </w:tc>
      </w:tr>
      <w:tr w:rsidR="0038545F" w:rsidRPr="002624A3" w:rsidTr="00BE00D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16.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Wdrażanie do zawodów.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Rozmowa na lekcjach z wychowawcą na temat zawodów, przygotowanie do wyboru zawodu.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Cały rok szkolny</w:t>
            </w:r>
          </w:p>
        </w:tc>
      </w:tr>
      <w:tr w:rsidR="0038545F" w:rsidRPr="002624A3" w:rsidTr="00BE00D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17.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Przeprowadzanie pogadanek, apeli nt. profilaktyki uzależnień.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Przeprowadzenie lekcji z wychowawcą na temat profilaktyki uzależnień.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Wszyscy 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Cały rok szkolny</w:t>
            </w:r>
          </w:p>
        </w:tc>
      </w:tr>
      <w:tr w:rsidR="0038545F" w:rsidRPr="002624A3" w:rsidTr="00BE00D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18.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Przeprowadzenie zajęć związanych z zapobieganiem, przeciwdziałaniem i zwalczaniem COVID-19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Lekcje wychowawcze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Wszyscy 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Wrzesień 2020r.</w:t>
            </w:r>
          </w:p>
        </w:tc>
      </w:tr>
      <w:tr w:rsidR="0038545F" w:rsidRPr="002624A3" w:rsidTr="00BE00D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19.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Podsumowanie pracy zespołu.</w:t>
            </w:r>
          </w:p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Wnioski do pracy na przyszły rok.</w:t>
            </w:r>
          </w:p>
          <w:p w:rsidR="0038545F" w:rsidRDefault="0038545F" w:rsidP="00BE00D3">
            <w:pPr>
              <w:pStyle w:val="Standard"/>
              <w:rPr>
                <w:color w:val="1C1C1C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Rozmowa na temat efektywności działań wychowawczych w szkole, wyciągnięcie wniosków, sporządzenie sprawozdania.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Wychowawcy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Default="0038545F" w:rsidP="00BE00D3">
            <w:pPr>
              <w:pStyle w:val="Standard"/>
              <w:rPr>
                <w:color w:val="1C1C1C"/>
              </w:rPr>
            </w:pPr>
            <w:r>
              <w:rPr>
                <w:color w:val="1C1C1C"/>
              </w:rPr>
              <w:t>Czerwiec 2021r.</w:t>
            </w:r>
          </w:p>
        </w:tc>
      </w:tr>
    </w:tbl>
    <w:p w:rsidR="0038545F" w:rsidRPr="00380B43" w:rsidRDefault="0038545F" w:rsidP="00380B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</w:p>
    <w:p w:rsidR="0038545F" w:rsidRPr="00380B43" w:rsidRDefault="0038545F" w:rsidP="00380B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8545F" w:rsidRPr="00380B43" w:rsidRDefault="0038545F" w:rsidP="00380B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  <w:r w:rsidRPr="00380B43">
        <w:rPr>
          <w:rFonts w:ascii="Times New Roman" w:hAnsi="Times New Roman"/>
          <w:b/>
          <w:sz w:val="18"/>
          <w:szCs w:val="18"/>
        </w:rPr>
        <w:t>Załącznik nr 20 do Planu Pracy Szkoły Podstawowej w Woźnikach – Lig</w:t>
      </w:r>
      <w:r>
        <w:rPr>
          <w:rFonts w:ascii="Times New Roman" w:hAnsi="Times New Roman"/>
          <w:b/>
          <w:sz w:val="18"/>
          <w:szCs w:val="18"/>
        </w:rPr>
        <w:t>ota Woźnicka na rok szkolny 2020/2021</w:t>
      </w:r>
    </w:p>
    <w:p w:rsidR="0038545F" w:rsidRPr="00380B43" w:rsidRDefault="0038545F" w:rsidP="003A1CAF">
      <w:pPr>
        <w:rPr>
          <w:rFonts w:ascii="Times New Roman" w:hAnsi="Times New Roman"/>
          <w:b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              </w:t>
      </w:r>
    </w:p>
    <w:p w:rsidR="0038545F" w:rsidRPr="00380B43" w:rsidRDefault="0038545F" w:rsidP="003A1C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380B43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PLAN PRACY ZESPOŁU HUMANISTYCZNEGO </w:t>
      </w:r>
    </w:p>
    <w:p w:rsidR="0038545F" w:rsidRPr="00380B43" w:rsidRDefault="0038545F" w:rsidP="003A1C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380B43">
        <w:rPr>
          <w:rFonts w:ascii="Times New Roman" w:hAnsi="Times New Roman"/>
          <w:b/>
          <w:sz w:val="24"/>
          <w:szCs w:val="24"/>
        </w:rPr>
        <w:t>W SZKOLE PODSTAWOWEJ WOŹNIKACH- LIGOTA W</w:t>
      </w:r>
      <w:r>
        <w:rPr>
          <w:rFonts w:ascii="Times New Roman" w:hAnsi="Times New Roman"/>
          <w:b/>
          <w:sz w:val="24"/>
          <w:szCs w:val="24"/>
        </w:rPr>
        <w:t>OŹNICKA</w:t>
      </w:r>
      <w:r>
        <w:rPr>
          <w:rFonts w:ascii="Times New Roman" w:hAnsi="Times New Roman"/>
          <w:b/>
          <w:sz w:val="24"/>
          <w:szCs w:val="24"/>
        </w:rPr>
        <w:br/>
        <w:t xml:space="preserve">    W ROKU SZKOLNYM 2020</w:t>
      </w:r>
      <w:r w:rsidRPr="00380B43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38545F" w:rsidRPr="00DD477C" w:rsidRDefault="0038545F" w:rsidP="00DD477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38545F" w:rsidRPr="00DD477C" w:rsidRDefault="0038545F" w:rsidP="00DD477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38545F" w:rsidRPr="00DD477C" w:rsidRDefault="0038545F" w:rsidP="00DD47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D477C">
        <w:rPr>
          <w:rFonts w:ascii="Times New Roman" w:hAnsi="Times New Roman"/>
          <w:color w:val="000000"/>
          <w:sz w:val="24"/>
          <w:szCs w:val="24"/>
          <w:lang w:eastAsia="pl-PL"/>
        </w:rPr>
        <w:t>Zespół przedmiotowy humanistyczny</w:t>
      </w:r>
    </w:p>
    <w:p w:rsidR="0038545F" w:rsidRPr="00DD477C" w:rsidRDefault="0038545F" w:rsidP="00DD47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D477C">
        <w:rPr>
          <w:rFonts w:ascii="Times New Roman" w:hAnsi="Times New Roman"/>
          <w:color w:val="000000"/>
          <w:sz w:val="24"/>
          <w:szCs w:val="24"/>
          <w:lang w:eastAsia="pl-PL"/>
        </w:rPr>
        <w:t>Przewodnicząca : Renata Parkitna</w:t>
      </w:r>
    </w:p>
    <w:p w:rsidR="0038545F" w:rsidRPr="00DD477C" w:rsidRDefault="0038545F" w:rsidP="00DD47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D477C">
        <w:rPr>
          <w:rFonts w:ascii="Times New Roman" w:hAnsi="Times New Roman"/>
          <w:color w:val="000000"/>
          <w:sz w:val="24"/>
          <w:szCs w:val="24"/>
          <w:lang w:eastAsia="pl-PL"/>
        </w:rPr>
        <w:t>Członkowie zespołu: Jacek Kupiec, Daria Sławik, Dominika Cieślak</w:t>
      </w:r>
    </w:p>
    <w:p w:rsidR="0038545F" w:rsidRPr="00DD477C" w:rsidRDefault="0038545F" w:rsidP="00DD47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tbl>
      <w:tblPr>
        <w:tblW w:w="989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2892"/>
        <w:gridCol w:w="2266"/>
        <w:gridCol w:w="1456"/>
        <w:gridCol w:w="1960"/>
        <w:gridCol w:w="806"/>
      </w:tblGrid>
      <w:tr w:rsidR="0038545F" w:rsidRPr="00DB0D84" w:rsidTr="00274CF9">
        <w:tc>
          <w:tcPr>
            <w:tcW w:w="519" w:type="dxa"/>
          </w:tcPr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DD477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16" w:type="dxa"/>
          </w:tcPr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DD477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Zadania statutowe</w:t>
            </w:r>
          </w:p>
        </w:tc>
        <w:tc>
          <w:tcPr>
            <w:tcW w:w="2267" w:type="dxa"/>
          </w:tcPr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DD477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Sposoby/</w:t>
            </w:r>
            <w:r w:rsidRPr="00DD477C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forma realizacji</w:t>
            </w:r>
          </w:p>
        </w:tc>
        <w:tc>
          <w:tcPr>
            <w:tcW w:w="1429" w:type="dxa"/>
          </w:tcPr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DD477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1962" w:type="dxa"/>
          </w:tcPr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ind w:hanging="57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DD477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Odpow.</w:t>
            </w:r>
          </w:p>
        </w:tc>
        <w:tc>
          <w:tcPr>
            <w:tcW w:w="806" w:type="dxa"/>
          </w:tcPr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DD477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38545F" w:rsidRPr="00DB0D84" w:rsidTr="00274CF9">
        <w:tc>
          <w:tcPr>
            <w:tcW w:w="519" w:type="dxa"/>
          </w:tcPr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D477C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D477C"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D477C">
              <w:rPr>
                <w:rFonts w:ascii="Arial" w:hAnsi="Arial" w:cs="Arial"/>
                <w:sz w:val="18"/>
                <w:szCs w:val="18"/>
                <w:lang w:eastAsia="pl-PL"/>
              </w:rPr>
              <w:t>3.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D477C">
              <w:rPr>
                <w:rFonts w:ascii="Arial" w:hAnsi="Arial" w:cs="Arial"/>
                <w:sz w:val="18"/>
                <w:szCs w:val="18"/>
                <w:lang w:eastAsia="pl-PL"/>
              </w:rPr>
              <w:t>4.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D477C">
              <w:rPr>
                <w:rFonts w:ascii="Arial" w:hAnsi="Arial" w:cs="Arial"/>
                <w:sz w:val="18"/>
                <w:szCs w:val="18"/>
                <w:lang w:eastAsia="pl-PL"/>
              </w:rPr>
              <w:t>5.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D477C">
              <w:rPr>
                <w:rFonts w:ascii="Arial" w:hAnsi="Arial" w:cs="Arial"/>
                <w:sz w:val="18"/>
                <w:szCs w:val="18"/>
                <w:lang w:eastAsia="pl-PL"/>
              </w:rPr>
              <w:t>6.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D477C">
              <w:rPr>
                <w:rFonts w:ascii="Arial" w:hAnsi="Arial" w:cs="Arial"/>
                <w:sz w:val="18"/>
                <w:szCs w:val="18"/>
                <w:lang w:eastAsia="pl-PL"/>
              </w:rPr>
              <w:t>7.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D477C">
              <w:rPr>
                <w:rFonts w:ascii="Arial" w:hAnsi="Arial" w:cs="Arial"/>
                <w:sz w:val="18"/>
                <w:szCs w:val="18"/>
                <w:lang w:eastAsia="pl-PL"/>
              </w:rPr>
              <w:t>8.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D477C">
              <w:rPr>
                <w:rFonts w:ascii="Arial" w:hAnsi="Arial" w:cs="Arial"/>
                <w:sz w:val="18"/>
                <w:szCs w:val="18"/>
                <w:lang w:eastAsia="pl-PL"/>
              </w:rPr>
              <w:t xml:space="preserve">9. 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D477C">
              <w:rPr>
                <w:rFonts w:ascii="Arial" w:hAnsi="Arial" w:cs="Arial"/>
                <w:sz w:val="18"/>
                <w:szCs w:val="18"/>
                <w:lang w:eastAsia="pl-PL"/>
              </w:rPr>
              <w:t>10.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D477C">
              <w:rPr>
                <w:rFonts w:ascii="Arial" w:hAnsi="Arial" w:cs="Arial"/>
                <w:sz w:val="18"/>
                <w:szCs w:val="18"/>
                <w:lang w:eastAsia="pl-PL"/>
              </w:rPr>
              <w:t>11.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D477C">
              <w:rPr>
                <w:rFonts w:ascii="Arial" w:hAnsi="Arial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916" w:type="dxa"/>
          </w:tcPr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Organizacja pracy zespołu  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Udział uczniów w dodatkowych zajęciach dydaktyczno – wyrównawczych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Wsparcie ucznia z problemami dydaktycznymi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Przeprowadzenie konkursów przedmiotowych szkolnych i pozaszkolnych, przygotowanie uczniów do konkursów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Przeprowadzenie egzaminów,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przygotowanie 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</w:rPr>
              <w:t>ósmoklasistów do egzaminu z j. polskiego i wybranego j. obcego</w:t>
            </w:r>
            <w:r w:rsidRPr="00DD477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Imprezy artystyczne dla uczniów, nauczycieli i społeczności lokalnej z zachowaniem reżimu sanitarnego</w:t>
            </w: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Edukacja kulturalna przy zachowaniu określonych rygorów epidemicznych 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rozwijanie kompetencji czytelniczych </w:t>
            </w: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Podejmowanie działań związanych z promocją uczniów i szkoły </w:t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Udział w szkolnych i pozaszkolnych formach doskonalenia zawodowego</w:t>
            </w: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Wykorzystanie technologii informatycznej w procesie dydaktycznym</w:t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Urządzenie klasopracowni</w:t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sprawowanie opieki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Wymiana doświadczeń w zakresie metodyki nauczania, doskonalenie zawodowe w ramach zespołu 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Spotkanie podsumowujące pracę zespołu</w:t>
            </w:r>
            <w:r w:rsidRPr="00DD477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8545F" w:rsidRPr="00DD477C" w:rsidRDefault="0038545F" w:rsidP="00DD47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2267" w:type="dxa"/>
          </w:tcPr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 zaplanowanie zadań przeznaczonych do realizacji w roku szkolnym 2020/2021,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- analiza programów nauczania i planów wynikowych,</w:t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dostosowanie procesu dydaktycznego do zaleceń zawartych w opiniach i orzeczeniach poradni psychologiczno – pedagogicznej w celu realizacji indywidualnego rozwoju ucznia z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opinię bądź orzeczeniem, pomoc psychologiczno-pedagogiczna</w:t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organizacja dodatkowych zajęć 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-</w:t>
            </w: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praca z uczniem słabym </w:t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</w:p>
          <w:p w:rsidR="0038545F" w:rsidRPr="00DD477C" w:rsidRDefault="0038545F" w:rsidP="00DD477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organizacja konkursu 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</w:t>
            </w: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praca z uczniem zdolnym</w:t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informowanie i zachęcanie uczniów do udziału w różnych formach prezentacji własnej wiedzy, uzdolnień i zainteresowań,</w:t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udział uczniów w konkursach z przedmiotów humanistycznych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organizacja 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egzaminu,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</w:rPr>
              <w:t>-  rozwiązywanie  zadań i ćwiczenia treści programowych z poszczególnych przedmiotów humanistycznych   zmierzających do   osiągnięcia określonego poziomu wiedzy i umiejętności objętych egzaminem,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</w:rPr>
              <w:t>- omówienie wyników, przygotowanie analizy egzaminu,</w:t>
            </w:r>
            <w:r w:rsidRPr="00DD477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sformułowanie wniosków do dalszej pracy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współorganizowanie  uroczystości szkolnych zgodnie z kalendarzem wydarzeń z życia szkoły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</w:t>
            </w: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propozycja i organizacja wyjazdów w ramach edukacji kulturalnej</w:t>
            </w: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br/>
              <w:t>- propagowanie instytucji kultury wśród uczniów,</w:t>
            </w: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- uczestnictwo w imprezach kulturalnych i spotkaniach z ciekawymi ludźmi,</w:t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organizowanie wycieczek krajoznawczych i dydaktycznych;  zwiedzanie obiektów historycznych i instytucji  związanych z dziedzictwem kulturowym,</w:t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-  zapoznanie uczniów ze specyfiką pracy biblioteki i  jej zbiorami, </w:t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przeprowadzenie lekcji bibliotecznych, konkursów i imprez czytelniczych,</w:t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 przygotowanie uczniów do szkolnych i pozaszkolnych konkursów recytatorskich, czytelniczych, ortograficznych, poprawności językowej itp.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tworzenie informacji na stronę internetową szkoły, </w:t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 współpraca z innymi zespołami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praca własna członków zespołu, 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- konsultacje z nauczycielami innych zespołów,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 realizacja planów rozwoju nauczycieli ubiegających się o awans zawodowy, </w:t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-  uczestnictwo w różnych formach doskonalenia zawodowego: konferencje metodyczne, szkolenia, warsztaty, kursy, studia podyplomowe </w:t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- wykorzystanie zasobów internetowych w celu podniesienia jakości nauczania i urozmaicenia zajęć dydaktycznych,</w:t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 tworzenie prezentacji, gazetek, dokumentacji szkolnej, sprawdzianów itp.</w:t>
            </w: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dostosowanie wyposażenia pracowni do obowiązujących standardów, </w:t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wykorzystywanie  pomocy dydaktycznych  podczas lekcji,</w:t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podnoszenie estetyki sali lekcyjnej (np. gazetki tematyczne, wystawa prac, zazielenienie klasy)</w:t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wspólne omawianie bieżących problemów dydaktycznych i merytorycznych związanych z nauczaniem, </w:t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tworzenie bazy pomocy dydaktycznych wykorzystywanych w nauczaniu.</w:t>
            </w: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omawianie nowości wydawniczych i dzielenie się wiedzą i   informacjami na temat ciekawych stron internetowych oraz publikacji, które można wykorzystać w procesie edukacyjnym</w:t>
            </w: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</w:rPr>
              <w:t>- omówienie pracy zespołu w bieżącym roku szkolnym,</w:t>
            </w:r>
            <w:r w:rsidRPr="00DD477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wnioski do pracy na przyszły rok</w:t>
            </w:r>
          </w:p>
        </w:tc>
        <w:tc>
          <w:tcPr>
            <w:tcW w:w="1429" w:type="dxa"/>
          </w:tcPr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wrzesień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szkolny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w br. zgodnie z terminarzem konkursów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 br. zgodnie z ustalonym przez ministerstwo terminarzem egzaminu 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w br. zgodnie z terminarzem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wydarzeń z życia szkoły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1962" w:type="dxa"/>
          </w:tcPr>
          <w:p w:rsidR="0038545F" w:rsidRPr="00DD477C" w:rsidRDefault="0038545F" w:rsidP="00DD4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Jacek Kupiec, Daria Sławik, Dominika Cieślak,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Renata Parkitna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nauczyciele prowadzający dodatkowe zajęcia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nauczyciele przedmiotów humanistycznych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zespoły nauczycieli powołane przez dyrektora szkoły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wszyscy nauczyciele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nauczyciele przedmiotów humanistycznych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wszyscy nauczyciele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wszyscy nauczyciele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wszyscy nauczyciele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wszyscy nauczyciele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wszyscy nauczyciele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D477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wszyscy nauczyciele</w:t>
            </w:r>
          </w:p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806" w:type="dxa"/>
          </w:tcPr>
          <w:p w:rsidR="0038545F" w:rsidRPr="00DD477C" w:rsidRDefault="0038545F" w:rsidP="00DD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</w:tr>
    </w:tbl>
    <w:p w:rsidR="0038545F" w:rsidRPr="00DD477C" w:rsidRDefault="0038545F" w:rsidP="00DD477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38545F" w:rsidRPr="00DD477C" w:rsidRDefault="0038545F" w:rsidP="00DD477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38545F" w:rsidRDefault="0038545F" w:rsidP="00380B43">
      <w:pPr>
        <w:rPr>
          <w:rFonts w:ascii="Times New Roman" w:hAnsi="Times New Roman"/>
          <w:sz w:val="24"/>
          <w:szCs w:val="24"/>
        </w:rPr>
      </w:pPr>
      <w:r w:rsidRPr="00DD477C">
        <w:rPr>
          <w:rFonts w:ascii="Times New Roman" w:hAnsi="Times New Roman"/>
          <w:color w:val="000000"/>
          <w:sz w:val="24"/>
          <w:szCs w:val="24"/>
        </w:rPr>
        <w:t>Powyższy plan pracy opracowano i przyjęto do realizacji na spotkaniu nauczycieli  Zespołu Humanistycznego SP w Woźnikach - Ligota Woźnicka w dn. 8 września 2020r.</w:t>
      </w:r>
    </w:p>
    <w:p w:rsidR="0038545F" w:rsidRPr="003A1CAF" w:rsidRDefault="0038545F" w:rsidP="00380B43">
      <w:pPr>
        <w:rPr>
          <w:rFonts w:ascii="Times New Roman" w:hAnsi="Times New Roman"/>
          <w:sz w:val="24"/>
          <w:szCs w:val="24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  <w:r w:rsidRPr="00380B43">
        <w:rPr>
          <w:rFonts w:ascii="Times New Roman" w:hAnsi="Times New Roman"/>
          <w:b/>
          <w:sz w:val="18"/>
          <w:szCs w:val="18"/>
        </w:rPr>
        <w:t>Załącznik nr 21 do Planu Pracy Szkoły Podstawowej w Woźnikach – Lig</w:t>
      </w:r>
      <w:r>
        <w:rPr>
          <w:rFonts w:ascii="Times New Roman" w:hAnsi="Times New Roman"/>
          <w:b/>
          <w:sz w:val="18"/>
          <w:szCs w:val="18"/>
        </w:rPr>
        <w:t>ota Woźnicka na rok szkolny 2020/2021</w:t>
      </w: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380B43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PLAN PRACY ZESPOŁU PRZEDMIOTOWEGO</w:t>
      </w:r>
    </w:p>
    <w:p w:rsidR="0038545F" w:rsidRPr="00380B43" w:rsidRDefault="0038545F" w:rsidP="00380B4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NAUK MATEMATYCZNO-PRZYRODNICZYCH</w:t>
      </w:r>
    </w:p>
    <w:p w:rsidR="0038545F" w:rsidRPr="00380B43" w:rsidRDefault="0038545F" w:rsidP="00380B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380B43">
        <w:rPr>
          <w:rFonts w:ascii="Times New Roman" w:hAnsi="Times New Roman"/>
          <w:b/>
          <w:sz w:val="24"/>
          <w:szCs w:val="24"/>
        </w:rPr>
        <w:t>W SZKOLE PODSTAWOWEJ WOŹNIKACH- LIGOTA W</w:t>
      </w:r>
      <w:r>
        <w:rPr>
          <w:rFonts w:ascii="Times New Roman" w:hAnsi="Times New Roman"/>
          <w:b/>
          <w:sz w:val="24"/>
          <w:szCs w:val="24"/>
        </w:rPr>
        <w:t>OŹNICKA</w:t>
      </w:r>
      <w:r>
        <w:rPr>
          <w:rFonts w:ascii="Times New Roman" w:hAnsi="Times New Roman"/>
          <w:b/>
          <w:sz w:val="24"/>
          <w:szCs w:val="24"/>
        </w:rPr>
        <w:br/>
        <w:t xml:space="preserve">    W ROKU SZKOLNYM 2020/2021</w:t>
      </w:r>
    </w:p>
    <w:p w:rsidR="0038545F" w:rsidRPr="005A7127" w:rsidRDefault="0038545F" w:rsidP="005A71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A712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Zespół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przedmiotowy nauk matematyczno-przyrodniczych</w:t>
      </w:r>
    </w:p>
    <w:p w:rsidR="0038545F" w:rsidRDefault="0038545F" w:rsidP="005A712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Przewodnicząca: Dominika Hanulok</w:t>
      </w:r>
    </w:p>
    <w:p w:rsidR="0038545F" w:rsidRDefault="0038545F" w:rsidP="005A712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Członkowie zespołu: Mariola Kuliś, Milena Zogłowek, Renata Osadnik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826"/>
        <w:gridCol w:w="3402"/>
        <w:gridCol w:w="2450"/>
      </w:tblGrid>
      <w:tr w:rsidR="0038545F" w:rsidRPr="00C34598" w:rsidTr="00582126">
        <w:trPr>
          <w:trHeight w:val="344"/>
        </w:trPr>
        <w:tc>
          <w:tcPr>
            <w:tcW w:w="543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2826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Zadania</w:t>
            </w:r>
          </w:p>
        </w:tc>
        <w:tc>
          <w:tcPr>
            <w:tcW w:w="3402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Formy realizacji</w:t>
            </w:r>
          </w:p>
        </w:tc>
        <w:tc>
          <w:tcPr>
            <w:tcW w:w="2450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Osoby odpowiedzialne</w:t>
            </w:r>
          </w:p>
        </w:tc>
      </w:tr>
      <w:tr w:rsidR="0038545F" w:rsidRPr="00C34598" w:rsidTr="00582126">
        <w:tc>
          <w:tcPr>
            <w:tcW w:w="543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826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Opracowanie planu pracy zespołu.</w:t>
            </w:r>
          </w:p>
        </w:tc>
        <w:tc>
          <w:tcPr>
            <w:tcW w:w="3402" w:type="dxa"/>
          </w:tcPr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Wybór zadań będących podstawą opracowania planu.</w:t>
            </w:r>
          </w:p>
          <w:p w:rsidR="0038545F" w:rsidRPr="00C34598" w:rsidRDefault="0038545F" w:rsidP="0058212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2450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Członkowie zespołu</w:t>
            </w:r>
          </w:p>
        </w:tc>
      </w:tr>
      <w:tr w:rsidR="0038545F" w:rsidRPr="00C34598" w:rsidTr="00582126">
        <w:tc>
          <w:tcPr>
            <w:tcW w:w="543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826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98">
              <w:rPr>
                <w:rFonts w:ascii="Times New Roman" w:hAnsi="Times New Roman"/>
                <w:sz w:val="24"/>
                <w:szCs w:val="24"/>
              </w:rPr>
              <w:t>Przygotowanie szkolnych konkursów, akcji.</w:t>
            </w:r>
          </w:p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Przygotowanie uczniów do konkursów.</w:t>
            </w:r>
          </w:p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  <w:szCs w:val="24"/>
              </w:rPr>
              <w:t>Udział w akcji "Sprzątanie świata".</w:t>
            </w:r>
          </w:p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Obchody Dnia Ziemi.</w:t>
            </w:r>
          </w:p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Zbiórka baterii, puszek, telefonów.</w:t>
            </w:r>
          </w:p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Zbiórka kasztanów i żołędzi.</w:t>
            </w:r>
          </w:p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Udział w konkursach o tematyce przyrodniczej.</w:t>
            </w:r>
          </w:p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Konkurs "Mój las".</w:t>
            </w:r>
          </w:p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Konkurs tabliczki mnożenia.</w:t>
            </w:r>
          </w:p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Konkurs „Procenty, obniżki, podwyżki”.</w:t>
            </w:r>
          </w:p>
        </w:tc>
        <w:tc>
          <w:tcPr>
            <w:tcW w:w="2450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Członkowie zespołu</w:t>
            </w:r>
          </w:p>
        </w:tc>
      </w:tr>
      <w:tr w:rsidR="0038545F" w:rsidRPr="00C34598" w:rsidTr="00582126">
        <w:tc>
          <w:tcPr>
            <w:tcW w:w="543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826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Przygotowanie uczniów kl. VIII do egzaminu ósmoklasisty z matematyki i przeprowadzenie egzaminu próbnego.</w:t>
            </w:r>
          </w:p>
        </w:tc>
        <w:tc>
          <w:tcPr>
            <w:tcW w:w="3402" w:type="dxa"/>
          </w:tcPr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Praca z arkuszami.</w:t>
            </w:r>
          </w:p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Przygotowanie narzędzi do badań.</w:t>
            </w:r>
          </w:p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Analiza wyników egzaminu próbnego.</w:t>
            </w:r>
          </w:p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Monitorowanie postępów uczniów.</w:t>
            </w:r>
          </w:p>
          <w:p w:rsidR="0038545F" w:rsidRPr="00C34598" w:rsidRDefault="0038545F" w:rsidP="0058212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2450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D. Hanulok</w:t>
            </w:r>
          </w:p>
        </w:tc>
      </w:tr>
      <w:tr w:rsidR="0038545F" w:rsidRPr="00C34598" w:rsidTr="00582126">
        <w:tc>
          <w:tcPr>
            <w:tcW w:w="543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826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Przygotowanie i przeprowadzenie badania wyników nauczania z matematyki w kl. VI.</w:t>
            </w:r>
          </w:p>
        </w:tc>
        <w:tc>
          <w:tcPr>
            <w:tcW w:w="3402" w:type="dxa"/>
          </w:tcPr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Przygotowanie narzędzi do badań.</w:t>
            </w:r>
          </w:p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Przygotowanie analizy wyników.</w:t>
            </w:r>
          </w:p>
          <w:p w:rsidR="0038545F" w:rsidRPr="00C34598" w:rsidRDefault="0038545F" w:rsidP="0058212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Monitorowanie postępów uczniów.</w:t>
            </w:r>
          </w:p>
        </w:tc>
        <w:tc>
          <w:tcPr>
            <w:tcW w:w="2450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D. Hanulok</w:t>
            </w:r>
          </w:p>
        </w:tc>
      </w:tr>
      <w:tr w:rsidR="0038545F" w:rsidRPr="00C34598" w:rsidTr="00582126">
        <w:tc>
          <w:tcPr>
            <w:tcW w:w="543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826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Przygotowanie i przeprowadzenie testu diagnostycznego z matematyki w kl. IV.</w:t>
            </w:r>
          </w:p>
        </w:tc>
        <w:tc>
          <w:tcPr>
            <w:tcW w:w="3402" w:type="dxa"/>
          </w:tcPr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Przygotowanie narzędzi do badań.</w:t>
            </w:r>
          </w:p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Przygotowanie analizy wyników.</w:t>
            </w:r>
          </w:p>
        </w:tc>
        <w:tc>
          <w:tcPr>
            <w:tcW w:w="2450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D. Hanulok</w:t>
            </w:r>
          </w:p>
        </w:tc>
      </w:tr>
      <w:tr w:rsidR="0038545F" w:rsidRPr="00C34598" w:rsidTr="00582126">
        <w:tc>
          <w:tcPr>
            <w:tcW w:w="543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826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Prowadzenie zajęć wyrównawczych z matematyki.</w:t>
            </w:r>
          </w:p>
        </w:tc>
        <w:tc>
          <w:tcPr>
            <w:tcW w:w="3402" w:type="dxa"/>
          </w:tcPr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Zajęcia z uczniami.</w:t>
            </w:r>
          </w:p>
        </w:tc>
        <w:tc>
          <w:tcPr>
            <w:tcW w:w="2450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D. Hanulok</w:t>
            </w:r>
          </w:p>
        </w:tc>
      </w:tr>
      <w:tr w:rsidR="0038545F" w:rsidRPr="00C34598" w:rsidTr="00582126">
        <w:tc>
          <w:tcPr>
            <w:tcW w:w="543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826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Prowadzenie kółka ekologicznego.</w:t>
            </w:r>
          </w:p>
        </w:tc>
        <w:tc>
          <w:tcPr>
            <w:tcW w:w="3402" w:type="dxa"/>
          </w:tcPr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Zajęcia z uczniami.</w:t>
            </w:r>
          </w:p>
          <w:p w:rsidR="0038545F" w:rsidRPr="00C34598" w:rsidRDefault="0038545F" w:rsidP="0058212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2450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M. Zogłowek</w:t>
            </w:r>
          </w:p>
        </w:tc>
      </w:tr>
      <w:tr w:rsidR="0038545F" w:rsidRPr="00C34598" w:rsidTr="00582126">
        <w:trPr>
          <w:trHeight w:val="1190"/>
        </w:trPr>
        <w:tc>
          <w:tcPr>
            <w:tcW w:w="543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826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98">
              <w:rPr>
                <w:rFonts w:ascii="Times New Roman" w:hAnsi="Times New Roman"/>
                <w:sz w:val="24"/>
                <w:szCs w:val="24"/>
              </w:rPr>
              <w:t>Doskonalenie zawodowe nauczycieli.</w:t>
            </w:r>
          </w:p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Udział w konferencjach metodycznych, szkoleniach, kursach doskonalących</w:t>
            </w:r>
          </w:p>
          <w:p w:rsidR="0038545F" w:rsidRPr="00C34598" w:rsidRDefault="0038545F" w:rsidP="0058212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i dokształcających m.in. dotyczących zdalnego nauczania.</w:t>
            </w:r>
          </w:p>
        </w:tc>
        <w:tc>
          <w:tcPr>
            <w:tcW w:w="2450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Członkowie zespołu</w:t>
            </w:r>
          </w:p>
        </w:tc>
      </w:tr>
      <w:tr w:rsidR="0038545F" w:rsidRPr="00C34598" w:rsidTr="00582126">
        <w:trPr>
          <w:trHeight w:val="1190"/>
        </w:trPr>
        <w:tc>
          <w:tcPr>
            <w:tcW w:w="543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826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98">
              <w:rPr>
                <w:rFonts w:ascii="Times New Roman" w:hAnsi="Times New Roman"/>
                <w:sz w:val="24"/>
                <w:szCs w:val="24"/>
              </w:rPr>
              <w:t>Stosowanie technologii informacyjnej.</w:t>
            </w:r>
          </w:p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Przygotowanie i przeprowadzenie zajęć na tablicy interaktywnej.</w:t>
            </w:r>
          </w:p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Przygotowywanie prezentacji multimedialnych.</w:t>
            </w:r>
          </w:p>
        </w:tc>
        <w:tc>
          <w:tcPr>
            <w:tcW w:w="2450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Członkowie zespołu</w:t>
            </w:r>
          </w:p>
        </w:tc>
      </w:tr>
      <w:tr w:rsidR="0038545F" w:rsidRPr="00C34598" w:rsidTr="00582126">
        <w:trPr>
          <w:trHeight w:val="1190"/>
        </w:trPr>
        <w:tc>
          <w:tcPr>
            <w:tcW w:w="543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826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98">
              <w:rPr>
                <w:rFonts w:ascii="Times New Roman" w:hAnsi="Times New Roman"/>
                <w:sz w:val="24"/>
                <w:szCs w:val="24"/>
              </w:rPr>
              <w:t>Praca z uczniem o</w:t>
            </w:r>
          </w:p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98">
              <w:rPr>
                <w:rFonts w:ascii="Times New Roman" w:hAnsi="Times New Roman"/>
                <w:sz w:val="24"/>
                <w:szCs w:val="24"/>
              </w:rPr>
              <w:t>specjalnych potrzebach</w:t>
            </w:r>
          </w:p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98">
              <w:rPr>
                <w:rFonts w:ascii="Times New Roman" w:hAnsi="Times New Roman"/>
                <w:sz w:val="24"/>
                <w:szCs w:val="24"/>
              </w:rPr>
              <w:t>edukacyjnych.</w:t>
            </w:r>
          </w:p>
        </w:tc>
        <w:tc>
          <w:tcPr>
            <w:tcW w:w="3402" w:type="dxa"/>
          </w:tcPr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Objęcie pomocą psychologiczno-pedagogiczną uczniów o specjalnych potrzebach edukacyjnych.</w:t>
            </w:r>
          </w:p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Analiza opinii i orzeczeń uczniów.</w:t>
            </w:r>
          </w:p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Dostosowanie wymagań do indywidualnych potrzeb</w:t>
            </w:r>
          </w:p>
          <w:p w:rsidR="0038545F" w:rsidRPr="00C34598" w:rsidRDefault="0038545F" w:rsidP="0058212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i możliwości uczniów – indywidualizacja nauczania.</w:t>
            </w:r>
          </w:p>
        </w:tc>
        <w:tc>
          <w:tcPr>
            <w:tcW w:w="2450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 xml:space="preserve">Członkowie zespołu </w:t>
            </w:r>
          </w:p>
        </w:tc>
      </w:tr>
      <w:tr w:rsidR="0038545F" w:rsidRPr="00C34598" w:rsidTr="00582126">
        <w:trPr>
          <w:trHeight w:val="1266"/>
        </w:trPr>
        <w:tc>
          <w:tcPr>
            <w:tcW w:w="543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826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98">
              <w:rPr>
                <w:rFonts w:ascii="Times New Roman" w:hAnsi="Times New Roman"/>
                <w:sz w:val="24"/>
                <w:szCs w:val="24"/>
              </w:rPr>
              <w:t>Wymiana doświadczeń w zakresie metodyki nauczania.</w:t>
            </w:r>
          </w:p>
        </w:tc>
        <w:tc>
          <w:tcPr>
            <w:tcW w:w="3402" w:type="dxa"/>
          </w:tcPr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Wspólne omawianie zagadnień z opanowaniem, których uczniowie mają trudności.</w:t>
            </w:r>
          </w:p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Omawianie ciekawych artykułów</w:t>
            </w:r>
          </w:p>
          <w:p w:rsidR="0038545F" w:rsidRPr="00C34598" w:rsidRDefault="0038545F" w:rsidP="0058212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z czasopism metodycznych.</w:t>
            </w:r>
          </w:p>
        </w:tc>
        <w:tc>
          <w:tcPr>
            <w:tcW w:w="2450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Członkowie zespołu</w:t>
            </w:r>
          </w:p>
        </w:tc>
      </w:tr>
      <w:tr w:rsidR="0038545F" w:rsidRPr="00C34598" w:rsidTr="00582126">
        <w:trPr>
          <w:trHeight w:val="1266"/>
        </w:trPr>
        <w:tc>
          <w:tcPr>
            <w:tcW w:w="543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826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98">
              <w:rPr>
                <w:rFonts w:ascii="Times New Roman" w:hAnsi="Times New Roman"/>
                <w:sz w:val="24"/>
                <w:szCs w:val="24"/>
              </w:rPr>
              <w:t>Podsumowanie pracy zespołu i opracowanie wniosków do dalszej pracy.</w:t>
            </w:r>
          </w:p>
        </w:tc>
        <w:tc>
          <w:tcPr>
            <w:tcW w:w="3402" w:type="dxa"/>
          </w:tcPr>
          <w:p w:rsidR="0038545F" w:rsidRPr="00C34598" w:rsidRDefault="0038545F" w:rsidP="0058212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Opracowanie wniosków.</w:t>
            </w:r>
          </w:p>
        </w:tc>
        <w:tc>
          <w:tcPr>
            <w:tcW w:w="2450" w:type="dxa"/>
          </w:tcPr>
          <w:p w:rsidR="0038545F" w:rsidRPr="00C34598" w:rsidRDefault="0038545F" w:rsidP="00582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598">
              <w:rPr>
                <w:rFonts w:ascii="Times New Roman" w:hAnsi="Times New Roman"/>
                <w:sz w:val="24"/>
              </w:rPr>
              <w:t>Członkowie zespołu</w:t>
            </w:r>
          </w:p>
        </w:tc>
      </w:tr>
    </w:tbl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5A7127" w:rsidRDefault="0038545F" w:rsidP="00246B77">
      <w:pPr>
        <w:pStyle w:val="Standard"/>
        <w:rPr>
          <w:b/>
        </w:rPr>
      </w:pPr>
      <w:r w:rsidRPr="00246B77">
        <w:rPr>
          <w:b/>
          <w:sz w:val="18"/>
          <w:szCs w:val="18"/>
        </w:rPr>
        <w:t>Załącznik nr 22 do Planu Pracy Szkoły Podstawowej w Woźnikach – Ligota Woźnicka na rok szkolny 2020/2021</w:t>
      </w:r>
      <w:r>
        <w:rPr>
          <w:sz w:val="18"/>
          <w:szCs w:val="18"/>
        </w:rPr>
        <w:br/>
      </w:r>
      <w:r>
        <w:br/>
        <w:t xml:space="preserve">           </w:t>
      </w:r>
      <w:r>
        <w:rPr>
          <w:sz w:val="22"/>
          <w:szCs w:val="22"/>
        </w:rPr>
        <w:t xml:space="preserve">                        </w:t>
      </w:r>
      <w:r w:rsidRPr="005A7127">
        <w:rPr>
          <w:b/>
        </w:rPr>
        <w:t xml:space="preserve">PLAN PRACY ZESPOŁU PRZEDMIOTOWEGO </w:t>
      </w:r>
    </w:p>
    <w:p w:rsidR="0038545F" w:rsidRPr="005A7127" w:rsidRDefault="0038545F" w:rsidP="003A1CAF">
      <w:pPr>
        <w:pStyle w:val="Standard"/>
        <w:jc w:val="center"/>
        <w:rPr>
          <w:b/>
        </w:rPr>
      </w:pPr>
      <w:r w:rsidRPr="005A7127">
        <w:rPr>
          <w:b/>
        </w:rPr>
        <w:t>NAUCZYCIELI EDUKACJI WCZESNOSZKOLNEJ</w:t>
      </w:r>
    </w:p>
    <w:p w:rsidR="0038545F" w:rsidRPr="005A7127" w:rsidRDefault="0038545F" w:rsidP="00246B77">
      <w:pPr>
        <w:pStyle w:val="Standard"/>
        <w:jc w:val="center"/>
        <w:rPr>
          <w:b/>
        </w:rPr>
      </w:pPr>
      <w:r w:rsidRPr="005A7127">
        <w:rPr>
          <w:b/>
        </w:rPr>
        <w:t>W SZKOLE PODSTAWOWEJ W WOŹNIKACH – LIGOTA WOŹNICKA</w:t>
      </w:r>
    </w:p>
    <w:p w:rsidR="0038545F" w:rsidRPr="005A7127" w:rsidRDefault="0038545F" w:rsidP="00246B77">
      <w:pPr>
        <w:pStyle w:val="Standard"/>
        <w:jc w:val="center"/>
        <w:rPr>
          <w:b/>
        </w:rPr>
      </w:pPr>
      <w:r w:rsidRPr="005A7127">
        <w:rPr>
          <w:b/>
        </w:rPr>
        <w:t>W ROKU SZKOLNYM 2020/2021</w:t>
      </w:r>
    </w:p>
    <w:p w:rsidR="0038545F" w:rsidRPr="00DD477C" w:rsidRDefault="0038545F" w:rsidP="003A1C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D477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Zespół przedmiotowy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edukacji wczesnoszkolnej</w:t>
      </w:r>
    </w:p>
    <w:p w:rsidR="0038545F" w:rsidRPr="00DD477C" w:rsidRDefault="0038545F" w:rsidP="003A1C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D477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Przewodnicząca :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Iwona Kluba</w:t>
      </w:r>
    </w:p>
    <w:p w:rsidR="0038545F" w:rsidRPr="00925177" w:rsidRDefault="0038545F" w:rsidP="009251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25177">
        <w:rPr>
          <w:rFonts w:ascii="Times New Roman" w:hAnsi="Times New Roman"/>
          <w:sz w:val="24"/>
          <w:szCs w:val="24"/>
          <w:lang w:eastAsia="pl-PL"/>
        </w:rPr>
        <w:t>Członkowie zespołu: Renata Osadnik, Mariola Kuliś, Bernadeta Meisner</w:t>
      </w:r>
    </w:p>
    <w:p w:rsidR="0038545F" w:rsidRDefault="0038545F" w:rsidP="00246B77">
      <w:pPr>
        <w:pStyle w:val="Standard"/>
        <w:jc w:val="center"/>
        <w:rPr>
          <w:sz w:val="22"/>
          <w:szCs w:val="22"/>
        </w:rPr>
      </w:pPr>
    </w:p>
    <w:tbl>
      <w:tblPr>
        <w:tblW w:w="10035" w:type="dxa"/>
        <w:tblInd w:w="-12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54"/>
        <w:gridCol w:w="5249"/>
        <w:gridCol w:w="2132"/>
        <w:gridCol w:w="2100"/>
      </w:tblGrid>
      <w:tr w:rsidR="0038545F" w:rsidRPr="00DB0D84" w:rsidTr="00246B77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działania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Odpowiedzialni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</w:t>
            </w:r>
          </w:p>
        </w:tc>
      </w:tr>
      <w:tr w:rsidR="0038545F" w:rsidRPr="00DB0D84" w:rsidTr="00246B77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1.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Standard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Opracowanie testów sprawdzających wiedzę i umiejętności uczniów.</w:t>
            </w: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wychowawca klasy I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wrzesień/październik</w:t>
            </w:r>
          </w:p>
        </w:tc>
      </w:tr>
      <w:tr w:rsidR="0038545F" w:rsidRPr="00DB0D84" w:rsidTr="00246B77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2.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Opracowanie dokumentów teczki wychowawcy klasowego.</w:t>
            </w: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wychowawca klasy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wrzesień</w:t>
            </w:r>
          </w:p>
        </w:tc>
      </w:tr>
      <w:tr w:rsidR="0038545F" w:rsidRPr="00DB0D84" w:rsidTr="00246B77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3.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Opracowanie arkusza dostosowań wymagań edukacyjnych dla uczniów ze specjalnymi potrzebami edukacyjnymi.</w:t>
            </w: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nauczyciele edukacji wczesnoszkolnej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wrzesień</w:t>
            </w:r>
          </w:p>
        </w:tc>
      </w:tr>
      <w:tr w:rsidR="0038545F" w:rsidRPr="00DB0D84" w:rsidTr="00246B77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4.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Doskonalenie swoich  umiejętności i poszerzanie wiadomości poprzez udział w formach kształcenia i doskonalenia zawodowego.</w:t>
            </w: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cały zespół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cały rok szkolny</w:t>
            </w:r>
          </w:p>
        </w:tc>
      </w:tr>
      <w:tr w:rsidR="0038545F" w:rsidRPr="00DB0D84" w:rsidTr="00246B77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5.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Dzielenie się swoją zdobytą wiedzą z różnych szkoleń podczas okresowych spotkań zespołu.</w:t>
            </w: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cały zespół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cały rok szkolny</w:t>
            </w:r>
          </w:p>
        </w:tc>
      </w:tr>
      <w:tr w:rsidR="0038545F" w:rsidRPr="00DB0D84" w:rsidTr="00246B77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6.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Uczestnictwo uczniów w zajęciach mających na celu przeciwdziałanie przemocy i agresji.</w:t>
            </w: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cały zespół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cały rok szkolny</w:t>
            </w:r>
          </w:p>
        </w:tc>
      </w:tr>
      <w:tr w:rsidR="0038545F" w:rsidRPr="00DB0D84" w:rsidTr="00246B77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7.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Współpraca z rodzicami: zapoznanie rodziców z nową podstawą programową, wymogami programowymi  i kryteriami oceniania.</w:t>
            </w: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wychowawca klasy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wrzesień</w:t>
            </w:r>
          </w:p>
        </w:tc>
      </w:tr>
      <w:tr w:rsidR="0038545F" w:rsidRPr="00DB0D84" w:rsidTr="00246B77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8.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Propagowanie  konkursów i otaczanie opieką uczniów biorących udział w konkursach organizowanych na terenie szkoły i gminy: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- konkursy recytatorskie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- konkursy ortograficzne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- konkursy z języka angielskiego i niemieckiego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- konkursy plastyczno – techniczne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- konkursy sportowe</w:t>
            </w: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cały zespół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cały rok</w:t>
            </w:r>
          </w:p>
        </w:tc>
      </w:tr>
      <w:tr w:rsidR="0038545F" w:rsidRPr="00DB0D84" w:rsidTr="00246B77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9.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Przygotowanie imprez i uroczystości zgodnie z harmonogramem szkolnym i z własnej inicjatywy: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- Ślubowanie klasy I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- Mikołajki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- Wigilia klasowa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- Zabawa karnawałowa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- Walentynki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- Dzień Kobiet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- Pierwszy Dzień Wiosny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- Festyn rodzinny</w:t>
            </w: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cały zespół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cały rok</w:t>
            </w:r>
          </w:p>
        </w:tc>
      </w:tr>
      <w:tr w:rsidR="0038545F" w:rsidRPr="00DB0D84" w:rsidTr="00246B77">
        <w:trPr>
          <w:trHeight w:val="477"/>
        </w:trPr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10.</w:t>
            </w:r>
          </w:p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Analiza dostępnych podręczników szkolnych i dokonanie wyboru książek na następny rok szkolny.</w:t>
            </w: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Pr="00925177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 w:rsidRPr="00925177">
              <w:rPr>
                <w:sz w:val="22"/>
                <w:szCs w:val="22"/>
              </w:rPr>
              <w:t>wychowawcy klas i nauczyciele języków obcych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5F" w:rsidRDefault="0038545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</w:t>
            </w:r>
          </w:p>
        </w:tc>
      </w:tr>
    </w:tbl>
    <w:p w:rsidR="0038545F" w:rsidRPr="004C4257" w:rsidRDefault="0038545F" w:rsidP="00380B43">
      <w:pPr>
        <w:rPr>
          <w:rFonts w:ascii="Times New Roman" w:hAnsi="Times New Roman"/>
          <w:b/>
          <w:sz w:val="18"/>
          <w:szCs w:val="18"/>
          <w:lang w:val="pt-BR"/>
        </w:rPr>
      </w:pPr>
      <w:bookmarkStart w:id="0" w:name="_GoBack"/>
      <w:bookmarkEnd w:id="0"/>
    </w:p>
    <w:p w:rsidR="0038545F" w:rsidRDefault="0038545F" w:rsidP="00380B43">
      <w:pPr>
        <w:rPr>
          <w:rFonts w:ascii="Times New Roman" w:hAnsi="Times New Roman"/>
          <w:b/>
          <w:sz w:val="18"/>
          <w:szCs w:val="18"/>
        </w:rPr>
      </w:pPr>
    </w:p>
    <w:p w:rsidR="0038545F" w:rsidRPr="00380B43" w:rsidRDefault="0038545F" w:rsidP="00380B43">
      <w:pPr>
        <w:rPr>
          <w:rFonts w:ascii="Times New Roman" w:hAnsi="Times New Roman"/>
          <w:b/>
          <w:sz w:val="18"/>
          <w:szCs w:val="18"/>
        </w:rPr>
      </w:pPr>
      <w:r w:rsidRPr="00380B43">
        <w:rPr>
          <w:rFonts w:ascii="Times New Roman" w:hAnsi="Times New Roman"/>
          <w:b/>
          <w:sz w:val="18"/>
          <w:szCs w:val="18"/>
        </w:rPr>
        <w:t>Załącznik nr 23 do Planu Pracy Szkoły Podstawowej w Woźnikach – Ligota Woźn</w:t>
      </w:r>
      <w:r>
        <w:rPr>
          <w:rFonts w:ascii="Times New Roman" w:hAnsi="Times New Roman"/>
          <w:b/>
          <w:sz w:val="18"/>
          <w:szCs w:val="18"/>
        </w:rPr>
        <w:t>icka na rok szkolny 2020/2021</w:t>
      </w:r>
    </w:p>
    <w:p w:rsidR="0038545F" w:rsidRPr="005A7127" w:rsidRDefault="0038545F" w:rsidP="00925177">
      <w:pPr>
        <w:pStyle w:val="Standard"/>
        <w:rPr>
          <w:b/>
        </w:rPr>
      </w:pPr>
      <w:r w:rsidRPr="005A7127">
        <w:br/>
        <w:t xml:space="preserve">                                   </w:t>
      </w:r>
      <w:r w:rsidRPr="005A7127">
        <w:rPr>
          <w:b/>
        </w:rPr>
        <w:t xml:space="preserve">PLAN PRACY ZESPOŁU PRZEDMIOTOWEGO </w:t>
      </w:r>
    </w:p>
    <w:p w:rsidR="0038545F" w:rsidRPr="005A7127" w:rsidRDefault="0038545F" w:rsidP="00925177">
      <w:pPr>
        <w:pStyle w:val="Standard"/>
        <w:jc w:val="center"/>
        <w:rPr>
          <w:b/>
        </w:rPr>
      </w:pPr>
      <w:r w:rsidRPr="005A7127">
        <w:rPr>
          <w:b/>
        </w:rPr>
        <w:t>ARTYSTYCZNO-RUCHOWEGO</w:t>
      </w:r>
    </w:p>
    <w:p w:rsidR="0038545F" w:rsidRPr="005A7127" w:rsidRDefault="0038545F" w:rsidP="00925177">
      <w:pPr>
        <w:pStyle w:val="Standard"/>
        <w:jc w:val="center"/>
        <w:rPr>
          <w:b/>
        </w:rPr>
      </w:pPr>
      <w:r w:rsidRPr="005A7127">
        <w:rPr>
          <w:b/>
        </w:rPr>
        <w:t>W SZKOLE PODSTAWOWEJ W WOŹNIKACH – LIGOTA WOŹNICKA</w:t>
      </w:r>
    </w:p>
    <w:p w:rsidR="0038545F" w:rsidRPr="005A7127" w:rsidRDefault="0038545F" w:rsidP="00925177">
      <w:pPr>
        <w:pStyle w:val="Standard"/>
        <w:jc w:val="center"/>
        <w:rPr>
          <w:b/>
        </w:rPr>
      </w:pPr>
      <w:r w:rsidRPr="005A7127">
        <w:rPr>
          <w:b/>
        </w:rPr>
        <w:t>W ROKU SZKOLNYM 2020/2021</w:t>
      </w:r>
    </w:p>
    <w:p w:rsidR="0038545F" w:rsidRPr="00DD477C" w:rsidRDefault="0038545F" w:rsidP="009251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D477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Zespół przedmiotowy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artystyczno-ruchowy</w:t>
      </w:r>
    </w:p>
    <w:p w:rsidR="0038545F" w:rsidRPr="00DD477C" w:rsidRDefault="0038545F" w:rsidP="009251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Przewodniczący</w:t>
      </w:r>
      <w:r w:rsidRPr="00DD477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: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Jacek Kupiec</w:t>
      </w:r>
    </w:p>
    <w:p w:rsidR="0038545F" w:rsidRPr="00DD477C" w:rsidRDefault="0038545F" w:rsidP="009251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D477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Członkowie zespołu: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Renata Osadnik, Dominika Hanulok</w:t>
      </w:r>
    </w:p>
    <w:p w:rsidR="0038545F" w:rsidRPr="00925177" w:rsidRDefault="0038545F" w:rsidP="00274CF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285"/>
        <w:gridCol w:w="2292"/>
        <w:gridCol w:w="2280"/>
        <w:gridCol w:w="2253"/>
        <w:gridCol w:w="70"/>
      </w:tblGrid>
      <w:tr w:rsidR="0038545F" w:rsidRPr="00925177" w:rsidTr="00274CF9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Sposób działania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Odpowiedzialni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Terminy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8545F" w:rsidRPr="00925177" w:rsidTr="00274CF9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1. </w:t>
            </w: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Organizacja pracy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1.Dostosowanie rozkładów materiału z muzyki, plastyki, techniki i wychowania fizycznego.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2.Konsultacje i opracowanie Planu Pracy Zespołu Artystyczno- Ruchowego.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3.Prowadzenie dokumentacji osiągnięć uczniów.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4.Opracowanie kryteriów oceniania.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J. Kupiec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D. Hanulok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R. Osadnik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          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Wrzesień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8545F" w:rsidRPr="00925177" w:rsidTr="00274CF9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2.Doskonalenie warsztatu pracy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1.Analiza ofert WDN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2.Udział w szkoleniach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3.Wymiana doświadczeń- praca w ramach zespołu przedmiotowego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J. Kupiec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D. Hanulok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R. Osadnik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8545F" w:rsidRPr="00925177" w:rsidTr="00274CF9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3.Propagowanie różnych form aktywności artystycznej i ruchowej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1.Zapoznanie uczniów z zasadami BHP na lekcjach plastyki, techniki i wychowania fizycznego,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regulaminem s</w:t>
            </w: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ali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2. Konsekwentna poprawa higieny uczniów na zajęciach.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3.Współpraca z higienistką</w:t>
            </w: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szkolną.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4.Sprawdzanie stanu technicznego sprzętu sportowego.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5.”Bezpiecznie i zdrowo spędzamy Ferie zimowe”- pogadanka na lekcjach z wpisem do dziennika.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6.Promowanie zdrowego stylu życia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7.Propagowanie form aktywnego wypoczynku po lekcjach- udział w zajęciach pozaszkolnych w ramach SKS.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8.Udział w imprezach sportowych.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9.Wycieczka rowerowa.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10.Realizacja programu edukacyjnego „ Ratujemy i uczymy ratować”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11.Bicie Rekordu w Pierwszej Pomocy organizowanej przez WOŚP.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12. Przestrzeganie zasad BHP -korzystanie i dobór przyborów na lekcjach plastyki i muzyki.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13. Rozwijanie uzdolnień artystycznych uczniów na lekcjach plastyki i muzyki.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14.Udział w konkursach plastycznych.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15. Przygotowanie oprawy muzycznej i dekoracji na uroczystości państwowe i uroczystość Pasowania na Czytelnika.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16.Wykonanie plakatu „Nietykieta w internecie” na lekcji plastyki.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J. Kupiec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D. Hanulok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R. Osadnik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Wrzesień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Luty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8545F" w:rsidRPr="00925177" w:rsidTr="00274CF9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Popularyzacja i rozwijanie zainteresowań, talentów i upowszechnianie sportu wśród uczniów szkoły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1.Udział w szkolnych i środowiskowych imprezach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- Akademia z okazji”Święta Niepodległośći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-Uroczystość Pasowania na Czytelnika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- Akademia z okazji „ Święta Uchwalenia Konstytucji 3 Maja”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- Biegi Lompowskie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-Turniej Tenisa Stołowego o puchar Burmistrza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- „ Dzień Sportu”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-Turniej Bezpieczeństwa Ruchu Drogowego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- Turniej Wiedzy Pożarniczej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J. Kupiec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D. Hanulok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R. Osadnik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8545F" w:rsidRPr="00925177" w:rsidTr="00274CF9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5.Wspieranie uczniów uzdolnionych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1.Przygotowanie uczniów do udziału w konkursach i zawodach sportowych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J. Kupiec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D. Hanulok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R. Osadnik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38545F" w:rsidRPr="00925177" w:rsidTr="00274CF9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6.Promocja szkoły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1.Zaprezentowanie uczniów uzdolnionych na forum szkoły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2.Zamieszczanie artykułów w prasie lokalnej i na szkolnej stronie internetowej.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J. Kupiec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D. Hanulok</w:t>
            </w:r>
          </w:p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R. Osadnik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5F" w:rsidRPr="00925177" w:rsidRDefault="0038545F" w:rsidP="00274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5177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</w:tbl>
    <w:p w:rsidR="0038545F" w:rsidRPr="00925177" w:rsidRDefault="0038545F" w:rsidP="00274CF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25177">
        <w:rPr>
          <w:rFonts w:ascii="Times New Roman" w:hAnsi="Times New Roman"/>
          <w:sz w:val="24"/>
          <w:szCs w:val="24"/>
          <w:lang w:eastAsia="pl-PL"/>
        </w:rPr>
        <w:t> </w:t>
      </w:r>
    </w:p>
    <w:p w:rsidR="0038545F" w:rsidRDefault="0038545F" w:rsidP="00380B43">
      <w:pPr>
        <w:rPr>
          <w:rFonts w:ascii="Times New Roman" w:hAnsi="Times New Roman"/>
          <w:b/>
          <w:sz w:val="24"/>
          <w:szCs w:val="24"/>
        </w:rPr>
      </w:pPr>
    </w:p>
    <w:p w:rsidR="0038545F" w:rsidRDefault="0038545F" w:rsidP="000408FC">
      <w:pPr>
        <w:rPr>
          <w:rFonts w:ascii="Times New Roman" w:hAnsi="Times New Roman"/>
          <w:sz w:val="24"/>
          <w:szCs w:val="24"/>
        </w:rPr>
      </w:pPr>
    </w:p>
    <w:p w:rsidR="0038545F" w:rsidRDefault="0038545F" w:rsidP="000408FC">
      <w:pPr>
        <w:rPr>
          <w:rFonts w:ascii="Times New Roman" w:hAnsi="Times New Roman"/>
          <w:sz w:val="24"/>
          <w:szCs w:val="24"/>
        </w:rPr>
      </w:pPr>
    </w:p>
    <w:p w:rsidR="0038545F" w:rsidRDefault="0038545F" w:rsidP="000408FC">
      <w:pPr>
        <w:rPr>
          <w:rFonts w:ascii="Times New Roman" w:hAnsi="Times New Roman"/>
          <w:sz w:val="24"/>
          <w:szCs w:val="24"/>
        </w:rPr>
      </w:pPr>
    </w:p>
    <w:p w:rsidR="0038545F" w:rsidRDefault="0038545F" w:rsidP="000408FC">
      <w:pPr>
        <w:rPr>
          <w:rFonts w:ascii="Times New Roman" w:hAnsi="Times New Roman"/>
          <w:sz w:val="24"/>
          <w:szCs w:val="24"/>
        </w:rPr>
      </w:pPr>
    </w:p>
    <w:p w:rsidR="0038545F" w:rsidRDefault="0038545F" w:rsidP="000408FC">
      <w:pPr>
        <w:rPr>
          <w:rFonts w:ascii="Times New Roman" w:hAnsi="Times New Roman"/>
          <w:sz w:val="24"/>
          <w:szCs w:val="24"/>
        </w:rPr>
      </w:pPr>
    </w:p>
    <w:p w:rsidR="0038545F" w:rsidRDefault="0038545F" w:rsidP="000408FC">
      <w:pPr>
        <w:rPr>
          <w:rFonts w:ascii="Times New Roman" w:hAnsi="Times New Roman"/>
          <w:sz w:val="24"/>
          <w:szCs w:val="24"/>
        </w:rPr>
      </w:pPr>
    </w:p>
    <w:p w:rsidR="0038545F" w:rsidRDefault="0038545F" w:rsidP="000408FC">
      <w:pPr>
        <w:rPr>
          <w:rFonts w:ascii="Times New Roman" w:hAnsi="Times New Roman"/>
          <w:sz w:val="24"/>
          <w:szCs w:val="24"/>
        </w:rPr>
      </w:pPr>
    </w:p>
    <w:p w:rsidR="0038545F" w:rsidRDefault="0038545F" w:rsidP="000408FC">
      <w:pPr>
        <w:rPr>
          <w:rFonts w:ascii="Times New Roman" w:hAnsi="Times New Roman"/>
          <w:sz w:val="24"/>
          <w:szCs w:val="24"/>
        </w:rPr>
      </w:pPr>
    </w:p>
    <w:p w:rsidR="0038545F" w:rsidRDefault="0038545F" w:rsidP="000408FC">
      <w:pPr>
        <w:rPr>
          <w:rFonts w:ascii="Times New Roman" w:hAnsi="Times New Roman"/>
          <w:sz w:val="24"/>
          <w:szCs w:val="24"/>
        </w:rPr>
      </w:pPr>
    </w:p>
    <w:p w:rsidR="0038545F" w:rsidRDefault="0038545F" w:rsidP="000408FC">
      <w:pPr>
        <w:rPr>
          <w:rFonts w:ascii="Times New Roman" w:hAnsi="Times New Roman"/>
          <w:sz w:val="24"/>
          <w:szCs w:val="24"/>
        </w:rPr>
      </w:pPr>
    </w:p>
    <w:p w:rsidR="0038545F" w:rsidRDefault="0038545F" w:rsidP="000408FC">
      <w:pPr>
        <w:rPr>
          <w:rFonts w:ascii="Times New Roman" w:hAnsi="Times New Roman"/>
          <w:sz w:val="24"/>
          <w:szCs w:val="24"/>
        </w:rPr>
      </w:pPr>
    </w:p>
    <w:p w:rsidR="0038545F" w:rsidRDefault="0038545F" w:rsidP="000408FC">
      <w:pPr>
        <w:rPr>
          <w:rFonts w:ascii="Times New Roman" w:hAnsi="Times New Roman"/>
          <w:sz w:val="24"/>
          <w:szCs w:val="24"/>
        </w:rPr>
      </w:pPr>
    </w:p>
    <w:p w:rsidR="0038545F" w:rsidRDefault="0038545F" w:rsidP="000408F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Załącznik nr 24</w:t>
      </w:r>
      <w:r w:rsidRPr="00CB7280">
        <w:rPr>
          <w:rFonts w:ascii="Times New Roman" w:hAnsi="Times New Roman"/>
          <w:b/>
          <w:sz w:val="18"/>
          <w:szCs w:val="18"/>
        </w:rPr>
        <w:t xml:space="preserve"> do Planu Pracy Szkoły Podstawowej w Woźnikach – Lig</w:t>
      </w:r>
      <w:r>
        <w:rPr>
          <w:rFonts w:ascii="Times New Roman" w:hAnsi="Times New Roman"/>
          <w:b/>
          <w:sz w:val="18"/>
          <w:szCs w:val="18"/>
        </w:rPr>
        <w:t>ota Woźnicka na rok szkolny 2020/2021</w:t>
      </w:r>
    </w:p>
    <w:p w:rsidR="0038545F" w:rsidRDefault="0038545F" w:rsidP="000408FC">
      <w:pPr>
        <w:rPr>
          <w:rFonts w:ascii="Times New Roman" w:hAnsi="Times New Roman"/>
          <w:b/>
          <w:sz w:val="18"/>
          <w:szCs w:val="18"/>
        </w:rPr>
      </w:pPr>
    </w:p>
    <w:p w:rsidR="0038545F" w:rsidRDefault="0038545F" w:rsidP="000408FC">
      <w:pPr>
        <w:jc w:val="center"/>
        <w:rPr>
          <w:rFonts w:ascii="Times New Roman" w:hAnsi="Times New Roman"/>
          <w:b/>
          <w:sz w:val="24"/>
          <w:szCs w:val="24"/>
        </w:rPr>
      </w:pPr>
      <w:r w:rsidRPr="004B1424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LAN PRACY KOORDYNATORA DS. BEZPIECZEŃSTWA</w:t>
      </w:r>
    </w:p>
    <w:p w:rsidR="0038545F" w:rsidRPr="004B1424" w:rsidRDefault="0038545F" w:rsidP="00040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7323">
        <w:rPr>
          <w:rFonts w:ascii="Times New Roman" w:hAnsi="Times New Roman"/>
          <w:b/>
          <w:sz w:val="24"/>
          <w:szCs w:val="24"/>
        </w:rPr>
        <w:t>W SZKOLE PODSTAWOWEJ WOŹNIKACH- LIGOTA W</w:t>
      </w:r>
      <w:r>
        <w:rPr>
          <w:rFonts w:ascii="Times New Roman" w:hAnsi="Times New Roman"/>
          <w:b/>
          <w:sz w:val="24"/>
          <w:szCs w:val="24"/>
        </w:rPr>
        <w:t>OŹNICKA</w:t>
      </w:r>
      <w:r>
        <w:rPr>
          <w:rFonts w:ascii="Times New Roman" w:hAnsi="Times New Roman"/>
          <w:b/>
          <w:sz w:val="24"/>
          <w:szCs w:val="24"/>
        </w:rPr>
        <w:br/>
        <w:t xml:space="preserve">    W ROKU SZKOLNYM 2020/2021</w:t>
      </w:r>
    </w:p>
    <w:p w:rsidR="0038545F" w:rsidRPr="004B1424" w:rsidRDefault="0038545F" w:rsidP="000408F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B1424">
        <w:rPr>
          <w:rFonts w:ascii="Times New Roman" w:hAnsi="Times New Roman"/>
          <w:sz w:val="24"/>
          <w:szCs w:val="24"/>
          <w:lang w:eastAsia="pl-PL"/>
        </w:rPr>
        <w:t xml:space="preserve">Działania koordynatora ds. bezpieczeństwa będą </w:t>
      </w:r>
      <w:r>
        <w:rPr>
          <w:rFonts w:ascii="Times New Roman" w:hAnsi="Times New Roman"/>
          <w:sz w:val="24"/>
          <w:szCs w:val="24"/>
          <w:lang w:eastAsia="pl-PL"/>
        </w:rPr>
        <w:t xml:space="preserve">skoncentrowane </w:t>
      </w:r>
      <w:r w:rsidRPr="004B1424">
        <w:rPr>
          <w:rFonts w:ascii="Times New Roman" w:hAnsi="Times New Roman"/>
          <w:sz w:val="24"/>
          <w:szCs w:val="24"/>
          <w:lang w:eastAsia="pl-PL"/>
        </w:rPr>
        <w:t xml:space="preserve">wokół następujących zadań: </w:t>
      </w:r>
    </w:p>
    <w:p w:rsidR="0038545F" w:rsidRPr="004B1424" w:rsidRDefault="0038545F" w:rsidP="000408FC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B1424">
        <w:rPr>
          <w:rFonts w:ascii="Times New Roman" w:hAnsi="Times New Roman"/>
          <w:sz w:val="24"/>
          <w:szCs w:val="24"/>
          <w:lang w:eastAsia="pl-PL"/>
        </w:rPr>
        <w:t>1. Koordynowanie działań w zakresie bezpieczeństwa w ramach realizowanego w szkole Programu Wychowawczo-Profilaktycznego.</w:t>
      </w:r>
    </w:p>
    <w:p w:rsidR="0038545F" w:rsidRPr="004B1424" w:rsidRDefault="0038545F" w:rsidP="000408FC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B1424">
        <w:rPr>
          <w:rFonts w:ascii="Times New Roman" w:hAnsi="Times New Roman"/>
          <w:sz w:val="24"/>
          <w:szCs w:val="24"/>
          <w:lang w:eastAsia="pl-PL"/>
        </w:rPr>
        <w:t xml:space="preserve">2. Opracowanie i wdrażanie procedur postępowania w sytuacjach kryzysowych i zagrożenia bezpieczeństwa uczniów. </w:t>
      </w:r>
    </w:p>
    <w:p w:rsidR="0038545F" w:rsidRPr="004B1424" w:rsidRDefault="0038545F" w:rsidP="000408FC">
      <w:pPr>
        <w:tabs>
          <w:tab w:val="left" w:pos="8931"/>
          <w:tab w:val="lef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B1424">
        <w:rPr>
          <w:rFonts w:ascii="Times New Roman" w:hAnsi="Times New Roman"/>
          <w:sz w:val="24"/>
          <w:szCs w:val="24"/>
          <w:lang w:eastAsia="pl-PL"/>
        </w:rPr>
        <w:t xml:space="preserve">3. Pomoc nauczycielom w nawiązywaniu współpracy z instytucjami i służbami działającymi na rzecz rozwiązywania problemów dzieci  i młodzieży. </w:t>
      </w:r>
    </w:p>
    <w:p w:rsidR="0038545F" w:rsidRPr="004B1424" w:rsidRDefault="0038545F" w:rsidP="000408FC">
      <w:pPr>
        <w:tabs>
          <w:tab w:val="left" w:pos="9072"/>
        </w:tabs>
        <w:spacing w:after="0" w:line="360" w:lineRule="auto"/>
        <w:ind w:right="141"/>
        <w:jc w:val="both"/>
        <w:rPr>
          <w:rFonts w:ascii="Times New Roman" w:hAnsi="Times New Roman"/>
          <w:sz w:val="24"/>
          <w:szCs w:val="24"/>
          <w:lang w:eastAsia="pl-PL"/>
        </w:rPr>
      </w:pPr>
      <w:r w:rsidRPr="004B1424">
        <w:rPr>
          <w:rFonts w:ascii="Times New Roman" w:hAnsi="Times New Roman"/>
          <w:sz w:val="24"/>
          <w:szCs w:val="24"/>
          <w:lang w:eastAsia="pl-PL"/>
        </w:rPr>
        <w:t xml:space="preserve">4. Współpraca z rodzicami i środowiskiem na rzecz poprawy bezpieczeństwa w szkole i jej otoczeniu. </w:t>
      </w:r>
    </w:p>
    <w:p w:rsidR="0038545F" w:rsidRPr="004B1424" w:rsidRDefault="0038545F" w:rsidP="000408FC">
      <w:pPr>
        <w:tabs>
          <w:tab w:val="left" w:pos="9072"/>
        </w:tabs>
        <w:spacing w:after="0" w:line="360" w:lineRule="auto"/>
        <w:ind w:right="249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B1424">
        <w:rPr>
          <w:rFonts w:ascii="Times New Roman" w:hAnsi="Times New Roman"/>
          <w:sz w:val="24"/>
          <w:szCs w:val="24"/>
          <w:lang w:eastAsia="pl-PL"/>
        </w:rPr>
        <w:t xml:space="preserve">5. Promowanie problematyki bezpieczeństwa dzieci i młodzieży. </w:t>
      </w:r>
    </w:p>
    <w:p w:rsidR="0038545F" w:rsidRPr="004B1424" w:rsidRDefault="0038545F" w:rsidP="000408FC">
      <w:p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4B1424">
        <w:rPr>
          <w:rFonts w:ascii="Times New Roman" w:hAnsi="Times New Roman"/>
          <w:sz w:val="24"/>
          <w:szCs w:val="24"/>
          <w:lang w:eastAsia="pl-PL"/>
        </w:rPr>
        <w:t>6. Prowadzenie szerokiej akcji profilaktycznej mającej na celu podnoszenie bezpieczeństwa uczniów oraz zapobieganie uzależnieniom</w:t>
      </w:r>
      <w:r w:rsidRPr="004B1424">
        <w:rPr>
          <w:rFonts w:ascii="Times New Roman" w:hAnsi="Times New Roman"/>
          <w:sz w:val="24"/>
          <w:szCs w:val="24"/>
          <w:lang w:eastAsia="pl-PL"/>
        </w:rPr>
        <w:tab/>
        <w:t xml:space="preserve"> i przemocy wśród uczniów.</w:t>
      </w:r>
    </w:p>
    <w:p w:rsidR="0038545F" w:rsidRPr="004B1424" w:rsidRDefault="0038545F" w:rsidP="000408FC">
      <w:pPr>
        <w:spacing w:after="0" w:line="360" w:lineRule="auto"/>
        <w:ind w:right="141"/>
        <w:jc w:val="both"/>
        <w:rPr>
          <w:rFonts w:ascii="Times New Roman" w:hAnsi="Times New Roman"/>
          <w:sz w:val="24"/>
          <w:szCs w:val="24"/>
          <w:lang w:eastAsia="pl-PL"/>
        </w:rPr>
      </w:pPr>
      <w:r w:rsidRPr="004B1424">
        <w:rPr>
          <w:rFonts w:ascii="Times New Roman" w:hAnsi="Times New Roman"/>
          <w:sz w:val="24"/>
          <w:szCs w:val="24"/>
          <w:lang w:eastAsia="pl-PL"/>
        </w:rPr>
        <w:t xml:space="preserve"> 7. Bieżące działania interwencyjne w sprawach zagrożenia bezpieczeństwa młodzieży. </w:t>
      </w:r>
    </w:p>
    <w:p w:rsidR="0038545F" w:rsidRPr="004B1424" w:rsidRDefault="0038545F" w:rsidP="000408F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B1424">
        <w:rPr>
          <w:rFonts w:ascii="Times New Roman" w:hAnsi="Times New Roman"/>
          <w:sz w:val="24"/>
          <w:szCs w:val="24"/>
          <w:lang w:eastAsia="pl-PL"/>
        </w:rPr>
        <w:t>8. Przekazywanie Radzie Pedagogicznej informacji, nowości dotyczących bezpieczeństwa i profilaktyki.</w:t>
      </w:r>
    </w:p>
    <w:p w:rsidR="0038545F" w:rsidRPr="004B1424" w:rsidRDefault="0038545F" w:rsidP="000408FC">
      <w:pPr>
        <w:spacing w:after="0" w:line="360" w:lineRule="auto"/>
        <w:ind w:right="249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B1424">
        <w:rPr>
          <w:rFonts w:ascii="Times New Roman" w:hAnsi="Times New Roman"/>
          <w:sz w:val="24"/>
          <w:szCs w:val="24"/>
          <w:lang w:eastAsia="pl-PL"/>
        </w:rPr>
        <w:t xml:space="preserve"> 9. Dokumentowanie działań.</w:t>
      </w:r>
    </w:p>
    <w:p w:rsidR="0038545F" w:rsidRPr="004B1424" w:rsidRDefault="0038545F" w:rsidP="000408FC">
      <w:p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4B1424">
        <w:rPr>
          <w:rFonts w:ascii="Times New Roman" w:hAnsi="Times New Roman"/>
          <w:sz w:val="24"/>
          <w:szCs w:val="24"/>
          <w:lang w:eastAsia="pl-PL"/>
        </w:rPr>
        <w:t xml:space="preserve"> 10. Doskonalenie własne w zakresie zapobiegania przemocy, uzależnieniom, profilaktyki i współpracy w tych działaniach z różnymi podmiotami. </w:t>
      </w:r>
    </w:p>
    <w:p w:rsidR="0038545F" w:rsidRPr="004B1424" w:rsidRDefault="0038545F" w:rsidP="000408FC">
      <w:pPr>
        <w:spacing w:after="0" w:line="360" w:lineRule="auto"/>
        <w:ind w:right="249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8545F" w:rsidRPr="004B1424" w:rsidRDefault="0038545F" w:rsidP="000408FC">
      <w:pPr>
        <w:spacing w:after="0" w:line="360" w:lineRule="auto"/>
        <w:ind w:right="14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roku szkolnym 2020/2021</w:t>
      </w:r>
      <w:r w:rsidRPr="004B1424">
        <w:rPr>
          <w:rFonts w:ascii="Times New Roman" w:hAnsi="Times New Roman"/>
          <w:sz w:val="24"/>
          <w:szCs w:val="24"/>
          <w:lang w:eastAsia="pl-PL"/>
        </w:rPr>
        <w:t xml:space="preserve"> zaplanowano następujące zadania do realizacji: </w:t>
      </w:r>
    </w:p>
    <w:p w:rsidR="0038545F" w:rsidRPr="004B1424" w:rsidRDefault="0038545F" w:rsidP="000408FC">
      <w:pPr>
        <w:tabs>
          <w:tab w:val="left" w:pos="85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B1424">
        <w:rPr>
          <w:rFonts w:ascii="Times New Roman" w:hAnsi="Times New Roman"/>
          <w:b/>
          <w:bCs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270"/>
        <w:gridCol w:w="2693"/>
        <w:gridCol w:w="1559"/>
        <w:gridCol w:w="1985"/>
      </w:tblGrid>
      <w:tr w:rsidR="0038545F" w:rsidRPr="004B1424" w:rsidTr="00BE00D3">
        <w:tc>
          <w:tcPr>
            <w:tcW w:w="494" w:type="dxa"/>
            <w:shd w:val="clear" w:color="auto" w:fill="D9D9D9"/>
          </w:tcPr>
          <w:p w:rsidR="0038545F" w:rsidRPr="00972F5F" w:rsidRDefault="0038545F" w:rsidP="00BE00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70" w:type="dxa"/>
            <w:shd w:val="clear" w:color="auto" w:fill="D9D9D9"/>
          </w:tcPr>
          <w:p w:rsidR="0038545F" w:rsidRPr="00972F5F" w:rsidRDefault="0038545F" w:rsidP="00BE00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693" w:type="dxa"/>
            <w:shd w:val="clear" w:color="auto" w:fill="D9D9D9"/>
          </w:tcPr>
          <w:p w:rsidR="0038545F" w:rsidRPr="00972F5F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Sposoby realizacji</w:t>
            </w:r>
          </w:p>
        </w:tc>
        <w:tc>
          <w:tcPr>
            <w:tcW w:w="1559" w:type="dxa"/>
            <w:shd w:val="clear" w:color="auto" w:fill="D9D9D9"/>
          </w:tcPr>
          <w:p w:rsidR="0038545F" w:rsidRPr="00972F5F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1985" w:type="dxa"/>
            <w:shd w:val="clear" w:color="auto" w:fill="D9D9D9"/>
          </w:tcPr>
          <w:p w:rsidR="0038545F" w:rsidRPr="00972F5F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Osoby odpowiedzialne</w:t>
            </w:r>
          </w:p>
        </w:tc>
      </w:tr>
      <w:tr w:rsidR="0038545F" w:rsidRPr="004B1424" w:rsidTr="00BE00D3">
        <w:tc>
          <w:tcPr>
            <w:tcW w:w="494" w:type="dxa"/>
          </w:tcPr>
          <w:p w:rsidR="0038545F" w:rsidRPr="00972F5F" w:rsidRDefault="0038545F" w:rsidP="000408FC">
            <w:pPr>
              <w:numPr>
                <w:ilvl w:val="0"/>
                <w:numId w:val="52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</w:tcPr>
          <w:p w:rsidR="0038545F" w:rsidRPr="00972F5F" w:rsidRDefault="0038545F" w:rsidP="00BE00D3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sz w:val="24"/>
                <w:szCs w:val="24"/>
                <w:lang w:eastAsia="pl-PL"/>
              </w:rPr>
              <w:t>Integrowanie działań wszystkich podmiotów szkolnych (nauczycieli, uczniów/ wychowanków, rodziców) oraz współpracującym ze środowiskiem w zakresie bezpieczeństwa.</w:t>
            </w:r>
          </w:p>
        </w:tc>
        <w:tc>
          <w:tcPr>
            <w:tcW w:w="2693" w:type="dxa"/>
          </w:tcPr>
          <w:p w:rsidR="0038545F" w:rsidRPr="004B1424" w:rsidRDefault="0038545F" w:rsidP="000408FC">
            <w:pPr>
              <w:numPr>
                <w:ilvl w:val="0"/>
                <w:numId w:val="51"/>
              </w:numPr>
              <w:spacing w:after="150" w:line="240" w:lineRule="auto"/>
              <w:ind w:left="34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Przygotowanie i organizacja pracy zespołu do spraw bezpieczeństwa- określenie podmiotów współpracujących z koordynatorem ds. bezpieczeństwa.</w:t>
            </w:r>
          </w:p>
          <w:p w:rsidR="0038545F" w:rsidRPr="004B1424" w:rsidRDefault="0038545F" w:rsidP="00BE00D3">
            <w:pPr>
              <w:spacing w:after="150" w:line="240" w:lineRule="auto"/>
              <w:ind w:left="340" w:firstLine="6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0408FC">
            <w:pPr>
              <w:numPr>
                <w:ilvl w:val="0"/>
                <w:numId w:val="51"/>
              </w:numPr>
              <w:spacing w:after="150" w:line="240" w:lineRule="auto"/>
              <w:ind w:left="34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Informacje dla uczniów, rodziców i nauczycieli na temat organizacji i osób współpracujących z koordynatorem ds. bezpieczeństwa zamieszczane na gazetce ściennej.</w:t>
            </w:r>
          </w:p>
        </w:tc>
        <w:tc>
          <w:tcPr>
            <w:tcW w:w="1559" w:type="dxa"/>
          </w:tcPr>
          <w:p w:rsidR="0038545F" w:rsidRPr="004B1424" w:rsidRDefault="0038545F" w:rsidP="00BE00D3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Październik</w:t>
            </w:r>
          </w:p>
          <w:p w:rsidR="0038545F" w:rsidRPr="004B1424" w:rsidRDefault="0038545F" w:rsidP="00BE00D3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Default="0038545F" w:rsidP="00BE00D3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Default="0038545F" w:rsidP="00BE00D3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985" w:type="dxa"/>
          </w:tcPr>
          <w:p w:rsidR="0038545F" w:rsidRPr="004B1424" w:rsidRDefault="0038545F" w:rsidP="00BE00D3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Lista osób, instytucji współpracujących </w:t>
            </w: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z koordynatorem </w:t>
            </w: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ds. bezpieczeństwa </w:t>
            </w: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 celu podniesienia poziomu bezpieczeństwa                   w szkole.</w:t>
            </w:r>
          </w:p>
          <w:p w:rsidR="0038545F" w:rsidRPr="004B1424" w:rsidRDefault="0038545F" w:rsidP="00BE00D3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8545F" w:rsidRPr="004B1424" w:rsidTr="00BE00D3">
        <w:tc>
          <w:tcPr>
            <w:tcW w:w="494" w:type="dxa"/>
          </w:tcPr>
          <w:p w:rsidR="0038545F" w:rsidRPr="00972F5F" w:rsidRDefault="0038545F" w:rsidP="000408FC">
            <w:pPr>
              <w:numPr>
                <w:ilvl w:val="0"/>
                <w:numId w:val="52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</w:tcPr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Koordynowanie działań</w:t>
            </w: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w zakresie bezpieczeństwa</w:t>
            </w: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w ramach realizowanego                 w szkole Programu wychowawczo-profilaktycznego.</w:t>
            </w:r>
          </w:p>
        </w:tc>
        <w:tc>
          <w:tcPr>
            <w:tcW w:w="2693" w:type="dxa"/>
          </w:tcPr>
          <w:p w:rsidR="0038545F" w:rsidRPr="004B1424" w:rsidRDefault="0038545F" w:rsidP="000408FC">
            <w:pPr>
              <w:numPr>
                <w:ilvl w:val="0"/>
                <w:numId w:val="46"/>
              </w:numPr>
              <w:spacing w:after="0" w:line="240" w:lineRule="auto"/>
              <w:ind w:left="303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Analiza dokumentów regulujących pracę szkoły, wyodrębnienie zadań dotyczących bezpieczeństwa                  w szkole  i </w:t>
            </w:r>
            <w:r w:rsidRPr="004B142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opracowanie planu pracy na cały rok szkolny.</w:t>
            </w:r>
          </w:p>
          <w:p w:rsidR="0038545F" w:rsidRPr="004B1424" w:rsidRDefault="0038545F" w:rsidP="000408FC">
            <w:pPr>
              <w:numPr>
                <w:ilvl w:val="0"/>
                <w:numId w:val="46"/>
              </w:numPr>
              <w:spacing w:after="0" w:line="240" w:lineRule="auto"/>
              <w:ind w:left="303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Integrowanie wszystkich podmiotów szkolnych (uczniów, rodziców, nauczycieli) do działań  na rzecz poprawy bezpieczeństwa w szkole.</w:t>
            </w:r>
          </w:p>
          <w:p w:rsidR="0038545F" w:rsidRPr="004B1424" w:rsidRDefault="0038545F" w:rsidP="000408FC">
            <w:pPr>
              <w:numPr>
                <w:ilvl w:val="0"/>
                <w:numId w:val="46"/>
              </w:numPr>
              <w:spacing w:after="0" w:line="240" w:lineRule="auto"/>
              <w:ind w:left="303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Poinformowanie rodziców o funkcji i zadaniach koordynatora ds. bezpieczeństwa w szkole (zamieszczenie informacji na szkolnej stronie internetowej).</w:t>
            </w:r>
          </w:p>
          <w:p w:rsidR="0038545F" w:rsidRPr="004B1424" w:rsidRDefault="0038545F" w:rsidP="00BE00D3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wrzesień,</w:t>
            </w:r>
          </w:p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cały rok</w:t>
            </w:r>
          </w:p>
        </w:tc>
        <w:tc>
          <w:tcPr>
            <w:tcW w:w="1985" w:type="dxa"/>
          </w:tcPr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Koordynator                       we współpracy </w:t>
            </w: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z Dyrektorem.</w:t>
            </w:r>
          </w:p>
        </w:tc>
      </w:tr>
      <w:tr w:rsidR="0038545F" w:rsidRPr="004B1424" w:rsidTr="00BE00D3">
        <w:tc>
          <w:tcPr>
            <w:tcW w:w="494" w:type="dxa"/>
          </w:tcPr>
          <w:p w:rsidR="0038545F" w:rsidRPr="00972F5F" w:rsidRDefault="0038545F" w:rsidP="000408FC">
            <w:pPr>
              <w:numPr>
                <w:ilvl w:val="0"/>
                <w:numId w:val="52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</w:tcPr>
          <w:p w:rsidR="0038545F" w:rsidRPr="00972F5F" w:rsidRDefault="0038545F" w:rsidP="00BE00D3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sz w:val="24"/>
                <w:szCs w:val="24"/>
                <w:lang w:eastAsia="pl-PL"/>
              </w:rPr>
              <w:t>Pomoc nauczycielom/ wychowawcom przy nawiązywaniu współpracy                 z odpowiednimi służbami (policja, straż pożarna) oraz z instytucjami działającymi na rzecz rozwiązywania problemów dzieci młodzieży.</w:t>
            </w:r>
          </w:p>
        </w:tc>
        <w:tc>
          <w:tcPr>
            <w:tcW w:w="2693" w:type="dxa"/>
          </w:tcPr>
          <w:p w:rsidR="0038545F" w:rsidRPr="004B1424" w:rsidRDefault="0038545F" w:rsidP="000408FC">
            <w:pPr>
              <w:numPr>
                <w:ilvl w:val="0"/>
                <w:numId w:val="50"/>
              </w:numPr>
              <w:spacing w:after="150" w:line="240" w:lineRule="auto"/>
              <w:ind w:left="34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Pośredniczenie w organizowaniu spotkań                             z pracownikami policji, pracownikami poradni psychologiczno-pedagogicznej, spotkanie                         z psychologiem, pracownikami straży pożarnej</w:t>
            </w:r>
          </w:p>
          <w:p w:rsidR="0038545F" w:rsidRPr="004B1424" w:rsidRDefault="0038545F" w:rsidP="00BE00D3">
            <w:pPr>
              <w:spacing w:after="150" w:line="240" w:lineRule="auto"/>
              <w:ind w:left="34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0408FC">
            <w:pPr>
              <w:numPr>
                <w:ilvl w:val="0"/>
                <w:numId w:val="50"/>
              </w:numPr>
              <w:spacing w:after="150" w:line="240" w:lineRule="auto"/>
              <w:ind w:left="34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Udostępnienie listy lokalnych partnerów działających na rzecz poprawy bezpieczeństwa w szkole oraz na rzecz rozwiązywania problemów dzieci, do których należą: policja, straż pożarna, Kuratorium Oświaty, Miejski Ośrodek Pomocy Społecznej.</w:t>
            </w:r>
          </w:p>
        </w:tc>
        <w:tc>
          <w:tcPr>
            <w:tcW w:w="1559" w:type="dxa"/>
          </w:tcPr>
          <w:p w:rsidR="0038545F" w:rsidRPr="004B1424" w:rsidRDefault="0038545F" w:rsidP="00BE00D3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 cały rok</w:t>
            </w:r>
          </w:p>
          <w:p w:rsidR="0038545F" w:rsidRPr="004B1424" w:rsidRDefault="0038545F" w:rsidP="00BE00D3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38545F" w:rsidRPr="004B1424" w:rsidRDefault="0038545F" w:rsidP="00BE00D3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38545F" w:rsidRPr="004B1424" w:rsidRDefault="0038545F" w:rsidP="00BE00D3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Rejestr nawiązanych kontaktów i spotkań.</w:t>
            </w:r>
          </w:p>
        </w:tc>
      </w:tr>
      <w:tr w:rsidR="0038545F" w:rsidRPr="004B1424" w:rsidTr="00BE00D3">
        <w:tc>
          <w:tcPr>
            <w:tcW w:w="494" w:type="dxa"/>
          </w:tcPr>
          <w:p w:rsidR="0038545F" w:rsidRPr="00972F5F" w:rsidRDefault="0038545F" w:rsidP="000408FC">
            <w:pPr>
              <w:numPr>
                <w:ilvl w:val="0"/>
                <w:numId w:val="52"/>
              </w:numPr>
              <w:spacing w:after="0" w:line="240" w:lineRule="auto"/>
              <w:ind w:left="454"/>
              <w:contextualSpacing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ind w:left="454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ind w:left="454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ind w:left="454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</w:tcPr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Ocena zapewnienia</w:t>
            </w: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bezpiecznych i higienicznych warunków pracy i nauki - m</w:t>
            </w:r>
            <w:r w:rsidRPr="00972F5F">
              <w:rPr>
                <w:rFonts w:ascii="Times New Roman" w:hAnsi="Times New Roman"/>
                <w:sz w:val="24"/>
                <w:szCs w:val="24"/>
                <w:lang w:eastAsia="pl-PL"/>
              </w:rPr>
              <w:t>onitorowanie zagrożeń bezpieczeństwa uczniów                 i pracowników szkoły celem podniesienia poziomu bezpieczeństwa.</w:t>
            </w: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38545F" w:rsidRPr="004B1424" w:rsidRDefault="0038545F" w:rsidP="000408FC">
            <w:pPr>
              <w:numPr>
                <w:ilvl w:val="0"/>
                <w:numId w:val="48"/>
              </w:num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Zapoznanie z zasadami BHP i regulaminami, które obowiązują  w szkole ( m.in. przebywania na sali gimnastycznej, bibliotece, pracowni informatycznej oraz wybranych pomieszczeniach). Informacja dla Dyrektora szkoły  w przypadku zauważenia nieprawidłowości.</w:t>
            </w:r>
          </w:p>
          <w:p w:rsidR="0038545F" w:rsidRPr="004B1424" w:rsidRDefault="0038545F" w:rsidP="000408FC">
            <w:pPr>
              <w:numPr>
                <w:ilvl w:val="0"/>
                <w:numId w:val="45"/>
              </w:numPr>
              <w:spacing w:after="0" w:line="240" w:lineRule="auto"/>
              <w:ind w:left="3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Monitoring wizyjny przed budynkiem szkoły</w:t>
            </w:r>
          </w:p>
          <w:p w:rsidR="0038545F" w:rsidRPr="004B1424" w:rsidRDefault="0038545F" w:rsidP="000408FC">
            <w:pPr>
              <w:numPr>
                <w:ilvl w:val="0"/>
                <w:numId w:val="45"/>
              </w:numPr>
              <w:spacing w:after="0" w:line="240" w:lineRule="auto"/>
              <w:ind w:left="3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Przeprowadzenie ankiet wśród uczniów i rodziców bezpieczeństwa w szkole oraz występujących zagrożeniach (ich analiza i wdrożenie odpowiednich działań)</w:t>
            </w:r>
          </w:p>
        </w:tc>
        <w:tc>
          <w:tcPr>
            <w:tcW w:w="1559" w:type="dxa"/>
          </w:tcPr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wrzesień</w:t>
            </w:r>
          </w:p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2020</w:t>
            </w: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, cały rok</w:t>
            </w:r>
          </w:p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Koordynator ds. bezpieczeństwa, opiekunowie pracowni,</w:t>
            </w: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wychowawcy klas,</w:t>
            </w: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8545F" w:rsidRPr="004B1424" w:rsidTr="00BE00D3">
        <w:tc>
          <w:tcPr>
            <w:tcW w:w="494" w:type="dxa"/>
          </w:tcPr>
          <w:p w:rsidR="0038545F" w:rsidRPr="00972F5F" w:rsidRDefault="0038545F" w:rsidP="000408FC">
            <w:pPr>
              <w:numPr>
                <w:ilvl w:val="0"/>
                <w:numId w:val="52"/>
              </w:numPr>
              <w:spacing w:after="0" w:line="240" w:lineRule="auto"/>
              <w:ind w:left="454"/>
              <w:contextualSpacing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</w:tcPr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Opracowanie i wdrażanie procedur postępowania                w sytuacjach kryzysowych               i zagrożenia bezpieczeństwa uczniów.</w:t>
            </w: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Dbałość o przestrzeganie szkolnych procedur postępowania </w:t>
            </w: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w sytuacjach kryzysowych.</w:t>
            </w: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38545F" w:rsidRPr="004B1424" w:rsidRDefault="0038545F" w:rsidP="000408FC">
            <w:pPr>
              <w:numPr>
                <w:ilvl w:val="0"/>
                <w:numId w:val="48"/>
              </w:num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Zebranie opinii w sprawie problemów dotyczących bezpieczeństwa w szkole: - przeprowadzenie rozmów indywidualnych z nauczycielami, uczniami i rodzicami, - zebranie opinii od uczniów w ramach dyskusji na godzinach wychowawczych, </w:t>
            </w:r>
          </w:p>
          <w:p w:rsidR="0038545F" w:rsidRPr="004B1424" w:rsidRDefault="0038545F" w:rsidP="000408FC">
            <w:pPr>
              <w:numPr>
                <w:ilvl w:val="0"/>
                <w:numId w:val="48"/>
              </w:num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Przeprowadzenie próbnych alarmów. Współpraca z Dyrektorem szkoły</w:t>
            </w:r>
            <w:r w:rsidRPr="004B142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– </w:t>
            </w:r>
            <w:r w:rsidRPr="004B142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ćwiczenia ewakuacyjne</w:t>
            </w:r>
          </w:p>
          <w:p w:rsidR="0038545F" w:rsidRPr="004B1424" w:rsidRDefault="0038545F" w:rsidP="000408FC">
            <w:pPr>
              <w:numPr>
                <w:ilvl w:val="0"/>
                <w:numId w:val="47"/>
              </w:numPr>
              <w:spacing w:after="0" w:line="240" w:lineRule="auto"/>
              <w:ind w:left="3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Wypracowanie wstępnych procedur zachowania               w sytuacjach zagrożeń.</w:t>
            </w:r>
          </w:p>
          <w:p w:rsidR="0038545F" w:rsidRPr="004B1424" w:rsidRDefault="0038545F" w:rsidP="000408FC">
            <w:pPr>
              <w:numPr>
                <w:ilvl w:val="0"/>
                <w:numId w:val="47"/>
              </w:numPr>
              <w:spacing w:after="0" w:line="240" w:lineRule="auto"/>
              <w:ind w:left="3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Utrwalenie wśr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ód uczniów szkoły procedur postę</w:t>
            </w: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powania w  sytuacjach kryzysowych sprzyjających uwrażliwieniu młodych na problemy innych. </w:t>
            </w:r>
          </w:p>
          <w:p w:rsidR="0038545F" w:rsidRPr="004B1424" w:rsidRDefault="0038545F" w:rsidP="000408FC">
            <w:pPr>
              <w:numPr>
                <w:ilvl w:val="0"/>
                <w:numId w:val="47"/>
              </w:numPr>
              <w:spacing w:after="0" w:line="240" w:lineRule="auto"/>
              <w:ind w:left="3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Doskonalenie procedur.</w:t>
            </w: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cały rok,</w:t>
            </w:r>
          </w:p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paźd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ziernik 2020/ maj 2021</w:t>
            </w:r>
          </w:p>
        </w:tc>
        <w:tc>
          <w:tcPr>
            <w:tcW w:w="1985" w:type="dxa"/>
          </w:tcPr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koordynator we współpracy </w:t>
            </w: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z Dyrektorem, nauczyciele, wychowawcy klas</w:t>
            </w:r>
          </w:p>
        </w:tc>
      </w:tr>
      <w:tr w:rsidR="0038545F" w:rsidRPr="004B1424" w:rsidTr="00BE00D3">
        <w:tc>
          <w:tcPr>
            <w:tcW w:w="494" w:type="dxa"/>
          </w:tcPr>
          <w:p w:rsidR="0038545F" w:rsidRPr="00972F5F" w:rsidRDefault="0038545F" w:rsidP="000408FC">
            <w:pPr>
              <w:numPr>
                <w:ilvl w:val="0"/>
                <w:numId w:val="52"/>
              </w:numPr>
              <w:spacing w:after="0" w:line="240" w:lineRule="auto"/>
              <w:ind w:left="417"/>
              <w:contextualSpacing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ind w:firstLine="18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</w:tcPr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Propagowanie właściwych</w:t>
            </w: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postaw  i bezpiecznego zachowania w szkole i poza nią.</w:t>
            </w: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Podejmowanie działań mających na celu kształtowanie umiejętności zagospodarowania czasu </w:t>
            </w: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wolnego  i promowanie </w:t>
            </w: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br/>
              <w:t>zdrowego stylu życia.</w:t>
            </w: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38545F" w:rsidRPr="004B1424" w:rsidRDefault="0038545F" w:rsidP="000408FC">
            <w:pPr>
              <w:numPr>
                <w:ilvl w:val="0"/>
                <w:numId w:val="49"/>
              </w:num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Organizacja kampanii informacyjnej na temat bezpieczeństwa: - tablica z informacjami, - udostępnienie adresów placówek pomocowych i działających na rzecz bezpieczeństwa dzieci i młodzieży a także ich rozwoju, - </w:t>
            </w:r>
          </w:p>
          <w:p w:rsidR="0038545F" w:rsidRPr="004B1424" w:rsidRDefault="0038545F" w:rsidP="000408FC">
            <w:pPr>
              <w:numPr>
                <w:ilvl w:val="0"/>
                <w:numId w:val="49"/>
              </w:num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Konkursy dla uczniów (np. dotyczące ruchu drogowego i bezpieczeństwa)</w:t>
            </w:r>
          </w:p>
          <w:p w:rsidR="0038545F" w:rsidRPr="004B1424" w:rsidRDefault="0038545F" w:rsidP="000408FC">
            <w:pPr>
              <w:numPr>
                <w:ilvl w:val="0"/>
                <w:numId w:val="49"/>
              </w:num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Organizowanie  spotkań (zajęć edukacyjnych) z przedstawicielami policji oraz służb ratowniczych, metodykiem, pedagogiem (min. dot. udzielania pierwszej pomocy przedmedycznej)</w:t>
            </w:r>
          </w:p>
          <w:p w:rsidR="0038545F" w:rsidRPr="004B1424" w:rsidRDefault="0038545F" w:rsidP="000408FC">
            <w:pPr>
              <w:numPr>
                <w:ilvl w:val="0"/>
                <w:numId w:val="49"/>
              </w:num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Koordynowanie zajęć pozalekcyjnych w tym edukacyjnych, opiekuńczo- wychowawczych, sportowych, artystycznych i  pomocy  psychologiczno- pedagogicznej dla podniesienia poziomu bezpieczeństwa</w:t>
            </w:r>
          </w:p>
          <w:p w:rsidR="0038545F" w:rsidRPr="004B1424" w:rsidRDefault="0038545F" w:rsidP="000408FC">
            <w:pPr>
              <w:numPr>
                <w:ilvl w:val="0"/>
                <w:numId w:val="49"/>
              </w:num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Prowadzenie zajęć w klasach dotyczących promowania bezpieczeństwa w szkole i poza nią (min. w dniu Bezpiecznego Internetu )</w:t>
            </w:r>
          </w:p>
          <w:p w:rsidR="0038545F" w:rsidRPr="004B1424" w:rsidRDefault="0038545F" w:rsidP="000408FC">
            <w:pPr>
              <w:numPr>
                <w:ilvl w:val="0"/>
                <w:numId w:val="49"/>
              </w:num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Pogadanki i zajęcia praktyczne na temat:- zachowanie się w trudnych sytuacjach i sytuacjach zagrożenia(powódź, pożar)- konieczność ujawniania i reagowania na negatywne zachowania (bójki, wymuszania) - przeciwdziałanie agresji - niebezpieczne zabawy, agresywne zachowania uczniów – jak reagować i gdzie szukać pomocy.- Zagrożenia ze strony Internetu</w:t>
            </w:r>
          </w:p>
          <w:p w:rsidR="0038545F" w:rsidRPr="004B1424" w:rsidRDefault="0038545F" w:rsidP="000408FC">
            <w:pPr>
              <w:numPr>
                <w:ilvl w:val="0"/>
                <w:numId w:val="49"/>
              </w:num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Prelekcje, prezentacje , filmy </w:t>
            </w: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985" w:type="dxa"/>
          </w:tcPr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koordynator</w:t>
            </w: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ds. bezpieczeństwa</w:t>
            </w: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koordynator ds. bezpieczeństwa, wychowawcy klas, nauczyciele</w:t>
            </w: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8545F" w:rsidRPr="004B1424" w:rsidTr="00BE00D3">
        <w:tc>
          <w:tcPr>
            <w:tcW w:w="494" w:type="dxa"/>
          </w:tcPr>
          <w:p w:rsidR="0038545F" w:rsidRPr="00972F5F" w:rsidRDefault="0038545F" w:rsidP="000408FC">
            <w:pPr>
              <w:numPr>
                <w:ilvl w:val="0"/>
                <w:numId w:val="52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</w:tcPr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Prowadzenie szerokiej akcji profilaktycznej mającej na celu podnoszenie bezpieczeństwa uczniów oraz zapobieganie uzależnieniom i przemocy wśród uczniów.</w:t>
            </w: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sz w:val="24"/>
                <w:szCs w:val="24"/>
                <w:lang w:eastAsia="pl-PL"/>
              </w:rPr>
              <w:t>Zapobieganie procesowi inicjacji w zakresie sięgania po używki oraz kształtowania odpowiedzialnej i dojrzałej postawy wobec środków uzależniających.</w:t>
            </w:r>
          </w:p>
        </w:tc>
        <w:tc>
          <w:tcPr>
            <w:tcW w:w="2693" w:type="dxa"/>
          </w:tcPr>
          <w:p w:rsidR="0038545F" w:rsidRPr="004B1424" w:rsidRDefault="0038545F" w:rsidP="000408FC">
            <w:pPr>
              <w:numPr>
                <w:ilvl w:val="0"/>
                <w:numId w:val="47"/>
              </w:numPr>
              <w:spacing w:after="0" w:line="240" w:lineRule="auto"/>
              <w:ind w:left="3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Udział w konkursach o tematyce nałogów i sposobie ich zwalczania </w:t>
            </w:r>
          </w:p>
          <w:p w:rsidR="0038545F" w:rsidRPr="004B1424" w:rsidRDefault="0038545F" w:rsidP="000408FC">
            <w:pPr>
              <w:numPr>
                <w:ilvl w:val="0"/>
                <w:numId w:val="47"/>
              </w:numPr>
              <w:spacing w:after="0" w:line="240" w:lineRule="auto"/>
              <w:ind w:left="3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Prowadzenie spotkań i lekcji profilaktycznych z udziałem przedstawicielami policji oraz służb ratowniczych, zaproszonych gości (np. osób dotkniętymi nałogami),</w:t>
            </w:r>
          </w:p>
          <w:p w:rsidR="0038545F" w:rsidRPr="004B1424" w:rsidRDefault="0038545F" w:rsidP="000408FC">
            <w:pPr>
              <w:numPr>
                <w:ilvl w:val="0"/>
                <w:numId w:val="47"/>
              </w:num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Organizacja kampanii informacyjnej na temat środków uzależniających oraz  ich wpływu                   na życie i funkcjonowanie człowieka </w:t>
            </w:r>
          </w:p>
          <w:p w:rsidR="0038545F" w:rsidRPr="004B1424" w:rsidRDefault="0038545F" w:rsidP="000408FC">
            <w:pPr>
              <w:numPr>
                <w:ilvl w:val="0"/>
                <w:numId w:val="47"/>
              </w:num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Konwersatoria podczas zajęć z wychowawcą o skutkach palenia tytoniu, piciu alkoholu, zażywania narkotyków, dopalaczy oraz dyskusje na temat rozwijające umiejętności bycia asertywnym i nieuleganie manipulacjom ze strony mediów i rówieśników.</w:t>
            </w:r>
          </w:p>
          <w:p w:rsidR="0038545F" w:rsidRPr="004B1424" w:rsidRDefault="0038545F" w:rsidP="000408FC">
            <w:pPr>
              <w:numPr>
                <w:ilvl w:val="0"/>
                <w:numId w:val="47"/>
              </w:num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Eliminacja czynników sprzyjających uzależnieniom.</w:t>
            </w:r>
          </w:p>
          <w:p w:rsidR="0038545F" w:rsidRPr="004B1424" w:rsidRDefault="0038545F" w:rsidP="00BE00D3">
            <w:p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985" w:type="dxa"/>
          </w:tcPr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koordynator ds. bezpieczeństwa, wychowawcy klas, nauczyciele</w:t>
            </w: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8545F" w:rsidRPr="004B1424" w:rsidTr="00BE00D3">
        <w:tc>
          <w:tcPr>
            <w:tcW w:w="494" w:type="dxa"/>
          </w:tcPr>
          <w:p w:rsidR="0038545F" w:rsidRPr="00972F5F" w:rsidRDefault="0038545F" w:rsidP="000408FC">
            <w:pPr>
              <w:numPr>
                <w:ilvl w:val="0"/>
                <w:numId w:val="52"/>
              </w:numPr>
              <w:spacing w:after="0" w:line="240" w:lineRule="auto"/>
              <w:ind w:left="417"/>
              <w:contextualSpacing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</w:tcPr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Bieżące działania interwencyjne w sprawach zagrożenia bezpieczeństwa </w:t>
            </w:r>
          </w:p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młodzieży.</w:t>
            </w:r>
          </w:p>
        </w:tc>
        <w:tc>
          <w:tcPr>
            <w:tcW w:w="2693" w:type="dxa"/>
          </w:tcPr>
          <w:p w:rsidR="0038545F" w:rsidRPr="004B1424" w:rsidRDefault="0038545F" w:rsidP="000408FC">
            <w:pPr>
              <w:numPr>
                <w:ilvl w:val="0"/>
                <w:numId w:val="47"/>
              </w:numPr>
              <w:spacing w:after="0" w:line="240" w:lineRule="auto"/>
              <w:ind w:left="3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Interwencyjne rozmowy z uczniami i rodzicami</w:t>
            </w:r>
          </w:p>
          <w:p w:rsidR="0038545F" w:rsidRPr="004B1424" w:rsidRDefault="0038545F" w:rsidP="00BE00D3">
            <w:pPr>
              <w:spacing w:after="0" w:line="240" w:lineRule="auto"/>
              <w:ind w:left="303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cały rok (według potrzeb)</w:t>
            </w:r>
          </w:p>
        </w:tc>
        <w:tc>
          <w:tcPr>
            <w:tcW w:w="1985" w:type="dxa"/>
          </w:tcPr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koordynator ds. bezpieczeństwa, wychowawcy klas, </w:t>
            </w: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8545F" w:rsidRPr="004B1424" w:rsidTr="00BE00D3">
        <w:tc>
          <w:tcPr>
            <w:tcW w:w="494" w:type="dxa"/>
          </w:tcPr>
          <w:p w:rsidR="0038545F" w:rsidRPr="00972F5F" w:rsidRDefault="0038545F" w:rsidP="000408FC">
            <w:pPr>
              <w:numPr>
                <w:ilvl w:val="0"/>
                <w:numId w:val="52"/>
              </w:numPr>
              <w:spacing w:after="0" w:line="240" w:lineRule="auto"/>
              <w:ind w:left="417"/>
              <w:contextualSpacing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</w:tcPr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Współpraca z rodzicami i środowiskiem na rzecz poprawy bezpieczeństwa w szkole i jej otoczeniu.</w:t>
            </w:r>
          </w:p>
        </w:tc>
        <w:tc>
          <w:tcPr>
            <w:tcW w:w="2693" w:type="dxa"/>
          </w:tcPr>
          <w:p w:rsidR="0038545F" w:rsidRPr="004B1424" w:rsidRDefault="0038545F" w:rsidP="000408FC">
            <w:pPr>
              <w:numPr>
                <w:ilvl w:val="0"/>
                <w:numId w:val="47"/>
              </w:numPr>
              <w:spacing w:after="0" w:line="240" w:lineRule="auto"/>
              <w:ind w:left="3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Bieżąca współpraca z rodzicami uczniów, jak również z samymi uczniami na rzecz poprawy bezpieczeństwa w szkole</w:t>
            </w:r>
          </w:p>
          <w:p w:rsidR="0038545F" w:rsidRPr="004B1424" w:rsidRDefault="0038545F" w:rsidP="000408FC">
            <w:pPr>
              <w:numPr>
                <w:ilvl w:val="0"/>
                <w:numId w:val="47"/>
              </w:numPr>
              <w:spacing w:after="0" w:line="240" w:lineRule="auto"/>
              <w:ind w:left="3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Przekazywanie treści profilaktycznych na zebraniach z rodzicami.</w:t>
            </w:r>
          </w:p>
          <w:p w:rsidR="0038545F" w:rsidRPr="004B1424" w:rsidRDefault="0038545F" w:rsidP="00BE00D3">
            <w:pPr>
              <w:spacing w:after="0" w:line="240" w:lineRule="auto"/>
              <w:ind w:left="303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cały rok (według potrzeb)</w:t>
            </w:r>
          </w:p>
        </w:tc>
        <w:tc>
          <w:tcPr>
            <w:tcW w:w="1985" w:type="dxa"/>
          </w:tcPr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koordynator ds. bezpieczeństwa, wychowawcy klas, </w:t>
            </w: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8545F" w:rsidRPr="004B1424" w:rsidTr="00BE00D3">
        <w:tc>
          <w:tcPr>
            <w:tcW w:w="494" w:type="dxa"/>
          </w:tcPr>
          <w:p w:rsidR="0038545F" w:rsidRPr="00972F5F" w:rsidRDefault="0038545F" w:rsidP="000408FC">
            <w:pPr>
              <w:numPr>
                <w:ilvl w:val="0"/>
                <w:numId w:val="52"/>
              </w:numPr>
              <w:spacing w:after="0" w:line="240" w:lineRule="auto"/>
              <w:ind w:left="417"/>
              <w:contextualSpacing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</w:tcPr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Przekazywanie Radzie Pedagogicznej informacji, nowości dotyczących bezpieczeństwa i profilaktyki, udostępnianie literatury.</w:t>
            </w:r>
          </w:p>
        </w:tc>
        <w:tc>
          <w:tcPr>
            <w:tcW w:w="2693" w:type="dxa"/>
          </w:tcPr>
          <w:p w:rsidR="0038545F" w:rsidRPr="004B1424" w:rsidRDefault="0038545F" w:rsidP="000408FC">
            <w:pPr>
              <w:numPr>
                <w:ilvl w:val="0"/>
                <w:numId w:val="47"/>
              </w:numPr>
              <w:spacing w:after="0" w:line="240" w:lineRule="auto"/>
              <w:ind w:left="3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Poszerzanie oferty broszur i pozycji książkowych oraz filmów dotyczących zagrożeń młodzieży, bezpieczeństwa i profilaktyki</w:t>
            </w:r>
          </w:p>
          <w:p w:rsidR="0038545F" w:rsidRDefault="0038545F" w:rsidP="000408FC">
            <w:pPr>
              <w:numPr>
                <w:ilvl w:val="0"/>
                <w:numId w:val="47"/>
              </w:numPr>
              <w:spacing w:after="0" w:line="240" w:lineRule="auto"/>
              <w:ind w:left="3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Prezentacja materiałów informacyjnych i przekazywanie nauczycielom aktualności w dziedzinie bezpieczeństwa młodzieży i profilaktyki</w:t>
            </w:r>
          </w:p>
          <w:p w:rsidR="0038545F" w:rsidRPr="004B1424" w:rsidRDefault="0038545F" w:rsidP="000408FC">
            <w:pPr>
              <w:numPr>
                <w:ilvl w:val="0"/>
                <w:numId w:val="47"/>
              </w:numPr>
              <w:spacing w:after="0" w:line="240" w:lineRule="auto"/>
              <w:ind w:left="3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Pogadanki na temat procedur bezpieczeństwa i higieny pracy dotyczące organizacji pracy mającej na celu zapobieganie i przeciwdziałanie COVID-19 wśród uczniów, rodziców, nauczycieli i pracowników szkoły obowiązujących od 1 września 2020r. w naszej szkole.</w:t>
            </w:r>
          </w:p>
        </w:tc>
        <w:tc>
          <w:tcPr>
            <w:tcW w:w="1559" w:type="dxa"/>
          </w:tcPr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985" w:type="dxa"/>
          </w:tcPr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koordynator ds. bezpieczeństwa, Dyrektor szkoły</w:t>
            </w: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8545F" w:rsidRPr="004B1424" w:rsidTr="00BE00D3">
        <w:tc>
          <w:tcPr>
            <w:tcW w:w="494" w:type="dxa"/>
          </w:tcPr>
          <w:p w:rsidR="0038545F" w:rsidRPr="00972F5F" w:rsidRDefault="0038545F" w:rsidP="000408FC">
            <w:pPr>
              <w:numPr>
                <w:ilvl w:val="0"/>
                <w:numId w:val="52"/>
              </w:numPr>
              <w:spacing w:after="0" w:line="240" w:lineRule="auto"/>
              <w:ind w:left="417"/>
              <w:contextualSpacing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</w:tcPr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Dokumentowanie działań.</w:t>
            </w:r>
          </w:p>
        </w:tc>
        <w:tc>
          <w:tcPr>
            <w:tcW w:w="2693" w:type="dxa"/>
          </w:tcPr>
          <w:p w:rsidR="0038545F" w:rsidRPr="004B1424" w:rsidRDefault="0038545F" w:rsidP="000408FC">
            <w:pPr>
              <w:numPr>
                <w:ilvl w:val="0"/>
                <w:numId w:val="47"/>
              </w:numPr>
              <w:spacing w:after="0" w:line="240" w:lineRule="auto"/>
              <w:ind w:left="3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Gromadzenie dokumentacji z bieżących działań, szkoleń</w:t>
            </w:r>
          </w:p>
          <w:p w:rsidR="0038545F" w:rsidRPr="004B1424" w:rsidRDefault="0038545F" w:rsidP="000408FC">
            <w:pPr>
              <w:numPr>
                <w:ilvl w:val="0"/>
                <w:numId w:val="47"/>
              </w:numPr>
              <w:spacing w:after="0" w:line="240" w:lineRule="auto"/>
              <w:ind w:left="3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Ewaluacja rocznego planu pracy koordynatora ds. bezpieczeństwa.</w:t>
            </w:r>
          </w:p>
        </w:tc>
        <w:tc>
          <w:tcPr>
            <w:tcW w:w="1559" w:type="dxa"/>
          </w:tcPr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985" w:type="dxa"/>
          </w:tcPr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koordynator ds. bezpieczeństwa, </w:t>
            </w: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8545F" w:rsidRPr="004B1424" w:rsidTr="00BE00D3">
        <w:tc>
          <w:tcPr>
            <w:tcW w:w="494" w:type="dxa"/>
          </w:tcPr>
          <w:p w:rsidR="0038545F" w:rsidRPr="00972F5F" w:rsidRDefault="0038545F" w:rsidP="000408FC">
            <w:pPr>
              <w:numPr>
                <w:ilvl w:val="0"/>
                <w:numId w:val="52"/>
              </w:numPr>
              <w:spacing w:after="0" w:line="240" w:lineRule="auto"/>
              <w:ind w:left="417"/>
              <w:contextualSpacing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</w:tcPr>
          <w:p w:rsidR="0038545F" w:rsidRPr="00972F5F" w:rsidRDefault="0038545F" w:rsidP="00BE00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972F5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Doskonalenie własne w zakresie zapobiegania przemocy, uzależnieniom, profilaktyki i współpracy w tych działaniach z różnymi podmiotami.</w:t>
            </w:r>
          </w:p>
        </w:tc>
        <w:tc>
          <w:tcPr>
            <w:tcW w:w="2693" w:type="dxa"/>
          </w:tcPr>
          <w:p w:rsidR="0038545F" w:rsidRPr="004B1424" w:rsidRDefault="0038545F" w:rsidP="000408FC">
            <w:pPr>
              <w:numPr>
                <w:ilvl w:val="0"/>
                <w:numId w:val="47"/>
              </w:numPr>
              <w:spacing w:after="0" w:line="240" w:lineRule="auto"/>
              <w:ind w:left="3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Udział w dostępnych szkoleniach, kursach i tematyce dot. działań koordynatora ds. bezpieczeństwa w szkole </w:t>
            </w:r>
          </w:p>
        </w:tc>
        <w:tc>
          <w:tcPr>
            <w:tcW w:w="1559" w:type="dxa"/>
          </w:tcPr>
          <w:p w:rsidR="0038545F" w:rsidRPr="004B1424" w:rsidRDefault="0038545F" w:rsidP="00BE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985" w:type="dxa"/>
          </w:tcPr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1424">
              <w:rPr>
                <w:rFonts w:ascii="Times New Roman" w:hAnsi="Times New Roman"/>
                <w:sz w:val="24"/>
                <w:szCs w:val="24"/>
                <w:lang w:eastAsia="pl-PL"/>
              </w:rPr>
              <w:t>koordynator ds. bezpieczeństwa, Dyrektor szkoły</w:t>
            </w:r>
          </w:p>
          <w:p w:rsidR="0038545F" w:rsidRPr="004B1424" w:rsidRDefault="0038545F" w:rsidP="00BE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8545F" w:rsidRDefault="0038545F" w:rsidP="000408FC"/>
    <w:p w:rsidR="0038545F" w:rsidRPr="000408FC" w:rsidRDefault="0038545F" w:rsidP="000408F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Koordynator ds. bezpieczeństwa: Renata Osadnik</w:t>
      </w:r>
    </w:p>
    <w:sectPr w:rsidR="0038545F" w:rsidRPr="000408FC" w:rsidSect="00064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FED"/>
    <w:multiLevelType w:val="hybridMultilevel"/>
    <w:tmpl w:val="68B0AD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1B00E1"/>
    <w:multiLevelType w:val="multilevel"/>
    <w:tmpl w:val="DE0E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422FB4"/>
    <w:multiLevelType w:val="multilevel"/>
    <w:tmpl w:val="7DD25A86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DF051A2"/>
    <w:multiLevelType w:val="hybridMultilevel"/>
    <w:tmpl w:val="ED661DDE"/>
    <w:lvl w:ilvl="0" w:tplc="42DA0CF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41AB9"/>
    <w:multiLevelType w:val="hybridMultilevel"/>
    <w:tmpl w:val="EEACCE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4F7587"/>
    <w:multiLevelType w:val="multilevel"/>
    <w:tmpl w:val="29FE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1F1C56"/>
    <w:multiLevelType w:val="hybridMultilevel"/>
    <w:tmpl w:val="D41CD908"/>
    <w:lvl w:ilvl="0" w:tplc="45D4373E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213D7E"/>
    <w:multiLevelType w:val="hybridMultilevel"/>
    <w:tmpl w:val="A4A4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0157A"/>
    <w:multiLevelType w:val="multilevel"/>
    <w:tmpl w:val="3B62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A8066CA"/>
    <w:multiLevelType w:val="hybridMultilevel"/>
    <w:tmpl w:val="D786C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5C2B2B"/>
    <w:multiLevelType w:val="hybridMultilevel"/>
    <w:tmpl w:val="82F440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4121B"/>
    <w:multiLevelType w:val="hybridMultilevel"/>
    <w:tmpl w:val="915ABBDA"/>
    <w:lvl w:ilvl="0" w:tplc="42DA0CF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73889"/>
    <w:multiLevelType w:val="multilevel"/>
    <w:tmpl w:val="3254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F7903FF"/>
    <w:multiLevelType w:val="hybridMultilevel"/>
    <w:tmpl w:val="F0B4E6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B4066"/>
    <w:multiLevelType w:val="hybridMultilevel"/>
    <w:tmpl w:val="4E9406A2"/>
    <w:lvl w:ilvl="0" w:tplc="89A26E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DC4ECA"/>
    <w:multiLevelType w:val="multilevel"/>
    <w:tmpl w:val="CAA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0755B8"/>
    <w:multiLevelType w:val="hybridMultilevel"/>
    <w:tmpl w:val="5608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9152D9"/>
    <w:multiLevelType w:val="hybridMultilevel"/>
    <w:tmpl w:val="0AF2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A70E5C"/>
    <w:multiLevelType w:val="multilevel"/>
    <w:tmpl w:val="3C5E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7AF7F1E"/>
    <w:multiLevelType w:val="hybridMultilevel"/>
    <w:tmpl w:val="78F0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862441F"/>
    <w:multiLevelType w:val="hybridMultilevel"/>
    <w:tmpl w:val="4A54DB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C22D81"/>
    <w:multiLevelType w:val="hybridMultilevel"/>
    <w:tmpl w:val="40289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E02896"/>
    <w:multiLevelType w:val="hybridMultilevel"/>
    <w:tmpl w:val="F13417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DF63560"/>
    <w:multiLevelType w:val="multilevel"/>
    <w:tmpl w:val="A2924B6A"/>
    <w:styleLink w:val="WW8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>
    <w:nsid w:val="3F3350F2"/>
    <w:multiLevelType w:val="hybridMultilevel"/>
    <w:tmpl w:val="48B82C1A"/>
    <w:lvl w:ilvl="0" w:tplc="42DA0CF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D4FD8"/>
    <w:multiLevelType w:val="hybridMultilevel"/>
    <w:tmpl w:val="BE460E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E201CE"/>
    <w:multiLevelType w:val="hybridMultilevel"/>
    <w:tmpl w:val="82603C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40137B"/>
    <w:multiLevelType w:val="multilevel"/>
    <w:tmpl w:val="3316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9DB263B"/>
    <w:multiLevelType w:val="multilevel"/>
    <w:tmpl w:val="D9564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E473EE3"/>
    <w:multiLevelType w:val="hybridMultilevel"/>
    <w:tmpl w:val="9A40FA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C0614C"/>
    <w:multiLevelType w:val="hybridMultilevel"/>
    <w:tmpl w:val="2400729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1">
    <w:nsid w:val="530365AE"/>
    <w:multiLevelType w:val="hybridMultilevel"/>
    <w:tmpl w:val="06B00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73A1900"/>
    <w:multiLevelType w:val="hybridMultilevel"/>
    <w:tmpl w:val="9DEA9B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1B77EF"/>
    <w:multiLevelType w:val="hybridMultilevel"/>
    <w:tmpl w:val="BA76EEC8"/>
    <w:lvl w:ilvl="0" w:tplc="42DA0CF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3347A1"/>
    <w:multiLevelType w:val="hybridMultilevel"/>
    <w:tmpl w:val="426C88CC"/>
    <w:lvl w:ilvl="0" w:tplc="42DA0CF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33C2D97"/>
    <w:multiLevelType w:val="hybridMultilevel"/>
    <w:tmpl w:val="45BCAD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8C4590"/>
    <w:multiLevelType w:val="hybridMultilevel"/>
    <w:tmpl w:val="F1ACE68E"/>
    <w:lvl w:ilvl="0" w:tplc="42DA0CF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13608"/>
    <w:multiLevelType w:val="hybridMultilevel"/>
    <w:tmpl w:val="03681D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51047E"/>
    <w:multiLevelType w:val="hybridMultilevel"/>
    <w:tmpl w:val="27960F8A"/>
    <w:lvl w:ilvl="0" w:tplc="8DA43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63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143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E67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2EA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F69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1F06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E43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D612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AC437F6"/>
    <w:multiLevelType w:val="hybridMultilevel"/>
    <w:tmpl w:val="336413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B016236"/>
    <w:multiLevelType w:val="hybridMultilevel"/>
    <w:tmpl w:val="9E7C6FF0"/>
    <w:lvl w:ilvl="0" w:tplc="DE40F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D17502"/>
    <w:multiLevelType w:val="hybridMultilevel"/>
    <w:tmpl w:val="53AA09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5114F5"/>
    <w:multiLevelType w:val="hybridMultilevel"/>
    <w:tmpl w:val="68087C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13C69AA"/>
    <w:multiLevelType w:val="multilevel"/>
    <w:tmpl w:val="D756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4455184"/>
    <w:multiLevelType w:val="hybridMultilevel"/>
    <w:tmpl w:val="E4C26F90"/>
    <w:lvl w:ilvl="0" w:tplc="42DA0CF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DA3556"/>
    <w:multiLevelType w:val="hybridMultilevel"/>
    <w:tmpl w:val="D068E2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BF95E0B"/>
    <w:multiLevelType w:val="hybridMultilevel"/>
    <w:tmpl w:val="52A63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1F0082"/>
    <w:multiLevelType w:val="hybridMultilevel"/>
    <w:tmpl w:val="395864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554A1B"/>
    <w:multiLevelType w:val="hybridMultilevel"/>
    <w:tmpl w:val="73E0F7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3018B"/>
    <w:multiLevelType w:val="hybridMultilevel"/>
    <w:tmpl w:val="B48616C6"/>
    <w:lvl w:ilvl="0" w:tplc="42DA0CF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745F95"/>
    <w:multiLevelType w:val="hybridMultilevel"/>
    <w:tmpl w:val="671284A6"/>
    <w:lvl w:ilvl="0" w:tplc="0415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3"/>
    <w:lvlOverride w:ilvl="0">
      <w:startOverride w:val="1"/>
    </w:lvlOverride>
  </w:num>
  <w:num w:numId="11">
    <w:abstractNumId w:val="38"/>
  </w:num>
  <w:num w:numId="12">
    <w:abstractNumId w:val="48"/>
  </w:num>
  <w:num w:numId="13">
    <w:abstractNumId w:val="45"/>
  </w:num>
  <w:num w:numId="14">
    <w:abstractNumId w:val="39"/>
  </w:num>
  <w:num w:numId="15">
    <w:abstractNumId w:val="14"/>
  </w:num>
  <w:num w:numId="16">
    <w:abstractNumId w:val="26"/>
  </w:num>
  <w:num w:numId="17">
    <w:abstractNumId w:val="21"/>
  </w:num>
  <w:num w:numId="18">
    <w:abstractNumId w:val="40"/>
  </w:num>
  <w:num w:numId="19">
    <w:abstractNumId w:val="17"/>
  </w:num>
  <w:num w:numId="20">
    <w:abstractNumId w:val="0"/>
  </w:num>
  <w:num w:numId="21">
    <w:abstractNumId w:val="25"/>
  </w:num>
  <w:num w:numId="22">
    <w:abstractNumId w:val="30"/>
  </w:num>
  <w:num w:numId="23">
    <w:abstractNumId w:val="7"/>
  </w:num>
  <w:num w:numId="24">
    <w:abstractNumId w:val="4"/>
  </w:num>
  <w:num w:numId="25">
    <w:abstractNumId w:val="29"/>
  </w:num>
  <w:num w:numId="26">
    <w:abstractNumId w:val="27"/>
  </w:num>
  <w:num w:numId="27">
    <w:abstractNumId w:val="15"/>
  </w:num>
  <w:num w:numId="28">
    <w:abstractNumId w:val="28"/>
  </w:num>
  <w:num w:numId="29">
    <w:abstractNumId w:val="18"/>
  </w:num>
  <w:num w:numId="30">
    <w:abstractNumId w:val="8"/>
  </w:num>
  <w:num w:numId="31">
    <w:abstractNumId w:val="43"/>
  </w:num>
  <w:num w:numId="32">
    <w:abstractNumId w:val="1"/>
  </w:num>
  <w:num w:numId="33">
    <w:abstractNumId w:val="12"/>
  </w:num>
  <w:num w:numId="34">
    <w:abstractNumId w:val="5"/>
  </w:num>
  <w:num w:numId="35">
    <w:abstractNumId w:val="3"/>
  </w:num>
  <w:num w:numId="36">
    <w:abstractNumId w:val="36"/>
  </w:num>
  <w:num w:numId="37">
    <w:abstractNumId w:val="44"/>
  </w:num>
  <w:num w:numId="38">
    <w:abstractNumId w:val="33"/>
  </w:num>
  <w:num w:numId="39">
    <w:abstractNumId w:val="49"/>
  </w:num>
  <w:num w:numId="40">
    <w:abstractNumId w:val="34"/>
  </w:num>
  <w:num w:numId="41">
    <w:abstractNumId w:val="24"/>
  </w:num>
  <w:num w:numId="42">
    <w:abstractNumId w:val="11"/>
  </w:num>
  <w:num w:numId="43">
    <w:abstractNumId w:val="6"/>
  </w:num>
  <w:num w:numId="44">
    <w:abstractNumId w:val="20"/>
  </w:num>
  <w:num w:numId="45">
    <w:abstractNumId w:val="46"/>
  </w:num>
  <w:num w:numId="46">
    <w:abstractNumId w:val="50"/>
  </w:num>
  <w:num w:numId="47">
    <w:abstractNumId w:val="13"/>
  </w:num>
  <w:num w:numId="48">
    <w:abstractNumId w:val="37"/>
  </w:num>
  <w:num w:numId="49">
    <w:abstractNumId w:val="32"/>
  </w:num>
  <w:num w:numId="50">
    <w:abstractNumId w:val="10"/>
  </w:num>
  <w:num w:numId="51">
    <w:abstractNumId w:val="35"/>
  </w:num>
  <w:num w:numId="52">
    <w:abstractNumId w:val="4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DB3"/>
    <w:rsid w:val="000031E6"/>
    <w:rsid w:val="00005DCF"/>
    <w:rsid w:val="0000702E"/>
    <w:rsid w:val="00017B67"/>
    <w:rsid w:val="00022542"/>
    <w:rsid w:val="00030412"/>
    <w:rsid w:val="000408FC"/>
    <w:rsid w:val="00064E3F"/>
    <w:rsid w:val="000802E6"/>
    <w:rsid w:val="000912F5"/>
    <w:rsid w:val="00130B3A"/>
    <w:rsid w:val="00144C4F"/>
    <w:rsid w:val="001B6FCC"/>
    <w:rsid w:val="001F4CB4"/>
    <w:rsid w:val="002018DB"/>
    <w:rsid w:val="002065E5"/>
    <w:rsid w:val="00245451"/>
    <w:rsid w:val="00246B77"/>
    <w:rsid w:val="002624A3"/>
    <w:rsid w:val="00274CF9"/>
    <w:rsid w:val="002A3413"/>
    <w:rsid w:val="003560D9"/>
    <w:rsid w:val="003574D1"/>
    <w:rsid w:val="00363E42"/>
    <w:rsid w:val="00380B43"/>
    <w:rsid w:val="00380F3E"/>
    <w:rsid w:val="0038545F"/>
    <w:rsid w:val="00385B3F"/>
    <w:rsid w:val="003940BA"/>
    <w:rsid w:val="003A1CAF"/>
    <w:rsid w:val="003C71C8"/>
    <w:rsid w:val="003F75D7"/>
    <w:rsid w:val="00412ADC"/>
    <w:rsid w:val="00431B99"/>
    <w:rsid w:val="0044715F"/>
    <w:rsid w:val="00457BC9"/>
    <w:rsid w:val="004709B2"/>
    <w:rsid w:val="004B1424"/>
    <w:rsid w:val="004C4257"/>
    <w:rsid w:val="004F43A9"/>
    <w:rsid w:val="004F48C8"/>
    <w:rsid w:val="00504A31"/>
    <w:rsid w:val="00563D00"/>
    <w:rsid w:val="00582126"/>
    <w:rsid w:val="00585521"/>
    <w:rsid w:val="005914C6"/>
    <w:rsid w:val="005A7127"/>
    <w:rsid w:val="005D737A"/>
    <w:rsid w:val="006432B0"/>
    <w:rsid w:val="00687323"/>
    <w:rsid w:val="006B5367"/>
    <w:rsid w:val="00744475"/>
    <w:rsid w:val="007A44B4"/>
    <w:rsid w:val="007D2D99"/>
    <w:rsid w:val="008266B9"/>
    <w:rsid w:val="008B09A5"/>
    <w:rsid w:val="008C6BCC"/>
    <w:rsid w:val="008D1A38"/>
    <w:rsid w:val="008F3F86"/>
    <w:rsid w:val="00925177"/>
    <w:rsid w:val="00932742"/>
    <w:rsid w:val="009426AF"/>
    <w:rsid w:val="0095381F"/>
    <w:rsid w:val="00972F5F"/>
    <w:rsid w:val="00991A03"/>
    <w:rsid w:val="0099484C"/>
    <w:rsid w:val="009C6EF7"/>
    <w:rsid w:val="009D2DB3"/>
    <w:rsid w:val="00A2222E"/>
    <w:rsid w:val="00A64ADA"/>
    <w:rsid w:val="00A76DD6"/>
    <w:rsid w:val="00A8161A"/>
    <w:rsid w:val="00A834E8"/>
    <w:rsid w:val="00A9471A"/>
    <w:rsid w:val="00AA2121"/>
    <w:rsid w:val="00AD4297"/>
    <w:rsid w:val="00BE00D3"/>
    <w:rsid w:val="00C34598"/>
    <w:rsid w:val="00C404B3"/>
    <w:rsid w:val="00C5768F"/>
    <w:rsid w:val="00C57EF0"/>
    <w:rsid w:val="00C74E80"/>
    <w:rsid w:val="00C863AB"/>
    <w:rsid w:val="00CB7280"/>
    <w:rsid w:val="00CD62B5"/>
    <w:rsid w:val="00CD7467"/>
    <w:rsid w:val="00D343F7"/>
    <w:rsid w:val="00D804CA"/>
    <w:rsid w:val="00D836F1"/>
    <w:rsid w:val="00D92180"/>
    <w:rsid w:val="00DA22DA"/>
    <w:rsid w:val="00DB0D84"/>
    <w:rsid w:val="00DD477C"/>
    <w:rsid w:val="00E43F10"/>
    <w:rsid w:val="00E470C4"/>
    <w:rsid w:val="00E901FF"/>
    <w:rsid w:val="00F04D8C"/>
    <w:rsid w:val="00F4646C"/>
    <w:rsid w:val="00F472AA"/>
    <w:rsid w:val="00FB58C0"/>
    <w:rsid w:val="00FC37D5"/>
    <w:rsid w:val="00FE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80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380B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0B4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380B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0B43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380B43"/>
    <w:pPr>
      <w:ind w:left="720"/>
      <w:contextualSpacing/>
    </w:pPr>
  </w:style>
  <w:style w:type="paragraph" w:customStyle="1" w:styleId="Normalny1">
    <w:name w:val="Normalny1"/>
    <w:uiPriority w:val="99"/>
    <w:rsid w:val="00380B43"/>
    <w:pPr>
      <w:spacing w:line="276" w:lineRule="auto"/>
      <w:contextualSpacing/>
    </w:pPr>
    <w:rPr>
      <w:rFonts w:ascii="Arial" w:hAnsi="Arial" w:cs="Arial"/>
    </w:rPr>
  </w:style>
  <w:style w:type="character" w:customStyle="1" w:styleId="ListParagraphChar">
    <w:name w:val="List Paragraph Char"/>
    <w:link w:val="Akapitzlist1"/>
    <w:uiPriority w:val="99"/>
    <w:locked/>
    <w:rsid w:val="00380B43"/>
    <w:rPr>
      <w:rFonts w:ascii="Calibri" w:hAnsi="Calibri"/>
    </w:rPr>
  </w:style>
  <w:style w:type="paragraph" w:customStyle="1" w:styleId="Akapitzlist1">
    <w:name w:val="Akapit z listą1"/>
    <w:basedOn w:val="Normal"/>
    <w:link w:val="ListParagraphChar"/>
    <w:uiPriority w:val="99"/>
    <w:rsid w:val="00380B43"/>
    <w:pPr>
      <w:ind w:left="720"/>
      <w:contextualSpacing/>
    </w:pPr>
    <w:rPr>
      <w:sz w:val="20"/>
      <w:szCs w:val="20"/>
      <w:lang w:eastAsia="pl-PL"/>
    </w:rPr>
  </w:style>
  <w:style w:type="paragraph" w:customStyle="1" w:styleId="menfont">
    <w:name w:val="men font"/>
    <w:basedOn w:val="Normal"/>
    <w:uiPriority w:val="99"/>
    <w:rsid w:val="00380B4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"/>
    <w:uiPriority w:val="99"/>
    <w:rsid w:val="00380B43"/>
    <w:pPr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380B4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380B43"/>
    <w:pPr>
      <w:suppressLineNumbers/>
    </w:pPr>
  </w:style>
  <w:style w:type="paragraph" w:styleId="Subtitle">
    <w:name w:val="Subtitle"/>
    <w:basedOn w:val="Normalny1"/>
    <w:next w:val="Normalny1"/>
    <w:link w:val="SubtitleChar"/>
    <w:uiPriority w:val="99"/>
    <w:qFormat/>
    <w:rsid w:val="00380B43"/>
    <w:pPr>
      <w:keepNext/>
      <w:keepLines/>
      <w:spacing w:after="320"/>
    </w:pPr>
    <w:rPr>
      <w:rFonts w:cs="Times New Roman"/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80B43"/>
    <w:rPr>
      <w:rFonts w:ascii="Arial" w:hAnsi="Arial" w:cs="Times New Roman"/>
      <w:color w:val="666666"/>
      <w:sz w:val="30"/>
      <w:szCs w:val="30"/>
      <w:lang w:eastAsia="pl-PL"/>
    </w:rPr>
  </w:style>
  <w:style w:type="table" w:styleId="TableGrid">
    <w:name w:val="Table Grid"/>
    <w:basedOn w:val="TableNormal"/>
    <w:uiPriority w:val="99"/>
    <w:rsid w:val="00380B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380B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380B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380B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E901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">
    <w:name w:val="Header1"/>
    <w:basedOn w:val="Standard"/>
    <w:uiPriority w:val="99"/>
    <w:rsid w:val="00457BC9"/>
    <w:pPr>
      <w:widowControl/>
      <w:suppressLineNumbers/>
      <w:tabs>
        <w:tab w:val="center" w:pos="4536"/>
        <w:tab w:val="right" w:pos="9072"/>
      </w:tabs>
      <w:textAlignment w:val="baseline"/>
    </w:pPr>
    <w:rPr>
      <w:rFonts w:ascii="Arial" w:eastAsia="Times New Roman" w:hAnsi="Arial" w:cs="Arial"/>
      <w:lang w:eastAsia="pl-PL" w:bidi="ar-SA"/>
    </w:rPr>
  </w:style>
  <w:style w:type="paragraph" w:customStyle="1" w:styleId="Zawartotabeli">
    <w:name w:val="Zawartość tabeli"/>
    <w:basedOn w:val="Normal"/>
    <w:uiPriority w:val="99"/>
    <w:rsid w:val="008D1A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8Num2">
    <w:name w:val="WW8Num2"/>
    <w:rsid w:val="000C0D61"/>
    <w:pPr>
      <w:numPr>
        <w:numId w:val="5"/>
      </w:numPr>
    </w:pPr>
  </w:style>
  <w:style w:type="numbering" w:customStyle="1" w:styleId="WW8Num21">
    <w:name w:val="WW8Num21"/>
    <w:rsid w:val="000C0D61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86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435</TotalTime>
  <Pages>88</Pages>
  <Words>16229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SP-Ligota</cp:lastModifiedBy>
  <cp:revision>50</cp:revision>
  <dcterms:created xsi:type="dcterms:W3CDTF">2020-09-09T11:16:00Z</dcterms:created>
  <dcterms:modified xsi:type="dcterms:W3CDTF">2020-09-21T19:40:00Z</dcterms:modified>
</cp:coreProperties>
</file>