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4F5" w:rsidRDefault="009804F5" w:rsidP="004D2C53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ZARZĄDZENIE Nr 17/2020</w:t>
      </w:r>
    </w:p>
    <w:p w:rsidR="009804F5" w:rsidRDefault="009804F5" w:rsidP="004D2C53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DYREKTORA SZKOŁY PODSTAWOWEJ W WOŹNIKACH – LIGOTA WOŹNICKA</w:t>
      </w:r>
    </w:p>
    <w:p w:rsidR="009804F5" w:rsidRDefault="009804F5" w:rsidP="004D2C53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 dnia 22 grudnia 2020 r.</w:t>
      </w:r>
    </w:p>
    <w:p w:rsidR="009804F5" w:rsidRDefault="009804F5" w:rsidP="004D2C53">
      <w:pPr>
        <w:rPr>
          <w:rFonts w:ascii="Times New Roman" w:hAnsi="Times New Roman"/>
        </w:rPr>
      </w:pPr>
    </w:p>
    <w:p w:rsidR="009804F5" w:rsidRDefault="009804F5" w:rsidP="004D2C53">
      <w:pPr>
        <w:rPr>
          <w:rFonts w:ascii="Times New Roman" w:hAnsi="Times New Roman"/>
        </w:rPr>
      </w:pPr>
    </w:p>
    <w:p w:rsidR="009804F5" w:rsidRDefault="009804F5" w:rsidP="004D2C53">
      <w:pPr>
        <w:rPr>
          <w:rFonts w:ascii="Times New Roman" w:hAnsi="Times New Roman"/>
        </w:rPr>
      </w:pPr>
      <w:r>
        <w:rPr>
          <w:rFonts w:ascii="Times New Roman" w:hAnsi="Times New Roman"/>
        </w:rPr>
        <w:t>w sprawie: wprowadzenia zmiany  załącznika nr 1 i nr 2 do Zarządzenia nr 2/2009 Dyrektora z dnia 15 czerwca  2009 r. w sprawie  wprowadzenia regulaminu wynagradzania pracowników niepedagogicznych Szkoły Podstawowej w Ligocie Woźnickiej</w:t>
      </w:r>
    </w:p>
    <w:p w:rsidR="009804F5" w:rsidRPr="004353BF" w:rsidRDefault="009804F5" w:rsidP="004D2C5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9804F5" w:rsidRPr="004353BF" w:rsidRDefault="009804F5" w:rsidP="004D2C53">
      <w:pPr>
        <w:pStyle w:val="Heading2"/>
        <w:spacing w:line="240" w:lineRule="auto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4353BF">
        <w:rPr>
          <w:rFonts w:ascii="Times New Roman" w:hAnsi="Times New Roman"/>
          <w:b w:val="0"/>
          <w:color w:val="auto"/>
          <w:sz w:val="24"/>
          <w:szCs w:val="24"/>
        </w:rPr>
        <w:t>Na podstawie art. 39 ustawy z dnia 21 listopada 2008 r. o pracownikach samorządowych</w:t>
      </w:r>
      <w:r>
        <w:rPr>
          <w:rFonts w:ascii="Times New Roman" w:hAnsi="Times New Roman"/>
          <w:b w:val="0"/>
          <w:color w:val="auto"/>
          <w:sz w:val="24"/>
          <w:szCs w:val="24"/>
        </w:rPr>
        <w:t xml:space="preserve">              (Dz. U. z 2019 r. poz. 1282</w:t>
      </w:r>
      <w:r w:rsidRPr="004353BF">
        <w:rPr>
          <w:rFonts w:ascii="Times New Roman" w:hAnsi="Times New Roman"/>
          <w:b w:val="0"/>
          <w:color w:val="auto"/>
          <w:sz w:val="24"/>
          <w:szCs w:val="24"/>
        </w:rPr>
        <w:t xml:space="preserve">) oraz </w:t>
      </w:r>
      <w:r w:rsidRPr="004353BF">
        <w:rPr>
          <w:rFonts w:ascii="Times New Roman" w:hAnsi="Times New Roman"/>
          <w:b w:val="0"/>
          <w:color w:val="auto"/>
          <w:sz w:val="24"/>
          <w:szCs w:val="24"/>
          <w:lang w:eastAsia="pl-PL"/>
        </w:rPr>
        <w:t>Rozporządzenie Rady Ministrów z dnia 15 maja 2018 r. w sprawie wynagradzania pracowników samorządowych</w:t>
      </w:r>
      <w:r w:rsidRPr="004353BF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4353BF">
        <w:rPr>
          <w:rFonts w:ascii="Times New Roman" w:hAnsi="Times New Roman"/>
          <w:b w:val="0"/>
          <w:color w:val="auto"/>
          <w:sz w:val="24"/>
          <w:szCs w:val="24"/>
        </w:rPr>
        <w:t>( Dz. U. z  2018 r. poz. 936)</w:t>
      </w:r>
    </w:p>
    <w:p w:rsidR="009804F5" w:rsidRDefault="009804F5" w:rsidP="004D2C53">
      <w:pPr>
        <w:rPr>
          <w:rFonts w:ascii="Times New Roman" w:hAnsi="Times New Roman"/>
        </w:rPr>
      </w:pPr>
    </w:p>
    <w:p w:rsidR="009804F5" w:rsidRDefault="009804F5" w:rsidP="004D2C53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Zarządzam co następuje:</w:t>
      </w:r>
    </w:p>
    <w:p w:rsidR="009804F5" w:rsidRDefault="009804F5" w:rsidP="004D2C53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§ 1</w:t>
      </w:r>
    </w:p>
    <w:p w:rsidR="009804F5" w:rsidRDefault="009804F5" w:rsidP="004D2C53">
      <w:pPr>
        <w:rPr>
          <w:rFonts w:ascii="Times New Roman" w:hAnsi="Times New Roman"/>
        </w:rPr>
      </w:pPr>
      <w:r>
        <w:rPr>
          <w:rFonts w:ascii="Times New Roman" w:hAnsi="Times New Roman"/>
        </w:rPr>
        <w:t>Wprowadzić zmiany do załącznika Nr1 i Nr 2 Zarządzenia  Nr 2/2009 Dyrektora z dnia 15 czerwca  2009r. w sprawie: wprowadzenia regulaminu wynagradzania pracowników niepedagogicznych Szkoły Podstawowej w Ligocie Woźnickiej w brzmieniu stanowiącym załącznik Nr 1 Nr 2 do niniejszego Zarządzenia</w:t>
      </w:r>
    </w:p>
    <w:p w:rsidR="009804F5" w:rsidRDefault="009804F5" w:rsidP="004D2C53">
      <w:pPr>
        <w:jc w:val="both"/>
        <w:rPr>
          <w:rFonts w:ascii="Times New Roman" w:hAnsi="Times New Roman"/>
        </w:rPr>
      </w:pPr>
    </w:p>
    <w:p w:rsidR="009804F5" w:rsidRDefault="009804F5" w:rsidP="004D2C53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§ 2</w:t>
      </w:r>
    </w:p>
    <w:p w:rsidR="009804F5" w:rsidRDefault="009804F5" w:rsidP="004D2C5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Traci moc Zarządzenie nr 3/2019 Dyrektora Szkoły Podstawowej w Woźnikach  - Ligota Woźnicka z dnia 28 lutego 2019 r. w sprawie: wprowadzenia zmiany Zarządzenia nr 2/2009 Dyrektora z dnia 15 czerwca 2009 r. w sprawie wprowadzenia regulaminu wynagradzania pracowników niepedagogicznych Szkoły Podstawowej w Ligocie Woźnickiej.</w:t>
      </w:r>
    </w:p>
    <w:p w:rsidR="009804F5" w:rsidRDefault="009804F5" w:rsidP="004D2C53">
      <w:pPr>
        <w:rPr>
          <w:rFonts w:ascii="Times New Roman" w:hAnsi="Times New Roman"/>
        </w:rPr>
      </w:pPr>
    </w:p>
    <w:p w:rsidR="009804F5" w:rsidRDefault="009804F5" w:rsidP="004D2C53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§ 3</w:t>
      </w:r>
    </w:p>
    <w:p w:rsidR="009804F5" w:rsidRPr="004D2C53" w:rsidRDefault="009804F5" w:rsidP="004D2C53">
      <w:pPr>
        <w:rPr>
          <w:rFonts w:ascii="Times New Roman" w:hAnsi="Times New Roman"/>
          <w:b/>
        </w:rPr>
      </w:pPr>
      <w:r>
        <w:rPr>
          <w:rFonts w:ascii="Times New Roman" w:hAnsi="Times New Roman"/>
        </w:rPr>
        <w:t>Zarządzenie wchodzi w życie z dniem 1 stycznia  2021</w:t>
      </w:r>
      <w:bookmarkStart w:id="0" w:name="_GoBack"/>
      <w:bookmarkEnd w:id="0"/>
      <w:r>
        <w:rPr>
          <w:rFonts w:ascii="Times New Roman" w:hAnsi="Times New Roman"/>
        </w:rPr>
        <w:t xml:space="preserve"> r.</w:t>
      </w:r>
    </w:p>
    <w:p w:rsidR="009804F5" w:rsidRDefault="009804F5" w:rsidP="004D2C53">
      <w:pPr>
        <w:spacing w:line="240" w:lineRule="auto"/>
        <w:rPr>
          <w:rFonts w:ascii="Times New Roman" w:hAnsi="Times New Roman"/>
        </w:rPr>
      </w:pPr>
    </w:p>
    <w:p w:rsidR="009804F5" w:rsidRDefault="009804F5" w:rsidP="004D2C53">
      <w:pPr>
        <w:spacing w:line="240" w:lineRule="auto"/>
        <w:rPr>
          <w:rFonts w:ascii="Times New Roman" w:hAnsi="Times New Roman"/>
        </w:rPr>
      </w:pPr>
    </w:p>
    <w:p w:rsidR="009804F5" w:rsidRDefault="009804F5" w:rsidP="004D2C53">
      <w:pPr>
        <w:spacing w:line="240" w:lineRule="auto"/>
        <w:rPr>
          <w:rFonts w:ascii="Times New Roman" w:hAnsi="Times New Roman"/>
        </w:rPr>
      </w:pPr>
    </w:p>
    <w:p w:rsidR="009804F5" w:rsidRDefault="009804F5" w:rsidP="004D2C53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</w:t>
      </w:r>
    </w:p>
    <w:p w:rsidR="009804F5" w:rsidRDefault="009804F5" w:rsidP="004D2C53">
      <w:pPr>
        <w:spacing w:line="240" w:lineRule="auto"/>
        <w:rPr>
          <w:rFonts w:ascii="Times New Roman" w:hAnsi="Times New Roman"/>
        </w:rPr>
      </w:pPr>
    </w:p>
    <w:p w:rsidR="009804F5" w:rsidRDefault="009804F5" w:rsidP="004D2C53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Załącznik Nr 1</w:t>
      </w:r>
    </w:p>
    <w:p w:rsidR="009804F5" w:rsidRDefault="009804F5" w:rsidP="004D2C53">
      <w:pPr>
        <w:spacing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do Regulaminu Wynagradzania </w:t>
      </w:r>
    </w:p>
    <w:p w:rsidR="009804F5" w:rsidRDefault="009804F5" w:rsidP="004D2C53">
      <w:pPr>
        <w:spacing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z dnia 22 grudnia 2020 r</w:t>
      </w:r>
    </w:p>
    <w:p w:rsidR="009804F5" w:rsidRDefault="009804F5" w:rsidP="004D2C53">
      <w:pPr>
        <w:spacing w:line="240" w:lineRule="auto"/>
        <w:jc w:val="right"/>
        <w:rPr>
          <w:rFonts w:ascii="Times New Roman" w:hAnsi="Times New Roman"/>
        </w:rPr>
      </w:pPr>
    </w:p>
    <w:p w:rsidR="009804F5" w:rsidRDefault="009804F5" w:rsidP="004D2C53">
      <w:pPr>
        <w:tabs>
          <w:tab w:val="left" w:pos="3960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TABELA OKREŚLAJACA MINIMALNY I  MAKSYMALNY</w:t>
      </w:r>
    </w:p>
    <w:p w:rsidR="009804F5" w:rsidRDefault="009804F5" w:rsidP="004D2C53">
      <w:pPr>
        <w:tabs>
          <w:tab w:val="left" w:pos="3960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MIESIĘCZNY POZIOM WYNAGRODZENIA ZASADNICZEGO</w:t>
      </w:r>
    </w:p>
    <w:p w:rsidR="009804F5" w:rsidRDefault="009804F5" w:rsidP="004D2C53">
      <w:pPr>
        <w:tabs>
          <w:tab w:val="left" w:pos="3960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DLA PRACOWNIKÓW SAMORZĄDOWYCH</w:t>
      </w:r>
    </w:p>
    <w:p w:rsidR="009804F5" w:rsidRDefault="009804F5" w:rsidP="004D2C53">
      <w:pPr>
        <w:tabs>
          <w:tab w:val="left" w:pos="3960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ZATRUDNIONYCH NA PODSTAWIE UMOWY O PRACĘ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57"/>
        <w:gridCol w:w="4655"/>
        <w:gridCol w:w="2977"/>
      </w:tblGrid>
      <w:tr w:rsidR="009804F5" w:rsidTr="00E96A29">
        <w:trPr>
          <w:trHeight w:val="512"/>
        </w:trPr>
        <w:tc>
          <w:tcPr>
            <w:tcW w:w="2257" w:type="dxa"/>
          </w:tcPr>
          <w:p w:rsidR="009804F5" w:rsidRDefault="009804F5" w:rsidP="00E96A2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Kategoria zaszeregowania</w:t>
            </w:r>
          </w:p>
        </w:tc>
        <w:tc>
          <w:tcPr>
            <w:tcW w:w="4655" w:type="dxa"/>
          </w:tcPr>
          <w:p w:rsidR="009804F5" w:rsidRDefault="009804F5" w:rsidP="00E96A2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Minimalna kwota w złotych</w:t>
            </w:r>
          </w:p>
        </w:tc>
        <w:tc>
          <w:tcPr>
            <w:tcW w:w="2977" w:type="dxa"/>
          </w:tcPr>
          <w:p w:rsidR="009804F5" w:rsidRDefault="009804F5" w:rsidP="00E96A2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Maksymalna kwota w złotych</w:t>
            </w:r>
          </w:p>
        </w:tc>
      </w:tr>
      <w:tr w:rsidR="009804F5" w:rsidTr="00E96A29">
        <w:trPr>
          <w:trHeight w:val="512"/>
        </w:trPr>
        <w:tc>
          <w:tcPr>
            <w:tcW w:w="2257" w:type="dxa"/>
          </w:tcPr>
          <w:p w:rsidR="009804F5" w:rsidRDefault="009804F5" w:rsidP="00E96A2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</w:p>
        </w:tc>
        <w:tc>
          <w:tcPr>
            <w:tcW w:w="4655" w:type="dxa"/>
          </w:tcPr>
          <w:p w:rsidR="009804F5" w:rsidRDefault="009804F5" w:rsidP="00E96A2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1700,00</w:t>
            </w:r>
          </w:p>
        </w:tc>
        <w:tc>
          <w:tcPr>
            <w:tcW w:w="2977" w:type="dxa"/>
          </w:tcPr>
          <w:p w:rsidR="009804F5" w:rsidRDefault="009804F5" w:rsidP="00E96A2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3000,00</w:t>
            </w:r>
          </w:p>
        </w:tc>
      </w:tr>
      <w:tr w:rsidR="009804F5" w:rsidTr="00E96A29">
        <w:trPr>
          <w:trHeight w:val="527"/>
        </w:trPr>
        <w:tc>
          <w:tcPr>
            <w:tcW w:w="2257" w:type="dxa"/>
          </w:tcPr>
          <w:p w:rsidR="009804F5" w:rsidRDefault="009804F5" w:rsidP="00E96A2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II</w:t>
            </w:r>
          </w:p>
        </w:tc>
        <w:tc>
          <w:tcPr>
            <w:tcW w:w="4655" w:type="dxa"/>
          </w:tcPr>
          <w:p w:rsidR="009804F5" w:rsidRDefault="009804F5" w:rsidP="00E96A2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1720,00</w:t>
            </w:r>
          </w:p>
        </w:tc>
        <w:tc>
          <w:tcPr>
            <w:tcW w:w="2977" w:type="dxa"/>
          </w:tcPr>
          <w:p w:rsidR="009804F5" w:rsidRDefault="009804F5" w:rsidP="00E96A2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3040,00</w:t>
            </w:r>
          </w:p>
        </w:tc>
      </w:tr>
      <w:tr w:rsidR="009804F5" w:rsidTr="00E96A29">
        <w:trPr>
          <w:trHeight w:val="512"/>
        </w:trPr>
        <w:tc>
          <w:tcPr>
            <w:tcW w:w="2257" w:type="dxa"/>
          </w:tcPr>
          <w:p w:rsidR="009804F5" w:rsidRDefault="009804F5" w:rsidP="00E96A2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III</w:t>
            </w:r>
          </w:p>
        </w:tc>
        <w:tc>
          <w:tcPr>
            <w:tcW w:w="4655" w:type="dxa"/>
          </w:tcPr>
          <w:p w:rsidR="009804F5" w:rsidRDefault="009804F5" w:rsidP="00E96A2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1740,00</w:t>
            </w:r>
          </w:p>
        </w:tc>
        <w:tc>
          <w:tcPr>
            <w:tcW w:w="2977" w:type="dxa"/>
          </w:tcPr>
          <w:p w:rsidR="009804F5" w:rsidRDefault="009804F5" w:rsidP="00E96A2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3080,00</w:t>
            </w:r>
          </w:p>
        </w:tc>
      </w:tr>
      <w:tr w:rsidR="009804F5" w:rsidTr="00E96A29">
        <w:trPr>
          <w:trHeight w:val="527"/>
        </w:trPr>
        <w:tc>
          <w:tcPr>
            <w:tcW w:w="2257" w:type="dxa"/>
          </w:tcPr>
          <w:p w:rsidR="009804F5" w:rsidRDefault="009804F5" w:rsidP="00E96A2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IV</w:t>
            </w:r>
          </w:p>
        </w:tc>
        <w:tc>
          <w:tcPr>
            <w:tcW w:w="4655" w:type="dxa"/>
          </w:tcPr>
          <w:p w:rsidR="009804F5" w:rsidRDefault="009804F5" w:rsidP="00E96A2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1760,00</w:t>
            </w:r>
          </w:p>
        </w:tc>
        <w:tc>
          <w:tcPr>
            <w:tcW w:w="2977" w:type="dxa"/>
          </w:tcPr>
          <w:p w:rsidR="009804F5" w:rsidRDefault="009804F5" w:rsidP="00E96A2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3120,00</w:t>
            </w:r>
          </w:p>
        </w:tc>
      </w:tr>
      <w:tr w:rsidR="009804F5" w:rsidTr="00E96A29">
        <w:trPr>
          <w:trHeight w:val="512"/>
        </w:trPr>
        <w:tc>
          <w:tcPr>
            <w:tcW w:w="2257" w:type="dxa"/>
          </w:tcPr>
          <w:p w:rsidR="009804F5" w:rsidRDefault="009804F5" w:rsidP="00E96A2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</w:t>
            </w:r>
          </w:p>
        </w:tc>
        <w:tc>
          <w:tcPr>
            <w:tcW w:w="4655" w:type="dxa"/>
          </w:tcPr>
          <w:p w:rsidR="009804F5" w:rsidRDefault="009804F5" w:rsidP="00E96A2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1780,00</w:t>
            </w:r>
          </w:p>
        </w:tc>
        <w:tc>
          <w:tcPr>
            <w:tcW w:w="2977" w:type="dxa"/>
          </w:tcPr>
          <w:p w:rsidR="009804F5" w:rsidRDefault="009804F5" w:rsidP="00E96A2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3160,00</w:t>
            </w:r>
          </w:p>
        </w:tc>
      </w:tr>
      <w:tr w:rsidR="009804F5" w:rsidTr="00E96A29">
        <w:trPr>
          <w:trHeight w:val="527"/>
        </w:trPr>
        <w:tc>
          <w:tcPr>
            <w:tcW w:w="2257" w:type="dxa"/>
          </w:tcPr>
          <w:p w:rsidR="009804F5" w:rsidRDefault="009804F5" w:rsidP="00E96A2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VI</w:t>
            </w:r>
          </w:p>
        </w:tc>
        <w:tc>
          <w:tcPr>
            <w:tcW w:w="4655" w:type="dxa"/>
          </w:tcPr>
          <w:p w:rsidR="009804F5" w:rsidRDefault="009804F5" w:rsidP="00E96A2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1800,00</w:t>
            </w:r>
          </w:p>
        </w:tc>
        <w:tc>
          <w:tcPr>
            <w:tcW w:w="2977" w:type="dxa"/>
          </w:tcPr>
          <w:p w:rsidR="009804F5" w:rsidRDefault="009804F5" w:rsidP="00E96A2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3200,00</w:t>
            </w:r>
          </w:p>
        </w:tc>
      </w:tr>
      <w:tr w:rsidR="009804F5" w:rsidTr="00E96A29">
        <w:trPr>
          <w:trHeight w:val="527"/>
        </w:trPr>
        <w:tc>
          <w:tcPr>
            <w:tcW w:w="2257" w:type="dxa"/>
          </w:tcPr>
          <w:p w:rsidR="009804F5" w:rsidRDefault="009804F5" w:rsidP="00E96A2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VII</w:t>
            </w:r>
          </w:p>
        </w:tc>
        <w:tc>
          <w:tcPr>
            <w:tcW w:w="4655" w:type="dxa"/>
          </w:tcPr>
          <w:p w:rsidR="009804F5" w:rsidRDefault="009804F5" w:rsidP="00E96A2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1820,00</w:t>
            </w:r>
          </w:p>
        </w:tc>
        <w:tc>
          <w:tcPr>
            <w:tcW w:w="2977" w:type="dxa"/>
          </w:tcPr>
          <w:p w:rsidR="009804F5" w:rsidRDefault="009804F5" w:rsidP="00E96A2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3240,00</w:t>
            </w:r>
          </w:p>
        </w:tc>
      </w:tr>
      <w:tr w:rsidR="009804F5" w:rsidTr="00E96A29">
        <w:trPr>
          <w:trHeight w:val="512"/>
        </w:trPr>
        <w:tc>
          <w:tcPr>
            <w:tcW w:w="2257" w:type="dxa"/>
          </w:tcPr>
          <w:p w:rsidR="009804F5" w:rsidRDefault="009804F5" w:rsidP="00E96A2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VIII</w:t>
            </w:r>
          </w:p>
        </w:tc>
        <w:tc>
          <w:tcPr>
            <w:tcW w:w="4655" w:type="dxa"/>
          </w:tcPr>
          <w:p w:rsidR="009804F5" w:rsidRDefault="009804F5" w:rsidP="00E96A2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1840,00</w:t>
            </w:r>
          </w:p>
        </w:tc>
        <w:tc>
          <w:tcPr>
            <w:tcW w:w="2977" w:type="dxa"/>
          </w:tcPr>
          <w:p w:rsidR="009804F5" w:rsidRDefault="009804F5" w:rsidP="00E96A2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3280,00</w:t>
            </w:r>
          </w:p>
        </w:tc>
      </w:tr>
      <w:tr w:rsidR="009804F5" w:rsidTr="00E96A29">
        <w:trPr>
          <w:trHeight w:val="527"/>
        </w:trPr>
        <w:tc>
          <w:tcPr>
            <w:tcW w:w="2257" w:type="dxa"/>
          </w:tcPr>
          <w:p w:rsidR="009804F5" w:rsidRDefault="009804F5" w:rsidP="00E96A2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IX</w:t>
            </w:r>
          </w:p>
        </w:tc>
        <w:tc>
          <w:tcPr>
            <w:tcW w:w="4655" w:type="dxa"/>
          </w:tcPr>
          <w:p w:rsidR="009804F5" w:rsidRDefault="009804F5" w:rsidP="00E96A2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1860,00</w:t>
            </w:r>
          </w:p>
        </w:tc>
        <w:tc>
          <w:tcPr>
            <w:tcW w:w="2977" w:type="dxa"/>
          </w:tcPr>
          <w:p w:rsidR="009804F5" w:rsidRDefault="009804F5" w:rsidP="00E96A2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3320,00</w:t>
            </w:r>
          </w:p>
        </w:tc>
      </w:tr>
      <w:tr w:rsidR="009804F5" w:rsidTr="00E96A29">
        <w:trPr>
          <w:trHeight w:val="512"/>
        </w:trPr>
        <w:tc>
          <w:tcPr>
            <w:tcW w:w="2257" w:type="dxa"/>
          </w:tcPr>
          <w:p w:rsidR="009804F5" w:rsidRDefault="009804F5" w:rsidP="00E96A2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4655" w:type="dxa"/>
          </w:tcPr>
          <w:p w:rsidR="009804F5" w:rsidRDefault="009804F5" w:rsidP="00E96A2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1880,00</w:t>
            </w:r>
          </w:p>
        </w:tc>
        <w:tc>
          <w:tcPr>
            <w:tcW w:w="2977" w:type="dxa"/>
          </w:tcPr>
          <w:p w:rsidR="009804F5" w:rsidRDefault="009804F5" w:rsidP="00E96A2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3360,00</w:t>
            </w:r>
          </w:p>
        </w:tc>
      </w:tr>
      <w:tr w:rsidR="009804F5" w:rsidTr="00E96A29">
        <w:trPr>
          <w:trHeight w:val="527"/>
        </w:trPr>
        <w:tc>
          <w:tcPr>
            <w:tcW w:w="2257" w:type="dxa"/>
          </w:tcPr>
          <w:p w:rsidR="009804F5" w:rsidRDefault="009804F5" w:rsidP="00E96A2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XI</w:t>
            </w:r>
          </w:p>
        </w:tc>
        <w:tc>
          <w:tcPr>
            <w:tcW w:w="4655" w:type="dxa"/>
          </w:tcPr>
          <w:p w:rsidR="009804F5" w:rsidRDefault="009804F5" w:rsidP="00E96A2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1900,00</w:t>
            </w:r>
          </w:p>
        </w:tc>
        <w:tc>
          <w:tcPr>
            <w:tcW w:w="2977" w:type="dxa"/>
          </w:tcPr>
          <w:p w:rsidR="009804F5" w:rsidRDefault="009804F5" w:rsidP="00E96A2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3400,00</w:t>
            </w:r>
          </w:p>
        </w:tc>
      </w:tr>
      <w:tr w:rsidR="009804F5" w:rsidTr="00E96A29">
        <w:trPr>
          <w:trHeight w:val="512"/>
        </w:trPr>
        <w:tc>
          <w:tcPr>
            <w:tcW w:w="2257" w:type="dxa"/>
          </w:tcPr>
          <w:p w:rsidR="009804F5" w:rsidRDefault="009804F5" w:rsidP="00E96A2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XII</w:t>
            </w:r>
          </w:p>
        </w:tc>
        <w:tc>
          <w:tcPr>
            <w:tcW w:w="4655" w:type="dxa"/>
          </w:tcPr>
          <w:p w:rsidR="009804F5" w:rsidRDefault="009804F5" w:rsidP="00E96A2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1920,00</w:t>
            </w:r>
          </w:p>
        </w:tc>
        <w:tc>
          <w:tcPr>
            <w:tcW w:w="2977" w:type="dxa"/>
          </w:tcPr>
          <w:p w:rsidR="009804F5" w:rsidRDefault="009804F5" w:rsidP="00E96A2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3440,00</w:t>
            </w:r>
          </w:p>
        </w:tc>
      </w:tr>
      <w:tr w:rsidR="009804F5" w:rsidTr="00E96A29">
        <w:trPr>
          <w:trHeight w:val="527"/>
        </w:trPr>
        <w:tc>
          <w:tcPr>
            <w:tcW w:w="2257" w:type="dxa"/>
          </w:tcPr>
          <w:p w:rsidR="009804F5" w:rsidRDefault="009804F5" w:rsidP="00E96A2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XIII</w:t>
            </w:r>
          </w:p>
        </w:tc>
        <w:tc>
          <w:tcPr>
            <w:tcW w:w="4655" w:type="dxa"/>
          </w:tcPr>
          <w:p w:rsidR="009804F5" w:rsidRDefault="009804F5" w:rsidP="00E96A2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1940,00</w:t>
            </w:r>
          </w:p>
        </w:tc>
        <w:tc>
          <w:tcPr>
            <w:tcW w:w="2977" w:type="dxa"/>
          </w:tcPr>
          <w:p w:rsidR="009804F5" w:rsidRDefault="009804F5" w:rsidP="00E96A2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3480,00</w:t>
            </w:r>
          </w:p>
        </w:tc>
      </w:tr>
      <w:tr w:rsidR="009804F5" w:rsidTr="00E96A29">
        <w:trPr>
          <w:trHeight w:val="512"/>
        </w:trPr>
        <w:tc>
          <w:tcPr>
            <w:tcW w:w="2257" w:type="dxa"/>
          </w:tcPr>
          <w:p w:rsidR="009804F5" w:rsidRDefault="009804F5" w:rsidP="00E96A2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XIV</w:t>
            </w:r>
          </w:p>
        </w:tc>
        <w:tc>
          <w:tcPr>
            <w:tcW w:w="4655" w:type="dxa"/>
          </w:tcPr>
          <w:p w:rsidR="009804F5" w:rsidRDefault="009804F5" w:rsidP="00E96A2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1960,00</w:t>
            </w:r>
          </w:p>
        </w:tc>
        <w:tc>
          <w:tcPr>
            <w:tcW w:w="2977" w:type="dxa"/>
          </w:tcPr>
          <w:p w:rsidR="009804F5" w:rsidRDefault="009804F5" w:rsidP="00E96A2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3520,00</w:t>
            </w:r>
          </w:p>
        </w:tc>
      </w:tr>
      <w:tr w:rsidR="009804F5" w:rsidTr="00E96A29">
        <w:trPr>
          <w:trHeight w:val="527"/>
        </w:trPr>
        <w:tc>
          <w:tcPr>
            <w:tcW w:w="2257" w:type="dxa"/>
          </w:tcPr>
          <w:p w:rsidR="009804F5" w:rsidRDefault="009804F5" w:rsidP="00E96A2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XV</w:t>
            </w:r>
          </w:p>
        </w:tc>
        <w:tc>
          <w:tcPr>
            <w:tcW w:w="4655" w:type="dxa"/>
          </w:tcPr>
          <w:p w:rsidR="009804F5" w:rsidRDefault="009804F5" w:rsidP="00E96A2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1980,00</w:t>
            </w:r>
          </w:p>
        </w:tc>
        <w:tc>
          <w:tcPr>
            <w:tcW w:w="2977" w:type="dxa"/>
          </w:tcPr>
          <w:p w:rsidR="009804F5" w:rsidRDefault="009804F5" w:rsidP="00E96A2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3560,00</w:t>
            </w:r>
          </w:p>
        </w:tc>
      </w:tr>
      <w:tr w:rsidR="009804F5" w:rsidTr="00E96A29">
        <w:trPr>
          <w:trHeight w:val="512"/>
        </w:trPr>
        <w:tc>
          <w:tcPr>
            <w:tcW w:w="2257" w:type="dxa"/>
          </w:tcPr>
          <w:p w:rsidR="009804F5" w:rsidRDefault="009804F5" w:rsidP="00E96A2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XVI</w:t>
            </w:r>
          </w:p>
        </w:tc>
        <w:tc>
          <w:tcPr>
            <w:tcW w:w="4655" w:type="dxa"/>
          </w:tcPr>
          <w:p w:rsidR="009804F5" w:rsidRDefault="009804F5" w:rsidP="00E96A2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2000,00</w:t>
            </w:r>
          </w:p>
        </w:tc>
        <w:tc>
          <w:tcPr>
            <w:tcW w:w="2977" w:type="dxa"/>
          </w:tcPr>
          <w:p w:rsidR="009804F5" w:rsidRDefault="009804F5" w:rsidP="00E96A2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3600,00</w:t>
            </w:r>
          </w:p>
        </w:tc>
      </w:tr>
      <w:tr w:rsidR="009804F5" w:rsidTr="00E96A29">
        <w:trPr>
          <w:trHeight w:val="527"/>
        </w:trPr>
        <w:tc>
          <w:tcPr>
            <w:tcW w:w="2257" w:type="dxa"/>
          </w:tcPr>
          <w:p w:rsidR="009804F5" w:rsidRDefault="009804F5" w:rsidP="00E96A2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XVII</w:t>
            </w:r>
          </w:p>
        </w:tc>
        <w:tc>
          <w:tcPr>
            <w:tcW w:w="4655" w:type="dxa"/>
          </w:tcPr>
          <w:p w:rsidR="009804F5" w:rsidRDefault="009804F5" w:rsidP="00E96A2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2100,00</w:t>
            </w:r>
          </w:p>
        </w:tc>
        <w:tc>
          <w:tcPr>
            <w:tcW w:w="2977" w:type="dxa"/>
          </w:tcPr>
          <w:p w:rsidR="009804F5" w:rsidRDefault="009804F5" w:rsidP="00E96A2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3640,00</w:t>
            </w:r>
          </w:p>
        </w:tc>
      </w:tr>
      <w:tr w:rsidR="009804F5" w:rsidTr="00E96A29">
        <w:trPr>
          <w:trHeight w:val="527"/>
        </w:trPr>
        <w:tc>
          <w:tcPr>
            <w:tcW w:w="2257" w:type="dxa"/>
          </w:tcPr>
          <w:p w:rsidR="009804F5" w:rsidRDefault="009804F5" w:rsidP="00E96A2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XVIII</w:t>
            </w:r>
          </w:p>
        </w:tc>
        <w:tc>
          <w:tcPr>
            <w:tcW w:w="4655" w:type="dxa"/>
          </w:tcPr>
          <w:p w:rsidR="009804F5" w:rsidRDefault="009804F5" w:rsidP="00E96A2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2200,00</w:t>
            </w:r>
          </w:p>
        </w:tc>
        <w:tc>
          <w:tcPr>
            <w:tcW w:w="2977" w:type="dxa"/>
          </w:tcPr>
          <w:p w:rsidR="009804F5" w:rsidRDefault="009804F5" w:rsidP="00E96A2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3680,00</w:t>
            </w:r>
          </w:p>
        </w:tc>
      </w:tr>
      <w:tr w:rsidR="009804F5" w:rsidTr="00E96A29">
        <w:trPr>
          <w:trHeight w:val="527"/>
        </w:trPr>
        <w:tc>
          <w:tcPr>
            <w:tcW w:w="2257" w:type="dxa"/>
          </w:tcPr>
          <w:p w:rsidR="009804F5" w:rsidRDefault="009804F5" w:rsidP="00E96A2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XIX</w:t>
            </w:r>
          </w:p>
        </w:tc>
        <w:tc>
          <w:tcPr>
            <w:tcW w:w="4655" w:type="dxa"/>
          </w:tcPr>
          <w:p w:rsidR="009804F5" w:rsidRDefault="009804F5" w:rsidP="00E96A2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2400,00</w:t>
            </w:r>
          </w:p>
        </w:tc>
        <w:tc>
          <w:tcPr>
            <w:tcW w:w="2977" w:type="dxa"/>
          </w:tcPr>
          <w:p w:rsidR="009804F5" w:rsidRDefault="009804F5" w:rsidP="00E96A2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3720,00</w:t>
            </w:r>
          </w:p>
        </w:tc>
      </w:tr>
      <w:tr w:rsidR="009804F5" w:rsidTr="00E96A29">
        <w:trPr>
          <w:trHeight w:val="527"/>
        </w:trPr>
        <w:tc>
          <w:tcPr>
            <w:tcW w:w="2257" w:type="dxa"/>
          </w:tcPr>
          <w:p w:rsidR="009804F5" w:rsidRDefault="009804F5" w:rsidP="00E96A2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XX</w:t>
            </w:r>
          </w:p>
        </w:tc>
        <w:tc>
          <w:tcPr>
            <w:tcW w:w="4655" w:type="dxa"/>
          </w:tcPr>
          <w:p w:rsidR="009804F5" w:rsidRDefault="009804F5" w:rsidP="00E96A2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2600,00</w:t>
            </w:r>
          </w:p>
        </w:tc>
        <w:tc>
          <w:tcPr>
            <w:tcW w:w="2977" w:type="dxa"/>
          </w:tcPr>
          <w:p w:rsidR="009804F5" w:rsidRDefault="009804F5" w:rsidP="00E96A2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3760,00</w:t>
            </w:r>
          </w:p>
        </w:tc>
      </w:tr>
      <w:tr w:rsidR="009804F5" w:rsidTr="00E96A29">
        <w:trPr>
          <w:trHeight w:val="527"/>
        </w:trPr>
        <w:tc>
          <w:tcPr>
            <w:tcW w:w="2257" w:type="dxa"/>
          </w:tcPr>
          <w:p w:rsidR="009804F5" w:rsidRDefault="009804F5" w:rsidP="00E96A2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XXI</w:t>
            </w:r>
          </w:p>
        </w:tc>
        <w:tc>
          <w:tcPr>
            <w:tcW w:w="4655" w:type="dxa"/>
          </w:tcPr>
          <w:p w:rsidR="009804F5" w:rsidRDefault="009804F5" w:rsidP="00E96A2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2800,00</w:t>
            </w:r>
          </w:p>
        </w:tc>
        <w:tc>
          <w:tcPr>
            <w:tcW w:w="2977" w:type="dxa"/>
          </w:tcPr>
          <w:p w:rsidR="009804F5" w:rsidRDefault="009804F5" w:rsidP="00E96A2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3800,00</w:t>
            </w:r>
          </w:p>
        </w:tc>
      </w:tr>
      <w:tr w:rsidR="009804F5" w:rsidTr="00E96A29">
        <w:trPr>
          <w:trHeight w:val="527"/>
        </w:trPr>
        <w:tc>
          <w:tcPr>
            <w:tcW w:w="2257" w:type="dxa"/>
          </w:tcPr>
          <w:p w:rsidR="009804F5" w:rsidRDefault="009804F5" w:rsidP="00E96A2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XXII</w:t>
            </w:r>
          </w:p>
        </w:tc>
        <w:tc>
          <w:tcPr>
            <w:tcW w:w="4655" w:type="dxa"/>
          </w:tcPr>
          <w:p w:rsidR="009804F5" w:rsidRDefault="009804F5" w:rsidP="00E96A2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3000,00</w:t>
            </w:r>
          </w:p>
        </w:tc>
        <w:tc>
          <w:tcPr>
            <w:tcW w:w="2977" w:type="dxa"/>
          </w:tcPr>
          <w:p w:rsidR="009804F5" w:rsidRDefault="009804F5" w:rsidP="00E96A2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3840,00</w:t>
            </w:r>
          </w:p>
        </w:tc>
      </w:tr>
    </w:tbl>
    <w:p w:rsidR="009804F5" w:rsidRDefault="009804F5" w:rsidP="004D2C53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9804F5" w:rsidRDefault="009804F5" w:rsidP="004D2C53">
      <w:pPr>
        <w:spacing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</w:t>
      </w:r>
    </w:p>
    <w:p w:rsidR="009804F5" w:rsidRDefault="009804F5" w:rsidP="004D2C53">
      <w:pPr>
        <w:spacing w:line="240" w:lineRule="auto"/>
        <w:jc w:val="center"/>
        <w:rPr>
          <w:rFonts w:ascii="Times New Roman" w:hAnsi="Times New Roman"/>
        </w:rPr>
      </w:pPr>
    </w:p>
    <w:p w:rsidR="009804F5" w:rsidRDefault="009804F5" w:rsidP="004D2C53">
      <w:pPr>
        <w:spacing w:line="240" w:lineRule="auto"/>
        <w:jc w:val="center"/>
        <w:rPr>
          <w:rFonts w:ascii="Times New Roman" w:hAnsi="Times New Roman"/>
        </w:rPr>
      </w:pPr>
    </w:p>
    <w:p w:rsidR="009804F5" w:rsidRDefault="009804F5" w:rsidP="004D2C53">
      <w:pPr>
        <w:spacing w:line="240" w:lineRule="auto"/>
        <w:jc w:val="center"/>
        <w:rPr>
          <w:rFonts w:ascii="Times New Roman" w:hAnsi="Times New Roman"/>
        </w:rPr>
      </w:pPr>
    </w:p>
    <w:p w:rsidR="009804F5" w:rsidRDefault="009804F5" w:rsidP="004D2C53">
      <w:pPr>
        <w:spacing w:line="240" w:lineRule="auto"/>
        <w:jc w:val="center"/>
        <w:rPr>
          <w:rFonts w:ascii="Times New Roman" w:hAnsi="Times New Roman"/>
        </w:rPr>
      </w:pPr>
    </w:p>
    <w:p w:rsidR="009804F5" w:rsidRDefault="009804F5" w:rsidP="004D2C53"/>
    <w:p w:rsidR="009804F5" w:rsidRDefault="009804F5" w:rsidP="004D2C53"/>
    <w:p w:rsidR="009804F5" w:rsidRDefault="009804F5" w:rsidP="004D2C53"/>
    <w:p w:rsidR="009804F5" w:rsidRDefault="009804F5" w:rsidP="004D2C53"/>
    <w:p w:rsidR="009804F5" w:rsidRDefault="009804F5" w:rsidP="004D2C53"/>
    <w:p w:rsidR="009804F5" w:rsidRDefault="009804F5" w:rsidP="004D2C53"/>
    <w:p w:rsidR="009804F5" w:rsidRDefault="009804F5" w:rsidP="004D2C53"/>
    <w:p w:rsidR="009804F5" w:rsidRDefault="009804F5" w:rsidP="004D2C53"/>
    <w:p w:rsidR="009804F5" w:rsidRDefault="009804F5" w:rsidP="004D2C53"/>
    <w:p w:rsidR="009804F5" w:rsidRDefault="009804F5" w:rsidP="004D2C53"/>
    <w:p w:rsidR="009804F5" w:rsidRDefault="009804F5" w:rsidP="004D2C53"/>
    <w:p w:rsidR="009804F5" w:rsidRDefault="009804F5" w:rsidP="004D2C53"/>
    <w:p w:rsidR="009804F5" w:rsidRDefault="009804F5" w:rsidP="004D2C53"/>
    <w:p w:rsidR="009804F5" w:rsidRDefault="009804F5" w:rsidP="004D2C53"/>
    <w:p w:rsidR="009804F5" w:rsidRDefault="009804F5" w:rsidP="004D2C53"/>
    <w:p w:rsidR="009804F5" w:rsidRDefault="009804F5" w:rsidP="004D2C53"/>
    <w:p w:rsidR="009804F5" w:rsidRDefault="009804F5" w:rsidP="004D2C53"/>
    <w:p w:rsidR="009804F5" w:rsidRDefault="009804F5" w:rsidP="004D2C53"/>
    <w:p w:rsidR="009804F5" w:rsidRDefault="009804F5" w:rsidP="004D2C53">
      <w:pPr>
        <w:spacing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Załącznik Nr 2</w:t>
      </w:r>
    </w:p>
    <w:p w:rsidR="009804F5" w:rsidRDefault="009804F5" w:rsidP="004D2C53">
      <w:pPr>
        <w:spacing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do Regulaminu Wynagradzania </w:t>
      </w:r>
    </w:p>
    <w:p w:rsidR="009804F5" w:rsidRDefault="009804F5" w:rsidP="004D2C53">
      <w:pPr>
        <w:spacing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z dnia 22 grudnia 2020 r.</w:t>
      </w:r>
    </w:p>
    <w:p w:rsidR="009804F5" w:rsidRDefault="009804F5" w:rsidP="004D2C53">
      <w:pPr>
        <w:spacing w:line="240" w:lineRule="auto"/>
        <w:jc w:val="center"/>
        <w:rPr>
          <w:rFonts w:ascii="Times New Roman" w:hAnsi="Times New Roman"/>
        </w:rPr>
      </w:pPr>
    </w:p>
    <w:p w:rsidR="009804F5" w:rsidRDefault="009804F5" w:rsidP="004D2C53">
      <w:pPr>
        <w:spacing w:line="240" w:lineRule="auto"/>
        <w:jc w:val="center"/>
        <w:rPr>
          <w:rFonts w:ascii="Times New Roman" w:hAnsi="Times New Roman"/>
        </w:rPr>
      </w:pPr>
    </w:p>
    <w:p w:rsidR="009804F5" w:rsidRDefault="009804F5" w:rsidP="004D2C53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WYKAZ STANOWISK POMOCNICZYCH I OBSŁUGI, </w:t>
      </w:r>
    </w:p>
    <w:p w:rsidR="009804F5" w:rsidRDefault="009804F5" w:rsidP="004D2C53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WYMAGAŃ KWALIFIKACYJNYCH PRACOWNIKÓW</w:t>
      </w:r>
    </w:p>
    <w:p w:rsidR="009804F5" w:rsidRDefault="009804F5" w:rsidP="004D2C53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ORAZ MAKSYMALNYCH KATEGORII ZASZEREGOWANIA </w:t>
      </w:r>
    </w:p>
    <w:p w:rsidR="009804F5" w:rsidRDefault="009804F5" w:rsidP="004D2C53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I MAKSYMALNEGO POZIOMU WYNAGRODZENIA ZASADNICZEGO</w:t>
      </w:r>
    </w:p>
    <w:p w:rsidR="009804F5" w:rsidRDefault="009804F5" w:rsidP="004D2C53">
      <w:pPr>
        <w:tabs>
          <w:tab w:val="left" w:pos="3915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2019"/>
        <w:gridCol w:w="2127"/>
        <w:gridCol w:w="2268"/>
        <w:gridCol w:w="3260"/>
      </w:tblGrid>
      <w:tr w:rsidR="009804F5" w:rsidTr="00E96A29">
        <w:trPr>
          <w:trHeight w:val="1228"/>
        </w:trPr>
        <w:tc>
          <w:tcPr>
            <w:tcW w:w="675" w:type="dxa"/>
          </w:tcPr>
          <w:p w:rsidR="009804F5" w:rsidRDefault="009804F5" w:rsidP="00E96A29">
            <w:pPr>
              <w:tabs>
                <w:tab w:val="left" w:pos="391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Lp.</w:t>
            </w:r>
          </w:p>
        </w:tc>
        <w:tc>
          <w:tcPr>
            <w:tcW w:w="2019" w:type="dxa"/>
          </w:tcPr>
          <w:p w:rsidR="009804F5" w:rsidRDefault="009804F5" w:rsidP="00E96A29">
            <w:pPr>
              <w:tabs>
                <w:tab w:val="left" w:pos="391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STANOWISKO</w:t>
            </w:r>
          </w:p>
        </w:tc>
        <w:tc>
          <w:tcPr>
            <w:tcW w:w="2127" w:type="dxa"/>
          </w:tcPr>
          <w:p w:rsidR="009804F5" w:rsidRDefault="009804F5" w:rsidP="00E96A29">
            <w:pPr>
              <w:tabs>
                <w:tab w:val="left" w:pos="391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WYKSZTAŁCENIE</w:t>
            </w:r>
          </w:p>
        </w:tc>
        <w:tc>
          <w:tcPr>
            <w:tcW w:w="2268" w:type="dxa"/>
          </w:tcPr>
          <w:p w:rsidR="009804F5" w:rsidRDefault="009804F5" w:rsidP="00E96A29">
            <w:pPr>
              <w:tabs>
                <w:tab w:val="left" w:pos="391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MAKSYMALNA KATEGORIA ZASZEREGOWANIA</w:t>
            </w:r>
          </w:p>
        </w:tc>
        <w:tc>
          <w:tcPr>
            <w:tcW w:w="3260" w:type="dxa"/>
          </w:tcPr>
          <w:p w:rsidR="009804F5" w:rsidRDefault="009804F5" w:rsidP="00E96A29">
            <w:pPr>
              <w:tabs>
                <w:tab w:val="left" w:pos="391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MAKSYMALNY POZIOM WYNAGRODZENIA ZASADNICZEGO  </w:t>
            </w:r>
            <w:r>
              <w:rPr>
                <w:rFonts w:ascii="Times New Roman" w:hAnsi="Times New Roman"/>
              </w:rPr>
              <w:br/>
              <w:t>W ZŁOTYCH</w:t>
            </w:r>
          </w:p>
        </w:tc>
      </w:tr>
      <w:tr w:rsidR="009804F5" w:rsidTr="00E96A29">
        <w:trPr>
          <w:trHeight w:val="500"/>
        </w:trPr>
        <w:tc>
          <w:tcPr>
            <w:tcW w:w="675" w:type="dxa"/>
          </w:tcPr>
          <w:p w:rsidR="009804F5" w:rsidRDefault="009804F5" w:rsidP="00E96A29">
            <w:pPr>
              <w:numPr>
                <w:ilvl w:val="0"/>
                <w:numId w:val="1"/>
              </w:numPr>
              <w:tabs>
                <w:tab w:val="left" w:pos="3915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019" w:type="dxa"/>
          </w:tcPr>
          <w:p w:rsidR="009804F5" w:rsidRDefault="009804F5" w:rsidP="00E96A29">
            <w:pPr>
              <w:tabs>
                <w:tab w:val="left" w:pos="391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Sprzątaczka</w:t>
            </w:r>
          </w:p>
        </w:tc>
        <w:tc>
          <w:tcPr>
            <w:tcW w:w="2127" w:type="dxa"/>
          </w:tcPr>
          <w:p w:rsidR="009804F5" w:rsidRDefault="009804F5" w:rsidP="00E96A29">
            <w:pPr>
              <w:tabs>
                <w:tab w:val="left" w:pos="391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podstawowe</w:t>
            </w:r>
          </w:p>
        </w:tc>
        <w:tc>
          <w:tcPr>
            <w:tcW w:w="2268" w:type="dxa"/>
          </w:tcPr>
          <w:p w:rsidR="009804F5" w:rsidRDefault="009804F5" w:rsidP="00E96A29">
            <w:pPr>
              <w:tabs>
                <w:tab w:val="left" w:pos="391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</w:t>
            </w:r>
          </w:p>
        </w:tc>
        <w:tc>
          <w:tcPr>
            <w:tcW w:w="3260" w:type="dxa"/>
          </w:tcPr>
          <w:p w:rsidR="009804F5" w:rsidRDefault="009804F5" w:rsidP="00E96A29">
            <w:pPr>
              <w:tabs>
                <w:tab w:val="left" w:pos="391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3160,00</w:t>
            </w:r>
          </w:p>
        </w:tc>
      </w:tr>
      <w:tr w:rsidR="009804F5" w:rsidTr="00E96A29">
        <w:trPr>
          <w:trHeight w:val="514"/>
        </w:trPr>
        <w:tc>
          <w:tcPr>
            <w:tcW w:w="675" w:type="dxa"/>
          </w:tcPr>
          <w:p w:rsidR="009804F5" w:rsidRDefault="009804F5" w:rsidP="00E96A29">
            <w:pPr>
              <w:numPr>
                <w:ilvl w:val="0"/>
                <w:numId w:val="1"/>
              </w:numPr>
              <w:tabs>
                <w:tab w:val="left" w:pos="3915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019" w:type="dxa"/>
          </w:tcPr>
          <w:p w:rsidR="009804F5" w:rsidRDefault="009804F5" w:rsidP="00E96A29">
            <w:pPr>
              <w:tabs>
                <w:tab w:val="left" w:pos="391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Woźny</w:t>
            </w:r>
          </w:p>
        </w:tc>
        <w:tc>
          <w:tcPr>
            <w:tcW w:w="2127" w:type="dxa"/>
          </w:tcPr>
          <w:p w:rsidR="009804F5" w:rsidRDefault="009804F5" w:rsidP="00E96A29">
            <w:pPr>
              <w:tabs>
                <w:tab w:val="left" w:pos="391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podstawowe</w:t>
            </w:r>
          </w:p>
        </w:tc>
        <w:tc>
          <w:tcPr>
            <w:tcW w:w="2268" w:type="dxa"/>
          </w:tcPr>
          <w:p w:rsidR="009804F5" w:rsidRDefault="009804F5" w:rsidP="00E96A29">
            <w:pPr>
              <w:tabs>
                <w:tab w:val="left" w:pos="391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VII</w:t>
            </w:r>
          </w:p>
        </w:tc>
        <w:tc>
          <w:tcPr>
            <w:tcW w:w="3260" w:type="dxa"/>
          </w:tcPr>
          <w:p w:rsidR="009804F5" w:rsidRDefault="009804F5" w:rsidP="00E96A29">
            <w:pPr>
              <w:tabs>
                <w:tab w:val="left" w:pos="391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3240,00</w:t>
            </w:r>
          </w:p>
        </w:tc>
      </w:tr>
      <w:tr w:rsidR="009804F5" w:rsidTr="00E96A29">
        <w:trPr>
          <w:trHeight w:val="512"/>
        </w:trPr>
        <w:tc>
          <w:tcPr>
            <w:tcW w:w="675" w:type="dxa"/>
          </w:tcPr>
          <w:p w:rsidR="009804F5" w:rsidRDefault="009804F5" w:rsidP="00E96A29">
            <w:pPr>
              <w:numPr>
                <w:ilvl w:val="0"/>
                <w:numId w:val="1"/>
              </w:numPr>
              <w:tabs>
                <w:tab w:val="left" w:pos="3915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019" w:type="dxa"/>
          </w:tcPr>
          <w:p w:rsidR="009804F5" w:rsidRDefault="009804F5" w:rsidP="00E96A29">
            <w:pPr>
              <w:tabs>
                <w:tab w:val="left" w:pos="391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Palacz c.o</w:t>
            </w:r>
          </w:p>
        </w:tc>
        <w:tc>
          <w:tcPr>
            <w:tcW w:w="2127" w:type="dxa"/>
          </w:tcPr>
          <w:p w:rsidR="009804F5" w:rsidRDefault="009804F5" w:rsidP="00E96A29">
            <w:pPr>
              <w:tabs>
                <w:tab w:val="left" w:pos="391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podstawowe i kurs dla palaczy c.o</w:t>
            </w:r>
          </w:p>
        </w:tc>
        <w:tc>
          <w:tcPr>
            <w:tcW w:w="2268" w:type="dxa"/>
          </w:tcPr>
          <w:p w:rsidR="009804F5" w:rsidRDefault="009804F5" w:rsidP="00E96A29">
            <w:pPr>
              <w:tabs>
                <w:tab w:val="left" w:pos="391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VIII</w:t>
            </w:r>
          </w:p>
        </w:tc>
        <w:tc>
          <w:tcPr>
            <w:tcW w:w="3260" w:type="dxa"/>
          </w:tcPr>
          <w:p w:rsidR="009804F5" w:rsidRDefault="009804F5" w:rsidP="00E96A29">
            <w:pPr>
              <w:tabs>
                <w:tab w:val="left" w:pos="391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3280,00</w:t>
            </w:r>
          </w:p>
        </w:tc>
      </w:tr>
      <w:tr w:rsidR="009804F5" w:rsidTr="00E96A29">
        <w:trPr>
          <w:trHeight w:val="514"/>
        </w:trPr>
        <w:tc>
          <w:tcPr>
            <w:tcW w:w="675" w:type="dxa"/>
          </w:tcPr>
          <w:p w:rsidR="009804F5" w:rsidRDefault="009804F5" w:rsidP="00E96A29">
            <w:pPr>
              <w:numPr>
                <w:ilvl w:val="0"/>
                <w:numId w:val="1"/>
              </w:numPr>
              <w:tabs>
                <w:tab w:val="left" w:pos="3915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019" w:type="dxa"/>
          </w:tcPr>
          <w:p w:rsidR="009804F5" w:rsidRDefault="009804F5" w:rsidP="00E96A29">
            <w:pPr>
              <w:tabs>
                <w:tab w:val="left" w:pos="391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Sekretarka</w:t>
            </w:r>
          </w:p>
        </w:tc>
        <w:tc>
          <w:tcPr>
            <w:tcW w:w="2127" w:type="dxa"/>
          </w:tcPr>
          <w:p w:rsidR="009804F5" w:rsidRDefault="009804F5" w:rsidP="00E96A29">
            <w:pPr>
              <w:tabs>
                <w:tab w:val="left" w:pos="391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średnie</w:t>
            </w:r>
          </w:p>
        </w:tc>
        <w:tc>
          <w:tcPr>
            <w:tcW w:w="2268" w:type="dxa"/>
          </w:tcPr>
          <w:p w:rsidR="009804F5" w:rsidRDefault="009804F5" w:rsidP="00E96A29">
            <w:pPr>
              <w:tabs>
                <w:tab w:val="left" w:pos="391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IX</w:t>
            </w:r>
          </w:p>
        </w:tc>
        <w:tc>
          <w:tcPr>
            <w:tcW w:w="3260" w:type="dxa"/>
          </w:tcPr>
          <w:p w:rsidR="009804F5" w:rsidRDefault="009804F5" w:rsidP="00E96A29">
            <w:pPr>
              <w:tabs>
                <w:tab w:val="left" w:pos="391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3320,00</w:t>
            </w:r>
          </w:p>
        </w:tc>
      </w:tr>
      <w:tr w:rsidR="009804F5" w:rsidTr="00E96A29">
        <w:trPr>
          <w:trHeight w:val="514"/>
        </w:trPr>
        <w:tc>
          <w:tcPr>
            <w:tcW w:w="675" w:type="dxa"/>
          </w:tcPr>
          <w:p w:rsidR="009804F5" w:rsidRDefault="009804F5" w:rsidP="00E96A29">
            <w:pPr>
              <w:numPr>
                <w:ilvl w:val="0"/>
                <w:numId w:val="1"/>
              </w:numPr>
              <w:tabs>
                <w:tab w:val="left" w:pos="3915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019" w:type="dxa"/>
          </w:tcPr>
          <w:p w:rsidR="009804F5" w:rsidRDefault="009804F5" w:rsidP="00E96A29">
            <w:pPr>
              <w:tabs>
                <w:tab w:val="left" w:pos="391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Pomoc nauczyciela</w:t>
            </w:r>
          </w:p>
        </w:tc>
        <w:tc>
          <w:tcPr>
            <w:tcW w:w="2127" w:type="dxa"/>
          </w:tcPr>
          <w:p w:rsidR="009804F5" w:rsidRDefault="009804F5" w:rsidP="00E96A29">
            <w:pPr>
              <w:tabs>
                <w:tab w:val="left" w:pos="391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podstawowe</w:t>
            </w:r>
          </w:p>
        </w:tc>
        <w:tc>
          <w:tcPr>
            <w:tcW w:w="2268" w:type="dxa"/>
          </w:tcPr>
          <w:p w:rsidR="009804F5" w:rsidRPr="00EE4DB6" w:rsidRDefault="009804F5" w:rsidP="00E96A29">
            <w:pPr>
              <w:tabs>
                <w:tab w:val="left" w:pos="3915"/>
              </w:tabs>
              <w:jc w:val="center"/>
              <w:rPr>
                <w:rFonts w:ascii="Times New Roman" w:hAnsi="Times New Roman"/>
                <w:color w:val="FF0000"/>
              </w:rPr>
            </w:pPr>
            <w:r w:rsidRPr="00EE4DB6">
              <w:rPr>
                <w:rFonts w:ascii="Times New Roman" w:hAnsi="Times New Roman"/>
              </w:rPr>
              <w:t>VI</w:t>
            </w:r>
          </w:p>
        </w:tc>
        <w:tc>
          <w:tcPr>
            <w:tcW w:w="3260" w:type="dxa"/>
          </w:tcPr>
          <w:p w:rsidR="009804F5" w:rsidRDefault="009804F5" w:rsidP="00E96A29">
            <w:pPr>
              <w:tabs>
                <w:tab w:val="left" w:pos="391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3200,00</w:t>
            </w:r>
          </w:p>
        </w:tc>
      </w:tr>
    </w:tbl>
    <w:p w:rsidR="009804F5" w:rsidRDefault="009804F5" w:rsidP="004D2C53">
      <w:pPr>
        <w:tabs>
          <w:tab w:val="left" w:pos="3915"/>
        </w:tabs>
        <w:rPr>
          <w:rFonts w:ascii="Times New Roman" w:hAnsi="Times New Roman"/>
        </w:rPr>
      </w:pPr>
    </w:p>
    <w:p w:rsidR="009804F5" w:rsidRDefault="009804F5" w:rsidP="004D2C53"/>
    <w:p w:rsidR="009804F5" w:rsidRDefault="009804F5" w:rsidP="004D2C53"/>
    <w:p w:rsidR="009804F5" w:rsidRDefault="009804F5" w:rsidP="004D2C53"/>
    <w:p w:rsidR="009804F5" w:rsidRDefault="009804F5"/>
    <w:sectPr w:rsidR="009804F5" w:rsidSect="001231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932E7D"/>
    <w:multiLevelType w:val="hybridMultilevel"/>
    <w:tmpl w:val="FF62F71C"/>
    <w:lvl w:ilvl="0" w:tplc="F0DA7326">
      <w:start w:val="1"/>
      <w:numFmt w:val="decimal"/>
      <w:lvlText w:val="%1"/>
      <w:lvlJc w:val="center"/>
      <w:pPr>
        <w:ind w:left="78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4F90"/>
    <w:rsid w:val="001231B7"/>
    <w:rsid w:val="004353BF"/>
    <w:rsid w:val="00470C1D"/>
    <w:rsid w:val="004B41F4"/>
    <w:rsid w:val="004D2C53"/>
    <w:rsid w:val="00924F90"/>
    <w:rsid w:val="009804F5"/>
    <w:rsid w:val="00AC17D7"/>
    <w:rsid w:val="00C7441D"/>
    <w:rsid w:val="00C745C3"/>
    <w:rsid w:val="00E76DBC"/>
    <w:rsid w:val="00E96A29"/>
    <w:rsid w:val="00EE4D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2C53"/>
    <w:pPr>
      <w:spacing w:after="200" w:line="276" w:lineRule="auto"/>
    </w:pPr>
    <w:rPr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D2C53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4D2C53"/>
    <w:rPr>
      <w:rFonts w:ascii="Cambria" w:hAnsi="Cambria" w:cs="Times New Roman"/>
      <w:b/>
      <w:bCs/>
      <w:color w:val="4F81BD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rsid w:val="00AC17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C17D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4</Pages>
  <Words>462</Words>
  <Characters>2776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 Ligota</dc:creator>
  <cp:keywords/>
  <dc:description/>
  <cp:lastModifiedBy>SP-Ligota</cp:lastModifiedBy>
  <cp:revision>4</cp:revision>
  <cp:lastPrinted>2021-01-21T10:11:00Z</cp:lastPrinted>
  <dcterms:created xsi:type="dcterms:W3CDTF">2021-01-21T10:00:00Z</dcterms:created>
  <dcterms:modified xsi:type="dcterms:W3CDTF">2021-03-24T15:19:00Z</dcterms:modified>
</cp:coreProperties>
</file>